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6CBF3" w14:textId="0350F135" w:rsidR="00D17699" w:rsidRPr="00D17699" w:rsidRDefault="00615B04" w:rsidP="00D17699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D17699">
        <w:instrText>HYPERLINK "https://www.employeereviewtemplates.com/interactive-demo/review"</w:instrText>
      </w:r>
      <w:r>
        <w:fldChar w:fldCharType="separate"/>
      </w:r>
      <w:r w:rsidR="00D17699" w:rsidRPr="00D17699">
        <w:rPr>
          <w:rStyle w:val="Hyperlink"/>
          <w:rFonts w:cstheme="minorHAnsi"/>
          <w:b/>
          <w:bCs/>
          <w:sz w:val="20"/>
          <w:szCs w:val="20"/>
        </w:rPr>
        <w:t xml:space="preserve">Ditch Word. Automate performance reviews with Teamflect. Click to explore. </w:t>
      </w:r>
    </w:p>
    <w:p w14:paraId="2E473C56" w14:textId="135018E0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54E98889" w14:textId="481379C6" w:rsidR="00615B04" w:rsidRPr="00E40092" w:rsidRDefault="001328C5" w:rsidP="003111B3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Open Ended Employee </w:t>
      </w:r>
      <w:r w:rsidR="002F45B8">
        <w:rPr>
          <w:rFonts w:cstheme="minorHAnsi"/>
          <w:b/>
          <w:sz w:val="36"/>
          <w:szCs w:val="36"/>
        </w:rPr>
        <w:t>Performance Review</w:t>
      </w:r>
      <w:r w:rsidR="009E6906">
        <w:rPr>
          <w:rFonts w:cstheme="minorHAnsi"/>
          <w:b/>
          <w:sz w:val="36"/>
          <w:szCs w:val="36"/>
        </w:rPr>
        <w:t xml:space="preserve"> Template</w:t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3154"/>
        <w:gridCol w:w="1101"/>
        <w:gridCol w:w="287"/>
        <w:gridCol w:w="2168"/>
        <w:gridCol w:w="2152"/>
        <w:gridCol w:w="2161"/>
      </w:tblGrid>
      <w:tr w:rsidR="001328C5" w:rsidRPr="001328C5" w14:paraId="373610AD" w14:textId="77777777" w:rsidTr="001328C5">
        <w:trPr>
          <w:trHeight w:val="53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7D0B57D9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  <w:t>Open Ended Employee Performance Review Template</w:t>
            </w:r>
          </w:p>
        </w:tc>
      </w:tr>
      <w:tr w:rsidR="001328C5" w:rsidRPr="001328C5" w14:paraId="0FD43ECF" w14:textId="77777777" w:rsidTr="001328C5">
        <w:trPr>
          <w:trHeight w:val="320"/>
        </w:trPr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859B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4D18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7DFE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1328C5" w:rsidRPr="001328C5" w14:paraId="286B5F35" w14:textId="77777777" w:rsidTr="001328C5">
        <w:trPr>
          <w:trHeight w:val="32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544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1F4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9C37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7A7AB010" w14:textId="77777777" w:rsidTr="001328C5">
        <w:trPr>
          <w:trHeight w:val="32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4C38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E39F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3E74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0DF00EB7" w14:textId="77777777" w:rsidTr="001328C5">
        <w:trPr>
          <w:trHeight w:val="32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589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64C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FA2C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5F51C297" w14:textId="77777777" w:rsidTr="001328C5">
        <w:trPr>
          <w:trHeight w:val="32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40E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76CC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2F47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0010C2B8" w14:textId="77777777" w:rsidTr="001328C5">
        <w:trPr>
          <w:trHeight w:val="32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FD2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F3B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D447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63BC8FF4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BE3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These questions are designed to encourage comprehensive and thoughtful responses, facilitating a deeper understanding of the employee’s performance, aspirations, and areas where they might need additional support or development.</w:t>
            </w:r>
          </w:p>
        </w:tc>
      </w:tr>
      <w:tr w:rsidR="001328C5" w:rsidRPr="001328C5" w14:paraId="0959EC72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6FFC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062C61C5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891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32550EEB" w14:textId="77777777" w:rsidTr="001328C5">
        <w:trPr>
          <w:trHeight w:val="432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vAlign w:val="bottom"/>
            <w:hideMark/>
          </w:tcPr>
          <w:p w14:paraId="6FAF7F68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1. Performance and Achievements</w:t>
            </w:r>
          </w:p>
        </w:tc>
      </w:tr>
      <w:tr w:rsidR="001328C5" w:rsidRPr="001328C5" w14:paraId="01314CB3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2B0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accomplishments are you most proud of over the past review period?</w:t>
            </w:r>
          </w:p>
        </w:tc>
      </w:tr>
      <w:tr w:rsidR="001328C5" w:rsidRPr="001328C5" w14:paraId="764149B0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29FF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64FE67A2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41B4D09C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50B3CB42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0ACAC096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0EDAAA31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75BFC256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0A652DA2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F863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A2CB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03546F45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4E88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977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29777891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4AA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describe a project or task where you exceeded expectations?</w:t>
            </w:r>
          </w:p>
        </w:tc>
      </w:tr>
      <w:tr w:rsidR="001328C5" w:rsidRPr="001328C5" w14:paraId="1B31F484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2C83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0847A124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667E3A2D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138AC277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2FD7D8FA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3EFD903C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20932371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1328C5" w:rsidRPr="001328C5" w14:paraId="798B4E83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CE6F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231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622DAD38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E71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F542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6CFB9FFE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170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have you contributed to the team’s success?</w:t>
            </w:r>
          </w:p>
        </w:tc>
      </w:tr>
      <w:tr w:rsidR="001328C5" w:rsidRPr="001328C5" w14:paraId="2E25B377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C73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1E64F8BD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7762B59E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20DE62FD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43DA9D58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22A7252E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014A2A3C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1328C5" w:rsidRPr="001328C5" w14:paraId="71993E1E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1E7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5CC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6464ECE5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ECA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725B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5E43A23A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FCEA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Q4: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specific goals did you achieve this period?</w:t>
            </w:r>
          </w:p>
        </w:tc>
      </w:tr>
      <w:tr w:rsidR="001328C5" w:rsidRPr="001328C5" w14:paraId="71500817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79F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520828B3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26534548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6395966C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1F35F656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1E0E29EE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206B4D34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1328C5" w:rsidRPr="001328C5" w14:paraId="617A66D8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F61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C63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4226311E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458F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57AA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3BBD946B" w14:textId="77777777" w:rsidTr="001328C5">
        <w:trPr>
          <w:trHeight w:val="432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4E371481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2. Skills and Development</w:t>
            </w:r>
          </w:p>
        </w:tc>
      </w:tr>
      <w:tr w:rsidR="001328C5" w:rsidRPr="001328C5" w14:paraId="5DB69492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91A7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new skills have you developed or improved in the past year?</w:t>
            </w:r>
          </w:p>
        </w:tc>
      </w:tr>
      <w:tr w:rsidR="001328C5" w:rsidRPr="001328C5" w14:paraId="481BD2FD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840C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27CF6706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6E7A1C22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lastRenderedPageBreak/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5D963797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10BFC535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5AB02313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323E7E33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62ACA5F7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43AB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C08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1F2DEE85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E40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A3B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3021D0E2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2D4C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In which areas do you feel you need further development or training?</w:t>
            </w:r>
          </w:p>
        </w:tc>
      </w:tr>
      <w:tr w:rsidR="001328C5" w:rsidRPr="001328C5" w14:paraId="21DE1217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34C3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3241B73E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5F68B766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4F50A2FD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20788E1D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1E1F86DD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3A858EBF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47301154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BAF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53B2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071E52FD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ADD7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E147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51E5781D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782C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have you applied new knowledge or skills to your work?</w:t>
            </w:r>
          </w:p>
        </w:tc>
      </w:tr>
      <w:tr w:rsidR="001328C5" w:rsidRPr="001328C5" w14:paraId="1B26EAC7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C5F3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260259E1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3F099362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6D67EE31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589BCEA5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433ECFB9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5BB3D4E1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57969DDF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81FB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658E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639A03F4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490E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7E24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507508DA" w14:textId="77777777" w:rsidTr="001328C5">
        <w:trPr>
          <w:trHeight w:val="432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vAlign w:val="bottom"/>
            <w:hideMark/>
          </w:tcPr>
          <w:p w14:paraId="26969BEE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3. Job Satisfaction and Challenges</w:t>
            </w:r>
          </w:p>
        </w:tc>
      </w:tr>
      <w:tr w:rsidR="001328C5" w:rsidRPr="001328C5" w14:paraId="0BF13DA2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2BB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aspects of your job do you enjoy the most?</w:t>
            </w:r>
          </w:p>
        </w:tc>
      </w:tr>
      <w:tr w:rsidR="001328C5" w:rsidRPr="001328C5" w14:paraId="419A5F3A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343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7BEA3EAE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5A440A03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7F40FC0A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4054A9FB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647389AD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3F75A46A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5AFC5F67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D8F4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C928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4022620D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DB78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576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65DEFA0C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667E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challenges have you faced in your role, and how did you address them?</w:t>
            </w:r>
          </w:p>
        </w:tc>
      </w:tr>
      <w:tr w:rsidR="001328C5" w:rsidRPr="001328C5" w14:paraId="6375CBBC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834A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06394C17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3915CA9B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140A77F3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57D3C5DD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5F28BF48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393F1E73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4B83D77E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A60B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F06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0951095A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DE42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4984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1A5B1D56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7F84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Are there any obstacles that hinder your performance? If so, what are they?</w:t>
            </w:r>
          </w:p>
        </w:tc>
      </w:tr>
      <w:tr w:rsidR="001328C5" w:rsidRPr="001328C5" w14:paraId="0E3CCFD5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217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5FA9E4C4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4DFDCEDB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1CF59568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5991F472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13BA18BC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65539C7E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6847044F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9F3E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E19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12306483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48CF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D53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3EF554AF" w14:textId="77777777" w:rsidTr="001328C5">
        <w:trPr>
          <w:trHeight w:val="432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658CB7D3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4. Goals and Future Plans</w:t>
            </w:r>
          </w:p>
        </w:tc>
      </w:tr>
      <w:tr w:rsidR="001328C5" w:rsidRPr="001328C5" w14:paraId="1DFC7250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88E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your short-term and long-term career goals?</w:t>
            </w:r>
          </w:p>
        </w:tc>
      </w:tr>
      <w:tr w:rsidR="001328C5" w:rsidRPr="001328C5" w14:paraId="7DD3B053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3968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6C7581E0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3D206394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1E98EF52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1F354FD7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73046356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0A63C8EA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6DB89C37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AA4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F79F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6F2F6226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D6C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603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3D039900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4352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can the organization support you in achieving these goals?</w:t>
            </w:r>
          </w:p>
        </w:tc>
      </w:tr>
      <w:tr w:rsidR="001328C5" w:rsidRPr="001328C5" w14:paraId="254B5114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5A02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36BFE04E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5572456E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lastRenderedPageBreak/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1BDE6CA6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5CE80E2F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7A0CD56B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596455D7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35336D4E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F91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B7C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337EC273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1CE2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D1E2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3FE9FAAB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767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specific objectives do you aim to accomplish in the next review period?</w:t>
            </w:r>
          </w:p>
        </w:tc>
      </w:tr>
      <w:tr w:rsidR="001328C5" w:rsidRPr="001328C5" w14:paraId="284321B7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358F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2B95E517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32713AC7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3CE8C134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4F05FFE6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30825A94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13D9B496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3DFCCE09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F60B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D58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6AB640FF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FA4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2274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7B17E153" w14:textId="77777777" w:rsidTr="001328C5">
        <w:trPr>
          <w:trHeight w:val="432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6CE86FA5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5. Feedback and Communication</w:t>
            </w:r>
          </w:p>
        </w:tc>
      </w:tr>
      <w:tr w:rsidR="001328C5" w:rsidRPr="001328C5" w14:paraId="253F272E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3213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would you rate the communication within your team and with your manager?</w:t>
            </w:r>
          </w:p>
        </w:tc>
      </w:tr>
      <w:tr w:rsidR="001328C5" w:rsidRPr="001328C5" w14:paraId="4AD6EC19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C6F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171CCDE8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322C4CAE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688681A1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270BAB3A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47140CC8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673B23C7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71C56CA2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8F17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0F9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42F2DD33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76B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374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2C6AE104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BFA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feedback would you like to give your manager or team?</w:t>
            </w:r>
          </w:p>
        </w:tc>
      </w:tr>
      <w:tr w:rsidR="001328C5" w:rsidRPr="001328C5" w14:paraId="4E74F3DE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2B6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47BBA545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77BC67E2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11EA39F2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05F83704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04C03457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5CA4B323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4539B885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49E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03C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17F45F34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A99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2B6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2847BC4D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16E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prefer to receive feedback and recognition?</w:t>
            </w:r>
          </w:p>
        </w:tc>
      </w:tr>
      <w:tr w:rsidR="001328C5" w:rsidRPr="001328C5" w14:paraId="27B8432E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9CA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19840C05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62F5F6C1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1108290D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6158A399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79CDDD27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69AA157E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7B28E666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1128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E693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094888CE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CB1E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25A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19A02EF2" w14:textId="77777777" w:rsidTr="001328C5">
        <w:trPr>
          <w:trHeight w:val="432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3EB509E6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6. Overall Performance and Improvement</w:t>
            </w:r>
          </w:p>
        </w:tc>
      </w:tr>
      <w:tr w:rsidR="001328C5" w:rsidRPr="001328C5" w14:paraId="1830CD9C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C957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would you describe your overall performance this review period?</w:t>
            </w:r>
          </w:p>
        </w:tc>
      </w:tr>
      <w:tr w:rsidR="001328C5" w:rsidRPr="001328C5" w14:paraId="6EE73A77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9A5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0BFDCC25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37BAD108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14F1E5AB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6CE17280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228D5DFE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245B95BE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6C99D987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93AF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6BBA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5EDBFE52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07E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00EA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40CCE725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894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areas do you believe need improvement?</w:t>
            </w:r>
          </w:p>
        </w:tc>
      </w:tr>
      <w:tr w:rsidR="001328C5" w:rsidRPr="001328C5" w14:paraId="52A84593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495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16DF90EA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1C81EA27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3F00942A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2CBD3ACC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19C72977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088E8683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19C201CA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7B4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99C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57D9B3EB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719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3ABF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36BAE3E1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31D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strategies have you used to manage your workload and priorities?</w:t>
            </w:r>
          </w:p>
        </w:tc>
      </w:tr>
      <w:tr w:rsidR="001328C5" w:rsidRPr="001328C5" w14:paraId="6B8368FF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0A0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75BDCB85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2B5FFA58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lastRenderedPageBreak/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1C13D79D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465CA6D0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0D35B34B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602BEF07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231D5758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42B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64E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6B6B4647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8544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15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0C080F2E" w14:textId="77777777" w:rsidTr="001328C5">
        <w:trPr>
          <w:trHeight w:val="432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0D73F65A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7. Innovation and Initiative</w:t>
            </w:r>
          </w:p>
        </w:tc>
      </w:tr>
      <w:tr w:rsidR="001328C5" w:rsidRPr="001328C5" w14:paraId="3B352057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068B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examples of how you have demonstrated initiative and innovation?</w:t>
            </w:r>
          </w:p>
        </w:tc>
      </w:tr>
      <w:tr w:rsidR="001328C5" w:rsidRPr="001328C5" w14:paraId="5C5EC622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870C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29BCACBA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3AE3F4F2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5638C5A6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2A46CC20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463B16EA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63EAE373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11DDEA31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C13C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244B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74D0014D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05A3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FBA8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71FD545E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E70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Have you identified any areas where the organization can improve its processes or practices?</w:t>
            </w:r>
          </w:p>
        </w:tc>
      </w:tr>
      <w:tr w:rsidR="001328C5" w:rsidRPr="001328C5" w14:paraId="3763A76D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90D6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1FCBE77F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051AC59C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6F1BB04F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3A2A9736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6C7CB36C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06FC3099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16F3100B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C5DE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818E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36789CD9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44C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298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4976ED7D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F3AB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changes or improvements would you like to see in your role or department?</w:t>
            </w:r>
          </w:p>
        </w:tc>
      </w:tr>
      <w:tr w:rsidR="001328C5" w:rsidRPr="001328C5" w14:paraId="66AFE9F6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A2B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3821C4EA" w14:textId="77777777" w:rsidTr="001328C5">
        <w:trPr>
          <w:trHeight w:val="32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05AF63B4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3490A1FF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1328C5" w:rsidRPr="001328C5" w14:paraId="5866BC11" w14:textId="77777777" w:rsidTr="001328C5">
        <w:trPr>
          <w:trHeight w:val="320"/>
        </w:trPr>
        <w:tc>
          <w:tcPr>
            <w:tcW w:w="6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028C09DF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516360B7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1328C5" w:rsidRPr="001328C5" w14:paraId="5782DFF6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5E8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8E67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727F49F3" w14:textId="77777777" w:rsidTr="001328C5">
        <w:trPr>
          <w:trHeight w:val="320"/>
        </w:trPr>
        <w:tc>
          <w:tcPr>
            <w:tcW w:w="6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D31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A9FE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328C5" w:rsidRPr="001328C5" w14:paraId="528B5A92" w14:textId="77777777" w:rsidTr="001328C5">
        <w:trPr>
          <w:trHeight w:val="432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1844F57A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</w:tr>
      <w:tr w:rsidR="001328C5" w:rsidRPr="001328C5" w14:paraId="58960F6B" w14:textId="77777777" w:rsidTr="001328C5">
        <w:trPr>
          <w:trHeight w:val="32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471E7B1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7765ECD6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Rating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1C3BBDC3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bottom"/>
            <w:hideMark/>
          </w:tcPr>
          <w:p w14:paraId="3AEBAA99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1328C5" w:rsidRPr="001328C5" w14:paraId="49CE35DB" w14:textId="77777777" w:rsidTr="001328C5">
        <w:trPr>
          <w:trHeight w:val="32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0FDA67D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Cultural fit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48CE997E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6.5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38E3505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C4B8"/>
            <w:noWrap/>
            <w:vAlign w:val="center"/>
            <w:hideMark/>
          </w:tcPr>
          <w:p w14:paraId="038CE93A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1328C5" w:rsidRPr="001328C5" w14:paraId="2D530146" w14:textId="77777777" w:rsidTr="001328C5">
        <w:trPr>
          <w:trHeight w:val="32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06F4EC67" w14:textId="77777777" w:rsidR="001328C5" w:rsidRPr="001328C5" w:rsidRDefault="001328C5" w:rsidP="001328C5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Goal progress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7D1DD6B9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7CC376F5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89AA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4485FB57" w14:textId="77777777" w:rsidTr="001328C5">
        <w:trPr>
          <w:trHeight w:val="32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6464982B" w14:textId="77777777" w:rsidR="001328C5" w:rsidRPr="001328C5" w:rsidRDefault="001328C5" w:rsidP="001328C5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Quality of work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022E9D3D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5152EB0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2CE9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7C70F1E4" w14:textId="77777777" w:rsidTr="001328C5">
        <w:trPr>
          <w:trHeight w:val="32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6308155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Communication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center"/>
            <w:hideMark/>
          </w:tcPr>
          <w:p w14:paraId="48288C0B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vAlign w:val="bottom"/>
            <w:hideMark/>
          </w:tcPr>
          <w:p w14:paraId="5691541E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DFBD" w14:textId="77777777" w:rsidR="001328C5" w:rsidRPr="001328C5" w:rsidRDefault="001328C5" w:rsidP="001328C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328C5" w:rsidRPr="001328C5" w14:paraId="61C0D9FF" w14:textId="77777777" w:rsidTr="001328C5">
        <w:trPr>
          <w:trHeight w:val="432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BB7B" w14:textId="77777777" w:rsidR="001328C5" w:rsidRPr="001328C5" w:rsidRDefault="001328C5" w:rsidP="001328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1328C5" w:rsidRPr="001328C5" w14:paraId="1BE9117B" w14:textId="77777777" w:rsidTr="001328C5">
        <w:trPr>
          <w:trHeight w:val="320"/>
        </w:trPr>
        <w:tc>
          <w:tcPr>
            <w:tcW w:w="1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noWrap/>
            <w:hideMark/>
          </w:tcPr>
          <w:p w14:paraId="3E77E6FA" w14:textId="77777777" w:rsidR="001328C5" w:rsidRPr="001328C5" w:rsidRDefault="001328C5" w:rsidP="001328C5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 </w:t>
            </w:r>
          </w:p>
        </w:tc>
      </w:tr>
      <w:tr w:rsidR="001328C5" w:rsidRPr="001328C5" w14:paraId="59CA3914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4B0A" w14:textId="77777777" w:rsidR="001328C5" w:rsidRPr="001328C5" w:rsidRDefault="001328C5" w:rsidP="001328C5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1328C5" w:rsidRPr="001328C5" w14:paraId="55BCFA1B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9440" w14:textId="77777777" w:rsidR="001328C5" w:rsidRPr="001328C5" w:rsidRDefault="001328C5" w:rsidP="001328C5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1328C5" w:rsidRPr="001328C5" w14:paraId="5AA2C654" w14:textId="77777777" w:rsidTr="001328C5">
        <w:trPr>
          <w:trHeight w:val="320"/>
        </w:trPr>
        <w:tc>
          <w:tcPr>
            <w:tcW w:w="1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CAC1" w14:textId="77777777" w:rsidR="001328C5" w:rsidRPr="001328C5" w:rsidRDefault="001328C5" w:rsidP="001328C5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1328C5" w:rsidRPr="001328C5" w14:paraId="321C3DF6" w14:textId="77777777" w:rsidTr="001328C5">
        <w:trPr>
          <w:trHeight w:val="543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463C"/>
            <w:vAlign w:val="center"/>
            <w:hideMark/>
          </w:tcPr>
          <w:p w14:paraId="319F658D" w14:textId="77777777" w:rsidR="001328C5" w:rsidRPr="001328C5" w:rsidRDefault="001328C5" w:rsidP="001328C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1328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Employee</w:t>
            </w:r>
            <w:r w:rsidRPr="001328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8E51" w14:textId="77777777" w:rsidR="001328C5" w:rsidRPr="001328C5" w:rsidRDefault="001328C5" w:rsidP="001328C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1328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463C"/>
            <w:vAlign w:val="center"/>
            <w:hideMark/>
          </w:tcPr>
          <w:p w14:paraId="7BEB86D3" w14:textId="77777777" w:rsidR="001328C5" w:rsidRPr="001328C5" w:rsidRDefault="001328C5" w:rsidP="001328C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1328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Reviewer</w:t>
            </w:r>
            <w:r w:rsidRPr="001328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3ED9" w14:textId="77777777" w:rsidR="001328C5" w:rsidRPr="001328C5" w:rsidRDefault="001328C5" w:rsidP="001328C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1328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B76A" w14:textId="77777777" w:rsidR="001328C5" w:rsidRPr="001328C5" w:rsidRDefault="001328C5" w:rsidP="001328C5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328C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7742" w14:textId="77777777" w:rsidR="00EB446F" w:rsidRDefault="00EB446F" w:rsidP="00202FAA">
      <w:r>
        <w:separator/>
      </w:r>
    </w:p>
  </w:endnote>
  <w:endnote w:type="continuationSeparator" w:id="0">
    <w:p w14:paraId="58DA3250" w14:textId="77777777" w:rsidR="00EB446F" w:rsidRDefault="00EB446F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A4EA" w14:textId="77777777" w:rsidR="00EB446F" w:rsidRDefault="00EB446F" w:rsidP="00202FAA">
      <w:r>
        <w:separator/>
      </w:r>
    </w:p>
  </w:footnote>
  <w:footnote w:type="continuationSeparator" w:id="0">
    <w:p w14:paraId="3C28B3BA" w14:textId="77777777" w:rsidR="00EB446F" w:rsidRDefault="00EB446F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3273"/>
    <w:rsid w:val="00093B8B"/>
    <w:rsid w:val="000A5309"/>
    <w:rsid w:val="000D4040"/>
    <w:rsid w:val="000F73CA"/>
    <w:rsid w:val="001328C5"/>
    <w:rsid w:val="00146F67"/>
    <w:rsid w:val="00191D26"/>
    <w:rsid w:val="001D1C77"/>
    <w:rsid w:val="001E486B"/>
    <w:rsid w:val="00202FAA"/>
    <w:rsid w:val="00250693"/>
    <w:rsid w:val="002D7F1C"/>
    <w:rsid w:val="002F45B8"/>
    <w:rsid w:val="003111B3"/>
    <w:rsid w:val="003158C4"/>
    <w:rsid w:val="00317C1D"/>
    <w:rsid w:val="003E5029"/>
    <w:rsid w:val="00450407"/>
    <w:rsid w:val="00471C74"/>
    <w:rsid w:val="00481D19"/>
    <w:rsid w:val="004937B7"/>
    <w:rsid w:val="004A5FCD"/>
    <w:rsid w:val="004C1EA6"/>
    <w:rsid w:val="0052743C"/>
    <w:rsid w:val="005D1CB8"/>
    <w:rsid w:val="005D3360"/>
    <w:rsid w:val="00615B04"/>
    <w:rsid w:val="006D082E"/>
    <w:rsid w:val="00742FFB"/>
    <w:rsid w:val="00774152"/>
    <w:rsid w:val="007E1807"/>
    <w:rsid w:val="00816CDD"/>
    <w:rsid w:val="00860DB4"/>
    <w:rsid w:val="009142EC"/>
    <w:rsid w:val="00931FC3"/>
    <w:rsid w:val="009D05C7"/>
    <w:rsid w:val="009E6906"/>
    <w:rsid w:val="00A535D4"/>
    <w:rsid w:val="00B134D5"/>
    <w:rsid w:val="00B16109"/>
    <w:rsid w:val="00B8574C"/>
    <w:rsid w:val="00BA1B2C"/>
    <w:rsid w:val="00BF3740"/>
    <w:rsid w:val="00C14529"/>
    <w:rsid w:val="00C20B11"/>
    <w:rsid w:val="00C56334"/>
    <w:rsid w:val="00C639C6"/>
    <w:rsid w:val="00CD1EC4"/>
    <w:rsid w:val="00CE0A3F"/>
    <w:rsid w:val="00CF0A16"/>
    <w:rsid w:val="00D17699"/>
    <w:rsid w:val="00D36B54"/>
    <w:rsid w:val="00DB477F"/>
    <w:rsid w:val="00E40092"/>
    <w:rsid w:val="00E95830"/>
    <w:rsid w:val="00EB446F"/>
    <w:rsid w:val="00EB4B74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1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2024-05-15T20:52:00Z</dcterms:created>
  <dcterms:modified xsi:type="dcterms:W3CDTF">2025-11-15T06:25:00Z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