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F3AC9" w14:textId="2C2EB48B" w:rsidR="000769E9" w:rsidRPr="000769E9" w:rsidRDefault="00615B04" w:rsidP="000769E9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0769E9">
        <w:instrText>HYPERLINK "https://www.employeereviewtemplates.com/interactive-demo/review"</w:instrText>
      </w:r>
      <w:r>
        <w:fldChar w:fldCharType="separate"/>
      </w:r>
      <w:r w:rsidR="000769E9" w:rsidRPr="000769E9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1C9EE19C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1B5CD615" w14:textId="391A919B" w:rsidR="001E1582" w:rsidRPr="001E1582" w:rsidRDefault="004C46A6" w:rsidP="001E1582">
      <w:pPr>
        <w:spacing w:line="360" w:lineRule="auto"/>
        <w:jc w:val="center"/>
        <w:rPr>
          <w:rFonts w:cstheme="minorHAnsi"/>
          <w:b/>
          <w:bCs/>
          <w:sz w:val="36"/>
          <w:szCs w:val="36"/>
          <w:lang w:val="tr-TR"/>
        </w:rPr>
      </w:pPr>
      <w:r w:rsidRPr="004C46A6">
        <w:rPr>
          <w:rFonts w:cstheme="minorHAnsi"/>
          <w:b/>
          <w:bCs/>
          <w:sz w:val="36"/>
          <w:szCs w:val="36"/>
        </w:rPr>
        <w:t>Problem-Solving Skills Evaluation Template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5F5B5D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43234477" w14:textId="3EC47760" w:rsidR="0065525F" w:rsidRPr="001E1582" w:rsidRDefault="004C46A6" w:rsidP="001E1582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tr-TR"/>
              </w:rPr>
            </w:pPr>
            <w:r w:rsidRPr="004C46A6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Problem-Solving Skills Evaluation Template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F36F0" w14:textId="77777777" w:rsidR="00C81C13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D86CD0E" w14:textId="44341AA6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784E1D1A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4C46A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  <w:r w:rsidR="001E15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employee’s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0D26C841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Can you describe a time when you encountered a challenging problem at work? How did you approach resolving it?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6B7D173E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How do you typically gather information to analyze and understand a problem?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443353" w14:textId="7C7F33BF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When faced with multiple possible solutions, how do you decide which one to pursue?</w:t>
            </w: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71083BA1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Can you provide an example of a situation where your initial solution didn’t work? What did you do next?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3096DECD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How do you ensure that your problem-solving approach aligns with organizational goals and priorities?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58CAE49" w14:textId="5AB197FA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Describe a situation where you had to solve a problem under time pressure. What strategies did you use?</w: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5980D6EB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How do you involve team members or stakeholders in the problem-solving process?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63C03182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What steps do you take to evaluate the effectiveness of a solution after implementing it?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7DFAB225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Can you recall a situation where you identified a problem before it became critical? How did you address it?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78EFEC85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How do you handle situations where you lack the resources or information needed to solve a problem?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2825DB02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Can you describe a time when you resolved a conflict between team members or departments effectively?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0A20C67B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What tools or methodologies do you use to break down complex problems into manageable parts?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E608BB" w14:textId="2EBE2BE1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How do you prioritize tasks and issues when multiple problems require attention at once?</w:t>
            </w: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5FF61875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46A6" w:rsidRPr="004C46A6">
              <w:rPr>
                <w:rFonts w:ascii="Calibri" w:eastAsia="Times New Roman" w:hAnsi="Calibri" w:cs="Calibri"/>
                <w:color w:val="000000"/>
              </w:rPr>
              <w:t>Tell me about a time when your problem-solving efforts positively impacted the team or organization.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5F5B5D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5F5B5D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5F5B5D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5F5B5D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5F5B5D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5F5B5D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5F5B5D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5F5B5D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5B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shd w:val="clear" w:color="auto" w:fill="8496B0" w:themeFill="text2" w:themeFillTint="99"/>
              </w:rPr>
              <w:t>Reviewer</w:t>
            </w:r>
            <w:r w:rsidRPr="005F5B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shd w:val="clear" w:color="auto" w:fill="8496B0" w:themeFill="text2" w:themeFillTint="99"/>
              </w:rPr>
              <w:br/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11D2" w14:textId="77777777" w:rsidR="0002633F" w:rsidRDefault="0002633F" w:rsidP="00202FAA">
      <w:r>
        <w:separator/>
      </w:r>
    </w:p>
  </w:endnote>
  <w:endnote w:type="continuationSeparator" w:id="0">
    <w:p w14:paraId="5B76E5D0" w14:textId="77777777" w:rsidR="0002633F" w:rsidRDefault="0002633F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1B60" w14:textId="77777777" w:rsidR="0002633F" w:rsidRDefault="0002633F" w:rsidP="00202FAA">
      <w:r>
        <w:separator/>
      </w:r>
    </w:p>
  </w:footnote>
  <w:footnote w:type="continuationSeparator" w:id="0">
    <w:p w14:paraId="0B74FAD4" w14:textId="77777777" w:rsidR="0002633F" w:rsidRDefault="0002633F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2633F"/>
    <w:rsid w:val="000769E9"/>
    <w:rsid w:val="00090E6B"/>
    <w:rsid w:val="00093B8B"/>
    <w:rsid w:val="000D0EB4"/>
    <w:rsid w:val="000D4040"/>
    <w:rsid w:val="000D5A1D"/>
    <w:rsid w:val="000F73CA"/>
    <w:rsid w:val="001308A1"/>
    <w:rsid w:val="00146F67"/>
    <w:rsid w:val="00191D26"/>
    <w:rsid w:val="001D1C77"/>
    <w:rsid w:val="001E1582"/>
    <w:rsid w:val="001E486B"/>
    <w:rsid w:val="00202FAA"/>
    <w:rsid w:val="00230309"/>
    <w:rsid w:val="0024163D"/>
    <w:rsid w:val="00250693"/>
    <w:rsid w:val="002D797F"/>
    <w:rsid w:val="002D7F1C"/>
    <w:rsid w:val="002F45B8"/>
    <w:rsid w:val="003025D7"/>
    <w:rsid w:val="003111B3"/>
    <w:rsid w:val="003158C4"/>
    <w:rsid w:val="00317C1D"/>
    <w:rsid w:val="003215FA"/>
    <w:rsid w:val="003E321E"/>
    <w:rsid w:val="003E5029"/>
    <w:rsid w:val="00450407"/>
    <w:rsid w:val="00471C74"/>
    <w:rsid w:val="00481D19"/>
    <w:rsid w:val="004937B7"/>
    <w:rsid w:val="004A5FCD"/>
    <w:rsid w:val="004C1EA6"/>
    <w:rsid w:val="004C46A6"/>
    <w:rsid w:val="0052743C"/>
    <w:rsid w:val="00542883"/>
    <w:rsid w:val="00567707"/>
    <w:rsid w:val="005D1CB8"/>
    <w:rsid w:val="005D3360"/>
    <w:rsid w:val="005F5B5D"/>
    <w:rsid w:val="005F7566"/>
    <w:rsid w:val="0060394B"/>
    <w:rsid w:val="00615B04"/>
    <w:rsid w:val="0065525F"/>
    <w:rsid w:val="006A6F5F"/>
    <w:rsid w:val="006B54F4"/>
    <w:rsid w:val="006C07E8"/>
    <w:rsid w:val="006D082E"/>
    <w:rsid w:val="006D6024"/>
    <w:rsid w:val="006E181C"/>
    <w:rsid w:val="006F7BCC"/>
    <w:rsid w:val="0073779B"/>
    <w:rsid w:val="00742FFB"/>
    <w:rsid w:val="00774152"/>
    <w:rsid w:val="00775A60"/>
    <w:rsid w:val="00780C93"/>
    <w:rsid w:val="008062E3"/>
    <w:rsid w:val="00816CDD"/>
    <w:rsid w:val="00860DB4"/>
    <w:rsid w:val="008A522C"/>
    <w:rsid w:val="008C387E"/>
    <w:rsid w:val="008D6B06"/>
    <w:rsid w:val="009142EC"/>
    <w:rsid w:val="00922742"/>
    <w:rsid w:val="00931FC3"/>
    <w:rsid w:val="009348A4"/>
    <w:rsid w:val="009E6906"/>
    <w:rsid w:val="00A535D4"/>
    <w:rsid w:val="00A956E8"/>
    <w:rsid w:val="00B134D5"/>
    <w:rsid w:val="00B16109"/>
    <w:rsid w:val="00B62162"/>
    <w:rsid w:val="00B8574C"/>
    <w:rsid w:val="00BA1B2C"/>
    <w:rsid w:val="00BA5E25"/>
    <w:rsid w:val="00BB6881"/>
    <w:rsid w:val="00BE6614"/>
    <w:rsid w:val="00BE6D07"/>
    <w:rsid w:val="00C14529"/>
    <w:rsid w:val="00C20B11"/>
    <w:rsid w:val="00C56334"/>
    <w:rsid w:val="00C639C6"/>
    <w:rsid w:val="00C76C5F"/>
    <w:rsid w:val="00C81C13"/>
    <w:rsid w:val="00CA7F49"/>
    <w:rsid w:val="00CD1EC4"/>
    <w:rsid w:val="00CE0A3F"/>
    <w:rsid w:val="00CF0A16"/>
    <w:rsid w:val="00D36B54"/>
    <w:rsid w:val="00DB03A4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4</cp:revision>
  <dcterms:created xsi:type="dcterms:W3CDTF">2025-01-15T12:21:00Z</dcterms:created>
  <dcterms:modified xsi:type="dcterms:W3CDTF">2025-11-15T06:31:00Z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