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A1CC4" w14:textId="53E0612C" w:rsidR="00E26777" w:rsidRPr="00E26777" w:rsidRDefault="00615B04" w:rsidP="00E26777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E26777">
        <w:instrText>HYPERLINK "https://www.employeereviewtemplates.com/interactive-demo/review"</w:instrText>
      </w:r>
      <w:r>
        <w:fldChar w:fldCharType="separate"/>
      </w:r>
      <w:r w:rsidR="00E26777" w:rsidRPr="00E26777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77057BAB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1070A0E2" w:rsidR="00615B04" w:rsidRPr="00E40092" w:rsidRDefault="00507E28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Full-Time Employee Evaluation Template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752"/>
        <w:gridCol w:w="988"/>
        <w:gridCol w:w="271"/>
        <w:gridCol w:w="1945"/>
        <w:gridCol w:w="1932"/>
        <w:gridCol w:w="2902"/>
      </w:tblGrid>
      <w:tr w:rsidR="00230309" w:rsidRPr="00230309" w14:paraId="3915BAAB" w14:textId="77777777" w:rsidTr="009D0517">
        <w:trPr>
          <w:trHeight w:val="528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18881EE3" w14:textId="3204850F" w:rsidR="00230309" w:rsidRPr="00507E28" w:rsidRDefault="00507E28" w:rsidP="00507E28">
            <w:pPr>
              <w:spacing w:line="360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Full-Time Employee Evaluation Template</w:t>
            </w:r>
          </w:p>
        </w:tc>
      </w:tr>
      <w:tr w:rsidR="00230309" w:rsidRPr="00230309" w14:paraId="08F0FD3E" w14:textId="77777777" w:rsidTr="00230309">
        <w:trPr>
          <w:trHeight w:val="312"/>
        </w:trPr>
        <w:tc>
          <w:tcPr>
            <w:tcW w:w="27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711A4" w14:textId="4FCDA609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="00507E28">
              <w:rPr>
                <w:rFonts w:ascii="Calibri" w:eastAsia="Times New Roman" w:hAnsi="Calibri" w:cs="Calibri"/>
                <w:color w:val="000000"/>
              </w:rPr>
              <w:t>Employee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5C6C4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1B21C3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30309" w:rsidRPr="00230309" w14:paraId="54F7C48D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FDAC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E931C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67FB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EB6EE2F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C36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FA3E1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05F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1B8F7D35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C5D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08AFA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6D25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2221262" w14:textId="77777777" w:rsidTr="00230309">
        <w:trPr>
          <w:trHeight w:val="324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C308D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37B90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180C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B0005F5" w14:textId="77777777" w:rsidTr="00230309">
        <w:trPr>
          <w:trHeight w:val="324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8023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E9857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21AB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3451FBC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B1C06E1" w14:textId="536DE63B" w:rsidR="00507E28" w:rsidRPr="00507E28" w:rsidRDefault="00507E28" w:rsidP="00507E2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07E2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This template is designed to be comprehensive and encourage thoughtful reflection from both the employee and the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reviewer</w:t>
            </w:r>
            <w:r w:rsidRPr="00507E2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  <w:p w14:paraId="1AF13E08" w14:textId="72CA6F48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C8D53B3" w14:textId="77777777" w:rsidTr="0023030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23E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D8EA828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C4C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4E09956" w14:textId="77777777" w:rsidTr="009D0517">
        <w:trPr>
          <w:trHeight w:val="391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54D5D62E" w14:textId="2609DB09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="00507E28" w:rsidRPr="00507E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Job Performance</w:t>
            </w:r>
          </w:p>
        </w:tc>
      </w:tr>
      <w:tr w:rsidR="00230309" w:rsidRPr="00230309" w14:paraId="2160E5AE" w14:textId="77777777" w:rsidTr="009D0517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376739E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4E89F3AA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80C85" w14:textId="0BD01677" w:rsidR="00230309" w:rsidRPr="00507E28" w:rsidRDefault="00507E28" w:rsidP="0023030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Q1: </w:t>
            </w:r>
            <w:r w:rsidRPr="00507E28">
              <w:rPr>
                <w:rFonts w:ascii="Calibri" w:eastAsia="Times New Roman" w:hAnsi="Calibri" w:cs="Calibri"/>
                <w:color w:val="000000"/>
              </w:rPr>
              <w:t>How would you describe the employee's overall job performance over the evaluation period?</w:t>
            </w:r>
          </w:p>
        </w:tc>
      </w:tr>
      <w:tr w:rsidR="00230309" w:rsidRPr="00230309" w14:paraId="4A5E2AEF" w14:textId="77777777" w:rsidTr="0023030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5AA6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4662D1DA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19A1E36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729C977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9967276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581979A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645DC7C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28ED5B5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BB1D6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408B8B8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E27A9DB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4CA9523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6C3596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9DF2FAA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AC3377" w14:textId="2194E1BB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What are the employee's key strengths in their current role?</w:t>
            </w:r>
          </w:p>
        </w:tc>
      </w:tr>
      <w:tr w:rsidR="00230309" w:rsidRPr="00230309" w14:paraId="2F993305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34466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12EF9AC6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23470D6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77D9DFF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6696A3B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0D115A1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6DBA457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2A362563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51D134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7796D5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14EDE2F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A451A5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48111BA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1480F15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AE9F25" w14:textId="32A4282C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Describe a specific challenge the employee faced and how they handled it. What does this tell you about their problem-solving abilities?</w:t>
            </w:r>
          </w:p>
        </w:tc>
      </w:tr>
      <w:tr w:rsidR="00230309" w:rsidRPr="00230309" w14:paraId="42DCF860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7758E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E32C14C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323162C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2BA829D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B2956B3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6C2E427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45B8E8D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7A4BE05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BF0094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42A123E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9703575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61AA9D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7F2B01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B7334A8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BFA90A" w14:textId="0C6BD8E6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How effectively does the employee manage their time and prioritize tasks?</w:t>
            </w:r>
          </w:p>
        </w:tc>
      </w:tr>
      <w:tr w:rsidR="00230309" w:rsidRPr="00230309" w14:paraId="66E6AA5C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7FBB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8B60AC6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3A22879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59B811C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628D87AE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5AC83E6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4F0E9B2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1337DAC0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A9B1B1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5B6C1FD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F5AA97C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0CFC50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DC5754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C3E160A" w14:textId="77777777" w:rsidTr="009D0517">
        <w:trPr>
          <w:trHeight w:val="391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1424D5FD" w14:textId="278B79B1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="00507E28" w:rsidRPr="00507E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Communication and Teamwork</w:t>
            </w:r>
          </w:p>
        </w:tc>
      </w:tr>
      <w:tr w:rsidR="00230309" w:rsidRPr="00230309" w14:paraId="2188238A" w14:textId="77777777" w:rsidTr="009D0517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24E07CB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7D0FB086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C82DBC" w14:textId="6A131ECC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How would you assess the employee's communication skills, both written and verbal?</w:t>
            </w:r>
          </w:p>
        </w:tc>
      </w:tr>
      <w:tr w:rsidR="00230309" w:rsidRPr="00230309" w14:paraId="4560C0C9" w14:textId="77777777" w:rsidTr="0023030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F3EFD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BA75D35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2BD0AEF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7FD532A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57A6E8F9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1EAF917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506C92E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31326745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39446C7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101695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5AAB1C9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5B0941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22EF26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51A6094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734483" w14:textId="16F6BFD3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In what ways does the employee contribute to the team dynamic?</w:t>
            </w:r>
          </w:p>
        </w:tc>
      </w:tr>
      <w:tr w:rsidR="00230309" w:rsidRPr="00230309" w14:paraId="5171B982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F7D54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B8CA693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12E6962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331A4B0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01D0806D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5DDF4FF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5B0C56A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1F07D730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36DB769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C606F8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441AD50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AD70C8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77076FF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E82FA25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A298AD" w14:textId="60E55B75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Can you provide an example of a time when the employee demonstrated leadership or took initiative within the team?</w:t>
            </w:r>
          </w:p>
        </w:tc>
      </w:tr>
      <w:tr w:rsidR="00230309" w:rsidRPr="00230309" w14:paraId="75536CDC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C304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1492EFB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1C8435E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17157E4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316B4A57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4F9C3DE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37FED3C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56E9479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C0FC4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03F6D98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EE36282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E42879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5958E7C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A616F32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470180" w14:textId="2486FEA8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How well does the employee handle constructive feedback and adapt to changes in the workplace?</w:t>
            </w:r>
          </w:p>
        </w:tc>
      </w:tr>
      <w:tr w:rsidR="00230309" w:rsidRPr="00230309" w14:paraId="720AE618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6F3AA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BC18AB9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272A19CF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152CF40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6469742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7AF3CFD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767A70C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8D46871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D25B99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7B4C831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8B213B0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7B78C5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078EF46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4FBA518" w14:textId="77777777" w:rsidTr="00CB1479">
        <w:trPr>
          <w:trHeight w:val="391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2AA0355" w14:textId="7E94A128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="00507E28" w:rsidRPr="00507E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Professional Development and Growth</w:t>
            </w:r>
          </w:p>
        </w:tc>
      </w:tr>
      <w:tr w:rsidR="00230309" w:rsidRPr="00230309" w14:paraId="2CA4B770" w14:textId="77777777" w:rsidTr="00CB147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14F94EC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10E5BF4F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1E1D3A" w14:textId="6F7F6F4F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What progress has the employee made in their professional development since the last evaluation (if applicable)?</w:t>
            </w:r>
          </w:p>
        </w:tc>
      </w:tr>
      <w:tr w:rsidR="00230309" w:rsidRPr="00230309" w14:paraId="1C15635D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E9066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C9715D7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7B9199F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1BCC4E8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C8A5419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0B2DAAB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71FA8DCF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FCD1315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51C9198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AE6013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F9AFB3A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596203C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03748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4AAD865B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A4AFF1" w14:textId="2EF2240B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What are the employee's career goals, and how do they align with the company’s objectives?</w:t>
            </w:r>
          </w:p>
        </w:tc>
      </w:tr>
      <w:tr w:rsidR="00230309" w:rsidRPr="00230309" w14:paraId="31A06B4E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083A2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0C5C6D3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72416B3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52BA518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675030ED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4E69684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3CD2BE5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45AEADE5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A71DE6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4D6EA56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D4BBD2D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595214D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3CF55B9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26C0FA0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543E3" w14:textId="5CDB701A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What additional training, resources, or support could help the employee further develop their skills and advance their career?</w:t>
            </w:r>
          </w:p>
        </w:tc>
      </w:tr>
      <w:tr w:rsidR="00230309" w:rsidRPr="00230309" w14:paraId="5839F726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A048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C6991CD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42CB4B7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0C19F15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2D51F19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390B360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7E2441C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236F23E0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1516BD2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462539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56E69FC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98D165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649F334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341550C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27E4D04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015E9B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4288507D" w14:textId="77777777" w:rsidTr="00CB1479">
        <w:trPr>
          <w:trHeight w:val="391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4C6879C9" w14:textId="3103906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="00507E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</w:t>
            </w:r>
            <w:r w:rsidR="00507E28" w:rsidRPr="00507E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ompany Values and Cultural Fit</w:t>
            </w:r>
          </w:p>
        </w:tc>
      </w:tr>
      <w:tr w:rsidR="00230309" w:rsidRPr="00230309" w14:paraId="1593CAF9" w14:textId="77777777" w:rsidTr="00CB147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284A34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11122220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DE6794" w14:textId="608E51C6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How does the employee embody the company's core values in their day-to-day work?</w:t>
            </w:r>
          </w:p>
        </w:tc>
      </w:tr>
      <w:tr w:rsidR="00230309" w:rsidRPr="00230309" w14:paraId="7B579748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B3D5B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B456C34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6A538FD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22C29136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6414506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2154DFE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501E990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E13E397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3101C34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BAE762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5E240E4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3C0F02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6D64EC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80D24C3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E02B91" w14:textId="4E7A800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In what ways does the employee contribute to maintaining or improving the company culture?</w:t>
            </w:r>
          </w:p>
        </w:tc>
      </w:tr>
      <w:tr w:rsidR="00230309" w:rsidRPr="00230309" w14:paraId="1FD18DA8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48370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8AA212F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4534394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7F862B1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06ACA1D7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31C8042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6154449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F54EDBE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27C95C7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72EC42C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63D76A8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4831398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37825D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FA598E7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FDF129" w14:textId="6C8E044D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Are there any areas where the employee could better align with the company's values or expectations?</w:t>
            </w:r>
          </w:p>
        </w:tc>
      </w:tr>
      <w:tr w:rsidR="00230309" w:rsidRPr="00230309" w14:paraId="69352F59" w14:textId="77777777" w:rsidTr="0023030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E7B71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D62A43C" w14:textId="77777777" w:rsidTr="00CB1479">
        <w:trPr>
          <w:trHeight w:val="420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3866582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49509C7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4433667C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2C4368F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311DA28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27FB148D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2EF7A7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383AE64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C8C21C5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650258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2BBBE69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E1222E4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EC40E1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125D373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A2D6678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8D1623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63B0B1B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0D67E48" w14:textId="77777777" w:rsidTr="00CB1479">
        <w:trPr>
          <w:trHeight w:val="391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AC0EFA5" w14:textId="49086043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="00507E28" w:rsidRPr="00507E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Additional Feedback</w:t>
            </w:r>
          </w:p>
        </w:tc>
      </w:tr>
      <w:tr w:rsidR="00230309" w:rsidRPr="00230309" w14:paraId="09CEF0B9" w14:textId="77777777" w:rsidTr="00CB1479">
        <w:trPr>
          <w:trHeight w:val="540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2FB755B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6211866F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F59EA1" w14:textId="220BF86B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="00115706"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What accomplishments or milestones are you most proud of regarding the employee's performance during this period?</w:t>
            </w:r>
          </w:p>
        </w:tc>
      </w:tr>
      <w:tr w:rsidR="00230309" w:rsidRPr="00230309" w14:paraId="22235296" w14:textId="77777777" w:rsidTr="0023030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5F284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F2B827D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4024095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418798C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09DC2E8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3339B5C6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47FF47E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21A8D91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6F4B387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33C2F72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F6C0317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4FB5A28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06281CD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B7EC7C3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CAE55E" w14:textId="77777777" w:rsidR="00507E28" w:rsidRPr="00507E28" w:rsidRDefault="00230309" w:rsidP="00507E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What are your key recommendations for the employee moving forward?</w:t>
            </w:r>
          </w:p>
          <w:p w14:paraId="0DBF4A19" w14:textId="6BCE46F9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11AC86A" w14:textId="77777777" w:rsidTr="00230309">
        <w:trPr>
          <w:trHeight w:val="312"/>
        </w:trPr>
        <w:tc>
          <w:tcPr>
            <w:tcW w:w="1079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C247C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BA66149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5B8784C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78FE240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4480A27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18EF10E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266735A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4F97F530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2ABA2CA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4350864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D710B5F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13A6059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633213F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E5539A7" w14:textId="77777777" w:rsidTr="0023030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CE3412" w14:textId="42DC6ECD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07E28" w:rsidRPr="00507E28">
              <w:rPr>
                <w:rFonts w:ascii="Calibri" w:eastAsia="Times New Roman" w:hAnsi="Calibri" w:cs="Calibri"/>
                <w:color w:val="000000"/>
              </w:rPr>
              <w:t>Do you have any additional comments or observations that weren’t covered in the previous sections?</w:t>
            </w:r>
          </w:p>
        </w:tc>
      </w:tr>
      <w:tr w:rsidR="00230309" w:rsidRPr="00230309" w14:paraId="32B4208A" w14:textId="77777777" w:rsidTr="0023030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91B3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D3C3F42" w14:textId="77777777" w:rsidTr="00CB1479">
        <w:trPr>
          <w:trHeight w:val="312"/>
        </w:trPr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5C7F5" w:themeFill="accent4" w:themeFillTint="66"/>
            <w:noWrap/>
            <w:vAlign w:val="bottom"/>
            <w:hideMark/>
          </w:tcPr>
          <w:p w14:paraId="435117A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775E7" w:themeFill="accent4"/>
            <w:noWrap/>
            <w:vAlign w:val="bottom"/>
            <w:hideMark/>
          </w:tcPr>
          <w:p w14:paraId="1904A95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5D150A98" w14:textId="77777777" w:rsidTr="00CB1479">
        <w:trPr>
          <w:trHeight w:val="312"/>
        </w:trPr>
        <w:tc>
          <w:tcPr>
            <w:tcW w:w="595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noWrap/>
            <w:vAlign w:val="center"/>
            <w:hideMark/>
          </w:tcPr>
          <w:p w14:paraId="6B53B98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noWrap/>
            <w:vAlign w:val="center"/>
            <w:hideMark/>
          </w:tcPr>
          <w:p w14:paraId="0601D8E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1A21C62D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B44501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56C191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4A62D742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1CBC792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058087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3A95F62" w14:textId="77777777" w:rsidTr="00CB1479">
        <w:trPr>
          <w:trHeight w:val="312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0380184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642FBF8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D89D183" w14:textId="77777777" w:rsidTr="00CB1479">
        <w:trPr>
          <w:trHeight w:val="324"/>
        </w:trPr>
        <w:tc>
          <w:tcPr>
            <w:tcW w:w="595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B5C7F5" w:themeFill="accent4" w:themeFillTint="66"/>
            <w:vAlign w:val="center"/>
            <w:hideMark/>
          </w:tcPr>
          <w:p w14:paraId="73BD183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775E7" w:themeFill="accent4"/>
            <w:vAlign w:val="center"/>
            <w:hideMark/>
          </w:tcPr>
          <w:p w14:paraId="3856686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874BEE7" w14:textId="77777777" w:rsidTr="00230309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376CC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Rating of this employee (Miriam's answers) (Between 1-10)</w:t>
            </w:r>
          </w:p>
        </w:tc>
      </w:tr>
      <w:tr w:rsidR="00230309" w:rsidRPr="00230309" w14:paraId="614A51E0" w14:textId="77777777" w:rsidTr="00CB1479">
        <w:trPr>
          <w:trHeight w:val="312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3FA" w:themeFill="accent4" w:themeFillTint="33"/>
            <w:noWrap/>
            <w:vAlign w:val="bottom"/>
            <w:hideMark/>
          </w:tcPr>
          <w:p w14:paraId="51CC618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3FA" w:themeFill="accent4" w:themeFillTint="33"/>
            <w:noWrap/>
            <w:vAlign w:val="center"/>
            <w:hideMark/>
          </w:tcPr>
          <w:p w14:paraId="28C59DE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3FA" w:themeFill="accent4" w:themeFillTint="33"/>
            <w:noWrap/>
            <w:vAlign w:val="bottom"/>
            <w:hideMark/>
          </w:tcPr>
          <w:p w14:paraId="4047936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3FA" w:themeFill="accent4" w:themeFillTint="33"/>
            <w:noWrap/>
            <w:vAlign w:val="bottom"/>
            <w:hideMark/>
          </w:tcPr>
          <w:p w14:paraId="14EF23F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230309" w:rsidRPr="00230309" w14:paraId="356795FC" w14:textId="77777777" w:rsidTr="00CB1479">
        <w:trPr>
          <w:trHeight w:val="312"/>
        </w:trPr>
        <w:tc>
          <w:tcPr>
            <w:tcW w:w="2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3FA" w:themeFill="accent4" w:themeFillTint="33"/>
            <w:noWrap/>
            <w:vAlign w:val="bottom"/>
            <w:hideMark/>
          </w:tcPr>
          <w:p w14:paraId="7B33F5F5" w14:textId="14165766" w:rsidR="00230309" w:rsidRPr="00230309" w:rsidRDefault="00507E28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Job Performance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AE3FA" w:themeFill="accent4" w:themeFillTint="33"/>
            <w:noWrap/>
            <w:vAlign w:val="center"/>
            <w:hideMark/>
          </w:tcPr>
          <w:p w14:paraId="136FB45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3FA" w:themeFill="accent4" w:themeFillTint="33"/>
            <w:noWrap/>
            <w:vAlign w:val="bottom"/>
            <w:hideMark/>
          </w:tcPr>
          <w:p w14:paraId="3F6521B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3FA" w:themeFill="accent4" w:themeFillTint="33"/>
            <w:noWrap/>
            <w:vAlign w:val="center"/>
            <w:hideMark/>
          </w:tcPr>
          <w:p w14:paraId="25CBAD0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230309" w:rsidRPr="00230309" w14:paraId="5135DFBB" w14:textId="77777777" w:rsidTr="00CB1479">
        <w:trPr>
          <w:trHeight w:val="312"/>
        </w:trPr>
        <w:tc>
          <w:tcPr>
            <w:tcW w:w="2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3FA" w:themeFill="accent4" w:themeFillTint="33"/>
            <w:noWrap/>
            <w:vAlign w:val="bottom"/>
            <w:hideMark/>
          </w:tcPr>
          <w:p w14:paraId="61F1AA4E" w14:textId="44015373" w:rsidR="00230309" w:rsidRPr="00230309" w:rsidRDefault="00507E28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Communication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AE3FA" w:themeFill="accent4" w:themeFillTint="33"/>
            <w:noWrap/>
            <w:vAlign w:val="center"/>
            <w:hideMark/>
          </w:tcPr>
          <w:p w14:paraId="0F1F504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3FA" w:themeFill="accent4" w:themeFillTint="33"/>
            <w:noWrap/>
            <w:vAlign w:val="bottom"/>
            <w:hideMark/>
          </w:tcPr>
          <w:p w14:paraId="3F5844E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8553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5CEC987" w14:textId="77777777" w:rsidTr="00CB1479">
        <w:trPr>
          <w:trHeight w:val="312"/>
        </w:trPr>
        <w:tc>
          <w:tcPr>
            <w:tcW w:w="2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3FA" w:themeFill="accent4" w:themeFillTint="33"/>
            <w:noWrap/>
            <w:vAlign w:val="bottom"/>
            <w:hideMark/>
          </w:tcPr>
          <w:p w14:paraId="1AD4E686" w14:textId="39A3ED4F" w:rsidR="00230309" w:rsidRPr="00230309" w:rsidRDefault="00507E28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Professional Growth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DAE3FA" w:themeFill="accent4" w:themeFillTint="33"/>
            <w:noWrap/>
            <w:vAlign w:val="center"/>
            <w:hideMark/>
          </w:tcPr>
          <w:p w14:paraId="749C512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3FA" w:themeFill="accent4" w:themeFillTint="33"/>
            <w:noWrap/>
            <w:vAlign w:val="bottom"/>
            <w:hideMark/>
          </w:tcPr>
          <w:p w14:paraId="2BE176D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A03A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C3733A1" w14:textId="77777777" w:rsidTr="00CB1479">
        <w:trPr>
          <w:trHeight w:val="324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3FA" w:themeFill="accent4" w:themeFillTint="33"/>
            <w:noWrap/>
            <w:vAlign w:val="bottom"/>
            <w:hideMark/>
          </w:tcPr>
          <w:p w14:paraId="6915E581" w14:textId="60211FBD" w:rsidR="00230309" w:rsidRPr="00230309" w:rsidRDefault="00507E28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Cultural Fit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3FA" w:themeFill="accent4" w:themeFillTint="33"/>
            <w:noWrap/>
            <w:vAlign w:val="center"/>
            <w:hideMark/>
          </w:tcPr>
          <w:p w14:paraId="08127F2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3FA" w:themeFill="accent4" w:themeFillTint="33"/>
            <w:noWrap/>
            <w:vAlign w:val="bottom"/>
            <w:hideMark/>
          </w:tcPr>
          <w:p w14:paraId="48A597B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BB4F4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2B246E1" w14:textId="77777777" w:rsidTr="00230309">
        <w:trPr>
          <w:trHeight w:val="420"/>
        </w:trPr>
        <w:tc>
          <w:tcPr>
            <w:tcW w:w="10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C4835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230309" w:rsidRPr="00230309" w14:paraId="6C22853C" w14:textId="77777777" w:rsidTr="00CB1479">
        <w:trPr>
          <w:trHeight w:val="312"/>
        </w:trPr>
        <w:tc>
          <w:tcPr>
            <w:tcW w:w="1079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3FA" w:themeFill="accent4" w:themeFillTint="33"/>
            <w:noWrap/>
            <w:hideMark/>
          </w:tcPr>
          <w:p w14:paraId="1D542C0A" w14:textId="77777777" w:rsid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14:paraId="0D18976C" w14:textId="77777777" w:rsidR="00CB1479" w:rsidRDefault="00CB1479" w:rsidP="00CB14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652286B" w14:textId="28E5773A" w:rsidR="00CB1479" w:rsidRDefault="00CB1479" w:rsidP="00CB1479">
            <w:pPr>
              <w:tabs>
                <w:tab w:val="left" w:pos="9672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ab/>
            </w:r>
          </w:p>
          <w:p w14:paraId="0C55D7B8" w14:textId="77777777" w:rsidR="00CB1479" w:rsidRPr="00CB1479" w:rsidRDefault="00CB1479" w:rsidP="00CB1479">
            <w:pPr>
              <w:rPr>
                <w:rFonts w:ascii="Calibri" w:eastAsia="Times New Roman" w:hAnsi="Calibri" w:cs="Calibri"/>
              </w:rPr>
            </w:pPr>
          </w:p>
        </w:tc>
      </w:tr>
      <w:tr w:rsidR="00230309" w:rsidRPr="00230309" w14:paraId="4182532E" w14:textId="77777777" w:rsidTr="00CB147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3FA" w:themeFill="accent4" w:themeFillTint="33"/>
            <w:vAlign w:val="center"/>
            <w:hideMark/>
          </w:tcPr>
          <w:p w14:paraId="035E49E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3B2629BC" w14:textId="77777777" w:rsidTr="00CB1479">
        <w:trPr>
          <w:trHeight w:val="312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3FA" w:themeFill="accent4" w:themeFillTint="33"/>
            <w:vAlign w:val="center"/>
            <w:hideMark/>
          </w:tcPr>
          <w:p w14:paraId="3FBDE2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56AB7FFC" w14:textId="77777777" w:rsidTr="00CB1479">
        <w:trPr>
          <w:trHeight w:val="324"/>
        </w:trPr>
        <w:tc>
          <w:tcPr>
            <w:tcW w:w="1079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E3FA" w:themeFill="accent4" w:themeFillTint="33"/>
            <w:vAlign w:val="center"/>
            <w:hideMark/>
          </w:tcPr>
          <w:p w14:paraId="421BF7B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57F4BD0A" w14:textId="77777777" w:rsidTr="00CB1479">
        <w:trPr>
          <w:trHeight w:val="528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A" w:themeFill="accent4" w:themeFillTint="33"/>
            <w:vAlign w:val="center"/>
            <w:hideMark/>
          </w:tcPr>
          <w:p w14:paraId="0C59CD5A" w14:textId="06704CB7" w:rsidR="00230309" w:rsidRPr="00230309" w:rsidRDefault="00507E28" w:rsidP="00230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</w:t>
            </w:r>
            <w:r w:rsidR="00230309"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B143" w14:textId="77777777" w:rsidR="00230309" w:rsidRPr="00230309" w:rsidRDefault="00230309" w:rsidP="0023030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3FA" w:themeFill="accent4" w:themeFillTint="33"/>
            <w:vAlign w:val="center"/>
            <w:hideMark/>
          </w:tcPr>
          <w:p w14:paraId="49C840B0" w14:textId="77777777" w:rsidR="00230309" w:rsidRPr="00230309" w:rsidRDefault="00230309" w:rsidP="00230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Reviewer</w:t>
            </w:r>
            <w:r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8C4" w14:textId="77777777" w:rsidR="00230309" w:rsidRPr="00230309" w:rsidRDefault="00230309" w:rsidP="0023030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997F1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E0D7" w14:textId="77777777" w:rsidR="00E558D5" w:rsidRDefault="00E558D5" w:rsidP="00202FAA">
      <w:r>
        <w:separator/>
      </w:r>
    </w:p>
  </w:endnote>
  <w:endnote w:type="continuationSeparator" w:id="0">
    <w:p w14:paraId="5219E457" w14:textId="77777777" w:rsidR="00E558D5" w:rsidRDefault="00E558D5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DED7" w14:textId="77777777" w:rsidR="00E558D5" w:rsidRDefault="00E558D5" w:rsidP="00202FAA">
      <w:r>
        <w:separator/>
      </w:r>
    </w:p>
  </w:footnote>
  <w:footnote w:type="continuationSeparator" w:id="0">
    <w:p w14:paraId="5B7AD0C9" w14:textId="77777777" w:rsidR="00E558D5" w:rsidRDefault="00E558D5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36F"/>
    <w:multiLevelType w:val="multilevel"/>
    <w:tmpl w:val="7AF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94DBB"/>
    <w:multiLevelType w:val="multilevel"/>
    <w:tmpl w:val="9BE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232464">
    <w:abstractNumId w:val="0"/>
  </w:num>
  <w:num w:numId="2" w16cid:durableId="207384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82B9E"/>
    <w:rsid w:val="00093B8B"/>
    <w:rsid w:val="00096B9B"/>
    <w:rsid w:val="000A7AC5"/>
    <w:rsid w:val="000D4040"/>
    <w:rsid w:val="000F73CA"/>
    <w:rsid w:val="00111F98"/>
    <w:rsid w:val="00115706"/>
    <w:rsid w:val="00146F67"/>
    <w:rsid w:val="00191D26"/>
    <w:rsid w:val="001B7141"/>
    <w:rsid w:val="001D1C77"/>
    <w:rsid w:val="001E486B"/>
    <w:rsid w:val="00202FAA"/>
    <w:rsid w:val="00230309"/>
    <w:rsid w:val="00250693"/>
    <w:rsid w:val="002508F1"/>
    <w:rsid w:val="002D7F1C"/>
    <w:rsid w:val="002F45B8"/>
    <w:rsid w:val="003111B3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4D474E"/>
    <w:rsid w:val="00502006"/>
    <w:rsid w:val="00507E28"/>
    <w:rsid w:val="0052743C"/>
    <w:rsid w:val="0053690B"/>
    <w:rsid w:val="00556F7D"/>
    <w:rsid w:val="00561E22"/>
    <w:rsid w:val="005D1CB8"/>
    <w:rsid w:val="005D3360"/>
    <w:rsid w:val="00615B04"/>
    <w:rsid w:val="006D082E"/>
    <w:rsid w:val="00741E3D"/>
    <w:rsid w:val="00742FFB"/>
    <w:rsid w:val="00774152"/>
    <w:rsid w:val="00780C93"/>
    <w:rsid w:val="00816CDD"/>
    <w:rsid w:val="00846242"/>
    <w:rsid w:val="00860DB4"/>
    <w:rsid w:val="008D6B06"/>
    <w:rsid w:val="009142EC"/>
    <w:rsid w:val="00917F72"/>
    <w:rsid w:val="00931FC3"/>
    <w:rsid w:val="009348A4"/>
    <w:rsid w:val="00982510"/>
    <w:rsid w:val="009D0517"/>
    <w:rsid w:val="009E6906"/>
    <w:rsid w:val="00A535D4"/>
    <w:rsid w:val="00A57FBC"/>
    <w:rsid w:val="00AB10D0"/>
    <w:rsid w:val="00AB2D72"/>
    <w:rsid w:val="00B134D5"/>
    <w:rsid w:val="00B16109"/>
    <w:rsid w:val="00B8574C"/>
    <w:rsid w:val="00B87D9E"/>
    <w:rsid w:val="00BA1B2C"/>
    <w:rsid w:val="00C14529"/>
    <w:rsid w:val="00C20B11"/>
    <w:rsid w:val="00C56334"/>
    <w:rsid w:val="00C6256A"/>
    <w:rsid w:val="00C639C6"/>
    <w:rsid w:val="00CB1479"/>
    <w:rsid w:val="00CD1EC4"/>
    <w:rsid w:val="00CE0A3F"/>
    <w:rsid w:val="00CE21CA"/>
    <w:rsid w:val="00CF0A16"/>
    <w:rsid w:val="00D36B54"/>
    <w:rsid w:val="00E26777"/>
    <w:rsid w:val="00E40092"/>
    <w:rsid w:val="00E558D5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E28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4</cp:revision>
  <dcterms:created xsi:type="dcterms:W3CDTF">2024-10-18T04:20:00Z</dcterms:created>
  <dcterms:modified xsi:type="dcterms:W3CDTF">2025-11-15T06:49:00Z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