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D761" w14:textId="77777777" w:rsidR="007C7919" w:rsidRPr="00970B96" w:rsidRDefault="007C7919" w:rsidP="007C7919">
      <w:pPr>
        <w:pBdr>
          <w:bottom w:val="single" w:sz="4" w:space="0" w:color="auto"/>
        </w:pBdr>
        <w:spacing w:line="276" w:lineRule="auto"/>
        <w:jc w:val="left"/>
        <w:rPr>
          <w:rFonts w:ascii="Verdana" w:hAnsi="Verdana"/>
          <w:lang w:val="en-GB"/>
        </w:rPr>
      </w:pPr>
      <w:r w:rsidRPr="00970B96">
        <w:rPr>
          <w:rFonts w:ascii="Verdana" w:hAnsi="Verdana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63053" wp14:editId="7058CBAC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371600" cy="1028700"/>
                <wp:effectExtent l="0" t="381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BC5FE" w14:textId="77777777" w:rsidR="007C7919" w:rsidRPr="00EE3DFF" w:rsidRDefault="007C7919" w:rsidP="007C7919">
                            <w:pPr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  <w:lang w:eastAsia="en-US"/>
                              </w:rPr>
                              <w:t>Bymarken</w:t>
                            </w:r>
                            <w:r w:rsidRPr="00EE3DFF"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  <w:lang w:eastAsia="en-US"/>
                              </w:rPr>
                              <w:t>12</w:t>
                            </w:r>
                          </w:p>
                          <w:p w14:paraId="32274C35" w14:textId="77777777" w:rsidR="007C7919" w:rsidRPr="000318F8" w:rsidRDefault="007C7919" w:rsidP="007C7919">
                            <w:pPr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0318F8"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  <w:lang w:eastAsia="en-US"/>
                              </w:rPr>
                              <w:t>DK-3790 Hasle</w:t>
                            </w:r>
                          </w:p>
                          <w:p w14:paraId="28A36A2B" w14:textId="77777777" w:rsidR="007C7919" w:rsidRPr="000318F8" w:rsidRDefault="007C7919" w:rsidP="007C7919">
                            <w:pPr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0318F8"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  <w:lang w:eastAsia="en-US"/>
                              </w:rPr>
                              <w:t>Tlf. +45 5644 1144</w:t>
                            </w:r>
                          </w:p>
                          <w:p w14:paraId="202CB017" w14:textId="77777777" w:rsidR="007C7919" w:rsidRPr="000318F8" w:rsidRDefault="007C7919" w:rsidP="007C7919">
                            <w:pPr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0318F8"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  <w:lang w:eastAsia="en-US"/>
                              </w:rPr>
                              <w:t>crt@crt.dk</w:t>
                            </w:r>
                            <w:r w:rsidRPr="000318F8"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D6C2C3B" w14:textId="77777777" w:rsidR="007C7919" w:rsidRPr="00891DA8" w:rsidRDefault="007C7919" w:rsidP="007C7919">
                            <w:pPr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891DA8"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</w:rPr>
                              <w:t>www.crt.dk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630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pt;margin-top:-9pt;width:10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" filled="f" stroked="f">
                <v:textbox inset=",2.3mm">
                  <w:txbxContent>
                    <w:p w14:paraId="0A3BC5FE" w14:textId="77777777" w:rsidR="007C7919" w:rsidRPr="00EE3DFF" w:rsidRDefault="007C7919" w:rsidP="007C7919">
                      <w:pPr>
                        <w:rPr>
                          <w:rFonts w:ascii="Verdana" w:hAnsi="Verdana"/>
                          <w:color w:val="999999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Verdana" w:hAnsi="Verdana"/>
                          <w:color w:val="999999"/>
                          <w:sz w:val="16"/>
                          <w:szCs w:val="16"/>
                          <w:lang w:eastAsia="en-US"/>
                        </w:rPr>
                        <w:t>Bymarken</w:t>
                      </w:r>
                      <w:r w:rsidRPr="00EE3DFF">
                        <w:rPr>
                          <w:rFonts w:ascii="Verdana" w:hAnsi="Verdana"/>
                          <w:color w:val="999999"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999999"/>
                          <w:sz w:val="16"/>
                          <w:szCs w:val="16"/>
                          <w:lang w:eastAsia="en-US"/>
                        </w:rPr>
                        <w:t>12</w:t>
                      </w:r>
                    </w:p>
                    <w:p w14:paraId="32274C35" w14:textId="77777777" w:rsidR="007C7919" w:rsidRPr="000318F8" w:rsidRDefault="007C7919" w:rsidP="007C7919">
                      <w:pPr>
                        <w:rPr>
                          <w:rFonts w:ascii="Verdana" w:hAnsi="Verdana"/>
                          <w:color w:val="999999"/>
                          <w:sz w:val="16"/>
                          <w:szCs w:val="16"/>
                          <w:lang w:eastAsia="en-US"/>
                        </w:rPr>
                      </w:pPr>
                      <w:r w:rsidRPr="000318F8">
                        <w:rPr>
                          <w:rFonts w:ascii="Verdana" w:hAnsi="Verdana"/>
                          <w:color w:val="999999"/>
                          <w:sz w:val="16"/>
                          <w:szCs w:val="16"/>
                          <w:lang w:eastAsia="en-US"/>
                        </w:rPr>
                        <w:t>DK-3790 Hasle</w:t>
                      </w:r>
                    </w:p>
                    <w:p w14:paraId="28A36A2B" w14:textId="77777777" w:rsidR="007C7919" w:rsidRPr="000318F8" w:rsidRDefault="007C7919" w:rsidP="007C7919">
                      <w:pPr>
                        <w:rPr>
                          <w:rFonts w:ascii="Verdana" w:hAnsi="Verdana"/>
                          <w:color w:val="999999"/>
                          <w:sz w:val="16"/>
                          <w:szCs w:val="16"/>
                          <w:lang w:eastAsia="en-US"/>
                        </w:rPr>
                      </w:pPr>
                      <w:r w:rsidRPr="000318F8">
                        <w:rPr>
                          <w:rFonts w:ascii="Verdana" w:hAnsi="Verdana"/>
                          <w:color w:val="999999"/>
                          <w:sz w:val="16"/>
                          <w:szCs w:val="16"/>
                          <w:lang w:eastAsia="en-US"/>
                        </w:rPr>
                        <w:t>Tlf. +45 5644 1144</w:t>
                      </w:r>
                    </w:p>
                    <w:p w14:paraId="202CB017" w14:textId="77777777" w:rsidR="007C7919" w:rsidRPr="000318F8" w:rsidRDefault="007C7919" w:rsidP="007C7919">
                      <w:pPr>
                        <w:rPr>
                          <w:rFonts w:ascii="Verdana" w:hAnsi="Verdana"/>
                          <w:color w:val="999999"/>
                          <w:sz w:val="16"/>
                          <w:szCs w:val="16"/>
                        </w:rPr>
                      </w:pPr>
                      <w:r w:rsidRPr="000318F8">
                        <w:rPr>
                          <w:rFonts w:ascii="Verdana" w:hAnsi="Verdana"/>
                          <w:color w:val="999999"/>
                          <w:sz w:val="16"/>
                          <w:szCs w:val="16"/>
                          <w:lang w:eastAsia="en-US"/>
                        </w:rPr>
                        <w:t>crt@crt.dk</w:t>
                      </w:r>
                      <w:r w:rsidRPr="000318F8">
                        <w:rPr>
                          <w:rFonts w:ascii="Verdana" w:hAnsi="Verdana"/>
                          <w:color w:val="999999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D6C2C3B" w14:textId="77777777" w:rsidR="007C7919" w:rsidRPr="00891DA8" w:rsidRDefault="007C7919" w:rsidP="007C7919">
                      <w:pPr>
                        <w:rPr>
                          <w:rFonts w:ascii="Verdana" w:hAnsi="Verdana"/>
                          <w:color w:val="999999"/>
                          <w:sz w:val="16"/>
                          <w:szCs w:val="16"/>
                        </w:rPr>
                      </w:pPr>
                      <w:r w:rsidRPr="00891DA8">
                        <w:rPr>
                          <w:rFonts w:ascii="Verdana" w:hAnsi="Verdana"/>
                          <w:color w:val="999999"/>
                          <w:sz w:val="16"/>
                          <w:szCs w:val="16"/>
                        </w:rPr>
                        <w:t>www.crt.dk</w:t>
                      </w:r>
                    </w:p>
                  </w:txbxContent>
                </v:textbox>
              </v:shape>
            </w:pict>
          </mc:Fallback>
        </mc:AlternateContent>
      </w:r>
      <w:r w:rsidRPr="00970B96">
        <w:rPr>
          <w:rFonts w:ascii="Verdana" w:hAnsi="Verdana"/>
          <w:noProof/>
          <w:lang w:val="en-GB"/>
        </w:rPr>
        <w:drawing>
          <wp:inline distT="0" distB="0" distL="0" distR="0" wp14:anchorId="198A786D" wp14:editId="703AB9A6">
            <wp:extent cx="1371600" cy="824695"/>
            <wp:effectExtent l="0" t="0" r="0" b="0"/>
            <wp:docPr id="2" name="Billede 1" descr="umbraco.MacroEngines.DynamicXml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umbraco.MacroEngines.DynamicXm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71" cy="830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F89F7F" w14:textId="77777777" w:rsidR="007C7919" w:rsidRPr="00970B96" w:rsidRDefault="007C7919" w:rsidP="007C7919">
      <w:pPr>
        <w:spacing w:line="276" w:lineRule="auto"/>
        <w:jc w:val="left"/>
        <w:rPr>
          <w:rFonts w:ascii="Verdana" w:hAnsi="Verdana"/>
          <w:color w:val="FFA623"/>
          <w:lang w:val="en-GB"/>
        </w:rPr>
      </w:pPr>
    </w:p>
    <w:p w14:paraId="3F0B9D42" w14:textId="77777777" w:rsidR="007C7919" w:rsidRPr="005978A7" w:rsidRDefault="007C7919" w:rsidP="007C7919">
      <w:pPr>
        <w:spacing w:line="276" w:lineRule="auto"/>
        <w:jc w:val="left"/>
        <w:rPr>
          <w:rFonts w:ascii="Verdana" w:hAnsi="Verdana"/>
          <w:b/>
          <w:color w:val="D9901A"/>
        </w:rPr>
      </w:pPr>
      <w:r w:rsidRPr="005978A7">
        <w:rPr>
          <w:rFonts w:ascii="Verdana" w:hAnsi="Verdana"/>
          <w:b/>
          <w:color w:val="D9901A"/>
        </w:rPr>
        <w:t xml:space="preserve">CV – </w:t>
      </w:r>
      <w:r>
        <w:rPr>
          <w:rFonts w:ascii="Verdana" w:hAnsi="Verdana"/>
          <w:b/>
          <w:color w:val="D9901A"/>
        </w:rPr>
        <w:t>Andreas Skriver Hansen</w:t>
      </w:r>
    </w:p>
    <w:p w14:paraId="3B9CC9D0" w14:textId="77777777" w:rsidR="007C7919" w:rsidRPr="005978A7" w:rsidRDefault="007C7919" w:rsidP="007C7919">
      <w:pPr>
        <w:spacing w:line="276" w:lineRule="auto"/>
        <w:jc w:val="left"/>
        <w:rPr>
          <w:rFonts w:ascii="Verdana" w:hAnsi="Verdana"/>
        </w:rPr>
      </w:pPr>
    </w:p>
    <w:tbl>
      <w:tblPr>
        <w:tblW w:w="9778" w:type="dxa"/>
        <w:tblLook w:val="01E0" w:firstRow="1" w:lastRow="1" w:firstColumn="1" w:lastColumn="1" w:noHBand="0" w:noVBand="0"/>
      </w:tblPr>
      <w:tblGrid>
        <w:gridCol w:w="2628"/>
        <w:gridCol w:w="7150"/>
      </w:tblGrid>
      <w:tr w:rsidR="007C7919" w:rsidRPr="005978A7" w14:paraId="29BFEDCB" w14:textId="77777777" w:rsidTr="007D5A59">
        <w:tc>
          <w:tcPr>
            <w:tcW w:w="2628" w:type="dxa"/>
          </w:tcPr>
          <w:p w14:paraId="08F70C6E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</w:rPr>
            </w:pPr>
            <w:r w:rsidRPr="005978A7">
              <w:rPr>
                <w:rFonts w:ascii="Verdana" w:hAnsi="Verdana"/>
              </w:rPr>
              <w:t>Nationalitet</w:t>
            </w:r>
          </w:p>
        </w:tc>
        <w:tc>
          <w:tcPr>
            <w:tcW w:w="7150" w:type="dxa"/>
          </w:tcPr>
          <w:p w14:paraId="08A47F9A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</w:rPr>
            </w:pPr>
            <w:r w:rsidRPr="005978A7">
              <w:rPr>
                <w:rFonts w:ascii="Verdana" w:hAnsi="Verdana"/>
              </w:rPr>
              <w:t>Dansk</w:t>
            </w:r>
          </w:p>
        </w:tc>
      </w:tr>
      <w:tr w:rsidR="007C7919" w:rsidRPr="005978A7" w14:paraId="717F48D5" w14:textId="77777777" w:rsidTr="007D5A59">
        <w:tc>
          <w:tcPr>
            <w:tcW w:w="2628" w:type="dxa"/>
          </w:tcPr>
          <w:p w14:paraId="43125D16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</w:rPr>
            </w:pPr>
            <w:r w:rsidRPr="005978A7">
              <w:rPr>
                <w:rFonts w:ascii="Verdana" w:hAnsi="Verdana"/>
              </w:rPr>
              <w:t>Fødselsår</w:t>
            </w:r>
          </w:p>
        </w:tc>
        <w:tc>
          <w:tcPr>
            <w:tcW w:w="7150" w:type="dxa"/>
          </w:tcPr>
          <w:p w14:paraId="3289F4C0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</w:rPr>
            </w:pPr>
            <w:r w:rsidRPr="005978A7">
              <w:rPr>
                <w:rFonts w:ascii="Verdana" w:hAnsi="Verdana"/>
              </w:rPr>
              <w:t>19</w:t>
            </w:r>
            <w:r>
              <w:rPr>
                <w:rFonts w:ascii="Verdana" w:hAnsi="Verdana"/>
              </w:rPr>
              <w:t>83</w:t>
            </w:r>
          </w:p>
        </w:tc>
      </w:tr>
      <w:tr w:rsidR="007C7919" w:rsidRPr="005978A7" w14:paraId="2ACA73BF" w14:textId="77777777" w:rsidTr="007D5A59">
        <w:tc>
          <w:tcPr>
            <w:tcW w:w="2628" w:type="dxa"/>
          </w:tcPr>
          <w:p w14:paraId="3B1A007A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</w:rPr>
            </w:pPr>
            <w:r w:rsidRPr="005978A7">
              <w:rPr>
                <w:rFonts w:ascii="Verdana" w:hAnsi="Verdana"/>
              </w:rPr>
              <w:t>Stillingsbetegnelse</w:t>
            </w:r>
          </w:p>
        </w:tc>
        <w:tc>
          <w:tcPr>
            <w:tcW w:w="7150" w:type="dxa"/>
          </w:tcPr>
          <w:p w14:paraId="6F910DC7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Seniorf</w:t>
            </w:r>
            <w:r w:rsidRPr="005978A7">
              <w:rPr>
                <w:rFonts w:ascii="Verdana" w:hAnsi="Verdana"/>
              </w:rPr>
              <w:t>orsker</w:t>
            </w:r>
          </w:p>
        </w:tc>
      </w:tr>
      <w:tr w:rsidR="007C7919" w:rsidRPr="005978A7" w14:paraId="1DD7B096" w14:textId="77777777" w:rsidTr="007D5A59">
        <w:tc>
          <w:tcPr>
            <w:tcW w:w="2628" w:type="dxa"/>
          </w:tcPr>
          <w:p w14:paraId="33C721F5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</w:rPr>
            </w:pPr>
            <w:r w:rsidRPr="005978A7">
              <w:rPr>
                <w:rFonts w:ascii="Verdana" w:hAnsi="Verdana"/>
              </w:rPr>
              <w:t>Ansat i CRT siden</w:t>
            </w:r>
          </w:p>
        </w:tc>
        <w:tc>
          <w:tcPr>
            <w:tcW w:w="7150" w:type="dxa"/>
          </w:tcPr>
          <w:p w14:paraId="796E76FD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</w:t>
            </w:r>
            <w:r w:rsidRPr="005978A7">
              <w:rPr>
                <w:rFonts w:ascii="Verdana" w:hAnsi="Verdana"/>
              </w:rPr>
              <w:t>.0</w:t>
            </w:r>
            <w:r>
              <w:rPr>
                <w:rFonts w:ascii="Verdana" w:hAnsi="Verdana"/>
              </w:rPr>
              <w:t>9</w:t>
            </w:r>
            <w:r w:rsidRPr="005978A7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2022</w:t>
            </w:r>
          </w:p>
        </w:tc>
      </w:tr>
      <w:tr w:rsidR="007C7919" w:rsidRPr="005978A7" w14:paraId="2E4DD664" w14:textId="77777777" w:rsidTr="007D5A59">
        <w:tc>
          <w:tcPr>
            <w:tcW w:w="2628" w:type="dxa"/>
          </w:tcPr>
          <w:p w14:paraId="769E3AE3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</w:rPr>
            </w:pPr>
          </w:p>
        </w:tc>
        <w:tc>
          <w:tcPr>
            <w:tcW w:w="7150" w:type="dxa"/>
          </w:tcPr>
          <w:p w14:paraId="2F4612D9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</w:rPr>
            </w:pPr>
          </w:p>
        </w:tc>
      </w:tr>
      <w:tr w:rsidR="007C7919" w:rsidRPr="00506036" w14:paraId="301150F6" w14:textId="77777777" w:rsidTr="007D5A59">
        <w:tc>
          <w:tcPr>
            <w:tcW w:w="2628" w:type="dxa"/>
            <w:tcBorders>
              <w:bottom w:val="single" w:sz="4" w:space="0" w:color="auto"/>
            </w:tcBorders>
          </w:tcPr>
          <w:p w14:paraId="7B267FB5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</w:rPr>
            </w:pPr>
            <w:r w:rsidRPr="005978A7">
              <w:rPr>
                <w:rFonts w:ascii="Verdana" w:hAnsi="Verdana"/>
                <w:b/>
              </w:rPr>
              <w:t>Uddannelse</w:t>
            </w:r>
          </w:p>
        </w:tc>
        <w:tc>
          <w:tcPr>
            <w:tcW w:w="7150" w:type="dxa"/>
            <w:tcBorders>
              <w:bottom w:val="single" w:sz="4" w:space="0" w:color="auto"/>
            </w:tcBorders>
          </w:tcPr>
          <w:p w14:paraId="0EFE4A9A" w14:textId="77777777" w:rsidR="007C7919" w:rsidRPr="0018523F" w:rsidRDefault="007C7919" w:rsidP="007D5A59">
            <w:pPr>
              <w:spacing w:line="276" w:lineRule="auto"/>
              <w:jc w:val="left"/>
              <w:rPr>
                <w:rFonts w:ascii="Verdana" w:eastAsia="Verdana" w:hAnsi="Verdana" w:cs="Verdana"/>
              </w:rPr>
            </w:pPr>
            <w:r w:rsidRPr="0018523F">
              <w:rPr>
                <w:rFonts w:ascii="Verdana" w:eastAsia="Verdana" w:hAnsi="Verdana" w:cs="Verdana"/>
              </w:rPr>
              <w:t>Cand.mag. i historie og geografi, RUC, 2010.</w:t>
            </w:r>
          </w:p>
          <w:p w14:paraId="4C80B58F" w14:textId="77777777" w:rsidR="007C7919" w:rsidRPr="0018523F" w:rsidRDefault="007C7919" w:rsidP="007D5A59">
            <w:pPr>
              <w:spacing w:line="276" w:lineRule="auto"/>
              <w:jc w:val="left"/>
              <w:rPr>
                <w:rFonts w:ascii="Verdana" w:eastAsia="Verdana" w:hAnsi="Verdana" w:cs="Verdana"/>
                <w:lang w:val="en-US"/>
              </w:rPr>
            </w:pPr>
            <w:r w:rsidRPr="0018523F">
              <w:rPr>
                <w:rFonts w:ascii="Verdana" w:eastAsia="Verdana" w:hAnsi="Verdana" w:cs="Verdana"/>
                <w:lang w:val="sv-SE"/>
              </w:rPr>
              <w:t xml:space="preserve">PhD, 20.10.2017, </w:t>
            </w:r>
            <w:proofErr w:type="spellStart"/>
            <w:r w:rsidRPr="0018523F">
              <w:rPr>
                <w:rFonts w:ascii="Verdana" w:eastAsia="Verdana" w:hAnsi="Verdana" w:cs="Verdana"/>
                <w:lang w:val="sv-SE"/>
              </w:rPr>
              <w:t>Gøteborgs</w:t>
            </w:r>
            <w:proofErr w:type="spellEnd"/>
            <w:r w:rsidRPr="0018523F">
              <w:rPr>
                <w:rFonts w:ascii="Verdana" w:eastAsia="Verdana" w:hAnsi="Verdana" w:cs="Verdana"/>
                <w:lang w:val="sv-SE"/>
              </w:rPr>
              <w:t xml:space="preserve"> Universitet, Avdelningen för Kulturgeografi, Institut för Ekonomi och Samhälle. </w:t>
            </w:r>
            <w:r w:rsidRPr="0018523F">
              <w:rPr>
                <w:rFonts w:ascii="Verdana" w:hAnsi="Verdana" w:cstheme="minorHAnsi"/>
                <w:lang w:val="sv-SE"/>
              </w:rPr>
              <w:br/>
            </w:r>
            <w:r w:rsidRPr="0018523F">
              <w:rPr>
                <w:rFonts w:ascii="Verdana" w:eastAsia="Verdana" w:hAnsi="Verdana" w:cs="Verdana"/>
                <w:lang w:val="en-US"/>
              </w:rPr>
              <w:t xml:space="preserve">Titel </w:t>
            </w:r>
            <w:proofErr w:type="spellStart"/>
            <w:r w:rsidRPr="0018523F">
              <w:rPr>
                <w:rFonts w:ascii="Verdana" w:eastAsia="Verdana" w:hAnsi="Verdana" w:cs="Verdana"/>
                <w:lang w:val="en-US"/>
              </w:rPr>
              <w:t>på</w:t>
            </w:r>
            <w:proofErr w:type="spellEnd"/>
            <w:r w:rsidRPr="0018523F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Pr="0018523F">
              <w:rPr>
                <w:rFonts w:ascii="Verdana" w:eastAsia="Verdana" w:hAnsi="Verdana" w:cs="Verdana"/>
                <w:lang w:val="en-US"/>
              </w:rPr>
              <w:t>afhandling</w:t>
            </w:r>
            <w:proofErr w:type="spellEnd"/>
            <w:r w:rsidRPr="0018523F">
              <w:rPr>
                <w:rFonts w:ascii="Verdana" w:eastAsia="Verdana" w:hAnsi="Verdana" w:cs="Verdana"/>
                <w:lang w:val="en-US"/>
              </w:rPr>
              <w:t xml:space="preserve">: </w:t>
            </w:r>
            <w:r w:rsidRPr="0018523F">
              <w:rPr>
                <w:rFonts w:ascii="Verdana" w:eastAsia="Verdana" w:hAnsi="Verdana" w:cs="Verdana"/>
                <w:bdr w:val="none" w:sz="0" w:space="0" w:color="auto" w:frame="1"/>
                <w:shd w:val="clear" w:color="auto" w:fill="FFFFFF"/>
                <w:lang w:val="en-US"/>
              </w:rPr>
              <w:t>Understanding recreational landscapes Developing a knowledge base on outdoor recreation monitoring in Swedish coastal and marine areas</w:t>
            </w:r>
            <w:r w:rsidRPr="0018523F">
              <w:rPr>
                <w:rFonts w:ascii="Verdana" w:eastAsia="Verdana" w:hAnsi="Verdana" w:cs="Verdana"/>
                <w:lang w:val="en-US"/>
              </w:rPr>
              <w:t xml:space="preserve">. </w:t>
            </w:r>
          </w:p>
          <w:p w14:paraId="00C210F6" w14:textId="77777777" w:rsidR="007C7919" w:rsidRPr="00BA14F2" w:rsidRDefault="007C7919" w:rsidP="007D5A59">
            <w:pPr>
              <w:pStyle w:val="Listeafsnit"/>
              <w:spacing w:line="276" w:lineRule="auto"/>
              <w:ind w:left="360"/>
              <w:jc w:val="left"/>
              <w:rPr>
                <w:rFonts w:ascii="Verdana" w:eastAsia="Verdana" w:hAnsi="Verdana" w:cs="Verdana"/>
                <w:lang w:val="en-US"/>
              </w:rPr>
            </w:pPr>
          </w:p>
        </w:tc>
      </w:tr>
      <w:tr w:rsidR="007C7919" w:rsidRPr="005978A7" w14:paraId="12BBB0FC" w14:textId="77777777" w:rsidTr="007D5A59">
        <w:tc>
          <w:tcPr>
            <w:tcW w:w="2628" w:type="dxa"/>
          </w:tcPr>
          <w:p w14:paraId="235BAB90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</w:rPr>
            </w:pPr>
            <w:r w:rsidRPr="005978A7">
              <w:rPr>
                <w:rFonts w:ascii="Verdana" w:hAnsi="Verdana"/>
                <w:b/>
              </w:rPr>
              <w:t>ORCID</w:t>
            </w:r>
          </w:p>
        </w:tc>
        <w:tc>
          <w:tcPr>
            <w:tcW w:w="7150" w:type="dxa"/>
          </w:tcPr>
          <w:p w14:paraId="0ED16927" w14:textId="77777777" w:rsidR="007C7919" w:rsidRPr="005978A7" w:rsidRDefault="007C7919" w:rsidP="007D5A59">
            <w:pPr>
              <w:spacing w:after="240" w:line="276" w:lineRule="auto"/>
              <w:jc w:val="left"/>
              <w:rPr>
                <w:rFonts w:ascii="Verdana" w:hAnsi="Verdana"/>
              </w:rPr>
            </w:pPr>
            <w:r w:rsidRPr="007112C8">
              <w:rPr>
                <w:rFonts w:ascii="Verdana" w:hAnsi="Verdana"/>
                <w:lang w:val="en-US"/>
              </w:rPr>
              <w:t>https://orcid.org/</w:t>
            </w:r>
            <w:r w:rsidRPr="007112C8">
              <w:rPr>
                <w:rFonts w:ascii="Verdana" w:hAnsi="Verdana"/>
                <w:color w:val="131314"/>
                <w:shd w:val="clear" w:color="auto" w:fill="FFFFFF"/>
                <w:lang w:val="en-US"/>
              </w:rPr>
              <w:t>0000-0001-7011-2823</w:t>
            </w:r>
          </w:p>
        </w:tc>
      </w:tr>
      <w:tr w:rsidR="007C7919" w:rsidRPr="005978A7" w14:paraId="78AEFFB2" w14:textId="77777777" w:rsidTr="007D5A59">
        <w:tc>
          <w:tcPr>
            <w:tcW w:w="2628" w:type="dxa"/>
          </w:tcPr>
          <w:p w14:paraId="45816B08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</w:rPr>
            </w:pPr>
            <w:r w:rsidRPr="005978A7">
              <w:rPr>
                <w:rFonts w:ascii="Verdana" w:hAnsi="Verdana"/>
                <w:b/>
              </w:rPr>
              <w:t>LinkedIn</w:t>
            </w:r>
          </w:p>
        </w:tc>
        <w:tc>
          <w:tcPr>
            <w:tcW w:w="7150" w:type="dxa"/>
          </w:tcPr>
          <w:p w14:paraId="10F3EBF0" w14:textId="77777777" w:rsidR="007C7919" w:rsidRPr="00590CC6" w:rsidRDefault="007C7919" w:rsidP="007D5A59">
            <w:pPr>
              <w:spacing w:after="240" w:line="276" w:lineRule="auto"/>
              <w:jc w:val="left"/>
              <w:rPr>
                <w:rFonts w:ascii="Verdana" w:hAnsi="Verdana"/>
              </w:rPr>
            </w:pPr>
            <w:r w:rsidRPr="00590CC6">
              <w:rPr>
                <w:rFonts w:ascii="Verdana" w:hAnsi="Verdana"/>
              </w:rPr>
              <w:t>https://www.linkedin.com/in/andreas-skriver-hansen-9061a621/</w:t>
            </w:r>
          </w:p>
        </w:tc>
      </w:tr>
      <w:tr w:rsidR="007C7919" w:rsidRPr="005978A7" w14:paraId="29A070E6" w14:textId="77777777" w:rsidTr="007D5A59">
        <w:tc>
          <w:tcPr>
            <w:tcW w:w="2628" w:type="dxa"/>
          </w:tcPr>
          <w:p w14:paraId="6C9441A1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</w:rPr>
            </w:pPr>
            <w:r w:rsidRPr="005978A7">
              <w:rPr>
                <w:rFonts w:ascii="Verdana" w:hAnsi="Verdana"/>
                <w:b/>
              </w:rPr>
              <w:t>Research Gate</w:t>
            </w:r>
          </w:p>
        </w:tc>
        <w:tc>
          <w:tcPr>
            <w:tcW w:w="7150" w:type="dxa"/>
          </w:tcPr>
          <w:p w14:paraId="0EA6A1F8" w14:textId="77777777" w:rsidR="007C7919" w:rsidRPr="004136F7" w:rsidRDefault="007C7919" w:rsidP="007D5A59">
            <w:pPr>
              <w:spacing w:after="240" w:line="276" w:lineRule="auto"/>
              <w:jc w:val="left"/>
              <w:rPr>
                <w:rFonts w:ascii="Verdana" w:hAnsi="Verdana"/>
              </w:rPr>
            </w:pPr>
            <w:r w:rsidRPr="004136F7">
              <w:rPr>
                <w:rFonts w:ascii="Verdana" w:hAnsi="Verdana"/>
              </w:rPr>
              <w:t>https://www.researchgate.net/profile/Andreas-Hansen-9</w:t>
            </w:r>
          </w:p>
        </w:tc>
      </w:tr>
      <w:tr w:rsidR="007C7919" w:rsidRPr="001F4328" w14:paraId="6B70D6CE" w14:textId="77777777" w:rsidTr="007D5A59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0B17FE2D" w14:textId="77777777" w:rsidR="007C7919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327EB6ED" w14:textId="77777777" w:rsidR="007C7919" w:rsidRPr="00AB4F12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  <w:color w:val="FFC000"/>
              </w:rPr>
            </w:pPr>
            <w:r w:rsidRPr="00AB4F12">
              <w:rPr>
                <w:rFonts w:ascii="Verdana" w:hAnsi="Verdana"/>
                <w:b/>
                <w:bCs/>
                <w:color w:val="FFC000"/>
              </w:rPr>
              <w:t>Profil</w:t>
            </w:r>
          </w:p>
          <w:p w14:paraId="423C6CE0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2329B1DB" w14:textId="77777777" w:rsidR="007C7919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Primære f</w:t>
            </w:r>
            <w:r w:rsidRPr="29D977D1">
              <w:rPr>
                <w:rFonts w:ascii="Verdana" w:hAnsi="Verdana"/>
                <w:b/>
                <w:bCs/>
              </w:rPr>
              <w:t>orskningsinteresser</w:t>
            </w:r>
          </w:p>
          <w:p w14:paraId="1198E84B" w14:textId="77777777" w:rsidR="007C7919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32142E88" w14:textId="77777777" w:rsidR="007C7919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4B49F478" w14:textId="77777777" w:rsidR="007C7919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6F3469FF" w14:textId="77777777" w:rsidR="007C7919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48D343A3" w14:textId="77777777" w:rsidR="007C7919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6BD6A28C" w14:textId="77777777" w:rsidR="007C7919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2426C900" w14:textId="77777777" w:rsidR="007C7919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7EF9CD74" w14:textId="77777777" w:rsidR="007C7919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504BCDC8" w14:textId="77777777" w:rsidR="007C7919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07224834" w14:textId="77777777" w:rsidR="007C7919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49389E80" w14:textId="77777777" w:rsidR="007C7919" w:rsidRPr="004A1310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  <w:r w:rsidRPr="00E91B0D">
              <w:rPr>
                <w:rFonts w:ascii="Verdana" w:hAnsi="Verdana"/>
                <w:b/>
                <w:bCs/>
              </w:rPr>
              <w:t>Projekterfaring og faglige kompetencer</w:t>
            </w:r>
          </w:p>
          <w:p w14:paraId="1C256367" w14:textId="77777777" w:rsidR="007C7919" w:rsidRPr="004A1310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61632428" w14:textId="77777777" w:rsidR="007C7919" w:rsidRPr="00AB4F12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336F0626" w14:textId="77777777" w:rsidR="007C7919" w:rsidRPr="00AB4F12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454B9DB2" w14:textId="77777777" w:rsidR="007C7919" w:rsidRPr="00AB4F12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00ED90DB" w14:textId="77777777" w:rsidR="007C7919" w:rsidRPr="00AB4F12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34DAD735" w14:textId="77777777" w:rsidR="007C7919" w:rsidRPr="00AB4F12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4A7EE831" w14:textId="77777777" w:rsidR="007C7919" w:rsidRPr="00AB4F12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019E8046" w14:textId="77777777" w:rsidR="007C7919" w:rsidRPr="00AB4F12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38ABBEC5" w14:textId="77777777" w:rsidR="007C7919" w:rsidRPr="00AB4F12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2FC24E08" w14:textId="77777777" w:rsidR="007C7919" w:rsidRPr="00AB4F12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4C384C44" w14:textId="77777777" w:rsidR="007C7919" w:rsidRPr="00AB4F12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26D2B1DC" w14:textId="77777777" w:rsidR="007C7919" w:rsidRPr="00AB4F12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7BFE00A3" w14:textId="77777777" w:rsidR="007C7919" w:rsidRPr="00AB4F12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5A6B6480" w14:textId="77777777" w:rsidR="007C7919" w:rsidRPr="00E3605E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64FB62EE" w14:textId="77777777" w:rsidR="007C7919" w:rsidRPr="00E3605E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1B0F3BE6" w14:textId="77777777" w:rsidR="007C7919" w:rsidRPr="00E3605E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</w:p>
          <w:p w14:paraId="3279AE90" w14:textId="77777777" w:rsidR="007C7919" w:rsidRPr="00A80FAD" w:rsidRDefault="007C7919" w:rsidP="007D5A59">
            <w:pPr>
              <w:spacing w:line="276" w:lineRule="auto"/>
              <w:jc w:val="left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Samarbejds- og projektfærdigheder</w:t>
            </w:r>
          </w:p>
        </w:tc>
        <w:tc>
          <w:tcPr>
            <w:tcW w:w="7150" w:type="dxa"/>
            <w:tcBorders>
              <w:top w:val="single" w:sz="4" w:space="0" w:color="auto"/>
              <w:bottom w:val="single" w:sz="4" w:space="0" w:color="auto"/>
            </w:tcBorders>
          </w:tcPr>
          <w:p w14:paraId="012A9326" w14:textId="77777777" w:rsidR="007C7919" w:rsidRPr="00D6736A" w:rsidRDefault="007C7919" w:rsidP="007D5A59">
            <w:pPr>
              <w:spacing w:line="276" w:lineRule="auto"/>
              <w:jc w:val="left"/>
              <w:rPr>
                <w:rFonts w:ascii="Verdana" w:hAnsi="Verdana"/>
                <w:lang w:val="en-US"/>
              </w:rPr>
            </w:pPr>
          </w:p>
          <w:p w14:paraId="595BBB32" w14:textId="77777777" w:rsidR="007C7919" w:rsidRDefault="007C7919" w:rsidP="007D5A59">
            <w:pPr>
              <w:pStyle w:val="Listeafsnit"/>
              <w:spacing w:line="276" w:lineRule="auto"/>
              <w:ind w:left="360"/>
              <w:jc w:val="left"/>
              <w:rPr>
                <w:rFonts w:ascii="Verdana" w:hAnsi="Verdana"/>
              </w:rPr>
            </w:pPr>
          </w:p>
          <w:p w14:paraId="2F295551" w14:textId="77777777" w:rsidR="007C7919" w:rsidRDefault="007C7919" w:rsidP="007D5A59">
            <w:pPr>
              <w:pStyle w:val="Listeafsnit"/>
              <w:spacing w:line="276" w:lineRule="auto"/>
              <w:ind w:left="360"/>
              <w:jc w:val="left"/>
              <w:rPr>
                <w:rFonts w:ascii="Verdana" w:hAnsi="Verdana"/>
              </w:rPr>
            </w:pPr>
          </w:p>
          <w:p w14:paraId="5FBAD5CC" w14:textId="77777777" w:rsidR="007C7919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hAnsi="Verdana"/>
              </w:rPr>
            </w:pPr>
            <w:r w:rsidRPr="29D977D1">
              <w:rPr>
                <w:rFonts w:ascii="Verdana" w:hAnsi="Verdana"/>
              </w:rPr>
              <w:t>Turisme (</w:t>
            </w:r>
            <w:r>
              <w:rPr>
                <w:rFonts w:ascii="Verdana" w:hAnsi="Verdana"/>
              </w:rPr>
              <w:t xml:space="preserve">især </w:t>
            </w:r>
            <w:r w:rsidRPr="29D977D1">
              <w:rPr>
                <w:rFonts w:ascii="Verdana" w:hAnsi="Verdana"/>
              </w:rPr>
              <w:t>natur, bæredygtig, regenerativ)</w:t>
            </w:r>
          </w:p>
          <w:p w14:paraId="1DA8D6FE" w14:textId="77777777" w:rsidR="007C7919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hAnsi="Verdana"/>
              </w:rPr>
            </w:pPr>
            <w:r w:rsidRPr="29D977D1">
              <w:rPr>
                <w:rFonts w:ascii="Verdana" w:hAnsi="Verdana"/>
              </w:rPr>
              <w:t>Friluftsliv og friluftsplanlægning</w:t>
            </w:r>
          </w:p>
          <w:p w14:paraId="714C869E" w14:textId="77777777" w:rsidR="007C7919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hAnsi="Verdana"/>
              </w:rPr>
            </w:pPr>
            <w:r w:rsidRPr="29D977D1">
              <w:rPr>
                <w:rFonts w:ascii="Verdana" w:hAnsi="Verdana"/>
              </w:rPr>
              <w:t>Destinations- og pladsbaseret udvikling</w:t>
            </w:r>
          </w:p>
          <w:p w14:paraId="1FD54C05" w14:textId="77777777" w:rsidR="007C7919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Rumlig og fysisk planlægning, inkl. kyst- og havplanlægning</w:t>
            </w:r>
          </w:p>
          <w:p w14:paraId="54D20F97" w14:textId="77777777" w:rsidR="007C7919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Menneske-natur interaktioner</w:t>
            </w:r>
          </w:p>
          <w:p w14:paraId="19AD0167" w14:textId="77777777" w:rsidR="007C7919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Landskabsstudier og -teori</w:t>
            </w:r>
          </w:p>
          <w:p w14:paraId="1D1B9553" w14:textId="77777777" w:rsidR="007C7919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Naturforvaltning</w:t>
            </w:r>
          </w:p>
          <w:p w14:paraId="463C60E0" w14:textId="77777777" w:rsidR="007C7919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hAnsi="Verdana"/>
              </w:rPr>
            </w:pPr>
            <w:r w:rsidRPr="29D977D1">
              <w:rPr>
                <w:rFonts w:ascii="Verdana" w:hAnsi="Verdana"/>
              </w:rPr>
              <w:t>Grøn omstilling i yderområder</w:t>
            </w:r>
          </w:p>
          <w:p w14:paraId="155D5568" w14:textId="77777777" w:rsidR="007C7919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hAnsi="Verdana"/>
              </w:rPr>
            </w:pPr>
            <w:r w:rsidRPr="29D977D1">
              <w:rPr>
                <w:rFonts w:ascii="Verdana" w:hAnsi="Verdana"/>
              </w:rPr>
              <w:t>Biosfæreområder</w:t>
            </w:r>
            <w:r>
              <w:rPr>
                <w:rFonts w:ascii="Verdana" w:hAnsi="Verdana"/>
              </w:rPr>
              <w:t xml:space="preserve"> og </w:t>
            </w:r>
            <w:proofErr w:type="spellStart"/>
            <w:r>
              <w:rPr>
                <w:rFonts w:ascii="Verdana" w:hAnsi="Verdana"/>
              </w:rPr>
              <w:t>citizen</w:t>
            </w:r>
            <w:proofErr w:type="spellEnd"/>
            <w:r>
              <w:rPr>
                <w:rFonts w:ascii="Verdana" w:hAnsi="Verdana"/>
              </w:rPr>
              <w:t xml:space="preserve"> science</w:t>
            </w:r>
          </w:p>
          <w:p w14:paraId="38A23D11" w14:textId="77777777" w:rsidR="007C7919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hAnsi="Verdana"/>
              </w:rPr>
            </w:pPr>
            <w:r w:rsidRPr="29D977D1">
              <w:rPr>
                <w:rFonts w:ascii="Verdana" w:hAnsi="Verdana"/>
              </w:rPr>
              <w:t>Bæredygtig udvikling og resiliens</w:t>
            </w:r>
          </w:p>
          <w:p w14:paraId="430D7730" w14:textId="77777777" w:rsidR="007C7919" w:rsidRPr="005978A7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hAnsi="Verdana"/>
              </w:rPr>
            </w:pPr>
            <w:r w:rsidRPr="29D977D1">
              <w:rPr>
                <w:rFonts w:ascii="Verdana" w:hAnsi="Verdana"/>
              </w:rPr>
              <w:t>Energiomstilling og -planlægning</w:t>
            </w:r>
          </w:p>
          <w:p w14:paraId="76A2473F" w14:textId="77777777" w:rsidR="007C7919" w:rsidRPr="005978A7" w:rsidRDefault="007C7919" w:rsidP="007D5A59">
            <w:pPr>
              <w:spacing w:line="276" w:lineRule="auto"/>
              <w:jc w:val="left"/>
              <w:rPr>
                <w:rFonts w:ascii="Verdana" w:hAnsi="Verdana"/>
              </w:rPr>
            </w:pPr>
          </w:p>
          <w:p w14:paraId="4A9441C9" w14:textId="77777777" w:rsidR="007C7919" w:rsidRPr="00532722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hAnsi="Verdana"/>
              </w:rPr>
            </w:pPr>
            <w:r w:rsidRPr="00532722">
              <w:rPr>
                <w:rFonts w:ascii="Verdana" w:hAnsi="Verdana"/>
              </w:rPr>
              <w:t>10+ års erfaring med projektledelse fra idé- og projektudvikling over projektstyring til projektevaluering</w:t>
            </w:r>
          </w:p>
          <w:p w14:paraId="34AC8646" w14:textId="77777777" w:rsidR="007C7919" w:rsidRPr="00532722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eastAsia="Verdana" w:hAnsi="Verdana" w:cs="Verdana"/>
              </w:rPr>
            </w:pPr>
            <w:r w:rsidRPr="00532722">
              <w:rPr>
                <w:rFonts w:ascii="Verdana" w:eastAsia="Verdana" w:hAnsi="Verdana" w:cs="Verdana"/>
              </w:rPr>
              <w:t xml:space="preserve">Deltagelse i og ledelse af internationale forsknings- og </w:t>
            </w:r>
            <w:r>
              <w:rPr>
                <w:rFonts w:ascii="Verdana" w:eastAsia="Verdana" w:hAnsi="Verdana" w:cs="Verdana"/>
              </w:rPr>
              <w:t>analyse</w:t>
            </w:r>
            <w:r w:rsidRPr="00532722">
              <w:rPr>
                <w:rFonts w:ascii="Verdana" w:eastAsia="Verdana" w:hAnsi="Verdana" w:cs="Verdana"/>
              </w:rPr>
              <w:t xml:space="preserve">projekter, inklusive EU og </w:t>
            </w:r>
            <w:proofErr w:type="spellStart"/>
            <w:r w:rsidRPr="00532722">
              <w:rPr>
                <w:rFonts w:ascii="Verdana" w:eastAsia="Verdana" w:hAnsi="Verdana" w:cs="Verdana"/>
              </w:rPr>
              <w:t>Interreg</w:t>
            </w:r>
            <w:proofErr w:type="spellEnd"/>
            <w:r w:rsidRPr="00532722">
              <w:rPr>
                <w:rFonts w:ascii="Verdana" w:eastAsia="Verdana" w:hAnsi="Verdana" w:cs="Verdana"/>
              </w:rPr>
              <w:t xml:space="preserve"> projekter, Horizon projekter samt nordiske forskningsprojekter</w:t>
            </w:r>
          </w:p>
          <w:p w14:paraId="59A8057E" w14:textId="77777777" w:rsidR="007C7919" w:rsidRPr="00532722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eastAsia="Verdana" w:hAnsi="Verdana" w:cs="Verdana"/>
              </w:rPr>
            </w:pPr>
            <w:r w:rsidRPr="00532722">
              <w:rPr>
                <w:rFonts w:ascii="Verdana" w:eastAsia="Verdana" w:hAnsi="Verdana" w:cs="Verdana"/>
              </w:rPr>
              <w:t xml:space="preserve">Kvalitative analyser baseret på interviews, casestudier, observationer, workshops, etc., inklusive erfaring med </w:t>
            </w:r>
            <w:proofErr w:type="spellStart"/>
            <w:r w:rsidRPr="00532722">
              <w:rPr>
                <w:rFonts w:ascii="Verdana" w:eastAsia="Verdana" w:hAnsi="Verdana" w:cs="Verdana"/>
              </w:rPr>
              <w:t>Nvivo</w:t>
            </w:r>
            <w:proofErr w:type="spellEnd"/>
          </w:p>
          <w:p w14:paraId="1DE7995A" w14:textId="77777777" w:rsidR="007C7919" w:rsidRPr="00532722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eastAsia="Verdana" w:hAnsi="Verdana" w:cs="Verdana"/>
                <w:lang w:val="sv"/>
              </w:rPr>
            </w:pPr>
            <w:r w:rsidRPr="00A80FAD">
              <w:rPr>
                <w:rFonts w:ascii="Verdana" w:eastAsia="Verdana" w:hAnsi="Verdana" w:cs="Verdana"/>
              </w:rPr>
              <w:t>Rumlige analyser, inkl. erfaring</w:t>
            </w:r>
            <w:r w:rsidRPr="00532722">
              <w:rPr>
                <w:rFonts w:ascii="Verdana" w:eastAsia="Verdana" w:hAnsi="Verdana" w:cs="Verdana"/>
                <w:lang w:val="sv"/>
              </w:rPr>
              <w:t xml:space="preserve"> med Public Participation GIS</w:t>
            </w:r>
          </w:p>
          <w:p w14:paraId="58F2DEB8" w14:textId="77777777" w:rsidR="007C7919" w:rsidRPr="00532722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eastAsia="Verdana" w:hAnsi="Verdana" w:cs="Verdana"/>
              </w:rPr>
            </w:pPr>
            <w:r w:rsidRPr="00532722">
              <w:rPr>
                <w:rFonts w:ascii="Verdana" w:eastAsia="Verdana" w:hAnsi="Verdana" w:cs="Verdana"/>
              </w:rPr>
              <w:t>Feltarbejde og -metodologi</w:t>
            </w:r>
          </w:p>
          <w:p w14:paraId="78572E8E" w14:textId="77777777" w:rsidR="007C7919" w:rsidRPr="00532722" w:rsidRDefault="007C7919" w:rsidP="007D5A59">
            <w:pPr>
              <w:pStyle w:val="Listeafsnit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jc w:val="left"/>
              <w:textAlignment w:val="auto"/>
              <w:rPr>
                <w:rFonts w:ascii="Verdana" w:hAnsi="Verdana"/>
              </w:rPr>
            </w:pPr>
            <w:r w:rsidRPr="00532722">
              <w:rPr>
                <w:rFonts w:ascii="Verdana" w:hAnsi="Verdana"/>
              </w:rPr>
              <w:t xml:space="preserve">Tvær- og </w:t>
            </w:r>
            <w:proofErr w:type="spellStart"/>
            <w:r w:rsidRPr="00532722">
              <w:rPr>
                <w:rFonts w:ascii="Verdana" w:hAnsi="Verdana"/>
              </w:rPr>
              <w:t>transdisciplinær</w:t>
            </w:r>
            <w:r>
              <w:rPr>
                <w:rFonts w:ascii="Verdana" w:hAnsi="Verdana"/>
              </w:rPr>
              <w:t>t</w:t>
            </w:r>
            <w:proofErr w:type="spellEnd"/>
            <w:r w:rsidRPr="0053272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arbejde</w:t>
            </w:r>
          </w:p>
          <w:p w14:paraId="43A1E523" w14:textId="77777777" w:rsidR="007C7919" w:rsidRPr="00532722" w:rsidRDefault="007C7919" w:rsidP="007D5A59">
            <w:pPr>
              <w:pStyle w:val="Listeafsnit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jc w:val="left"/>
              <w:textAlignment w:val="auto"/>
              <w:rPr>
                <w:rFonts w:ascii="Verdana" w:hAnsi="Verdana"/>
              </w:rPr>
            </w:pPr>
            <w:proofErr w:type="spellStart"/>
            <w:r w:rsidRPr="00532722">
              <w:rPr>
                <w:rFonts w:ascii="Verdana" w:hAnsi="Verdana"/>
              </w:rPr>
              <w:lastRenderedPageBreak/>
              <w:t>Vidensoverførelse</w:t>
            </w:r>
            <w:proofErr w:type="spellEnd"/>
            <w:r w:rsidRPr="00532722">
              <w:rPr>
                <w:rFonts w:ascii="Verdana" w:hAnsi="Verdana"/>
              </w:rPr>
              <w:t xml:space="preserve"> i policy</w:t>
            </w:r>
            <w:r>
              <w:rPr>
                <w:rFonts w:ascii="Verdana" w:hAnsi="Verdana"/>
              </w:rPr>
              <w:t>-</w:t>
            </w:r>
            <w:r w:rsidRPr="00532722">
              <w:rPr>
                <w:rFonts w:ascii="Verdana" w:hAnsi="Verdana"/>
              </w:rPr>
              <w:t>arbejde</w:t>
            </w:r>
          </w:p>
          <w:p w14:paraId="34E04AC1" w14:textId="77777777" w:rsidR="007C7919" w:rsidRPr="00532722" w:rsidRDefault="007C7919" w:rsidP="007D5A59">
            <w:pPr>
              <w:pStyle w:val="Listeafsnit"/>
              <w:numPr>
                <w:ilvl w:val="0"/>
                <w:numId w:val="1"/>
              </w:numPr>
              <w:spacing w:line="276" w:lineRule="auto"/>
              <w:jc w:val="left"/>
              <w:rPr>
                <w:rFonts w:ascii="Verdana" w:eastAsia="Verdana" w:hAnsi="Verdana" w:cs="Verdana"/>
              </w:rPr>
            </w:pPr>
            <w:r w:rsidRPr="00532722">
              <w:rPr>
                <w:rFonts w:ascii="Verdana" w:eastAsia="Verdana" w:hAnsi="Verdana" w:cs="Verdana"/>
              </w:rPr>
              <w:t>Ledelse og organisering af større nationale og internationale konferencer og fagnetværk</w:t>
            </w:r>
          </w:p>
          <w:p w14:paraId="1BA09C31" w14:textId="77777777" w:rsidR="007C7919" w:rsidRPr="00532722" w:rsidRDefault="007C7919" w:rsidP="007D5A59">
            <w:pPr>
              <w:pStyle w:val="Listeafsnit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76" w:lineRule="auto"/>
              <w:jc w:val="left"/>
              <w:textAlignment w:val="auto"/>
              <w:rPr>
                <w:rFonts w:ascii="Verdana" w:hAnsi="Verdana"/>
              </w:rPr>
            </w:pPr>
            <w:r w:rsidRPr="00532722">
              <w:rPr>
                <w:rFonts w:ascii="Verdana" w:hAnsi="Verdana"/>
              </w:rPr>
              <w:t xml:space="preserve">Et stort nordisk og internationalt netværk, især </w:t>
            </w:r>
            <w:r>
              <w:rPr>
                <w:rFonts w:ascii="Verdana" w:hAnsi="Verdana"/>
              </w:rPr>
              <w:t xml:space="preserve">inden for </w:t>
            </w:r>
            <w:r w:rsidRPr="00532722">
              <w:rPr>
                <w:rFonts w:ascii="Verdana" w:hAnsi="Verdana"/>
              </w:rPr>
              <w:t>turisme</w:t>
            </w:r>
            <w:r>
              <w:rPr>
                <w:rFonts w:ascii="Verdana" w:hAnsi="Verdana"/>
              </w:rPr>
              <w:t>,</w:t>
            </w:r>
            <w:r w:rsidRPr="00532722">
              <w:rPr>
                <w:rFonts w:ascii="Verdana" w:hAnsi="Verdana"/>
              </w:rPr>
              <w:t xml:space="preserve"> friluftsliv</w:t>
            </w:r>
            <w:r>
              <w:rPr>
                <w:rFonts w:ascii="Verdana" w:hAnsi="Verdana"/>
              </w:rPr>
              <w:t xml:space="preserve"> og natur</w:t>
            </w:r>
          </w:p>
          <w:p w14:paraId="7B94C19D" w14:textId="77777777" w:rsidR="007C7919" w:rsidRPr="00532722" w:rsidRDefault="007C7919" w:rsidP="007D5A59">
            <w:pPr>
              <w:pStyle w:val="Listeafsnit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76" w:lineRule="auto"/>
              <w:jc w:val="left"/>
              <w:textAlignment w:val="auto"/>
              <w:rPr>
                <w:rFonts w:ascii="Verdana" w:hAnsi="Verdana"/>
              </w:rPr>
            </w:pPr>
            <w:r w:rsidRPr="00532722">
              <w:rPr>
                <w:rFonts w:ascii="Verdana" w:hAnsi="Verdana"/>
              </w:rPr>
              <w:t>Erfaren taler og dialogpartner</w:t>
            </w:r>
          </w:p>
          <w:p w14:paraId="14D49E9F" w14:textId="77777777" w:rsidR="007C7919" w:rsidRPr="008A5AE1" w:rsidRDefault="007C7919" w:rsidP="007D5A59">
            <w:pPr>
              <w:pStyle w:val="Listeafsnit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76" w:lineRule="auto"/>
              <w:jc w:val="left"/>
              <w:textAlignment w:val="auto"/>
              <w:rPr>
                <w:rFonts w:ascii="Verdana" w:hAnsi="Verdana"/>
              </w:rPr>
            </w:pPr>
            <w:r w:rsidRPr="00532722">
              <w:rPr>
                <w:rFonts w:ascii="Verdana" w:hAnsi="Verdana"/>
              </w:rPr>
              <w:t>Solide skriftlige og mundtlige egenskaber generelt</w:t>
            </w:r>
          </w:p>
          <w:p w14:paraId="3BD5F388" w14:textId="77777777" w:rsidR="007C7919" w:rsidRDefault="007C7919" w:rsidP="007D5A59">
            <w:pPr>
              <w:pStyle w:val="Listeafsnit"/>
              <w:spacing w:line="276" w:lineRule="auto"/>
              <w:ind w:left="360"/>
              <w:jc w:val="left"/>
              <w:rPr>
                <w:rFonts w:ascii="Verdana" w:hAnsi="Verdana"/>
              </w:rPr>
            </w:pPr>
          </w:p>
          <w:p w14:paraId="19EC83F9" w14:textId="77777777" w:rsidR="007C7919" w:rsidRDefault="007C7919" w:rsidP="007C7919">
            <w:pPr>
              <w:pStyle w:val="Listeafsnit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160" w:line="276" w:lineRule="auto"/>
              <w:ind w:left="389"/>
              <w:jc w:val="left"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Planlægningsmenneske</w:t>
            </w:r>
          </w:p>
          <w:p w14:paraId="218F9996" w14:textId="77777777" w:rsidR="007C7919" w:rsidRPr="00D91EDB" w:rsidRDefault="007C7919" w:rsidP="007C7919">
            <w:pPr>
              <w:pStyle w:val="Listeafsnit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160" w:line="276" w:lineRule="auto"/>
              <w:ind w:left="389"/>
              <w:jc w:val="left"/>
              <w:textAlignment w:val="auto"/>
              <w:rPr>
                <w:rFonts w:ascii="Verdana" w:hAnsi="Verdana"/>
              </w:rPr>
            </w:pPr>
            <w:r w:rsidRPr="00D91EDB">
              <w:rPr>
                <w:rFonts w:ascii="Verdana" w:hAnsi="Verdana"/>
              </w:rPr>
              <w:t>Stærke samarbejdskompetencer</w:t>
            </w:r>
          </w:p>
          <w:p w14:paraId="1D03D6D4" w14:textId="77777777" w:rsidR="007C7919" w:rsidRPr="00D91EDB" w:rsidRDefault="007C7919" w:rsidP="007C7919">
            <w:pPr>
              <w:pStyle w:val="Listeafsnit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160" w:line="276" w:lineRule="auto"/>
              <w:ind w:left="389"/>
              <w:jc w:val="left"/>
              <w:textAlignment w:val="auto"/>
              <w:rPr>
                <w:rFonts w:ascii="Verdana" w:hAnsi="Verdana"/>
              </w:rPr>
            </w:pPr>
            <w:r w:rsidRPr="00D91EDB">
              <w:rPr>
                <w:rFonts w:ascii="Verdana" w:hAnsi="Verdana"/>
              </w:rPr>
              <w:t>Handlings- og løsningsfokuseret</w:t>
            </w:r>
          </w:p>
          <w:p w14:paraId="3755337F" w14:textId="77777777" w:rsidR="007C7919" w:rsidRPr="00D91EDB" w:rsidRDefault="007C7919" w:rsidP="007C7919">
            <w:pPr>
              <w:pStyle w:val="Listeafsnit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160" w:line="276" w:lineRule="auto"/>
              <w:ind w:left="389"/>
              <w:jc w:val="left"/>
              <w:textAlignment w:val="auto"/>
              <w:rPr>
                <w:rFonts w:ascii="Verdana" w:hAnsi="Verdana"/>
              </w:rPr>
            </w:pPr>
            <w:r w:rsidRPr="00D91EDB">
              <w:rPr>
                <w:rFonts w:ascii="Verdana" w:hAnsi="Verdana"/>
              </w:rPr>
              <w:t>Strukturere</w:t>
            </w:r>
            <w:r>
              <w:rPr>
                <w:rFonts w:ascii="Verdana" w:hAnsi="Verdana"/>
              </w:rPr>
              <w:t>t</w:t>
            </w:r>
          </w:p>
          <w:p w14:paraId="5AA5569E" w14:textId="77777777" w:rsidR="007C7919" w:rsidRPr="00D91EDB" w:rsidRDefault="007C7919" w:rsidP="007C7919">
            <w:pPr>
              <w:pStyle w:val="Listeafsnit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160" w:line="276" w:lineRule="auto"/>
              <w:ind w:left="389"/>
              <w:jc w:val="left"/>
              <w:textAlignment w:val="auto"/>
              <w:rPr>
                <w:rFonts w:ascii="Verdana" w:hAnsi="Verdana"/>
              </w:rPr>
            </w:pPr>
            <w:r w:rsidRPr="00D91EDB">
              <w:rPr>
                <w:rFonts w:ascii="Verdana" w:hAnsi="Verdana"/>
              </w:rPr>
              <w:t>Idégenererende</w:t>
            </w:r>
          </w:p>
          <w:p w14:paraId="13F8D02E" w14:textId="77777777" w:rsidR="007C7919" w:rsidRPr="00D91EDB" w:rsidRDefault="007C7919" w:rsidP="007C7919">
            <w:pPr>
              <w:pStyle w:val="Listeafsnit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160" w:line="276" w:lineRule="auto"/>
              <w:ind w:left="389"/>
              <w:jc w:val="left"/>
              <w:textAlignment w:val="auto"/>
              <w:rPr>
                <w:rFonts w:ascii="Verdana" w:hAnsi="Verdana"/>
              </w:rPr>
            </w:pPr>
            <w:r w:rsidRPr="00D91EDB">
              <w:rPr>
                <w:rFonts w:ascii="Verdana" w:hAnsi="Verdana"/>
              </w:rPr>
              <w:t>Hurtiglærende og videns-absorberende</w:t>
            </w:r>
          </w:p>
          <w:p w14:paraId="4B5733F3" w14:textId="77777777" w:rsidR="007C7919" w:rsidRPr="00B06AFA" w:rsidRDefault="007C7919" w:rsidP="007D5A59">
            <w:pPr>
              <w:pStyle w:val="Listeafsnit"/>
              <w:spacing w:line="276" w:lineRule="auto"/>
              <w:ind w:left="360"/>
              <w:jc w:val="left"/>
              <w:rPr>
                <w:rFonts w:ascii="Verdana" w:hAnsi="Verdana"/>
                <w:lang w:val="en-US"/>
              </w:rPr>
            </w:pPr>
          </w:p>
        </w:tc>
      </w:tr>
    </w:tbl>
    <w:p w14:paraId="62ED7B65" w14:textId="77777777" w:rsidR="007C7919" w:rsidRPr="00B06AFA" w:rsidRDefault="007C7919" w:rsidP="007C7919">
      <w:pPr>
        <w:spacing w:line="276" w:lineRule="auto"/>
        <w:jc w:val="left"/>
        <w:rPr>
          <w:rFonts w:ascii="Verdana" w:hAnsi="Verdana"/>
          <w:b/>
          <w:lang w:val="en-US"/>
        </w:rPr>
      </w:pPr>
    </w:p>
    <w:p w14:paraId="4BA3B485" w14:textId="77777777" w:rsidR="007C7919" w:rsidRPr="005978A7" w:rsidRDefault="007C7919" w:rsidP="007C7919">
      <w:pPr>
        <w:overflowPunct/>
        <w:autoSpaceDE/>
        <w:autoSpaceDN/>
        <w:adjustRightInd/>
        <w:spacing w:line="276" w:lineRule="auto"/>
        <w:jc w:val="left"/>
        <w:textAlignment w:val="auto"/>
        <w:rPr>
          <w:rFonts w:ascii="Verdana" w:hAnsi="Verdana"/>
          <w:b/>
        </w:rPr>
      </w:pPr>
      <w:r w:rsidRPr="005978A7">
        <w:rPr>
          <w:rFonts w:ascii="Verdana" w:hAnsi="Verdana"/>
          <w:b/>
        </w:rPr>
        <w:t>Igangværende projekter</w:t>
      </w:r>
      <w:r>
        <w:rPr>
          <w:rFonts w:ascii="Verdana" w:hAnsi="Verdana"/>
          <w:b/>
        </w:rPr>
        <w:t>, projektideer og andre aktiviteter</w:t>
      </w:r>
    </w:p>
    <w:p w14:paraId="6251428F" w14:textId="77777777" w:rsidR="007C7919" w:rsidRPr="005978A7" w:rsidRDefault="007C7919" w:rsidP="007C7919">
      <w:pPr>
        <w:spacing w:line="276" w:lineRule="auto"/>
        <w:jc w:val="left"/>
        <w:rPr>
          <w:rFonts w:ascii="Verdana" w:hAnsi="Verdana"/>
          <w:b/>
        </w:rPr>
      </w:pPr>
    </w:p>
    <w:p w14:paraId="62734588" w14:textId="77777777" w:rsidR="007C7919" w:rsidRDefault="007C7919" w:rsidP="007C7919">
      <w:pPr>
        <w:pStyle w:val="Listeafsnit"/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974635">
        <w:rPr>
          <w:rFonts w:ascii="Verdana" w:hAnsi="Verdana"/>
        </w:rPr>
        <w:t xml:space="preserve">Analyseprojekt om krydstogtsudviklingen på Bornholm </w:t>
      </w:r>
      <w:r>
        <w:rPr>
          <w:rFonts w:ascii="Verdana" w:hAnsi="Verdana"/>
        </w:rPr>
        <w:t>med fokus på gæsteoplevelsen</w:t>
      </w:r>
    </w:p>
    <w:p w14:paraId="7B3F6D96" w14:textId="77777777" w:rsidR="007C7919" w:rsidRDefault="007C7919" w:rsidP="007C7919">
      <w:pPr>
        <w:pStyle w:val="Listeafsnit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Forskningsekspert/rådgiver i projektet ’Turisme for alle’, som ledes af Destination Kystlandet</w:t>
      </w:r>
    </w:p>
    <w:p w14:paraId="4B5C0502" w14:textId="77777777" w:rsidR="007C7919" w:rsidRPr="00974635" w:rsidRDefault="007C7919" w:rsidP="007C7919">
      <w:pPr>
        <w:pStyle w:val="Listeafsnit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Forskningsekspert/rådgiver i projektet ’</w:t>
      </w:r>
      <w:r w:rsidRPr="00730A99">
        <w:rPr>
          <w:rFonts w:ascii="Verdana" w:hAnsi="Verdana"/>
        </w:rPr>
        <w:t>Regenerative Copenhagen</w:t>
      </w:r>
      <w:r>
        <w:rPr>
          <w:rFonts w:ascii="Verdana" w:hAnsi="Verdana"/>
        </w:rPr>
        <w:t>, som ledes af WOCO</w:t>
      </w:r>
    </w:p>
    <w:p w14:paraId="2438FEC3" w14:textId="77777777" w:rsidR="007C7919" w:rsidRPr="00974635" w:rsidRDefault="007C7919" w:rsidP="007C7919">
      <w:pPr>
        <w:pStyle w:val="Listeafsnit"/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974635">
        <w:rPr>
          <w:rFonts w:ascii="Verdana" w:hAnsi="Verdana"/>
        </w:rPr>
        <w:t>Forsknings</w:t>
      </w:r>
      <w:r>
        <w:rPr>
          <w:rFonts w:ascii="Verdana" w:hAnsi="Verdana"/>
        </w:rPr>
        <w:t>interesse i</w:t>
      </w:r>
      <w:r w:rsidRPr="00974635">
        <w:rPr>
          <w:rFonts w:ascii="Verdana" w:hAnsi="Verdana"/>
        </w:rPr>
        <w:t xml:space="preserve"> relationen mellem turisme og ekstrem vejr</w:t>
      </w:r>
      <w:r>
        <w:rPr>
          <w:rFonts w:ascii="Verdana" w:hAnsi="Verdana"/>
        </w:rPr>
        <w:t>- og klima</w:t>
      </w:r>
      <w:r w:rsidRPr="00974635">
        <w:rPr>
          <w:rFonts w:ascii="Verdana" w:hAnsi="Verdana"/>
        </w:rPr>
        <w:t>udvikling – herunder planlægningsmæssige udfordringer på kommune og destinationsniveau</w:t>
      </w:r>
    </w:p>
    <w:p w14:paraId="39923AEF" w14:textId="77777777" w:rsidR="007C7919" w:rsidRPr="00974635" w:rsidRDefault="007C7919" w:rsidP="007C7919">
      <w:pPr>
        <w:pStyle w:val="Listeafsnit"/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974635">
        <w:rPr>
          <w:rFonts w:ascii="Verdana" w:hAnsi="Verdana"/>
        </w:rPr>
        <w:t>Forskningsudvikling med fokus på synergiskabelse mellem turisme, energi og lokalsamfund</w:t>
      </w:r>
    </w:p>
    <w:p w14:paraId="39EBB03A" w14:textId="77777777" w:rsidR="007C7919" w:rsidRPr="00974635" w:rsidRDefault="007C7919" w:rsidP="007C7919">
      <w:pPr>
        <w:pStyle w:val="Listeafsnit"/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974635">
        <w:rPr>
          <w:rFonts w:ascii="Verdana" w:hAnsi="Verdana"/>
        </w:rPr>
        <w:t xml:space="preserve">Følgeforskning på </w:t>
      </w:r>
      <w:proofErr w:type="spellStart"/>
      <w:r w:rsidRPr="00974635">
        <w:rPr>
          <w:rFonts w:ascii="Verdana" w:hAnsi="Verdana"/>
        </w:rPr>
        <w:t>Energiø</w:t>
      </w:r>
      <w:proofErr w:type="spellEnd"/>
      <w:r w:rsidRPr="00974635">
        <w:rPr>
          <w:rFonts w:ascii="Verdana" w:hAnsi="Verdana"/>
        </w:rPr>
        <w:t xml:space="preserve"> Bornholm med fokus på at </w:t>
      </w:r>
      <w:r>
        <w:rPr>
          <w:rFonts w:ascii="Verdana" w:hAnsi="Verdana"/>
        </w:rPr>
        <w:t>følge</w:t>
      </w:r>
      <w:r w:rsidRPr="00974635">
        <w:rPr>
          <w:rFonts w:ascii="Verdana" w:hAnsi="Verdana"/>
        </w:rPr>
        <w:t xml:space="preserve"> megaprojekt</w:t>
      </w:r>
      <w:r>
        <w:rPr>
          <w:rFonts w:ascii="Verdana" w:hAnsi="Verdana"/>
        </w:rPr>
        <w:t>et</w:t>
      </w:r>
      <w:r w:rsidRPr="00974635">
        <w:rPr>
          <w:rFonts w:ascii="Verdana" w:hAnsi="Verdana"/>
        </w:rPr>
        <w:t xml:space="preserve"> med særlig vægt på </w:t>
      </w:r>
      <w:r>
        <w:rPr>
          <w:rFonts w:ascii="Verdana" w:hAnsi="Verdana"/>
        </w:rPr>
        <w:t xml:space="preserve">at forstå </w:t>
      </w:r>
      <w:r w:rsidRPr="00974635">
        <w:rPr>
          <w:rFonts w:ascii="Verdana" w:hAnsi="Verdana"/>
        </w:rPr>
        <w:t>lokale</w:t>
      </w:r>
      <w:r>
        <w:rPr>
          <w:rFonts w:ascii="Verdana" w:hAnsi="Verdana"/>
        </w:rPr>
        <w:t>, grønne</w:t>
      </w:r>
      <w:r w:rsidRPr="00974635">
        <w:rPr>
          <w:rFonts w:ascii="Verdana" w:hAnsi="Verdana"/>
        </w:rPr>
        <w:t xml:space="preserve"> omstillings- og udviklingsperspektiver koblet til udviklingen</w:t>
      </w:r>
    </w:p>
    <w:p w14:paraId="21D46CE6" w14:textId="77777777" w:rsidR="007C7919" w:rsidRPr="00EE1093" w:rsidRDefault="007C7919" w:rsidP="007C7919">
      <w:pPr>
        <w:overflowPunct/>
        <w:autoSpaceDE/>
        <w:autoSpaceDN/>
        <w:adjustRightInd/>
        <w:spacing w:line="276" w:lineRule="auto"/>
        <w:jc w:val="left"/>
        <w:textAlignment w:val="auto"/>
        <w:rPr>
          <w:rFonts w:ascii="Verdana" w:hAnsi="Verdana"/>
          <w:b/>
        </w:rPr>
      </w:pPr>
    </w:p>
    <w:p w14:paraId="6D62867F" w14:textId="77777777" w:rsidR="007C7919" w:rsidRDefault="007C7919" w:rsidP="007C7919">
      <w:pPr>
        <w:spacing w:line="276" w:lineRule="auto"/>
        <w:jc w:val="left"/>
        <w:rPr>
          <w:rFonts w:ascii="Verdana" w:hAnsi="Verdana"/>
          <w:b/>
        </w:rPr>
      </w:pPr>
      <w:r w:rsidRPr="005978A7">
        <w:rPr>
          <w:rFonts w:ascii="Verdana" w:hAnsi="Verdana"/>
          <w:b/>
        </w:rPr>
        <w:t>Større afsluttede projekter</w:t>
      </w:r>
      <w:r>
        <w:rPr>
          <w:rFonts w:ascii="Verdana" w:hAnsi="Verdana"/>
          <w:b/>
        </w:rPr>
        <w:t xml:space="preserve"> og aktiviteter</w:t>
      </w:r>
      <w:r w:rsidRPr="005978A7">
        <w:rPr>
          <w:rFonts w:ascii="Verdana" w:hAnsi="Verdana"/>
          <w:b/>
        </w:rPr>
        <w:t xml:space="preserve"> i </w:t>
      </w:r>
      <w:r>
        <w:rPr>
          <w:rFonts w:ascii="Verdana" w:hAnsi="Verdana"/>
          <w:b/>
        </w:rPr>
        <w:t xml:space="preserve">de </w:t>
      </w:r>
      <w:r w:rsidRPr="005978A7">
        <w:rPr>
          <w:rFonts w:ascii="Verdana" w:hAnsi="Verdana"/>
          <w:b/>
        </w:rPr>
        <w:t>seneste</w:t>
      </w:r>
      <w:r>
        <w:rPr>
          <w:rFonts w:ascii="Verdana" w:hAnsi="Verdana"/>
          <w:b/>
        </w:rPr>
        <w:t xml:space="preserve"> 10</w:t>
      </w:r>
      <w:r w:rsidRPr="005978A7">
        <w:rPr>
          <w:rFonts w:ascii="Verdana" w:hAnsi="Verdana"/>
          <w:b/>
        </w:rPr>
        <w:t xml:space="preserve"> år</w:t>
      </w:r>
    </w:p>
    <w:p w14:paraId="77CEB942" w14:textId="77777777" w:rsidR="007C7919" w:rsidRPr="005978A7" w:rsidRDefault="007C7919" w:rsidP="007C7919">
      <w:pPr>
        <w:spacing w:line="276" w:lineRule="auto"/>
        <w:jc w:val="left"/>
        <w:rPr>
          <w:rFonts w:ascii="Verdana" w:hAnsi="Verdana"/>
          <w:b/>
        </w:rPr>
      </w:pPr>
    </w:p>
    <w:p w14:paraId="50A61462" w14:textId="77777777" w:rsidR="007C7919" w:rsidRPr="00584613" w:rsidRDefault="007C7919" w:rsidP="007C7919">
      <w:pPr>
        <w:spacing w:line="276" w:lineRule="auto"/>
        <w:ind w:left="1300" w:hanging="1300"/>
        <w:rPr>
          <w:rFonts w:ascii="Verdana" w:hAnsi="Verdana"/>
          <w:lang w:val="en-US"/>
        </w:rPr>
      </w:pPr>
      <w:r w:rsidRPr="00584613">
        <w:rPr>
          <w:rFonts w:ascii="Verdana" w:hAnsi="Verdana"/>
          <w:lang w:val="en-US"/>
        </w:rPr>
        <w:t>2025-26</w:t>
      </w:r>
      <w:r w:rsidRPr="00584613">
        <w:rPr>
          <w:rFonts w:ascii="Verdana" w:hAnsi="Verdana"/>
          <w:lang w:val="en-US"/>
        </w:rPr>
        <w:tab/>
      </w:r>
      <w:r w:rsidRPr="00584613">
        <w:rPr>
          <w:rFonts w:ascii="Verdana" w:hAnsi="Verdana"/>
          <w:i/>
          <w:iCs/>
          <w:lang w:val="en-US"/>
        </w:rPr>
        <w:t>Renewable energy projects as a lever for rural development. Analysis project focusing on understanding local experiences, incl. opportunities and challenges in this regard</w:t>
      </w:r>
      <w:r w:rsidRPr="00584613">
        <w:rPr>
          <w:rFonts w:ascii="Verdana" w:hAnsi="Verdana"/>
          <w:lang w:val="en-US"/>
        </w:rPr>
        <w:t>.</w:t>
      </w:r>
      <w:r>
        <w:rPr>
          <w:rFonts w:ascii="Verdana" w:hAnsi="Verdana"/>
          <w:lang w:val="en-US"/>
        </w:rPr>
        <w:t xml:space="preserve"> Project member, financed by </w:t>
      </w:r>
      <w:proofErr w:type="spellStart"/>
      <w:r>
        <w:rPr>
          <w:rFonts w:ascii="Verdana" w:hAnsi="Verdana"/>
          <w:lang w:val="en-US"/>
        </w:rPr>
        <w:t>Landdistrikspuljen</w:t>
      </w:r>
      <w:proofErr w:type="spellEnd"/>
      <w:r>
        <w:rPr>
          <w:rFonts w:ascii="Verdana" w:hAnsi="Verdana"/>
          <w:lang w:val="en-US"/>
        </w:rPr>
        <w:t xml:space="preserve"> in Denmark.</w:t>
      </w:r>
    </w:p>
    <w:p w14:paraId="0E68D3BD" w14:textId="77777777" w:rsidR="007C7919" w:rsidRPr="00584613" w:rsidRDefault="007C7919" w:rsidP="007C7919">
      <w:pPr>
        <w:spacing w:line="276" w:lineRule="auto"/>
        <w:ind w:left="1300" w:hanging="1300"/>
        <w:rPr>
          <w:rFonts w:ascii="Verdana" w:hAnsi="Verdana"/>
          <w:lang w:val="en-US"/>
        </w:rPr>
      </w:pPr>
    </w:p>
    <w:p w14:paraId="668FAEDB" w14:textId="77777777" w:rsidR="007C7919" w:rsidRPr="00756743" w:rsidRDefault="007C7919" w:rsidP="007C7919">
      <w:pPr>
        <w:spacing w:line="276" w:lineRule="auto"/>
        <w:ind w:left="1300" w:hanging="1300"/>
        <w:rPr>
          <w:rFonts w:ascii="Verdana" w:hAnsi="Verdana"/>
          <w:lang w:val="en-US"/>
        </w:rPr>
      </w:pPr>
      <w:r w:rsidRPr="00756743">
        <w:rPr>
          <w:rFonts w:ascii="Verdana" w:hAnsi="Verdana"/>
          <w:lang w:val="en-US"/>
        </w:rPr>
        <w:t>202</w:t>
      </w:r>
      <w:r>
        <w:rPr>
          <w:rFonts w:ascii="Verdana" w:hAnsi="Verdana"/>
          <w:lang w:val="en-US"/>
        </w:rPr>
        <w:t>4-25</w:t>
      </w:r>
      <w:r w:rsidRPr="00756743"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 xml:space="preserve">Planning and </w:t>
      </w:r>
      <w:r w:rsidRPr="00756743">
        <w:rPr>
          <w:rFonts w:ascii="Verdana" w:hAnsi="Verdana"/>
          <w:lang w:val="en-US"/>
        </w:rPr>
        <w:t>organi</w:t>
      </w:r>
      <w:r>
        <w:rPr>
          <w:rFonts w:ascii="Verdana" w:hAnsi="Verdana"/>
          <w:lang w:val="en-US"/>
        </w:rPr>
        <w:t>zation</w:t>
      </w:r>
      <w:r w:rsidRPr="00756743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 xml:space="preserve">of </w:t>
      </w:r>
      <w:r w:rsidRPr="00756743">
        <w:rPr>
          <w:rFonts w:ascii="Verdana" w:hAnsi="Verdana"/>
          <w:i/>
          <w:iCs/>
          <w:lang w:val="en-US"/>
        </w:rPr>
        <w:t>the</w:t>
      </w:r>
      <w:r>
        <w:rPr>
          <w:rFonts w:ascii="Verdana" w:hAnsi="Verdana"/>
          <w:i/>
          <w:iCs/>
          <w:lang w:val="en-US"/>
        </w:rPr>
        <w:t xml:space="preserve"> 33rd</w:t>
      </w:r>
      <w:r w:rsidRPr="00756743">
        <w:rPr>
          <w:rFonts w:ascii="Verdana" w:hAnsi="Verdana"/>
          <w:i/>
          <w:iCs/>
          <w:color w:val="000000" w:themeColor="text1"/>
          <w:lang w:val="en-US"/>
        </w:rPr>
        <w:t xml:space="preserve"> </w:t>
      </w:r>
      <w:r w:rsidRPr="004D57B9">
        <w:rPr>
          <w:rFonts w:ascii="Verdana" w:hAnsi="Verdana"/>
          <w:i/>
          <w:iCs/>
          <w:color w:val="000000" w:themeColor="text1"/>
          <w:shd w:val="clear" w:color="auto" w:fill="FFFFFF"/>
          <w:lang w:val="en-US"/>
        </w:rPr>
        <w:t>Nordic Symposium on Tourism and Hospitality Research 2025</w:t>
      </w:r>
      <w:r w:rsidRPr="004D57B9">
        <w:rPr>
          <w:rFonts w:ascii="Verdana" w:hAnsi="Verdana"/>
          <w:color w:val="000000" w:themeColor="text1"/>
          <w:shd w:val="clear" w:color="auto" w:fill="FFFFFF"/>
          <w:lang w:val="en-US"/>
        </w:rPr>
        <w:t>, Bornholm D</w:t>
      </w:r>
      <w:r>
        <w:rPr>
          <w:rFonts w:ascii="Verdana" w:hAnsi="Verdana"/>
          <w:color w:val="000000" w:themeColor="text1"/>
          <w:shd w:val="clear" w:color="auto" w:fill="FFFFFF"/>
          <w:lang w:val="en-US"/>
        </w:rPr>
        <w:t>a</w:t>
      </w:r>
      <w:r w:rsidRPr="004D57B9">
        <w:rPr>
          <w:rFonts w:ascii="Verdana" w:hAnsi="Verdana"/>
          <w:color w:val="000000" w:themeColor="text1"/>
          <w:shd w:val="clear" w:color="auto" w:fill="FFFFFF"/>
          <w:lang w:val="en-US"/>
        </w:rPr>
        <w:t>nmark</w:t>
      </w:r>
      <w:r>
        <w:rPr>
          <w:rFonts w:ascii="Verdana" w:hAnsi="Verdana"/>
          <w:color w:val="000000" w:themeColor="text1"/>
          <w:shd w:val="clear" w:color="auto" w:fill="FFFFFF"/>
          <w:lang w:val="en-US"/>
        </w:rPr>
        <w:t>. Sole conference organizer and host, funded by conference attendance and local funding bodies on Bornholm.</w:t>
      </w:r>
    </w:p>
    <w:p w14:paraId="3134066A" w14:textId="77777777" w:rsidR="007C7919" w:rsidRPr="00756743" w:rsidRDefault="007C7919" w:rsidP="007C7919">
      <w:pPr>
        <w:spacing w:line="276" w:lineRule="auto"/>
        <w:ind w:left="1300" w:hanging="1300"/>
        <w:rPr>
          <w:rFonts w:ascii="Verdana" w:hAnsi="Verdana"/>
          <w:lang w:val="en-US"/>
        </w:rPr>
      </w:pPr>
    </w:p>
    <w:p w14:paraId="33E6D7D7" w14:textId="77777777" w:rsidR="007C7919" w:rsidRPr="00FB4A86" w:rsidRDefault="007C7919" w:rsidP="007C7919">
      <w:pPr>
        <w:spacing w:line="276" w:lineRule="auto"/>
        <w:ind w:left="1300" w:hanging="1300"/>
        <w:rPr>
          <w:rFonts w:ascii="Verdana" w:hAnsi="Verdana"/>
          <w:i/>
          <w:iCs/>
        </w:rPr>
      </w:pPr>
      <w:r w:rsidRPr="00756743">
        <w:rPr>
          <w:rFonts w:ascii="Verdana" w:hAnsi="Verdana"/>
        </w:rPr>
        <w:t>2024-25</w:t>
      </w:r>
      <w:r w:rsidRPr="00756743">
        <w:rPr>
          <w:rFonts w:ascii="Verdana" w:hAnsi="Verdana"/>
        </w:rPr>
        <w:tab/>
      </w:r>
      <w:r w:rsidRPr="00C429C4">
        <w:rPr>
          <w:rFonts w:ascii="Verdana" w:hAnsi="Verdana"/>
          <w:i/>
          <w:iCs/>
        </w:rPr>
        <w:t xml:space="preserve">Fra konsument til lokal agent. </w:t>
      </w:r>
      <w:r w:rsidRPr="00923EF1">
        <w:rPr>
          <w:rFonts w:ascii="Verdana" w:hAnsi="Verdana"/>
          <w:i/>
          <w:iCs/>
        </w:rPr>
        <w:t>Regenerativ turisme i Nationalpark Mols Bjerge</w:t>
      </w:r>
      <w:r w:rsidRPr="00923EF1">
        <w:rPr>
          <w:rFonts w:ascii="Verdana" w:hAnsi="Verdana"/>
        </w:rPr>
        <w:t xml:space="preserve">. </w:t>
      </w:r>
      <w:r w:rsidRPr="00FB4A86">
        <w:rPr>
          <w:rFonts w:ascii="Verdana" w:hAnsi="Verdana"/>
        </w:rPr>
        <w:t>Udviklingsprojekt med fokus på at introducere</w:t>
      </w:r>
      <w:r>
        <w:rPr>
          <w:rFonts w:ascii="Verdana" w:hAnsi="Verdana"/>
        </w:rPr>
        <w:t xml:space="preserve"> og forankre</w:t>
      </w:r>
      <w:r w:rsidRPr="00FB4A86">
        <w:rPr>
          <w:rFonts w:ascii="Verdana" w:hAnsi="Verdana"/>
        </w:rPr>
        <w:t xml:space="preserve"> regenerativ </w:t>
      </w:r>
      <w:r>
        <w:rPr>
          <w:rFonts w:ascii="Verdana" w:hAnsi="Verdana"/>
        </w:rPr>
        <w:t xml:space="preserve">turisme i Nationalpark </w:t>
      </w:r>
      <w:r w:rsidRPr="00FB4A86">
        <w:rPr>
          <w:rFonts w:ascii="Verdana" w:hAnsi="Verdana"/>
        </w:rPr>
        <w:t>Mols</w:t>
      </w:r>
      <w:r>
        <w:rPr>
          <w:rFonts w:ascii="Verdana" w:hAnsi="Verdana"/>
        </w:rPr>
        <w:t xml:space="preserve"> Bjerge. Projektleder, finansieret af Nationalpark Mols Bjerge.</w:t>
      </w:r>
    </w:p>
    <w:p w14:paraId="39F329F3" w14:textId="77777777" w:rsidR="007C7919" w:rsidRPr="00756743" w:rsidRDefault="007C7919" w:rsidP="007C7919">
      <w:pPr>
        <w:spacing w:line="276" w:lineRule="auto"/>
        <w:rPr>
          <w:rFonts w:ascii="Verdana" w:hAnsi="Verdana"/>
        </w:rPr>
      </w:pPr>
    </w:p>
    <w:p w14:paraId="409D16C2" w14:textId="77777777" w:rsidR="007C7919" w:rsidRPr="00756743" w:rsidRDefault="007C7919" w:rsidP="007C7919">
      <w:pPr>
        <w:spacing w:line="276" w:lineRule="auto"/>
        <w:ind w:left="1300" w:hanging="1300"/>
        <w:rPr>
          <w:rFonts w:ascii="Verdana" w:hAnsi="Verdana"/>
          <w:lang w:val="en-US"/>
        </w:rPr>
      </w:pPr>
      <w:r>
        <w:rPr>
          <w:rFonts w:ascii="Verdana" w:hAnsi="Verdana"/>
        </w:rPr>
        <w:t>2022-23</w:t>
      </w:r>
      <w:r>
        <w:rPr>
          <w:rFonts w:ascii="Verdana" w:hAnsi="Verdana"/>
        </w:rPr>
        <w:tab/>
      </w:r>
      <w:r w:rsidRPr="005E04DE">
        <w:rPr>
          <w:rFonts w:ascii="Verdana" w:hAnsi="Verdana"/>
          <w:i/>
          <w:iCs/>
        </w:rPr>
        <w:t>Nationalt Center for Grøn Energi (National Centre for Green Energy)</w:t>
      </w:r>
      <w:r w:rsidRPr="005E04DE">
        <w:rPr>
          <w:rFonts w:ascii="Verdana" w:hAnsi="Verdana"/>
        </w:rPr>
        <w:t xml:space="preserve">. </w:t>
      </w:r>
      <w:r w:rsidRPr="00A0128C">
        <w:rPr>
          <w:rFonts w:ascii="Verdana" w:hAnsi="Verdana"/>
          <w:lang w:val="en-US"/>
        </w:rPr>
        <w:t>Fo</w:t>
      </w:r>
      <w:r>
        <w:rPr>
          <w:rFonts w:ascii="Verdana" w:hAnsi="Verdana"/>
          <w:lang w:val="en-US"/>
        </w:rPr>
        <w:t>cus on r</w:t>
      </w:r>
      <w:r w:rsidRPr="007112C8">
        <w:rPr>
          <w:rFonts w:ascii="Verdana" w:hAnsi="Verdana"/>
          <w:lang w:val="en-US"/>
        </w:rPr>
        <w:t>esearch analys</w:t>
      </w:r>
      <w:r>
        <w:rPr>
          <w:rFonts w:ascii="Verdana" w:hAnsi="Verdana"/>
          <w:lang w:val="en-US"/>
        </w:rPr>
        <w:t>is</w:t>
      </w:r>
      <w:r w:rsidRPr="007112C8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 xml:space="preserve">work </w:t>
      </w:r>
      <w:r w:rsidRPr="007112C8">
        <w:rPr>
          <w:rFonts w:ascii="Verdana" w:hAnsi="Verdana"/>
          <w:lang w:val="en-US"/>
        </w:rPr>
        <w:t xml:space="preserve">as part of </w:t>
      </w:r>
      <w:r>
        <w:rPr>
          <w:rFonts w:ascii="Verdana" w:hAnsi="Verdana"/>
          <w:lang w:val="en-US"/>
        </w:rPr>
        <w:t xml:space="preserve">local </w:t>
      </w:r>
      <w:r w:rsidRPr="007112C8">
        <w:rPr>
          <w:rFonts w:ascii="Verdana" w:hAnsi="Verdana"/>
          <w:lang w:val="en-US"/>
        </w:rPr>
        <w:t xml:space="preserve">preparations for </w:t>
      </w:r>
      <w:r>
        <w:rPr>
          <w:rFonts w:ascii="Verdana" w:hAnsi="Verdana"/>
          <w:lang w:val="en-US"/>
        </w:rPr>
        <w:t>the massive energy project, Energy Island Bornholm.</w:t>
      </w:r>
      <w:r w:rsidRPr="007112C8">
        <w:rPr>
          <w:rFonts w:ascii="Verdana" w:hAnsi="Verdana"/>
          <w:lang w:val="en-US"/>
        </w:rPr>
        <w:t xml:space="preserve"> </w:t>
      </w:r>
      <w:r w:rsidRPr="00A0128C">
        <w:rPr>
          <w:rFonts w:ascii="Verdana" w:hAnsi="Verdana"/>
          <w:lang w:val="en-US"/>
        </w:rPr>
        <w:t>Project leader,</w:t>
      </w:r>
      <w:r w:rsidRPr="007112C8">
        <w:rPr>
          <w:rFonts w:ascii="Verdana" w:hAnsi="Verdana"/>
          <w:lang w:val="en-US"/>
        </w:rPr>
        <w:t xml:space="preserve"> financed by EU Funds.</w:t>
      </w:r>
    </w:p>
    <w:p w14:paraId="657EF541" w14:textId="77777777" w:rsidR="007C7919" w:rsidRPr="00756743" w:rsidRDefault="007C7919" w:rsidP="007C7919">
      <w:pPr>
        <w:spacing w:line="276" w:lineRule="auto"/>
        <w:rPr>
          <w:rFonts w:ascii="Verdana" w:hAnsi="Verdana"/>
          <w:lang w:val="en-US"/>
        </w:rPr>
      </w:pPr>
    </w:p>
    <w:p w14:paraId="5293A437" w14:textId="77777777" w:rsidR="007C7919" w:rsidRDefault="007C7919" w:rsidP="007C7919">
      <w:pPr>
        <w:spacing w:line="276" w:lineRule="auto"/>
        <w:ind w:left="1300" w:hanging="130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2020-22</w:t>
      </w:r>
      <w:r>
        <w:rPr>
          <w:rFonts w:ascii="Verdana" w:hAnsi="Verdana"/>
          <w:lang w:val="en-US"/>
        </w:rPr>
        <w:tab/>
      </w:r>
      <w:proofErr w:type="spellStart"/>
      <w:r w:rsidRPr="00B65B5C">
        <w:rPr>
          <w:rFonts w:ascii="Verdana" w:hAnsi="Verdana"/>
          <w:i/>
          <w:iCs/>
          <w:lang w:val="en-US"/>
        </w:rPr>
        <w:t>Mistra</w:t>
      </w:r>
      <w:proofErr w:type="spellEnd"/>
      <w:r w:rsidRPr="00B65B5C">
        <w:rPr>
          <w:rFonts w:ascii="Verdana" w:hAnsi="Verdana"/>
          <w:i/>
          <w:iCs/>
          <w:lang w:val="en-US"/>
        </w:rPr>
        <w:t xml:space="preserve"> Sport &amp; Outdoors: Generating knowledge and solutions for increased sustainability in sport and outdoor recreation</w:t>
      </w:r>
      <w:r>
        <w:rPr>
          <w:rFonts w:ascii="Verdana" w:hAnsi="Verdana"/>
          <w:lang w:val="en-US"/>
        </w:rPr>
        <w:t xml:space="preserve">. Local leader on the coastal case study in the research program, financed by </w:t>
      </w:r>
      <w:proofErr w:type="spellStart"/>
      <w:r>
        <w:rPr>
          <w:rFonts w:ascii="Verdana" w:hAnsi="Verdana"/>
          <w:lang w:val="en-US"/>
        </w:rPr>
        <w:t>Mistra</w:t>
      </w:r>
      <w:proofErr w:type="spellEnd"/>
      <w:r>
        <w:rPr>
          <w:rFonts w:ascii="Verdana" w:hAnsi="Verdana"/>
          <w:lang w:val="en-US"/>
        </w:rPr>
        <w:t>, Sweden.</w:t>
      </w:r>
    </w:p>
    <w:p w14:paraId="050FB783" w14:textId="77777777" w:rsidR="007C7919" w:rsidRDefault="007C7919" w:rsidP="007C7919">
      <w:pPr>
        <w:spacing w:line="276" w:lineRule="auto"/>
        <w:rPr>
          <w:rFonts w:ascii="Verdana" w:hAnsi="Verdana"/>
          <w:lang w:val="en-US"/>
        </w:rPr>
      </w:pPr>
    </w:p>
    <w:p w14:paraId="46FFD4C9" w14:textId="77777777" w:rsidR="007C7919" w:rsidRDefault="007C7919" w:rsidP="007C7919">
      <w:pPr>
        <w:spacing w:line="276" w:lineRule="auto"/>
        <w:ind w:left="1300" w:hanging="1300"/>
        <w:rPr>
          <w:rFonts w:ascii="Verdana" w:hAnsi="Verdana"/>
          <w:lang w:val="en-US"/>
        </w:rPr>
      </w:pPr>
      <w:r w:rsidRPr="007112C8">
        <w:rPr>
          <w:rFonts w:ascii="Verdana" w:hAnsi="Verdana"/>
          <w:lang w:val="en-US"/>
        </w:rPr>
        <w:lastRenderedPageBreak/>
        <w:t>20</w:t>
      </w:r>
      <w:r>
        <w:rPr>
          <w:rFonts w:ascii="Verdana" w:hAnsi="Verdana"/>
          <w:lang w:val="en-US"/>
        </w:rPr>
        <w:t>19</w:t>
      </w:r>
      <w:r w:rsidRPr="007112C8">
        <w:rPr>
          <w:rFonts w:ascii="Verdana" w:hAnsi="Verdana"/>
          <w:lang w:val="en-US"/>
        </w:rPr>
        <w:t>-2</w:t>
      </w:r>
      <w:r>
        <w:rPr>
          <w:rFonts w:ascii="Verdana" w:hAnsi="Verdana"/>
          <w:lang w:val="en-US"/>
        </w:rPr>
        <w:t>2</w:t>
      </w:r>
      <w:r>
        <w:rPr>
          <w:rFonts w:ascii="Verdana" w:hAnsi="Verdana"/>
          <w:lang w:val="en-US"/>
        </w:rPr>
        <w:tab/>
      </w:r>
      <w:r w:rsidRPr="007D45D9">
        <w:rPr>
          <w:rFonts w:ascii="Verdana" w:hAnsi="Verdana"/>
          <w:i/>
          <w:color w:val="000000"/>
          <w:bdr w:val="none" w:sz="0" w:space="0" w:color="auto" w:frame="1"/>
          <w:lang w:val="en-US"/>
        </w:rPr>
        <w:t xml:space="preserve">Land2Sea: Aquatic ecosystem services in a changing world. </w:t>
      </w:r>
      <w:r>
        <w:rPr>
          <w:rFonts w:ascii="Verdana" w:hAnsi="Verdana"/>
          <w:iCs/>
          <w:color w:val="000000"/>
          <w:bdr w:val="none" w:sz="0" w:space="0" w:color="auto" w:frame="1"/>
          <w:lang w:val="en-US"/>
        </w:rPr>
        <w:t xml:space="preserve">Project with a focus on combining social and ecological data in coastal-marine management. Local lead on </w:t>
      </w:r>
      <w:r w:rsidRPr="00D351A5">
        <w:rPr>
          <w:rFonts w:ascii="Verdana" w:hAnsi="Verdana"/>
          <w:iCs/>
          <w:color w:val="000000"/>
          <w:bdr w:val="none" w:sz="0" w:space="0" w:color="auto" w:frame="1"/>
          <w:lang w:val="en-US"/>
        </w:rPr>
        <w:t>the Swedish case study</w:t>
      </w:r>
      <w:r>
        <w:rPr>
          <w:rFonts w:ascii="Verdana" w:hAnsi="Verdana"/>
          <w:iCs/>
          <w:color w:val="000000"/>
          <w:bdr w:val="none" w:sz="0" w:space="0" w:color="auto" w:frame="1"/>
          <w:lang w:val="en-US"/>
        </w:rPr>
        <w:t xml:space="preserve"> in the project</w:t>
      </w:r>
      <w:r w:rsidRPr="00D351A5">
        <w:rPr>
          <w:rFonts w:ascii="Verdana" w:hAnsi="Verdana"/>
          <w:iCs/>
          <w:color w:val="000000"/>
          <w:bdr w:val="none" w:sz="0" w:space="0" w:color="auto" w:frame="1"/>
          <w:lang w:val="en-US"/>
        </w:rPr>
        <w:t>, financed by EU Belmont Biodiverse.</w:t>
      </w:r>
    </w:p>
    <w:p w14:paraId="5F9305B3" w14:textId="77777777" w:rsidR="007C7919" w:rsidRDefault="007C7919" w:rsidP="007C7919">
      <w:pPr>
        <w:spacing w:line="276" w:lineRule="auto"/>
        <w:rPr>
          <w:rFonts w:ascii="Verdana" w:hAnsi="Verdana"/>
          <w:lang w:val="en-US"/>
        </w:rPr>
      </w:pPr>
    </w:p>
    <w:p w14:paraId="264E8656" w14:textId="77777777" w:rsidR="007C7919" w:rsidRDefault="007C7919" w:rsidP="007C7919">
      <w:pPr>
        <w:spacing w:line="276" w:lineRule="auto"/>
        <w:ind w:left="1300" w:hanging="130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2018-18</w:t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i/>
          <w:iCs/>
          <w:color w:val="000000"/>
          <w:bdr w:val="none" w:sz="0" w:space="0" w:color="auto" w:frame="1"/>
          <w:lang w:val="en-US"/>
        </w:rPr>
        <w:t>Project ‘School creek’</w:t>
      </w:r>
      <w:r w:rsidRPr="00AC1560">
        <w:rPr>
          <w:rFonts w:ascii="Verdana" w:hAnsi="Verdana"/>
          <w:i/>
          <w:iCs/>
          <w:color w:val="000000"/>
          <w:bdr w:val="none" w:sz="0" w:space="0" w:color="auto" w:frame="1"/>
          <w:lang w:val="en-US"/>
        </w:rPr>
        <w:t xml:space="preserve">: Like running water? Evaluation of </w:t>
      </w:r>
      <w:proofErr w:type="spellStart"/>
      <w:r w:rsidRPr="00AC1560">
        <w:rPr>
          <w:rFonts w:ascii="Verdana" w:hAnsi="Verdana"/>
          <w:i/>
          <w:iCs/>
          <w:color w:val="000000"/>
          <w:bdr w:val="none" w:sz="0" w:space="0" w:color="auto" w:frame="1"/>
          <w:lang w:val="en-US"/>
        </w:rPr>
        <w:t>Sportfiskarna’s</w:t>
      </w:r>
      <w:proofErr w:type="spellEnd"/>
      <w:r w:rsidRPr="00AC1560">
        <w:rPr>
          <w:rFonts w:ascii="Verdana" w:hAnsi="Verdana"/>
          <w:i/>
          <w:iCs/>
          <w:color w:val="000000"/>
          <w:bdr w:val="none" w:sz="0" w:space="0" w:color="auto" w:frame="1"/>
          <w:lang w:val="en-US"/>
        </w:rPr>
        <w:t xml:space="preserve"> school project on nature focused pedagogics</w:t>
      </w:r>
      <w:r>
        <w:rPr>
          <w:rFonts w:ascii="Verdana" w:hAnsi="Verdana"/>
          <w:color w:val="000000"/>
          <w:bdr w:val="none" w:sz="0" w:space="0" w:color="auto" w:frame="1"/>
          <w:lang w:val="en-US"/>
        </w:rPr>
        <w:t xml:space="preserve">. About ecological pedagogics related to outdoor activities. Co-lead of the evaluation report, financed by </w:t>
      </w:r>
      <w:proofErr w:type="spellStart"/>
      <w:r w:rsidRPr="00503D29">
        <w:rPr>
          <w:rFonts w:ascii="Verdana" w:hAnsi="Verdana"/>
          <w:color w:val="000000"/>
          <w:bdr w:val="none" w:sz="0" w:space="0" w:color="auto" w:frame="1"/>
          <w:lang w:val="en-US"/>
        </w:rPr>
        <w:t>Sportfiskarna</w:t>
      </w:r>
      <w:proofErr w:type="spellEnd"/>
      <w:r>
        <w:rPr>
          <w:rFonts w:ascii="Verdana" w:hAnsi="Verdana"/>
          <w:color w:val="000000"/>
          <w:bdr w:val="none" w:sz="0" w:space="0" w:color="auto" w:frame="1"/>
          <w:lang w:val="en-US"/>
        </w:rPr>
        <w:t>.</w:t>
      </w:r>
    </w:p>
    <w:p w14:paraId="2D8450B5" w14:textId="77777777" w:rsidR="007C7919" w:rsidRDefault="007C7919" w:rsidP="007C7919">
      <w:pPr>
        <w:spacing w:line="276" w:lineRule="auto"/>
        <w:rPr>
          <w:rFonts w:ascii="Verdana" w:hAnsi="Verdana"/>
          <w:lang w:val="en-US"/>
        </w:rPr>
      </w:pPr>
    </w:p>
    <w:p w14:paraId="481903D3" w14:textId="77777777" w:rsidR="007C7919" w:rsidRDefault="007C7919" w:rsidP="007C7919">
      <w:pPr>
        <w:spacing w:line="276" w:lineRule="auto"/>
        <w:ind w:left="1300" w:hanging="1300"/>
        <w:rPr>
          <w:rFonts w:ascii="Verdana" w:hAnsi="Verdana"/>
          <w:lang w:val="en-US"/>
        </w:rPr>
      </w:pPr>
      <w:r w:rsidRPr="007112C8">
        <w:rPr>
          <w:rFonts w:ascii="Verdana" w:hAnsi="Verdana"/>
          <w:lang w:val="en-US"/>
        </w:rPr>
        <w:t>20</w:t>
      </w:r>
      <w:r>
        <w:rPr>
          <w:rFonts w:ascii="Verdana" w:hAnsi="Verdana"/>
          <w:lang w:val="en-US"/>
        </w:rPr>
        <w:t>16-19</w:t>
      </w:r>
      <w:r>
        <w:rPr>
          <w:rFonts w:ascii="Verdana" w:hAnsi="Verdana"/>
          <w:lang w:val="en-US"/>
        </w:rPr>
        <w:tab/>
      </w:r>
      <w:proofErr w:type="spellStart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>PlanCoast</w:t>
      </w:r>
      <w:proofErr w:type="spellEnd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 xml:space="preserve"> – </w:t>
      </w:r>
      <w:proofErr w:type="spellStart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>Forvaltning</w:t>
      </w:r>
      <w:proofErr w:type="spellEnd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>og</w:t>
      </w:r>
      <w:proofErr w:type="spellEnd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>planlegging</w:t>
      </w:r>
      <w:proofErr w:type="spellEnd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 xml:space="preserve"> av </w:t>
      </w:r>
      <w:proofErr w:type="spellStart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>arealer</w:t>
      </w:r>
      <w:proofErr w:type="spellEnd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>og</w:t>
      </w:r>
      <w:proofErr w:type="spellEnd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>rettigheter</w:t>
      </w:r>
      <w:proofErr w:type="spellEnd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>i</w:t>
      </w:r>
      <w:proofErr w:type="spellEnd"/>
      <w:r w:rsidRPr="00E86598">
        <w:rPr>
          <w:rFonts w:ascii="Verdana" w:hAnsi="Verdana"/>
          <w:i/>
          <w:color w:val="000000"/>
          <w:lang w:val="en-US"/>
        </w:rPr>
        <w:t xml:space="preserve"> </w:t>
      </w:r>
      <w:proofErr w:type="spellStart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>kystsonen</w:t>
      </w:r>
      <w:proofErr w:type="spellEnd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 xml:space="preserve"> (</w:t>
      </w:r>
      <w:proofErr w:type="spellStart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>PlanCoast</w:t>
      </w:r>
      <w:proofErr w:type="spellEnd"/>
      <w:r w:rsidRPr="00E86598">
        <w:rPr>
          <w:rFonts w:ascii="Verdana" w:hAnsi="Verdana"/>
          <w:i/>
          <w:color w:val="000000"/>
          <w:bdr w:val="none" w:sz="0" w:space="0" w:color="auto" w:frame="1"/>
          <w:lang w:val="en-US"/>
        </w:rPr>
        <w:t xml:space="preserve"> – Management and planning of areas and rights in the </w:t>
      </w:r>
      <w:r>
        <w:rPr>
          <w:rFonts w:ascii="Verdana" w:hAnsi="Verdana"/>
          <w:i/>
          <w:color w:val="000000"/>
          <w:bdr w:val="none" w:sz="0" w:space="0" w:color="auto" w:frame="1"/>
          <w:lang w:val="en-US"/>
        </w:rPr>
        <w:t>coastal zone)</w:t>
      </w:r>
      <w:r>
        <w:rPr>
          <w:rFonts w:ascii="Verdana" w:hAnsi="Verdana"/>
          <w:iCs/>
          <w:color w:val="000000"/>
          <w:bdr w:val="none" w:sz="0" w:space="0" w:color="auto" w:frame="1"/>
          <w:lang w:val="en-US"/>
        </w:rPr>
        <w:t>. Responsible for the Swedish case study. Project member, financed by NMBU.</w:t>
      </w:r>
    </w:p>
    <w:p w14:paraId="02B487DA" w14:textId="77777777" w:rsidR="007C7919" w:rsidRDefault="007C7919" w:rsidP="007C7919">
      <w:pPr>
        <w:spacing w:line="276" w:lineRule="auto"/>
        <w:rPr>
          <w:rFonts w:ascii="Verdana" w:hAnsi="Verdana"/>
          <w:lang w:val="en-US"/>
        </w:rPr>
      </w:pPr>
    </w:p>
    <w:p w14:paraId="62CC73A2" w14:textId="77777777" w:rsidR="007C7919" w:rsidRPr="00756743" w:rsidRDefault="007C7919" w:rsidP="007C7919">
      <w:pPr>
        <w:spacing w:line="276" w:lineRule="auto"/>
        <w:ind w:left="1300" w:hanging="1300"/>
      </w:pPr>
      <w:r w:rsidRPr="007112C8">
        <w:rPr>
          <w:rFonts w:ascii="Verdana" w:hAnsi="Verdana"/>
          <w:lang w:val="en-US"/>
        </w:rPr>
        <w:t>20</w:t>
      </w:r>
      <w:r>
        <w:rPr>
          <w:rFonts w:ascii="Verdana" w:hAnsi="Verdana"/>
          <w:lang w:val="en-US"/>
        </w:rPr>
        <w:t>16</w:t>
      </w:r>
      <w:r w:rsidRPr="007112C8">
        <w:rPr>
          <w:rFonts w:ascii="Verdana" w:hAnsi="Verdana"/>
          <w:lang w:val="en-US"/>
        </w:rPr>
        <w:t>-</w:t>
      </w:r>
      <w:r>
        <w:rPr>
          <w:rFonts w:ascii="Verdana" w:hAnsi="Verdana"/>
          <w:lang w:val="en-US"/>
        </w:rPr>
        <w:t>19</w:t>
      </w:r>
      <w:r>
        <w:rPr>
          <w:rFonts w:ascii="Verdana" w:hAnsi="Verdana"/>
          <w:lang w:val="en-US"/>
        </w:rPr>
        <w:tab/>
      </w:r>
      <w:r w:rsidRPr="00503D29">
        <w:rPr>
          <w:rFonts w:ascii="Verdana" w:hAnsi="Verdana"/>
          <w:i/>
          <w:color w:val="000000"/>
          <w:szCs w:val="16"/>
          <w:bdr w:val="none" w:sz="0" w:space="0" w:color="auto" w:frame="1"/>
          <w:lang w:val="en-US"/>
        </w:rPr>
        <w:t>Innovative visitor monitoring and education technology for sustainable</w:t>
      </w:r>
      <w:r w:rsidRPr="00503D29">
        <w:rPr>
          <w:rFonts w:ascii="Verdana" w:hAnsi="Verdana"/>
          <w:i/>
          <w:color w:val="000000"/>
          <w:szCs w:val="16"/>
          <w:lang w:val="en-US"/>
        </w:rPr>
        <w:t xml:space="preserve"> </w:t>
      </w:r>
      <w:r w:rsidRPr="00503D29">
        <w:rPr>
          <w:rFonts w:ascii="Verdana" w:hAnsi="Verdana"/>
          <w:i/>
          <w:color w:val="000000"/>
          <w:szCs w:val="16"/>
          <w:bdr w:val="none" w:sz="0" w:space="0" w:color="auto" w:frame="1"/>
          <w:lang w:val="en-US"/>
        </w:rPr>
        <w:t>tourism and recreation management</w:t>
      </w:r>
      <w:r>
        <w:rPr>
          <w:rFonts w:ascii="Verdana" w:hAnsi="Verdana"/>
          <w:iCs/>
          <w:color w:val="000000"/>
          <w:szCs w:val="16"/>
          <w:bdr w:val="none" w:sz="0" w:space="0" w:color="auto" w:frame="1"/>
          <w:lang w:val="en-US"/>
        </w:rPr>
        <w:t xml:space="preserve">. </w:t>
      </w:r>
      <w:r w:rsidRPr="00904005">
        <w:rPr>
          <w:rFonts w:ascii="Verdana" w:hAnsi="Verdana"/>
          <w:iCs/>
          <w:color w:val="000000"/>
          <w:szCs w:val="16"/>
          <w:bdr w:val="none" w:sz="0" w:space="0" w:color="auto" w:frame="1"/>
        </w:rPr>
        <w:t>Co-</w:t>
      </w:r>
      <w:proofErr w:type="spellStart"/>
      <w:r w:rsidRPr="00904005">
        <w:rPr>
          <w:rFonts w:ascii="Verdana" w:hAnsi="Verdana"/>
          <w:iCs/>
          <w:color w:val="000000"/>
          <w:szCs w:val="16"/>
          <w:bdr w:val="none" w:sz="0" w:space="0" w:color="auto" w:frame="1"/>
        </w:rPr>
        <w:t>founder</w:t>
      </w:r>
      <w:proofErr w:type="spellEnd"/>
      <w:r w:rsidRPr="00904005">
        <w:rPr>
          <w:rFonts w:ascii="Verdana" w:hAnsi="Verdana"/>
          <w:iCs/>
          <w:color w:val="000000"/>
          <w:szCs w:val="16"/>
          <w:bdr w:val="none" w:sz="0" w:space="0" w:color="auto" w:frame="1"/>
        </w:rPr>
        <w:t xml:space="preserve"> of research </w:t>
      </w:r>
      <w:proofErr w:type="spellStart"/>
      <w:r w:rsidRPr="00904005">
        <w:rPr>
          <w:rFonts w:ascii="Verdana" w:hAnsi="Verdana"/>
          <w:iCs/>
          <w:color w:val="000000"/>
          <w:szCs w:val="16"/>
          <w:bdr w:val="none" w:sz="0" w:space="0" w:color="auto" w:frame="1"/>
        </w:rPr>
        <w:t>project</w:t>
      </w:r>
      <w:proofErr w:type="spellEnd"/>
      <w:r w:rsidRPr="00904005">
        <w:rPr>
          <w:rFonts w:ascii="Verdana" w:hAnsi="Verdana"/>
          <w:iCs/>
          <w:color w:val="000000"/>
          <w:szCs w:val="16"/>
          <w:bdr w:val="none" w:sz="0" w:space="0" w:color="auto" w:frame="1"/>
        </w:rPr>
        <w:t>.</w:t>
      </w:r>
    </w:p>
    <w:p w14:paraId="587D0BF5" w14:textId="77777777" w:rsidR="007C7919" w:rsidRDefault="007C7919" w:rsidP="007C7919">
      <w:pPr>
        <w:tabs>
          <w:tab w:val="left" w:pos="0"/>
        </w:tabs>
        <w:suppressAutoHyphens/>
        <w:spacing w:line="276" w:lineRule="auto"/>
        <w:jc w:val="left"/>
        <w:rPr>
          <w:rFonts w:ascii="Verdana" w:hAnsi="Verdana"/>
          <w:b/>
          <w:bCs/>
        </w:rPr>
      </w:pPr>
    </w:p>
    <w:p w14:paraId="50409B62" w14:textId="77777777" w:rsidR="007C7919" w:rsidRPr="00490B0F" w:rsidRDefault="007C7919" w:rsidP="007C7919">
      <w:pPr>
        <w:tabs>
          <w:tab w:val="left" w:pos="0"/>
        </w:tabs>
        <w:suppressAutoHyphens/>
        <w:spacing w:line="276" w:lineRule="auto"/>
        <w:jc w:val="left"/>
        <w:rPr>
          <w:rFonts w:ascii="Verdana" w:hAnsi="Verdana"/>
          <w:b/>
          <w:bCs/>
        </w:rPr>
      </w:pPr>
      <w:r w:rsidRPr="00490B0F">
        <w:rPr>
          <w:rFonts w:ascii="Verdana" w:hAnsi="Verdana"/>
          <w:b/>
          <w:bCs/>
        </w:rPr>
        <w:t>Editor og reviewarbejde</w:t>
      </w:r>
    </w:p>
    <w:p w14:paraId="5995CF39" w14:textId="77777777" w:rsidR="007C7919" w:rsidRPr="005E615C" w:rsidRDefault="007C7919" w:rsidP="007C7919">
      <w:pPr>
        <w:spacing w:line="276" w:lineRule="auto"/>
        <w:jc w:val="left"/>
        <w:rPr>
          <w:rFonts w:ascii="Verdana" w:hAnsi="Verdana"/>
        </w:rPr>
      </w:pPr>
      <w:proofErr w:type="spellStart"/>
      <w:r w:rsidRPr="005E615C">
        <w:rPr>
          <w:rFonts w:ascii="Verdana" w:hAnsi="Verdana"/>
        </w:rPr>
        <w:t>Associate</w:t>
      </w:r>
      <w:proofErr w:type="spellEnd"/>
      <w:r w:rsidRPr="005E615C">
        <w:rPr>
          <w:rFonts w:ascii="Verdana" w:hAnsi="Verdana"/>
        </w:rPr>
        <w:t xml:space="preserve"> editor i følgende forskningsjournaler</w:t>
      </w:r>
    </w:p>
    <w:p w14:paraId="633BA8A1" w14:textId="77777777" w:rsidR="007C7919" w:rsidRPr="00390173" w:rsidRDefault="007C7919" w:rsidP="007C7919">
      <w:pPr>
        <w:pStyle w:val="Listeafsnit"/>
        <w:numPr>
          <w:ilvl w:val="0"/>
          <w:numId w:val="6"/>
        </w:numPr>
        <w:spacing w:line="276" w:lineRule="auto"/>
        <w:ind w:left="426"/>
        <w:jc w:val="left"/>
        <w:rPr>
          <w:rFonts w:ascii="Verdana" w:hAnsi="Verdana"/>
          <w:lang w:val="en-US"/>
        </w:rPr>
      </w:pPr>
      <w:r w:rsidRPr="007A35B3">
        <w:rPr>
          <w:rFonts w:ascii="Verdana" w:hAnsi="Verdana"/>
          <w:color w:val="000000"/>
          <w:bdr w:val="none" w:sz="0" w:space="0" w:color="auto" w:frame="1"/>
          <w:lang w:val="en-US"/>
        </w:rPr>
        <w:t>Journal of Outdoor Recreatio</w:t>
      </w:r>
      <w:r>
        <w:rPr>
          <w:rFonts w:ascii="Verdana" w:hAnsi="Verdana"/>
          <w:color w:val="000000"/>
          <w:bdr w:val="none" w:sz="0" w:space="0" w:color="auto" w:frame="1"/>
          <w:lang w:val="en-US"/>
        </w:rPr>
        <w:t>n</w:t>
      </w:r>
    </w:p>
    <w:p w14:paraId="02C10A0D" w14:textId="77777777" w:rsidR="007C7919" w:rsidRPr="007A35B3" w:rsidRDefault="007C7919" w:rsidP="007C7919">
      <w:pPr>
        <w:pStyle w:val="Listeafsnit"/>
        <w:numPr>
          <w:ilvl w:val="0"/>
          <w:numId w:val="6"/>
        </w:numPr>
        <w:spacing w:line="276" w:lineRule="auto"/>
        <w:ind w:left="426"/>
        <w:jc w:val="left"/>
        <w:rPr>
          <w:rFonts w:ascii="Verdana" w:hAnsi="Verdana"/>
          <w:lang w:val="en-US"/>
        </w:rPr>
      </w:pPr>
      <w:r w:rsidRPr="007A35B3">
        <w:rPr>
          <w:rFonts w:ascii="Verdana" w:hAnsi="Verdana"/>
          <w:color w:val="000000"/>
          <w:bdr w:val="none" w:sz="0" w:space="0" w:color="auto" w:frame="1"/>
          <w:lang w:val="en-US"/>
        </w:rPr>
        <w:t xml:space="preserve">Tourism </w:t>
      </w:r>
      <w:proofErr w:type="spellStart"/>
      <w:r w:rsidRPr="007A35B3">
        <w:rPr>
          <w:rFonts w:ascii="Verdana" w:hAnsi="Verdana"/>
          <w:color w:val="000000"/>
          <w:bdr w:val="none" w:sz="0" w:space="0" w:color="auto" w:frame="1"/>
          <w:lang w:val="en-US"/>
        </w:rPr>
        <w:t>og</w:t>
      </w:r>
      <w:proofErr w:type="spellEnd"/>
      <w:r w:rsidRPr="007A35B3">
        <w:rPr>
          <w:rFonts w:ascii="Verdana" w:hAnsi="Verdana"/>
          <w:color w:val="000000"/>
          <w:bdr w:val="none" w:sz="0" w:space="0" w:color="auto" w:frame="1"/>
          <w:lang w:val="en-US"/>
        </w:rPr>
        <w:t xml:space="preserve"> Tourism in Marine Environments</w:t>
      </w:r>
    </w:p>
    <w:p w14:paraId="42AB34DE" w14:textId="77777777" w:rsidR="007C7919" w:rsidRDefault="007C7919" w:rsidP="007C7919">
      <w:pPr>
        <w:spacing w:line="276" w:lineRule="auto"/>
        <w:ind w:left="426"/>
        <w:jc w:val="left"/>
        <w:rPr>
          <w:rFonts w:ascii="Verdana" w:hAnsi="Verdana"/>
          <w:color w:val="000000"/>
          <w:bdr w:val="none" w:sz="0" w:space="0" w:color="auto" w:frame="1"/>
          <w:lang w:val="en-US"/>
        </w:rPr>
      </w:pPr>
    </w:p>
    <w:p w14:paraId="3D17FF91" w14:textId="77777777" w:rsidR="007C7919" w:rsidRPr="0067553E" w:rsidRDefault="007C7919" w:rsidP="007C7919">
      <w:pPr>
        <w:spacing w:line="276" w:lineRule="auto"/>
        <w:jc w:val="left"/>
        <w:rPr>
          <w:rFonts w:ascii="Verdana" w:hAnsi="Verdana"/>
          <w:lang w:val="en-US"/>
        </w:rPr>
      </w:pPr>
      <w:r w:rsidRPr="0067553E">
        <w:rPr>
          <w:rFonts w:ascii="Verdana" w:hAnsi="Verdana"/>
          <w:color w:val="000000"/>
          <w:bdr w:val="none" w:sz="0" w:space="0" w:color="auto" w:frame="1"/>
          <w:lang w:val="en-US"/>
        </w:rPr>
        <w:t xml:space="preserve">Reviewer </w:t>
      </w:r>
      <w:proofErr w:type="spellStart"/>
      <w:r w:rsidRPr="0067553E">
        <w:rPr>
          <w:rFonts w:ascii="Verdana" w:hAnsi="Verdana"/>
          <w:lang w:val="en-US"/>
        </w:rPr>
        <w:t>i</w:t>
      </w:r>
      <w:proofErr w:type="spellEnd"/>
      <w:r w:rsidRPr="0067553E">
        <w:rPr>
          <w:rFonts w:ascii="Verdana" w:hAnsi="Verdana"/>
          <w:lang w:val="en-US"/>
        </w:rPr>
        <w:t xml:space="preserve"> </w:t>
      </w:r>
      <w:r w:rsidRPr="00D574D3">
        <w:rPr>
          <w:rFonts w:ascii="Verdana" w:hAnsi="Verdana"/>
        </w:rPr>
        <w:t>følgende</w:t>
      </w:r>
      <w:r>
        <w:rPr>
          <w:rFonts w:ascii="Verdana" w:hAnsi="Verdana"/>
          <w:lang w:val="en-US"/>
        </w:rPr>
        <w:t xml:space="preserve"> </w:t>
      </w:r>
      <w:proofErr w:type="spellStart"/>
      <w:r w:rsidRPr="0067553E">
        <w:rPr>
          <w:rFonts w:ascii="Verdana" w:hAnsi="Verdana"/>
          <w:lang w:val="en-US"/>
        </w:rPr>
        <w:t>forskningsjournaler</w:t>
      </w:r>
      <w:proofErr w:type="spellEnd"/>
    </w:p>
    <w:p w14:paraId="5CB44321" w14:textId="77777777" w:rsidR="007C7919" w:rsidRPr="00390173" w:rsidRDefault="007C7919" w:rsidP="007C7919">
      <w:pPr>
        <w:pStyle w:val="Listeafsnit"/>
        <w:numPr>
          <w:ilvl w:val="0"/>
          <w:numId w:val="6"/>
        </w:numPr>
        <w:spacing w:line="276" w:lineRule="auto"/>
        <w:ind w:left="426"/>
        <w:jc w:val="left"/>
        <w:rPr>
          <w:rFonts w:ascii="Verdana" w:hAnsi="Verdana"/>
          <w:lang w:val="en-US"/>
        </w:rPr>
      </w:pPr>
      <w:r w:rsidRPr="007A35B3">
        <w:rPr>
          <w:rFonts w:ascii="Verdana" w:hAnsi="Verdana"/>
          <w:color w:val="000000"/>
          <w:bdr w:val="none" w:sz="0" w:space="0" w:color="auto" w:frame="1"/>
          <w:lang w:val="en-US"/>
        </w:rPr>
        <w:t>Sustainabilit</w:t>
      </w:r>
      <w:r>
        <w:rPr>
          <w:rFonts w:ascii="Verdana" w:hAnsi="Verdana"/>
          <w:color w:val="000000"/>
          <w:bdr w:val="none" w:sz="0" w:space="0" w:color="auto" w:frame="1"/>
          <w:lang w:val="en-US"/>
        </w:rPr>
        <w:t>y</w:t>
      </w:r>
    </w:p>
    <w:p w14:paraId="0A802095" w14:textId="77777777" w:rsidR="007C7919" w:rsidRPr="00390173" w:rsidRDefault="007C7919" w:rsidP="007C7919">
      <w:pPr>
        <w:pStyle w:val="Listeafsnit"/>
        <w:numPr>
          <w:ilvl w:val="0"/>
          <w:numId w:val="6"/>
        </w:numPr>
        <w:spacing w:line="276" w:lineRule="auto"/>
        <w:ind w:left="426"/>
        <w:jc w:val="left"/>
        <w:rPr>
          <w:rFonts w:ascii="Verdana" w:hAnsi="Verdana"/>
          <w:lang w:val="en-US"/>
        </w:rPr>
      </w:pPr>
      <w:r w:rsidRPr="007A35B3">
        <w:rPr>
          <w:rFonts w:ascii="Verdana" w:hAnsi="Verdana"/>
          <w:color w:val="000000"/>
          <w:bdr w:val="none" w:sz="0" w:space="0" w:color="auto" w:frame="1"/>
          <w:lang w:val="en-US"/>
        </w:rPr>
        <w:t>Tourism</w:t>
      </w:r>
      <w:r w:rsidRPr="007A35B3">
        <w:rPr>
          <w:rFonts w:ascii="Verdana" w:hAnsi="Verdana"/>
          <w:color w:val="000000"/>
          <w:lang w:val="en-US"/>
        </w:rPr>
        <w:t xml:space="preserve"> </w:t>
      </w:r>
      <w:r w:rsidRPr="007A35B3">
        <w:rPr>
          <w:rFonts w:ascii="Verdana" w:hAnsi="Verdana"/>
          <w:color w:val="000000"/>
          <w:bdr w:val="none" w:sz="0" w:space="0" w:color="auto" w:frame="1"/>
          <w:lang w:val="en-US"/>
        </w:rPr>
        <w:t>Geographies</w:t>
      </w:r>
    </w:p>
    <w:p w14:paraId="706EB491" w14:textId="77777777" w:rsidR="007C7919" w:rsidRPr="00390173" w:rsidRDefault="007C7919" w:rsidP="007C7919">
      <w:pPr>
        <w:pStyle w:val="Listeafsnit"/>
        <w:numPr>
          <w:ilvl w:val="0"/>
          <w:numId w:val="6"/>
        </w:numPr>
        <w:spacing w:line="276" w:lineRule="auto"/>
        <w:ind w:left="426"/>
        <w:jc w:val="left"/>
        <w:rPr>
          <w:rFonts w:ascii="Verdana" w:hAnsi="Verdana"/>
          <w:lang w:val="en-US"/>
        </w:rPr>
      </w:pPr>
      <w:r w:rsidRPr="007A35B3">
        <w:rPr>
          <w:rFonts w:ascii="Verdana" w:hAnsi="Verdana"/>
          <w:color w:val="000000"/>
          <w:bdr w:val="none" w:sz="0" w:space="0" w:color="auto" w:frame="1"/>
          <w:lang w:val="en-US"/>
        </w:rPr>
        <w:t>Journal of Ecology and Natural</w:t>
      </w:r>
      <w:r w:rsidRPr="007A35B3">
        <w:rPr>
          <w:rFonts w:ascii="Verdana" w:hAnsi="Verdana"/>
          <w:color w:val="000000"/>
          <w:lang w:val="en-US"/>
        </w:rPr>
        <w:t xml:space="preserve"> </w:t>
      </w:r>
      <w:r w:rsidRPr="007A35B3">
        <w:rPr>
          <w:rFonts w:ascii="Verdana" w:hAnsi="Verdana"/>
          <w:color w:val="000000"/>
          <w:bdr w:val="none" w:sz="0" w:space="0" w:color="auto" w:frame="1"/>
          <w:lang w:val="en-US"/>
        </w:rPr>
        <w:t>Environmen</w:t>
      </w:r>
      <w:r>
        <w:rPr>
          <w:rFonts w:ascii="Verdana" w:hAnsi="Verdana"/>
          <w:color w:val="000000"/>
          <w:bdr w:val="none" w:sz="0" w:space="0" w:color="auto" w:frame="1"/>
          <w:lang w:val="en-US"/>
        </w:rPr>
        <w:t>t</w:t>
      </w:r>
    </w:p>
    <w:p w14:paraId="6212009B" w14:textId="77777777" w:rsidR="007C7919" w:rsidRPr="00390173" w:rsidRDefault="007C7919" w:rsidP="007C7919">
      <w:pPr>
        <w:pStyle w:val="Listeafsnit"/>
        <w:numPr>
          <w:ilvl w:val="0"/>
          <w:numId w:val="6"/>
        </w:numPr>
        <w:spacing w:line="276" w:lineRule="auto"/>
        <w:ind w:left="426"/>
        <w:jc w:val="left"/>
        <w:rPr>
          <w:rFonts w:ascii="Verdana" w:hAnsi="Verdana"/>
          <w:lang w:val="en-US"/>
        </w:rPr>
      </w:pPr>
      <w:r w:rsidRPr="007A35B3">
        <w:rPr>
          <w:rFonts w:ascii="Verdana" w:hAnsi="Verdana"/>
          <w:color w:val="000000"/>
          <w:bdr w:val="none" w:sz="0" w:space="0" w:color="auto" w:frame="1"/>
          <w:lang w:val="en-US"/>
        </w:rPr>
        <w:t>Planning Practice and Researc</w:t>
      </w:r>
      <w:r>
        <w:rPr>
          <w:rFonts w:ascii="Verdana" w:hAnsi="Verdana"/>
          <w:color w:val="000000"/>
          <w:bdr w:val="none" w:sz="0" w:space="0" w:color="auto" w:frame="1"/>
          <w:lang w:val="en-US"/>
        </w:rPr>
        <w:t>h</w:t>
      </w:r>
    </w:p>
    <w:p w14:paraId="67AE23BB" w14:textId="77777777" w:rsidR="007C7919" w:rsidRPr="00390173" w:rsidRDefault="007C7919" w:rsidP="007C7919">
      <w:pPr>
        <w:pStyle w:val="Listeafsnit"/>
        <w:numPr>
          <w:ilvl w:val="0"/>
          <w:numId w:val="6"/>
        </w:numPr>
        <w:spacing w:line="276" w:lineRule="auto"/>
        <w:ind w:left="426"/>
        <w:jc w:val="left"/>
        <w:rPr>
          <w:rFonts w:ascii="Verdana" w:hAnsi="Verdana"/>
          <w:lang w:val="en-US"/>
        </w:rPr>
      </w:pPr>
      <w:r w:rsidRPr="007A35B3">
        <w:rPr>
          <w:rFonts w:ascii="Verdana" w:hAnsi="Verdana"/>
          <w:color w:val="000000"/>
          <w:bdr w:val="none" w:sz="0" w:space="0" w:color="auto" w:frame="1"/>
          <w:lang w:val="en-US"/>
        </w:rPr>
        <w:t>People and Nature</w:t>
      </w:r>
    </w:p>
    <w:p w14:paraId="1E9DAC94" w14:textId="77777777" w:rsidR="007C7919" w:rsidRPr="007A35B3" w:rsidRDefault="007C7919" w:rsidP="007C7919">
      <w:pPr>
        <w:pStyle w:val="Listeafsnit"/>
        <w:numPr>
          <w:ilvl w:val="0"/>
          <w:numId w:val="6"/>
        </w:numPr>
        <w:spacing w:line="276" w:lineRule="auto"/>
        <w:ind w:left="426"/>
        <w:jc w:val="left"/>
        <w:rPr>
          <w:rFonts w:ascii="Verdana" w:hAnsi="Verdana"/>
          <w:lang w:val="en-US"/>
        </w:rPr>
      </w:pPr>
      <w:r w:rsidRPr="007A35B3">
        <w:rPr>
          <w:rFonts w:ascii="Verdana" w:hAnsi="Verdana"/>
          <w:color w:val="000000"/>
          <w:bdr w:val="none" w:sz="0" w:space="0" w:color="auto" w:frame="1"/>
          <w:lang w:val="en-US"/>
        </w:rPr>
        <w:t>Environmental Impact Assessment Review</w:t>
      </w:r>
    </w:p>
    <w:p w14:paraId="21F275F8" w14:textId="77777777" w:rsidR="007C7919" w:rsidRPr="00490B0F" w:rsidRDefault="007C7919" w:rsidP="007C7919">
      <w:pPr>
        <w:tabs>
          <w:tab w:val="left" w:pos="0"/>
        </w:tabs>
        <w:suppressAutoHyphens/>
        <w:spacing w:line="276" w:lineRule="auto"/>
        <w:jc w:val="left"/>
        <w:rPr>
          <w:rFonts w:ascii="Verdana" w:hAnsi="Verdana"/>
          <w:b/>
          <w:bCs/>
          <w:lang w:val="en-US"/>
        </w:rPr>
      </w:pPr>
    </w:p>
    <w:p w14:paraId="6DA47A84" w14:textId="77777777" w:rsidR="007C7919" w:rsidRDefault="007C7919" w:rsidP="007C7919">
      <w:pPr>
        <w:tabs>
          <w:tab w:val="left" w:pos="0"/>
        </w:tabs>
        <w:suppressAutoHyphens/>
        <w:spacing w:line="276" w:lineRule="auto"/>
        <w:jc w:val="lef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Akademiske bestyrelsesposter og medlemskaber</w:t>
      </w:r>
    </w:p>
    <w:p w14:paraId="59FD0879" w14:textId="77777777" w:rsidR="007C7919" w:rsidRPr="00067411" w:rsidRDefault="007C7919" w:rsidP="007C7919">
      <w:pPr>
        <w:tabs>
          <w:tab w:val="left" w:pos="0"/>
        </w:tabs>
        <w:suppressAutoHyphens/>
        <w:spacing w:line="276" w:lineRule="auto"/>
        <w:jc w:val="left"/>
        <w:rPr>
          <w:rFonts w:ascii="Verdana" w:hAnsi="Verdana"/>
        </w:rPr>
      </w:pPr>
      <w:r w:rsidRPr="00067411">
        <w:rPr>
          <w:rFonts w:ascii="Verdana" w:hAnsi="Verdana"/>
        </w:rPr>
        <w:t>Nuværende</w:t>
      </w:r>
    </w:p>
    <w:p w14:paraId="5B3AE0CC" w14:textId="77777777" w:rsidR="007C7919" w:rsidRPr="00572713" w:rsidRDefault="007C7919" w:rsidP="007C7919">
      <w:pPr>
        <w:pStyle w:val="Listeafsnit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B</w:t>
      </w:r>
      <w:r w:rsidRPr="00572713">
        <w:rPr>
          <w:rFonts w:ascii="Verdana" w:hAnsi="Verdana"/>
        </w:rPr>
        <w:t xml:space="preserve">estyrelsesmedlem i forskernetværket </w:t>
      </w:r>
      <w:r w:rsidRPr="00572713">
        <w:rPr>
          <w:rFonts w:ascii="Verdana" w:hAnsi="Verdana"/>
          <w:i/>
          <w:iCs/>
        </w:rPr>
        <w:t>Turismeforskere i Danmark (</w:t>
      </w:r>
      <w:proofErr w:type="spellStart"/>
      <w:r w:rsidRPr="00572713">
        <w:rPr>
          <w:rFonts w:ascii="Verdana" w:hAnsi="Verdana"/>
          <w:i/>
          <w:iCs/>
        </w:rPr>
        <w:t>TiD</w:t>
      </w:r>
      <w:proofErr w:type="spellEnd"/>
      <w:r w:rsidRPr="00572713">
        <w:rPr>
          <w:rFonts w:ascii="Verdana" w:hAnsi="Verdana"/>
          <w:i/>
          <w:iCs/>
        </w:rPr>
        <w:t>)</w:t>
      </w:r>
    </w:p>
    <w:p w14:paraId="7CCEDFF3" w14:textId="77777777" w:rsidR="007C7919" w:rsidRPr="00572713" w:rsidRDefault="007C7919" w:rsidP="007C7919">
      <w:pPr>
        <w:pStyle w:val="Listeafsnit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B</w:t>
      </w:r>
      <w:r w:rsidRPr="00572713">
        <w:rPr>
          <w:rFonts w:ascii="Verdana" w:hAnsi="Verdana"/>
        </w:rPr>
        <w:t xml:space="preserve">estyrelsesmedlem i det nordiske </w:t>
      </w:r>
      <w:r>
        <w:rPr>
          <w:rFonts w:ascii="Verdana" w:hAnsi="Verdana"/>
        </w:rPr>
        <w:t>turisme</w:t>
      </w:r>
      <w:r w:rsidRPr="00572713">
        <w:rPr>
          <w:rFonts w:ascii="Verdana" w:hAnsi="Verdana"/>
        </w:rPr>
        <w:t xml:space="preserve">forskernetværk </w:t>
      </w:r>
      <w:r w:rsidRPr="00572713">
        <w:rPr>
          <w:rFonts w:ascii="Verdana" w:hAnsi="Verdana"/>
          <w:i/>
          <w:iCs/>
        </w:rPr>
        <w:t>N</w:t>
      </w:r>
      <w:r>
        <w:rPr>
          <w:rFonts w:ascii="Verdana" w:hAnsi="Verdana"/>
          <w:i/>
          <w:iCs/>
        </w:rPr>
        <w:t>ORTHORS</w:t>
      </w:r>
    </w:p>
    <w:p w14:paraId="2772786C" w14:textId="77777777" w:rsidR="007C7919" w:rsidRPr="00CA6A36" w:rsidRDefault="007C7919" w:rsidP="007C7919">
      <w:pPr>
        <w:pStyle w:val="Listeafsnit"/>
        <w:numPr>
          <w:ilvl w:val="0"/>
          <w:numId w:val="1"/>
        </w:numPr>
        <w:spacing w:line="276" w:lineRule="auto"/>
        <w:rPr>
          <w:rFonts w:ascii="Verdana" w:hAnsi="Verdana"/>
          <w:lang w:val="sv-SE"/>
        </w:rPr>
      </w:pPr>
      <w:proofErr w:type="spellStart"/>
      <w:r>
        <w:rPr>
          <w:rFonts w:ascii="Verdana" w:hAnsi="Verdana" w:cstheme="minorHAnsi"/>
          <w:lang w:val="sv-SE"/>
        </w:rPr>
        <w:t>Associeret</w:t>
      </w:r>
      <w:proofErr w:type="spellEnd"/>
      <w:r>
        <w:rPr>
          <w:rFonts w:ascii="Verdana" w:hAnsi="Verdana" w:cstheme="minorHAnsi"/>
          <w:lang w:val="sv-SE"/>
        </w:rPr>
        <w:t xml:space="preserve"> m</w:t>
      </w:r>
      <w:r w:rsidRPr="00572713">
        <w:rPr>
          <w:rFonts w:ascii="Verdana" w:hAnsi="Verdana" w:cstheme="minorHAnsi"/>
          <w:lang w:val="sv-SE"/>
        </w:rPr>
        <w:t xml:space="preserve">edlem </w:t>
      </w:r>
      <w:proofErr w:type="spellStart"/>
      <w:r w:rsidRPr="00572713">
        <w:rPr>
          <w:rFonts w:ascii="Verdana" w:hAnsi="Verdana" w:cstheme="minorHAnsi"/>
          <w:lang w:val="sv-SE"/>
        </w:rPr>
        <w:t>af</w:t>
      </w:r>
      <w:proofErr w:type="spellEnd"/>
      <w:r w:rsidRPr="00572713">
        <w:rPr>
          <w:rFonts w:ascii="Verdana" w:hAnsi="Verdana" w:cstheme="minorHAnsi"/>
          <w:lang w:val="sv-SE"/>
        </w:rPr>
        <w:t xml:space="preserve"> Centrum för Turism (CFT)</w:t>
      </w:r>
      <w:r>
        <w:rPr>
          <w:rFonts w:ascii="Verdana" w:hAnsi="Verdana" w:cstheme="minorHAnsi"/>
          <w:lang w:val="sv-SE"/>
        </w:rPr>
        <w:t xml:space="preserve">, </w:t>
      </w:r>
      <w:r w:rsidRPr="00572713">
        <w:rPr>
          <w:rFonts w:ascii="Verdana" w:hAnsi="Verdana" w:cstheme="minorHAnsi"/>
          <w:lang w:val="sv-SE"/>
        </w:rPr>
        <w:t xml:space="preserve">Göteborgs </w:t>
      </w:r>
      <w:r>
        <w:rPr>
          <w:rFonts w:ascii="Verdana" w:hAnsi="Verdana" w:cstheme="minorHAnsi"/>
          <w:lang w:val="sv-SE"/>
        </w:rPr>
        <w:t>U</w:t>
      </w:r>
      <w:r w:rsidRPr="00572713">
        <w:rPr>
          <w:rFonts w:ascii="Verdana" w:hAnsi="Verdana" w:cstheme="minorHAnsi"/>
          <w:lang w:val="sv-SE"/>
        </w:rPr>
        <w:t>niversitet, Sverige</w:t>
      </w:r>
    </w:p>
    <w:p w14:paraId="6D82868C" w14:textId="77777777" w:rsidR="007C7919" w:rsidRDefault="007C7919" w:rsidP="007C7919">
      <w:pPr>
        <w:spacing w:line="276" w:lineRule="auto"/>
        <w:rPr>
          <w:rFonts w:ascii="Verdana" w:hAnsi="Verdana"/>
          <w:lang w:val="sv-SE"/>
        </w:rPr>
      </w:pPr>
    </w:p>
    <w:p w14:paraId="4370955B" w14:textId="77777777" w:rsidR="007C7919" w:rsidRPr="00CA6A36" w:rsidRDefault="007C7919" w:rsidP="007C7919">
      <w:pPr>
        <w:spacing w:line="276" w:lineRule="auto"/>
        <w:rPr>
          <w:rFonts w:ascii="Verdana" w:hAnsi="Verdana"/>
          <w:lang w:val="sv-SE"/>
        </w:rPr>
      </w:pPr>
      <w:proofErr w:type="spellStart"/>
      <w:r>
        <w:rPr>
          <w:rFonts w:ascii="Verdana" w:hAnsi="Verdana"/>
          <w:lang w:val="sv-SE"/>
        </w:rPr>
        <w:t>Tidligere</w:t>
      </w:r>
      <w:proofErr w:type="spellEnd"/>
    </w:p>
    <w:p w14:paraId="511E9E7F" w14:textId="77777777" w:rsidR="007C7919" w:rsidRPr="0031385E" w:rsidRDefault="007C7919" w:rsidP="007C7919">
      <w:pPr>
        <w:pStyle w:val="Listeafsnit"/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31385E">
        <w:rPr>
          <w:rFonts w:ascii="Verdana" w:hAnsi="Verdana" w:cstheme="minorHAnsi"/>
        </w:rPr>
        <w:t xml:space="preserve">Medlem af </w:t>
      </w:r>
      <w:proofErr w:type="spellStart"/>
      <w:r w:rsidRPr="0031385E">
        <w:rPr>
          <w:rFonts w:ascii="Verdana" w:hAnsi="Verdana" w:cstheme="minorHAnsi"/>
        </w:rPr>
        <w:t>Gothenburg</w:t>
      </w:r>
      <w:proofErr w:type="spellEnd"/>
      <w:r w:rsidRPr="0031385E">
        <w:rPr>
          <w:rFonts w:ascii="Verdana" w:hAnsi="Verdana" w:cstheme="minorHAnsi"/>
        </w:rPr>
        <w:t xml:space="preserve"> Global </w:t>
      </w:r>
      <w:proofErr w:type="spellStart"/>
      <w:r w:rsidRPr="0031385E">
        <w:rPr>
          <w:rFonts w:ascii="Verdana" w:hAnsi="Verdana" w:cstheme="minorHAnsi"/>
        </w:rPr>
        <w:t>Biodiversity</w:t>
      </w:r>
      <w:proofErr w:type="spellEnd"/>
      <w:r w:rsidRPr="0031385E">
        <w:rPr>
          <w:rFonts w:ascii="Verdana" w:hAnsi="Verdana" w:cstheme="minorHAnsi"/>
        </w:rPr>
        <w:t xml:space="preserve"> Centre (GGBC), Göteborgs universitet, Sverige</w:t>
      </w:r>
    </w:p>
    <w:p w14:paraId="1EB35132" w14:textId="77777777" w:rsidR="007C7919" w:rsidRPr="0031385E" w:rsidRDefault="007C7919" w:rsidP="007C7919">
      <w:pPr>
        <w:pStyle w:val="Listeafsnit"/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31385E">
        <w:rPr>
          <w:rFonts w:ascii="Verdana" w:hAnsi="Verdana" w:cstheme="minorHAnsi"/>
        </w:rPr>
        <w:t xml:space="preserve">Medlem af International </w:t>
      </w:r>
      <w:proofErr w:type="spellStart"/>
      <w:r w:rsidRPr="0031385E">
        <w:rPr>
          <w:rFonts w:ascii="Verdana" w:hAnsi="Verdana" w:cstheme="minorHAnsi"/>
        </w:rPr>
        <w:t>Coastal</w:t>
      </w:r>
      <w:proofErr w:type="spellEnd"/>
      <w:r w:rsidRPr="0031385E">
        <w:rPr>
          <w:rFonts w:ascii="Verdana" w:hAnsi="Verdana" w:cstheme="minorHAnsi"/>
        </w:rPr>
        <w:t xml:space="preserve"> and Marine </w:t>
      </w:r>
      <w:proofErr w:type="spellStart"/>
      <w:r w:rsidRPr="0031385E">
        <w:rPr>
          <w:rFonts w:ascii="Verdana" w:hAnsi="Verdana" w:cstheme="minorHAnsi"/>
        </w:rPr>
        <w:t>Tourism</w:t>
      </w:r>
      <w:proofErr w:type="spellEnd"/>
      <w:r w:rsidRPr="0031385E">
        <w:rPr>
          <w:rFonts w:ascii="Verdana" w:hAnsi="Verdana" w:cstheme="minorHAnsi"/>
        </w:rPr>
        <w:t xml:space="preserve"> Society (ICMTS), globalt</w:t>
      </w:r>
      <w:r>
        <w:rPr>
          <w:rFonts w:ascii="Verdana" w:hAnsi="Verdana" w:cstheme="minorHAnsi"/>
        </w:rPr>
        <w:t xml:space="preserve"> netværk</w:t>
      </w:r>
    </w:p>
    <w:p w14:paraId="603EA395" w14:textId="77777777" w:rsidR="007C7919" w:rsidRPr="00067411" w:rsidRDefault="007C7919" w:rsidP="007C7919">
      <w:pPr>
        <w:pStyle w:val="Listeafsnit"/>
        <w:numPr>
          <w:ilvl w:val="0"/>
          <w:numId w:val="1"/>
        </w:numPr>
        <w:tabs>
          <w:tab w:val="left" w:pos="2070"/>
        </w:tabs>
        <w:spacing w:line="276" w:lineRule="auto"/>
        <w:rPr>
          <w:rFonts w:ascii="Verdana" w:hAnsi="Verdana" w:cstheme="minorHAnsi"/>
          <w:lang w:val="sv-SE"/>
        </w:rPr>
      </w:pPr>
      <w:proofErr w:type="spellStart"/>
      <w:r w:rsidRPr="009C5DE8">
        <w:rPr>
          <w:rFonts w:ascii="Verdana" w:hAnsi="Verdana" w:cstheme="minorHAnsi"/>
          <w:lang w:val="sv-SE"/>
        </w:rPr>
        <w:t>Forskningsrådgiver</w:t>
      </w:r>
      <w:proofErr w:type="spellEnd"/>
      <w:r w:rsidRPr="00067411">
        <w:rPr>
          <w:rFonts w:ascii="Verdana" w:hAnsi="Verdana" w:cstheme="minorHAnsi"/>
          <w:lang w:val="sv-SE"/>
        </w:rPr>
        <w:t xml:space="preserve"> for Havs- och Vattenmyndigheten, Sverige</w:t>
      </w:r>
    </w:p>
    <w:p w14:paraId="5E1682B7" w14:textId="77777777" w:rsidR="007C7919" w:rsidRPr="00067411" w:rsidRDefault="007C7919" w:rsidP="007C7919">
      <w:pPr>
        <w:pStyle w:val="Listeafsnit"/>
        <w:numPr>
          <w:ilvl w:val="0"/>
          <w:numId w:val="1"/>
        </w:numPr>
        <w:tabs>
          <w:tab w:val="left" w:pos="2070"/>
        </w:tabs>
        <w:spacing w:line="276" w:lineRule="auto"/>
        <w:rPr>
          <w:rFonts w:ascii="Verdana" w:hAnsi="Verdana" w:cstheme="minorHAnsi"/>
          <w:lang w:val="sv-SE"/>
        </w:rPr>
      </w:pPr>
      <w:r w:rsidRPr="00067411">
        <w:rPr>
          <w:rFonts w:ascii="Verdana" w:hAnsi="Verdana" w:cstheme="minorHAnsi"/>
          <w:lang w:val="sv-SE"/>
        </w:rPr>
        <w:t>Medlem Centrum för Hav och Samhälle, Göteborgs universitet, Sverige</w:t>
      </w:r>
    </w:p>
    <w:p w14:paraId="20A17C6D" w14:textId="77777777" w:rsidR="007C7919" w:rsidRPr="00067411" w:rsidRDefault="007C7919" w:rsidP="007C7919">
      <w:pPr>
        <w:pStyle w:val="Listeafsnit"/>
        <w:numPr>
          <w:ilvl w:val="0"/>
          <w:numId w:val="1"/>
        </w:numPr>
        <w:tabs>
          <w:tab w:val="left" w:pos="2070"/>
        </w:tabs>
        <w:spacing w:line="276" w:lineRule="auto"/>
        <w:rPr>
          <w:rFonts w:ascii="Verdana" w:hAnsi="Verdana" w:cstheme="minorHAnsi"/>
          <w:lang w:val="en-US"/>
        </w:rPr>
      </w:pPr>
      <w:proofErr w:type="spellStart"/>
      <w:r w:rsidRPr="00067411">
        <w:rPr>
          <w:rFonts w:ascii="Verdana" w:hAnsi="Verdana" w:cstheme="minorHAnsi"/>
          <w:lang w:val="en-US"/>
        </w:rPr>
        <w:t>Medlem</w:t>
      </w:r>
      <w:proofErr w:type="spellEnd"/>
      <w:r w:rsidRPr="00067411">
        <w:rPr>
          <w:rFonts w:ascii="Verdana" w:hAnsi="Verdana" w:cstheme="minorHAnsi"/>
          <w:lang w:val="en-US"/>
        </w:rPr>
        <w:t xml:space="preserve"> </w:t>
      </w:r>
      <w:proofErr w:type="spellStart"/>
      <w:r w:rsidRPr="00067411">
        <w:rPr>
          <w:rFonts w:ascii="Verdana" w:hAnsi="Verdana" w:cstheme="minorHAnsi"/>
          <w:lang w:val="en-US"/>
        </w:rPr>
        <w:t>af</w:t>
      </w:r>
      <w:proofErr w:type="spellEnd"/>
      <w:r w:rsidRPr="00067411">
        <w:rPr>
          <w:rFonts w:ascii="Verdana" w:hAnsi="Verdana" w:cstheme="minorHAnsi"/>
          <w:lang w:val="en-US"/>
        </w:rPr>
        <w:t xml:space="preserve"> Landscape and planning research group,</w:t>
      </w:r>
      <w:r w:rsidRPr="00067411">
        <w:rPr>
          <w:rFonts w:ascii="Verdana" w:hAnsi="Verdana" w:cstheme="minorHAnsi"/>
          <w:lang w:val="sv-SE"/>
        </w:rPr>
        <w:t xml:space="preserve"> Göteborgs universitet, Sverige</w:t>
      </w:r>
    </w:p>
    <w:p w14:paraId="6E2F222F" w14:textId="77777777" w:rsidR="007C7919" w:rsidRDefault="007C7919" w:rsidP="007C7919">
      <w:pPr>
        <w:tabs>
          <w:tab w:val="left" w:pos="0"/>
        </w:tabs>
        <w:suppressAutoHyphens/>
        <w:spacing w:line="276" w:lineRule="auto"/>
        <w:jc w:val="left"/>
        <w:rPr>
          <w:rFonts w:ascii="Verdana" w:hAnsi="Verdana"/>
          <w:b/>
          <w:bCs/>
          <w:lang w:val="en-US"/>
        </w:rPr>
      </w:pPr>
    </w:p>
    <w:p w14:paraId="213F54F2" w14:textId="77777777" w:rsidR="007C7919" w:rsidRPr="00427BA2" w:rsidRDefault="007C7919" w:rsidP="007C7919">
      <w:pPr>
        <w:spacing w:line="276" w:lineRule="auto"/>
        <w:rPr>
          <w:rFonts w:ascii="Verdana" w:hAnsi="Verdana"/>
          <w:b/>
          <w:bCs/>
        </w:rPr>
      </w:pPr>
      <w:r w:rsidRPr="00427BA2">
        <w:rPr>
          <w:rFonts w:ascii="Verdana" w:hAnsi="Verdana"/>
          <w:b/>
          <w:bCs/>
        </w:rPr>
        <w:t>Hvor jeg bedst bidrager</w:t>
      </w:r>
    </w:p>
    <w:p w14:paraId="15AA82BC" w14:textId="77777777" w:rsidR="007C7919" w:rsidRPr="00F4760B" w:rsidRDefault="007C7919" w:rsidP="007C7919">
      <w:pPr>
        <w:spacing w:line="276" w:lineRule="auto"/>
        <w:rPr>
          <w:rFonts w:ascii="Verdana" w:hAnsi="Verdana"/>
          <w:b/>
          <w:bCs/>
        </w:rPr>
      </w:pPr>
      <w:r w:rsidRPr="00427BA2">
        <w:rPr>
          <w:rFonts w:ascii="Verdana" w:hAnsi="Verdana"/>
        </w:rPr>
        <w:t>Jeg er personen med en dy</w:t>
      </w:r>
      <w:r>
        <w:rPr>
          <w:rFonts w:ascii="Verdana" w:hAnsi="Verdana"/>
        </w:rPr>
        <w:t>b</w:t>
      </w:r>
      <w:r w:rsidRPr="00427BA2">
        <w:rPr>
          <w:rFonts w:ascii="Verdana" w:hAnsi="Verdana"/>
        </w:rPr>
        <w:t xml:space="preserve"> indsigt i</w:t>
      </w:r>
      <w:r>
        <w:rPr>
          <w:rFonts w:ascii="Verdana" w:hAnsi="Verdana"/>
        </w:rPr>
        <w:t xml:space="preserve"> mine</w:t>
      </w:r>
      <w:r w:rsidRPr="00427BA2">
        <w:rPr>
          <w:rFonts w:ascii="Verdana" w:hAnsi="Verdana"/>
        </w:rPr>
        <w:t xml:space="preserve"> </w:t>
      </w:r>
      <w:r>
        <w:rPr>
          <w:rFonts w:ascii="Verdana" w:hAnsi="Verdana"/>
        </w:rPr>
        <w:t>fag</w:t>
      </w:r>
      <w:r w:rsidRPr="00427BA2">
        <w:rPr>
          <w:rFonts w:ascii="Verdana" w:hAnsi="Verdana"/>
        </w:rPr>
        <w:t>emner</w:t>
      </w:r>
      <w:r>
        <w:rPr>
          <w:rFonts w:ascii="Verdana" w:hAnsi="Verdana"/>
        </w:rPr>
        <w:t xml:space="preserve"> – og interesser. Jeg kan </w:t>
      </w:r>
      <w:r w:rsidRPr="00427BA2">
        <w:rPr>
          <w:rFonts w:ascii="Verdana" w:hAnsi="Verdana"/>
        </w:rPr>
        <w:t xml:space="preserve">hives </w:t>
      </w:r>
      <w:r>
        <w:rPr>
          <w:rFonts w:ascii="Verdana" w:hAnsi="Verdana"/>
        </w:rPr>
        <w:t>ind</w:t>
      </w:r>
      <w:r w:rsidRPr="00427BA2">
        <w:rPr>
          <w:rFonts w:ascii="Verdana" w:hAnsi="Verdana"/>
        </w:rPr>
        <w:t xml:space="preserve"> i stort set alle typer projekter og </w:t>
      </w:r>
      <w:r>
        <w:rPr>
          <w:rFonts w:ascii="Verdana" w:hAnsi="Verdana"/>
        </w:rPr>
        <w:t>kan</w:t>
      </w:r>
      <w:r w:rsidRPr="00427BA2">
        <w:rPr>
          <w:rFonts w:ascii="Verdana" w:hAnsi="Verdana"/>
        </w:rPr>
        <w:t xml:space="preserve"> hurtigt producere resultater. Jeg er</w:t>
      </w:r>
      <w:r>
        <w:rPr>
          <w:rFonts w:ascii="Verdana" w:hAnsi="Verdana"/>
        </w:rPr>
        <w:t xml:space="preserve"> også</w:t>
      </w:r>
      <w:r w:rsidRPr="00427BA2">
        <w:rPr>
          <w:rFonts w:ascii="Verdana" w:hAnsi="Verdana"/>
        </w:rPr>
        <w:t xml:space="preserve"> personen, der typisk bliver sat på til at lede eller indgå i projekter med en kombination af mine faglige og procesmæssige kompetencer samt et naturligt planlægger-gen. Jeg er også personen, der aktivt er med til at pleje netværks- og samarbejdsrelationer, hvor jeg især kan bidrage med mine mange nordiske og internationale kontakter. Endelig er jeg også problemknuser-typen, der bliver </w:t>
      </w:r>
      <w:r>
        <w:rPr>
          <w:rFonts w:ascii="Verdana" w:hAnsi="Verdana"/>
        </w:rPr>
        <w:t>aktiveret</w:t>
      </w:r>
      <w:r w:rsidRPr="00427BA2">
        <w:rPr>
          <w:rFonts w:ascii="Verdana" w:hAnsi="Verdana"/>
        </w:rPr>
        <w:t xml:space="preserve">, når projekter går i hårdknude og der skal træffes </w:t>
      </w:r>
      <w:r>
        <w:rPr>
          <w:rFonts w:ascii="Verdana" w:hAnsi="Verdana"/>
        </w:rPr>
        <w:t>nye</w:t>
      </w:r>
      <w:r w:rsidRPr="00427BA2">
        <w:rPr>
          <w:rFonts w:ascii="Verdana" w:hAnsi="Verdana"/>
        </w:rPr>
        <w:t xml:space="preserve"> beslutninger</w:t>
      </w:r>
      <w:r>
        <w:rPr>
          <w:rFonts w:ascii="Verdana" w:hAnsi="Verdana"/>
        </w:rPr>
        <w:t xml:space="preserve"> for at komme videre</w:t>
      </w:r>
      <w:r w:rsidRPr="00427BA2">
        <w:rPr>
          <w:rFonts w:ascii="Verdana" w:hAnsi="Verdana"/>
        </w:rPr>
        <w:t>.</w:t>
      </w:r>
    </w:p>
    <w:p w14:paraId="1DD43EEF" w14:textId="762F28C3" w:rsidR="00FC5E9C" w:rsidRPr="007C7919" w:rsidRDefault="00FC5E9C" w:rsidP="007C7919"/>
    <w:sectPr w:rsidR="00FC5E9C" w:rsidRPr="007C7919" w:rsidSect="00036849">
      <w:pgSz w:w="11906" w:h="16838"/>
      <w:pgMar w:top="1276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D4F0" w14:textId="77777777" w:rsidR="008F0C55" w:rsidRDefault="008F0C55">
      <w:r>
        <w:separator/>
      </w:r>
    </w:p>
  </w:endnote>
  <w:endnote w:type="continuationSeparator" w:id="0">
    <w:p w14:paraId="72900835" w14:textId="77777777" w:rsidR="008F0C55" w:rsidRDefault="008F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02DC" w14:textId="77777777" w:rsidR="008F0C55" w:rsidRDefault="008F0C55">
      <w:r>
        <w:separator/>
      </w:r>
    </w:p>
  </w:footnote>
  <w:footnote w:type="continuationSeparator" w:id="0">
    <w:p w14:paraId="7EE859CE" w14:textId="77777777" w:rsidR="008F0C55" w:rsidRDefault="008F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76B3"/>
    <w:multiLevelType w:val="hybridMultilevel"/>
    <w:tmpl w:val="7C0A2552"/>
    <w:lvl w:ilvl="0" w:tplc="7DEC59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3394A"/>
    <w:multiLevelType w:val="hybridMultilevel"/>
    <w:tmpl w:val="0D0287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403906"/>
    <w:multiLevelType w:val="hybridMultilevel"/>
    <w:tmpl w:val="08283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C2036D"/>
    <w:multiLevelType w:val="multilevel"/>
    <w:tmpl w:val="44B6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0729D"/>
    <w:multiLevelType w:val="hybridMultilevel"/>
    <w:tmpl w:val="6A48C8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D63C0"/>
    <w:multiLevelType w:val="hybridMultilevel"/>
    <w:tmpl w:val="E41C9D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84BFD"/>
    <w:multiLevelType w:val="hybridMultilevel"/>
    <w:tmpl w:val="1AC41512"/>
    <w:lvl w:ilvl="0" w:tplc="EEF6DF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80568">
    <w:abstractNumId w:val="2"/>
  </w:num>
  <w:num w:numId="2" w16cid:durableId="1218394290">
    <w:abstractNumId w:val="1"/>
  </w:num>
  <w:num w:numId="3" w16cid:durableId="680009154">
    <w:abstractNumId w:val="3"/>
  </w:num>
  <w:num w:numId="4" w16cid:durableId="1913463938">
    <w:abstractNumId w:val="0"/>
  </w:num>
  <w:num w:numId="5" w16cid:durableId="1628781134">
    <w:abstractNumId w:val="6"/>
  </w:num>
  <w:num w:numId="6" w16cid:durableId="1359965957">
    <w:abstractNumId w:val="4"/>
  </w:num>
  <w:num w:numId="7" w16cid:durableId="24418767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87"/>
    <w:rsid w:val="00001642"/>
    <w:rsid w:val="0000243F"/>
    <w:rsid w:val="00003B30"/>
    <w:rsid w:val="0001265B"/>
    <w:rsid w:val="00013277"/>
    <w:rsid w:val="000255C9"/>
    <w:rsid w:val="00025EE6"/>
    <w:rsid w:val="000318F8"/>
    <w:rsid w:val="00036849"/>
    <w:rsid w:val="00037D6C"/>
    <w:rsid w:val="0004212A"/>
    <w:rsid w:val="000446B1"/>
    <w:rsid w:val="0004490D"/>
    <w:rsid w:val="000528F0"/>
    <w:rsid w:val="0005322B"/>
    <w:rsid w:val="00056327"/>
    <w:rsid w:val="000573C5"/>
    <w:rsid w:val="000627FB"/>
    <w:rsid w:val="00065D52"/>
    <w:rsid w:val="00067411"/>
    <w:rsid w:val="00073D07"/>
    <w:rsid w:val="00081B99"/>
    <w:rsid w:val="00086518"/>
    <w:rsid w:val="000874C0"/>
    <w:rsid w:val="00091CCA"/>
    <w:rsid w:val="000926EE"/>
    <w:rsid w:val="000936A8"/>
    <w:rsid w:val="00096AF9"/>
    <w:rsid w:val="000A34B4"/>
    <w:rsid w:val="000A36A2"/>
    <w:rsid w:val="000A4651"/>
    <w:rsid w:val="000A48F3"/>
    <w:rsid w:val="000A621C"/>
    <w:rsid w:val="000B0144"/>
    <w:rsid w:val="000B3904"/>
    <w:rsid w:val="000B6009"/>
    <w:rsid w:val="000B65BA"/>
    <w:rsid w:val="000C2926"/>
    <w:rsid w:val="000C3740"/>
    <w:rsid w:val="000C68B0"/>
    <w:rsid w:val="000D67FD"/>
    <w:rsid w:val="000E3066"/>
    <w:rsid w:val="000E428B"/>
    <w:rsid w:val="000E55BA"/>
    <w:rsid w:val="000E75AC"/>
    <w:rsid w:val="000E772E"/>
    <w:rsid w:val="000F4BAC"/>
    <w:rsid w:val="000F745B"/>
    <w:rsid w:val="00100B53"/>
    <w:rsid w:val="001110A2"/>
    <w:rsid w:val="00113A16"/>
    <w:rsid w:val="00116DE0"/>
    <w:rsid w:val="00117295"/>
    <w:rsid w:val="0012237E"/>
    <w:rsid w:val="00122A36"/>
    <w:rsid w:val="001270DA"/>
    <w:rsid w:val="001306ED"/>
    <w:rsid w:val="00133843"/>
    <w:rsid w:val="00135C32"/>
    <w:rsid w:val="00136D82"/>
    <w:rsid w:val="001375AD"/>
    <w:rsid w:val="00141856"/>
    <w:rsid w:val="00145394"/>
    <w:rsid w:val="001500E8"/>
    <w:rsid w:val="00151657"/>
    <w:rsid w:val="00153158"/>
    <w:rsid w:val="00153E42"/>
    <w:rsid w:val="00162678"/>
    <w:rsid w:val="00177D4B"/>
    <w:rsid w:val="00177D87"/>
    <w:rsid w:val="001844C2"/>
    <w:rsid w:val="001849BE"/>
    <w:rsid w:val="0018523F"/>
    <w:rsid w:val="0018627B"/>
    <w:rsid w:val="00187A8B"/>
    <w:rsid w:val="00194C1E"/>
    <w:rsid w:val="001966C3"/>
    <w:rsid w:val="001A161C"/>
    <w:rsid w:val="001A2291"/>
    <w:rsid w:val="001A2C35"/>
    <w:rsid w:val="001A4A66"/>
    <w:rsid w:val="001A5E4B"/>
    <w:rsid w:val="001B015D"/>
    <w:rsid w:val="001B74C9"/>
    <w:rsid w:val="001C744B"/>
    <w:rsid w:val="001D01AB"/>
    <w:rsid w:val="001D0D5F"/>
    <w:rsid w:val="001D0E8C"/>
    <w:rsid w:val="001D2CAC"/>
    <w:rsid w:val="001D5D53"/>
    <w:rsid w:val="001E0F04"/>
    <w:rsid w:val="001E1D80"/>
    <w:rsid w:val="001E2F3E"/>
    <w:rsid w:val="001E7402"/>
    <w:rsid w:val="001F4328"/>
    <w:rsid w:val="001F68CC"/>
    <w:rsid w:val="001F719E"/>
    <w:rsid w:val="00200082"/>
    <w:rsid w:val="00205971"/>
    <w:rsid w:val="002070CD"/>
    <w:rsid w:val="0020745D"/>
    <w:rsid w:val="00207840"/>
    <w:rsid w:val="0021624D"/>
    <w:rsid w:val="00216F3E"/>
    <w:rsid w:val="00222B95"/>
    <w:rsid w:val="002240F9"/>
    <w:rsid w:val="00226137"/>
    <w:rsid w:val="00231466"/>
    <w:rsid w:val="00235AB6"/>
    <w:rsid w:val="00236E01"/>
    <w:rsid w:val="00240953"/>
    <w:rsid w:val="00250284"/>
    <w:rsid w:val="00256E92"/>
    <w:rsid w:val="00257700"/>
    <w:rsid w:val="0026662D"/>
    <w:rsid w:val="002671B8"/>
    <w:rsid w:val="0027433A"/>
    <w:rsid w:val="00274E31"/>
    <w:rsid w:val="00275907"/>
    <w:rsid w:val="00276138"/>
    <w:rsid w:val="00283ADD"/>
    <w:rsid w:val="00284373"/>
    <w:rsid w:val="00290B36"/>
    <w:rsid w:val="0029139F"/>
    <w:rsid w:val="00293F9F"/>
    <w:rsid w:val="002963D6"/>
    <w:rsid w:val="002A044F"/>
    <w:rsid w:val="002B1AB8"/>
    <w:rsid w:val="002B23AB"/>
    <w:rsid w:val="002B2BD7"/>
    <w:rsid w:val="002C0622"/>
    <w:rsid w:val="002C7172"/>
    <w:rsid w:val="002D23C6"/>
    <w:rsid w:val="002D4BC4"/>
    <w:rsid w:val="002D6114"/>
    <w:rsid w:val="002F109C"/>
    <w:rsid w:val="002F1F5B"/>
    <w:rsid w:val="002F2EE1"/>
    <w:rsid w:val="00300ADE"/>
    <w:rsid w:val="003032F1"/>
    <w:rsid w:val="00305218"/>
    <w:rsid w:val="003077AE"/>
    <w:rsid w:val="00312743"/>
    <w:rsid w:val="003135C1"/>
    <w:rsid w:val="0031385E"/>
    <w:rsid w:val="00313AFC"/>
    <w:rsid w:val="0031723D"/>
    <w:rsid w:val="0032038E"/>
    <w:rsid w:val="0032085D"/>
    <w:rsid w:val="00321E7C"/>
    <w:rsid w:val="00324A71"/>
    <w:rsid w:val="00327065"/>
    <w:rsid w:val="003270C7"/>
    <w:rsid w:val="0033098D"/>
    <w:rsid w:val="00332440"/>
    <w:rsid w:val="003353C4"/>
    <w:rsid w:val="00340871"/>
    <w:rsid w:val="00350313"/>
    <w:rsid w:val="00355942"/>
    <w:rsid w:val="00361267"/>
    <w:rsid w:val="00361870"/>
    <w:rsid w:val="00363613"/>
    <w:rsid w:val="003645D7"/>
    <w:rsid w:val="00370DA3"/>
    <w:rsid w:val="003711E4"/>
    <w:rsid w:val="003717EE"/>
    <w:rsid w:val="003811EA"/>
    <w:rsid w:val="00382CB7"/>
    <w:rsid w:val="003859D4"/>
    <w:rsid w:val="00385E86"/>
    <w:rsid w:val="00386E3A"/>
    <w:rsid w:val="00390173"/>
    <w:rsid w:val="00395CF5"/>
    <w:rsid w:val="00395DAF"/>
    <w:rsid w:val="00395E32"/>
    <w:rsid w:val="0039681B"/>
    <w:rsid w:val="003A0164"/>
    <w:rsid w:val="003A14E7"/>
    <w:rsid w:val="003A2E88"/>
    <w:rsid w:val="003A4987"/>
    <w:rsid w:val="003A7D23"/>
    <w:rsid w:val="003B293F"/>
    <w:rsid w:val="003B5BB6"/>
    <w:rsid w:val="003B63D2"/>
    <w:rsid w:val="003B6FF9"/>
    <w:rsid w:val="003C45A8"/>
    <w:rsid w:val="003C675C"/>
    <w:rsid w:val="003C70E1"/>
    <w:rsid w:val="003C79E6"/>
    <w:rsid w:val="003D357C"/>
    <w:rsid w:val="003D6A89"/>
    <w:rsid w:val="003D70FC"/>
    <w:rsid w:val="003E472D"/>
    <w:rsid w:val="003E6288"/>
    <w:rsid w:val="003E7B59"/>
    <w:rsid w:val="003F5759"/>
    <w:rsid w:val="003F5813"/>
    <w:rsid w:val="0040656A"/>
    <w:rsid w:val="004136F7"/>
    <w:rsid w:val="004163B6"/>
    <w:rsid w:val="00427BA2"/>
    <w:rsid w:val="00433801"/>
    <w:rsid w:val="004370C4"/>
    <w:rsid w:val="00440609"/>
    <w:rsid w:val="00442E91"/>
    <w:rsid w:val="00444A59"/>
    <w:rsid w:val="00445E41"/>
    <w:rsid w:val="004474C2"/>
    <w:rsid w:val="00457C9C"/>
    <w:rsid w:val="00462B6B"/>
    <w:rsid w:val="00464EE5"/>
    <w:rsid w:val="004678D0"/>
    <w:rsid w:val="00472A6F"/>
    <w:rsid w:val="004741EF"/>
    <w:rsid w:val="004823C8"/>
    <w:rsid w:val="004855B6"/>
    <w:rsid w:val="00490B0F"/>
    <w:rsid w:val="00493F9D"/>
    <w:rsid w:val="00497D75"/>
    <w:rsid w:val="004A00C9"/>
    <w:rsid w:val="004A1310"/>
    <w:rsid w:val="004A1D2B"/>
    <w:rsid w:val="004A20B3"/>
    <w:rsid w:val="004A2B90"/>
    <w:rsid w:val="004A5FF8"/>
    <w:rsid w:val="004B3E15"/>
    <w:rsid w:val="004B4CCC"/>
    <w:rsid w:val="004B5197"/>
    <w:rsid w:val="004B6DDE"/>
    <w:rsid w:val="004C55D5"/>
    <w:rsid w:val="004C6647"/>
    <w:rsid w:val="004C7168"/>
    <w:rsid w:val="004D02F2"/>
    <w:rsid w:val="004D04C3"/>
    <w:rsid w:val="004D149D"/>
    <w:rsid w:val="004D3470"/>
    <w:rsid w:val="004E0DB3"/>
    <w:rsid w:val="004E1705"/>
    <w:rsid w:val="004E3DFA"/>
    <w:rsid w:val="004E7303"/>
    <w:rsid w:val="004F12C1"/>
    <w:rsid w:val="004F7C7B"/>
    <w:rsid w:val="00506036"/>
    <w:rsid w:val="005105B2"/>
    <w:rsid w:val="00515240"/>
    <w:rsid w:val="005249F4"/>
    <w:rsid w:val="00525DD8"/>
    <w:rsid w:val="00526BEB"/>
    <w:rsid w:val="0052754B"/>
    <w:rsid w:val="00527941"/>
    <w:rsid w:val="00532722"/>
    <w:rsid w:val="0053740B"/>
    <w:rsid w:val="00543BA4"/>
    <w:rsid w:val="00545696"/>
    <w:rsid w:val="00552546"/>
    <w:rsid w:val="00554AB3"/>
    <w:rsid w:val="00554D30"/>
    <w:rsid w:val="0055616D"/>
    <w:rsid w:val="00556646"/>
    <w:rsid w:val="00563153"/>
    <w:rsid w:val="005644E5"/>
    <w:rsid w:val="00566C3B"/>
    <w:rsid w:val="00572713"/>
    <w:rsid w:val="00581C34"/>
    <w:rsid w:val="00583B7C"/>
    <w:rsid w:val="00587E5F"/>
    <w:rsid w:val="00590CC6"/>
    <w:rsid w:val="00593C76"/>
    <w:rsid w:val="005978A7"/>
    <w:rsid w:val="005A34FB"/>
    <w:rsid w:val="005B0769"/>
    <w:rsid w:val="005C08C2"/>
    <w:rsid w:val="005C50BF"/>
    <w:rsid w:val="005C6D90"/>
    <w:rsid w:val="005D6B8F"/>
    <w:rsid w:val="005E100D"/>
    <w:rsid w:val="005E18E0"/>
    <w:rsid w:val="005E4974"/>
    <w:rsid w:val="005E615C"/>
    <w:rsid w:val="005E694C"/>
    <w:rsid w:val="005F3C2B"/>
    <w:rsid w:val="006013EF"/>
    <w:rsid w:val="00601BE2"/>
    <w:rsid w:val="00604D83"/>
    <w:rsid w:val="00606BB0"/>
    <w:rsid w:val="00610463"/>
    <w:rsid w:val="00615B62"/>
    <w:rsid w:val="0061727C"/>
    <w:rsid w:val="00620DEC"/>
    <w:rsid w:val="00621B80"/>
    <w:rsid w:val="00626C6B"/>
    <w:rsid w:val="00637B93"/>
    <w:rsid w:val="0064012F"/>
    <w:rsid w:val="0064325D"/>
    <w:rsid w:val="00644140"/>
    <w:rsid w:val="00646434"/>
    <w:rsid w:val="0065184F"/>
    <w:rsid w:val="00656CBC"/>
    <w:rsid w:val="00661236"/>
    <w:rsid w:val="00666B47"/>
    <w:rsid w:val="00666FE9"/>
    <w:rsid w:val="00667737"/>
    <w:rsid w:val="0067001F"/>
    <w:rsid w:val="00671537"/>
    <w:rsid w:val="00674B4B"/>
    <w:rsid w:val="0067553E"/>
    <w:rsid w:val="00675EC1"/>
    <w:rsid w:val="00677622"/>
    <w:rsid w:val="006812CB"/>
    <w:rsid w:val="00681C95"/>
    <w:rsid w:val="00682183"/>
    <w:rsid w:val="006823EA"/>
    <w:rsid w:val="00684988"/>
    <w:rsid w:val="00692CF0"/>
    <w:rsid w:val="006935A7"/>
    <w:rsid w:val="00697485"/>
    <w:rsid w:val="006A6047"/>
    <w:rsid w:val="006B3648"/>
    <w:rsid w:val="006C08F0"/>
    <w:rsid w:val="006C473B"/>
    <w:rsid w:val="006C4C6F"/>
    <w:rsid w:val="006C5B83"/>
    <w:rsid w:val="006D1D39"/>
    <w:rsid w:val="006D5642"/>
    <w:rsid w:val="006D5F3B"/>
    <w:rsid w:val="006D64D0"/>
    <w:rsid w:val="006E25B1"/>
    <w:rsid w:val="006E400D"/>
    <w:rsid w:val="006E709F"/>
    <w:rsid w:val="006E7577"/>
    <w:rsid w:val="006F1DBC"/>
    <w:rsid w:val="006F1E67"/>
    <w:rsid w:val="00700551"/>
    <w:rsid w:val="00700F08"/>
    <w:rsid w:val="00703F73"/>
    <w:rsid w:val="00705A69"/>
    <w:rsid w:val="007077B5"/>
    <w:rsid w:val="00707F73"/>
    <w:rsid w:val="007157A1"/>
    <w:rsid w:val="00717231"/>
    <w:rsid w:val="007231F9"/>
    <w:rsid w:val="007275B5"/>
    <w:rsid w:val="00727C12"/>
    <w:rsid w:val="00730A99"/>
    <w:rsid w:val="00734C51"/>
    <w:rsid w:val="00735803"/>
    <w:rsid w:val="00735CB6"/>
    <w:rsid w:val="00742FD2"/>
    <w:rsid w:val="00770B1D"/>
    <w:rsid w:val="0077187F"/>
    <w:rsid w:val="00772DF2"/>
    <w:rsid w:val="00774FB7"/>
    <w:rsid w:val="00774FD5"/>
    <w:rsid w:val="00777DFA"/>
    <w:rsid w:val="00781E77"/>
    <w:rsid w:val="007832DD"/>
    <w:rsid w:val="007854D3"/>
    <w:rsid w:val="00786CA2"/>
    <w:rsid w:val="00791722"/>
    <w:rsid w:val="00793B1F"/>
    <w:rsid w:val="00796539"/>
    <w:rsid w:val="00797843"/>
    <w:rsid w:val="007A1746"/>
    <w:rsid w:val="007A353B"/>
    <w:rsid w:val="007A35B3"/>
    <w:rsid w:val="007A3F4E"/>
    <w:rsid w:val="007A58D8"/>
    <w:rsid w:val="007A6A50"/>
    <w:rsid w:val="007C7919"/>
    <w:rsid w:val="007D02F9"/>
    <w:rsid w:val="007D113B"/>
    <w:rsid w:val="007E1E47"/>
    <w:rsid w:val="007E4685"/>
    <w:rsid w:val="007E6AE4"/>
    <w:rsid w:val="007F1CAA"/>
    <w:rsid w:val="00803371"/>
    <w:rsid w:val="008034EF"/>
    <w:rsid w:val="00806757"/>
    <w:rsid w:val="00807FCA"/>
    <w:rsid w:val="0081559F"/>
    <w:rsid w:val="0082182B"/>
    <w:rsid w:val="00830555"/>
    <w:rsid w:val="00833E92"/>
    <w:rsid w:val="00835656"/>
    <w:rsid w:val="00842ED9"/>
    <w:rsid w:val="00843DEE"/>
    <w:rsid w:val="00851953"/>
    <w:rsid w:val="00857131"/>
    <w:rsid w:val="00864300"/>
    <w:rsid w:val="0086689B"/>
    <w:rsid w:val="00867C5D"/>
    <w:rsid w:val="00872DA6"/>
    <w:rsid w:val="008743DC"/>
    <w:rsid w:val="00876DC7"/>
    <w:rsid w:val="00877424"/>
    <w:rsid w:val="0089148F"/>
    <w:rsid w:val="00891DA8"/>
    <w:rsid w:val="008970F4"/>
    <w:rsid w:val="008A0190"/>
    <w:rsid w:val="008A3039"/>
    <w:rsid w:val="008A4F60"/>
    <w:rsid w:val="008A5AE1"/>
    <w:rsid w:val="008A7887"/>
    <w:rsid w:val="008B36D4"/>
    <w:rsid w:val="008B5502"/>
    <w:rsid w:val="008C2384"/>
    <w:rsid w:val="008C3201"/>
    <w:rsid w:val="008C6F93"/>
    <w:rsid w:val="008D6B2F"/>
    <w:rsid w:val="008E00A0"/>
    <w:rsid w:val="008E19DE"/>
    <w:rsid w:val="008E29D8"/>
    <w:rsid w:val="008F0C55"/>
    <w:rsid w:val="008F0F85"/>
    <w:rsid w:val="00902AEF"/>
    <w:rsid w:val="00904005"/>
    <w:rsid w:val="0090776D"/>
    <w:rsid w:val="00915AE1"/>
    <w:rsid w:val="0091714A"/>
    <w:rsid w:val="00920982"/>
    <w:rsid w:val="00923EF1"/>
    <w:rsid w:val="0092477A"/>
    <w:rsid w:val="00926CEC"/>
    <w:rsid w:val="0093335F"/>
    <w:rsid w:val="00933CB0"/>
    <w:rsid w:val="00935461"/>
    <w:rsid w:val="009403FD"/>
    <w:rsid w:val="00946016"/>
    <w:rsid w:val="00960E08"/>
    <w:rsid w:val="00962200"/>
    <w:rsid w:val="009646EB"/>
    <w:rsid w:val="00965A10"/>
    <w:rsid w:val="009668B5"/>
    <w:rsid w:val="00970B96"/>
    <w:rsid w:val="009725FE"/>
    <w:rsid w:val="009740E2"/>
    <w:rsid w:val="00974635"/>
    <w:rsid w:val="0097481F"/>
    <w:rsid w:val="00975315"/>
    <w:rsid w:val="00976EB4"/>
    <w:rsid w:val="009869D2"/>
    <w:rsid w:val="0099057F"/>
    <w:rsid w:val="00992505"/>
    <w:rsid w:val="00997A70"/>
    <w:rsid w:val="009A7900"/>
    <w:rsid w:val="009B71BE"/>
    <w:rsid w:val="009C5DE8"/>
    <w:rsid w:val="009D3991"/>
    <w:rsid w:val="009E01F6"/>
    <w:rsid w:val="009E2D18"/>
    <w:rsid w:val="009E443E"/>
    <w:rsid w:val="00A02A44"/>
    <w:rsid w:val="00A15886"/>
    <w:rsid w:val="00A24310"/>
    <w:rsid w:val="00A27592"/>
    <w:rsid w:val="00A30663"/>
    <w:rsid w:val="00A370C8"/>
    <w:rsid w:val="00A434BE"/>
    <w:rsid w:val="00A4380D"/>
    <w:rsid w:val="00A459DB"/>
    <w:rsid w:val="00A54125"/>
    <w:rsid w:val="00A60517"/>
    <w:rsid w:val="00A60D0C"/>
    <w:rsid w:val="00A64880"/>
    <w:rsid w:val="00A701FB"/>
    <w:rsid w:val="00A80BAE"/>
    <w:rsid w:val="00A80E9F"/>
    <w:rsid w:val="00A80FAD"/>
    <w:rsid w:val="00A834AC"/>
    <w:rsid w:val="00A85005"/>
    <w:rsid w:val="00AA1067"/>
    <w:rsid w:val="00AA1668"/>
    <w:rsid w:val="00AA27F0"/>
    <w:rsid w:val="00AA4941"/>
    <w:rsid w:val="00AB0434"/>
    <w:rsid w:val="00AB4F12"/>
    <w:rsid w:val="00AB5321"/>
    <w:rsid w:val="00AB6A56"/>
    <w:rsid w:val="00AC3FF3"/>
    <w:rsid w:val="00AC7839"/>
    <w:rsid w:val="00AC787C"/>
    <w:rsid w:val="00AD35D1"/>
    <w:rsid w:val="00AE2533"/>
    <w:rsid w:val="00AE6A80"/>
    <w:rsid w:val="00B00BA5"/>
    <w:rsid w:val="00B06171"/>
    <w:rsid w:val="00B06AFA"/>
    <w:rsid w:val="00B0719B"/>
    <w:rsid w:val="00B1064E"/>
    <w:rsid w:val="00B15E4F"/>
    <w:rsid w:val="00B17D33"/>
    <w:rsid w:val="00B327D1"/>
    <w:rsid w:val="00B36132"/>
    <w:rsid w:val="00B45DF2"/>
    <w:rsid w:val="00B47B77"/>
    <w:rsid w:val="00B50382"/>
    <w:rsid w:val="00B61225"/>
    <w:rsid w:val="00B62D2A"/>
    <w:rsid w:val="00B63E26"/>
    <w:rsid w:val="00B6736C"/>
    <w:rsid w:val="00B675E5"/>
    <w:rsid w:val="00B75484"/>
    <w:rsid w:val="00B768E9"/>
    <w:rsid w:val="00B80768"/>
    <w:rsid w:val="00B84303"/>
    <w:rsid w:val="00B84BAA"/>
    <w:rsid w:val="00B84C82"/>
    <w:rsid w:val="00B85A77"/>
    <w:rsid w:val="00B87F0D"/>
    <w:rsid w:val="00B94223"/>
    <w:rsid w:val="00B954ED"/>
    <w:rsid w:val="00BA14F2"/>
    <w:rsid w:val="00BA2812"/>
    <w:rsid w:val="00BA290D"/>
    <w:rsid w:val="00BC1C25"/>
    <w:rsid w:val="00BC3313"/>
    <w:rsid w:val="00BD1ECF"/>
    <w:rsid w:val="00BD522F"/>
    <w:rsid w:val="00BD5B09"/>
    <w:rsid w:val="00BD70DB"/>
    <w:rsid w:val="00BE5BE1"/>
    <w:rsid w:val="00BE7C9D"/>
    <w:rsid w:val="00BF563F"/>
    <w:rsid w:val="00C02CF6"/>
    <w:rsid w:val="00C030C1"/>
    <w:rsid w:val="00C04930"/>
    <w:rsid w:val="00C07C46"/>
    <w:rsid w:val="00C118D9"/>
    <w:rsid w:val="00C13157"/>
    <w:rsid w:val="00C2108B"/>
    <w:rsid w:val="00C2181B"/>
    <w:rsid w:val="00C2291F"/>
    <w:rsid w:val="00C24BEC"/>
    <w:rsid w:val="00C25754"/>
    <w:rsid w:val="00C31A97"/>
    <w:rsid w:val="00C35CA5"/>
    <w:rsid w:val="00C424B0"/>
    <w:rsid w:val="00C429C4"/>
    <w:rsid w:val="00C45061"/>
    <w:rsid w:val="00C468FF"/>
    <w:rsid w:val="00C533DB"/>
    <w:rsid w:val="00C55108"/>
    <w:rsid w:val="00C56FD6"/>
    <w:rsid w:val="00C571D5"/>
    <w:rsid w:val="00C60395"/>
    <w:rsid w:val="00C623C2"/>
    <w:rsid w:val="00C66151"/>
    <w:rsid w:val="00C724E9"/>
    <w:rsid w:val="00C7392A"/>
    <w:rsid w:val="00C76366"/>
    <w:rsid w:val="00C763FE"/>
    <w:rsid w:val="00C90235"/>
    <w:rsid w:val="00C9068C"/>
    <w:rsid w:val="00C90E5D"/>
    <w:rsid w:val="00C949BB"/>
    <w:rsid w:val="00CA152D"/>
    <w:rsid w:val="00CA6A36"/>
    <w:rsid w:val="00CB1881"/>
    <w:rsid w:val="00CB3FC6"/>
    <w:rsid w:val="00CB589B"/>
    <w:rsid w:val="00CB5F0B"/>
    <w:rsid w:val="00CB5F3D"/>
    <w:rsid w:val="00CB6101"/>
    <w:rsid w:val="00CC4FD6"/>
    <w:rsid w:val="00CC6AC8"/>
    <w:rsid w:val="00CC7781"/>
    <w:rsid w:val="00CD1A24"/>
    <w:rsid w:val="00CD2830"/>
    <w:rsid w:val="00CD3696"/>
    <w:rsid w:val="00CD4698"/>
    <w:rsid w:val="00CD48C4"/>
    <w:rsid w:val="00CD59F1"/>
    <w:rsid w:val="00CE074D"/>
    <w:rsid w:val="00CE20BD"/>
    <w:rsid w:val="00CE3390"/>
    <w:rsid w:val="00CE7A9C"/>
    <w:rsid w:val="00CF1744"/>
    <w:rsid w:val="00D00DC8"/>
    <w:rsid w:val="00D1015E"/>
    <w:rsid w:val="00D135E5"/>
    <w:rsid w:val="00D15673"/>
    <w:rsid w:val="00D17337"/>
    <w:rsid w:val="00D209E5"/>
    <w:rsid w:val="00D2176D"/>
    <w:rsid w:val="00D22D13"/>
    <w:rsid w:val="00D24006"/>
    <w:rsid w:val="00D2696A"/>
    <w:rsid w:val="00D2782D"/>
    <w:rsid w:val="00D307B3"/>
    <w:rsid w:val="00D30C58"/>
    <w:rsid w:val="00D360CC"/>
    <w:rsid w:val="00D37074"/>
    <w:rsid w:val="00D4255B"/>
    <w:rsid w:val="00D44382"/>
    <w:rsid w:val="00D574D3"/>
    <w:rsid w:val="00D62B8C"/>
    <w:rsid w:val="00D6302D"/>
    <w:rsid w:val="00D63ECA"/>
    <w:rsid w:val="00D6736A"/>
    <w:rsid w:val="00D71F14"/>
    <w:rsid w:val="00D759F1"/>
    <w:rsid w:val="00D75F0F"/>
    <w:rsid w:val="00D77411"/>
    <w:rsid w:val="00D8165C"/>
    <w:rsid w:val="00D91EDB"/>
    <w:rsid w:val="00D9603D"/>
    <w:rsid w:val="00DA40BE"/>
    <w:rsid w:val="00DA59F8"/>
    <w:rsid w:val="00DB62FD"/>
    <w:rsid w:val="00DB7A49"/>
    <w:rsid w:val="00DC012A"/>
    <w:rsid w:val="00DC7DCD"/>
    <w:rsid w:val="00DD02F0"/>
    <w:rsid w:val="00DD260C"/>
    <w:rsid w:val="00DD2CE1"/>
    <w:rsid w:val="00DE18FB"/>
    <w:rsid w:val="00DE708B"/>
    <w:rsid w:val="00DF22D6"/>
    <w:rsid w:val="00DF4978"/>
    <w:rsid w:val="00DF657A"/>
    <w:rsid w:val="00DF763D"/>
    <w:rsid w:val="00E04162"/>
    <w:rsid w:val="00E0480F"/>
    <w:rsid w:val="00E11BC9"/>
    <w:rsid w:val="00E12CF9"/>
    <w:rsid w:val="00E130CA"/>
    <w:rsid w:val="00E16617"/>
    <w:rsid w:val="00E17858"/>
    <w:rsid w:val="00E21174"/>
    <w:rsid w:val="00E23751"/>
    <w:rsid w:val="00E26ACB"/>
    <w:rsid w:val="00E27CAE"/>
    <w:rsid w:val="00E27F17"/>
    <w:rsid w:val="00E30F5F"/>
    <w:rsid w:val="00E328FE"/>
    <w:rsid w:val="00E3605E"/>
    <w:rsid w:val="00E41BA5"/>
    <w:rsid w:val="00E460BF"/>
    <w:rsid w:val="00E502FF"/>
    <w:rsid w:val="00E600ED"/>
    <w:rsid w:val="00E63DA0"/>
    <w:rsid w:val="00E7236D"/>
    <w:rsid w:val="00E74B54"/>
    <w:rsid w:val="00E76FAA"/>
    <w:rsid w:val="00E84B61"/>
    <w:rsid w:val="00E87704"/>
    <w:rsid w:val="00E91B0D"/>
    <w:rsid w:val="00E92A55"/>
    <w:rsid w:val="00E95692"/>
    <w:rsid w:val="00EA1C85"/>
    <w:rsid w:val="00EA7D64"/>
    <w:rsid w:val="00EB284C"/>
    <w:rsid w:val="00EC03A3"/>
    <w:rsid w:val="00EC2482"/>
    <w:rsid w:val="00EC2F96"/>
    <w:rsid w:val="00ED2BB7"/>
    <w:rsid w:val="00ED7B13"/>
    <w:rsid w:val="00EE092B"/>
    <w:rsid w:val="00EE1093"/>
    <w:rsid w:val="00EE2CF6"/>
    <w:rsid w:val="00EE3DFF"/>
    <w:rsid w:val="00EE69B3"/>
    <w:rsid w:val="00EF1689"/>
    <w:rsid w:val="00EF1D51"/>
    <w:rsid w:val="00EF22C4"/>
    <w:rsid w:val="00EF71F8"/>
    <w:rsid w:val="00F14A75"/>
    <w:rsid w:val="00F16E27"/>
    <w:rsid w:val="00F305B4"/>
    <w:rsid w:val="00F31783"/>
    <w:rsid w:val="00F365A7"/>
    <w:rsid w:val="00F403C4"/>
    <w:rsid w:val="00F40591"/>
    <w:rsid w:val="00F43BF4"/>
    <w:rsid w:val="00F44170"/>
    <w:rsid w:val="00F46C53"/>
    <w:rsid w:val="00F4760B"/>
    <w:rsid w:val="00F50758"/>
    <w:rsid w:val="00F514E8"/>
    <w:rsid w:val="00F55EB0"/>
    <w:rsid w:val="00F61D1A"/>
    <w:rsid w:val="00F61D67"/>
    <w:rsid w:val="00F65D7A"/>
    <w:rsid w:val="00F70F8E"/>
    <w:rsid w:val="00F81427"/>
    <w:rsid w:val="00F8214E"/>
    <w:rsid w:val="00F86411"/>
    <w:rsid w:val="00FA1F7C"/>
    <w:rsid w:val="00FA5ED7"/>
    <w:rsid w:val="00FB1DEF"/>
    <w:rsid w:val="00FB250F"/>
    <w:rsid w:val="00FB4440"/>
    <w:rsid w:val="00FB4A86"/>
    <w:rsid w:val="00FC28DE"/>
    <w:rsid w:val="00FC302E"/>
    <w:rsid w:val="00FC4427"/>
    <w:rsid w:val="00FC46EC"/>
    <w:rsid w:val="00FC5E9C"/>
    <w:rsid w:val="00FD0118"/>
    <w:rsid w:val="00FD1D21"/>
    <w:rsid w:val="00FD1E1D"/>
    <w:rsid w:val="00FD423B"/>
    <w:rsid w:val="00FD42BC"/>
    <w:rsid w:val="00FD442E"/>
    <w:rsid w:val="00FE03FE"/>
    <w:rsid w:val="00FE3815"/>
    <w:rsid w:val="00FF498C"/>
    <w:rsid w:val="00FF5CF4"/>
    <w:rsid w:val="01193A17"/>
    <w:rsid w:val="0137495B"/>
    <w:rsid w:val="02803F19"/>
    <w:rsid w:val="028D7648"/>
    <w:rsid w:val="02AE9C92"/>
    <w:rsid w:val="03925D80"/>
    <w:rsid w:val="045F7062"/>
    <w:rsid w:val="05838F26"/>
    <w:rsid w:val="061413D6"/>
    <w:rsid w:val="081F1016"/>
    <w:rsid w:val="08693EEB"/>
    <w:rsid w:val="08AFF7E7"/>
    <w:rsid w:val="09A4940A"/>
    <w:rsid w:val="09C75D28"/>
    <w:rsid w:val="0A1E583B"/>
    <w:rsid w:val="0C41AE04"/>
    <w:rsid w:val="0D6F6F61"/>
    <w:rsid w:val="0D8019F9"/>
    <w:rsid w:val="0DF633BC"/>
    <w:rsid w:val="0DF90F95"/>
    <w:rsid w:val="0EA4C170"/>
    <w:rsid w:val="0EAF4A53"/>
    <w:rsid w:val="10D55F7A"/>
    <w:rsid w:val="126B9556"/>
    <w:rsid w:val="16617FBF"/>
    <w:rsid w:val="1746ECB4"/>
    <w:rsid w:val="180F30A2"/>
    <w:rsid w:val="190FEBFB"/>
    <w:rsid w:val="1A8A24C9"/>
    <w:rsid w:val="1B525C09"/>
    <w:rsid w:val="1C15665A"/>
    <w:rsid w:val="20B88240"/>
    <w:rsid w:val="20F957AF"/>
    <w:rsid w:val="2759E450"/>
    <w:rsid w:val="287979E6"/>
    <w:rsid w:val="29D977D1"/>
    <w:rsid w:val="2ABFFA63"/>
    <w:rsid w:val="2C0DA5C5"/>
    <w:rsid w:val="2C204E41"/>
    <w:rsid w:val="3018237A"/>
    <w:rsid w:val="313288E6"/>
    <w:rsid w:val="33463D56"/>
    <w:rsid w:val="36AD5552"/>
    <w:rsid w:val="3A37373F"/>
    <w:rsid w:val="3B6678C4"/>
    <w:rsid w:val="3DB09A38"/>
    <w:rsid w:val="3ED8BB86"/>
    <w:rsid w:val="404D8848"/>
    <w:rsid w:val="42F62817"/>
    <w:rsid w:val="430B6162"/>
    <w:rsid w:val="439D0E98"/>
    <w:rsid w:val="44B093DC"/>
    <w:rsid w:val="46919F7A"/>
    <w:rsid w:val="46ABC262"/>
    <w:rsid w:val="4796F277"/>
    <w:rsid w:val="48FB98DD"/>
    <w:rsid w:val="49B16856"/>
    <w:rsid w:val="4B060759"/>
    <w:rsid w:val="4B571902"/>
    <w:rsid w:val="4BD7AF18"/>
    <w:rsid w:val="4D7C011C"/>
    <w:rsid w:val="4F1B0ECF"/>
    <w:rsid w:val="4F499E61"/>
    <w:rsid w:val="4FABA02B"/>
    <w:rsid w:val="514CD4F7"/>
    <w:rsid w:val="519AA3C8"/>
    <w:rsid w:val="51F8E157"/>
    <w:rsid w:val="521333BA"/>
    <w:rsid w:val="525225A0"/>
    <w:rsid w:val="5401D2F5"/>
    <w:rsid w:val="549E1A39"/>
    <w:rsid w:val="5590DC89"/>
    <w:rsid w:val="57B18451"/>
    <w:rsid w:val="58ED68FE"/>
    <w:rsid w:val="594A03A2"/>
    <w:rsid w:val="5C001153"/>
    <w:rsid w:val="5CBC22E7"/>
    <w:rsid w:val="616B1F06"/>
    <w:rsid w:val="627966F0"/>
    <w:rsid w:val="633B4660"/>
    <w:rsid w:val="635165F4"/>
    <w:rsid w:val="63C1D98C"/>
    <w:rsid w:val="64944B79"/>
    <w:rsid w:val="656541A4"/>
    <w:rsid w:val="6568EB06"/>
    <w:rsid w:val="6621AADF"/>
    <w:rsid w:val="699CCBC7"/>
    <w:rsid w:val="6A083078"/>
    <w:rsid w:val="6A4C43B4"/>
    <w:rsid w:val="6ADCED3F"/>
    <w:rsid w:val="6B895D0A"/>
    <w:rsid w:val="6C263070"/>
    <w:rsid w:val="6C8762F0"/>
    <w:rsid w:val="6CB91FE2"/>
    <w:rsid w:val="6D4E4673"/>
    <w:rsid w:val="6DB3EBB7"/>
    <w:rsid w:val="6F243E44"/>
    <w:rsid w:val="6F9FDEAC"/>
    <w:rsid w:val="74451DEB"/>
    <w:rsid w:val="744DCDD4"/>
    <w:rsid w:val="75621C9F"/>
    <w:rsid w:val="7724716E"/>
    <w:rsid w:val="77FDFC02"/>
    <w:rsid w:val="77FFB640"/>
    <w:rsid w:val="781DE4E8"/>
    <w:rsid w:val="78E5393F"/>
    <w:rsid w:val="7A1E13D1"/>
    <w:rsid w:val="7A701CF4"/>
    <w:rsid w:val="7E4C30A9"/>
    <w:rsid w:val="7E980575"/>
    <w:rsid w:val="7FEEF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28CF3"/>
  <w15:docId w15:val="{35A965ED-5553-42C4-97C6-FE5786AA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F0F"/>
    <w:pPr>
      <w:overflowPunct w:val="0"/>
      <w:autoSpaceDE w:val="0"/>
      <w:autoSpaceDN w:val="0"/>
      <w:adjustRightInd w:val="0"/>
      <w:jc w:val="both"/>
      <w:textAlignment w:val="baseline"/>
    </w:pPr>
    <w:rPr>
      <w:rFonts w:ascii="TradeGothic" w:hAnsi="TradeGothic"/>
    </w:rPr>
  </w:style>
  <w:style w:type="paragraph" w:styleId="Overskrift1">
    <w:name w:val="heading 1"/>
    <w:basedOn w:val="Normal"/>
    <w:next w:val="Normal"/>
    <w:qFormat/>
    <w:rsid w:val="00177D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D75F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8155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C906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D75F0F"/>
    <w:pPr>
      <w:overflowPunct/>
      <w:autoSpaceDE/>
      <w:autoSpaceDN/>
      <w:adjustRightInd/>
      <w:spacing w:after="264" w:line="264" w:lineRule="auto"/>
      <w:jc w:val="left"/>
      <w:textAlignment w:val="auto"/>
    </w:pPr>
    <w:rPr>
      <w:rFonts w:ascii="Times New Roman" w:hAnsi="Times New Roman"/>
    </w:rPr>
  </w:style>
  <w:style w:type="paragraph" w:customStyle="1" w:styleId="Emneoverskrift">
    <w:name w:val="Emneoverskrift"/>
    <w:basedOn w:val="Normal"/>
    <w:next w:val="Brdtekst"/>
    <w:rsid w:val="00D75F0F"/>
    <w:pPr>
      <w:tabs>
        <w:tab w:val="left" w:pos="425"/>
      </w:tabs>
      <w:overflowPunct/>
      <w:autoSpaceDE/>
      <w:autoSpaceDN/>
      <w:adjustRightInd/>
      <w:spacing w:line="264" w:lineRule="auto"/>
      <w:jc w:val="left"/>
      <w:textAlignment w:val="auto"/>
    </w:pPr>
    <w:rPr>
      <w:rFonts w:ascii="Times New Roman" w:hAnsi="Times New Roman"/>
      <w:b/>
      <w:sz w:val="24"/>
    </w:rPr>
  </w:style>
  <w:style w:type="paragraph" w:customStyle="1" w:styleId="Niveau2">
    <w:name w:val="Niveau 2"/>
    <w:basedOn w:val="Overskrift2"/>
    <w:next w:val="Brdtekst"/>
    <w:rsid w:val="00D75F0F"/>
    <w:pPr>
      <w:overflowPunct/>
      <w:autoSpaceDE/>
      <w:autoSpaceDN/>
      <w:adjustRightInd/>
      <w:spacing w:before="0" w:after="0" w:line="264" w:lineRule="auto"/>
      <w:jc w:val="left"/>
      <w:textAlignment w:val="auto"/>
    </w:pPr>
    <w:rPr>
      <w:rFonts w:ascii="Times New Roman" w:hAnsi="Times New Roman" w:cs="Times New Roman"/>
      <w:bCs w:val="0"/>
      <w:i w:val="0"/>
      <w:iCs w:val="0"/>
      <w:sz w:val="20"/>
      <w:szCs w:val="20"/>
    </w:rPr>
  </w:style>
  <w:style w:type="paragraph" w:styleId="Brdtekst2">
    <w:name w:val="Body Text 2"/>
    <w:basedOn w:val="Normal"/>
    <w:rsid w:val="00D75F0F"/>
    <w:pPr>
      <w:overflowPunct/>
      <w:autoSpaceDE/>
      <w:autoSpaceDN/>
      <w:adjustRightInd/>
      <w:spacing w:after="120" w:line="480" w:lineRule="auto"/>
      <w:jc w:val="left"/>
      <w:textAlignment w:val="auto"/>
    </w:pPr>
    <w:rPr>
      <w:rFonts w:ascii="Times New Roman" w:hAnsi="Times New Roman"/>
    </w:rPr>
  </w:style>
  <w:style w:type="paragraph" w:styleId="Bloktekst">
    <w:name w:val="Block Text"/>
    <w:basedOn w:val="Normal"/>
    <w:rsid w:val="00D75F0F"/>
    <w:pPr>
      <w:overflowPunct/>
      <w:autoSpaceDE/>
      <w:autoSpaceDN/>
      <w:adjustRightInd/>
      <w:ind w:left="567" w:right="991"/>
      <w:jc w:val="left"/>
      <w:textAlignment w:val="auto"/>
    </w:pPr>
    <w:rPr>
      <w:rFonts w:ascii="Arial" w:hAnsi="Arial"/>
      <w:sz w:val="22"/>
    </w:rPr>
  </w:style>
  <w:style w:type="character" w:styleId="Hyperlink">
    <w:name w:val="Hyperlink"/>
    <w:basedOn w:val="Standardskrifttypeiafsnit"/>
    <w:uiPriority w:val="99"/>
    <w:rsid w:val="00D75F0F"/>
    <w:rPr>
      <w:color w:val="0000FF"/>
      <w:u w:val="single"/>
    </w:rPr>
  </w:style>
  <w:style w:type="table" w:styleId="Tabel-Gitter">
    <w:name w:val="Table Grid"/>
    <w:basedOn w:val="Tabel-Normal"/>
    <w:rsid w:val="003A7D23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D1EC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BD1ECF"/>
    <w:pPr>
      <w:tabs>
        <w:tab w:val="center" w:pos="4819"/>
        <w:tab w:val="right" w:pos="9638"/>
      </w:tabs>
    </w:pPr>
  </w:style>
  <w:style w:type="character" w:styleId="BesgtLink">
    <w:name w:val="FollowedHyperlink"/>
    <w:basedOn w:val="Standardskrifttypeiafsnit"/>
    <w:rsid w:val="009B71BE"/>
    <w:rPr>
      <w:color w:val="800080"/>
      <w:u w:val="single"/>
    </w:rPr>
  </w:style>
  <w:style w:type="paragraph" w:customStyle="1" w:styleId="Default">
    <w:name w:val="Default"/>
    <w:rsid w:val="008155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semiHidden/>
    <w:rsid w:val="0081559F"/>
    <w:rPr>
      <w:rFonts w:ascii="Calibri" w:eastAsia="Times New Roman" w:hAnsi="Calibri" w:cs="Times New Roman"/>
      <w:b/>
      <w:bCs/>
      <w:sz w:val="28"/>
      <w:szCs w:val="28"/>
    </w:rPr>
  </w:style>
  <w:style w:type="paragraph" w:styleId="Markeringsbobletekst">
    <w:name w:val="Balloon Text"/>
    <w:basedOn w:val="Normal"/>
    <w:link w:val="MarkeringsbobletekstTegn"/>
    <w:rsid w:val="00891DA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91DA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D522F"/>
    <w:pPr>
      <w:ind w:left="720"/>
      <w:contextualSpacing/>
    </w:pPr>
  </w:style>
  <w:style w:type="paragraph" w:customStyle="1" w:styleId="Normal1">
    <w:name w:val="Normal1"/>
    <w:rsid w:val="00F46C5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Strk">
    <w:name w:val="Strong"/>
    <w:basedOn w:val="Standardskrifttypeiafsnit"/>
    <w:uiPriority w:val="22"/>
    <w:qFormat/>
    <w:rsid w:val="00E76FAA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283ADD"/>
    <w:rPr>
      <w:color w:val="605E5C"/>
      <w:shd w:val="clear" w:color="auto" w:fill="E1DFDD"/>
    </w:rPr>
  </w:style>
  <w:style w:type="character" w:customStyle="1" w:styleId="authors">
    <w:name w:val="authors"/>
    <w:basedOn w:val="Standardskrifttypeiafsnit"/>
    <w:rsid w:val="001F719E"/>
  </w:style>
  <w:style w:type="character" w:customStyle="1" w:styleId="Dato1">
    <w:name w:val="Dato1"/>
    <w:basedOn w:val="Standardskrifttypeiafsnit"/>
    <w:rsid w:val="001F719E"/>
  </w:style>
  <w:style w:type="character" w:customStyle="1" w:styleId="arttitle">
    <w:name w:val="art_title"/>
    <w:basedOn w:val="Standardskrifttypeiafsnit"/>
    <w:rsid w:val="001F719E"/>
  </w:style>
  <w:style w:type="character" w:customStyle="1" w:styleId="serialtitle">
    <w:name w:val="serial_title"/>
    <w:basedOn w:val="Standardskrifttypeiafsnit"/>
    <w:rsid w:val="001F719E"/>
  </w:style>
  <w:style w:type="character" w:customStyle="1" w:styleId="doilink">
    <w:name w:val="doi_link"/>
    <w:basedOn w:val="Standardskrifttypeiafsnit"/>
    <w:rsid w:val="001F719E"/>
  </w:style>
  <w:style w:type="paragraph" w:styleId="NormalWeb">
    <w:name w:val="Normal (Web)"/>
    <w:basedOn w:val="Normal"/>
    <w:uiPriority w:val="99"/>
    <w:semiHidden/>
    <w:unhideWhenUsed/>
    <w:rsid w:val="00096AF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markedcontent">
    <w:name w:val="markedcontent"/>
    <w:basedOn w:val="Standardskrifttypeiafsnit"/>
    <w:rsid w:val="007E4685"/>
  </w:style>
  <w:style w:type="character" w:customStyle="1" w:styleId="Overskrift5Tegn">
    <w:name w:val="Overskrift 5 Tegn"/>
    <w:basedOn w:val="Standardskrifttypeiafsnit"/>
    <w:link w:val="Overskrift5"/>
    <w:semiHidden/>
    <w:rsid w:val="00C9068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author">
    <w:name w:val="author"/>
    <w:basedOn w:val="Normal"/>
    <w:rsid w:val="00C9068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A541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jpg@01CE9CBF.0A4A96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://crt.web-123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RT%20skabeloner\Medarbejdere_filer%20til%20daglig%20brug%20af%20alle%20p&#229;%20CRT\&#216;vrige\CVDK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CA36D7517F94BBF1FA9BBA018819D" ma:contentTypeVersion="16" ma:contentTypeDescription="Opret et nyt dokument." ma:contentTypeScope="" ma:versionID="d6a6aac833d7588363e8de8174805c28">
  <xsd:schema xmlns:xsd="http://www.w3.org/2001/XMLSchema" xmlns:xs="http://www.w3.org/2001/XMLSchema" xmlns:p="http://schemas.microsoft.com/office/2006/metadata/properties" xmlns:ns2="127b1b4b-7b88-407f-b442-2903bc6e73f5" xmlns:ns3="9a1a1d98-99cc-4050-92b8-fb7843c717f6" targetNamespace="http://schemas.microsoft.com/office/2006/metadata/properties" ma:root="true" ma:fieldsID="e731fe9f8ddb9f88a19ab704298d45ff" ns2:_="" ns3:_="">
    <xsd:import namespace="127b1b4b-7b88-407f-b442-2903bc6e73f5"/>
    <xsd:import namespace="9a1a1d98-99cc-4050-92b8-fb7843c71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b1b4b-7b88-407f-b442-2903bc6e7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0f3ab943-f542-4fbf-8a0b-2c3841c638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a1d98-99cc-4050-92b8-fb7843c717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83638d-2cd1-494b-82f9-d3cdc737afab}" ma:internalName="TaxCatchAll" ma:showField="CatchAllData" ma:web="9a1a1d98-99cc-4050-92b8-fb7843c71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7b1b4b-7b88-407f-b442-2903bc6e73f5">
      <Terms xmlns="http://schemas.microsoft.com/office/infopath/2007/PartnerControls"/>
    </lcf76f155ced4ddcb4097134ff3c332f>
    <TaxCatchAll xmlns="9a1a1d98-99cc-4050-92b8-fb7843c717f6" xsi:nil="true"/>
  </documentManagement>
</p:properties>
</file>

<file path=customXml/itemProps1.xml><?xml version="1.0" encoding="utf-8"?>
<ds:datastoreItem xmlns:ds="http://schemas.openxmlformats.org/officeDocument/2006/customXml" ds:itemID="{8412D694-83D4-454C-879F-F07840430DD1}"/>
</file>

<file path=customXml/itemProps2.xml><?xml version="1.0" encoding="utf-8"?>
<ds:datastoreItem xmlns:ds="http://schemas.openxmlformats.org/officeDocument/2006/customXml" ds:itemID="{A4A7ADB5-D883-4CB4-B71A-6A157F0FA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A9CAD-E1D2-49AB-ADDA-6DB2C85338B1}">
  <ds:schemaRefs>
    <ds:schemaRef ds:uri="http://schemas.microsoft.com/office/2006/metadata/properties"/>
    <ds:schemaRef ds:uri="http://schemas.microsoft.com/office/infopath/2007/PartnerControls"/>
    <ds:schemaRef ds:uri="127b1b4b-7b88-407f-b442-2903bc6e73f5"/>
    <ds:schemaRef ds:uri="9a1a1d98-99cc-4050-92b8-fb7843c717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CVDK</Template>
  <TotalTime>2</TotalTime>
  <Pages>3</Pages>
  <Words>941</Words>
  <Characters>5742</Characters>
  <Application>Microsoft Office Word</Application>
  <DocSecurity>0</DocSecurity>
  <Lines>47</Lines>
  <Paragraphs>13</Paragraphs>
  <ScaleCrop>false</ScaleCrop>
  <Company>CRT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Bach Jensen</dc:creator>
  <cp:lastModifiedBy>Møde</cp:lastModifiedBy>
  <cp:revision>2</cp:revision>
  <cp:lastPrinted>2014-02-11T10:52:00Z</cp:lastPrinted>
  <dcterms:created xsi:type="dcterms:W3CDTF">2026-07-09T07:30:00Z</dcterms:created>
  <dcterms:modified xsi:type="dcterms:W3CDTF">2026-07-09T07:30:00Z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0x010100C10CA36D7517F94BBF1FA9BBA018819D</vt:lpwstr>
  </property>
  <property fmtid="{D5CDD505-2E9C-101B-9397-08002B2CF9AE}" pid="3" name="MediaServiceImageTags">
    <vt:lpwstr/>
  </property>
</Properties>
</file>