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902D" w14:textId="77777777" w:rsidR="006A7EA8" w:rsidRPr="00252EF3" w:rsidRDefault="006A7EA8" w:rsidP="00252EF3">
      <w:pPr>
        <w:pStyle w:val="NormalWeb"/>
        <w:jc w:val="center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 xml:space="preserve">SOLICITAÇÃO DE AGENDAMENTO DE DEFESA DE </w:t>
      </w:r>
      <w:r w:rsidR="00252EF3" w:rsidRPr="00252EF3">
        <w:rPr>
          <w:rFonts w:asciiTheme="minorHAnsi" w:hAnsiTheme="minorHAnsi" w:cstheme="minorHAnsi"/>
          <w:b/>
        </w:rPr>
        <w:t>EXAME DE QUALIFICAÇÃO</w:t>
      </w:r>
      <w:r w:rsidRPr="00252EF3">
        <w:rPr>
          <w:rFonts w:asciiTheme="minorHAnsi" w:hAnsiTheme="minorHAnsi" w:cstheme="minorHAnsi"/>
          <w:b/>
        </w:rPr>
        <w:t xml:space="preserve"> DE</w:t>
      </w:r>
      <w:r w:rsidR="00DE7B98">
        <w:rPr>
          <w:rFonts w:asciiTheme="minorHAnsi" w:hAnsiTheme="minorHAnsi" w:cstheme="minorHAnsi"/>
          <w:b/>
        </w:rPr>
        <w:t xml:space="preserve"> DOUTORADO</w:t>
      </w:r>
    </w:p>
    <w:p w14:paraId="6379F692" w14:textId="77777777" w:rsidR="006A7EA8" w:rsidRPr="00252EF3" w:rsidRDefault="006A7EA8" w:rsidP="00252E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52EF3">
        <w:rPr>
          <w:rFonts w:cstheme="minorHAnsi"/>
          <w:sz w:val="24"/>
          <w:szCs w:val="24"/>
        </w:rPr>
        <w:t>Eu,</w:t>
      </w:r>
      <w:r w:rsidR="00A835ED" w:rsidRPr="00252EF3">
        <w:rPr>
          <w:rFonts w:cstheme="minorHAnsi"/>
          <w:sz w:val="24"/>
          <w:szCs w:val="24"/>
        </w:rPr>
        <w:t xml:space="preserve"> </w:t>
      </w:r>
      <w:r w:rsidR="00252EF3">
        <w:rPr>
          <w:rFonts w:cstheme="minorHAnsi"/>
          <w:sz w:val="24"/>
          <w:szCs w:val="24"/>
        </w:rPr>
        <w:t>________</w:t>
      </w:r>
      <w:sdt>
        <w:sdtPr>
          <w:rPr>
            <w:rFonts w:cstheme="minorHAnsi"/>
            <w:sz w:val="24"/>
            <w:szCs w:val="24"/>
          </w:rPr>
          <w:id w:val="2106075342"/>
          <w:placeholder>
            <w:docPart w:val="26244CDDD7E74A1EB1B1B9282FC85781"/>
          </w:placeholder>
        </w:sdtPr>
        <w:sdtContent>
          <w:r w:rsidR="00252EF3">
            <w:rPr>
              <w:rFonts w:cstheme="minorHAnsi"/>
              <w:sz w:val="24"/>
              <w:szCs w:val="24"/>
            </w:rPr>
            <w:t>__</w:t>
          </w:r>
          <w:r w:rsidR="00A835ED" w:rsidRPr="00252EF3">
            <w:rPr>
              <w:rFonts w:cstheme="minorHAnsi"/>
              <w:sz w:val="24"/>
              <w:szCs w:val="24"/>
            </w:rPr>
            <w:t xml:space="preserve">  </w:t>
          </w:r>
        </w:sdtContent>
      </w:sdt>
      <w:r w:rsidRPr="00252EF3">
        <w:rPr>
          <w:rFonts w:cstheme="minorHAnsi"/>
          <w:sz w:val="24"/>
          <w:szCs w:val="24"/>
        </w:rPr>
        <w:t xml:space="preserve">, orientador da </w:t>
      </w:r>
      <w:r w:rsidR="00DE7B98">
        <w:rPr>
          <w:rFonts w:cstheme="minorHAnsi"/>
          <w:sz w:val="24"/>
          <w:szCs w:val="24"/>
        </w:rPr>
        <w:t>doutoranda</w:t>
      </w:r>
      <w:r w:rsidRPr="00252EF3">
        <w:rPr>
          <w:rFonts w:cstheme="minorHAnsi"/>
          <w:sz w:val="24"/>
          <w:szCs w:val="24"/>
        </w:rPr>
        <w:t xml:space="preserve">(o) </w:t>
      </w:r>
      <w:sdt>
        <w:sdtPr>
          <w:rPr>
            <w:rFonts w:cstheme="minorHAnsi"/>
            <w:sz w:val="24"/>
            <w:szCs w:val="24"/>
          </w:rPr>
          <w:id w:val="-1411460905"/>
          <w:placeholder>
            <w:docPart w:val="26244CDDD7E74A1EB1B1B9282FC85781"/>
          </w:placeholder>
        </w:sdtPr>
        <w:sdtContent>
          <w:r w:rsidR="00252EF3">
            <w:rPr>
              <w:rFonts w:cstheme="minorHAnsi"/>
              <w:sz w:val="24"/>
              <w:szCs w:val="24"/>
            </w:rPr>
            <w:t>___________</w:t>
          </w:r>
          <w:r w:rsidR="00A835ED" w:rsidRPr="00252EF3">
            <w:rPr>
              <w:rFonts w:cstheme="minorHAnsi"/>
              <w:sz w:val="24"/>
              <w:szCs w:val="24"/>
            </w:rPr>
            <w:t xml:space="preserve">   </w:t>
          </w:r>
        </w:sdtContent>
      </w:sdt>
      <w:r w:rsidRPr="00252EF3">
        <w:rPr>
          <w:rFonts w:cstheme="minorHAnsi"/>
          <w:b/>
          <w:bCs/>
          <w:sz w:val="24"/>
          <w:szCs w:val="24"/>
        </w:rPr>
        <w:t xml:space="preserve">, </w:t>
      </w:r>
      <w:r w:rsidRPr="00252EF3">
        <w:rPr>
          <w:rFonts w:cstheme="minorHAnsi"/>
          <w:sz w:val="24"/>
          <w:szCs w:val="24"/>
        </w:rPr>
        <w:t>do Programa de Pós-Graduação em Administração</w:t>
      </w:r>
      <w:r w:rsidR="00252EF3" w:rsidRPr="00252EF3">
        <w:rPr>
          <w:rFonts w:cstheme="minorHAnsi"/>
          <w:sz w:val="24"/>
          <w:szCs w:val="24"/>
        </w:rPr>
        <w:t>,</w:t>
      </w:r>
      <w:r w:rsidRPr="00252EF3">
        <w:rPr>
          <w:rFonts w:cstheme="minorHAnsi"/>
          <w:sz w:val="24"/>
          <w:szCs w:val="24"/>
        </w:rPr>
        <w:t xml:space="preserve"> encaminho</w:t>
      </w:r>
      <w:r w:rsidR="00252EF3" w:rsidRPr="00252EF3">
        <w:rPr>
          <w:rFonts w:cstheme="minorHAnsi"/>
          <w:sz w:val="24"/>
          <w:szCs w:val="24"/>
        </w:rPr>
        <w:t xml:space="preserve"> o Projeto</w:t>
      </w:r>
      <w:r w:rsidRPr="00252EF3">
        <w:rPr>
          <w:rFonts w:cstheme="minorHAnsi"/>
          <w:sz w:val="24"/>
          <w:szCs w:val="24"/>
        </w:rPr>
        <w:t xml:space="preserve"> d</w:t>
      </w:r>
      <w:r w:rsidR="00252EF3" w:rsidRPr="00252EF3">
        <w:rPr>
          <w:rFonts w:cstheme="minorHAnsi"/>
          <w:sz w:val="24"/>
          <w:szCs w:val="24"/>
        </w:rPr>
        <w:t>e</w:t>
      </w:r>
      <w:r w:rsidRPr="00252EF3">
        <w:rPr>
          <w:rFonts w:cstheme="minorHAnsi"/>
          <w:sz w:val="24"/>
          <w:szCs w:val="24"/>
        </w:rPr>
        <w:t xml:space="preserve"> </w:t>
      </w:r>
      <w:r w:rsidR="00DE7B98">
        <w:rPr>
          <w:rFonts w:cstheme="minorHAnsi"/>
          <w:sz w:val="24"/>
          <w:szCs w:val="24"/>
        </w:rPr>
        <w:t>Tese</w:t>
      </w:r>
      <w:r w:rsidRPr="00252EF3">
        <w:rPr>
          <w:rFonts w:cstheme="minorHAnsi"/>
          <w:sz w:val="24"/>
          <w:szCs w:val="24"/>
        </w:rPr>
        <w:t xml:space="preserve"> intitulad</w:t>
      </w:r>
      <w:r w:rsidR="00252EF3" w:rsidRPr="00252EF3">
        <w:rPr>
          <w:rFonts w:cstheme="minorHAnsi"/>
          <w:sz w:val="24"/>
          <w:szCs w:val="24"/>
        </w:rPr>
        <w:t>o</w:t>
      </w:r>
      <w:r w:rsidRPr="00252EF3">
        <w:rPr>
          <w:rFonts w:cstheme="minorHAnsi"/>
          <w:b/>
          <w:bCs/>
          <w:sz w:val="24"/>
          <w:szCs w:val="24"/>
        </w:rPr>
        <w:t>: “</w:t>
      </w:r>
      <w:sdt>
        <w:sdtPr>
          <w:rPr>
            <w:rFonts w:cstheme="minorHAnsi"/>
            <w:b/>
            <w:bCs/>
            <w:sz w:val="24"/>
            <w:szCs w:val="24"/>
          </w:rPr>
          <w:id w:val="930780103"/>
          <w:placeholder>
            <w:docPart w:val="26244CDDD7E74A1EB1B1B9282FC85781"/>
          </w:placeholder>
        </w:sdtPr>
        <w:sdtContent>
          <w:r w:rsidR="00A835ED" w:rsidRPr="00252EF3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252EF3">
            <w:rPr>
              <w:rFonts w:cstheme="minorHAnsi"/>
              <w:b/>
              <w:bCs/>
              <w:sz w:val="24"/>
              <w:szCs w:val="24"/>
            </w:rPr>
            <w:t>_________</w:t>
          </w:r>
          <w:r w:rsidR="00A835ED" w:rsidRPr="00252EF3">
            <w:rPr>
              <w:rFonts w:cstheme="minorHAnsi"/>
              <w:b/>
              <w:bCs/>
              <w:sz w:val="24"/>
              <w:szCs w:val="24"/>
            </w:rPr>
            <w:t xml:space="preserve">  </w:t>
          </w:r>
        </w:sdtContent>
      </w:sdt>
      <w:r w:rsidR="00A835ED" w:rsidRPr="00252EF3">
        <w:rPr>
          <w:rFonts w:cstheme="minorHAnsi"/>
          <w:b/>
          <w:bCs/>
          <w:sz w:val="24"/>
          <w:szCs w:val="24"/>
        </w:rPr>
        <w:t>”</w:t>
      </w:r>
      <w:r w:rsidR="00252EF3" w:rsidRPr="00252EF3">
        <w:rPr>
          <w:rFonts w:cstheme="minorHAnsi"/>
          <w:sz w:val="24"/>
          <w:szCs w:val="24"/>
        </w:rPr>
        <w:t xml:space="preserve">, </w:t>
      </w:r>
      <w:r w:rsidRPr="00252EF3">
        <w:rPr>
          <w:rFonts w:cstheme="minorHAnsi"/>
          <w:sz w:val="24"/>
          <w:szCs w:val="24"/>
        </w:rPr>
        <w:t>para agendamento d</w:t>
      </w:r>
      <w:r w:rsidR="00252EF3" w:rsidRPr="00252EF3">
        <w:rPr>
          <w:rFonts w:cstheme="minorHAnsi"/>
          <w:sz w:val="24"/>
          <w:szCs w:val="24"/>
        </w:rPr>
        <w:t>o Exame de Qualificação</w:t>
      </w:r>
      <w:r w:rsidRPr="00252EF3">
        <w:rPr>
          <w:rFonts w:cstheme="minorHAnsi"/>
          <w:sz w:val="24"/>
          <w:szCs w:val="24"/>
        </w:rPr>
        <w:t>.</w:t>
      </w:r>
      <w:r w:rsidR="00A835ED" w:rsidRPr="00252EF3">
        <w:rPr>
          <w:rFonts w:cstheme="minorHAnsi"/>
          <w:sz w:val="24"/>
          <w:szCs w:val="24"/>
        </w:rPr>
        <w:t xml:space="preserve"> </w:t>
      </w:r>
      <w:r w:rsidRPr="00252EF3">
        <w:rPr>
          <w:rFonts w:cstheme="minorHAnsi"/>
          <w:sz w:val="24"/>
          <w:szCs w:val="24"/>
        </w:rPr>
        <w:t xml:space="preserve">Indicamos </w:t>
      </w:r>
      <w:r w:rsidR="00252EF3" w:rsidRPr="00252EF3">
        <w:rPr>
          <w:rFonts w:cstheme="minorHAnsi"/>
          <w:sz w:val="24"/>
          <w:szCs w:val="24"/>
        </w:rPr>
        <w:t xml:space="preserve">abaixo </w:t>
      </w:r>
      <w:r w:rsidRPr="00252EF3">
        <w:rPr>
          <w:rFonts w:cstheme="minorHAnsi"/>
          <w:sz w:val="24"/>
          <w:szCs w:val="24"/>
        </w:rPr>
        <w:t xml:space="preserve">os professores para compor a Banca Examinadora, </w:t>
      </w:r>
      <w:r w:rsidR="00252EF3" w:rsidRPr="00252EF3">
        <w:rPr>
          <w:rFonts w:cstheme="minorHAnsi"/>
          <w:sz w:val="24"/>
          <w:szCs w:val="24"/>
        </w:rPr>
        <w:t>para</w:t>
      </w:r>
      <w:r w:rsidRPr="00252EF3">
        <w:rPr>
          <w:rFonts w:cstheme="minorHAnsi"/>
          <w:sz w:val="24"/>
          <w:szCs w:val="24"/>
        </w:rPr>
        <w:t xml:space="preserve"> apreciação d</w:t>
      </w:r>
      <w:r w:rsidR="00DE7B98">
        <w:rPr>
          <w:rFonts w:cstheme="minorHAnsi"/>
          <w:sz w:val="24"/>
          <w:szCs w:val="24"/>
        </w:rPr>
        <w:t>a Coordenação</w:t>
      </w:r>
      <w:r w:rsidRPr="00252EF3">
        <w:rPr>
          <w:rFonts w:cstheme="minorHAnsi"/>
          <w:sz w:val="24"/>
          <w:szCs w:val="24"/>
        </w:rPr>
        <w:t xml:space="preserve"> da Pós-Graduação em Administração.</w:t>
      </w:r>
    </w:p>
    <w:p w14:paraId="58F5325A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1999570" w14:textId="77777777" w:rsidR="00A835ED" w:rsidRPr="00252EF3" w:rsidRDefault="00A835ED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 xml:space="preserve">Ciente do período mínimo de </w:t>
      </w:r>
      <w:r w:rsidR="00DE7B98">
        <w:rPr>
          <w:rFonts w:asciiTheme="minorHAnsi" w:hAnsiTheme="minorHAnsi" w:cstheme="minorHAnsi"/>
        </w:rPr>
        <w:t>15</w:t>
      </w:r>
      <w:r w:rsidRPr="00252EF3">
        <w:rPr>
          <w:rFonts w:asciiTheme="minorHAnsi" w:hAnsiTheme="minorHAnsi" w:cstheme="minorHAnsi"/>
        </w:rPr>
        <w:t xml:space="preserve"> (</w:t>
      </w:r>
      <w:r w:rsidR="00DE7B98">
        <w:rPr>
          <w:rFonts w:asciiTheme="minorHAnsi" w:hAnsiTheme="minorHAnsi" w:cstheme="minorHAnsi"/>
        </w:rPr>
        <w:t>quinze</w:t>
      </w:r>
      <w:r w:rsidRPr="00252EF3">
        <w:rPr>
          <w:rFonts w:asciiTheme="minorHAnsi" w:hAnsiTheme="minorHAnsi" w:cstheme="minorHAnsi"/>
        </w:rPr>
        <w:t xml:space="preserve">) dias de antecedência, sugiro a data </w:t>
      </w:r>
      <w:sdt>
        <w:sdtPr>
          <w:rPr>
            <w:rFonts w:asciiTheme="minorHAnsi" w:hAnsiTheme="minorHAnsi" w:cstheme="minorHAnsi"/>
          </w:rPr>
          <w:id w:val="-1641034995"/>
          <w:placeholder>
            <w:docPart w:val="26244CDDD7E74A1EB1B1B9282FC85781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</w:t>
          </w:r>
        </w:sdtContent>
      </w:sdt>
      <w:r w:rsidRPr="00252EF3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458234337"/>
          <w:placeholder>
            <w:docPart w:val="26244CDDD7E74A1EB1B1B9282FC85781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</w:t>
          </w:r>
        </w:sdtContent>
      </w:sdt>
      <w:r w:rsidRPr="00252EF3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250023202"/>
          <w:placeholder>
            <w:docPart w:val="26244CDDD7E74A1EB1B1B9282FC85781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    </w:t>
          </w:r>
        </w:sdtContent>
      </w:sdt>
      <w:r w:rsidRPr="00252EF3">
        <w:rPr>
          <w:rFonts w:asciiTheme="minorHAnsi" w:hAnsiTheme="minorHAnsi" w:cstheme="minorHAnsi"/>
        </w:rPr>
        <w:t xml:space="preserve">, às </w:t>
      </w:r>
      <w:sdt>
        <w:sdtPr>
          <w:rPr>
            <w:rFonts w:asciiTheme="minorHAnsi" w:hAnsiTheme="minorHAnsi" w:cstheme="minorHAnsi"/>
          </w:rPr>
          <w:id w:val="622187335"/>
          <w:placeholder>
            <w:docPart w:val="26244CDDD7E74A1EB1B1B9282FC85781"/>
          </w:placeholder>
        </w:sdtPr>
        <w:sdtContent>
          <w:r w:rsidRPr="00252EF3">
            <w:rPr>
              <w:rFonts w:asciiTheme="minorHAnsi" w:hAnsiTheme="minorHAnsi" w:cstheme="minorHAnsi"/>
            </w:rPr>
            <w:t xml:space="preserve">    </w:t>
          </w:r>
        </w:sdtContent>
      </w:sdt>
      <w:r w:rsidRPr="00252EF3">
        <w:rPr>
          <w:rFonts w:asciiTheme="minorHAnsi" w:hAnsiTheme="minorHAnsi" w:cstheme="minorHAnsi"/>
        </w:rPr>
        <w:t xml:space="preserve"> horas, para a realização da referida defesa.</w:t>
      </w:r>
    </w:p>
    <w:p w14:paraId="0C06D55D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D3404EF" w14:textId="77777777" w:rsidR="00A835ED" w:rsidRPr="00252EF3" w:rsidRDefault="00A835ED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 xml:space="preserve">Sugiro </w:t>
      </w:r>
      <w:r w:rsidR="00252EF3" w:rsidRPr="00252EF3">
        <w:rPr>
          <w:rFonts w:asciiTheme="minorHAnsi" w:hAnsiTheme="minorHAnsi" w:cstheme="minorHAnsi"/>
        </w:rPr>
        <w:t>seguintes Professores Doutores</w:t>
      </w:r>
      <w:r w:rsidRPr="00252EF3">
        <w:rPr>
          <w:rFonts w:asciiTheme="minorHAnsi" w:hAnsiTheme="minorHAnsi" w:cstheme="minorHAnsi"/>
        </w:rPr>
        <w:t xml:space="preserve"> para composição da Banca Examinadora d</w:t>
      </w:r>
      <w:r w:rsidR="00252EF3" w:rsidRPr="00252EF3">
        <w:rPr>
          <w:rFonts w:asciiTheme="minorHAnsi" w:hAnsiTheme="minorHAnsi" w:cstheme="minorHAnsi"/>
        </w:rPr>
        <w:t>o Projeto</w:t>
      </w:r>
      <w:r w:rsidR="00915799" w:rsidRPr="00252EF3">
        <w:rPr>
          <w:rFonts w:asciiTheme="minorHAnsi" w:hAnsiTheme="minorHAnsi" w:cstheme="minorHAnsi"/>
        </w:rPr>
        <w:t>:</w:t>
      </w:r>
    </w:p>
    <w:p w14:paraId="4FAE2ED9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A835ED" w:rsidRPr="00252EF3" w14:paraId="30705A9B" w14:textId="77777777" w:rsidTr="003C1692">
        <w:trPr>
          <w:trHeight w:val="494"/>
        </w:trPr>
        <w:tc>
          <w:tcPr>
            <w:tcW w:w="8494" w:type="dxa"/>
            <w:gridSpan w:val="3"/>
            <w:vAlign w:val="center"/>
          </w:tcPr>
          <w:p w14:paraId="68481591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TITULARES</w:t>
            </w:r>
          </w:p>
        </w:tc>
      </w:tr>
      <w:tr w:rsidR="00A835ED" w:rsidRPr="00252EF3" w14:paraId="74F88B30" w14:textId="77777777" w:rsidTr="003C1692">
        <w:trPr>
          <w:trHeight w:val="402"/>
        </w:trPr>
        <w:tc>
          <w:tcPr>
            <w:tcW w:w="4248" w:type="dxa"/>
            <w:vAlign w:val="center"/>
          </w:tcPr>
          <w:p w14:paraId="6150BA9B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14:paraId="7113C564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Vínculo/IES</w:t>
            </w:r>
          </w:p>
        </w:tc>
        <w:tc>
          <w:tcPr>
            <w:tcW w:w="2120" w:type="dxa"/>
            <w:vAlign w:val="center"/>
          </w:tcPr>
          <w:p w14:paraId="1E887B8D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A835ED" w:rsidRPr="00252EF3" w14:paraId="5BA36288" w14:textId="77777777" w:rsidTr="003C1692">
        <w:tc>
          <w:tcPr>
            <w:tcW w:w="4248" w:type="dxa"/>
          </w:tcPr>
          <w:p w14:paraId="7E00AEC3" w14:textId="77777777" w:rsidR="00A835ED" w:rsidRPr="00252EF3" w:rsidRDefault="00A835ED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Profª. Drª.</w:t>
            </w:r>
          </w:p>
        </w:tc>
        <w:tc>
          <w:tcPr>
            <w:tcW w:w="2126" w:type="dxa"/>
            <w:vAlign w:val="center"/>
          </w:tcPr>
          <w:p w14:paraId="7B3D78A1" w14:textId="77777777" w:rsidR="003C1692" w:rsidRPr="00252EF3" w:rsidRDefault="003C1692" w:rsidP="00252E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Orientador(a)</w:t>
            </w:r>
          </w:p>
          <w:p w14:paraId="0049BA32" w14:textId="77777777" w:rsidR="003C1692" w:rsidRPr="00252EF3" w:rsidRDefault="003C1692" w:rsidP="00252E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252EF3">
              <w:rPr>
                <w:rFonts w:asciiTheme="minorHAnsi" w:hAnsiTheme="minorHAnsi" w:cstheme="minorHAnsi"/>
                <w:sz w:val="12"/>
                <w:szCs w:val="12"/>
              </w:rPr>
              <w:t>Presidente</w:t>
            </w:r>
          </w:p>
        </w:tc>
        <w:tc>
          <w:tcPr>
            <w:tcW w:w="2120" w:type="dxa"/>
          </w:tcPr>
          <w:p w14:paraId="2778AD76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784C4E74" w14:textId="77777777" w:rsidTr="003C1692">
        <w:tc>
          <w:tcPr>
            <w:tcW w:w="4248" w:type="dxa"/>
          </w:tcPr>
          <w:p w14:paraId="2607DB64" w14:textId="77777777" w:rsidR="00A835ED" w:rsidRPr="00252EF3" w:rsidRDefault="00A835ED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Profª. Drª.</w:t>
            </w:r>
          </w:p>
        </w:tc>
        <w:tc>
          <w:tcPr>
            <w:tcW w:w="2126" w:type="dxa"/>
            <w:vAlign w:val="center"/>
          </w:tcPr>
          <w:p w14:paraId="167858F5" w14:textId="77777777" w:rsidR="00A835ED" w:rsidRPr="00252EF3" w:rsidRDefault="003C1692" w:rsidP="00252E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</w:p>
        </w:tc>
        <w:tc>
          <w:tcPr>
            <w:tcW w:w="2120" w:type="dxa"/>
          </w:tcPr>
          <w:p w14:paraId="21F96960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09D9F4AC" w14:textId="77777777" w:rsidTr="003C1692">
        <w:trPr>
          <w:trHeight w:val="396"/>
        </w:trPr>
        <w:tc>
          <w:tcPr>
            <w:tcW w:w="4248" w:type="dxa"/>
          </w:tcPr>
          <w:p w14:paraId="226ABC64" w14:textId="77777777" w:rsidR="00A835ED" w:rsidRPr="00252EF3" w:rsidRDefault="00A835ED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Profª. Drª.</w:t>
            </w:r>
          </w:p>
        </w:tc>
        <w:tc>
          <w:tcPr>
            <w:tcW w:w="2126" w:type="dxa"/>
            <w:vAlign w:val="center"/>
          </w:tcPr>
          <w:p w14:paraId="73CA12BB" w14:textId="77777777" w:rsidR="00252EF3" w:rsidRPr="00252EF3" w:rsidRDefault="00252EF3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Nome da IES e Programa de Origem</w:t>
            </w:r>
          </w:p>
          <w:p w14:paraId="2A3D77F0" w14:textId="77777777" w:rsidR="00A835ED" w:rsidRPr="00252EF3" w:rsidRDefault="00252EF3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="003C1692" w:rsidRPr="00252EF3">
              <w:rPr>
                <w:rFonts w:asciiTheme="minorHAnsi" w:hAnsiTheme="minorHAnsi" w:cstheme="minorHAnsi"/>
                <w:sz w:val="12"/>
                <w:szCs w:val="12"/>
              </w:rPr>
              <w:t>Externo)</w:t>
            </w:r>
          </w:p>
        </w:tc>
        <w:tc>
          <w:tcPr>
            <w:tcW w:w="2120" w:type="dxa"/>
          </w:tcPr>
          <w:p w14:paraId="132EEA29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7B98" w:rsidRPr="00252EF3" w14:paraId="48309F1D" w14:textId="77777777" w:rsidTr="003C1692">
        <w:trPr>
          <w:trHeight w:val="396"/>
        </w:trPr>
        <w:tc>
          <w:tcPr>
            <w:tcW w:w="4248" w:type="dxa"/>
          </w:tcPr>
          <w:p w14:paraId="098C32CB" w14:textId="77777777" w:rsidR="00DE7B98" w:rsidRPr="00252EF3" w:rsidRDefault="00DE7B98" w:rsidP="00252EF3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Profª. Drª.</w:t>
            </w:r>
          </w:p>
        </w:tc>
        <w:tc>
          <w:tcPr>
            <w:tcW w:w="2126" w:type="dxa"/>
            <w:vAlign w:val="center"/>
          </w:tcPr>
          <w:p w14:paraId="62855416" w14:textId="77777777" w:rsidR="00DE7B98" w:rsidRPr="00252EF3" w:rsidRDefault="00DE7B98" w:rsidP="00DE7B98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Nome da IES e Programa de Origem</w:t>
            </w:r>
          </w:p>
          <w:p w14:paraId="2FF7AEA1" w14:textId="77777777" w:rsidR="00DE7B98" w:rsidRDefault="00DE7B98" w:rsidP="00DE7B98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Pr="00252EF3">
              <w:rPr>
                <w:rFonts w:asciiTheme="minorHAnsi" w:hAnsiTheme="minorHAnsi" w:cstheme="minorHAnsi"/>
                <w:sz w:val="12"/>
                <w:szCs w:val="12"/>
              </w:rPr>
              <w:t>Externo)</w:t>
            </w:r>
          </w:p>
        </w:tc>
        <w:tc>
          <w:tcPr>
            <w:tcW w:w="2120" w:type="dxa"/>
          </w:tcPr>
          <w:p w14:paraId="4BF319C6" w14:textId="77777777" w:rsidR="00DE7B98" w:rsidRPr="00252EF3" w:rsidRDefault="00DE7B98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34308036" w14:textId="77777777" w:rsidTr="00A835ED">
        <w:trPr>
          <w:trHeight w:val="382"/>
        </w:trPr>
        <w:tc>
          <w:tcPr>
            <w:tcW w:w="8494" w:type="dxa"/>
            <w:gridSpan w:val="3"/>
          </w:tcPr>
          <w:p w14:paraId="0C5501BE" w14:textId="77777777" w:rsidR="00A835ED" w:rsidRPr="00252EF3" w:rsidRDefault="003C1692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SUPLENTES</w:t>
            </w:r>
          </w:p>
        </w:tc>
      </w:tr>
      <w:tr w:rsidR="00A835ED" w:rsidRPr="00252EF3" w14:paraId="7D5EBE70" w14:textId="77777777" w:rsidTr="003C1692">
        <w:tc>
          <w:tcPr>
            <w:tcW w:w="4248" w:type="dxa"/>
          </w:tcPr>
          <w:p w14:paraId="43B35535" w14:textId="77777777" w:rsidR="00A835ED" w:rsidRPr="00252EF3" w:rsidRDefault="003C1692" w:rsidP="00252EF3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Profª. Drª.</w:t>
            </w:r>
          </w:p>
        </w:tc>
        <w:tc>
          <w:tcPr>
            <w:tcW w:w="2126" w:type="dxa"/>
            <w:vAlign w:val="center"/>
          </w:tcPr>
          <w:p w14:paraId="51D8B7EE" w14:textId="77777777" w:rsidR="00A835ED" w:rsidRPr="00252EF3" w:rsidRDefault="003C1692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</w:p>
        </w:tc>
        <w:tc>
          <w:tcPr>
            <w:tcW w:w="2120" w:type="dxa"/>
          </w:tcPr>
          <w:p w14:paraId="021511F6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252EF3" w14:paraId="1D4EEBAE" w14:textId="77777777" w:rsidTr="003C1692">
        <w:trPr>
          <w:trHeight w:val="384"/>
        </w:trPr>
        <w:tc>
          <w:tcPr>
            <w:tcW w:w="4248" w:type="dxa"/>
          </w:tcPr>
          <w:p w14:paraId="36BCD81C" w14:textId="77777777" w:rsidR="00A835ED" w:rsidRPr="00252EF3" w:rsidRDefault="003C1692" w:rsidP="00252EF3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EF3">
              <w:rPr>
                <w:rFonts w:asciiTheme="minorHAnsi" w:hAnsiTheme="minorHAnsi" w:cstheme="minorHAnsi"/>
                <w:b/>
                <w:sz w:val="20"/>
                <w:szCs w:val="20"/>
              </w:rPr>
              <w:t>Profª. Drª.</w:t>
            </w:r>
          </w:p>
        </w:tc>
        <w:tc>
          <w:tcPr>
            <w:tcW w:w="2126" w:type="dxa"/>
            <w:vAlign w:val="center"/>
          </w:tcPr>
          <w:p w14:paraId="05BB79AD" w14:textId="77777777" w:rsidR="00DE7B98" w:rsidRPr="00252EF3" w:rsidRDefault="00DE7B98" w:rsidP="00DE7B98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Nome da IES e Programa de Origem</w:t>
            </w:r>
          </w:p>
          <w:p w14:paraId="04378A9D" w14:textId="77777777" w:rsidR="00A835ED" w:rsidRPr="00252EF3" w:rsidRDefault="00DE7B98" w:rsidP="00DE7B98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 w:rsidRPr="00252EF3">
              <w:rPr>
                <w:rFonts w:asciiTheme="minorHAnsi" w:hAnsiTheme="minorHAnsi" w:cstheme="minorHAnsi"/>
                <w:sz w:val="12"/>
                <w:szCs w:val="12"/>
              </w:rPr>
              <w:t>Externo)</w:t>
            </w:r>
          </w:p>
        </w:tc>
        <w:tc>
          <w:tcPr>
            <w:tcW w:w="2120" w:type="dxa"/>
          </w:tcPr>
          <w:p w14:paraId="61CD5551" w14:textId="77777777" w:rsidR="00A835ED" w:rsidRPr="00252EF3" w:rsidRDefault="00A835ED" w:rsidP="00252EF3">
            <w:pPr>
              <w:pStyle w:val="NormalWeb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B43139" w14:textId="77777777" w:rsidR="003C1692" w:rsidRPr="00DE7B98" w:rsidRDefault="003C1692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2EF3">
        <w:rPr>
          <w:rFonts w:asciiTheme="minorHAnsi" w:hAnsiTheme="minorHAnsi" w:cstheme="minorHAnsi"/>
          <w:sz w:val="22"/>
          <w:szCs w:val="22"/>
        </w:rPr>
        <w:t>Os exemplares d</w:t>
      </w:r>
      <w:r w:rsidR="00252EF3" w:rsidRPr="00252EF3">
        <w:rPr>
          <w:rFonts w:asciiTheme="minorHAnsi" w:hAnsiTheme="minorHAnsi" w:cstheme="minorHAnsi"/>
          <w:sz w:val="22"/>
          <w:szCs w:val="22"/>
        </w:rPr>
        <w:t>o Projeto</w:t>
      </w:r>
      <w:r w:rsidRPr="00252EF3">
        <w:rPr>
          <w:rFonts w:asciiTheme="minorHAnsi" w:hAnsiTheme="minorHAnsi" w:cstheme="minorHAnsi"/>
          <w:sz w:val="22"/>
          <w:szCs w:val="22"/>
        </w:rPr>
        <w:t xml:space="preserve"> serão enviados aos Membros da Banca Examinadora (titulares e suplentes) pela </w:t>
      </w:r>
      <w:r w:rsidR="00DE7B98">
        <w:rPr>
          <w:rFonts w:asciiTheme="minorHAnsi" w:hAnsiTheme="minorHAnsi" w:cstheme="minorHAnsi"/>
          <w:sz w:val="22"/>
          <w:szCs w:val="22"/>
        </w:rPr>
        <w:t>douto</w:t>
      </w:r>
      <w:r w:rsidRPr="00252EF3">
        <w:rPr>
          <w:rFonts w:asciiTheme="minorHAnsi" w:hAnsiTheme="minorHAnsi" w:cstheme="minorHAnsi"/>
          <w:sz w:val="22"/>
          <w:szCs w:val="22"/>
        </w:rPr>
        <w:t xml:space="preserve">randa. É imprescindível que os termos referentes ao título do Projeto de </w:t>
      </w:r>
      <w:r w:rsidR="00DE7B98">
        <w:rPr>
          <w:rFonts w:asciiTheme="minorHAnsi" w:hAnsiTheme="minorHAnsi" w:cstheme="minorHAnsi"/>
          <w:sz w:val="22"/>
          <w:szCs w:val="22"/>
        </w:rPr>
        <w:t>Tese</w:t>
      </w:r>
      <w:r w:rsidRPr="00252EF3">
        <w:rPr>
          <w:rFonts w:asciiTheme="minorHAnsi" w:hAnsiTheme="minorHAnsi" w:cstheme="minorHAnsi"/>
          <w:sz w:val="22"/>
          <w:szCs w:val="22"/>
        </w:rPr>
        <w:t xml:space="preserve"> e os dados dos Examinadores estejam completos e corretos.</w:t>
      </w:r>
      <w:r w:rsidR="00DE7B98">
        <w:rPr>
          <w:rFonts w:asciiTheme="minorHAnsi" w:hAnsiTheme="minorHAnsi" w:cstheme="minorHAnsi"/>
          <w:sz w:val="22"/>
          <w:szCs w:val="22"/>
        </w:rPr>
        <w:t xml:space="preserve"> Formulários incompletos não serão analisados pelo Colegiado. </w:t>
      </w:r>
      <w:r w:rsidR="00DE7B98" w:rsidRPr="00DE7B98">
        <w:rPr>
          <w:rFonts w:asciiTheme="minorHAnsi" w:hAnsiTheme="minorHAnsi" w:cstheme="minorHAnsi"/>
          <w:b/>
          <w:bCs/>
          <w:sz w:val="22"/>
          <w:szCs w:val="22"/>
        </w:rPr>
        <w:t>Lembramos que o prazo para homologação só começa a correr a partir do envio dos dados corretos exigidos neste formulário.</w:t>
      </w:r>
    </w:p>
    <w:p w14:paraId="56D14EB1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>Sem mais no momento, subscrevo-me.</w:t>
      </w:r>
    </w:p>
    <w:p w14:paraId="36C4C739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>Atenciosamente,</w:t>
      </w:r>
    </w:p>
    <w:p w14:paraId="361BB744" w14:textId="77777777" w:rsidR="003C1692" w:rsidRDefault="003C1692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noProof/>
        </w:rPr>
      </w:pPr>
    </w:p>
    <w:p w14:paraId="60527236" w14:textId="77777777" w:rsidR="00DE7B98" w:rsidRDefault="00DE7B98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noProof/>
        </w:rPr>
      </w:pPr>
    </w:p>
    <w:p w14:paraId="55F45888" w14:textId="77777777" w:rsidR="00DE7B98" w:rsidRPr="00252EF3" w:rsidRDefault="00DE7B98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noProof/>
        </w:rPr>
      </w:pPr>
    </w:p>
    <w:p w14:paraId="19F54E39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EF3">
        <w:rPr>
          <w:rFonts w:asciiTheme="minorHAnsi" w:hAnsiTheme="minorHAnsi" w:cstheme="minorHAnsi"/>
          <w:b/>
          <w:sz w:val="22"/>
          <w:szCs w:val="22"/>
        </w:rPr>
        <w:t>_______________________________                             _______________________________</w:t>
      </w:r>
    </w:p>
    <w:p w14:paraId="72C69B00" w14:textId="77777777" w:rsidR="003C1692" w:rsidRPr="00252EF3" w:rsidRDefault="003C1692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EF3">
        <w:rPr>
          <w:rFonts w:asciiTheme="minorHAnsi" w:hAnsiTheme="minorHAnsi" w:cstheme="minorHAnsi"/>
          <w:b/>
          <w:sz w:val="22"/>
          <w:szCs w:val="22"/>
        </w:rPr>
        <w:t xml:space="preserve">                  Orientador(a)                                                                       </w:t>
      </w:r>
      <w:r w:rsidR="00DE7B98">
        <w:rPr>
          <w:rFonts w:asciiTheme="minorHAnsi" w:hAnsiTheme="minorHAnsi" w:cstheme="minorHAnsi"/>
          <w:b/>
          <w:sz w:val="22"/>
          <w:szCs w:val="22"/>
        </w:rPr>
        <w:t>Doutoran</w:t>
      </w:r>
      <w:r w:rsidRPr="00252EF3">
        <w:rPr>
          <w:rFonts w:asciiTheme="minorHAnsi" w:hAnsiTheme="minorHAnsi" w:cstheme="minorHAnsi"/>
          <w:b/>
          <w:sz w:val="22"/>
          <w:szCs w:val="22"/>
        </w:rPr>
        <w:t>do(a)</w:t>
      </w:r>
    </w:p>
    <w:p w14:paraId="483534FA" w14:textId="77777777" w:rsidR="003C1692" w:rsidRPr="00252EF3" w:rsidRDefault="003C1692" w:rsidP="00252EF3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3E3CE7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</w:p>
    <w:p w14:paraId="3AB33AD7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</w:p>
    <w:p w14:paraId="08E52A8B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</w:p>
    <w:p w14:paraId="5A9DC134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EF3">
        <w:rPr>
          <w:rFonts w:asciiTheme="minorHAnsi" w:hAnsiTheme="minorHAnsi" w:cstheme="minorHAnsi"/>
          <w:b/>
          <w:sz w:val="22"/>
          <w:szCs w:val="22"/>
          <w:u w:val="single"/>
        </w:rPr>
        <w:t>PARECER DA COORDENAÇÃO DO PROGRAMA DE PÓS-GRADUAÇÃO EM ADMINISTRAÇÃO</w:t>
      </w:r>
    </w:p>
    <w:p w14:paraId="7109D642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Banca Examinadora:</w:t>
      </w:r>
      <w:r w:rsidRPr="00252EF3">
        <w:rPr>
          <w:rFonts w:asciiTheme="minorHAnsi" w:hAnsiTheme="minorHAnsi" w:cstheme="minorHAnsi"/>
        </w:rPr>
        <w:t xml:space="preserve"> ( ) Deferido ( ) Indeferido</w:t>
      </w:r>
    </w:p>
    <w:p w14:paraId="216D912C" w14:textId="77777777" w:rsidR="003C1692" w:rsidRPr="00252EF3" w:rsidRDefault="003C1692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Data da Defesa:</w:t>
      </w:r>
      <w:r w:rsidRPr="00252EF3">
        <w:rPr>
          <w:rFonts w:asciiTheme="minorHAnsi" w:hAnsiTheme="minorHAnsi" w:cstheme="minorHAnsi"/>
        </w:rPr>
        <w:t xml:space="preserve"> ( ) Deferido ( ) Indeferido</w:t>
      </w:r>
    </w:p>
    <w:p w14:paraId="03670DBE" w14:textId="77777777" w:rsidR="003C1692" w:rsidRPr="00252EF3" w:rsidRDefault="003C1692" w:rsidP="00252EF3">
      <w:pPr>
        <w:pStyle w:val="NormalWeb"/>
        <w:jc w:val="both"/>
        <w:rPr>
          <w:rStyle w:val="nfase"/>
          <w:rFonts w:asciiTheme="minorHAnsi" w:hAnsiTheme="minorHAnsi" w:cstheme="minorHAnsi"/>
          <w:bCs/>
          <w:i w:val="0"/>
        </w:rPr>
      </w:pPr>
      <w:r w:rsidRPr="00252EF3">
        <w:rPr>
          <w:rFonts w:asciiTheme="minorHAnsi" w:hAnsiTheme="minorHAnsi" w:cstheme="minorHAnsi"/>
        </w:rPr>
        <w:t>Em, __</w:t>
      </w:r>
      <w:r w:rsidR="003D291B" w:rsidRPr="00252EF3">
        <w:rPr>
          <w:rFonts w:asciiTheme="minorHAnsi" w:hAnsiTheme="minorHAnsi" w:cstheme="minorHAnsi"/>
        </w:rPr>
        <w:t>_</w:t>
      </w:r>
      <w:r w:rsidRPr="00252EF3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252EF3">
        <w:rPr>
          <w:rStyle w:val="nfase"/>
          <w:rFonts w:asciiTheme="minorHAnsi" w:hAnsiTheme="minorHAnsi" w:cstheme="minorHAnsi"/>
          <w:bCs/>
          <w:i w:val="0"/>
        </w:rPr>
        <w:t>20</w:t>
      </w:r>
      <w:r w:rsidR="003D291B" w:rsidRPr="00252EF3">
        <w:rPr>
          <w:rStyle w:val="nfase"/>
          <w:rFonts w:asciiTheme="minorHAnsi" w:hAnsiTheme="minorHAnsi" w:cstheme="minorHAnsi"/>
          <w:bCs/>
          <w:i w:val="0"/>
        </w:rPr>
        <w:t>_____</w:t>
      </w:r>
    </w:p>
    <w:p w14:paraId="2386F3D0" w14:textId="77777777" w:rsidR="003D291B" w:rsidRPr="00252EF3" w:rsidRDefault="003D291B" w:rsidP="00252EF3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0B443879" w14:textId="77777777" w:rsidR="003D291B" w:rsidRPr="00252EF3" w:rsidRDefault="003D291B" w:rsidP="00252EF3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53373F7D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EF3">
        <w:rPr>
          <w:rFonts w:asciiTheme="minorHAnsi" w:hAnsiTheme="minorHAnsi" w:cstheme="minorHAnsi"/>
          <w:b/>
          <w:sz w:val="22"/>
          <w:szCs w:val="22"/>
        </w:rPr>
        <w:t xml:space="preserve">Coordenação do Programa de Pós-Graduação em Administração </w:t>
      </w:r>
    </w:p>
    <w:p w14:paraId="098B8DD5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CCDBAD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1457A2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2CF3F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858538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r w:rsidRPr="00252EF3">
        <w:rPr>
          <w:rFonts w:asciiTheme="minorHAnsi" w:hAnsiTheme="minorHAnsi" w:cstheme="minorHAnsi"/>
          <w:b/>
          <w:u w:val="single"/>
        </w:rPr>
        <w:t>Pró-Reitoria de Pós-Graduação e Pesquisa – PROPEP</w:t>
      </w:r>
    </w:p>
    <w:p w14:paraId="0E548D50" w14:textId="77777777" w:rsidR="003D291B" w:rsidRPr="00252EF3" w:rsidRDefault="003D291B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Banca Examinadora:</w:t>
      </w:r>
      <w:r w:rsidRPr="00252EF3">
        <w:rPr>
          <w:rFonts w:asciiTheme="minorHAnsi" w:hAnsiTheme="minorHAnsi" w:cstheme="minorHAnsi"/>
        </w:rPr>
        <w:t xml:space="preserve"> ( ) Deferido ( ) Indeferido</w:t>
      </w:r>
    </w:p>
    <w:p w14:paraId="5CBDF2FA" w14:textId="77777777" w:rsidR="003D291B" w:rsidRPr="00252EF3" w:rsidRDefault="003D291B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  <w:b/>
        </w:rPr>
        <w:t>Data da Defesa:</w:t>
      </w:r>
      <w:r w:rsidRPr="00252EF3">
        <w:rPr>
          <w:rFonts w:asciiTheme="minorHAnsi" w:hAnsiTheme="minorHAnsi" w:cstheme="minorHAnsi"/>
        </w:rPr>
        <w:t xml:space="preserve"> ( ) Deferido ( ) Indeferido</w:t>
      </w:r>
    </w:p>
    <w:p w14:paraId="7E1F5482" w14:textId="77777777" w:rsidR="003D291B" w:rsidRPr="00252EF3" w:rsidRDefault="003D291B" w:rsidP="00252EF3">
      <w:pPr>
        <w:pStyle w:val="NormalWeb"/>
        <w:jc w:val="both"/>
        <w:rPr>
          <w:rFonts w:asciiTheme="minorHAnsi" w:hAnsiTheme="minorHAnsi" w:cstheme="minorHAnsi"/>
        </w:rPr>
      </w:pPr>
      <w:r w:rsidRPr="00252EF3">
        <w:rPr>
          <w:rFonts w:asciiTheme="minorHAnsi" w:hAnsiTheme="minorHAnsi" w:cstheme="minorHAnsi"/>
        </w:rPr>
        <w:t>Em, ___</w:t>
      </w:r>
      <w:r w:rsidRPr="00252EF3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252EF3">
        <w:rPr>
          <w:rStyle w:val="nfase"/>
          <w:rFonts w:asciiTheme="minorHAnsi" w:hAnsiTheme="minorHAnsi" w:cstheme="minorHAnsi"/>
          <w:bCs/>
          <w:i w:val="0"/>
        </w:rPr>
        <w:t>20______</w:t>
      </w:r>
    </w:p>
    <w:p w14:paraId="12F9EA74" w14:textId="77777777" w:rsidR="003D291B" w:rsidRPr="00252EF3" w:rsidRDefault="003D291B" w:rsidP="00252EF3">
      <w:pPr>
        <w:pStyle w:val="NormalWeb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18A414EC" w14:textId="77777777" w:rsidR="003D291B" w:rsidRPr="00252EF3" w:rsidRDefault="003D291B" w:rsidP="00252EF3">
      <w:pPr>
        <w:pStyle w:val="NormalWeb"/>
        <w:jc w:val="both"/>
        <w:rPr>
          <w:rStyle w:val="nfase"/>
          <w:rFonts w:asciiTheme="minorHAnsi" w:hAnsiTheme="minorHAnsi" w:cstheme="minorHAnsi"/>
          <w:bCs/>
          <w:i w:val="0"/>
        </w:rPr>
      </w:pPr>
    </w:p>
    <w:p w14:paraId="69C35EB9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Style w:val="nfase"/>
          <w:rFonts w:asciiTheme="minorHAnsi" w:hAnsiTheme="minorHAnsi" w:cstheme="minorHAnsi"/>
          <w:bCs/>
          <w:i w:val="0"/>
        </w:rPr>
      </w:pPr>
      <w:r w:rsidRPr="00252EF3">
        <w:rPr>
          <w:rStyle w:val="nfase"/>
          <w:rFonts w:asciiTheme="minorHAnsi" w:hAnsiTheme="minorHAnsi" w:cstheme="minorHAnsi"/>
          <w:bCs/>
          <w:i w:val="0"/>
        </w:rPr>
        <w:t>_____________________________________</w:t>
      </w:r>
    </w:p>
    <w:p w14:paraId="0715D9DE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 xml:space="preserve">Prof.ª Dr. Davi José de Souza da Silva </w:t>
      </w:r>
    </w:p>
    <w:p w14:paraId="6C53DA62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>Pró-Reitor</w:t>
      </w:r>
      <w:r w:rsidR="00252EF3" w:rsidRPr="00252EF3">
        <w:rPr>
          <w:rFonts w:asciiTheme="minorHAnsi" w:hAnsiTheme="minorHAnsi" w:cstheme="minorHAnsi"/>
          <w:b/>
        </w:rPr>
        <w:t>i</w:t>
      </w:r>
      <w:r w:rsidRPr="00252EF3">
        <w:rPr>
          <w:rFonts w:asciiTheme="minorHAnsi" w:hAnsiTheme="minorHAnsi" w:cstheme="minorHAnsi"/>
          <w:b/>
        </w:rPr>
        <w:t xml:space="preserve">a de Pós-Graduação e Pesquisa </w:t>
      </w:r>
    </w:p>
    <w:p w14:paraId="67EDDF67" w14:textId="77777777" w:rsidR="003D291B" w:rsidRPr="00252EF3" w:rsidRDefault="003D291B" w:rsidP="00252EF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52EF3">
        <w:rPr>
          <w:rFonts w:asciiTheme="minorHAnsi" w:hAnsiTheme="minorHAnsi" w:cstheme="minorHAnsi"/>
          <w:b/>
        </w:rPr>
        <w:t>Mestrado e Doutorado</w:t>
      </w:r>
    </w:p>
    <w:p w14:paraId="2BA071B9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453790FC" w14:textId="77777777" w:rsidR="003D291B" w:rsidRPr="003D291B" w:rsidRDefault="003D291B" w:rsidP="003C1692">
      <w:pPr>
        <w:pStyle w:val="NormalWeb"/>
        <w:rPr>
          <w:i/>
        </w:rPr>
      </w:pPr>
    </w:p>
    <w:p w14:paraId="7FC1F806" w14:textId="77777777" w:rsidR="00A835ED" w:rsidRDefault="00A835ED" w:rsidP="00A835ED">
      <w:pPr>
        <w:pStyle w:val="NormalWeb"/>
        <w:spacing w:line="276" w:lineRule="auto"/>
      </w:pPr>
    </w:p>
    <w:p w14:paraId="4F54EE46" w14:textId="77777777" w:rsidR="00A835ED" w:rsidRDefault="00A835ED" w:rsidP="00A835ED">
      <w:pPr>
        <w:pStyle w:val="NormalWeb"/>
      </w:pPr>
    </w:p>
    <w:p w14:paraId="0845C315" w14:textId="77777777" w:rsidR="00A835ED" w:rsidRPr="006A7EA8" w:rsidRDefault="00A835ED" w:rsidP="006A7EA8">
      <w:pPr>
        <w:jc w:val="both"/>
        <w:rPr>
          <w:rFonts w:ascii="Times New Roman" w:hAnsi="Times New Roman" w:cs="Times New Roman"/>
        </w:rPr>
      </w:pPr>
    </w:p>
    <w:p w14:paraId="7759B353" w14:textId="77777777" w:rsidR="00E877F8" w:rsidRPr="006A7EA8" w:rsidRDefault="00E877F8">
      <w:pPr>
        <w:rPr>
          <w:rFonts w:ascii="Times New Roman" w:hAnsi="Times New Roman" w:cs="Times New Roman"/>
        </w:rPr>
      </w:pPr>
    </w:p>
    <w:sectPr w:rsidR="00E877F8" w:rsidRPr="006A7EA8" w:rsidSect="006A7E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0FB7" w14:textId="77777777" w:rsidR="0042740D" w:rsidRDefault="0042740D" w:rsidP="003D291B">
      <w:pPr>
        <w:spacing w:after="0" w:line="240" w:lineRule="auto"/>
      </w:pPr>
      <w:r>
        <w:separator/>
      </w:r>
    </w:p>
  </w:endnote>
  <w:endnote w:type="continuationSeparator" w:id="0">
    <w:p w14:paraId="75B58B7F" w14:textId="77777777" w:rsidR="0042740D" w:rsidRDefault="0042740D" w:rsidP="003D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7BA4" w14:textId="77777777" w:rsidR="0042740D" w:rsidRDefault="0042740D" w:rsidP="003D291B">
      <w:pPr>
        <w:spacing w:after="0" w:line="240" w:lineRule="auto"/>
      </w:pPr>
      <w:r>
        <w:separator/>
      </w:r>
    </w:p>
  </w:footnote>
  <w:footnote w:type="continuationSeparator" w:id="0">
    <w:p w14:paraId="5282DB2A" w14:textId="77777777" w:rsidR="0042740D" w:rsidRDefault="0042740D" w:rsidP="003D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502E" w14:textId="77777777" w:rsidR="003D291B" w:rsidRDefault="003D29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C00F0E" wp14:editId="140E676D">
          <wp:simplePos x="0" y="0"/>
          <wp:positionH relativeFrom="margin">
            <wp:posOffset>-984885</wp:posOffset>
          </wp:positionH>
          <wp:positionV relativeFrom="paragraph">
            <wp:posOffset>-230505</wp:posOffset>
          </wp:positionV>
          <wp:extent cx="7400925" cy="876300"/>
          <wp:effectExtent l="0" t="0" r="9525" b="0"/>
          <wp:wrapTight wrapText="bothSides">
            <wp:wrapPolygon edited="0">
              <wp:start x="0" y="0"/>
              <wp:lineTo x="0" y="21130"/>
              <wp:lineTo x="21572" y="21130"/>
              <wp:lineTo x="2157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40FB4"/>
    <w:multiLevelType w:val="hybridMultilevel"/>
    <w:tmpl w:val="99F6E54A"/>
    <w:lvl w:ilvl="0" w:tplc="59FC984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115"/>
    <w:multiLevelType w:val="hybridMultilevel"/>
    <w:tmpl w:val="B224B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16938">
    <w:abstractNumId w:val="1"/>
  </w:num>
  <w:num w:numId="2" w16cid:durableId="90263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4A"/>
    <w:rsid w:val="00252EF3"/>
    <w:rsid w:val="002A31D1"/>
    <w:rsid w:val="002E6E26"/>
    <w:rsid w:val="003C1692"/>
    <w:rsid w:val="003D291B"/>
    <w:rsid w:val="0042740D"/>
    <w:rsid w:val="006A7EA8"/>
    <w:rsid w:val="00915799"/>
    <w:rsid w:val="00A17C5B"/>
    <w:rsid w:val="00A835ED"/>
    <w:rsid w:val="00AC3872"/>
    <w:rsid w:val="00B17452"/>
    <w:rsid w:val="00C0299A"/>
    <w:rsid w:val="00C74C4A"/>
    <w:rsid w:val="00DE7B98"/>
    <w:rsid w:val="00DF4D69"/>
    <w:rsid w:val="00E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D2C6"/>
  <w15:chartTrackingRefBased/>
  <w15:docId w15:val="{1D71CFDC-18BC-4DB3-A3F1-33D5F17E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35ED"/>
    <w:rPr>
      <w:color w:val="808080"/>
    </w:rPr>
  </w:style>
  <w:style w:type="character" w:styleId="nfase">
    <w:name w:val="Emphasis"/>
    <w:basedOn w:val="Fontepargpadro"/>
    <w:uiPriority w:val="20"/>
    <w:qFormat/>
    <w:rsid w:val="00A835ED"/>
    <w:rPr>
      <w:i/>
      <w:iCs/>
    </w:rPr>
  </w:style>
  <w:style w:type="table" w:styleId="Tabelacomgrade">
    <w:name w:val="Table Grid"/>
    <w:basedOn w:val="Tabelanormal"/>
    <w:uiPriority w:val="39"/>
    <w:rsid w:val="00A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29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29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291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91B"/>
  </w:style>
  <w:style w:type="paragraph" w:styleId="Rodap">
    <w:name w:val="footer"/>
    <w:basedOn w:val="Normal"/>
    <w:link w:val="Rodap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o.barbosa\Downloads\RE_%20Atualiza&#231;&#227;o%20da%20p&#225;gina%20do%20PPGA%20(1)\Formula&#769;rio%20de%20Agendamento%20de%20Defesa%20de%20Qualificac&#807;a&#771;o%20de%20DOUTO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244CDDD7E74A1EB1B1B9282FC85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3E4B8-8531-4655-88CB-3F8B4D4E7270}"/>
      </w:docPartPr>
      <w:docPartBody>
        <w:p w:rsidR="00000000" w:rsidRDefault="00000000">
          <w:pPr>
            <w:pStyle w:val="26244CDDD7E74A1EB1B1B9282FC85781"/>
          </w:pPr>
          <w:r w:rsidRPr="00952E1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1E"/>
    <w:rsid w:val="00800F1E"/>
    <w:rsid w:val="00B1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26244CDDD7E74A1EB1B1B9282FC85781">
    <w:name w:val="26244CDDD7E74A1EB1B1B9282FC85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6F27-F719-4DC9-8D41-C7EC160E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Formulário de Agendamento de Defesa de Qualificação de DOUTORADO.dotx</Template>
  <TotalTime>1</TotalTime>
  <Pages>3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Palmeira Barbosa</dc:creator>
  <cp:keywords/>
  <dc:description/>
  <cp:lastModifiedBy>Alexandro Palmeira Barbosa</cp:lastModifiedBy>
  <cp:revision>1</cp:revision>
  <dcterms:created xsi:type="dcterms:W3CDTF">2025-07-24T20:16:00Z</dcterms:created>
  <dcterms:modified xsi:type="dcterms:W3CDTF">2025-07-24T20:17:00Z</dcterms:modified>
</cp:coreProperties>
</file>