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5AEA" w14:textId="77777777" w:rsidR="00814AE0" w:rsidRPr="00840811" w:rsidRDefault="00814AE0" w:rsidP="00814AE0">
      <w:pPr>
        <w:pStyle w:val="CorpoA"/>
        <w:spacing w:line="240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  <w:lang w:val="pt-PT"/>
        </w:rPr>
        <w:t>TÍTULO DO TRABALHO (</w:t>
      </w:r>
      <w:r w:rsidRPr="00840811">
        <w:rPr>
          <w:b/>
          <w:bCs/>
          <w:caps/>
          <w:color w:val="FF0000"/>
          <w:sz w:val="24"/>
          <w:szCs w:val="24"/>
        </w:rPr>
        <w:t>não pode ultrapassar 150 caracteres contando com espaço; não utilizar siglas e abreviações)</w:t>
      </w:r>
    </w:p>
    <w:p w14:paraId="4C4BA8D6" w14:textId="77777777" w:rsidR="00814AE0" w:rsidRDefault="00814AE0" w:rsidP="00814AE0">
      <w:pPr>
        <w:pStyle w:val="CorpoA"/>
        <w:spacing w:line="240" w:lineRule="auto"/>
        <w:jc w:val="center"/>
        <w:rPr>
          <w:b/>
          <w:bCs/>
          <w:caps/>
          <w:sz w:val="24"/>
          <w:szCs w:val="24"/>
          <w:lang w:val="pt-PT"/>
        </w:rPr>
      </w:pPr>
    </w:p>
    <w:p w14:paraId="0D98EDD1" w14:textId="77777777" w:rsidR="00814AE0" w:rsidRPr="00061FAE" w:rsidRDefault="00814AE0" w:rsidP="00814AE0">
      <w:pPr>
        <w:pStyle w:val="CorpoA"/>
        <w:spacing w:line="240" w:lineRule="auto"/>
        <w:jc w:val="center"/>
        <w:rPr>
          <w:b/>
          <w:bCs/>
          <w:caps/>
        </w:rPr>
      </w:pPr>
      <w:r w:rsidRPr="00AA5997">
        <w:rPr>
          <w:b/>
          <w:bCs/>
          <w:caps/>
          <w:u w:val="single"/>
        </w:rPr>
        <w:t>Primeiro Autor</w:t>
      </w:r>
      <w:r w:rsidRPr="00AA5997">
        <w:rPr>
          <w:b/>
          <w:bCs/>
          <w:caps/>
          <w:vertAlign w:val="superscript"/>
        </w:rPr>
        <w:t>(</w:t>
      </w:r>
      <w:r w:rsidRPr="00AA5997">
        <w:rPr>
          <w:b/>
          <w:bCs/>
          <w:caps/>
          <w:vertAlign w:val="superscript"/>
        </w:rPr>
        <w:footnoteReference w:id="1"/>
      </w:r>
      <w:r w:rsidRPr="00AA5997">
        <w:rPr>
          <w:b/>
          <w:bCs/>
          <w:caps/>
          <w:vertAlign w:val="superscript"/>
        </w:rPr>
        <w:t>)</w:t>
      </w:r>
      <w:r w:rsidRPr="00AA5997">
        <w:rPr>
          <w:b/>
          <w:bCs/>
          <w:caps/>
        </w:rPr>
        <w:t>, Segundo Autor</w:t>
      </w:r>
      <w:r w:rsidRPr="00AA5997">
        <w:rPr>
          <w:b/>
          <w:bCs/>
          <w:caps/>
          <w:vertAlign w:val="superscript"/>
        </w:rPr>
        <w:t>(</w:t>
      </w:r>
      <w:r w:rsidRPr="00AA5997">
        <w:rPr>
          <w:b/>
          <w:bCs/>
          <w:caps/>
          <w:vertAlign w:val="superscript"/>
        </w:rPr>
        <w:footnoteReference w:id="2"/>
      </w:r>
      <w:r w:rsidRPr="00AA5997">
        <w:rPr>
          <w:b/>
          <w:bCs/>
          <w:caps/>
          <w:vertAlign w:val="superscript"/>
        </w:rPr>
        <w:t>)</w:t>
      </w:r>
      <w:r w:rsidRPr="00AA5997">
        <w:rPr>
          <w:b/>
          <w:bCs/>
          <w:caps/>
        </w:rPr>
        <w:t>, Terceiro Autor</w:t>
      </w:r>
      <w:r w:rsidRPr="00AA5997">
        <w:rPr>
          <w:b/>
          <w:bCs/>
          <w:caps/>
          <w:vertAlign w:val="superscript"/>
        </w:rPr>
        <w:t>(</w:t>
      </w:r>
      <w:r>
        <w:rPr>
          <w:b/>
          <w:bCs/>
          <w:caps/>
          <w:vertAlign w:val="superscript"/>
        </w:rPr>
        <w:t>3</w:t>
      </w:r>
      <w:r w:rsidRPr="00AA5997">
        <w:rPr>
          <w:b/>
          <w:bCs/>
          <w:caps/>
          <w:vertAlign w:val="superscript"/>
        </w:rPr>
        <w:t xml:space="preserve">) </w:t>
      </w:r>
      <w:r w:rsidRPr="00AA5997">
        <w:rPr>
          <w:b/>
          <w:bCs/>
          <w:caps/>
        </w:rPr>
        <w:t>, Quarto Autor</w:t>
      </w:r>
      <w:r w:rsidRPr="00AA5997">
        <w:rPr>
          <w:b/>
          <w:bCs/>
          <w:caps/>
          <w:vertAlign w:val="superscript"/>
        </w:rPr>
        <w:t xml:space="preserve"> (</w:t>
      </w:r>
      <w:r>
        <w:rPr>
          <w:b/>
          <w:bCs/>
          <w:caps/>
          <w:vertAlign w:val="superscript"/>
        </w:rPr>
        <w:t>4</w:t>
      </w:r>
      <w:r w:rsidRPr="00AA5997">
        <w:rPr>
          <w:b/>
          <w:bCs/>
          <w:caps/>
          <w:vertAlign w:val="superscript"/>
        </w:rPr>
        <w:t>)</w:t>
      </w:r>
      <w:r w:rsidRPr="00AA5997">
        <w:rPr>
          <w:b/>
          <w:bCs/>
          <w:caps/>
        </w:rPr>
        <w:t>, Quinto Autor</w:t>
      </w:r>
      <w:r w:rsidRPr="00AA5997">
        <w:rPr>
          <w:b/>
          <w:bCs/>
          <w:caps/>
          <w:vertAlign w:val="superscript"/>
        </w:rPr>
        <w:t>(</w:t>
      </w:r>
      <w:r>
        <w:rPr>
          <w:b/>
          <w:bCs/>
          <w:caps/>
          <w:vertAlign w:val="superscript"/>
        </w:rPr>
        <w:t>5</w:t>
      </w:r>
      <w:r w:rsidRPr="00AA5997">
        <w:rPr>
          <w:b/>
          <w:bCs/>
          <w:caps/>
          <w:vertAlign w:val="superscript"/>
        </w:rPr>
        <w:t>)</w:t>
      </w:r>
      <w:r>
        <w:rPr>
          <w:b/>
          <w:bCs/>
          <w:caps/>
        </w:rPr>
        <w:t>,</w:t>
      </w:r>
      <w:r w:rsidRPr="00AA5997">
        <w:rPr>
          <w:b/>
          <w:bCs/>
          <w:caps/>
        </w:rPr>
        <w:t xml:space="preserve"> Sexto Autor</w:t>
      </w:r>
      <w:r w:rsidRPr="00AA5997">
        <w:rPr>
          <w:b/>
          <w:bCs/>
          <w:caps/>
          <w:vertAlign w:val="superscript"/>
        </w:rPr>
        <w:t>(</w:t>
      </w:r>
      <w:r>
        <w:rPr>
          <w:b/>
          <w:bCs/>
          <w:caps/>
          <w:vertAlign w:val="superscript"/>
        </w:rPr>
        <w:t>6</w:t>
      </w:r>
      <w:r w:rsidRPr="00AA5997">
        <w:rPr>
          <w:b/>
          <w:bCs/>
          <w:caps/>
          <w:vertAlign w:val="superscript"/>
        </w:rPr>
        <w:t>)</w:t>
      </w:r>
      <w:r>
        <w:rPr>
          <w:b/>
          <w:bCs/>
          <w:caps/>
          <w:vertAlign w:val="superscript"/>
        </w:rPr>
        <w:t xml:space="preserve"> </w:t>
      </w:r>
      <w:r>
        <w:rPr>
          <w:b/>
          <w:bCs/>
          <w:caps/>
        </w:rPr>
        <w:t xml:space="preserve">E </w:t>
      </w:r>
      <w:r w:rsidRPr="00AA5997">
        <w:rPr>
          <w:b/>
          <w:bCs/>
          <w:caps/>
        </w:rPr>
        <w:t>S</w:t>
      </w:r>
      <w:r>
        <w:rPr>
          <w:b/>
          <w:bCs/>
          <w:caps/>
        </w:rPr>
        <w:t>ÉTIMO</w:t>
      </w:r>
      <w:r w:rsidRPr="00AA5997">
        <w:rPr>
          <w:b/>
          <w:bCs/>
          <w:caps/>
        </w:rPr>
        <w:t xml:space="preserve"> Autor</w:t>
      </w:r>
      <w:r w:rsidRPr="00AA5997">
        <w:rPr>
          <w:b/>
          <w:bCs/>
          <w:caps/>
          <w:vertAlign w:val="superscript"/>
        </w:rPr>
        <w:t>(</w:t>
      </w:r>
      <w:r>
        <w:rPr>
          <w:b/>
          <w:bCs/>
          <w:caps/>
          <w:vertAlign w:val="superscript"/>
        </w:rPr>
        <w:t>7</w:t>
      </w:r>
      <w:r w:rsidRPr="00AA5997">
        <w:rPr>
          <w:b/>
          <w:bCs/>
          <w:caps/>
          <w:vertAlign w:val="superscript"/>
        </w:rPr>
        <w:t>)</w:t>
      </w:r>
    </w:p>
    <w:p w14:paraId="3EE816C2" w14:textId="77777777" w:rsidR="00814AE0" w:rsidRPr="00AA5997" w:rsidRDefault="00814AE0" w:rsidP="00814AE0">
      <w:pPr>
        <w:pStyle w:val="CorpoA"/>
        <w:spacing w:line="240" w:lineRule="auto"/>
        <w:jc w:val="center"/>
        <w:rPr>
          <w:b/>
          <w:bCs/>
          <w:caps/>
          <w:sz w:val="24"/>
          <w:szCs w:val="24"/>
        </w:rPr>
      </w:pPr>
    </w:p>
    <w:p w14:paraId="68BDF447" w14:textId="77777777" w:rsidR="00814AE0" w:rsidRDefault="00814AE0" w:rsidP="00814AE0">
      <w:pPr>
        <w:pStyle w:val="CorpoA"/>
        <w:spacing w:line="240" w:lineRule="auto"/>
        <w:jc w:val="both"/>
        <w:rPr>
          <w:caps/>
          <w:sz w:val="24"/>
          <w:szCs w:val="24"/>
          <w:lang w:val="pt-PT"/>
        </w:rPr>
      </w:pPr>
      <w:r w:rsidRPr="00AA5997">
        <w:rPr>
          <w:b/>
          <w:bCs/>
          <w:caps/>
          <w:sz w:val="24"/>
          <w:szCs w:val="24"/>
          <w:lang w:val="pt-PT"/>
        </w:rPr>
        <w:t>Introdução:</w:t>
      </w:r>
      <w:r>
        <w:rPr>
          <w:caps/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 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minuscula.</w:t>
      </w:r>
      <w:r w:rsidRPr="00AA5997">
        <w:rPr>
          <w:b/>
          <w:bCs/>
          <w:caps/>
          <w:sz w:val="24"/>
          <w:szCs w:val="24"/>
          <w:lang w:val="pt-PT"/>
        </w:rPr>
        <w:t>Objetivo(s):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 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minuscula.</w:t>
      </w:r>
      <w:r>
        <w:rPr>
          <w:caps/>
          <w:sz w:val="24"/>
          <w:szCs w:val="24"/>
          <w:lang w:val="pt-PT"/>
        </w:rPr>
        <w:t xml:space="preserve"> </w:t>
      </w:r>
      <w:r w:rsidRPr="00AA5997">
        <w:rPr>
          <w:b/>
          <w:bCs/>
          <w:caps/>
          <w:sz w:val="24"/>
          <w:szCs w:val="24"/>
          <w:lang w:val="pt-PT"/>
        </w:rPr>
        <w:t>Métodos:</w:t>
      </w:r>
      <w:r>
        <w:rPr>
          <w:caps/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 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 xml:space="preserve">o corpo do texto do resumo deve ser feita em letra minuscula. </w:t>
      </w:r>
      <w:r w:rsidRPr="00AA5997">
        <w:rPr>
          <w:b/>
          <w:bCs/>
          <w:caps/>
          <w:sz w:val="24"/>
          <w:szCs w:val="24"/>
          <w:lang w:val="pt-PT"/>
        </w:rPr>
        <w:t>Resultados:</w:t>
      </w:r>
      <w:r>
        <w:rPr>
          <w:caps/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 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 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minuscula.</w:t>
      </w:r>
      <w:r w:rsidRPr="00AA5997">
        <w:rPr>
          <w:b/>
          <w:bCs/>
          <w:caps/>
          <w:sz w:val="24"/>
          <w:szCs w:val="24"/>
          <w:lang w:val="pt-PT"/>
        </w:rPr>
        <w:t xml:space="preserve"> Considerações Finais:</w:t>
      </w:r>
      <w:r>
        <w:rPr>
          <w:caps/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 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minuscula,</w:t>
      </w:r>
      <w:r w:rsidRPr="000E3BA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corpo do texto do resumo deve ser feita em letra minuscula.</w:t>
      </w:r>
    </w:p>
    <w:p w14:paraId="5A5145E5" w14:textId="77777777" w:rsidR="00814AE0" w:rsidRDefault="00814AE0" w:rsidP="00814AE0">
      <w:pPr>
        <w:pStyle w:val="CorpoA"/>
        <w:spacing w:line="240" w:lineRule="auto"/>
        <w:jc w:val="both"/>
        <w:rPr>
          <w:caps/>
          <w:sz w:val="24"/>
          <w:szCs w:val="24"/>
          <w:lang w:val="pt-PT"/>
        </w:rPr>
      </w:pPr>
    </w:p>
    <w:p w14:paraId="7AF356ED" w14:textId="2B1EB186" w:rsidR="00814AE0" w:rsidRDefault="00814AE0" w:rsidP="00814AE0">
      <w:pPr>
        <w:pStyle w:val="CorpoA"/>
        <w:spacing w:line="240" w:lineRule="auto"/>
        <w:jc w:val="both"/>
      </w:pPr>
      <w:r w:rsidRPr="00AA5997">
        <w:rPr>
          <w:b/>
          <w:bCs/>
          <w:caps/>
          <w:sz w:val="24"/>
          <w:szCs w:val="24"/>
          <w:lang w:val="pt-PT"/>
        </w:rPr>
        <w:t>Palavras-chave:</w:t>
      </w:r>
      <w:r>
        <w:rPr>
          <w:caps/>
          <w:sz w:val="24"/>
          <w:szCs w:val="24"/>
          <w:lang w:val="pt-PT"/>
        </w:rPr>
        <w:t xml:space="preserve"> ……………….</w:t>
      </w:r>
      <w:r w:rsidR="00E81DE4">
        <w:rPr>
          <w:caps/>
          <w:sz w:val="24"/>
          <w:szCs w:val="24"/>
          <w:lang w:val="pt-PT"/>
        </w:rPr>
        <w:t>,</w:t>
      </w:r>
      <w:r>
        <w:rPr>
          <w:caps/>
          <w:sz w:val="24"/>
          <w:szCs w:val="24"/>
          <w:lang w:val="pt-PT"/>
        </w:rPr>
        <w:t xml:space="preserve"> ……………………</w:t>
      </w:r>
      <w:r w:rsidR="00E81DE4">
        <w:rPr>
          <w:caps/>
          <w:sz w:val="24"/>
          <w:szCs w:val="24"/>
          <w:lang w:val="pt-PT"/>
        </w:rPr>
        <w:t>,</w:t>
      </w:r>
      <w:r>
        <w:rPr>
          <w:caps/>
          <w:sz w:val="24"/>
          <w:szCs w:val="24"/>
          <w:lang w:val="pt-PT"/>
        </w:rPr>
        <w:t xml:space="preserve"> ………………….…</w:t>
      </w:r>
    </w:p>
    <w:p w14:paraId="1815BC2F" w14:textId="6BF2635C" w:rsidR="005D2076" w:rsidRPr="00814AE0" w:rsidRDefault="005D2076" w:rsidP="00814AE0"/>
    <w:sectPr w:rsidR="005D2076" w:rsidRPr="00814AE0" w:rsidSect="00AE1A59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7871" w14:textId="77777777" w:rsidR="00351CEC" w:rsidRDefault="00351CEC" w:rsidP="0066059A">
      <w:pPr>
        <w:spacing w:line="240" w:lineRule="auto"/>
      </w:pPr>
      <w:r>
        <w:separator/>
      </w:r>
    </w:p>
  </w:endnote>
  <w:endnote w:type="continuationSeparator" w:id="0">
    <w:p w14:paraId="10D161DE" w14:textId="77777777" w:rsidR="00351CEC" w:rsidRDefault="00351CEC" w:rsidP="00660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63C4" w14:textId="77777777" w:rsidR="0066059A" w:rsidRDefault="007E3FCD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19506C3F" wp14:editId="3D55665B">
          <wp:simplePos x="0" y="0"/>
          <wp:positionH relativeFrom="margin">
            <wp:align>center</wp:align>
          </wp:positionH>
          <wp:positionV relativeFrom="paragraph">
            <wp:posOffset>36179</wp:posOffset>
          </wp:positionV>
          <wp:extent cx="6051339" cy="36219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ya Faculdade de Porto Nacional. INSTITUTO TOCANTINENSE PRESIDENTE ANTÔNIO CARLOS PORTO SA. CNPJ 10.261.5690001-6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339" cy="362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1B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044971D" wp14:editId="3265F626">
          <wp:simplePos x="0" y="0"/>
          <wp:positionH relativeFrom="margin">
            <wp:align>center</wp:align>
          </wp:positionH>
          <wp:positionV relativeFrom="paragraph">
            <wp:posOffset>-69215</wp:posOffset>
          </wp:positionV>
          <wp:extent cx="6255027" cy="127221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imbrado_15 anos ITPAC Porto_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934" b="77271"/>
                  <a:stretch/>
                </pic:blipFill>
                <pic:spPr bwMode="auto">
                  <a:xfrm>
                    <a:off x="0" y="0"/>
                    <a:ext cx="6255027" cy="127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325EE" w14:textId="77777777" w:rsidR="0066059A" w:rsidRDefault="006605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2D920" w14:textId="77777777" w:rsidR="00351CEC" w:rsidRDefault="00351CEC" w:rsidP="0066059A">
      <w:pPr>
        <w:spacing w:line="240" w:lineRule="auto"/>
      </w:pPr>
      <w:r>
        <w:separator/>
      </w:r>
    </w:p>
  </w:footnote>
  <w:footnote w:type="continuationSeparator" w:id="0">
    <w:p w14:paraId="44608D45" w14:textId="77777777" w:rsidR="00351CEC" w:rsidRDefault="00351CEC" w:rsidP="0066059A">
      <w:pPr>
        <w:spacing w:line="240" w:lineRule="auto"/>
      </w:pPr>
      <w:r>
        <w:continuationSeparator/>
      </w:r>
    </w:p>
  </w:footnote>
  <w:footnote w:id="1">
    <w:p w14:paraId="645AC226" w14:textId="77777777" w:rsidR="00814AE0" w:rsidRPr="00AA5997" w:rsidRDefault="00814AE0" w:rsidP="00814AE0">
      <w:pPr>
        <w:pStyle w:val="Textodenotaderodap"/>
        <w:jc w:val="both"/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</w:pPr>
      <w:r w:rsidRPr="00AA5997"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  <w:lang w:val="pt-BR"/>
        </w:rPr>
        <w:t>(</w:t>
      </w:r>
      <w:r w:rsidRPr="00814AE0"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</w:rPr>
        <w:footnoteRef/>
      </w:r>
      <w:r w:rsidRPr="00AA5997"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  <w:lang w:val="pt-BR"/>
        </w:rPr>
        <w:t>)</w:t>
      </w:r>
      <w:r w:rsidRPr="00AA5997"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  <w:t xml:space="preserve">Engenheira Agrônoma, Bolsista pós-doutorado, Universidade XXXX, Endereço, Cidade – ESTADO. E-mail: </w:t>
      </w:r>
    </w:p>
  </w:footnote>
  <w:footnote w:id="2">
    <w:p w14:paraId="08D715FB" w14:textId="045E7317" w:rsidR="00814AE0" w:rsidRPr="00AA5997" w:rsidRDefault="00814AE0" w:rsidP="00814AE0">
      <w:pPr>
        <w:pStyle w:val="Textodenotaderodap"/>
        <w:jc w:val="both"/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</w:pPr>
      <w:r w:rsidRPr="00AA5997"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  <w:lang w:val="pt-BR"/>
        </w:rPr>
        <w:t>(</w:t>
      </w:r>
      <w:r w:rsidRPr="00814AE0"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</w:rPr>
        <w:footnoteRef/>
      </w:r>
      <w:r w:rsidRPr="00AA5997"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  <w:lang w:val="pt-BR"/>
        </w:rPr>
        <w:t>)</w:t>
      </w:r>
      <w:r w:rsidRPr="00AA5997"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  <w:t>Bióloga, Bolsista de doutorado, Universidade XXXX, Cidade – ESTADO.</w:t>
      </w:r>
      <w:r w:rsidRPr="00814AE0"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  <w:t xml:space="preserve"> </w:t>
      </w:r>
      <w:r w:rsidRPr="00AA5997"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  <w:t>E-mail:</w:t>
      </w:r>
    </w:p>
    <w:p w14:paraId="3E73006C" w14:textId="77777777" w:rsidR="00814AE0" w:rsidRPr="004322BA" w:rsidRDefault="00814AE0" w:rsidP="00814AE0">
      <w:pPr>
        <w:pStyle w:val="Textodenotaderodap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AA5997"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  <w:lang w:val="pt-BR"/>
        </w:rPr>
        <w:t>(3)</w:t>
      </w:r>
      <w:r w:rsidRPr="00AA5997"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  <w:t xml:space="preserve">Engenheiro Agrônomo, Professor na Faculdade de Agronomia da Universidade XXX, Cidade  – ESTADO.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E-mail: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CF01" w14:textId="77777777" w:rsidR="0025730E" w:rsidRDefault="0064738C">
    <w:pPr>
      <w:pStyle w:val="Cabealho"/>
    </w:pPr>
    <w:r w:rsidRPr="00A3509D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45EC858" wp14:editId="1338A5AC">
          <wp:simplePos x="0" y="0"/>
          <wp:positionH relativeFrom="margin">
            <wp:align>center</wp:align>
          </wp:positionH>
          <wp:positionV relativeFrom="paragraph">
            <wp:posOffset>-121404</wp:posOffset>
          </wp:positionV>
          <wp:extent cx="3596005" cy="8324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YA FACULDADE - PORTO NACIONAL_PR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C92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C6616F7" wp14:editId="338BE802">
          <wp:simplePos x="0" y="0"/>
          <wp:positionH relativeFrom="column">
            <wp:posOffset>2105025</wp:posOffset>
          </wp:positionH>
          <wp:positionV relativeFrom="paragraph">
            <wp:posOffset>4718685</wp:posOffset>
          </wp:positionV>
          <wp:extent cx="5400040" cy="46342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157"/>
    <w:multiLevelType w:val="multilevel"/>
    <w:tmpl w:val="B476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241D1"/>
    <w:multiLevelType w:val="multilevel"/>
    <w:tmpl w:val="7D7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12C48"/>
    <w:multiLevelType w:val="multilevel"/>
    <w:tmpl w:val="0ABA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04C50"/>
    <w:multiLevelType w:val="hybridMultilevel"/>
    <w:tmpl w:val="87986412"/>
    <w:lvl w:ilvl="0" w:tplc="78A4B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21304"/>
    <w:multiLevelType w:val="hybridMultilevel"/>
    <w:tmpl w:val="00344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53D62"/>
    <w:multiLevelType w:val="hybridMultilevel"/>
    <w:tmpl w:val="2E6093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3697D"/>
    <w:multiLevelType w:val="hybridMultilevel"/>
    <w:tmpl w:val="F54CE6EC"/>
    <w:lvl w:ilvl="0" w:tplc="AC085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C56EE"/>
    <w:multiLevelType w:val="hybridMultilevel"/>
    <w:tmpl w:val="F79A8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142CF"/>
    <w:multiLevelType w:val="hybridMultilevel"/>
    <w:tmpl w:val="35D0D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CD"/>
    <w:rsid w:val="00040B7A"/>
    <w:rsid w:val="0005768F"/>
    <w:rsid w:val="00072BAF"/>
    <w:rsid w:val="00173106"/>
    <w:rsid w:val="001E70D2"/>
    <w:rsid w:val="001F4767"/>
    <w:rsid w:val="0023588E"/>
    <w:rsid w:val="00241555"/>
    <w:rsid w:val="0025730E"/>
    <w:rsid w:val="002909B7"/>
    <w:rsid w:val="002951B9"/>
    <w:rsid w:val="00351CEC"/>
    <w:rsid w:val="00373995"/>
    <w:rsid w:val="00382C92"/>
    <w:rsid w:val="003B436B"/>
    <w:rsid w:val="003E3679"/>
    <w:rsid w:val="0040434B"/>
    <w:rsid w:val="00434C72"/>
    <w:rsid w:val="00493BB9"/>
    <w:rsid w:val="004D5A67"/>
    <w:rsid w:val="004F4566"/>
    <w:rsid w:val="00537D02"/>
    <w:rsid w:val="005A0052"/>
    <w:rsid w:val="005D2076"/>
    <w:rsid w:val="005E1A5B"/>
    <w:rsid w:val="005F3BF2"/>
    <w:rsid w:val="00622B8F"/>
    <w:rsid w:val="00625A78"/>
    <w:rsid w:val="0064738C"/>
    <w:rsid w:val="0066059A"/>
    <w:rsid w:val="006855BB"/>
    <w:rsid w:val="00721781"/>
    <w:rsid w:val="007B772E"/>
    <w:rsid w:val="007E3FCD"/>
    <w:rsid w:val="007F0478"/>
    <w:rsid w:val="00814AE0"/>
    <w:rsid w:val="0082068E"/>
    <w:rsid w:val="008623C9"/>
    <w:rsid w:val="008809A0"/>
    <w:rsid w:val="008B6965"/>
    <w:rsid w:val="00914A7F"/>
    <w:rsid w:val="0092414F"/>
    <w:rsid w:val="0092568A"/>
    <w:rsid w:val="0094663F"/>
    <w:rsid w:val="00961145"/>
    <w:rsid w:val="00A171B0"/>
    <w:rsid w:val="00AC6554"/>
    <w:rsid w:val="00AE1A59"/>
    <w:rsid w:val="00AE7E9D"/>
    <w:rsid w:val="00AF76EB"/>
    <w:rsid w:val="00B12747"/>
    <w:rsid w:val="00B319B9"/>
    <w:rsid w:val="00B3703C"/>
    <w:rsid w:val="00B9688A"/>
    <w:rsid w:val="00BC619F"/>
    <w:rsid w:val="00C320AC"/>
    <w:rsid w:val="00CB1FF3"/>
    <w:rsid w:val="00CB2D02"/>
    <w:rsid w:val="00DA5AEA"/>
    <w:rsid w:val="00E12720"/>
    <w:rsid w:val="00E81DE4"/>
    <w:rsid w:val="00F76B3B"/>
    <w:rsid w:val="00F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8472D5"/>
  <w15:chartTrackingRefBased/>
  <w15:docId w15:val="{6F8608C8-2D65-4DCE-9605-F6696F5B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6B"/>
    <w:pPr>
      <w:spacing w:after="0" w:line="480" w:lineRule="auto"/>
    </w:pPr>
    <w:rPr>
      <w:rFonts w:ascii="Arial" w:eastAsiaTheme="minorEastAsia" w:hAnsi="Arial"/>
    </w:rPr>
  </w:style>
  <w:style w:type="paragraph" w:styleId="Ttulo3">
    <w:name w:val="heading 3"/>
    <w:basedOn w:val="Normal"/>
    <w:link w:val="Ttulo3Char"/>
    <w:uiPriority w:val="9"/>
    <w:qFormat/>
    <w:rsid w:val="00290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5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59A"/>
    <w:rPr>
      <w:rFonts w:ascii="Arial" w:eastAsiaTheme="minorEastAsia" w:hAnsi="Arial"/>
    </w:rPr>
  </w:style>
  <w:style w:type="paragraph" w:styleId="Rodap">
    <w:name w:val="footer"/>
    <w:basedOn w:val="Normal"/>
    <w:link w:val="RodapChar"/>
    <w:uiPriority w:val="99"/>
    <w:unhideWhenUsed/>
    <w:rsid w:val="006605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59A"/>
    <w:rPr>
      <w:rFonts w:ascii="Arial" w:eastAsiaTheme="minorEastAsia" w:hAnsi="Arial"/>
    </w:rPr>
  </w:style>
  <w:style w:type="paragraph" w:styleId="SemEspaamento">
    <w:name w:val="No Spacing"/>
    <w:link w:val="SemEspaamentoChar"/>
    <w:uiPriority w:val="1"/>
    <w:qFormat/>
    <w:rsid w:val="005A0052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A0052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2909B7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2909B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29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909B7"/>
    <w:rPr>
      <w:b/>
      <w:bCs/>
    </w:rPr>
  </w:style>
  <w:style w:type="table" w:styleId="TabeladeLista6Colorida-nfase3">
    <w:name w:val="List Table 6 Colorful Accent 3"/>
    <w:basedOn w:val="Tabelanormal"/>
    <w:uiPriority w:val="51"/>
    <w:rsid w:val="00914A7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orpoA">
    <w:name w:val="Corpo A"/>
    <w:rsid w:val="00814AE0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Arial" w:eastAsia="Arial Unicode MS" w:hAnsi="Arial" w:cs="Arial Unicode MS"/>
      <w:color w:val="000000"/>
      <w:u w:color="000000"/>
      <w:bdr w:val="nil"/>
      <w:lang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4AE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4AE0"/>
    <w:rPr>
      <w:rFonts w:ascii="Times New Roman" w:eastAsia="Arial Unicode MS" w:hAnsi="Times New Roman" w:cs="Times New Roman"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dor.oliveira\Downloads\PAPEL%20TIMBRADO\Papel%20Timbrado_Afya%20Faculdade%20Porto%20Nacional(1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5217BA8E125D4EACC33046FEAB8AA6" ma:contentTypeVersion="11" ma:contentTypeDescription="Crie um novo documento." ma:contentTypeScope="" ma:versionID="77bbd92e20cf1096319c8c5b849297fb">
  <xsd:schema xmlns:xsd="http://www.w3.org/2001/XMLSchema" xmlns:xs="http://www.w3.org/2001/XMLSchema" xmlns:p="http://schemas.microsoft.com/office/2006/metadata/properties" xmlns:ns2="93862e3c-0491-4ee9-aba3-67f6385bffcf" xmlns:ns3="f9209c61-c6a4-40b0-a9f1-719b3111f950" targetNamespace="http://schemas.microsoft.com/office/2006/metadata/properties" ma:root="true" ma:fieldsID="58a6ebf1ed0c7edc050e5499eb79216a" ns2:_="" ns3:_="">
    <xsd:import namespace="93862e3c-0491-4ee9-aba3-67f6385bffcf"/>
    <xsd:import namespace="f9209c61-c6a4-40b0-a9f1-719b3111f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2e3c-0491-4ee9-aba3-67f6385bf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09c61-c6a4-40b0-a9f1-719b3111f9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30a52c-b717-4f84-99c8-b8aa58c752fa}" ma:internalName="TaxCatchAll" ma:showField="CatchAllData" ma:web="f9209c61-c6a4-40b0-a9f1-719b3111f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09c61-c6a4-40b0-a9f1-719b3111f950" xsi:nil="true"/>
    <lcf76f155ced4ddcb4097134ff3c332f xmlns="93862e3c-0491-4ee9-aba3-67f6385bf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891D24-6D8F-48AB-B6CD-E7CCEBCACD0B}"/>
</file>

<file path=customXml/itemProps2.xml><?xml version="1.0" encoding="utf-8"?>
<ds:datastoreItem xmlns:ds="http://schemas.openxmlformats.org/officeDocument/2006/customXml" ds:itemID="{9DBC0FCB-BE91-4A30-9040-D010D5251FB0}"/>
</file>

<file path=customXml/itemProps3.xml><?xml version="1.0" encoding="utf-8"?>
<ds:datastoreItem xmlns:ds="http://schemas.openxmlformats.org/officeDocument/2006/customXml" ds:itemID="{621AE52E-8084-49EF-B0C9-F06ECB3D374A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Timbrado_Afya Faculdade Porto Nacional(1)</Template>
  <TotalTime>4</TotalTime>
  <Pages>1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Rodrigues de Oliveira</dc:creator>
  <cp:keywords/>
  <dc:description/>
  <cp:lastModifiedBy>Mairon Jesus</cp:lastModifiedBy>
  <cp:revision>3</cp:revision>
  <cp:lastPrinted>2026-01-27T17:17:00Z</cp:lastPrinted>
  <dcterms:created xsi:type="dcterms:W3CDTF">2026-02-25T13:43:00Z</dcterms:created>
  <dcterms:modified xsi:type="dcterms:W3CDTF">2026-02-25T13:49:00Z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0x010100BC5217BA8E125D4EACC33046FEAB8AA6</vt:lpwstr>
  </property>
</Properties>
</file>