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3D05D" w14:textId="1D2E01D6" w:rsidR="00BF0B01" w:rsidRDefault="00BF0B01"/>
    <w:tbl>
      <w:tblPr>
        <w:tblW w:w="5000" w:type="pct"/>
        <w:tblLook w:val="0600" w:firstRow="0" w:lastRow="0" w:firstColumn="0" w:lastColumn="0" w:noHBand="1" w:noVBand="1"/>
      </w:tblPr>
      <w:tblGrid>
        <w:gridCol w:w="4050"/>
        <w:gridCol w:w="990"/>
        <w:gridCol w:w="2520"/>
      </w:tblGrid>
      <w:tr w:rsidR="006172FE" w:rsidRPr="007F0B99" w14:paraId="1E4BEBA4" w14:textId="77777777" w:rsidTr="00C931C6">
        <w:trPr>
          <w:trHeight w:val="2448"/>
        </w:trPr>
        <w:tc>
          <w:tcPr>
            <w:tcW w:w="4050" w:type="dxa"/>
            <w:tcMar>
              <w:left w:w="331" w:type="dxa"/>
              <w:right w:w="115" w:type="dxa"/>
            </w:tcMar>
          </w:tcPr>
          <w:p w14:paraId="30AB0E5D" w14:textId="04083DB0" w:rsidR="006F2311" w:rsidRPr="00B204C9" w:rsidRDefault="006F2311" w:rsidP="00B204C9">
            <w:pPr>
              <w:pStyle w:val="Title"/>
            </w:pPr>
            <w:r w:rsidRPr="00B204C9">
              <w:t xml:space="preserve">Carlota </w:t>
            </w:r>
            <w:r w:rsidRPr="00B204C9">
              <w:br/>
              <w:t>Melgar</w:t>
            </w:r>
          </w:p>
          <w:p w14:paraId="2D52D3F0" w14:textId="77777777" w:rsidR="006F2311" w:rsidRPr="007F6A66" w:rsidRDefault="006F2311" w:rsidP="00BF0B01">
            <w:pPr>
              <w:rPr>
                <w:sz w:val="40"/>
                <w:szCs w:val="44"/>
              </w:rPr>
            </w:pPr>
          </w:p>
        </w:tc>
        <w:tc>
          <w:tcPr>
            <w:tcW w:w="990" w:type="dxa"/>
          </w:tcPr>
          <w:p w14:paraId="5D9962F8" w14:textId="77777777" w:rsidR="006F2311" w:rsidRPr="00C931C6" w:rsidRDefault="006F2311" w:rsidP="00C931C6">
            <w:pPr>
              <w:pStyle w:val="Heading1"/>
            </w:pPr>
            <w:r w:rsidRPr="00C931C6">
              <w:t>Phone</w:t>
            </w:r>
          </w:p>
          <w:p w14:paraId="6076BA8E" w14:textId="77777777" w:rsidR="006F2311" w:rsidRPr="00C931C6" w:rsidRDefault="006F2311" w:rsidP="00C931C6">
            <w:pPr>
              <w:pStyle w:val="Heading1"/>
            </w:pPr>
            <w:r w:rsidRPr="00C931C6">
              <w:t>Fax</w:t>
            </w:r>
          </w:p>
          <w:p w14:paraId="45DFBA18" w14:textId="77777777" w:rsidR="006F2311" w:rsidRPr="00C931C6" w:rsidRDefault="006F2311" w:rsidP="00C931C6">
            <w:pPr>
              <w:pStyle w:val="Heading1"/>
            </w:pPr>
            <w:r w:rsidRPr="00C931C6">
              <w:t>Email</w:t>
            </w:r>
          </w:p>
          <w:p w14:paraId="32F302C3" w14:textId="77777777" w:rsidR="006F2311" w:rsidRPr="00144424" w:rsidRDefault="006F2311" w:rsidP="00C931C6">
            <w:pPr>
              <w:pStyle w:val="Heading1"/>
              <w:rPr>
                <w:rFonts w:ascii="Segoe UI" w:hAnsi="Segoe UI" w:cs="Segoe UI"/>
                <w:sz w:val="20"/>
              </w:rPr>
            </w:pPr>
            <w:r w:rsidRPr="00C931C6">
              <w:t>Web</w:t>
            </w:r>
          </w:p>
        </w:tc>
        <w:tc>
          <w:tcPr>
            <w:tcW w:w="2520" w:type="dxa"/>
          </w:tcPr>
          <w:p w14:paraId="2FBDB6BA" w14:textId="77777777" w:rsidR="006F2311" w:rsidRPr="00B204C9" w:rsidRDefault="006F2311" w:rsidP="00B204C9">
            <w:r w:rsidRPr="00B204C9">
              <w:t>989-555-0191</w:t>
            </w:r>
          </w:p>
          <w:p w14:paraId="1C17C6C7" w14:textId="77777777" w:rsidR="006F2311" w:rsidRPr="00B204C9" w:rsidRDefault="006F2311" w:rsidP="00B204C9">
            <w:r w:rsidRPr="00B204C9">
              <w:t>989-555-0192</w:t>
            </w:r>
          </w:p>
          <w:p w14:paraId="57318587" w14:textId="77777777" w:rsidR="006F2311" w:rsidRPr="00B204C9" w:rsidRDefault="006F2311" w:rsidP="00B204C9">
            <w:r w:rsidRPr="00B204C9">
              <w:t>carlota@example.com</w:t>
            </w:r>
          </w:p>
          <w:p w14:paraId="21DC5F97" w14:textId="77777777" w:rsidR="006F2311" w:rsidRPr="00144424" w:rsidRDefault="006F2311" w:rsidP="00B204C9">
            <w:r w:rsidRPr="00B204C9">
              <w:t>www.example.com</w:t>
            </w:r>
          </w:p>
        </w:tc>
      </w:tr>
      <w:tr w:rsidR="006F2311" w:rsidRPr="007F0B99" w14:paraId="31C47F9B" w14:textId="77777777" w:rsidTr="00C931C6">
        <w:trPr>
          <w:trHeight w:val="1584"/>
        </w:trPr>
        <w:tc>
          <w:tcPr>
            <w:tcW w:w="4050" w:type="dxa"/>
            <w:tcMar>
              <w:left w:w="331" w:type="dxa"/>
              <w:right w:w="115" w:type="dxa"/>
            </w:tcMar>
          </w:tcPr>
          <w:p w14:paraId="619BA680" w14:textId="77777777" w:rsidR="006F2311" w:rsidRPr="00B204C9" w:rsidRDefault="006F2311" w:rsidP="00B204C9">
            <w:pPr>
              <w:pStyle w:val="Heading1"/>
            </w:pPr>
            <w:proofErr w:type="spellStart"/>
            <w:r w:rsidRPr="00B204C9">
              <w:t>HLP</w:t>
            </w:r>
            <w:proofErr w:type="spellEnd"/>
            <w:r w:rsidRPr="00B204C9">
              <w:t xml:space="preserve"> Manufacturing Inc.</w:t>
            </w:r>
          </w:p>
          <w:p w14:paraId="2B4F77FC" w14:textId="77777777" w:rsidR="006F2311" w:rsidRPr="00B204C9" w:rsidRDefault="006F2311" w:rsidP="00B204C9">
            <w:r w:rsidRPr="00B204C9">
              <w:t>Suite 300</w:t>
            </w:r>
          </w:p>
          <w:p w14:paraId="22BABF36" w14:textId="77777777" w:rsidR="006F2311" w:rsidRPr="00B204C9" w:rsidRDefault="006F2311" w:rsidP="00B204C9">
            <w:r w:rsidRPr="00B204C9">
              <w:t>Ft. Lauderdale, FL</w:t>
            </w:r>
          </w:p>
          <w:p w14:paraId="4C14861C" w14:textId="7C71FDF5" w:rsidR="006F2311" w:rsidRPr="00B204C9" w:rsidRDefault="006F2311" w:rsidP="00B204C9"/>
        </w:tc>
        <w:tc>
          <w:tcPr>
            <w:tcW w:w="3510" w:type="dxa"/>
            <w:gridSpan w:val="2"/>
          </w:tcPr>
          <w:p w14:paraId="3D40DD2E" w14:textId="77777777" w:rsidR="006F2311" w:rsidRPr="00B204C9" w:rsidRDefault="006F2311" w:rsidP="00B204C9">
            <w:pPr>
              <w:pStyle w:val="Heading1"/>
            </w:pPr>
            <w:r w:rsidRPr="00B204C9">
              <w:t xml:space="preserve">Shams Elmarakshi </w:t>
            </w:r>
          </w:p>
          <w:p w14:paraId="7B1628D4" w14:textId="77777777" w:rsidR="00C931C6" w:rsidRDefault="00C931C6" w:rsidP="00C931C6">
            <w:r>
              <w:t>5678 Mountain Drive</w:t>
            </w:r>
          </w:p>
          <w:p w14:paraId="2DFBD91A" w14:textId="1C2949A0" w:rsidR="006F2311" w:rsidRPr="00B204C9" w:rsidRDefault="00C931C6" w:rsidP="00C931C6">
            <w:r>
              <w:t>Denver, CO 12345</w:t>
            </w:r>
          </w:p>
        </w:tc>
      </w:tr>
      <w:tr w:rsidR="006F2311" w:rsidRPr="00B204C9" w14:paraId="26A08173" w14:textId="77777777" w:rsidTr="00C931C6">
        <w:trPr>
          <w:trHeight w:val="7776"/>
        </w:trPr>
        <w:tc>
          <w:tcPr>
            <w:tcW w:w="7560" w:type="dxa"/>
            <w:gridSpan w:val="3"/>
            <w:tcMar>
              <w:left w:w="331" w:type="dxa"/>
              <w:right w:w="115" w:type="dxa"/>
            </w:tcMar>
          </w:tcPr>
          <w:p w14:paraId="26E85551" w14:textId="57CE32B4" w:rsidR="006F2311" w:rsidRPr="00B204C9" w:rsidRDefault="006F2311" w:rsidP="00B204C9">
            <w:pPr>
              <w:pStyle w:val="Heading1"/>
            </w:pPr>
            <w:r w:rsidRPr="00B204C9">
              <w:t>October 1, 20XX</w:t>
            </w:r>
          </w:p>
          <w:p w14:paraId="3A1DD952" w14:textId="77777777" w:rsidR="006F2311" w:rsidRPr="00B204C9" w:rsidRDefault="006F2311" w:rsidP="00B204C9"/>
          <w:p w14:paraId="2626F0EA" w14:textId="77777777" w:rsidR="006F2311" w:rsidRPr="00B204C9" w:rsidRDefault="006F2311" w:rsidP="00B204C9">
            <w:r w:rsidRPr="00B204C9">
              <w:t>Dear Shams,</w:t>
            </w:r>
          </w:p>
          <w:p w14:paraId="3EF4F77B" w14:textId="77777777" w:rsidR="006F2311" w:rsidRPr="00B204C9" w:rsidRDefault="006F2311" w:rsidP="00B204C9"/>
          <w:p w14:paraId="56C7058B" w14:textId="77777777" w:rsidR="006F2311" w:rsidRPr="00B204C9" w:rsidRDefault="006F2311" w:rsidP="00B204C9">
            <w:r w:rsidRPr="00B204C9">
              <w:t>I truly appreciate the opportunity to connect and discuss the role in more detail. It was great to learn about the company’s initiatives and the impact the team is making in the industry. The discussion left me feeling even more energized about the possibility of joining and contributing in a meaningful way.</w:t>
            </w:r>
          </w:p>
          <w:p w14:paraId="2C2C99DC" w14:textId="77777777" w:rsidR="006F2311" w:rsidRPr="00B204C9" w:rsidRDefault="006F2311" w:rsidP="00B204C9"/>
          <w:p w14:paraId="46176A22" w14:textId="77777777" w:rsidR="006F2311" w:rsidRPr="00B204C9" w:rsidRDefault="006F2311" w:rsidP="00B204C9">
            <w:r w:rsidRPr="00B204C9">
              <w:t>The company’s commitment to excellence and its forward-thinking approach strongly resonate with me. I enjoyed hearing about the challenges and opportunities within the role and how the company fosters a culture of continuous improvement and collaboration. I look forward to the potential of bringing my experience and enthusiasm to the team.</w:t>
            </w:r>
          </w:p>
          <w:p w14:paraId="0B4F72B2" w14:textId="77777777" w:rsidR="006F2311" w:rsidRPr="00B204C9" w:rsidRDefault="006F2311" w:rsidP="00B204C9"/>
          <w:p w14:paraId="01EFD010" w14:textId="77777777" w:rsidR="006F2311" w:rsidRPr="00B204C9" w:rsidRDefault="006F2311" w:rsidP="00B204C9">
            <w:r w:rsidRPr="00B204C9">
              <w:t>Thank you again for your time and insights. I appreciate the opportunity to be considered and look forward to what’s ahead. Please don’t hesitate to reach out if there’s anything else I can provide to support the process.</w:t>
            </w:r>
          </w:p>
          <w:p w14:paraId="680DAE88" w14:textId="77777777" w:rsidR="006F2311" w:rsidRPr="00B204C9" w:rsidRDefault="006F2311" w:rsidP="00B204C9"/>
          <w:p w14:paraId="6FED8480" w14:textId="77777777" w:rsidR="006F2311" w:rsidRPr="00B204C9" w:rsidRDefault="006F2311" w:rsidP="00B204C9">
            <w:r w:rsidRPr="00B204C9">
              <w:t>Sincerely,</w:t>
            </w:r>
          </w:p>
          <w:p w14:paraId="7D61C98A" w14:textId="77777777" w:rsidR="00BE11F8" w:rsidRDefault="00BE11F8" w:rsidP="00B204C9">
            <w:r w:rsidRPr="00BE11F8">
              <w:rPr>
                <w:noProof/>
              </w:rPr>
              <w:drawing>
                <wp:inline distT="0" distB="0" distL="0" distR="0" wp14:anchorId="5A30710D" wp14:editId="3DC87D64">
                  <wp:extent cx="2179320" cy="434340"/>
                  <wp:effectExtent l="0" t="0" r="0" b="3810"/>
                  <wp:docPr id="243387116" name="Picture 1" descr="Picture of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87116" name="Picture 1" descr="Picture of signature"/>
                          <pic:cNvPicPr>
                            <a:picLocks noChangeAspect="1" noChangeArrowheads="1"/>
                          </pic:cNvPicPr>
                        </pic:nvPicPr>
                        <pic:blipFill rotWithShape="1">
                          <a:blip r:embed="rId9">
                            <a:extLst>
                              <a:ext uri="{28A0092B-C50C-407E-A947-70E740481C1C}">
                                <a14:useLocalDpi xmlns:a14="http://schemas.microsoft.com/office/drawing/2010/main" val="0"/>
                              </a:ext>
                            </a:extLst>
                          </a:blip>
                          <a:srcRect l="11666" r="-7000" b="32941"/>
                          <a:stretch/>
                        </pic:blipFill>
                        <pic:spPr bwMode="auto">
                          <a:xfrm>
                            <a:off x="0" y="0"/>
                            <a:ext cx="2179320" cy="434340"/>
                          </a:xfrm>
                          <a:prstGeom prst="rect">
                            <a:avLst/>
                          </a:prstGeom>
                          <a:noFill/>
                          <a:ln>
                            <a:noFill/>
                          </a:ln>
                          <a:extLst>
                            <a:ext uri="{53640926-AAD7-44D8-BBD7-CCE9431645EC}">
                              <a14:shadowObscured xmlns:a14="http://schemas.microsoft.com/office/drawing/2010/main"/>
                            </a:ext>
                          </a:extLst>
                        </pic:spPr>
                      </pic:pic>
                    </a:graphicData>
                  </a:graphic>
                </wp:inline>
              </w:drawing>
            </w:r>
          </w:p>
          <w:p w14:paraId="3DACBB76" w14:textId="1799ABD5" w:rsidR="006F2311" w:rsidRPr="00B204C9" w:rsidRDefault="006F2311" w:rsidP="00B204C9">
            <w:r w:rsidRPr="00B204C9">
              <w:t>Carlota Melgar</w:t>
            </w:r>
          </w:p>
        </w:tc>
      </w:tr>
    </w:tbl>
    <w:p w14:paraId="197BE03B" w14:textId="682E9F45" w:rsidR="00A0644E" w:rsidRDefault="00A0644E"/>
    <w:sectPr w:rsidR="00A0644E" w:rsidSect="00C107DF">
      <w:headerReference w:type="default" r:id="rId10"/>
      <w:pgSz w:w="12240" w:h="15840"/>
      <w:pgMar w:top="2160" w:right="2340" w:bottom="720" w:left="23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D0AA5" w14:textId="77777777" w:rsidR="00CA2418" w:rsidRDefault="00CA2418" w:rsidP="00273D68">
      <w:r>
        <w:separator/>
      </w:r>
    </w:p>
  </w:endnote>
  <w:endnote w:type="continuationSeparator" w:id="0">
    <w:p w14:paraId="528BA3B2" w14:textId="77777777" w:rsidR="00CA2418" w:rsidRDefault="00CA2418" w:rsidP="0027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52003" w14:textId="77777777" w:rsidR="00CA2418" w:rsidRDefault="00CA2418" w:rsidP="00273D68">
      <w:r>
        <w:separator/>
      </w:r>
    </w:p>
  </w:footnote>
  <w:footnote w:type="continuationSeparator" w:id="0">
    <w:p w14:paraId="287F4EF4" w14:textId="77777777" w:rsidR="00CA2418" w:rsidRDefault="00CA2418" w:rsidP="0027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CF49" w14:textId="2CA45CC9" w:rsidR="00A0644E" w:rsidRDefault="00A0644E">
    <w:pPr>
      <w:pStyle w:val="Header"/>
    </w:pPr>
    <w:r w:rsidRPr="00BF0B01">
      <w:rPr>
        <w:noProof/>
      </w:rPr>
      <mc:AlternateContent>
        <mc:Choice Requires="wpg">
          <w:drawing>
            <wp:anchor distT="0" distB="0" distL="114300" distR="114300" simplePos="0" relativeHeight="251659264" behindDoc="1" locked="1" layoutInCell="1" allowOverlap="1" wp14:anchorId="388844B7" wp14:editId="74FB8F70">
              <wp:simplePos x="0" y="0"/>
              <wp:positionH relativeFrom="column">
                <wp:posOffset>-1485900</wp:posOffset>
              </wp:positionH>
              <wp:positionV relativeFrom="paragraph">
                <wp:posOffset>0</wp:posOffset>
              </wp:positionV>
              <wp:extent cx="7772400" cy="10058401"/>
              <wp:effectExtent l="0" t="0" r="0" b="0"/>
              <wp:wrapNone/>
              <wp:docPr id="116" name="Group 115">
                <a:extLst xmlns:a="http://schemas.openxmlformats.org/drawingml/2006/main">
                  <a:ext uri="{FF2B5EF4-FFF2-40B4-BE49-F238E27FC236}">
                    <a16:creationId xmlns:a16="http://schemas.microsoft.com/office/drawing/2014/main" id="{74BD98C4-C2A0-7D98-EB5C-DFC1CA0E397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772400" cy="10058401"/>
                        <a:chOff x="0" y="0"/>
                        <a:chExt cx="7773224" cy="10058401"/>
                      </a:xfrm>
                    </wpg:grpSpPr>
                    <wps:wsp>
                      <wps:cNvPr id="88410460" name="Freeform: Shape 88410460">
                        <a:extLst>
                          <a:ext uri="{FF2B5EF4-FFF2-40B4-BE49-F238E27FC236}">
                            <a16:creationId xmlns:a16="http://schemas.microsoft.com/office/drawing/2014/main" id="{0FC8C214-FC4F-BD82-F848-686C27059E1E}"/>
                          </a:ext>
                        </a:extLst>
                      </wps:cNvPr>
                      <wps:cNvSpPr/>
                      <wps:spPr>
                        <a:xfrm>
                          <a:off x="0" y="0"/>
                          <a:ext cx="7773223" cy="10058400"/>
                        </a:xfrm>
                        <a:custGeom>
                          <a:avLst/>
                          <a:gdLst>
                            <a:gd name="connsiteX0" fmla="*/ 0 w 8368665"/>
                            <a:gd name="connsiteY0" fmla="*/ 0 h 10829925"/>
                            <a:gd name="connsiteX1" fmla="*/ 8368665 w 8368665"/>
                            <a:gd name="connsiteY1" fmla="*/ 0 h 10829925"/>
                            <a:gd name="connsiteX2" fmla="*/ 8368665 w 8368665"/>
                            <a:gd name="connsiteY2" fmla="*/ 10829925 h 10829925"/>
                            <a:gd name="connsiteX3" fmla="*/ 0 w 8368665"/>
                            <a:gd name="connsiteY3" fmla="*/ 10829925 h 10829925"/>
                          </a:gdLst>
                          <a:ahLst/>
                          <a:cxnLst>
                            <a:cxn ang="0">
                              <a:pos x="connsiteX0" y="connsiteY0"/>
                            </a:cxn>
                            <a:cxn ang="0">
                              <a:pos x="connsiteX1" y="connsiteY1"/>
                            </a:cxn>
                            <a:cxn ang="0">
                              <a:pos x="connsiteX2" y="connsiteY2"/>
                            </a:cxn>
                            <a:cxn ang="0">
                              <a:pos x="connsiteX3" y="connsiteY3"/>
                            </a:cxn>
                          </a:cxnLst>
                          <a:rect l="l" t="t" r="r" b="b"/>
                          <a:pathLst>
                            <a:path w="8368665" h="10829925">
                              <a:moveTo>
                                <a:pt x="0" y="0"/>
                              </a:moveTo>
                              <a:lnTo>
                                <a:pt x="8368665" y="0"/>
                              </a:lnTo>
                              <a:lnTo>
                                <a:pt x="8368665" y="10829925"/>
                              </a:lnTo>
                              <a:lnTo>
                                <a:pt x="0" y="10829925"/>
                              </a:lnTo>
                              <a:close/>
                            </a:path>
                          </a:pathLst>
                        </a:custGeom>
                        <a:solidFill>
                          <a:schemeClr val="accent6"/>
                        </a:solidFill>
                        <a:ln w="13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6014446" name="Freeform: Shape 1866014446">
                        <a:extLst>
                          <a:ext uri="{FF2B5EF4-FFF2-40B4-BE49-F238E27FC236}">
                            <a16:creationId xmlns:a16="http://schemas.microsoft.com/office/drawing/2014/main" id="{00F1FDC6-1D61-8328-2789-C85C0BD09998}"/>
                          </a:ext>
                        </a:extLst>
                      </wps:cNvPr>
                      <wps:cNvSpPr/>
                      <wps:spPr>
                        <a:xfrm>
                          <a:off x="1" y="8413552"/>
                          <a:ext cx="155309" cy="1644849"/>
                        </a:xfrm>
                        <a:custGeom>
                          <a:avLst/>
                          <a:gdLst>
                            <a:gd name="connsiteX0" fmla="*/ 0 w 155309"/>
                            <a:gd name="connsiteY0" fmla="*/ 0 h 1644849"/>
                            <a:gd name="connsiteX1" fmla="*/ 155309 w 155309"/>
                            <a:gd name="connsiteY1" fmla="*/ 0 h 1644849"/>
                            <a:gd name="connsiteX2" fmla="*/ 155309 w 155309"/>
                            <a:gd name="connsiteY2" fmla="*/ 1644849 h 1644849"/>
                            <a:gd name="connsiteX3" fmla="*/ 0 w 155309"/>
                            <a:gd name="connsiteY3" fmla="*/ 1644849 h 1644849"/>
                          </a:gdLst>
                          <a:ahLst/>
                          <a:cxnLst>
                            <a:cxn ang="0">
                              <a:pos x="connsiteX0" y="connsiteY0"/>
                            </a:cxn>
                            <a:cxn ang="0">
                              <a:pos x="connsiteX1" y="connsiteY1"/>
                            </a:cxn>
                            <a:cxn ang="0">
                              <a:pos x="connsiteX2" y="connsiteY2"/>
                            </a:cxn>
                            <a:cxn ang="0">
                              <a:pos x="connsiteX3" y="connsiteY3"/>
                            </a:cxn>
                          </a:cxnLst>
                          <a:rect l="l" t="t" r="r" b="b"/>
                          <a:pathLst>
                            <a:path w="155309" h="1644849">
                              <a:moveTo>
                                <a:pt x="0" y="0"/>
                              </a:moveTo>
                              <a:lnTo>
                                <a:pt x="155309" y="0"/>
                              </a:lnTo>
                              <a:lnTo>
                                <a:pt x="155309" y="1644849"/>
                              </a:lnTo>
                              <a:lnTo>
                                <a:pt x="0" y="1644849"/>
                              </a:lnTo>
                              <a:close/>
                            </a:path>
                          </a:pathLst>
                        </a:custGeom>
                        <a:solidFill>
                          <a:schemeClr val="tx2"/>
                        </a:solidFill>
                        <a:ln w="13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28107" name="Freeform: Shape 25628107">
                        <a:extLst>
                          <a:ext uri="{FF2B5EF4-FFF2-40B4-BE49-F238E27FC236}">
                            <a16:creationId xmlns:a16="http://schemas.microsoft.com/office/drawing/2014/main" id="{41550B98-0015-B661-A7B2-61A0E8E0EFEC}"/>
                          </a:ext>
                        </a:extLst>
                      </wps:cNvPr>
                      <wps:cNvSpPr/>
                      <wps:spPr>
                        <a:xfrm>
                          <a:off x="6823045" y="9108231"/>
                          <a:ext cx="950179" cy="950169"/>
                        </a:xfrm>
                        <a:custGeom>
                          <a:avLst/>
                          <a:gdLst>
                            <a:gd name="connsiteX0" fmla="*/ 950179 w 950179"/>
                            <a:gd name="connsiteY0" fmla="*/ 0 h 950169"/>
                            <a:gd name="connsiteX1" fmla="*/ 950179 w 950179"/>
                            <a:gd name="connsiteY1" fmla="*/ 950169 h 950169"/>
                            <a:gd name="connsiteX2" fmla="*/ 0 w 950179"/>
                            <a:gd name="connsiteY2" fmla="*/ 950169 h 950169"/>
                          </a:gdLst>
                          <a:ahLst/>
                          <a:cxnLst>
                            <a:cxn ang="0">
                              <a:pos x="connsiteX0" y="connsiteY0"/>
                            </a:cxn>
                            <a:cxn ang="0">
                              <a:pos x="connsiteX1" y="connsiteY1"/>
                            </a:cxn>
                            <a:cxn ang="0">
                              <a:pos x="connsiteX2" y="connsiteY2"/>
                            </a:cxn>
                          </a:cxnLst>
                          <a:rect l="l" t="t" r="r" b="b"/>
                          <a:pathLst>
                            <a:path w="950179" h="950169">
                              <a:moveTo>
                                <a:pt x="950179" y="0"/>
                              </a:moveTo>
                              <a:lnTo>
                                <a:pt x="950179" y="950169"/>
                              </a:lnTo>
                              <a:lnTo>
                                <a:pt x="0" y="950169"/>
                              </a:lnTo>
                              <a:close/>
                            </a:path>
                          </a:pathLst>
                        </a:custGeom>
                        <a:solidFill>
                          <a:schemeClr val="accent4"/>
                        </a:solidFill>
                        <a:ln w="13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1744155" name="Freeform: Shape 1651744155">
                        <a:extLst>
                          <a:ext uri="{FF2B5EF4-FFF2-40B4-BE49-F238E27FC236}">
                            <a16:creationId xmlns:a16="http://schemas.microsoft.com/office/drawing/2014/main" id="{92A013EA-47EF-8503-8798-2B4B5B53D876}"/>
                          </a:ext>
                        </a:extLst>
                      </wps:cNvPr>
                      <wps:cNvSpPr/>
                      <wps:spPr>
                        <a:xfrm>
                          <a:off x="6803749" y="8810101"/>
                          <a:ext cx="824559" cy="646787"/>
                        </a:xfrm>
                        <a:custGeom>
                          <a:avLst/>
                          <a:gdLst>
                            <a:gd name="connsiteX0" fmla="*/ 799946 w 824559"/>
                            <a:gd name="connsiteY0" fmla="*/ 597560 h 646787"/>
                            <a:gd name="connsiteX1" fmla="*/ 824559 w 824559"/>
                            <a:gd name="connsiteY1" fmla="*/ 622173 h 646787"/>
                            <a:gd name="connsiteX2" fmla="*/ 799946 w 824559"/>
                            <a:gd name="connsiteY2" fmla="*/ 646787 h 646787"/>
                            <a:gd name="connsiteX3" fmla="*/ 775332 w 824559"/>
                            <a:gd name="connsiteY3" fmla="*/ 622173 h 646787"/>
                            <a:gd name="connsiteX4" fmla="*/ 799946 w 824559"/>
                            <a:gd name="connsiteY4" fmla="*/ 597560 h 646787"/>
                            <a:gd name="connsiteX5" fmla="*/ 541502 w 824559"/>
                            <a:gd name="connsiteY5" fmla="*/ 597560 h 646787"/>
                            <a:gd name="connsiteX6" fmla="*/ 566116 w 824559"/>
                            <a:gd name="connsiteY6" fmla="*/ 622173 h 646787"/>
                            <a:gd name="connsiteX7" fmla="*/ 541502 w 824559"/>
                            <a:gd name="connsiteY7" fmla="*/ 646787 h 646787"/>
                            <a:gd name="connsiteX8" fmla="*/ 516888 w 824559"/>
                            <a:gd name="connsiteY8" fmla="*/ 622173 h 646787"/>
                            <a:gd name="connsiteX9" fmla="*/ 541502 w 824559"/>
                            <a:gd name="connsiteY9" fmla="*/ 597560 h 646787"/>
                            <a:gd name="connsiteX10" fmla="*/ 283058 w 824559"/>
                            <a:gd name="connsiteY10" fmla="*/ 597560 h 646787"/>
                            <a:gd name="connsiteX11" fmla="*/ 307671 w 824559"/>
                            <a:gd name="connsiteY11" fmla="*/ 622173 h 646787"/>
                            <a:gd name="connsiteX12" fmla="*/ 283058 w 824559"/>
                            <a:gd name="connsiteY12" fmla="*/ 646787 h 646787"/>
                            <a:gd name="connsiteX13" fmla="*/ 258444 w 824559"/>
                            <a:gd name="connsiteY13" fmla="*/ 622173 h 646787"/>
                            <a:gd name="connsiteX14" fmla="*/ 283058 w 824559"/>
                            <a:gd name="connsiteY14" fmla="*/ 597560 h 646787"/>
                            <a:gd name="connsiteX15" fmla="*/ 24614 w 824559"/>
                            <a:gd name="connsiteY15" fmla="*/ 597560 h 646787"/>
                            <a:gd name="connsiteX16" fmla="*/ 49228 w 824559"/>
                            <a:gd name="connsiteY16" fmla="*/ 622173 h 646787"/>
                            <a:gd name="connsiteX17" fmla="*/ 24614 w 824559"/>
                            <a:gd name="connsiteY17" fmla="*/ 646787 h 646787"/>
                            <a:gd name="connsiteX18" fmla="*/ 0 w 824559"/>
                            <a:gd name="connsiteY18" fmla="*/ 622173 h 646787"/>
                            <a:gd name="connsiteX19" fmla="*/ 24614 w 824559"/>
                            <a:gd name="connsiteY19" fmla="*/ 597560 h 646787"/>
                            <a:gd name="connsiteX20" fmla="*/ 799946 w 824559"/>
                            <a:gd name="connsiteY20" fmla="*/ 299464 h 646787"/>
                            <a:gd name="connsiteX21" fmla="*/ 824559 w 824559"/>
                            <a:gd name="connsiteY21" fmla="*/ 324078 h 646787"/>
                            <a:gd name="connsiteX22" fmla="*/ 799946 w 824559"/>
                            <a:gd name="connsiteY22" fmla="*/ 348691 h 646787"/>
                            <a:gd name="connsiteX23" fmla="*/ 775332 w 824559"/>
                            <a:gd name="connsiteY23" fmla="*/ 324078 h 646787"/>
                            <a:gd name="connsiteX24" fmla="*/ 799946 w 824559"/>
                            <a:gd name="connsiteY24" fmla="*/ 299464 h 646787"/>
                            <a:gd name="connsiteX25" fmla="*/ 541502 w 824559"/>
                            <a:gd name="connsiteY25" fmla="*/ 299464 h 646787"/>
                            <a:gd name="connsiteX26" fmla="*/ 566116 w 824559"/>
                            <a:gd name="connsiteY26" fmla="*/ 324078 h 646787"/>
                            <a:gd name="connsiteX27" fmla="*/ 541502 w 824559"/>
                            <a:gd name="connsiteY27" fmla="*/ 348691 h 646787"/>
                            <a:gd name="connsiteX28" fmla="*/ 516889 w 824559"/>
                            <a:gd name="connsiteY28" fmla="*/ 324078 h 646787"/>
                            <a:gd name="connsiteX29" fmla="*/ 541502 w 824559"/>
                            <a:gd name="connsiteY29" fmla="*/ 299464 h 646787"/>
                            <a:gd name="connsiteX30" fmla="*/ 283058 w 824559"/>
                            <a:gd name="connsiteY30" fmla="*/ 299464 h 646787"/>
                            <a:gd name="connsiteX31" fmla="*/ 307671 w 824559"/>
                            <a:gd name="connsiteY31" fmla="*/ 324078 h 646787"/>
                            <a:gd name="connsiteX32" fmla="*/ 283058 w 824559"/>
                            <a:gd name="connsiteY32" fmla="*/ 348691 h 646787"/>
                            <a:gd name="connsiteX33" fmla="*/ 258444 w 824559"/>
                            <a:gd name="connsiteY33" fmla="*/ 324078 h 646787"/>
                            <a:gd name="connsiteX34" fmla="*/ 283058 w 824559"/>
                            <a:gd name="connsiteY34" fmla="*/ 299464 h 646787"/>
                            <a:gd name="connsiteX35" fmla="*/ 24614 w 824559"/>
                            <a:gd name="connsiteY35" fmla="*/ 298096 h 646787"/>
                            <a:gd name="connsiteX36" fmla="*/ 49228 w 824559"/>
                            <a:gd name="connsiteY36" fmla="*/ 322709 h 646787"/>
                            <a:gd name="connsiteX37" fmla="*/ 24614 w 824559"/>
                            <a:gd name="connsiteY37" fmla="*/ 347323 h 646787"/>
                            <a:gd name="connsiteX38" fmla="*/ 0 w 824559"/>
                            <a:gd name="connsiteY38" fmla="*/ 322709 h 646787"/>
                            <a:gd name="connsiteX39" fmla="*/ 24614 w 824559"/>
                            <a:gd name="connsiteY39" fmla="*/ 298096 h 646787"/>
                            <a:gd name="connsiteX40" fmla="*/ 799946 w 824559"/>
                            <a:gd name="connsiteY40" fmla="*/ 0 h 646787"/>
                            <a:gd name="connsiteX41" fmla="*/ 824559 w 824559"/>
                            <a:gd name="connsiteY41" fmla="*/ 24613 h 646787"/>
                            <a:gd name="connsiteX42" fmla="*/ 799946 w 824559"/>
                            <a:gd name="connsiteY42" fmla="*/ 49227 h 646787"/>
                            <a:gd name="connsiteX43" fmla="*/ 775332 w 824559"/>
                            <a:gd name="connsiteY43" fmla="*/ 24613 h 646787"/>
                            <a:gd name="connsiteX44" fmla="*/ 799946 w 824559"/>
                            <a:gd name="connsiteY44" fmla="*/ 0 h 646787"/>
                            <a:gd name="connsiteX45" fmla="*/ 541502 w 824559"/>
                            <a:gd name="connsiteY45" fmla="*/ 0 h 646787"/>
                            <a:gd name="connsiteX46" fmla="*/ 566116 w 824559"/>
                            <a:gd name="connsiteY46" fmla="*/ 24613 h 646787"/>
                            <a:gd name="connsiteX47" fmla="*/ 541502 w 824559"/>
                            <a:gd name="connsiteY47" fmla="*/ 49227 h 646787"/>
                            <a:gd name="connsiteX48" fmla="*/ 516888 w 824559"/>
                            <a:gd name="connsiteY48" fmla="*/ 24613 h 646787"/>
                            <a:gd name="connsiteX49" fmla="*/ 541502 w 824559"/>
                            <a:gd name="connsiteY49" fmla="*/ 0 h 646787"/>
                            <a:gd name="connsiteX50" fmla="*/ 283058 w 824559"/>
                            <a:gd name="connsiteY50" fmla="*/ 0 h 646787"/>
                            <a:gd name="connsiteX51" fmla="*/ 307671 w 824559"/>
                            <a:gd name="connsiteY51" fmla="*/ 24613 h 646787"/>
                            <a:gd name="connsiteX52" fmla="*/ 283058 w 824559"/>
                            <a:gd name="connsiteY52" fmla="*/ 49227 h 646787"/>
                            <a:gd name="connsiteX53" fmla="*/ 258444 w 824559"/>
                            <a:gd name="connsiteY53" fmla="*/ 24613 h 646787"/>
                            <a:gd name="connsiteX54" fmla="*/ 283058 w 824559"/>
                            <a:gd name="connsiteY54" fmla="*/ 0 h 646787"/>
                            <a:gd name="connsiteX55" fmla="*/ 24614 w 824559"/>
                            <a:gd name="connsiteY55" fmla="*/ 0 h 646787"/>
                            <a:gd name="connsiteX56" fmla="*/ 49228 w 824559"/>
                            <a:gd name="connsiteY56" fmla="*/ 24613 h 646787"/>
                            <a:gd name="connsiteX57" fmla="*/ 24614 w 824559"/>
                            <a:gd name="connsiteY57" fmla="*/ 49227 h 646787"/>
                            <a:gd name="connsiteX58" fmla="*/ 0 w 824559"/>
                            <a:gd name="connsiteY58" fmla="*/ 24613 h 646787"/>
                            <a:gd name="connsiteX59" fmla="*/ 24614 w 824559"/>
                            <a:gd name="connsiteY59" fmla="*/ 0 h 646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824559" h="646787">
                              <a:moveTo>
                                <a:pt x="799946" y="597560"/>
                              </a:moveTo>
                              <a:cubicBezTo>
                                <a:pt x="813620" y="597560"/>
                                <a:pt x="824559" y="608499"/>
                                <a:pt x="824559" y="622173"/>
                              </a:cubicBezTo>
                              <a:cubicBezTo>
                                <a:pt x="824559" y="635847"/>
                                <a:pt x="813620" y="646787"/>
                                <a:pt x="799946" y="646787"/>
                              </a:cubicBezTo>
                              <a:cubicBezTo>
                                <a:pt x="786271" y="646787"/>
                                <a:pt x="775332" y="635847"/>
                                <a:pt x="775332" y="622173"/>
                              </a:cubicBezTo>
                              <a:cubicBezTo>
                                <a:pt x="775332" y="608499"/>
                                <a:pt x="786271" y="597560"/>
                                <a:pt x="799946" y="597560"/>
                              </a:cubicBezTo>
                              <a:close/>
                              <a:moveTo>
                                <a:pt x="541502" y="597560"/>
                              </a:moveTo>
                              <a:cubicBezTo>
                                <a:pt x="555177" y="597560"/>
                                <a:pt x="566116" y="608499"/>
                                <a:pt x="566116" y="622173"/>
                              </a:cubicBezTo>
                              <a:cubicBezTo>
                                <a:pt x="566116" y="635847"/>
                                <a:pt x="555177" y="646787"/>
                                <a:pt x="541502" y="646787"/>
                              </a:cubicBezTo>
                              <a:cubicBezTo>
                                <a:pt x="527828" y="646787"/>
                                <a:pt x="516888" y="635847"/>
                                <a:pt x="516888" y="622173"/>
                              </a:cubicBezTo>
                              <a:cubicBezTo>
                                <a:pt x="516888" y="608499"/>
                                <a:pt x="527828" y="597560"/>
                                <a:pt x="541502" y="597560"/>
                              </a:cubicBezTo>
                              <a:close/>
                              <a:moveTo>
                                <a:pt x="283058" y="597560"/>
                              </a:moveTo>
                              <a:cubicBezTo>
                                <a:pt x="296732" y="597560"/>
                                <a:pt x="307671" y="608499"/>
                                <a:pt x="307671" y="622173"/>
                              </a:cubicBezTo>
                              <a:cubicBezTo>
                                <a:pt x="307671" y="635847"/>
                                <a:pt x="296732" y="646787"/>
                                <a:pt x="283058" y="646787"/>
                              </a:cubicBezTo>
                              <a:cubicBezTo>
                                <a:pt x="269383" y="646787"/>
                                <a:pt x="258444" y="635847"/>
                                <a:pt x="258444" y="622173"/>
                              </a:cubicBezTo>
                              <a:cubicBezTo>
                                <a:pt x="258444" y="608499"/>
                                <a:pt x="269383" y="597560"/>
                                <a:pt x="283058" y="597560"/>
                              </a:cubicBezTo>
                              <a:close/>
                              <a:moveTo>
                                <a:pt x="24614" y="597560"/>
                              </a:moveTo>
                              <a:cubicBezTo>
                                <a:pt x="38288" y="597560"/>
                                <a:pt x="49228" y="608499"/>
                                <a:pt x="49228" y="622173"/>
                              </a:cubicBezTo>
                              <a:cubicBezTo>
                                <a:pt x="49228" y="635847"/>
                                <a:pt x="38288" y="646787"/>
                                <a:pt x="24614" y="646787"/>
                              </a:cubicBezTo>
                              <a:cubicBezTo>
                                <a:pt x="10939" y="646787"/>
                                <a:pt x="0" y="635847"/>
                                <a:pt x="0" y="622173"/>
                              </a:cubicBezTo>
                              <a:cubicBezTo>
                                <a:pt x="0" y="608499"/>
                                <a:pt x="10939" y="597560"/>
                                <a:pt x="24614" y="597560"/>
                              </a:cubicBezTo>
                              <a:close/>
                              <a:moveTo>
                                <a:pt x="799946" y="299464"/>
                              </a:moveTo>
                              <a:cubicBezTo>
                                <a:pt x="813540" y="299464"/>
                                <a:pt x="824559" y="310484"/>
                                <a:pt x="824559" y="324078"/>
                              </a:cubicBezTo>
                              <a:cubicBezTo>
                                <a:pt x="824559" y="337672"/>
                                <a:pt x="813539" y="348691"/>
                                <a:pt x="799946" y="348691"/>
                              </a:cubicBezTo>
                              <a:cubicBezTo>
                                <a:pt x="786351" y="348691"/>
                                <a:pt x="775332" y="337671"/>
                                <a:pt x="775332" y="324078"/>
                              </a:cubicBezTo>
                              <a:cubicBezTo>
                                <a:pt x="775332" y="310484"/>
                                <a:pt x="786352" y="299464"/>
                                <a:pt x="799946" y="299464"/>
                              </a:cubicBezTo>
                              <a:close/>
                              <a:moveTo>
                                <a:pt x="541502" y="299464"/>
                              </a:moveTo>
                              <a:cubicBezTo>
                                <a:pt x="555096" y="299464"/>
                                <a:pt x="566116" y="310484"/>
                                <a:pt x="566116" y="324078"/>
                              </a:cubicBezTo>
                              <a:cubicBezTo>
                                <a:pt x="566116" y="337672"/>
                                <a:pt x="555095" y="348691"/>
                                <a:pt x="541502" y="348691"/>
                              </a:cubicBezTo>
                              <a:cubicBezTo>
                                <a:pt x="527908" y="348691"/>
                                <a:pt x="516889" y="337671"/>
                                <a:pt x="516889" y="324078"/>
                              </a:cubicBezTo>
                              <a:cubicBezTo>
                                <a:pt x="516889" y="310484"/>
                                <a:pt x="527909" y="299464"/>
                                <a:pt x="541502" y="299464"/>
                              </a:cubicBezTo>
                              <a:close/>
                              <a:moveTo>
                                <a:pt x="283058" y="299464"/>
                              </a:moveTo>
                              <a:cubicBezTo>
                                <a:pt x="296652" y="299464"/>
                                <a:pt x="307671" y="310484"/>
                                <a:pt x="307671" y="324078"/>
                              </a:cubicBezTo>
                              <a:cubicBezTo>
                                <a:pt x="307671" y="337672"/>
                                <a:pt x="296651" y="348691"/>
                                <a:pt x="283058" y="348691"/>
                              </a:cubicBezTo>
                              <a:cubicBezTo>
                                <a:pt x="269464" y="348691"/>
                                <a:pt x="258444" y="337671"/>
                                <a:pt x="258444" y="324078"/>
                              </a:cubicBezTo>
                              <a:cubicBezTo>
                                <a:pt x="258444" y="310484"/>
                                <a:pt x="269464" y="299464"/>
                                <a:pt x="283058" y="299464"/>
                              </a:cubicBezTo>
                              <a:close/>
                              <a:moveTo>
                                <a:pt x="24614" y="298096"/>
                              </a:moveTo>
                              <a:cubicBezTo>
                                <a:pt x="38288" y="298096"/>
                                <a:pt x="49228" y="309035"/>
                                <a:pt x="49228" y="322709"/>
                              </a:cubicBezTo>
                              <a:cubicBezTo>
                                <a:pt x="49228" y="336383"/>
                                <a:pt x="38288" y="347323"/>
                                <a:pt x="24614" y="347323"/>
                              </a:cubicBezTo>
                              <a:cubicBezTo>
                                <a:pt x="10939" y="347323"/>
                                <a:pt x="0" y="336383"/>
                                <a:pt x="0" y="322709"/>
                              </a:cubicBezTo>
                              <a:cubicBezTo>
                                <a:pt x="0" y="309035"/>
                                <a:pt x="10939" y="298096"/>
                                <a:pt x="24614" y="298096"/>
                              </a:cubicBezTo>
                              <a:close/>
                              <a:moveTo>
                                <a:pt x="799946" y="0"/>
                              </a:moveTo>
                              <a:cubicBezTo>
                                <a:pt x="813620" y="0"/>
                                <a:pt x="824559" y="10939"/>
                                <a:pt x="824559" y="24613"/>
                              </a:cubicBezTo>
                              <a:cubicBezTo>
                                <a:pt x="824559" y="38287"/>
                                <a:pt x="813620" y="49227"/>
                                <a:pt x="799946" y="49227"/>
                              </a:cubicBezTo>
                              <a:cubicBezTo>
                                <a:pt x="786271" y="49227"/>
                                <a:pt x="775332" y="38287"/>
                                <a:pt x="775332" y="24613"/>
                              </a:cubicBezTo>
                              <a:cubicBezTo>
                                <a:pt x="775332" y="10939"/>
                                <a:pt x="786271" y="0"/>
                                <a:pt x="799946" y="0"/>
                              </a:cubicBezTo>
                              <a:close/>
                              <a:moveTo>
                                <a:pt x="541502" y="0"/>
                              </a:moveTo>
                              <a:cubicBezTo>
                                <a:pt x="555177" y="0"/>
                                <a:pt x="566116" y="10939"/>
                                <a:pt x="566116" y="24613"/>
                              </a:cubicBezTo>
                              <a:cubicBezTo>
                                <a:pt x="566116" y="38287"/>
                                <a:pt x="555177" y="49227"/>
                                <a:pt x="541502" y="49227"/>
                              </a:cubicBezTo>
                              <a:cubicBezTo>
                                <a:pt x="527828" y="49227"/>
                                <a:pt x="516888" y="38287"/>
                                <a:pt x="516888" y="24613"/>
                              </a:cubicBezTo>
                              <a:cubicBezTo>
                                <a:pt x="516888" y="10939"/>
                                <a:pt x="527828" y="0"/>
                                <a:pt x="541502" y="0"/>
                              </a:cubicBezTo>
                              <a:close/>
                              <a:moveTo>
                                <a:pt x="283058" y="0"/>
                              </a:moveTo>
                              <a:cubicBezTo>
                                <a:pt x="296732" y="0"/>
                                <a:pt x="307671" y="10939"/>
                                <a:pt x="307671" y="24613"/>
                              </a:cubicBezTo>
                              <a:cubicBezTo>
                                <a:pt x="307671" y="38287"/>
                                <a:pt x="296732" y="49227"/>
                                <a:pt x="283058" y="49227"/>
                              </a:cubicBezTo>
                              <a:cubicBezTo>
                                <a:pt x="269383" y="49227"/>
                                <a:pt x="258444" y="38287"/>
                                <a:pt x="258444" y="24613"/>
                              </a:cubicBezTo>
                              <a:cubicBezTo>
                                <a:pt x="258444" y="10939"/>
                                <a:pt x="269383" y="0"/>
                                <a:pt x="283058" y="0"/>
                              </a:cubicBezTo>
                              <a:close/>
                              <a:moveTo>
                                <a:pt x="24614" y="0"/>
                              </a:moveTo>
                              <a:cubicBezTo>
                                <a:pt x="38288" y="0"/>
                                <a:pt x="49228" y="10939"/>
                                <a:pt x="49228" y="24613"/>
                              </a:cubicBezTo>
                              <a:cubicBezTo>
                                <a:pt x="49228" y="38287"/>
                                <a:pt x="38288" y="49227"/>
                                <a:pt x="24614" y="49227"/>
                              </a:cubicBezTo>
                              <a:cubicBezTo>
                                <a:pt x="10939" y="49227"/>
                                <a:pt x="0" y="38287"/>
                                <a:pt x="0" y="24613"/>
                              </a:cubicBezTo>
                              <a:cubicBezTo>
                                <a:pt x="0" y="10939"/>
                                <a:pt x="10939" y="0"/>
                                <a:pt x="24614" y="0"/>
                              </a:cubicBezTo>
                              <a:close/>
                            </a:path>
                          </a:pathLst>
                        </a:custGeom>
                        <a:solidFill>
                          <a:schemeClr val="tx1"/>
                        </a:solidFill>
                        <a:ln w="13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7015093" name="Freeform: Shape 1857015093">
                        <a:extLst>
                          <a:ext uri="{FF2B5EF4-FFF2-40B4-BE49-F238E27FC236}">
                            <a16:creationId xmlns:a16="http://schemas.microsoft.com/office/drawing/2014/main" id="{6CA898AA-9478-F04E-C11A-8B74D7D6D55A}"/>
                          </a:ext>
                        </a:extLst>
                      </wps:cNvPr>
                      <wps:cNvSpPr/>
                      <wps:spPr>
                        <a:xfrm>
                          <a:off x="6874855" y="311618"/>
                          <a:ext cx="369205" cy="369201"/>
                        </a:xfrm>
                        <a:custGeom>
                          <a:avLst/>
                          <a:gdLst>
                            <a:gd name="connsiteX0" fmla="*/ 153152 w 369205"/>
                            <a:gd name="connsiteY0" fmla="*/ 369202 h 369201"/>
                            <a:gd name="connsiteX1" fmla="*/ 214687 w 369205"/>
                            <a:gd name="connsiteY1" fmla="*/ 369202 h 369201"/>
                            <a:gd name="connsiteX2" fmla="*/ 214687 w 369205"/>
                            <a:gd name="connsiteY2" fmla="*/ 214684 h 369201"/>
                            <a:gd name="connsiteX3" fmla="*/ 369206 w 369205"/>
                            <a:gd name="connsiteY3" fmla="*/ 214684 h 369201"/>
                            <a:gd name="connsiteX4" fmla="*/ 369206 w 369205"/>
                            <a:gd name="connsiteY4" fmla="*/ 153150 h 369201"/>
                            <a:gd name="connsiteX5" fmla="*/ 214687 w 369205"/>
                            <a:gd name="connsiteY5" fmla="*/ 153150 h 369201"/>
                            <a:gd name="connsiteX6" fmla="*/ 214687 w 369205"/>
                            <a:gd name="connsiteY6" fmla="*/ 0 h 369201"/>
                            <a:gd name="connsiteX7" fmla="*/ 153152 w 369205"/>
                            <a:gd name="connsiteY7" fmla="*/ 0 h 369201"/>
                            <a:gd name="connsiteX8" fmla="*/ 153152 w 369205"/>
                            <a:gd name="connsiteY8" fmla="*/ 153150 h 369201"/>
                            <a:gd name="connsiteX9" fmla="*/ 0 w 369205"/>
                            <a:gd name="connsiteY9" fmla="*/ 153150 h 369201"/>
                            <a:gd name="connsiteX10" fmla="*/ 0 w 369205"/>
                            <a:gd name="connsiteY10" fmla="*/ 214684 h 369201"/>
                            <a:gd name="connsiteX11" fmla="*/ 153152 w 369205"/>
                            <a:gd name="connsiteY11" fmla="*/ 214684 h 369201"/>
                            <a:gd name="connsiteX12" fmla="*/ 153152 w 369205"/>
                            <a:gd name="connsiteY12" fmla="*/ 369202 h 369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69205" h="369201">
                              <a:moveTo>
                                <a:pt x="153152" y="369202"/>
                              </a:moveTo>
                              <a:lnTo>
                                <a:pt x="214687" y="369202"/>
                              </a:lnTo>
                              <a:lnTo>
                                <a:pt x="214687" y="214684"/>
                              </a:lnTo>
                              <a:lnTo>
                                <a:pt x="369206" y="214684"/>
                              </a:lnTo>
                              <a:lnTo>
                                <a:pt x="369206" y="153150"/>
                              </a:lnTo>
                              <a:lnTo>
                                <a:pt x="214687" y="153150"/>
                              </a:lnTo>
                              <a:lnTo>
                                <a:pt x="214687" y="0"/>
                              </a:lnTo>
                              <a:lnTo>
                                <a:pt x="153152" y="0"/>
                              </a:lnTo>
                              <a:lnTo>
                                <a:pt x="153152" y="153150"/>
                              </a:lnTo>
                              <a:lnTo>
                                <a:pt x="0" y="153150"/>
                              </a:lnTo>
                              <a:lnTo>
                                <a:pt x="0" y="214684"/>
                              </a:lnTo>
                              <a:lnTo>
                                <a:pt x="153152" y="214684"/>
                              </a:lnTo>
                              <a:lnTo>
                                <a:pt x="153152" y="369202"/>
                              </a:lnTo>
                              <a:close/>
                            </a:path>
                          </a:pathLst>
                        </a:custGeom>
                        <a:solidFill>
                          <a:schemeClr val="accent1"/>
                        </a:solidFill>
                        <a:ln w="13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358912" name="Freeform: Shape 914358912">
                        <a:extLst>
                          <a:ext uri="{FF2B5EF4-FFF2-40B4-BE49-F238E27FC236}">
                            <a16:creationId xmlns:a16="http://schemas.microsoft.com/office/drawing/2014/main" id="{48328CB1-63C3-162A-AE81-E903D58612EB}"/>
                          </a:ext>
                        </a:extLst>
                      </wps:cNvPr>
                      <wps:cNvSpPr/>
                      <wps:spPr>
                        <a:xfrm>
                          <a:off x="1" y="8841567"/>
                          <a:ext cx="1278283" cy="1216834"/>
                        </a:xfrm>
                        <a:custGeom>
                          <a:avLst/>
                          <a:gdLst>
                            <a:gd name="connsiteX0" fmla="*/ 0 w 1278283"/>
                            <a:gd name="connsiteY0" fmla="*/ 564336 h 1216834"/>
                            <a:gd name="connsiteX1" fmla="*/ 65472 w 1278283"/>
                            <a:gd name="connsiteY1" fmla="*/ 582738 h 1216834"/>
                            <a:gd name="connsiteX2" fmla="*/ 698350 w 1278283"/>
                            <a:gd name="connsiteY2" fmla="*/ 1190533 h 1216834"/>
                            <a:gd name="connsiteX3" fmla="*/ 706234 w 1278283"/>
                            <a:gd name="connsiteY3" fmla="*/ 1216834 h 1216834"/>
                            <a:gd name="connsiteX4" fmla="*/ 677246 w 1278283"/>
                            <a:gd name="connsiteY4" fmla="*/ 1216834 h 1216834"/>
                            <a:gd name="connsiteX5" fmla="*/ 670831 w 1278283"/>
                            <a:gd name="connsiteY5" fmla="*/ 1195768 h 1216834"/>
                            <a:gd name="connsiteX6" fmla="*/ 38349 w 1278283"/>
                            <a:gd name="connsiteY6" fmla="*/ 603071 h 1216834"/>
                            <a:gd name="connsiteX7" fmla="*/ 0 w 1278283"/>
                            <a:gd name="connsiteY7" fmla="*/ 593126 h 1216834"/>
                            <a:gd name="connsiteX8" fmla="*/ 0 w 1278283"/>
                            <a:gd name="connsiteY8" fmla="*/ 450788 h 1216834"/>
                            <a:gd name="connsiteX9" fmla="*/ 21640 w 1278283"/>
                            <a:gd name="connsiteY9" fmla="*/ 455244 h 1216834"/>
                            <a:gd name="connsiteX10" fmla="*/ 809347 w 1278283"/>
                            <a:gd name="connsiteY10" fmla="*/ 1171880 h 1216834"/>
                            <a:gd name="connsiteX11" fmla="*/ 822126 w 1278283"/>
                            <a:gd name="connsiteY11" fmla="*/ 1216834 h 1216834"/>
                            <a:gd name="connsiteX12" fmla="*/ 793316 w 1278283"/>
                            <a:gd name="connsiteY12" fmla="*/ 1216834 h 1216834"/>
                            <a:gd name="connsiteX13" fmla="*/ 781849 w 1278283"/>
                            <a:gd name="connsiteY13" fmla="*/ 1177073 h 1216834"/>
                            <a:gd name="connsiteX14" fmla="*/ 145726 w 1278283"/>
                            <a:gd name="connsiteY14" fmla="*/ 527400 h 1216834"/>
                            <a:gd name="connsiteX15" fmla="*/ 0 w 1278283"/>
                            <a:gd name="connsiteY15" fmla="*/ 478231 h 1216834"/>
                            <a:gd name="connsiteX16" fmla="*/ 0 w 1278283"/>
                            <a:gd name="connsiteY16" fmla="*/ 338041 h 1216834"/>
                            <a:gd name="connsiteX17" fmla="*/ 120857 w 1278283"/>
                            <a:gd name="connsiteY17" fmla="*/ 370712 h 1216834"/>
                            <a:gd name="connsiteX18" fmla="*/ 918528 w 1278283"/>
                            <a:gd name="connsiteY18" fmla="*/ 1151155 h 1216834"/>
                            <a:gd name="connsiteX19" fmla="*/ 936355 w 1278283"/>
                            <a:gd name="connsiteY19" fmla="*/ 1216834 h 1216834"/>
                            <a:gd name="connsiteX20" fmla="*/ 907834 w 1278283"/>
                            <a:gd name="connsiteY20" fmla="*/ 1216834 h 1216834"/>
                            <a:gd name="connsiteX21" fmla="*/ 891222 w 1278283"/>
                            <a:gd name="connsiteY21" fmla="*/ 1156325 h 1216834"/>
                            <a:gd name="connsiteX22" fmla="*/ 95544 w 1278283"/>
                            <a:gd name="connsiteY22" fmla="*/ 391336 h 1216834"/>
                            <a:gd name="connsiteX23" fmla="*/ 0 w 1278283"/>
                            <a:gd name="connsiteY23" fmla="*/ 366945 h 1216834"/>
                            <a:gd name="connsiteX24" fmla="*/ 0 w 1278283"/>
                            <a:gd name="connsiteY24" fmla="*/ 225616 h 1216834"/>
                            <a:gd name="connsiteX25" fmla="*/ 50018 w 1278283"/>
                            <a:gd name="connsiteY25" fmla="*/ 235179 h 1216834"/>
                            <a:gd name="connsiteX26" fmla="*/ 1028606 w 1278283"/>
                            <a:gd name="connsiteY26" fmla="*/ 1129725 h 1216834"/>
                            <a:gd name="connsiteX27" fmla="*/ 1051339 w 1278283"/>
                            <a:gd name="connsiteY27" fmla="*/ 1216834 h 1216834"/>
                            <a:gd name="connsiteX28" fmla="*/ 1022775 w 1278283"/>
                            <a:gd name="connsiteY28" fmla="*/ 1216834 h 1216834"/>
                            <a:gd name="connsiteX29" fmla="*/ 1001343 w 1278283"/>
                            <a:gd name="connsiteY29" fmla="*/ 1135665 h 1216834"/>
                            <a:gd name="connsiteX30" fmla="*/ 28140 w 1278283"/>
                            <a:gd name="connsiteY30" fmla="*/ 258426 h 1216834"/>
                            <a:gd name="connsiteX31" fmla="*/ 0 w 1278283"/>
                            <a:gd name="connsiteY31" fmla="*/ 253230 h 1216834"/>
                            <a:gd name="connsiteX32" fmla="*/ 0 w 1278283"/>
                            <a:gd name="connsiteY32" fmla="*/ 112286 h 1216834"/>
                            <a:gd name="connsiteX33" fmla="*/ 138901 w 1278283"/>
                            <a:gd name="connsiteY33" fmla="*/ 146298 h 1216834"/>
                            <a:gd name="connsiteX34" fmla="*/ 1136911 w 1278283"/>
                            <a:gd name="connsiteY34" fmla="*/ 1108338 h 1216834"/>
                            <a:gd name="connsiteX35" fmla="*/ 1164332 w 1278283"/>
                            <a:gd name="connsiteY35" fmla="*/ 1216834 h 1216834"/>
                            <a:gd name="connsiteX36" fmla="*/ 1136120 w 1278283"/>
                            <a:gd name="connsiteY36" fmla="*/ 1216834 h 1216834"/>
                            <a:gd name="connsiteX37" fmla="*/ 1109840 w 1278283"/>
                            <a:gd name="connsiteY37" fmla="*/ 1113679 h 1216834"/>
                            <a:gd name="connsiteX38" fmla="*/ 117022 w 1278283"/>
                            <a:gd name="connsiteY38" fmla="*/ 168176 h 1216834"/>
                            <a:gd name="connsiteX39" fmla="*/ 0 w 1278283"/>
                            <a:gd name="connsiteY39" fmla="*/ 142896 h 1216834"/>
                            <a:gd name="connsiteX40" fmla="*/ 0 w 1278283"/>
                            <a:gd name="connsiteY40" fmla="*/ 0 h 1216834"/>
                            <a:gd name="connsiteX41" fmla="*/ 101126 w 1278283"/>
                            <a:gd name="connsiteY41" fmla="*/ 21457 h 1216834"/>
                            <a:gd name="connsiteX42" fmla="*/ 226416 w 1278283"/>
                            <a:gd name="connsiteY42" fmla="*/ 58783 h 1216834"/>
                            <a:gd name="connsiteX43" fmla="*/ 1246347 w 1278283"/>
                            <a:gd name="connsiteY43" fmla="*/ 1086972 h 1216834"/>
                            <a:gd name="connsiteX44" fmla="*/ 1278283 w 1278283"/>
                            <a:gd name="connsiteY44" fmla="*/ 1216834 h 1216834"/>
                            <a:gd name="connsiteX45" fmla="*/ 1250296 w 1278283"/>
                            <a:gd name="connsiteY45" fmla="*/ 1216834 h 1216834"/>
                            <a:gd name="connsiteX46" fmla="*/ 1219490 w 1278283"/>
                            <a:gd name="connsiteY46" fmla="*/ 1092122 h 1216834"/>
                            <a:gd name="connsiteX47" fmla="*/ 205905 w 1278283"/>
                            <a:gd name="connsiteY47" fmla="*/ 80662 h 1216834"/>
                            <a:gd name="connsiteX48" fmla="*/ 84973 w 1278283"/>
                            <a:gd name="connsiteY48" fmla="*/ 45344 h 1216834"/>
                            <a:gd name="connsiteX49" fmla="*/ 0 w 1278283"/>
                            <a:gd name="connsiteY49" fmla="*/ 27805 h 12168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1278283" h="1216834">
                              <a:moveTo>
                                <a:pt x="0" y="564336"/>
                              </a:moveTo>
                              <a:lnTo>
                                <a:pt x="65472" y="582738"/>
                              </a:lnTo>
                              <a:cubicBezTo>
                                <a:pt x="352797" y="686366"/>
                                <a:pt x="583551" y="908920"/>
                                <a:pt x="698350" y="1190533"/>
                              </a:cubicBezTo>
                              <a:lnTo>
                                <a:pt x="706234" y="1216834"/>
                              </a:lnTo>
                              <a:lnTo>
                                <a:pt x="677246" y="1216834"/>
                              </a:lnTo>
                              <a:lnTo>
                                <a:pt x="670831" y="1195768"/>
                              </a:lnTo>
                              <a:cubicBezTo>
                                <a:pt x="555839" y="918242"/>
                                <a:pt x="324893" y="700314"/>
                                <a:pt x="38349" y="603071"/>
                              </a:cubicBezTo>
                              <a:lnTo>
                                <a:pt x="0" y="593126"/>
                              </a:lnTo>
                              <a:close/>
                              <a:moveTo>
                                <a:pt x="0" y="450788"/>
                              </a:moveTo>
                              <a:lnTo>
                                <a:pt x="21640" y="455244"/>
                              </a:lnTo>
                              <a:cubicBezTo>
                                <a:pt x="383255" y="556210"/>
                                <a:pt x="675582" y="825104"/>
                                <a:pt x="809347" y="1171880"/>
                              </a:cubicBezTo>
                              <a:lnTo>
                                <a:pt x="822126" y="1216834"/>
                              </a:lnTo>
                              <a:lnTo>
                                <a:pt x="793316" y="1216834"/>
                              </a:lnTo>
                              <a:lnTo>
                                <a:pt x="781849" y="1177073"/>
                              </a:lnTo>
                              <a:cubicBezTo>
                                <a:pt x="667049" y="883827"/>
                                <a:pt x="435863" y="648124"/>
                                <a:pt x="145726" y="527400"/>
                              </a:cubicBezTo>
                              <a:lnTo>
                                <a:pt x="0" y="478231"/>
                              </a:lnTo>
                              <a:close/>
                              <a:moveTo>
                                <a:pt x="0" y="338041"/>
                              </a:moveTo>
                              <a:lnTo>
                                <a:pt x="120857" y="370712"/>
                              </a:lnTo>
                              <a:cubicBezTo>
                                <a:pt x="489842" y="496996"/>
                                <a:pt x="784202" y="785870"/>
                                <a:pt x="918528" y="1151155"/>
                              </a:cubicBezTo>
                              <a:lnTo>
                                <a:pt x="936355" y="1216834"/>
                              </a:lnTo>
                              <a:lnTo>
                                <a:pt x="907834" y="1216834"/>
                              </a:lnTo>
                              <a:lnTo>
                                <a:pt x="891222" y="1156325"/>
                              </a:lnTo>
                              <a:cubicBezTo>
                                <a:pt x="757008" y="795640"/>
                                <a:pt x="463056" y="511660"/>
                                <a:pt x="95544" y="391336"/>
                              </a:cubicBezTo>
                              <a:lnTo>
                                <a:pt x="0" y="366945"/>
                              </a:lnTo>
                              <a:close/>
                              <a:moveTo>
                                <a:pt x="0" y="225616"/>
                              </a:moveTo>
                              <a:lnTo>
                                <a:pt x="50018" y="235179"/>
                              </a:lnTo>
                              <a:cubicBezTo>
                                <a:pt x="506398" y="351068"/>
                                <a:pt x="873552" y="690785"/>
                                <a:pt x="1028606" y="1129725"/>
                              </a:cubicBezTo>
                              <a:lnTo>
                                <a:pt x="1051339" y="1216834"/>
                              </a:lnTo>
                              <a:lnTo>
                                <a:pt x="1022775" y="1216834"/>
                              </a:lnTo>
                              <a:lnTo>
                                <a:pt x="1001343" y="1135665"/>
                              </a:lnTo>
                              <a:cubicBezTo>
                                <a:pt x="846546" y="702493"/>
                                <a:pt x="480417" y="368161"/>
                                <a:pt x="28140" y="258426"/>
                              </a:cubicBezTo>
                              <a:lnTo>
                                <a:pt x="0" y="253230"/>
                              </a:lnTo>
                              <a:close/>
                              <a:moveTo>
                                <a:pt x="0" y="112286"/>
                              </a:moveTo>
                              <a:lnTo>
                                <a:pt x="138901" y="146298"/>
                              </a:lnTo>
                              <a:cubicBezTo>
                                <a:pt x="606562" y="286800"/>
                                <a:pt x="979614" y="648054"/>
                                <a:pt x="1136911" y="1108338"/>
                              </a:cubicBezTo>
                              <a:lnTo>
                                <a:pt x="1164332" y="1216834"/>
                              </a:lnTo>
                              <a:lnTo>
                                <a:pt x="1136120" y="1216834"/>
                              </a:lnTo>
                              <a:lnTo>
                                <a:pt x="1109840" y="1113679"/>
                              </a:lnTo>
                              <a:cubicBezTo>
                                <a:pt x="953120" y="658907"/>
                                <a:pt x="581607" y="303550"/>
                                <a:pt x="117022" y="168176"/>
                              </a:cubicBezTo>
                              <a:lnTo>
                                <a:pt x="0" y="142896"/>
                              </a:lnTo>
                              <a:close/>
                              <a:moveTo>
                                <a:pt x="0" y="0"/>
                              </a:moveTo>
                              <a:lnTo>
                                <a:pt x="101126" y="21457"/>
                              </a:lnTo>
                              <a:cubicBezTo>
                                <a:pt x="143601" y="32289"/>
                                <a:pt x="185393" y="44767"/>
                                <a:pt x="226416" y="58783"/>
                              </a:cubicBezTo>
                              <a:cubicBezTo>
                                <a:pt x="706384" y="222873"/>
                                <a:pt x="1086358" y="605407"/>
                                <a:pt x="1246347" y="1086972"/>
                              </a:cubicBezTo>
                              <a:lnTo>
                                <a:pt x="1278283" y="1216834"/>
                              </a:lnTo>
                              <a:lnTo>
                                <a:pt x="1250296" y="1216834"/>
                              </a:lnTo>
                              <a:lnTo>
                                <a:pt x="1219490" y="1092122"/>
                              </a:lnTo>
                              <a:cubicBezTo>
                                <a:pt x="1060462" y="615749"/>
                                <a:pt x="682796" y="238599"/>
                                <a:pt x="205905" y="80662"/>
                              </a:cubicBezTo>
                              <a:cubicBezTo>
                                <a:pt x="166250" y="67330"/>
                                <a:pt x="125910" y="55536"/>
                                <a:pt x="84973" y="45344"/>
                              </a:cubicBezTo>
                              <a:lnTo>
                                <a:pt x="0" y="27805"/>
                              </a:lnTo>
                              <a:close/>
                            </a:path>
                          </a:pathLst>
                        </a:custGeom>
                        <a:solidFill>
                          <a:schemeClr val="accent1"/>
                        </a:solidFill>
                        <a:ln w="13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7436558" name="Freeform: Shape 2017436558">
                        <a:extLst>
                          <a:ext uri="{FF2B5EF4-FFF2-40B4-BE49-F238E27FC236}">
                            <a16:creationId xmlns:a16="http://schemas.microsoft.com/office/drawing/2014/main" id="{22D5C048-68B4-2C0E-CFB2-A4362FF0B401}"/>
                          </a:ext>
                        </a:extLst>
                      </wps:cNvPr>
                      <wps:cNvSpPr/>
                      <wps:spPr>
                        <a:xfrm>
                          <a:off x="1934334" y="0"/>
                          <a:ext cx="639762" cy="120180"/>
                        </a:xfrm>
                        <a:custGeom>
                          <a:avLst/>
                          <a:gdLst>
                            <a:gd name="connsiteX0" fmla="*/ 550872 w 639762"/>
                            <a:gd name="connsiteY0" fmla="*/ 60735 h 120180"/>
                            <a:gd name="connsiteX1" fmla="*/ 549707 w 639762"/>
                            <a:gd name="connsiteY1" fmla="*/ 62750 h 120180"/>
                            <a:gd name="connsiteX2" fmla="*/ 549707 w 639762"/>
                            <a:gd name="connsiteY2" fmla="*/ 61382 h 120180"/>
                            <a:gd name="connsiteX3" fmla="*/ 623212 w 639762"/>
                            <a:gd name="connsiteY3" fmla="*/ 0 h 120180"/>
                            <a:gd name="connsiteX4" fmla="*/ 639762 w 639762"/>
                            <a:gd name="connsiteY4" fmla="*/ 0 h 120180"/>
                            <a:gd name="connsiteX5" fmla="*/ 609874 w 639762"/>
                            <a:gd name="connsiteY5" fmla="*/ 23095 h 120180"/>
                            <a:gd name="connsiteX6" fmla="*/ 585976 w 639762"/>
                            <a:gd name="connsiteY6" fmla="*/ 0 h 120180"/>
                            <a:gd name="connsiteX7" fmla="*/ 601827 w 639762"/>
                            <a:gd name="connsiteY7" fmla="*/ 0 h 120180"/>
                            <a:gd name="connsiteX8" fmla="*/ 574321 w 639762"/>
                            <a:gd name="connsiteY8" fmla="*/ 47708 h 120180"/>
                            <a:gd name="connsiteX9" fmla="*/ 550872 w 639762"/>
                            <a:gd name="connsiteY9" fmla="*/ 60735 h 120180"/>
                            <a:gd name="connsiteX10" fmla="*/ 545981 w 639762"/>
                            <a:gd name="connsiteY10" fmla="*/ 0 h 120180"/>
                            <a:gd name="connsiteX11" fmla="*/ 562347 w 639762"/>
                            <a:gd name="connsiteY11" fmla="*/ 0 h 120180"/>
                            <a:gd name="connsiteX12" fmla="*/ 518256 w 639762"/>
                            <a:gd name="connsiteY12" fmla="*/ 76423 h 120180"/>
                            <a:gd name="connsiteX13" fmla="*/ 496377 w 639762"/>
                            <a:gd name="connsiteY13" fmla="*/ 85995 h 120180"/>
                            <a:gd name="connsiteX14" fmla="*/ 506983 w 639762"/>
                            <a:gd name="connsiteY14" fmla="*/ 0 h 120180"/>
                            <a:gd name="connsiteX15" fmla="*/ 524143 w 639762"/>
                            <a:gd name="connsiteY15" fmla="*/ 0 h 120180"/>
                            <a:gd name="connsiteX16" fmla="*/ 469028 w 639762"/>
                            <a:gd name="connsiteY16" fmla="*/ 95567 h 120180"/>
                            <a:gd name="connsiteX17" fmla="*/ 448517 w 639762"/>
                            <a:gd name="connsiteY17" fmla="*/ 101037 h 120180"/>
                            <a:gd name="connsiteX18" fmla="*/ 469362 w 639762"/>
                            <a:gd name="connsiteY18" fmla="*/ 0 h 120180"/>
                            <a:gd name="connsiteX19" fmla="*/ 486059 w 639762"/>
                            <a:gd name="connsiteY19" fmla="*/ 0 h 120180"/>
                            <a:gd name="connsiteX20" fmla="*/ 423904 w 639762"/>
                            <a:gd name="connsiteY20" fmla="*/ 107874 h 120180"/>
                            <a:gd name="connsiteX21" fmla="*/ 404760 w 639762"/>
                            <a:gd name="connsiteY21" fmla="*/ 111976 h 120180"/>
                            <a:gd name="connsiteX22" fmla="*/ 430348 w 639762"/>
                            <a:gd name="connsiteY22" fmla="*/ 0 h 120180"/>
                            <a:gd name="connsiteX23" fmla="*/ 447200 w 639762"/>
                            <a:gd name="connsiteY23" fmla="*/ 0 h 120180"/>
                            <a:gd name="connsiteX24" fmla="*/ 380146 w 639762"/>
                            <a:gd name="connsiteY24" fmla="*/ 116078 h 120180"/>
                            <a:gd name="connsiteX25" fmla="*/ 362369 w 639762"/>
                            <a:gd name="connsiteY25" fmla="*/ 117446 h 120180"/>
                            <a:gd name="connsiteX26" fmla="*/ 392225 w 639762"/>
                            <a:gd name="connsiteY26" fmla="*/ 0 h 120180"/>
                            <a:gd name="connsiteX27" fmla="*/ 408634 w 639762"/>
                            <a:gd name="connsiteY27" fmla="*/ 0 h 120180"/>
                            <a:gd name="connsiteX28" fmla="*/ 339123 w 639762"/>
                            <a:gd name="connsiteY28" fmla="*/ 120180 h 120180"/>
                            <a:gd name="connsiteX29" fmla="*/ 322714 w 639762"/>
                            <a:gd name="connsiteY29" fmla="*/ 120180 h 120180"/>
                            <a:gd name="connsiteX30" fmla="*/ 354377 w 639762"/>
                            <a:gd name="connsiteY30" fmla="*/ 0 h 120180"/>
                            <a:gd name="connsiteX31" fmla="*/ 370786 w 639762"/>
                            <a:gd name="connsiteY31" fmla="*/ 0 h 120180"/>
                            <a:gd name="connsiteX32" fmla="*/ 302202 w 639762"/>
                            <a:gd name="connsiteY32" fmla="*/ 118813 h 120180"/>
                            <a:gd name="connsiteX33" fmla="*/ 285793 w 639762"/>
                            <a:gd name="connsiteY33" fmla="*/ 118813 h 120180"/>
                            <a:gd name="connsiteX34" fmla="*/ 314559 w 639762"/>
                            <a:gd name="connsiteY34" fmla="*/ 0 h 120180"/>
                            <a:gd name="connsiteX35" fmla="*/ 330526 w 639762"/>
                            <a:gd name="connsiteY35" fmla="*/ 0 h 120180"/>
                            <a:gd name="connsiteX36" fmla="*/ 262547 w 639762"/>
                            <a:gd name="connsiteY36" fmla="*/ 117446 h 120180"/>
                            <a:gd name="connsiteX37" fmla="*/ 247505 w 639762"/>
                            <a:gd name="connsiteY37" fmla="*/ 116078 h 120180"/>
                            <a:gd name="connsiteX38" fmla="*/ 277004 w 639762"/>
                            <a:gd name="connsiteY38" fmla="*/ 0 h 120180"/>
                            <a:gd name="connsiteX39" fmla="*/ 293573 w 639762"/>
                            <a:gd name="connsiteY39" fmla="*/ 0 h 120180"/>
                            <a:gd name="connsiteX40" fmla="*/ 228361 w 639762"/>
                            <a:gd name="connsiteY40" fmla="*/ 113343 h 120180"/>
                            <a:gd name="connsiteX41" fmla="*/ 213319 w 639762"/>
                            <a:gd name="connsiteY41" fmla="*/ 110609 h 120180"/>
                            <a:gd name="connsiteX42" fmla="*/ 238225 w 639762"/>
                            <a:gd name="connsiteY42" fmla="*/ 0 h 120180"/>
                            <a:gd name="connsiteX43" fmla="*/ 254346 w 639762"/>
                            <a:gd name="connsiteY43" fmla="*/ 0 h 120180"/>
                            <a:gd name="connsiteX44" fmla="*/ 192808 w 639762"/>
                            <a:gd name="connsiteY44" fmla="*/ 106506 h 120180"/>
                            <a:gd name="connsiteX45" fmla="*/ 179134 w 639762"/>
                            <a:gd name="connsiteY45" fmla="*/ 102404 h 120180"/>
                            <a:gd name="connsiteX46" fmla="*/ 199255 w 639762"/>
                            <a:gd name="connsiteY46" fmla="*/ 0 h 120180"/>
                            <a:gd name="connsiteX47" fmla="*/ 215375 w 639762"/>
                            <a:gd name="connsiteY47" fmla="*/ 0 h 120180"/>
                            <a:gd name="connsiteX48" fmla="*/ 159989 w 639762"/>
                            <a:gd name="connsiteY48" fmla="*/ 95567 h 120180"/>
                            <a:gd name="connsiteX49" fmla="*/ 146315 w 639762"/>
                            <a:gd name="connsiteY49" fmla="*/ 91465 h 120180"/>
                            <a:gd name="connsiteX50" fmla="*/ 161865 w 639762"/>
                            <a:gd name="connsiteY50" fmla="*/ 0 h 120180"/>
                            <a:gd name="connsiteX51" fmla="*/ 178617 w 639762"/>
                            <a:gd name="connsiteY51" fmla="*/ 0 h 120180"/>
                            <a:gd name="connsiteX52" fmla="*/ 129906 w 639762"/>
                            <a:gd name="connsiteY52" fmla="*/ 84628 h 120180"/>
                            <a:gd name="connsiteX53" fmla="*/ 116232 w 639762"/>
                            <a:gd name="connsiteY53" fmla="*/ 79158 h 120180"/>
                            <a:gd name="connsiteX54" fmla="*/ 123852 w 639762"/>
                            <a:gd name="connsiteY54" fmla="*/ 0 h 120180"/>
                            <a:gd name="connsiteX55" fmla="*/ 140122 w 639762"/>
                            <a:gd name="connsiteY55" fmla="*/ 0 h 120180"/>
                            <a:gd name="connsiteX56" fmla="*/ 98456 w 639762"/>
                            <a:gd name="connsiteY56" fmla="*/ 72321 h 120180"/>
                            <a:gd name="connsiteX57" fmla="*/ 86149 w 639762"/>
                            <a:gd name="connsiteY57" fmla="*/ 65484 h 120180"/>
                            <a:gd name="connsiteX58" fmla="*/ 84461 w 639762"/>
                            <a:gd name="connsiteY58" fmla="*/ 0 h 120180"/>
                            <a:gd name="connsiteX59" fmla="*/ 100743 w 639762"/>
                            <a:gd name="connsiteY59" fmla="*/ 0 h 120180"/>
                            <a:gd name="connsiteX60" fmla="*/ 68372 w 639762"/>
                            <a:gd name="connsiteY60" fmla="*/ 55912 h 120180"/>
                            <a:gd name="connsiteX61" fmla="*/ 56065 w 639762"/>
                            <a:gd name="connsiteY61" fmla="*/ 49075 h 120180"/>
                            <a:gd name="connsiteX62" fmla="*/ 46778 w 639762"/>
                            <a:gd name="connsiteY62" fmla="*/ 0 h 120180"/>
                            <a:gd name="connsiteX63" fmla="*/ 63761 w 639762"/>
                            <a:gd name="connsiteY63" fmla="*/ 0 h 120180"/>
                            <a:gd name="connsiteX64" fmla="*/ 41024 w 639762"/>
                            <a:gd name="connsiteY64" fmla="*/ 39503 h 120180"/>
                            <a:gd name="connsiteX65" fmla="*/ 28717 w 639762"/>
                            <a:gd name="connsiteY65" fmla="*/ 31299 h 120180"/>
                            <a:gd name="connsiteX66" fmla="*/ 6249 w 639762"/>
                            <a:gd name="connsiteY66" fmla="*/ 0 h 120180"/>
                            <a:gd name="connsiteX67" fmla="*/ 21975 w 639762"/>
                            <a:gd name="connsiteY67" fmla="*/ 0 h 120180"/>
                            <a:gd name="connsiteX68" fmla="*/ 10939 w 639762"/>
                            <a:gd name="connsiteY68" fmla="*/ 18992 h 120180"/>
                            <a:gd name="connsiteX69" fmla="*/ 0 w 639762"/>
                            <a:gd name="connsiteY69" fmla="*/ 10787 h 120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Lst>
                          <a:rect l="l" t="t" r="r" b="b"/>
                          <a:pathLst>
                            <a:path w="639762" h="120180">
                              <a:moveTo>
                                <a:pt x="550872" y="60735"/>
                              </a:moveTo>
                              <a:lnTo>
                                <a:pt x="549707" y="62750"/>
                              </a:lnTo>
                              <a:lnTo>
                                <a:pt x="549707" y="61382"/>
                              </a:lnTo>
                              <a:close/>
                              <a:moveTo>
                                <a:pt x="623212" y="0"/>
                              </a:moveTo>
                              <a:lnTo>
                                <a:pt x="639762" y="0"/>
                              </a:lnTo>
                              <a:lnTo>
                                <a:pt x="609874" y="23095"/>
                              </a:lnTo>
                              <a:close/>
                              <a:moveTo>
                                <a:pt x="585976" y="0"/>
                              </a:moveTo>
                              <a:lnTo>
                                <a:pt x="601827" y="0"/>
                              </a:lnTo>
                              <a:lnTo>
                                <a:pt x="574321" y="47708"/>
                              </a:lnTo>
                              <a:lnTo>
                                <a:pt x="550872" y="60735"/>
                              </a:lnTo>
                              <a:close/>
                              <a:moveTo>
                                <a:pt x="545981" y="0"/>
                              </a:moveTo>
                              <a:lnTo>
                                <a:pt x="562347" y="0"/>
                              </a:lnTo>
                              <a:lnTo>
                                <a:pt x="518256" y="76423"/>
                              </a:lnTo>
                              <a:cubicBezTo>
                                <a:pt x="511419" y="80525"/>
                                <a:pt x="503214" y="83260"/>
                                <a:pt x="496377" y="85995"/>
                              </a:cubicBezTo>
                              <a:close/>
                              <a:moveTo>
                                <a:pt x="506983" y="0"/>
                              </a:moveTo>
                              <a:lnTo>
                                <a:pt x="524143" y="0"/>
                              </a:lnTo>
                              <a:lnTo>
                                <a:pt x="469028" y="95567"/>
                              </a:lnTo>
                              <a:cubicBezTo>
                                <a:pt x="462191" y="96934"/>
                                <a:pt x="455354" y="99669"/>
                                <a:pt x="448517" y="101037"/>
                              </a:cubicBezTo>
                              <a:close/>
                              <a:moveTo>
                                <a:pt x="469362" y="0"/>
                              </a:moveTo>
                              <a:lnTo>
                                <a:pt x="486059" y="0"/>
                              </a:lnTo>
                              <a:lnTo>
                                <a:pt x="423904" y="107874"/>
                              </a:lnTo>
                              <a:cubicBezTo>
                                <a:pt x="417067" y="109241"/>
                                <a:pt x="411597" y="111976"/>
                                <a:pt x="404760" y="111976"/>
                              </a:cubicBezTo>
                              <a:close/>
                              <a:moveTo>
                                <a:pt x="430348" y="0"/>
                              </a:moveTo>
                              <a:lnTo>
                                <a:pt x="447200" y="0"/>
                              </a:lnTo>
                              <a:lnTo>
                                <a:pt x="380146" y="116078"/>
                              </a:lnTo>
                              <a:cubicBezTo>
                                <a:pt x="374676" y="117446"/>
                                <a:pt x="367839" y="117446"/>
                                <a:pt x="362369" y="117446"/>
                              </a:cubicBezTo>
                              <a:close/>
                              <a:moveTo>
                                <a:pt x="392225" y="0"/>
                              </a:moveTo>
                              <a:lnTo>
                                <a:pt x="408634" y="0"/>
                              </a:lnTo>
                              <a:lnTo>
                                <a:pt x="339123" y="120180"/>
                              </a:lnTo>
                              <a:cubicBezTo>
                                <a:pt x="333653" y="120180"/>
                                <a:pt x="328184" y="120180"/>
                                <a:pt x="322714" y="120180"/>
                              </a:cubicBezTo>
                              <a:close/>
                              <a:moveTo>
                                <a:pt x="354377" y="0"/>
                              </a:moveTo>
                              <a:lnTo>
                                <a:pt x="370786" y="0"/>
                              </a:lnTo>
                              <a:lnTo>
                                <a:pt x="302202" y="118813"/>
                              </a:lnTo>
                              <a:cubicBezTo>
                                <a:pt x="296732" y="118813"/>
                                <a:pt x="291263" y="118813"/>
                                <a:pt x="285793" y="118813"/>
                              </a:cubicBezTo>
                              <a:close/>
                              <a:moveTo>
                                <a:pt x="314559" y="0"/>
                              </a:moveTo>
                              <a:lnTo>
                                <a:pt x="330526" y="0"/>
                              </a:lnTo>
                              <a:lnTo>
                                <a:pt x="262547" y="117446"/>
                              </a:lnTo>
                              <a:cubicBezTo>
                                <a:pt x="258444" y="116078"/>
                                <a:pt x="252975" y="116078"/>
                                <a:pt x="247505" y="116078"/>
                              </a:cubicBezTo>
                              <a:close/>
                              <a:moveTo>
                                <a:pt x="277004" y="0"/>
                              </a:moveTo>
                              <a:lnTo>
                                <a:pt x="293573" y="0"/>
                              </a:lnTo>
                              <a:lnTo>
                                <a:pt x="228361" y="113343"/>
                              </a:lnTo>
                              <a:cubicBezTo>
                                <a:pt x="222891" y="111976"/>
                                <a:pt x="218789" y="110609"/>
                                <a:pt x="213319" y="110609"/>
                              </a:cubicBezTo>
                              <a:close/>
                              <a:moveTo>
                                <a:pt x="238225" y="0"/>
                              </a:moveTo>
                              <a:lnTo>
                                <a:pt x="254346" y="0"/>
                              </a:lnTo>
                              <a:lnTo>
                                <a:pt x="192808" y="106506"/>
                              </a:lnTo>
                              <a:cubicBezTo>
                                <a:pt x="188706" y="105139"/>
                                <a:pt x="183236" y="103771"/>
                                <a:pt x="179134" y="102404"/>
                              </a:cubicBezTo>
                              <a:close/>
                              <a:moveTo>
                                <a:pt x="199255" y="0"/>
                              </a:moveTo>
                              <a:lnTo>
                                <a:pt x="215375" y="0"/>
                              </a:lnTo>
                              <a:lnTo>
                                <a:pt x="159989" y="95567"/>
                              </a:lnTo>
                              <a:cubicBezTo>
                                <a:pt x="155887" y="94200"/>
                                <a:pt x="150417" y="92832"/>
                                <a:pt x="146315" y="91465"/>
                              </a:cubicBezTo>
                              <a:close/>
                              <a:moveTo>
                                <a:pt x="161865" y="0"/>
                              </a:moveTo>
                              <a:lnTo>
                                <a:pt x="178617" y="0"/>
                              </a:lnTo>
                              <a:lnTo>
                                <a:pt x="129906" y="84628"/>
                              </a:lnTo>
                              <a:cubicBezTo>
                                <a:pt x="124437" y="83260"/>
                                <a:pt x="120334" y="80525"/>
                                <a:pt x="116232" y="79158"/>
                              </a:cubicBezTo>
                              <a:close/>
                              <a:moveTo>
                                <a:pt x="123852" y="0"/>
                              </a:moveTo>
                              <a:lnTo>
                                <a:pt x="140122" y="0"/>
                              </a:lnTo>
                              <a:lnTo>
                                <a:pt x="98456" y="72321"/>
                              </a:lnTo>
                              <a:cubicBezTo>
                                <a:pt x="94354" y="69586"/>
                                <a:pt x="90251" y="68219"/>
                                <a:pt x="86149" y="65484"/>
                              </a:cubicBezTo>
                              <a:close/>
                              <a:moveTo>
                                <a:pt x="84461" y="0"/>
                              </a:moveTo>
                              <a:lnTo>
                                <a:pt x="100743" y="0"/>
                              </a:lnTo>
                              <a:lnTo>
                                <a:pt x="68372" y="55912"/>
                              </a:lnTo>
                              <a:cubicBezTo>
                                <a:pt x="64269" y="54545"/>
                                <a:pt x="60167" y="51810"/>
                                <a:pt x="56065" y="49075"/>
                              </a:cubicBezTo>
                              <a:close/>
                              <a:moveTo>
                                <a:pt x="46778" y="0"/>
                              </a:moveTo>
                              <a:lnTo>
                                <a:pt x="63761" y="0"/>
                              </a:lnTo>
                              <a:lnTo>
                                <a:pt x="41024" y="39503"/>
                              </a:lnTo>
                              <a:cubicBezTo>
                                <a:pt x="36921" y="36768"/>
                                <a:pt x="32819" y="34033"/>
                                <a:pt x="28717" y="31299"/>
                              </a:cubicBezTo>
                              <a:close/>
                              <a:moveTo>
                                <a:pt x="6249" y="0"/>
                              </a:moveTo>
                              <a:lnTo>
                                <a:pt x="21975" y="0"/>
                              </a:lnTo>
                              <a:lnTo>
                                <a:pt x="10939" y="18992"/>
                              </a:lnTo>
                              <a:cubicBezTo>
                                <a:pt x="6837" y="16257"/>
                                <a:pt x="4102" y="13522"/>
                                <a:pt x="0" y="10787"/>
                              </a:cubicBezTo>
                              <a:close/>
                            </a:path>
                          </a:pathLst>
                        </a:custGeom>
                        <a:solidFill>
                          <a:schemeClr val="accent2"/>
                        </a:solidFill>
                        <a:ln w="13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0139217" name="Freeform: Shape 1420139217">
                        <a:extLst>
                          <a:ext uri="{FF2B5EF4-FFF2-40B4-BE49-F238E27FC236}">
                            <a16:creationId xmlns:a16="http://schemas.microsoft.com/office/drawing/2014/main" id="{470EE36A-8D68-4A34-A459-EDFA3BE4AFDC}"/>
                          </a:ext>
                        </a:extLst>
                      </wps:cNvPr>
                      <wps:cNvSpPr/>
                      <wps:spPr>
                        <a:xfrm>
                          <a:off x="1207636" y="0"/>
                          <a:ext cx="2079680" cy="680821"/>
                        </a:xfrm>
                        <a:custGeom>
                          <a:avLst/>
                          <a:gdLst>
                            <a:gd name="connsiteX0" fmla="*/ 0 w 2079680"/>
                            <a:gd name="connsiteY0" fmla="*/ 0 h 680821"/>
                            <a:gd name="connsiteX1" fmla="*/ 499929 w 2079680"/>
                            <a:gd name="connsiteY1" fmla="*/ 0 h 680821"/>
                            <a:gd name="connsiteX2" fmla="*/ 562265 w 2079680"/>
                            <a:gd name="connsiteY2" fmla="*/ 67877 h 680821"/>
                            <a:gd name="connsiteX3" fmla="*/ 1039840 w 2079680"/>
                            <a:gd name="connsiteY3" fmla="*/ 252820 h 680821"/>
                            <a:gd name="connsiteX4" fmla="*/ 1517927 w 2079680"/>
                            <a:gd name="connsiteY4" fmla="*/ 67877 h 680821"/>
                            <a:gd name="connsiteX5" fmla="*/ 1580327 w 2079680"/>
                            <a:gd name="connsiteY5" fmla="*/ 0 h 680821"/>
                            <a:gd name="connsiteX6" fmla="*/ 2079680 w 2079680"/>
                            <a:gd name="connsiteY6" fmla="*/ 0 h 680821"/>
                            <a:gd name="connsiteX7" fmla="*/ 2068039 w 2079680"/>
                            <a:gd name="connsiteY7" fmla="*/ 31833 h 680821"/>
                            <a:gd name="connsiteX8" fmla="*/ 1039840 w 2079680"/>
                            <a:gd name="connsiteY8" fmla="*/ 680821 h 680821"/>
                            <a:gd name="connsiteX9" fmla="*/ 11640 w 2079680"/>
                            <a:gd name="connsiteY9" fmla="*/ 31833 h 6808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79680" h="680821">
                              <a:moveTo>
                                <a:pt x="0" y="0"/>
                              </a:moveTo>
                              <a:lnTo>
                                <a:pt x="499929" y="0"/>
                              </a:lnTo>
                              <a:lnTo>
                                <a:pt x="562265" y="67877"/>
                              </a:lnTo>
                              <a:cubicBezTo>
                                <a:pt x="688410" y="182740"/>
                                <a:pt x="855921" y="252820"/>
                                <a:pt x="1039840" y="252820"/>
                              </a:cubicBezTo>
                              <a:cubicBezTo>
                                <a:pt x="1223759" y="252820"/>
                                <a:pt x="1391611" y="182740"/>
                                <a:pt x="1517927" y="67877"/>
                              </a:cubicBezTo>
                              <a:lnTo>
                                <a:pt x="1580327" y="0"/>
                              </a:lnTo>
                              <a:lnTo>
                                <a:pt x="2079680" y="0"/>
                              </a:lnTo>
                              <a:lnTo>
                                <a:pt x="2068039" y="31833"/>
                              </a:lnTo>
                              <a:cubicBezTo>
                                <a:pt x="1884911" y="415457"/>
                                <a:pt x="1493142" y="680821"/>
                                <a:pt x="1039840" y="680821"/>
                              </a:cubicBezTo>
                              <a:cubicBezTo>
                                <a:pt x="586537" y="680821"/>
                                <a:pt x="194769" y="415457"/>
                                <a:pt x="11640" y="31833"/>
                              </a:cubicBezTo>
                              <a:close/>
                            </a:path>
                          </a:pathLst>
                        </a:custGeom>
                        <a:solidFill>
                          <a:schemeClr val="accent2"/>
                        </a:solidFill>
                        <a:ln w="13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6752458" name="Freeform: Shape 756752458">
                        <a:extLst>
                          <a:ext uri="{FF2B5EF4-FFF2-40B4-BE49-F238E27FC236}">
                            <a16:creationId xmlns:a16="http://schemas.microsoft.com/office/drawing/2014/main" id="{8D077AD2-E24E-9391-1E50-14ECD5083679}"/>
                          </a:ext>
                        </a:extLst>
                      </wps:cNvPr>
                      <wps:cNvSpPr/>
                      <wps:spPr>
                        <a:xfrm>
                          <a:off x="7052621" y="1753448"/>
                          <a:ext cx="720602" cy="1920642"/>
                        </a:xfrm>
                        <a:custGeom>
                          <a:avLst/>
                          <a:gdLst>
                            <a:gd name="connsiteX0" fmla="*/ 720602 w 720602"/>
                            <a:gd name="connsiteY0" fmla="*/ 1828272 h 1920642"/>
                            <a:gd name="connsiteX1" fmla="*/ 720602 w 720602"/>
                            <a:gd name="connsiteY1" fmla="*/ 1885223 h 1920642"/>
                            <a:gd name="connsiteX2" fmla="*/ 700124 w 720602"/>
                            <a:gd name="connsiteY2" fmla="*/ 1920642 h 1920642"/>
                            <a:gd name="connsiteX3" fmla="*/ 672775 w 720602"/>
                            <a:gd name="connsiteY3" fmla="*/ 1911070 h 1920642"/>
                            <a:gd name="connsiteX4" fmla="*/ 720602 w 720602"/>
                            <a:gd name="connsiteY4" fmla="*/ 1693627 h 1920642"/>
                            <a:gd name="connsiteX5" fmla="*/ 720602 w 720602"/>
                            <a:gd name="connsiteY5" fmla="*/ 1751748 h 1920642"/>
                            <a:gd name="connsiteX6" fmla="*/ 635855 w 720602"/>
                            <a:gd name="connsiteY6" fmla="*/ 1898763 h 1920642"/>
                            <a:gd name="connsiteX7" fmla="*/ 609873 w 720602"/>
                            <a:gd name="connsiteY7" fmla="*/ 1887824 h 1920642"/>
                            <a:gd name="connsiteX8" fmla="*/ 608506 w 720602"/>
                            <a:gd name="connsiteY8" fmla="*/ 1887824 h 1920642"/>
                            <a:gd name="connsiteX9" fmla="*/ 720602 w 720602"/>
                            <a:gd name="connsiteY9" fmla="*/ 1561791 h 1920642"/>
                            <a:gd name="connsiteX10" fmla="*/ 720602 w 720602"/>
                            <a:gd name="connsiteY10" fmla="*/ 1620054 h 1920642"/>
                            <a:gd name="connsiteX11" fmla="*/ 575688 w 720602"/>
                            <a:gd name="connsiteY11" fmla="*/ 1871414 h 1920642"/>
                            <a:gd name="connsiteX12" fmla="*/ 549707 w 720602"/>
                            <a:gd name="connsiteY12" fmla="*/ 1859108 h 1920642"/>
                            <a:gd name="connsiteX13" fmla="*/ 549707 w 720602"/>
                            <a:gd name="connsiteY13" fmla="*/ 1857740 h 1920642"/>
                            <a:gd name="connsiteX14" fmla="*/ 720602 w 720602"/>
                            <a:gd name="connsiteY14" fmla="*/ 1427424 h 1920642"/>
                            <a:gd name="connsiteX15" fmla="*/ 720602 w 720602"/>
                            <a:gd name="connsiteY15" fmla="*/ 1484977 h 1920642"/>
                            <a:gd name="connsiteX16" fmla="*/ 515521 w 720602"/>
                            <a:gd name="connsiteY16" fmla="*/ 1839965 h 1920642"/>
                            <a:gd name="connsiteX17" fmla="*/ 490907 w 720602"/>
                            <a:gd name="connsiteY17" fmla="*/ 1826290 h 1920642"/>
                            <a:gd name="connsiteX18" fmla="*/ 490907 w 720602"/>
                            <a:gd name="connsiteY18" fmla="*/ 1824923 h 1920642"/>
                            <a:gd name="connsiteX19" fmla="*/ 720602 w 720602"/>
                            <a:gd name="connsiteY19" fmla="*/ 1293818 h 1920642"/>
                            <a:gd name="connsiteX20" fmla="*/ 720602 w 720602"/>
                            <a:gd name="connsiteY20" fmla="*/ 1352086 h 1920642"/>
                            <a:gd name="connsiteX21" fmla="*/ 458089 w 720602"/>
                            <a:gd name="connsiteY21" fmla="*/ 1807147 h 1920642"/>
                            <a:gd name="connsiteX22" fmla="*/ 434842 w 720602"/>
                            <a:gd name="connsiteY22" fmla="*/ 1790737 h 1920642"/>
                            <a:gd name="connsiteX23" fmla="*/ 433475 w 720602"/>
                            <a:gd name="connsiteY23" fmla="*/ 1790737 h 1920642"/>
                            <a:gd name="connsiteX24" fmla="*/ 720602 w 720602"/>
                            <a:gd name="connsiteY24" fmla="*/ 1166236 h 1920642"/>
                            <a:gd name="connsiteX25" fmla="*/ 720602 w 720602"/>
                            <a:gd name="connsiteY25" fmla="*/ 1222106 h 1920642"/>
                            <a:gd name="connsiteX26" fmla="*/ 404759 w 720602"/>
                            <a:gd name="connsiteY26" fmla="*/ 1768859 h 1920642"/>
                            <a:gd name="connsiteX27" fmla="*/ 381513 w 720602"/>
                            <a:gd name="connsiteY27" fmla="*/ 1751083 h 1920642"/>
                            <a:gd name="connsiteX28" fmla="*/ 382880 w 720602"/>
                            <a:gd name="connsiteY28" fmla="*/ 1751083 h 1920642"/>
                            <a:gd name="connsiteX29" fmla="*/ 720602 w 720602"/>
                            <a:gd name="connsiteY29" fmla="*/ 1028608 h 1920642"/>
                            <a:gd name="connsiteX30" fmla="*/ 720602 w 720602"/>
                            <a:gd name="connsiteY30" fmla="*/ 1085865 h 1920642"/>
                            <a:gd name="connsiteX31" fmla="*/ 351429 w 720602"/>
                            <a:gd name="connsiteY31" fmla="*/ 1725102 h 1920642"/>
                            <a:gd name="connsiteX32" fmla="*/ 329550 w 720602"/>
                            <a:gd name="connsiteY32" fmla="*/ 1705958 h 1920642"/>
                            <a:gd name="connsiteX33" fmla="*/ 720602 w 720602"/>
                            <a:gd name="connsiteY33" fmla="*/ 894404 h 1920642"/>
                            <a:gd name="connsiteX34" fmla="*/ 720602 w 720602"/>
                            <a:gd name="connsiteY34" fmla="*/ 951820 h 1920642"/>
                            <a:gd name="connsiteX35" fmla="*/ 300834 w 720602"/>
                            <a:gd name="connsiteY35" fmla="*/ 1678610 h 1920642"/>
                            <a:gd name="connsiteX36" fmla="*/ 280323 w 720602"/>
                            <a:gd name="connsiteY36" fmla="*/ 1658098 h 1920642"/>
                            <a:gd name="connsiteX37" fmla="*/ 280323 w 720602"/>
                            <a:gd name="connsiteY37" fmla="*/ 1656731 h 1920642"/>
                            <a:gd name="connsiteX38" fmla="*/ 720602 w 720602"/>
                            <a:gd name="connsiteY38" fmla="*/ 761832 h 1920642"/>
                            <a:gd name="connsiteX39" fmla="*/ 720602 w 720602"/>
                            <a:gd name="connsiteY39" fmla="*/ 819394 h 1920642"/>
                            <a:gd name="connsiteX40" fmla="*/ 252974 w 720602"/>
                            <a:gd name="connsiteY40" fmla="*/ 1629383 h 1920642"/>
                            <a:gd name="connsiteX41" fmla="*/ 233830 w 720602"/>
                            <a:gd name="connsiteY41" fmla="*/ 1606137 h 1920642"/>
                            <a:gd name="connsiteX42" fmla="*/ 233830 w 720602"/>
                            <a:gd name="connsiteY42" fmla="*/ 1604769 h 1920642"/>
                            <a:gd name="connsiteX43" fmla="*/ 720602 w 720602"/>
                            <a:gd name="connsiteY43" fmla="*/ 630483 h 1920642"/>
                            <a:gd name="connsiteX44" fmla="*/ 720602 w 720602"/>
                            <a:gd name="connsiteY44" fmla="*/ 687674 h 1920642"/>
                            <a:gd name="connsiteX45" fmla="*/ 209217 w 720602"/>
                            <a:gd name="connsiteY45" fmla="*/ 1573318 h 1920642"/>
                            <a:gd name="connsiteX46" fmla="*/ 190073 w 720602"/>
                            <a:gd name="connsiteY46" fmla="*/ 1548705 h 1920642"/>
                            <a:gd name="connsiteX47" fmla="*/ 191440 w 720602"/>
                            <a:gd name="connsiteY47" fmla="*/ 1547338 h 1920642"/>
                            <a:gd name="connsiteX48" fmla="*/ 720602 w 720602"/>
                            <a:gd name="connsiteY48" fmla="*/ 494672 h 1920642"/>
                            <a:gd name="connsiteX49" fmla="*/ 720602 w 720602"/>
                            <a:gd name="connsiteY49" fmla="*/ 552815 h 1920642"/>
                            <a:gd name="connsiteX50" fmla="*/ 165458 w 720602"/>
                            <a:gd name="connsiteY50" fmla="*/ 1514520 h 1920642"/>
                            <a:gd name="connsiteX51" fmla="*/ 147682 w 720602"/>
                            <a:gd name="connsiteY51" fmla="*/ 1487172 h 1920642"/>
                            <a:gd name="connsiteX52" fmla="*/ 147682 w 720602"/>
                            <a:gd name="connsiteY52" fmla="*/ 1485804 h 1920642"/>
                            <a:gd name="connsiteX53" fmla="*/ 720602 w 720602"/>
                            <a:gd name="connsiteY53" fmla="*/ 365572 h 1920642"/>
                            <a:gd name="connsiteX54" fmla="*/ 720602 w 720602"/>
                            <a:gd name="connsiteY54" fmla="*/ 422590 h 1920642"/>
                            <a:gd name="connsiteX55" fmla="*/ 127170 w 720602"/>
                            <a:gd name="connsiteY55" fmla="*/ 1450252 h 1920642"/>
                            <a:gd name="connsiteX56" fmla="*/ 110761 w 720602"/>
                            <a:gd name="connsiteY56" fmla="*/ 1420168 h 1920642"/>
                            <a:gd name="connsiteX57" fmla="*/ 112129 w 720602"/>
                            <a:gd name="connsiteY57" fmla="*/ 1418801 h 1920642"/>
                            <a:gd name="connsiteX58" fmla="*/ 251607 w 720602"/>
                            <a:gd name="connsiteY58" fmla="*/ 298888 h 1920642"/>
                            <a:gd name="connsiteX59" fmla="*/ 53330 w 720602"/>
                            <a:gd name="connsiteY59" fmla="*/ 643476 h 1920642"/>
                            <a:gd name="connsiteX60" fmla="*/ 251607 w 720602"/>
                            <a:gd name="connsiteY60" fmla="*/ 298888 h 1920642"/>
                            <a:gd name="connsiteX61" fmla="*/ 720602 w 720602"/>
                            <a:gd name="connsiteY61" fmla="*/ 229546 h 1920642"/>
                            <a:gd name="connsiteX62" fmla="*/ 720602 w 720602"/>
                            <a:gd name="connsiteY62" fmla="*/ 286797 h 1920642"/>
                            <a:gd name="connsiteX63" fmla="*/ 90250 w 720602"/>
                            <a:gd name="connsiteY63" fmla="*/ 1377779 h 1920642"/>
                            <a:gd name="connsiteX64" fmla="*/ 76576 w 720602"/>
                            <a:gd name="connsiteY64" fmla="*/ 1344960 h 1920642"/>
                            <a:gd name="connsiteX65" fmla="*/ 414331 w 720602"/>
                            <a:gd name="connsiteY65" fmla="*/ 149840 h 1920642"/>
                            <a:gd name="connsiteX66" fmla="*/ 6837 w 720602"/>
                            <a:gd name="connsiteY66" fmla="*/ 856794 h 1920642"/>
                            <a:gd name="connsiteX67" fmla="*/ 6837 w 720602"/>
                            <a:gd name="connsiteY67" fmla="*/ 855426 h 1920642"/>
                            <a:gd name="connsiteX68" fmla="*/ 17776 w 720602"/>
                            <a:gd name="connsiteY68" fmla="*/ 780218 h 1920642"/>
                            <a:gd name="connsiteX69" fmla="*/ 354164 w 720602"/>
                            <a:gd name="connsiteY69" fmla="*/ 197700 h 1920642"/>
                            <a:gd name="connsiteX70" fmla="*/ 414331 w 720602"/>
                            <a:gd name="connsiteY70" fmla="*/ 149840 h 1920642"/>
                            <a:gd name="connsiteX71" fmla="*/ 720602 w 720602"/>
                            <a:gd name="connsiteY71" fmla="*/ 96753 h 1920642"/>
                            <a:gd name="connsiteX72" fmla="*/ 720602 w 720602"/>
                            <a:gd name="connsiteY72" fmla="*/ 152644 h 1920642"/>
                            <a:gd name="connsiteX73" fmla="*/ 58799 w 720602"/>
                            <a:gd name="connsiteY73" fmla="*/ 1299836 h 1920642"/>
                            <a:gd name="connsiteX74" fmla="*/ 46493 w 720602"/>
                            <a:gd name="connsiteY74" fmla="*/ 1264283 h 1920642"/>
                            <a:gd name="connsiteX75" fmla="*/ 534664 w 720602"/>
                            <a:gd name="connsiteY75" fmla="*/ 75999 h 1920642"/>
                            <a:gd name="connsiteX76" fmla="*/ 1367 w 720602"/>
                            <a:gd name="connsiteY76" fmla="*/ 999004 h 1920642"/>
                            <a:gd name="connsiteX77" fmla="*/ 1367 w 720602"/>
                            <a:gd name="connsiteY77" fmla="*/ 963451 h 1920642"/>
                            <a:gd name="connsiteX78" fmla="*/ 0 w 720602"/>
                            <a:gd name="connsiteY78" fmla="*/ 963451 h 1920642"/>
                            <a:gd name="connsiteX79" fmla="*/ 0 w 720602"/>
                            <a:gd name="connsiteY79" fmla="*/ 942940 h 1920642"/>
                            <a:gd name="connsiteX80" fmla="*/ 485437 w 720602"/>
                            <a:gd name="connsiteY80" fmla="*/ 103347 h 1920642"/>
                            <a:gd name="connsiteX81" fmla="*/ 534664 w 720602"/>
                            <a:gd name="connsiteY81" fmla="*/ 75999 h 1920642"/>
                            <a:gd name="connsiteX82" fmla="*/ 637138 w 720602"/>
                            <a:gd name="connsiteY82" fmla="*/ 27917 h 1920642"/>
                            <a:gd name="connsiteX83" fmla="*/ 10939 w 720602"/>
                            <a:gd name="connsiteY83" fmla="*/ 1112500 h 1920642"/>
                            <a:gd name="connsiteX84" fmla="*/ 5470 w 720602"/>
                            <a:gd name="connsiteY84" fmla="*/ 1066008 h 1920642"/>
                            <a:gd name="connsiteX85" fmla="*/ 596199 w 720602"/>
                            <a:gd name="connsiteY85" fmla="*/ 44549 h 1920642"/>
                            <a:gd name="connsiteX86" fmla="*/ 638589 w 720602"/>
                            <a:gd name="connsiteY86" fmla="*/ 25405 h 1920642"/>
                            <a:gd name="connsiteX87" fmla="*/ 639957 w 720602"/>
                            <a:gd name="connsiteY87" fmla="*/ 26772 h 1920642"/>
                            <a:gd name="connsiteX88" fmla="*/ 637138 w 720602"/>
                            <a:gd name="connsiteY88" fmla="*/ 27917 h 1920642"/>
                            <a:gd name="connsiteX89" fmla="*/ 720602 w 720602"/>
                            <a:gd name="connsiteY89" fmla="*/ 0 h 1920642"/>
                            <a:gd name="connsiteX90" fmla="*/ 720602 w 720602"/>
                            <a:gd name="connsiteY90" fmla="*/ 22790 h 1920642"/>
                            <a:gd name="connsiteX91" fmla="*/ 32818 w 720602"/>
                            <a:gd name="connsiteY91" fmla="*/ 1213688 h 1920642"/>
                            <a:gd name="connsiteX92" fmla="*/ 23246 w 720602"/>
                            <a:gd name="connsiteY92" fmla="*/ 1172666 h 1920642"/>
                            <a:gd name="connsiteX93" fmla="*/ 696021 w 720602"/>
                            <a:gd name="connsiteY93" fmla="*/ 7629 h 1920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720602" h="1920642">
                              <a:moveTo>
                                <a:pt x="720602" y="1828272"/>
                              </a:moveTo>
                              <a:lnTo>
                                <a:pt x="720602" y="1885223"/>
                              </a:lnTo>
                              <a:lnTo>
                                <a:pt x="700124" y="1920642"/>
                              </a:lnTo>
                              <a:cubicBezTo>
                                <a:pt x="690551" y="1917907"/>
                                <a:pt x="682347" y="1913805"/>
                                <a:pt x="672775" y="1911070"/>
                              </a:cubicBezTo>
                              <a:close/>
                              <a:moveTo>
                                <a:pt x="720602" y="1693627"/>
                              </a:moveTo>
                              <a:lnTo>
                                <a:pt x="720602" y="1751748"/>
                              </a:lnTo>
                              <a:lnTo>
                                <a:pt x="635855" y="1898763"/>
                              </a:lnTo>
                              <a:cubicBezTo>
                                <a:pt x="627650" y="1894661"/>
                                <a:pt x="618078" y="1891926"/>
                                <a:pt x="609873" y="1887824"/>
                              </a:cubicBezTo>
                              <a:lnTo>
                                <a:pt x="608506" y="1887824"/>
                              </a:lnTo>
                              <a:close/>
                              <a:moveTo>
                                <a:pt x="720602" y="1561791"/>
                              </a:moveTo>
                              <a:lnTo>
                                <a:pt x="720602" y="1620054"/>
                              </a:lnTo>
                              <a:lnTo>
                                <a:pt x="575688" y="1871414"/>
                              </a:lnTo>
                              <a:cubicBezTo>
                                <a:pt x="566116" y="1867312"/>
                                <a:pt x="557911" y="1863210"/>
                                <a:pt x="549707" y="1859108"/>
                              </a:cubicBezTo>
                              <a:lnTo>
                                <a:pt x="549707" y="1857740"/>
                              </a:lnTo>
                              <a:close/>
                              <a:moveTo>
                                <a:pt x="720602" y="1427424"/>
                              </a:moveTo>
                              <a:lnTo>
                                <a:pt x="720602" y="1484977"/>
                              </a:lnTo>
                              <a:lnTo>
                                <a:pt x="515521" y="1839965"/>
                              </a:lnTo>
                              <a:cubicBezTo>
                                <a:pt x="507315" y="1835863"/>
                                <a:pt x="499111" y="1831760"/>
                                <a:pt x="490907" y="1826290"/>
                              </a:cubicBezTo>
                              <a:lnTo>
                                <a:pt x="490907" y="1824923"/>
                              </a:lnTo>
                              <a:close/>
                              <a:moveTo>
                                <a:pt x="720602" y="1293818"/>
                              </a:moveTo>
                              <a:lnTo>
                                <a:pt x="720602" y="1352086"/>
                              </a:lnTo>
                              <a:lnTo>
                                <a:pt x="458089" y="1807147"/>
                              </a:lnTo>
                              <a:cubicBezTo>
                                <a:pt x="449884" y="1801677"/>
                                <a:pt x="443047" y="1796207"/>
                                <a:pt x="434842" y="1790737"/>
                              </a:cubicBezTo>
                              <a:lnTo>
                                <a:pt x="433475" y="1790737"/>
                              </a:lnTo>
                              <a:close/>
                              <a:moveTo>
                                <a:pt x="720602" y="1166236"/>
                              </a:moveTo>
                              <a:lnTo>
                                <a:pt x="720602" y="1222106"/>
                              </a:lnTo>
                              <a:lnTo>
                                <a:pt x="404759" y="1768859"/>
                              </a:lnTo>
                              <a:cubicBezTo>
                                <a:pt x="396554" y="1763389"/>
                                <a:pt x="388350" y="1756552"/>
                                <a:pt x="381513" y="1751083"/>
                              </a:cubicBezTo>
                              <a:lnTo>
                                <a:pt x="382880" y="1751083"/>
                              </a:lnTo>
                              <a:close/>
                              <a:moveTo>
                                <a:pt x="720602" y="1028608"/>
                              </a:moveTo>
                              <a:lnTo>
                                <a:pt x="720602" y="1085865"/>
                              </a:lnTo>
                              <a:lnTo>
                                <a:pt x="351429" y="1725102"/>
                              </a:lnTo>
                              <a:cubicBezTo>
                                <a:pt x="344592" y="1718265"/>
                                <a:pt x="336387" y="1712795"/>
                                <a:pt x="329550" y="1705958"/>
                              </a:cubicBezTo>
                              <a:close/>
                              <a:moveTo>
                                <a:pt x="720602" y="894404"/>
                              </a:moveTo>
                              <a:lnTo>
                                <a:pt x="720602" y="951820"/>
                              </a:lnTo>
                              <a:lnTo>
                                <a:pt x="300834" y="1678610"/>
                              </a:lnTo>
                              <a:cubicBezTo>
                                <a:pt x="293997" y="1671773"/>
                                <a:pt x="287160" y="1664935"/>
                                <a:pt x="280323" y="1658098"/>
                              </a:cubicBezTo>
                              <a:lnTo>
                                <a:pt x="280323" y="1656731"/>
                              </a:lnTo>
                              <a:close/>
                              <a:moveTo>
                                <a:pt x="720602" y="761832"/>
                              </a:moveTo>
                              <a:lnTo>
                                <a:pt x="720602" y="819394"/>
                              </a:lnTo>
                              <a:lnTo>
                                <a:pt x="252974" y="1629383"/>
                              </a:lnTo>
                              <a:cubicBezTo>
                                <a:pt x="246137" y="1621178"/>
                                <a:pt x="240667" y="1614341"/>
                                <a:pt x="233830" y="1606137"/>
                              </a:cubicBezTo>
                              <a:lnTo>
                                <a:pt x="233830" y="1604769"/>
                              </a:lnTo>
                              <a:close/>
                              <a:moveTo>
                                <a:pt x="720602" y="630483"/>
                              </a:moveTo>
                              <a:lnTo>
                                <a:pt x="720602" y="687674"/>
                              </a:lnTo>
                              <a:lnTo>
                                <a:pt x="209217" y="1573318"/>
                              </a:lnTo>
                              <a:cubicBezTo>
                                <a:pt x="202379" y="1565114"/>
                                <a:pt x="195542" y="1556909"/>
                                <a:pt x="190073" y="1548705"/>
                              </a:cubicBezTo>
                              <a:lnTo>
                                <a:pt x="191440" y="1547338"/>
                              </a:lnTo>
                              <a:close/>
                              <a:moveTo>
                                <a:pt x="720602" y="494672"/>
                              </a:moveTo>
                              <a:lnTo>
                                <a:pt x="720602" y="552815"/>
                              </a:lnTo>
                              <a:lnTo>
                                <a:pt x="165458" y="1514520"/>
                              </a:lnTo>
                              <a:cubicBezTo>
                                <a:pt x="158621" y="1504948"/>
                                <a:pt x="153152" y="1496743"/>
                                <a:pt x="147682" y="1487172"/>
                              </a:cubicBezTo>
                              <a:lnTo>
                                <a:pt x="147682" y="1485804"/>
                              </a:lnTo>
                              <a:close/>
                              <a:moveTo>
                                <a:pt x="720602" y="365572"/>
                              </a:moveTo>
                              <a:lnTo>
                                <a:pt x="720602" y="422590"/>
                              </a:lnTo>
                              <a:lnTo>
                                <a:pt x="127170" y="1450252"/>
                              </a:lnTo>
                              <a:cubicBezTo>
                                <a:pt x="121701" y="1439313"/>
                                <a:pt x="116231" y="1429740"/>
                                <a:pt x="110761" y="1420168"/>
                              </a:cubicBezTo>
                              <a:lnTo>
                                <a:pt x="112129" y="1418801"/>
                              </a:lnTo>
                              <a:close/>
                              <a:moveTo>
                                <a:pt x="251607" y="298888"/>
                              </a:moveTo>
                              <a:lnTo>
                                <a:pt x="53330" y="643476"/>
                              </a:lnTo>
                              <a:cubicBezTo>
                                <a:pt x="95720" y="514940"/>
                                <a:pt x="164091" y="398709"/>
                                <a:pt x="251607" y="298888"/>
                              </a:cubicBezTo>
                              <a:close/>
                              <a:moveTo>
                                <a:pt x="720602" y="229546"/>
                              </a:moveTo>
                              <a:lnTo>
                                <a:pt x="720602" y="286797"/>
                              </a:lnTo>
                              <a:lnTo>
                                <a:pt x="90250" y="1377779"/>
                              </a:lnTo>
                              <a:cubicBezTo>
                                <a:pt x="86148" y="1366839"/>
                                <a:pt x="80679" y="1355900"/>
                                <a:pt x="76576" y="1344960"/>
                              </a:cubicBezTo>
                              <a:close/>
                              <a:moveTo>
                                <a:pt x="414331" y="149840"/>
                              </a:moveTo>
                              <a:lnTo>
                                <a:pt x="6837" y="856794"/>
                              </a:lnTo>
                              <a:lnTo>
                                <a:pt x="6837" y="855426"/>
                              </a:lnTo>
                              <a:cubicBezTo>
                                <a:pt x="9572" y="830813"/>
                                <a:pt x="13674" y="804832"/>
                                <a:pt x="17776" y="780218"/>
                              </a:cubicBezTo>
                              <a:lnTo>
                                <a:pt x="354164" y="197700"/>
                              </a:lnTo>
                              <a:cubicBezTo>
                                <a:pt x="373308" y="181291"/>
                                <a:pt x="393819" y="164882"/>
                                <a:pt x="414331" y="149840"/>
                              </a:cubicBezTo>
                              <a:close/>
                              <a:moveTo>
                                <a:pt x="720602" y="96753"/>
                              </a:moveTo>
                              <a:lnTo>
                                <a:pt x="720602" y="152644"/>
                              </a:lnTo>
                              <a:lnTo>
                                <a:pt x="58799" y="1299836"/>
                              </a:lnTo>
                              <a:cubicBezTo>
                                <a:pt x="54697" y="1288897"/>
                                <a:pt x="50595" y="1276590"/>
                                <a:pt x="46493" y="1264283"/>
                              </a:cubicBezTo>
                              <a:close/>
                              <a:moveTo>
                                <a:pt x="534664" y="75999"/>
                              </a:moveTo>
                              <a:lnTo>
                                <a:pt x="1367" y="999004"/>
                              </a:lnTo>
                              <a:cubicBezTo>
                                <a:pt x="1367" y="986697"/>
                                <a:pt x="1367" y="975758"/>
                                <a:pt x="1367" y="963451"/>
                              </a:cubicBezTo>
                              <a:lnTo>
                                <a:pt x="0" y="963451"/>
                              </a:lnTo>
                              <a:cubicBezTo>
                                <a:pt x="0" y="956614"/>
                                <a:pt x="0" y="949777"/>
                                <a:pt x="0" y="942940"/>
                              </a:cubicBezTo>
                              <a:lnTo>
                                <a:pt x="485437" y="103347"/>
                              </a:lnTo>
                              <a:cubicBezTo>
                                <a:pt x="501847" y="93775"/>
                                <a:pt x="518256" y="84204"/>
                                <a:pt x="534664" y="75999"/>
                              </a:cubicBezTo>
                              <a:close/>
                              <a:moveTo>
                                <a:pt x="637138" y="27917"/>
                              </a:moveTo>
                              <a:lnTo>
                                <a:pt x="10939" y="1112500"/>
                              </a:lnTo>
                              <a:cubicBezTo>
                                <a:pt x="9572" y="1097458"/>
                                <a:pt x="6837" y="1081049"/>
                                <a:pt x="5470" y="1066008"/>
                              </a:cubicBezTo>
                              <a:lnTo>
                                <a:pt x="596199" y="44549"/>
                              </a:lnTo>
                              <a:close/>
                              <a:moveTo>
                                <a:pt x="638589" y="25405"/>
                              </a:moveTo>
                              <a:lnTo>
                                <a:pt x="639957" y="26772"/>
                              </a:lnTo>
                              <a:lnTo>
                                <a:pt x="637138" y="27917"/>
                              </a:lnTo>
                              <a:close/>
                              <a:moveTo>
                                <a:pt x="720602" y="0"/>
                              </a:moveTo>
                              <a:lnTo>
                                <a:pt x="720602" y="22790"/>
                              </a:lnTo>
                              <a:lnTo>
                                <a:pt x="32818" y="1213688"/>
                              </a:lnTo>
                              <a:cubicBezTo>
                                <a:pt x="28715" y="1200014"/>
                                <a:pt x="25981" y="1186340"/>
                                <a:pt x="23246" y="1172666"/>
                              </a:cubicBezTo>
                              <a:lnTo>
                                <a:pt x="696021" y="7629"/>
                              </a:lnTo>
                              <a:close/>
                            </a:path>
                          </a:pathLst>
                        </a:custGeom>
                        <a:solidFill>
                          <a:schemeClr val="accent2"/>
                        </a:solidFill>
                        <a:ln w="13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0296239" name="Freeform: Shape 1910296239">
                        <a:extLst>
                          <a:ext uri="{FF2B5EF4-FFF2-40B4-BE49-F238E27FC236}">
                            <a16:creationId xmlns:a16="http://schemas.microsoft.com/office/drawing/2014/main" id="{6D115C16-9402-937E-5600-11F5250D60C8}"/>
                          </a:ext>
                        </a:extLst>
                      </wps:cNvPr>
                      <wps:cNvSpPr/>
                      <wps:spPr>
                        <a:xfrm>
                          <a:off x="823" y="2946627"/>
                          <a:ext cx="603004" cy="602997"/>
                        </a:xfrm>
                        <a:custGeom>
                          <a:avLst/>
                          <a:gdLst>
                            <a:gd name="connsiteX0" fmla="*/ 0 w 603004"/>
                            <a:gd name="connsiteY0" fmla="*/ 0 h 602997"/>
                            <a:gd name="connsiteX1" fmla="*/ 603004 w 603004"/>
                            <a:gd name="connsiteY1" fmla="*/ 0 h 602997"/>
                            <a:gd name="connsiteX2" fmla="*/ 0 w 603004"/>
                            <a:gd name="connsiteY2" fmla="*/ 602997 h 602997"/>
                          </a:gdLst>
                          <a:ahLst/>
                          <a:cxnLst>
                            <a:cxn ang="0">
                              <a:pos x="connsiteX0" y="connsiteY0"/>
                            </a:cxn>
                            <a:cxn ang="0">
                              <a:pos x="connsiteX1" y="connsiteY1"/>
                            </a:cxn>
                            <a:cxn ang="0">
                              <a:pos x="connsiteX2" y="connsiteY2"/>
                            </a:cxn>
                          </a:cxnLst>
                          <a:rect l="l" t="t" r="r" b="b"/>
                          <a:pathLst>
                            <a:path w="603004" h="602997">
                              <a:moveTo>
                                <a:pt x="0" y="0"/>
                              </a:moveTo>
                              <a:lnTo>
                                <a:pt x="603004" y="0"/>
                              </a:lnTo>
                              <a:lnTo>
                                <a:pt x="0" y="602997"/>
                              </a:lnTo>
                              <a:close/>
                            </a:path>
                          </a:pathLst>
                        </a:custGeom>
                        <a:solidFill>
                          <a:schemeClr val="accent4"/>
                        </a:solidFill>
                        <a:ln w="13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100000</wp14:pctHeight>
              </wp14:sizeRelV>
            </wp:anchor>
          </w:drawing>
        </mc:Choice>
        <mc:Fallback>
          <w:pict>
            <v:group w14:anchorId="583B2627" id="Group 115" o:spid="_x0000_s1026" alt="&quot;&quot;" style="position:absolute;margin-left:-117pt;margin-top:0;width:612pt;height:11in;z-index:-251657216;mso-width-percent:1000;mso-height-percent:1000;mso-width-percent:1000;mso-height-percent:1000" coordsize="7773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">
              <o:lock v:ext="edit" aspectratio="t"/>
              <v:shape id="Freeform: Shape 88410460" o:spid="_x0000_s1027" style="position:absolute;width:77732;height:100584;visibility:visible;mso-wrap-style:square;v-text-anchor:middle" coordsize="8368665,1082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" path="m,l8368665,r,10829925l,10829925,,xe" fillcolor="#fdfce9 [3209]" stroked="f" strokeweight=".37958mm">
                <v:stroke joinstyle="miter"/>
                <v:path arrowok="t" o:connecttype="custom" o:connectlocs="0,0;7773223,0;7773223,10058400;0,10058400" o:connectangles="0,0,0,0"/>
              </v:shape>
              <v:shape id="Freeform: Shape 1866014446" o:spid="_x0000_s1028" style="position:absolute;top:84135;width:1553;height:16449;visibility:visible;mso-wrap-style:square;v-text-anchor:middle" coordsize="155309,164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" path="m,l155309,r,1644849l,1644849,,xe" fillcolor="#44546a [3215]" stroked="f" strokeweight=".37958mm">
                <v:stroke joinstyle="miter"/>
                <v:path arrowok="t" o:connecttype="custom" o:connectlocs="0,0;155309,0;155309,1644849;0,1644849" o:connectangles="0,0,0,0"/>
              </v:shape>
              <v:shape id="Freeform: Shape 25628107" o:spid="_x0000_s1029" style="position:absolute;left:68230;top:91082;width:9502;height:9502;visibility:visible;mso-wrap-style:square;v-text-anchor:middle" coordsize="950179,95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" path="m950179,r,950169l,950169,950179,xe" fillcolor="#ffc000 [3207]" stroked="f" strokeweight=".37958mm">
                <v:stroke joinstyle="miter"/>
                <v:path arrowok="t" o:connecttype="custom" o:connectlocs="950179,0;950179,950169;0,950169" o:connectangles="0,0,0"/>
              </v:shape>
              <v:shape id="Freeform: Shape 1651744155" o:spid="_x0000_s1030" style="position:absolute;left:68037;top:88101;width:8246;height:6467;visibility:visible;mso-wrap-style:square;v-text-anchor:middle" coordsize="824559,646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" path="m799946,597560v13674,,24613,10939,24613,24613c824559,635847,813620,646787,799946,646787v-13675,,-24614,-10940,-24614,-24614c775332,608499,786271,597560,799946,597560xm541502,597560v13675,,24614,10939,24614,24613c566116,635847,555177,646787,541502,646787v-13674,,-24614,-10940,-24614,-24614c516888,608499,527828,597560,541502,597560xm283058,597560v13674,,24613,10939,24613,24613c307671,635847,296732,646787,283058,646787v-13675,,-24614,-10940,-24614,-24614c258444,608499,269383,597560,283058,597560xm24614,597560v13674,,24614,10939,24614,24613c49228,635847,38288,646787,24614,646787,10939,646787,,635847,,622173,,608499,10939,597560,24614,597560xm799946,299464v13594,,24613,11020,24613,24614c824559,337672,813539,348691,799946,348691v-13595,,-24614,-11020,-24614,-24613c775332,310484,786352,299464,799946,299464xm541502,299464v13594,,24614,11020,24614,24614c566116,337672,555095,348691,541502,348691v-13594,,-24613,-11020,-24613,-24613c516889,310484,527909,299464,541502,299464xm283058,299464v13594,,24613,11020,24613,24614c307671,337672,296651,348691,283058,348691v-13594,,-24614,-11020,-24614,-24613c258444,310484,269464,299464,283058,299464xm24614,298096v13674,,24614,10939,24614,24613c49228,336383,38288,347323,24614,347323,10939,347323,,336383,,322709,,309035,10939,298096,24614,298096xm799946,v13674,,24613,10939,24613,24613c824559,38287,813620,49227,799946,49227v-13675,,-24614,-10940,-24614,-24614c775332,10939,786271,,799946,xm541502,v13675,,24614,10939,24614,24613c566116,38287,555177,49227,541502,49227v-13674,,-24614,-10940,-24614,-24614c516888,10939,527828,,541502,xm283058,v13674,,24613,10939,24613,24613c307671,38287,296732,49227,283058,49227v-13675,,-24614,-10940,-24614,-24614c258444,10939,269383,,283058,xm24614,c38288,,49228,10939,49228,24613v,13674,-10940,24614,-24614,24614c10939,49227,,38287,,24613,,10939,10939,,24614,xe" fillcolor="black [3213]" stroked="f" strokeweight=".37958mm">
                <v:stroke joinstyle="miter"/>
                <v:path arrowok="t" o:connecttype="custom" o:connectlocs="799946,597560;824559,622173;799946,646787;775332,622173;799946,597560;541502,597560;566116,622173;541502,646787;516888,622173;541502,597560;283058,597560;307671,622173;283058,646787;258444,622173;283058,597560;24614,597560;49228,622173;24614,646787;0,622173;24614,597560;799946,299464;824559,324078;799946,348691;775332,324078;799946,299464;541502,299464;566116,324078;541502,348691;516889,324078;541502,299464;283058,299464;307671,324078;283058,348691;258444,324078;283058,299464;24614,298096;49228,322709;24614,347323;0,322709;24614,298096;799946,0;824559,24613;799946,49227;775332,24613;799946,0;541502,0;566116,24613;541502,49227;516888,24613;541502,0;283058,0;307671,24613;283058,49227;258444,24613;283058,0;24614,0;49228,24613;24614,49227;0,24613;24614,0" o:connectangles="0,0,0,0,0,0,0,0,0,0,0,0,0,0,0,0,0,0,0,0,0,0,0,0,0,0,0,0,0,0,0,0,0,0,0,0,0,0,0,0,0,0,0,0,0,0,0,0,0,0,0,0,0,0,0,0,0,0,0,0"/>
              </v:shape>
              <v:shape id="Freeform: Shape 1857015093" o:spid="_x0000_s1031" style="position:absolute;left:68748;top:3116;width:3692;height:3692;visibility:visible;mso-wrap-style:square;v-text-anchor:middle" coordsize="369205,36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" path="m153152,369202r61535,l214687,214684r154519,l369206,153150r-154519,l214687,,153152,r,153150l,153150r,61534l153152,214684r,154518xe" fillcolor="#4472c4 [3204]" stroked="f" strokeweight=".37958mm">
                <v:stroke joinstyle="miter"/>
                <v:path arrowok="t" o:connecttype="custom" o:connectlocs="153152,369202;214687,369202;214687,214684;369206,214684;369206,153150;214687,153150;214687,0;153152,0;153152,153150;0,153150;0,214684;153152,214684;153152,369202" o:connectangles="0,0,0,0,0,0,0,0,0,0,0,0,0"/>
              </v:shape>
              <v:shape id="Freeform: Shape 914358912" o:spid="_x0000_s1032" style="position:absolute;top:88415;width:12782;height:12169;visibility:visible;mso-wrap-style:square;v-text-anchor:middle" coordsize="1278283,121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" path="m,564336r65472,18402c352797,686366,583551,908920,698350,1190533r7884,26301l677246,1216834r-6415,-21066c555839,918242,324893,700314,38349,603071l,593126,,564336xm,450788r21640,4456c383255,556210,675582,825104,809347,1171880r12779,44954l793316,1216834r-11467,-39761c667049,883827,435863,648124,145726,527400l,478231,,450788xm,338041r120857,32671c489842,496996,784202,785870,918528,1151155r17827,65679l907834,1216834r-16612,-60509c757008,795640,463056,511660,95544,391336l,366945,,338041xm,225616r50018,9563c506398,351068,873552,690785,1028606,1129725r22733,87109l1022775,1216834r-21432,-81169c846546,702493,480417,368161,28140,258426l,253230,,225616xm,112286r138901,34012c606562,286800,979614,648054,1136911,1108338r27421,108496l1136120,1216834r-26280,-103155c953120,658907,581607,303550,117022,168176l,142896,,112286xm,l101126,21457v42475,10832,84267,23310,125290,37326c706384,222873,1086358,605407,1246347,1086972r31936,129862l1250296,1216834r-30806,-124712c1060462,615749,682796,238599,205905,80662,166250,67330,125910,55536,84973,45344l,27805,,xe" fillcolor="#4472c4 [3204]" stroked="f" strokeweight=".37958mm">
                <v:stroke joinstyle="miter"/>
                <v:path arrowok="t" o:connecttype="custom" o:connectlocs="0,564336;65472,582738;698350,1190533;706234,1216834;677246,1216834;670831,1195768;38349,603071;0,593126;0,450788;21640,455244;809347,1171880;822126,1216834;793316,1216834;781849,1177073;145726,527400;0,478231;0,338041;120857,370712;918528,1151155;936355,1216834;907834,1216834;891222,1156325;95544,391336;0,366945;0,225616;50018,235179;1028606,1129725;1051339,1216834;1022775,1216834;1001343,1135665;28140,258426;0,253230;0,112286;138901,146298;1136911,1108338;1164332,1216834;1136120,1216834;1109840,1113679;117022,168176;0,142896;0,0;101126,21457;226416,58783;1246347,1086972;1278283,1216834;1250296,1216834;1219490,1092122;205905,80662;84973,45344;0,27805" o:connectangles="0,0,0,0,0,0,0,0,0,0,0,0,0,0,0,0,0,0,0,0,0,0,0,0,0,0,0,0,0,0,0,0,0,0,0,0,0,0,0,0,0,0,0,0,0,0,0,0,0,0"/>
              </v:shape>
              <v:shape id="Freeform: Shape 2017436558" o:spid="_x0000_s1033" style="position:absolute;left:19343;width:6397;height:1201;visibility:visible;mso-wrap-style:square;v-text-anchor:middle" coordsize="639762,1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" path="m550872,60735r-1165,2015l549707,61382r1165,-647xm623212,r16550,l609874,23095,623212,xm585976,r15851,l574321,47708,550872,60735,585976,xm545981,r16366,l518256,76423v-6837,4102,-15042,6837,-21879,9572l545981,xm506983,r17160,l469028,95567v-6837,1367,-13674,4102,-20511,5470l506983,xm469362,r16697,l423904,107874v-6837,1367,-12307,4102,-19144,4102l469362,xm430348,r16852,l380146,116078v-5470,1368,-12307,1368,-17777,1368l430348,xm392225,r16409,l339123,120180v-5470,,-10939,,-16409,l392225,xm354377,r16409,l302202,118813v-5470,,-10939,,-16409,l354377,xm314559,r15967,l262547,117446v-4103,-1368,-9572,-1368,-15042,-1368l314559,xm277004,r16569,l228361,113343v-5470,-1367,-9572,-2734,-15042,-2734l277004,xm238225,r16121,l192808,106506v-4102,-1367,-9572,-2735,-13674,-4102l238225,xm199255,r16120,l159989,95567v-4102,-1367,-9572,-2735,-13674,-4102l199255,xm161865,r16752,l129906,84628v-5469,-1368,-9572,-4103,-13674,-5470l161865,xm123852,r16270,l98456,72321c94354,69586,90251,68219,86149,65484l123852,xm84461,r16282,l68372,55912c64269,54545,60167,51810,56065,49075l84461,xm46778,l63761,,41024,39503c36921,36768,32819,34033,28717,31299l46778,xm6249,l21975,,10939,18992c6837,16257,4102,13522,,10787l6249,xe" fillcolor="#ed7d31 [3205]" stroked="f" strokeweight=".37958mm">
                <v:stroke joinstyle="miter"/>
                <v:path arrowok="t" o:connecttype="custom" o:connectlocs="550872,60735;549707,62750;549707,61382;623212,0;639762,0;609874,23095;585976,0;601827,0;574321,47708;550872,60735;545981,0;562347,0;518256,76423;496377,85995;506983,0;524143,0;469028,95567;448517,101037;469362,0;486059,0;423904,107874;404760,111976;430348,0;447200,0;380146,116078;362369,117446;392225,0;408634,0;339123,120180;322714,120180;354377,0;370786,0;302202,118813;285793,118813;314559,0;330526,0;262547,117446;247505,116078;277004,0;293573,0;228361,113343;213319,110609;238225,0;254346,0;192808,106506;179134,102404;199255,0;215375,0;159989,95567;146315,91465;161865,0;178617,0;129906,84628;116232,79158;123852,0;140122,0;98456,72321;86149,65484;84461,0;100743,0;68372,55912;56065,49075;46778,0;63761,0;41024,39503;28717,31299;6249,0;21975,0;10939,18992;0,10787" o:connectangles="0,0,0,0,0,0,0,0,0,0,0,0,0,0,0,0,0,0,0,0,0,0,0,0,0,0,0,0,0,0,0,0,0,0,0,0,0,0,0,0,0,0,0,0,0,0,0,0,0,0,0,0,0,0,0,0,0,0,0,0,0,0,0,0,0,0,0,0,0,0"/>
              </v:shape>
              <v:shape id="Freeform: Shape 1420139217" o:spid="_x0000_s1034" style="position:absolute;left:12076;width:20797;height:6808;visibility:visible;mso-wrap-style:square;v-text-anchor:middle" coordsize="2079680,680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" path="m,l499929,r62336,67877c688410,182740,855921,252820,1039840,252820v183919,,351771,-70080,478087,-184943l1580327,r499353,l2068039,31833c1884911,415457,1493142,680821,1039840,680821,586537,680821,194769,415457,11640,31833l,xe" fillcolor="#ed7d31 [3205]" stroked="f" strokeweight=".37958mm">
                <v:stroke joinstyle="miter"/>
                <v:path arrowok="t" o:connecttype="custom" o:connectlocs="0,0;499929,0;562265,67877;1039840,252820;1517927,67877;1580327,0;2079680,0;2068039,31833;1039840,680821;11640,31833" o:connectangles="0,0,0,0,0,0,0,0,0,0"/>
              </v:shape>
              <v:shape id="Freeform: Shape 756752458" o:spid="_x0000_s1035" style="position:absolute;left:70526;top:17534;width:7206;height:19206;visibility:visible;mso-wrap-style:square;v-text-anchor:middle" coordsize="720602,192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" path="m720602,1828272r,56951l700124,1920642v-9573,-2735,-17777,-6837,-27349,-9572l720602,1828272xm720602,1693627r,58121l635855,1898763v-8205,-4102,-17777,-6837,-25982,-10939l608506,1887824,720602,1693627xm720602,1561791r,58263l575688,1871414v-9572,-4102,-17777,-8204,-25981,-12306l549707,1857740,720602,1561791xm720602,1427424r,57553l515521,1839965v-8206,-4102,-16410,-8205,-24614,-13675l490907,1824923,720602,1427424xm720602,1293818r,58268l458089,1807147v-8205,-5470,-15042,-10940,-23247,-16410l433475,1790737,720602,1293818xm720602,1166236r,55870l404759,1768859v-8205,-5470,-16409,-12307,-23246,-17776l382880,1751083,720602,1166236xm720602,1028608r,57257l351429,1725102v-6837,-6837,-15042,-12307,-21879,-19144l720602,1028608xm720602,894404r,57416l300834,1678610v-6837,-6837,-13674,-13675,-20511,-20512l280323,1656731,720602,894404xm720602,761832r,57562l252974,1629383v-6837,-8205,-12307,-15042,-19144,-23246l233830,1604769,720602,761832xm720602,630483r,57191l209217,1573318v-6838,-8204,-13675,-16409,-19144,-24613l191440,1547338,720602,630483xm720602,494672r,58143l165458,1514520v-6837,-9572,-12306,-17777,-17776,-27348l147682,1485804,720602,494672xm720602,365572r,57018l127170,1450252v-5469,-10939,-10939,-20512,-16409,-30084l112129,1418801,720602,365572xm251607,298888l53330,643476c95720,514940,164091,398709,251607,298888xm720602,229546r,57251l90250,1377779v-4102,-10940,-9571,-21879,-13674,-32819l720602,229546xm414331,149840l6837,856794r,-1368c9572,830813,13674,804832,17776,780218l354164,197700v19144,-16409,39655,-32818,60167,-47860xm720602,96753r,55891l58799,1299836v-4102,-10939,-8204,-23246,-12306,-35553l720602,96753xm534664,75999l1367,999004v,-12307,,-23246,,-35553l,963451v,-6837,,-13674,,-20511l485437,103347v16410,-9572,32819,-19143,49227,-27348xm637138,27917l10939,1112500c9572,1097458,6837,1081049,5470,1066008l596199,44549,637138,27917xm638589,25405r1368,1367l637138,27917r1451,-2512xm720602,r,22790l32818,1213688v-4103,-13674,-6837,-27348,-9572,-41022l696021,7629,720602,xe" fillcolor="#ed7d31 [3205]" stroked="f" strokeweight=".37958mm">
                <v:stroke joinstyle="miter"/>
                <v:path arrowok="t" o:connecttype="custom" o:connectlocs="720602,1828272;720602,1885223;700124,1920642;672775,1911070;720602,1693627;720602,1751748;635855,1898763;609873,1887824;608506,1887824;720602,1561791;720602,1620054;575688,1871414;549707,1859108;549707,1857740;720602,1427424;720602,1484977;515521,1839965;490907,1826290;490907,1824923;720602,1293818;720602,1352086;458089,1807147;434842,1790737;433475,1790737;720602,1166236;720602,1222106;404759,1768859;381513,1751083;382880,1751083;720602,1028608;720602,1085865;351429,1725102;329550,1705958;720602,894404;720602,951820;300834,1678610;280323,1658098;280323,1656731;720602,761832;720602,819394;252974,1629383;233830,1606137;233830,1604769;720602,630483;720602,687674;209217,1573318;190073,1548705;191440,1547338;720602,494672;720602,552815;165458,1514520;147682,1487172;147682,1485804;720602,365572;720602,422590;127170,1450252;110761,1420168;112129,1418801;251607,298888;53330,643476;251607,298888;720602,229546;720602,286797;90250,1377779;76576,1344960;414331,149840;6837,856794;6837,855426;17776,780218;354164,197700;414331,149840;720602,96753;720602,152644;58799,1299836;46493,1264283;534664,75999;1367,999004;1367,963451;0,963451;0,942940;485437,103347;534664,75999;637138,27917;10939,1112500;5470,1066008;596199,44549;638589,25405;639957,26772;637138,27917;720602,0;720602,22790;32818,1213688;23246,1172666;696021,7629" o:connectangles="0,0,0,0,0,0,0,0,0,0,0,0,0,0,0,0,0,0,0,0,0,0,0,0,0,0,0,0,0,0,0,0,0,0,0,0,0,0,0,0,0,0,0,0,0,0,0,0,0,0,0,0,0,0,0,0,0,0,0,0,0,0,0,0,0,0,0,0,0,0,0,0,0,0,0,0,0,0,0,0,0,0,0,0,0,0,0,0,0,0,0,0,0,0"/>
              </v:shape>
              <v:shape id="Freeform: Shape 1910296239" o:spid="_x0000_s1036" style="position:absolute;left:8;top:29466;width:6030;height:6030;visibility:visible;mso-wrap-style:square;v-text-anchor:middle" coordsize="603004,6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" path="m,l603004,,,602997,,xe" fillcolor="#ffc000 [3207]" stroked="f" strokeweight=".37958mm">
                <v:stroke joinstyle="miter"/>
                <v:path arrowok="t" o:connecttype="custom" o:connectlocs="0,0;603004,0;0,602997" o:connectangles="0,0,0"/>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0A"/>
    <w:rsid w:val="0000717B"/>
    <w:rsid w:val="000649DB"/>
    <w:rsid w:val="000A738C"/>
    <w:rsid w:val="00144424"/>
    <w:rsid w:val="00183A81"/>
    <w:rsid w:val="001A697C"/>
    <w:rsid w:val="00201B03"/>
    <w:rsid w:val="00241BC6"/>
    <w:rsid w:val="0024297D"/>
    <w:rsid w:val="00273D68"/>
    <w:rsid w:val="002B7EF9"/>
    <w:rsid w:val="002D6947"/>
    <w:rsid w:val="00375415"/>
    <w:rsid w:val="00413C89"/>
    <w:rsid w:val="00587115"/>
    <w:rsid w:val="005E0CEB"/>
    <w:rsid w:val="00602330"/>
    <w:rsid w:val="0061687D"/>
    <w:rsid w:val="006172FE"/>
    <w:rsid w:val="00655570"/>
    <w:rsid w:val="00676C3C"/>
    <w:rsid w:val="006F2311"/>
    <w:rsid w:val="007615E4"/>
    <w:rsid w:val="00795EA8"/>
    <w:rsid w:val="007B0970"/>
    <w:rsid w:val="007C2EA9"/>
    <w:rsid w:val="007F0B99"/>
    <w:rsid w:val="007F6A66"/>
    <w:rsid w:val="00802B08"/>
    <w:rsid w:val="0081201B"/>
    <w:rsid w:val="00873701"/>
    <w:rsid w:val="008842F9"/>
    <w:rsid w:val="008C18DF"/>
    <w:rsid w:val="008D495B"/>
    <w:rsid w:val="00917572"/>
    <w:rsid w:val="00921516"/>
    <w:rsid w:val="00933897"/>
    <w:rsid w:val="009C7264"/>
    <w:rsid w:val="009E64B4"/>
    <w:rsid w:val="00A0644E"/>
    <w:rsid w:val="00A51153"/>
    <w:rsid w:val="00A5580A"/>
    <w:rsid w:val="00B13E52"/>
    <w:rsid w:val="00B204C9"/>
    <w:rsid w:val="00BE11F8"/>
    <w:rsid w:val="00BF0B01"/>
    <w:rsid w:val="00C107DF"/>
    <w:rsid w:val="00C931C6"/>
    <w:rsid w:val="00CA2418"/>
    <w:rsid w:val="00CB1089"/>
    <w:rsid w:val="00D046FC"/>
    <w:rsid w:val="00D3032F"/>
    <w:rsid w:val="00DB63CF"/>
    <w:rsid w:val="00DF7E2F"/>
    <w:rsid w:val="00E43D2F"/>
    <w:rsid w:val="00E752C0"/>
    <w:rsid w:val="00E76936"/>
    <w:rsid w:val="00EA0825"/>
    <w:rsid w:val="00EE5256"/>
    <w:rsid w:val="00F65859"/>
    <w:rsid w:val="00FD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5BA15"/>
  <w15:chartTrackingRefBased/>
  <w15:docId w15:val="{5CEB2821-F943-404C-A0F0-26512FAE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uiPriority="6" w:unhideWhenUsed="1" w:qFormat="1"/>
    <w:lsdException w:name="Signature" w:semiHidden="1" w:uiPriority="6"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iPriority="5" w:unhideWhenUsed="1" w:qFormat="1"/>
    <w:lsdException w:name="Date" w:semiHidden="1" w:uiPriority="4"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C9"/>
    <w:rPr>
      <w:color w:val="000000" w:themeColor="text1"/>
      <w:sz w:val="22"/>
    </w:rPr>
  </w:style>
  <w:style w:type="paragraph" w:styleId="Heading1">
    <w:name w:val="heading 1"/>
    <w:basedOn w:val="Normal"/>
    <w:next w:val="Normal"/>
    <w:link w:val="Heading1Char"/>
    <w:uiPriority w:val="9"/>
    <w:qFormat/>
    <w:rsid w:val="00B204C9"/>
    <w:pPr>
      <w:outlineLvl w:val="0"/>
    </w:pPr>
    <w:rPr>
      <w:b/>
    </w:rPr>
  </w:style>
  <w:style w:type="paragraph" w:styleId="Heading3">
    <w:name w:val="heading 3"/>
    <w:basedOn w:val="Normal"/>
    <w:next w:val="Normal"/>
    <w:link w:val="Heading3Char"/>
    <w:autoRedefine/>
    <w:uiPriority w:val="9"/>
    <w:semiHidden/>
    <w:qFormat/>
    <w:rsid w:val="00802B08"/>
    <w:pPr>
      <w:keepNext/>
      <w:keepLines/>
      <w:spacing w:before="40" w:line="288" w:lineRule="auto"/>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046FC"/>
    <w:rPr>
      <w:rFonts w:asciiTheme="majorHAnsi" w:eastAsiaTheme="majorEastAsia" w:hAnsiTheme="majorHAnsi" w:cstheme="majorBidi"/>
      <w:color w:val="000000" w:themeColor="text1"/>
      <w:sz w:val="20"/>
    </w:rPr>
  </w:style>
  <w:style w:type="table" w:styleId="TableGrid">
    <w:name w:val="Table Grid"/>
    <w:basedOn w:val="TableNormal"/>
    <w:uiPriority w:val="39"/>
    <w:rsid w:val="00A5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A5580A"/>
    <w:rPr>
      <w:color w:val="0563C1" w:themeColor="hyperlink"/>
      <w:u w:val="single"/>
    </w:rPr>
  </w:style>
  <w:style w:type="character" w:customStyle="1" w:styleId="UnresolvedMention1">
    <w:name w:val="Unresolved Mention1"/>
    <w:basedOn w:val="DefaultParagraphFont"/>
    <w:uiPriority w:val="99"/>
    <w:semiHidden/>
    <w:rsid w:val="00A5580A"/>
    <w:rPr>
      <w:color w:val="605E5C"/>
      <w:shd w:val="clear" w:color="auto" w:fill="E1DFDD"/>
    </w:rPr>
  </w:style>
  <w:style w:type="paragraph" w:customStyle="1" w:styleId="Address">
    <w:name w:val="Address"/>
    <w:basedOn w:val="Normal"/>
    <w:uiPriority w:val="4"/>
    <w:semiHidden/>
    <w:qFormat/>
    <w:rsid w:val="0061687D"/>
    <w:rPr>
      <w:rFonts w:eastAsia="Times New Roman" w:cs="Times New Roman"/>
      <w:kern w:val="0"/>
      <w:szCs w:val="22"/>
      <w14:ligatures w14:val="none"/>
    </w:rPr>
  </w:style>
  <w:style w:type="paragraph" w:styleId="Date">
    <w:name w:val="Date"/>
    <w:basedOn w:val="Normal"/>
    <w:next w:val="Salutation"/>
    <w:link w:val="DateChar"/>
    <w:uiPriority w:val="4"/>
    <w:semiHidden/>
    <w:qFormat/>
    <w:rsid w:val="0061687D"/>
    <w:pPr>
      <w:spacing w:before="240" w:after="240" w:line="276" w:lineRule="auto"/>
    </w:pPr>
    <w:rPr>
      <w:rFonts w:eastAsia="Times New Roman" w:cs="Times New Roman"/>
      <w:kern w:val="0"/>
      <w:szCs w:val="22"/>
      <w14:ligatures w14:val="none"/>
    </w:rPr>
  </w:style>
  <w:style w:type="character" w:customStyle="1" w:styleId="DateChar">
    <w:name w:val="Date Char"/>
    <w:basedOn w:val="DefaultParagraphFont"/>
    <w:link w:val="Date"/>
    <w:uiPriority w:val="4"/>
    <w:semiHidden/>
    <w:rsid w:val="00D046FC"/>
    <w:rPr>
      <w:rFonts w:eastAsia="Times New Roman" w:cs="Times New Roman"/>
      <w:color w:val="000000" w:themeColor="text1"/>
      <w:kern w:val="0"/>
      <w:sz w:val="22"/>
      <w:szCs w:val="22"/>
      <w14:ligatures w14:val="none"/>
    </w:rPr>
  </w:style>
  <w:style w:type="paragraph" w:styleId="Salutation">
    <w:name w:val="Salutation"/>
    <w:basedOn w:val="Normal"/>
    <w:next w:val="Normal"/>
    <w:link w:val="SalutationChar"/>
    <w:uiPriority w:val="5"/>
    <w:semiHidden/>
    <w:qFormat/>
    <w:rsid w:val="0061687D"/>
    <w:pPr>
      <w:spacing w:before="480" w:after="240" w:line="276" w:lineRule="auto"/>
      <w:contextualSpacing/>
    </w:pPr>
    <w:rPr>
      <w:rFonts w:eastAsia="Times New Roman" w:cs="Times New Roman"/>
      <w:kern w:val="0"/>
      <w:szCs w:val="22"/>
      <w14:ligatures w14:val="none"/>
    </w:rPr>
  </w:style>
  <w:style w:type="character" w:customStyle="1" w:styleId="SalutationChar">
    <w:name w:val="Salutation Char"/>
    <w:basedOn w:val="DefaultParagraphFont"/>
    <w:link w:val="Salutation"/>
    <w:uiPriority w:val="5"/>
    <w:semiHidden/>
    <w:rsid w:val="00D046FC"/>
    <w:rPr>
      <w:rFonts w:eastAsia="Times New Roman" w:cs="Times New Roman"/>
      <w:color w:val="000000" w:themeColor="text1"/>
      <w:kern w:val="0"/>
      <w:sz w:val="22"/>
      <w:szCs w:val="22"/>
      <w14:ligatures w14:val="none"/>
    </w:rPr>
  </w:style>
  <w:style w:type="paragraph" w:styleId="Closing">
    <w:name w:val="Closing"/>
    <w:basedOn w:val="Normal"/>
    <w:next w:val="Normal"/>
    <w:link w:val="ClosingChar"/>
    <w:uiPriority w:val="6"/>
    <w:semiHidden/>
    <w:qFormat/>
    <w:rsid w:val="0061687D"/>
    <w:pPr>
      <w:spacing w:before="400" w:after="1000" w:line="276" w:lineRule="auto"/>
    </w:pPr>
    <w:rPr>
      <w:rFonts w:eastAsia="Times New Roman" w:cs="Times New Roman"/>
      <w:kern w:val="0"/>
      <w:szCs w:val="22"/>
      <w14:ligatures w14:val="none"/>
    </w:rPr>
  </w:style>
  <w:style w:type="character" w:customStyle="1" w:styleId="ClosingChar">
    <w:name w:val="Closing Char"/>
    <w:basedOn w:val="DefaultParagraphFont"/>
    <w:link w:val="Closing"/>
    <w:uiPriority w:val="6"/>
    <w:semiHidden/>
    <w:rsid w:val="00D046FC"/>
    <w:rPr>
      <w:rFonts w:eastAsia="Times New Roman" w:cs="Times New Roman"/>
      <w:color w:val="000000" w:themeColor="text1"/>
      <w:kern w:val="0"/>
      <w:sz w:val="22"/>
      <w:szCs w:val="22"/>
      <w14:ligatures w14:val="none"/>
    </w:rPr>
  </w:style>
  <w:style w:type="paragraph" w:styleId="Signature">
    <w:name w:val="Signature"/>
    <w:basedOn w:val="Normal"/>
    <w:link w:val="SignatureChar"/>
    <w:uiPriority w:val="6"/>
    <w:semiHidden/>
    <w:rsid w:val="0061687D"/>
    <w:rPr>
      <w:rFonts w:eastAsia="Times New Roman" w:cs="Times New Roman"/>
      <w:kern w:val="0"/>
      <w:szCs w:val="22"/>
      <w14:ligatures w14:val="none"/>
    </w:rPr>
  </w:style>
  <w:style w:type="character" w:customStyle="1" w:styleId="SignatureChar">
    <w:name w:val="Signature Char"/>
    <w:basedOn w:val="DefaultParagraphFont"/>
    <w:link w:val="Signature"/>
    <w:uiPriority w:val="6"/>
    <w:semiHidden/>
    <w:rsid w:val="00D046FC"/>
    <w:rPr>
      <w:rFonts w:eastAsia="Times New Roman" w:cs="Times New Roman"/>
      <w:color w:val="000000" w:themeColor="text1"/>
      <w:kern w:val="0"/>
      <w:sz w:val="22"/>
      <w:szCs w:val="22"/>
      <w14:ligatures w14:val="none"/>
    </w:rPr>
  </w:style>
  <w:style w:type="paragraph" w:styleId="Header">
    <w:name w:val="header"/>
    <w:basedOn w:val="Normal"/>
    <w:link w:val="HeaderChar"/>
    <w:uiPriority w:val="99"/>
    <w:semiHidden/>
    <w:rsid w:val="00273D68"/>
    <w:pPr>
      <w:tabs>
        <w:tab w:val="center" w:pos="4677"/>
        <w:tab w:val="right" w:pos="9355"/>
      </w:tabs>
    </w:pPr>
  </w:style>
  <w:style w:type="character" w:customStyle="1" w:styleId="HeaderChar">
    <w:name w:val="Header Char"/>
    <w:basedOn w:val="DefaultParagraphFont"/>
    <w:link w:val="Header"/>
    <w:uiPriority w:val="99"/>
    <w:semiHidden/>
    <w:rsid w:val="00D046FC"/>
    <w:rPr>
      <w:color w:val="000000" w:themeColor="text1"/>
      <w:sz w:val="20"/>
    </w:rPr>
  </w:style>
  <w:style w:type="paragraph" w:styleId="Footer">
    <w:name w:val="footer"/>
    <w:basedOn w:val="Normal"/>
    <w:link w:val="FooterChar"/>
    <w:uiPriority w:val="99"/>
    <w:semiHidden/>
    <w:rsid w:val="00273D68"/>
    <w:pPr>
      <w:tabs>
        <w:tab w:val="center" w:pos="4677"/>
        <w:tab w:val="right" w:pos="9355"/>
      </w:tabs>
    </w:pPr>
  </w:style>
  <w:style w:type="character" w:customStyle="1" w:styleId="FooterChar">
    <w:name w:val="Footer Char"/>
    <w:basedOn w:val="DefaultParagraphFont"/>
    <w:link w:val="Footer"/>
    <w:uiPriority w:val="99"/>
    <w:semiHidden/>
    <w:rsid w:val="00D046FC"/>
    <w:rPr>
      <w:color w:val="000000" w:themeColor="text1"/>
      <w:sz w:val="20"/>
    </w:rPr>
  </w:style>
  <w:style w:type="character" w:styleId="Strong">
    <w:name w:val="Strong"/>
    <w:basedOn w:val="DefaultParagraphFont"/>
    <w:uiPriority w:val="22"/>
    <w:semiHidden/>
    <w:qFormat/>
    <w:rsid w:val="006172FE"/>
    <w:rPr>
      <w:b/>
      <w:bCs/>
      <w:caps w:val="0"/>
      <w:smallCaps w:val="0"/>
      <w:sz w:val="22"/>
    </w:rPr>
  </w:style>
  <w:style w:type="character" w:styleId="PlaceholderText">
    <w:name w:val="Placeholder Text"/>
    <w:basedOn w:val="DefaultParagraphFont"/>
    <w:uiPriority w:val="99"/>
    <w:semiHidden/>
    <w:rsid w:val="00D046FC"/>
    <w:rPr>
      <w:color w:val="808080"/>
    </w:rPr>
  </w:style>
  <w:style w:type="character" w:styleId="UnresolvedMention">
    <w:name w:val="Unresolved Mention"/>
    <w:basedOn w:val="DefaultParagraphFont"/>
    <w:uiPriority w:val="99"/>
    <w:semiHidden/>
    <w:unhideWhenUsed/>
    <w:rsid w:val="00933897"/>
    <w:rPr>
      <w:color w:val="605E5C"/>
      <w:shd w:val="clear" w:color="auto" w:fill="E1DFDD"/>
    </w:rPr>
  </w:style>
  <w:style w:type="paragraph" w:styleId="Title">
    <w:name w:val="Title"/>
    <w:basedOn w:val="Normal"/>
    <w:next w:val="Normal"/>
    <w:link w:val="TitleChar"/>
    <w:uiPriority w:val="10"/>
    <w:qFormat/>
    <w:rsid w:val="00B204C9"/>
    <w:rPr>
      <w:rFonts w:asciiTheme="majorHAnsi" w:hAnsiTheme="majorHAnsi"/>
      <w:b/>
      <w:caps/>
      <w:sz w:val="40"/>
      <w:szCs w:val="40"/>
    </w:rPr>
  </w:style>
  <w:style w:type="character" w:customStyle="1" w:styleId="TitleChar">
    <w:name w:val="Title Char"/>
    <w:basedOn w:val="DefaultParagraphFont"/>
    <w:link w:val="Title"/>
    <w:uiPriority w:val="10"/>
    <w:rsid w:val="00B204C9"/>
    <w:rPr>
      <w:rFonts w:asciiTheme="majorHAnsi" w:hAnsiTheme="majorHAnsi"/>
      <w:b/>
      <w:caps/>
      <w:color w:val="000000" w:themeColor="text1"/>
      <w:sz w:val="40"/>
      <w:szCs w:val="40"/>
    </w:rPr>
  </w:style>
  <w:style w:type="character" w:customStyle="1" w:styleId="Heading1Char">
    <w:name w:val="Heading 1 Char"/>
    <w:basedOn w:val="DefaultParagraphFont"/>
    <w:link w:val="Heading1"/>
    <w:uiPriority w:val="9"/>
    <w:rsid w:val="00B204C9"/>
    <w:rPr>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Custom 18">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FDFCE9"/>
      </a:accent6>
      <a:hlink>
        <a:srgbClr val="0563C1"/>
      </a:hlink>
      <a:folHlink>
        <a:srgbClr val="954F72"/>
      </a:folHlink>
    </a:clrScheme>
    <a:fontScheme name="Custom 127">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30" ma:contentTypeDescription="Create a new document." ma:contentTypeScope="" ma:versionID="cec0622158e8f13124e9e8fd4de31bd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52f30ab005d15df08657af532e6e3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61AC79E-0310-4FF7-A8BB-546CE877DC38}">
  <ds:schemaRefs>
    <ds:schemaRef ds:uri="http://schemas.microsoft.com/sharepoint/v3/contenttype/forms"/>
  </ds:schemaRefs>
</ds:datastoreItem>
</file>

<file path=customXml/itemProps2.xml><?xml version="1.0" encoding="utf-8"?>
<ds:datastoreItem xmlns:ds="http://schemas.openxmlformats.org/officeDocument/2006/customXml" ds:itemID="{388E5B38-E788-4FDA-ABDC-1AB45446E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E30A2-A9D4-40F6-B8B7-C90D7E5A694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TM16392545_Thank you letter after interview_wac_LW_V5</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2025-02-20T21:54:00Z</dcterms:created>
  <dcterms:modified xsi:type="dcterms:W3CDTF">2025-02-20T21:54:00Z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