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F3A3" w14:textId="64D194BA" w:rsidR="00D819AB" w:rsidRDefault="00D819AB" w:rsidP="00D819AB">
      <w:pPr>
        <w:pStyle w:val="Graphicsplaceholder"/>
      </w:pPr>
    </w:p>
    <w:p w14:paraId="0C2734A3" w14:textId="74C7CD68" w:rsidR="00AB45F1" w:rsidRPr="00D819AB" w:rsidRDefault="00A32B4A" w:rsidP="00D819AB">
      <w:pPr>
        <w:pStyle w:val="Title"/>
      </w:pPr>
      <w:r w:rsidRPr="00D819AB">
        <w:t>VanArsdel, Ltd.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A32B4A" w14:paraId="61869D20" w14:textId="77777777" w:rsidTr="00A32B4A">
        <w:tc>
          <w:tcPr>
            <w:tcW w:w="1462" w:type="pct"/>
          </w:tcPr>
          <w:p w14:paraId="659F29FA" w14:textId="452B6A22" w:rsidR="00A32B4A" w:rsidRPr="00D819AB" w:rsidRDefault="00A32B4A" w:rsidP="00D819AB">
            <w:pPr>
              <w:pStyle w:val="RecipientNameandAddress"/>
            </w:pPr>
            <w:r w:rsidRPr="00D819AB">
              <w:t>Taylor Phillips</w:t>
            </w:r>
          </w:p>
          <w:p w14:paraId="5AAE85BE" w14:textId="7C290378" w:rsidR="00A32B4A" w:rsidRPr="00D819AB" w:rsidRDefault="00A32B4A" w:rsidP="00D819AB">
            <w:pPr>
              <w:pStyle w:val="RecipientNameandAddress"/>
            </w:pPr>
            <w:r w:rsidRPr="00D819AB">
              <w:t>4321 N. Broad Street</w:t>
            </w:r>
            <w:r w:rsidRPr="00D819AB">
              <w:br/>
              <w:t>Philadelphia, PA 21098</w:t>
            </w:r>
          </w:p>
        </w:tc>
        <w:tc>
          <w:tcPr>
            <w:tcW w:w="3538" w:type="pct"/>
          </w:tcPr>
          <w:p w14:paraId="663A316A" w14:textId="77777777" w:rsidR="00A32B4A" w:rsidRPr="000F0CE0" w:rsidRDefault="00A32B4A" w:rsidP="001E297E">
            <w:pPr>
              <w:pStyle w:val="Salutations"/>
            </w:pPr>
          </w:p>
        </w:tc>
      </w:tr>
      <w:tr w:rsidR="00A32B4A" w14:paraId="0450BCD0" w14:textId="77777777" w:rsidTr="00A32B4A">
        <w:tc>
          <w:tcPr>
            <w:tcW w:w="1462" w:type="pct"/>
          </w:tcPr>
          <w:p w14:paraId="5E2DC57C" w14:textId="7483213D" w:rsidR="00A32B4A" w:rsidRDefault="00A32B4A" w:rsidP="001E297E">
            <w:pPr>
              <w:pStyle w:val="RecipientNameandAddress"/>
            </w:pPr>
          </w:p>
        </w:tc>
        <w:tc>
          <w:tcPr>
            <w:tcW w:w="3538" w:type="pct"/>
          </w:tcPr>
          <w:p w14:paraId="2CAC7E85" w14:textId="36F71C02" w:rsidR="00A32B4A" w:rsidRDefault="00A32B4A" w:rsidP="00D819AB">
            <w:r w:rsidRPr="00A32B4A">
              <w:t>September 16, 20XX</w:t>
            </w:r>
          </w:p>
          <w:p w14:paraId="1159E7E3" w14:textId="74854B5B" w:rsidR="00A32B4A" w:rsidRPr="00D819AB" w:rsidRDefault="00A32B4A" w:rsidP="00D819AB">
            <w:pPr>
              <w:pStyle w:val="Heading1"/>
            </w:pPr>
            <w:r w:rsidRPr="00D819AB">
              <w:t>Dear Taylor Phillips,</w:t>
            </w:r>
          </w:p>
          <w:p w14:paraId="4121984D" w14:textId="77777777" w:rsidR="00A32B4A" w:rsidRDefault="00A32B4A" w:rsidP="00D819AB">
            <w:r>
              <w:t>I am delighted to provide this employee recommendation letter for Kendall Collins, who has consistently demonstrated professionalism, dedication, and outstanding problem-solving skills. Throughout their tenure, they have shown remarkable initiative, leadership, and a strong ability to handle complex projects with efficiency.</w:t>
            </w:r>
          </w:p>
          <w:p w14:paraId="40DC9B96" w14:textId="77777777" w:rsidR="00A32B4A" w:rsidRDefault="00A32B4A" w:rsidP="00D819AB">
            <w:r>
              <w:t>Kendall is known for their exceptional communication skills, ability to adapt to evolving challenges, and commitment to exceeding expectations. They foster a positive team environment and bring creative solutions to any problem they encounter, making them a tremendous asset to any organization.</w:t>
            </w:r>
          </w:p>
          <w:p w14:paraId="6A49AC9F" w14:textId="77777777" w:rsidR="00A32B4A" w:rsidRDefault="00A32B4A" w:rsidP="00D819AB">
            <w:r>
              <w:t>For any employer seeking a motivated, talented, and team-oriented professional, I strongly recommend Kendall. Please reach out if you need additional information.</w:t>
            </w:r>
          </w:p>
          <w:p w14:paraId="27703584" w14:textId="77777777" w:rsidR="00A32B4A" w:rsidRDefault="00A32B4A" w:rsidP="00D819AB">
            <w:r>
              <w:t>Sincerely,</w:t>
            </w:r>
          </w:p>
          <w:p w14:paraId="16C1D60F" w14:textId="0E51000E" w:rsidR="00A32B4A" w:rsidRPr="00D819AB" w:rsidRDefault="00A32B4A" w:rsidP="00D819AB">
            <w:pPr>
              <w:pStyle w:val="Signature"/>
            </w:pPr>
            <w:r w:rsidRPr="00D819AB">
              <w:t xml:space="preserve">Jordan Mitchell </w:t>
            </w:r>
          </w:p>
          <w:p w14:paraId="578AD66B" w14:textId="0F4CBDE6" w:rsidR="00A32B4A" w:rsidRPr="00D819AB" w:rsidRDefault="00A32B4A" w:rsidP="00D819AB">
            <w:r w:rsidRPr="00D819AB">
              <w:t xml:space="preserve">CEO </w:t>
            </w:r>
          </w:p>
        </w:tc>
      </w:tr>
      <w:tr w:rsidR="00A32B4A" w14:paraId="2DBBBD0F" w14:textId="77777777" w:rsidTr="00A32B4A">
        <w:tc>
          <w:tcPr>
            <w:tcW w:w="1462" w:type="pct"/>
          </w:tcPr>
          <w:p w14:paraId="7E0EB538" w14:textId="77777777" w:rsidR="00A32B4A" w:rsidRPr="00D819AB" w:rsidRDefault="00A32B4A" w:rsidP="00D819AB">
            <w:pPr>
              <w:pStyle w:val="CompanyAddress"/>
            </w:pPr>
            <w:r w:rsidRPr="00D819AB">
              <w:t xml:space="preserve">5678 Main St. </w:t>
            </w:r>
          </w:p>
          <w:p w14:paraId="154B1A76" w14:textId="77777777" w:rsidR="00A32B4A" w:rsidRPr="00D819AB" w:rsidRDefault="00A32B4A" w:rsidP="00D819AB">
            <w:pPr>
              <w:pStyle w:val="CompanyAddress"/>
            </w:pPr>
            <w:r w:rsidRPr="00D819AB">
              <w:t xml:space="preserve">New York, NY 90210 </w:t>
            </w:r>
          </w:p>
          <w:p w14:paraId="7D42D0BE" w14:textId="77777777" w:rsidR="00A32B4A" w:rsidRPr="00D819AB" w:rsidRDefault="00A32B4A" w:rsidP="00D819AB">
            <w:pPr>
              <w:pStyle w:val="CompanyAddress"/>
            </w:pPr>
            <w:r w:rsidRPr="00D819AB">
              <w:t xml:space="preserve">212-555-0199 </w:t>
            </w:r>
          </w:p>
          <w:p w14:paraId="074F0BDA" w14:textId="77777777" w:rsidR="00A32B4A" w:rsidRPr="00D819AB" w:rsidRDefault="00A32B4A" w:rsidP="00D819AB">
            <w:pPr>
              <w:pStyle w:val="CompanyAddress"/>
            </w:pPr>
            <w:r w:rsidRPr="00D819AB">
              <w:t>jordan@vanarsdelltd.com</w:t>
            </w:r>
          </w:p>
          <w:p w14:paraId="0F534B26" w14:textId="5C00D6DA" w:rsidR="00A32B4A" w:rsidRPr="00D819AB" w:rsidRDefault="00A32B4A" w:rsidP="00D819AB">
            <w:pPr>
              <w:pStyle w:val="CompanyAddress"/>
            </w:pPr>
            <w:r w:rsidRPr="00D819AB">
              <w:t>www.vanarsdelltd.com</w:t>
            </w:r>
          </w:p>
        </w:tc>
        <w:tc>
          <w:tcPr>
            <w:tcW w:w="3538" w:type="pct"/>
          </w:tcPr>
          <w:p w14:paraId="26BFF8E2" w14:textId="77777777" w:rsidR="00A32B4A" w:rsidRPr="000F0CE0" w:rsidRDefault="00A32B4A" w:rsidP="001E297E">
            <w:pPr>
              <w:pStyle w:val="Salutations"/>
            </w:pPr>
          </w:p>
        </w:tc>
      </w:tr>
    </w:tbl>
    <w:p w14:paraId="68B01742" w14:textId="310FB176" w:rsidR="00C8651D" w:rsidRDefault="00C8651D" w:rsidP="00A32B4A">
      <w:pPr>
        <w:pStyle w:val="RecipientNameandAddress"/>
      </w:pPr>
    </w:p>
    <w:sectPr w:rsidR="00C8651D" w:rsidSect="00D819AB">
      <w:headerReference w:type="default" r:id="rId10"/>
      <w:pgSz w:w="12240" w:h="15840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678E" w14:textId="77777777" w:rsidR="003A5449" w:rsidRDefault="003A5449" w:rsidP="0027466C">
      <w:pPr>
        <w:spacing w:after="0" w:line="240" w:lineRule="auto"/>
      </w:pPr>
      <w:r>
        <w:separator/>
      </w:r>
    </w:p>
  </w:endnote>
  <w:endnote w:type="continuationSeparator" w:id="0">
    <w:p w14:paraId="4A8DD5B1" w14:textId="77777777" w:rsidR="003A5449" w:rsidRDefault="003A5449" w:rsidP="002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CD06" w14:textId="77777777" w:rsidR="003A5449" w:rsidRDefault="003A5449" w:rsidP="0027466C">
      <w:pPr>
        <w:spacing w:after="0" w:line="240" w:lineRule="auto"/>
      </w:pPr>
      <w:r>
        <w:separator/>
      </w:r>
    </w:p>
  </w:footnote>
  <w:footnote w:type="continuationSeparator" w:id="0">
    <w:p w14:paraId="7A9B7F63" w14:textId="77777777" w:rsidR="003A5449" w:rsidRDefault="003A5449" w:rsidP="0027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20E2" w14:textId="45B95A07" w:rsidR="00C8651D" w:rsidRDefault="00C8651D">
    <w:pPr>
      <w:pStyle w:val="Header"/>
    </w:pPr>
    <w:r w:rsidRPr="00A32B4A">
      <mc:AlternateContent>
        <mc:Choice Requires="wps">
          <w:drawing>
            <wp:anchor distT="0" distB="0" distL="114300" distR="114300" simplePos="0" relativeHeight="251659264" behindDoc="1" locked="1" layoutInCell="1" allowOverlap="1" wp14:anchorId="72BF9169" wp14:editId="4A625C94">
              <wp:simplePos x="0" y="0"/>
              <wp:positionH relativeFrom="column">
                <wp:posOffset>5443220</wp:posOffset>
              </wp:positionH>
              <wp:positionV relativeFrom="paragraph">
                <wp:posOffset>8440420</wp:posOffset>
              </wp:positionV>
              <wp:extent cx="1417320" cy="1344168"/>
              <wp:effectExtent l="0" t="0" r="0" b="4445"/>
              <wp:wrapNone/>
              <wp:docPr id="45" name="Freeform: Shape 44">
                <a:extLst xmlns:a="http://schemas.openxmlformats.org/drawingml/2006/main">
                  <a:ext uri="{FF2B5EF4-FFF2-40B4-BE49-F238E27FC236}">
                    <a16:creationId xmlns:a16="http://schemas.microsoft.com/office/drawing/2014/main" id="{13962F26-CDDD-119C-1B86-B72204A27C8C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H="1" flipV="1">
                        <a:off x="0" y="0"/>
                        <a:ext cx="1417320" cy="1344168"/>
                      </a:xfrm>
                      <a:custGeom>
                        <a:avLst/>
                        <a:gdLst>
                          <a:gd name="connsiteX0" fmla="*/ 1385760 w 1414152"/>
                          <a:gd name="connsiteY0" fmla="*/ 49714 h 1344256"/>
                          <a:gd name="connsiteX1" fmla="*/ 1331893 w 1414152"/>
                          <a:gd name="connsiteY1" fmla="*/ 0 h 1344256"/>
                          <a:gd name="connsiteX2" fmla="*/ 1388526 w 1414152"/>
                          <a:gd name="connsiteY2" fmla="*/ 0 h 1344256"/>
                          <a:gd name="connsiteX3" fmla="*/ 1414152 w 1414152"/>
                          <a:gd name="connsiteY3" fmla="*/ 23651 h 1344256"/>
                          <a:gd name="connsiteX4" fmla="*/ 0 w 1414152"/>
                          <a:gd name="connsiteY4" fmla="*/ 115436 h 1344256"/>
                          <a:gd name="connsiteX5" fmla="*/ 0 w 1414152"/>
                          <a:gd name="connsiteY5" fmla="*/ 63058 h 1344256"/>
                          <a:gd name="connsiteX6" fmla="*/ 62712 w 1414152"/>
                          <a:gd name="connsiteY6" fmla="*/ 5178 h 1344256"/>
                          <a:gd name="connsiteX7" fmla="*/ 91104 w 1414152"/>
                          <a:gd name="connsiteY7" fmla="*/ 31368 h 1344256"/>
                          <a:gd name="connsiteX8" fmla="*/ 1302610 w 1414152"/>
                          <a:gd name="connsiteY8" fmla="*/ 126641 h 1344256"/>
                          <a:gd name="connsiteX9" fmla="*/ 1165382 w 1414152"/>
                          <a:gd name="connsiteY9" fmla="*/ 0 h 1344256"/>
                          <a:gd name="connsiteX10" fmla="*/ 1222042 w 1414152"/>
                          <a:gd name="connsiteY10" fmla="*/ 0 h 1344256"/>
                          <a:gd name="connsiteX11" fmla="*/ 1330876 w 1414152"/>
                          <a:gd name="connsiteY11" fmla="*/ 100451 h 1344256"/>
                          <a:gd name="connsiteX12" fmla="*/ 1219333 w 1414152"/>
                          <a:gd name="connsiteY12" fmla="*/ 203442 h 1344256"/>
                          <a:gd name="connsiteX13" fmla="*/ 998897 w 1414152"/>
                          <a:gd name="connsiteY13" fmla="*/ 0 h 1344256"/>
                          <a:gd name="connsiteX14" fmla="*/ 1055650 w 1414152"/>
                          <a:gd name="connsiteY14" fmla="*/ 0 h 1344256"/>
                          <a:gd name="connsiteX15" fmla="*/ 1247725 w 1414152"/>
                          <a:gd name="connsiteY15" fmla="*/ 177251 h 1344256"/>
                          <a:gd name="connsiteX16" fmla="*/ 0 w 1414152"/>
                          <a:gd name="connsiteY16" fmla="*/ 268978 h 1344256"/>
                          <a:gd name="connsiteX17" fmla="*/ 0 w 1414152"/>
                          <a:gd name="connsiteY17" fmla="*/ 216707 h 1344256"/>
                          <a:gd name="connsiteX18" fmla="*/ 145988 w 1414152"/>
                          <a:gd name="connsiteY18" fmla="*/ 81978 h 1344256"/>
                          <a:gd name="connsiteX19" fmla="*/ 174253 w 1414152"/>
                          <a:gd name="connsiteY19" fmla="*/ 108168 h 1344256"/>
                          <a:gd name="connsiteX20" fmla="*/ 1136056 w 1414152"/>
                          <a:gd name="connsiteY20" fmla="*/ 280242 h 1344256"/>
                          <a:gd name="connsiteX21" fmla="*/ 832421 w 1414152"/>
                          <a:gd name="connsiteY21" fmla="*/ 0 h 1344256"/>
                          <a:gd name="connsiteX22" fmla="*/ 889166 w 1414152"/>
                          <a:gd name="connsiteY22" fmla="*/ 0 h 1344256"/>
                          <a:gd name="connsiteX23" fmla="*/ 1164449 w 1414152"/>
                          <a:gd name="connsiteY23" fmla="*/ 254051 h 1344256"/>
                          <a:gd name="connsiteX24" fmla="*/ 1052906 w 1414152"/>
                          <a:gd name="connsiteY24" fmla="*/ 357042 h 1344256"/>
                          <a:gd name="connsiteX25" fmla="*/ 666041 w 1414152"/>
                          <a:gd name="connsiteY25" fmla="*/ 0 h 1344256"/>
                          <a:gd name="connsiteX26" fmla="*/ 722689 w 1414152"/>
                          <a:gd name="connsiteY26" fmla="*/ 0 h 1344256"/>
                          <a:gd name="connsiteX27" fmla="*/ 1081172 w 1414152"/>
                          <a:gd name="connsiteY27" fmla="*/ 330852 h 1344256"/>
                          <a:gd name="connsiteX28" fmla="*/ 0 w 1414152"/>
                          <a:gd name="connsiteY28" fmla="*/ 422617 h 1344256"/>
                          <a:gd name="connsiteX29" fmla="*/ 0 w 1414152"/>
                          <a:gd name="connsiteY29" fmla="*/ 370262 h 1344256"/>
                          <a:gd name="connsiteX30" fmla="*/ 229138 w 1414152"/>
                          <a:gd name="connsiteY30" fmla="*/ 158779 h 1344256"/>
                          <a:gd name="connsiteX31" fmla="*/ 257530 w 1414152"/>
                          <a:gd name="connsiteY31" fmla="*/ 184969 h 1344256"/>
                          <a:gd name="connsiteX32" fmla="*/ 969629 w 1414152"/>
                          <a:gd name="connsiteY32" fmla="*/ 433842 h 1344256"/>
                          <a:gd name="connsiteX33" fmla="*/ 499571 w 1414152"/>
                          <a:gd name="connsiteY33" fmla="*/ 0 h 1344256"/>
                          <a:gd name="connsiteX34" fmla="*/ 556305 w 1414152"/>
                          <a:gd name="connsiteY34" fmla="*/ 0 h 1344256"/>
                          <a:gd name="connsiteX35" fmla="*/ 998022 w 1414152"/>
                          <a:gd name="connsiteY35" fmla="*/ 407652 h 1344256"/>
                          <a:gd name="connsiteX36" fmla="*/ 886479 w 1414152"/>
                          <a:gd name="connsiteY36" fmla="*/ 510643 h 1344256"/>
                          <a:gd name="connsiteX37" fmla="*/ 333185 w 1414152"/>
                          <a:gd name="connsiteY37" fmla="*/ 0 h 1344256"/>
                          <a:gd name="connsiteX38" fmla="*/ 389835 w 1414152"/>
                          <a:gd name="connsiteY38" fmla="*/ 0 h 1344256"/>
                          <a:gd name="connsiteX39" fmla="*/ 914745 w 1414152"/>
                          <a:gd name="connsiteY39" fmla="*/ 484452 h 1344256"/>
                          <a:gd name="connsiteX40" fmla="*/ 0 w 1414152"/>
                          <a:gd name="connsiteY40" fmla="*/ 576215 h 1344256"/>
                          <a:gd name="connsiteX41" fmla="*/ 0 w 1414152"/>
                          <a:gd name="connsiteY41" fmla="*/ 523903 h 1344256"/>
                          <a:gd name="connsiteX42" fmla="*/ 312415 w 1414152"/>
                          <a:gd name="connsiteY42" fmla="*/ 235579 h 1344256"/>
                          <a:gd name="connsiteX43" fmla="*/ 340681 w 1414152"/>
                          <a:gd name="connsiteY43" fmla="*/ 261769 h 1344256"/>
                          <a:gd name="connsiteX44" fmla="*/ 803203 w 1414152"/>
                          <a:gd name="connsiteY44" fmla="*/ 587443 h 1344256"/>
                          <a:gd name="connsiteX45" fmla="*/ 166683 w 1414152"/>
                          <a:gd name="connsiteY45" fmla="*/ 0 h 1344256"/>
                          <a:gd name="connsiteX46" fmla="*/ 223448 w 1414152"/>
                          <a:gd name="connsiteY46" fmla="*/ 0 h 1344256"/>
                          <a:gd name="connsiteX47" fmla="*/ 831595 w 1414152"/>
                          <a:gd name="connsiteY47" fmla="*/ 561252 h 1344256"/>
                          <a:gd name="connsiteX48" fmla="*/ 0 w 1414152"/>
                          <a:gd name="connsiteY48" fmla="*/ 729854 h 1344256"/>
                          <a:gd name="connsiteX49" fmla="*/ 0 w 1414152"/>
                          <a:gd name="connsiteY49" fmla="*/ 677464 h 1344256"/>
                          <a:gd name="connsiteX50" fmla="*/ 395565 w 1414152"/>
                          <a:gd name="connsiteY50" fmla="*/ 312379 h 1344256"/>
                          <a:gd name="connsiteX51" fmla="*/ 423958 w 1414152"/>
                          <a:gd name="connsiteY51" fmla="*/ 338569 h 1344256"/>
                          <a:gd name="connsiteX52" fmla="*/ 0 w 1414152"/>
                          <a:gd name="connsiteY52" fmla="*/ 883422 h 1344256"/>
                          <a:gd name="connsiteX53" fmla="*/ 0 w 1414152"/>
                          <a:gd name="connsiteY53" fmla="*/ 831173 h 1344256"/>
                          <a:gd name="connsiteX54" fmla="*/ 478842 w 1414152"/>
                          <a:gd name="connsiteY54" fmla="*/ 389306 h 1344256"/>
                          <a:gd name="connsiteX55" fmla="*/ 507108 w 1414152"/>
                          <a:gd name="connsiteY55" fmla="*/ 415370 h 1344256"/>
                          <a:gd name="connsiteX56" fmla="*/ 0 w 1414152"/>
                          <a:gd name="connsiteY56" fmla="*/ 1037055 h 1344256"/>
                          <a:gd name="connsiteX57" fmla="*/ 0 w 1414152"/>
                          <a:gd name="connsiteY57" fmla="*/ 984734 h 1344256"/>
                          <a:gd name="connsiteX58" fmla="*/ 561991 w 1414152"/>
                          <a:gd name="connsiteY58" fmla="*/ 466106 h 1344256"/>
                          <a:gd name="connsiteX59" fmla="*/ 590384 w 1414152"/>
                          <a:gd name="connsiteY59" fmla="*/ 492170 h 1344256"/>
                          <a:gd name="connsiteX60" fmla="*/ 0 w 1414152"/>
                          <a:gd name="connsiteY60" fmla="*/ 1190684 h 1344256"/>
                          <a:gd name="connsiteX61" fmla="*/ 0 w 1414152"/>
                          <a:gd name="connsiteY61" fmla="*/ 1138361 h 1344256"/>
                          <a:gd name="connsiteX62" fmla="*/ 645268 w 1414152"/>
                          <a:gd name="connsiteY62" fmla="*/ 542906 h 1344256"/>
                          <a:gd name="connsiteX63" fmla="*/ 673661 w 1414152"/>
                          <a:gd name="connsiteY63" fmla="*/ 568970 h 1344256"/>
                          <a:gd name="connsiteX64" fmla="*/ 0 w 1414152"/>
                          <a:gd name="connsiteY64" fmla="*/ 1344256 h 1344256"/>
                          <a:gd name="connsiteX65" fmla="*/ 0 w 1414152"/>
                          <a:gd name="connsiteY65" fmla="*/ 1292051 h 1344256"/>
                          <a:gd name="connsiteX66" fmla="*/ 728545 w 1414152"/>
                          <a:gd name="connsiteY66" fmla="*/ 619707 h 1344256"/>
                          <a:gd name="connsiteX67" fmla="*/ 756811 w 1414152"/>
                          <a:gd name="connsiteY67" fmla="*/ 645771 h 13442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</a:cxnLst>
                        <a:rect l="l" t="t" r="r" b="b"/>
                        <a:pathLst>
                          <a:path w="1414152" h="1344256">
                            <a:moveTo>
                              <a:pt x="1385760" y="49714"/>
                            </a:moveTo>
                            <a:lnTo>
                              <a:pt x="1331893" y="0"/>
                            </a:lnTo>
                            <a:lnTo>
                              <a:pt x="1388526" y="0"/>
                            </a:lnTo>
                            <a:lnTo>
                              <a:pt x="1414152" y="23651"/>
                            </a:lnTo>
                            <a:close/>
                            <a:moveTo>
                              <a:pt x="0" y="115436"/>
                            </a:moveTo>
                            <a:lnTo>
                              <a:pt x="0" y="63058"/>
                            </a:lnTo>
                            <a:lnTo>
                              <a:pt x="62712" y="5178"/>
                            </a:lnTo>
                            <a:lnTo>
                              <a:pt x="91104" y="31368"/>
                            </a:lnTo>
                            <a:close/>
                            <a:moveTo>
                              <a:pt x="1302610" y="126641"/>
                            </a:moveTo>
                            <a:lnTo>
                              <a:pt x="1165382" y="0"/>
                            </a:lnTo>
                            <a:lnTo>
                              <a:pt x="1222042" y="0"/>
                            </a:lnTo>
                            <a:lnTo>
                              <a:pt x="1330876" y="100451"/>
                            </a:lnTo>
                            <a:close/>
                            <a:moveTo>
                              <a:pt x="1219333" y="203442"/>
                            </a:moveTo>
                            <a:lnTo>
                              <a:pt x="998897" y="0"/>
                            </a:lnTo>
                            <a:lnTo>
                              <a:pt x="1055650" y="0"/>
                            </a:lnTo>
                            <a:lnTo>
                              <a:pt x="1247725" y="177251"/>
                            </a:lnTo>
                            <a:close/>
                            <a:moveTo>
                              <a:pt x="0" y="268978"/>
                            </a:moveTo>
                            <a:lnTo>
                              <a:pt x="0" y="216707"/>
                            </a:lnTo>
                            <a:lnTo>
                              <a:pt x="145988" y="81978"/>
                            </a:lnTo>
                            <a:lnTo>
                              <a:pt x="174253" y="108168"/>
                            </a:lnTo>
                            <a:close/>
                            <a:moveTo>
                              <a:pt x="1136056" y="280242"/>
                            </a:moveTo>
                            <a:lnTo>
                              <a:pt x="832421" y="0"/>
                            </a:lnTo>
                            <a:lnTo>
                              <a:pt x="889166" y="0"/>
                            </a:lnTo>
                            <a:lnTo>
                              <a:pt x="1164449" y="254051"/>
                            </a:lnTo>
                            <a:close/>
                            <a:moveTo>
                              <a:pt x="1052906" y="357042"/>
                            </a:moveTo>
                            <a:lnTo>
                              <a:pt x="666041" y="0"/>
                            </a:lnTo>
                            <a:lnTo>
                              <a:pt x="722689" y="0"/>
                            </a:lnTo>
                            <a:lnTo>
                              <a:pt x="1081172" y="330852"/>
                            </a:lnTo>
                            <a:close/>
                            <a:moveTo>
                              <a:pt x="0" y="422617"/>
                            </a:moveTo>
                            <a:lnTo>
                              <a:pt x="0" y="370262"/>
                            </a:lnTo>
                            <a:lnTo>
                              <a:pt x="229138" y="158779"/>
                            </a:lnTo>
                            <a:lnTo>
                              <a:pt x="257530" y="184969"/>
                            </a:lnTo>
                            <a:close/>
                            <a:moveTo>
                              <a:pt x="969629" y="433842"/>
                            </a:moveTo>
                            <a:lnTo>
                              <a:pt x="499571" y="0"/>
                            </a:lnTo>
                            <a:lnTo>
                              <a:pt x="556305" y="0"/>
                            </a:lnTo>
                            <a:lnTo>
                              <a:pt x="998022" y="407652"/>
                            </a:lnTo>
                            <a:close/>
                            <a:moveTo>
                              <a:pt x="886479" y="510643"/>
                            </a:moveTo>
                            <a:lnTo>
                              <a:pt x="333185" y="0"/>
                            </a:lnTo>
                            <a:lnTo>
                              <a:pt x="389835" y="0"/>
                            </a:lnTo>
                            <a:lnTo>
                              <a:pt x="914745" y="484452"/>
                            </a:lnTo>
                            <a:close/>
                            <a:moveTo>
                              <a:pt x="0" y="576215"/>
                            </a:moveTo>
                            <a:lnTo>
                              <a:pt x="0" y="523903"/>
                            </a:lnTo>
                            <a:lnTo>
                              <a:pt x="312415" y="235579"/>
                            </a:lnTo>
                            <a:lnTo>
                              <a:pt x="340681" y="261769"/>
                            </a:lnTo>
                            <a:close/>
                            <a:moveTo>
                              <a:pt x="803203" y="587443"/>
                            </a:moveTo>
                            <a:lnTo>
                              <a:pt x="166683" y="0"/>
                            </a:lnTo>
                            <a:lnTo>
                              <a:pt x="223448" y="0"/>
                            </a:lnTo>
                            <a:lnTo>
                              <a:pt x="831595" y="561252"/>
                            </a:lnTo>
                            <a:close/>
                            <a:moveTo>
                              <a:pt x="0" y="729854"/>
                            </a:moveTo>
                            <a:lnTo>
                              <a:pt x="0" y="677464"/>
                            </a:lnTo>
                            <a:lnTo>
                              <a:pt x="395565" y="312379"/>
                            </a:lnTo>
                            <a:lnTo>
                              <a:pt x="423958" y="338569"/>
                            </a:lnTo>
                            <a:close/>
                            <a:moveTo>
                              <a:pt x="0" y="883422"/>
                            </a:moveTo>
                            <a:lnTo>
                              <a:pt x="0" y="831173"/>
                            </a:lnTo>
                            <a:lnTo>
                              <a:pt x="478842" y="389306"/>
                            </a:lnTo>
                            <a:lnTo>
                              <a:pt x="507108" y="415370"/>
                            </a:lnTo>
                            <a:close/>
                            <a:moveTo>
                              <a:pt x="0" y="1037055"/>
                            </a:moveTo>
                            <a:lnTo>
                              <a:pt x="0" y="984734"/>
                            </a:lnTo>
                            <a:lnTo>
                              <a:pt x="561991" y="466106"/>
                            </a:lnTo>
                            <a:lnTo>
                              <a:pt x="590384" y="492170"/>
                            </a:lnTo>
                            <a:close/>
                            <a:moveTo>
                              <a:pt x="0" y="1190684"/>
                            </a:moveTo>
                            <a:lnTo>
                              <a:pt x="0" y="1138361"/>
                            </a:lnTo>
                            <a:lnTo>
                              <a:pt x="645268" y="542906"/>
                            </a:lnTo>
                            <a:lnTo>
                              <a:pt x="673661" y="568970"/>
                            </a:lnTo>
                            <a:close/>
                            <a:moveTo>
                              <a:pt x="0" y="1344256"/>
                            </a:moveTo>
                            <a:lnTo>
                              <a:pt x="0" y="1292051"/>
                            </a:lnTo>
                            <a:lnTo>
                              <a:pt x="728545" y="619707"/>
                            </a:lnTo>
                            <a:lnTo>
                              <a:pt x="756811" y="645771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12647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18200</wp14:pctWidth>
              </wp14:sizeRelH>
              <wp14:sizeRelV relativeFrom="page">
                <wp14:pctHeight>13400</wp14:pctHeight>
              </wp14:sizeRelV>
            </wp:anchor>
          </w:drawing>
        </mc:Choice>
        <mc:Fallback>
          <w:pict>
            <v:shape w14:anchorId="6383B617" id="Freeform: Shape 44" o:spid="_x0000_s1026" alt="&quot;&quot;" style="position:absolute;margin-left:428.6pt;margin-top:664.6pt;width:111.6pt;height:105.85pt;flip:x y;z-index:-251657216;visibility:visible;mso-wrap-style:square;mso-width-percent:182;mso-height-percent:134;mso-wrap-distance-left:9pt;mso-wrap-distance-top:0;mso-wrap-distance-right:9pt;mso-wrap-distance-bottom:0;mso-position-horizontal:absolute;mso-position-horizontal-relative:text;mso-position-vertical:absolute;mso-position-vertical-relative:text;mso-width-percent:182;mso-height-percent:134;mso-width-relative:page;mso-height-relative:page;v-text-anchor:middle" coordsize="1414152,134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" path="m1385760,49714l1331893,r56633,l1414152,23651r-28392,26063xm,115436l,63058,62712,5178,91104,31368,,115436xm1302610,126641l1165382,r56660,l1330876,100451r-28266,26190xm1219333,203442l998897,r56753,l1247725,177251r-28392,26191xm,268978l,216707,145988,81978r28265,26190l,268978xm1136056,280242l832421,r56745,l1164449,254051r-28393,26191xm1052906,357042l666041,r56648,l1081172,330852r-28266,26190xm,422617l,370262,229138,158779r28392,26190l,422617xm969629,433842l499571,r56734,l998022,407652r-28393,26190xm886479,510643l333185,r56650,l914745,484452r-28266,26191xm,576215l,523903,312415,235579r28266,26190l,576215xm803203,587443l166683,r56765,l831595,561252r-28392,26191xm,729854l,677464,395565,312379r28393,26190l,729854xm,883422l,831173,478842,389306r28266,26064l,883422xm,1037055l,984734,561991,466106r28393,26064l,1037055xm,1190684r,-52323l645268,542906r28393,26064l,1190684xm,1344256r,-52205l728545,619707r28266,26064l,1344256xe" fillcolor="#2e418b [3209]" stroked="f" strokeweight=".35131mm">
              <v:stroke joinstyle="miter"/>
              <v:path arrowok="t" o:connecttype="custom" o:connectlocs="1388864,49711;1334877,0;1391637,0;1417320,23649;0,115428;0,63054;62852,5178;91308,31366;1305528,126633;1167993,0;1224780,0;1333857,100444;1222065,203429;1001135,0;1058015,0;1250520,177239;0,268960;0,216693;146315,81973;174643,108161;1138601,280224;834286,0;891158,0;1167058,254034;1055265,357019;667533,0;724308,0;1083594,330830;0,422589;0,370238;229651,158769;258107,184957;971801,433814;500690,0;557551,0;1000258,407625;888465,510610;333931,0;390708,0;916794,484420;0,576177;0,523869;313115,235564;341444,261752;805002,587405;167056,0;223949,0;833458,561215;0,729806;0,677420;396451,312359;424908,338547;0,883364;0,831119;479915,389281;508244,415343;0,1036987;0,984670;563250,466075;591707,492138;0,1190606;0,1138286;646714,542870;675170,568933;0,1344168;0,1291966;730177,619666;758506,645729" o:connectangles="0,0,0,0,0,0,0,0,0,0,0,0,0,0,0,0,0,0,0,0,0,0,0,0,0,0,0,0,0,0,0,0,0,0,0,0,0,0,0,0,0,0,0,0,0,0,0,0,0,0,0,0,0,0,0,0,0,0,0,0,0,0,0,0,0,0,0,0"/>
              <o:lock v:ext="edit" aspectratio="t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5"/>
    <w:rsid w:val="00011DBC"/>
    <w:rsid w:val="000B7162"/>
    <w:rsid w:val="000F0CE0"/>
    <w:rsid w:val="00104959"/>
    <w:rsid w:val="00121007"/>
    <w:rsid w:val="001E297E"/>
    <w:rsid w:val="0027466C"/>
    <w:rsid w:val="002A1D15"/>
    <w:rsid w:val="00351966"/>
    <w:rsid w:val="00380DD3"/>
    <w:rsid w:val="003A5449"/>
    <w:rsid w:val="00407A3B"/>
    <w:rsid w:val="00421A37"/>
    <w:rsid w:val="006B5DE4"/>
    <w:rsid w:val="007B0970"/>
    <w:rsid w:val="008628A3"/>
    <w:rsid w:val="008D3879"/>
    <w:rsid w:val="008E5020"/>
    <w:rsid w:val="009303CE"/>
    <w:rsid w:val="009929A9"/>
    <w:rsid w:val="009D6230"/>
    <w:rsid w:val="009E2ABF"/>
    <w:rsid w:val="00A32B4A"/>
    <w:rsid w:val="00A33B91"/>
    <w:rsid w:val="00A75F0C"/>
    <w:rsid w:val="00AA094E"/>
    <w:rsid w:val="00AB45F1"/>
    <w:rsid w:val="00B21509"/>
    <w:rsid w:val="00B35030"/>
    <w:rsid w:val="00B7017A"/>
    <w:rsid w:val="00C8651D"/>
    <w:rsid w:val="00C97F3E"/>
    <w:rsid w:val="00CD2DFC"/>
    <w:rsid w:val="00D819AB"/>
    <w:rsid w:val="00DA48B5"/>
    <w:rsid w:val="00E63E02"/>
    <w:rsid w:val="00E64A9B"/>
    <w:rsid w:val="00EA5E9E"/>
    <w:rsid w:val="00F67DE2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B5FA"/>
  <w15:chartTrackingRefBased/>
  <w15:docId w15:val="{4CDF5E99-19F6-4A31-BD29-6CE5CA1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AB"/>
    <w:pPr>
      <w:spacing w:after="360" w:line="300" w:lineRule="auto"/>
    </w:pPr>
    <w:rPr>
      <w:rFonts w:cs="Times New Roman (Body CS)"/>
      <w:color w:val="000000" w:themeColor="text1"/>
      <w:kern w:val="0"/>
      <w:sz w:val="21"/>
      <w:szCs w:val="22"/>
      <w14:ligatures w14:val="none"/>
    </w:rPr>
  </w:style>
  <w:style w:type="paragraph" w:styleId="Heading1">
    <w:name w:val="heading 1"/>
    <w:basedOn w:val="Salutations"/>
    <w:next w:val="Normal"/>
    <w:link w:val="Heading1Char"/>
    <w:uiPriority w:val="9"/>
    <w:qFormat/>
    <w:rsid w:val="00D819A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DA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6B2A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A48B5"/>
    <w:pPr>
      <w:keepNext/>
      <w:keepLines/>
      <w:spacing w:before="160" w:after="80"/>
      <w:outlineLvl w:val="2"/>
    </w:pPr>
    <w:rPr>
      <w:rFonts w:eastAsiaTheme="majorEastAsia" w:cstheme="majorBidi"/>
      <w:color w:val="C6B2A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A4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6B2A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A48B5"/>
    <w:pPr>
      <w:keepNext/>
      <w:keepLines/>
      <w:spacing w:before="80" w:after="40"/>
      <w:outlineLvl w:val="4"/>
    </w:pPr>
    <w:rPr>
      <w:rFonts w:eastAsiaTheme="majorEastAsia" w:cstheme="majorBidi"/>
      <w:color w:val="C6B2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A4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A4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A4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A4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AB"/>
    <w:rPr>
      <w:rFonts w:asciiTheme="majorHAnsi" w:hAnsiTheme="majorHAnsi" w:cs="Times New Roman (Body CS)"/>
      <w:bCs/>
      <w:color w:val="000000" w:themeColor="text1"/>
      <w:kern w:val="0"/>
      <w:sz w:val="21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AB"/>
    <w:rPr>
      <w:rFonts w:asciiTheme="majorHAnsi" w:eastAsiaTheme="majorEastAsia" w:hAnsiTheme="majorHAnsi" w:cstheme="majorBidi"/>
      <w:color w:val="C6B2A0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AB"/>
    <w:rPr>
      <w:rFonts w:eastAsiaTheme="majorEastAsia" w:cstheme="majorBidi"/>
      <w:color w:val="C6B2A0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AB"/>
    <w:rPr>
      <w:rFonts w:eastAsiaTheme="majorEastAsia" w:cstheme="majorBidi"/>
      <w:i/>
      <w:iCs/>
      <w:color w:val="C6B2A0" w:themeColor="accent1" w:themeShade="BF"/>
      <w:kern w:val="0"/>
      <w:sz w:val="21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AB"/>
    <w:rPr>
      <w:rFonts w:eastAsiaTheme="majorEastAsia" w:cstheme="majorBidi"/>
      <w:color w:val="C6B2A0" w:themeColor="accent1" w:themeShade="BF"/>
      <w:kern w:val="0"/>
      <w:sz w:val="21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AB"/>
    <w:rPr>
      <w:rFonts w:eastAsiaTheme="majorEastAsia" w:cstheme="majorBidi"/>
      <w:i/>
      <w:iCs/>
      <w:color w:val="595959" w:themeColor="text1" w:themeTint="A6"/>
      <w:kern w:val="0"/>
      <w:sz w:val="21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AB"/>
    <w:rPr>
      <w:rFonts w:eastAsiaTheme="majorEastAsia" w:cstheme="majorBidi"/>
      <w:color w:val="595959" w:themeColor="text1" w:themeTint="A6"/>
      <w:kern w:val="0"/>
      <w:sz w:val="21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AB"/>
    <w:rPr>
      <w:rFonts w:eastAsiaTheme="majorEastAsia" w:cstheme="majorBidi"/>
      <w:i/>
      <w:iCs/>
      <w:color w:val="272727" w:themeColor="text1" w:themeTint="D8"/>
      <w:kern w:val="0"/>
      <w:sz w:val="21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AB"/>
    <w:rPr>
      <w:rFonts w:eastAsiaTheme="majorEastAsia" w:cstheme="majorBidi"/>
      <w:color w:val="272727" w:themeColor="text1" w:themeTint="D8"/>
      <w:kern w:val="0"/>
      <w:sz w:val="21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819AB"/>
    <w:pPr>
      <w:spacing w:after="840" w:line="240" w:lineRule="auto"/>
      <w:ind w:left="90"/>
    </w:pPr>
    <w:rPr>
      <w:rFonts w:asciiTheme="majorHAnsi" w:hAnsiTheme="majorHAnsi"/>
      <w:b/>
      <w:color w:val="2E418B" w:themeColor="accent6"/>
      <w:spacing w:val="-16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D819AB"/>
    <w:rPr>
      <w:rFonts w:asciiTheme="majorHAnsi" w:hAnsiTheme="majorHAnsi" w:cs="Times New Roman (Body CS)"/>
      <w:b/>
      <w:color w:val="2E418B" w:themeColor="accent6"/>
      <w:spacing w:val="-16"/>
      <w:kern w:val="0"/>
      <w:sz w:val="48"/>
      <w:szCs w:val="2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A4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19A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A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19AB"/>
    <w:rPr>
      <w:rFonts w:ascii="Source Sans Pro" w:hAnsi="Source Sans Pro" w:cs="Times New Roman (Body CS)"/>
      <w:i/>
      <w:iCs/>
      <w:color w:val="404040" w:themeColor="text1" w:themeTint="BF"/>
      <w:kern w:val="0"/>
      <w:sz w:val="21"/>
      <w:szCs w:val="22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DA4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DA48B5"/>
    <w:rPr>
      <w:i/>
      <w:iCs/>
      <w:color w:val="C6B2A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A48B5"/>
    <w:pPr>
      <w:pBdr>
        <w:top w:val="single" w:sz="4" w:space="10" w:color="C6B2A0" w:themeColor="accent1" w:themeShade="BF"/>
        <w:bottom w:val="single" w:sz="4" w:space="10" w:color="C6B2A0" w:themeColor="accent1" w:themeShade="BF"/>
      </w:pBdr>
      <w:spacing w:before="360"/>
      <w:ind w:left="864" w:right="864"/>
      <w:jc w:val="center"/>
    </w:pPr>
    <w:rPr>
      <w:i/>
      <w:iCs/>
      <w:color w:val="C6B2A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819AB"/>
    <w:rPr>
      <w:rFonts w:ascii="Source Sans Pro" w:hAnsi="Source Sans Pro" w:cs="Times New Roman (Body CS)"/>
      <w:i/>
      <w:iCs/>
      <w:color w:val="C6B2A0" w:themeColor="accent1" w:themeShade="BF"/>
      <w:kern w:val="0"/>
      <w:sz w:val="21"/>
      <w:szCs w:val="22"/>
      <w14:ligatures w14:val="none"/>
    </w:rPr>
  </w:style>
  <w:style w:type="character" w:styleId="IntenseReference">
    <w:name w:val="Intense Reference"/>
    <w:basedOn w:val="DefaultParagraphFont"/>
    <w:uiPriority w:val="32"/>
    <w:semiHidden/>
    <w:qFormat/>
    <w:rsid w:val="00DA48B5"/>
    <w:rPr>
      <w:b/>
      <w:bCs/>
      <w:smallCaps/>
      <w:color w:val="C6B2A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27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9AB"/>
    <w:rPr>
      <w:rFonts w:ascii="Source Sans Pro" w:hAnsi="Source Sans Pro" w:cs="Times New Roman (Body CS)"/>
      <w:color w:val="000000" w:themeColor="text1"/>
      <w:kern w:val="0"/>
      <w:sz w:val="21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27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9AB"/>
    <w:rPr>
      <w:rFonts w:ascii="Source Sans Pro" w:hAnsi="Source Sans Pro" w:cs="Times New Roman (Body CS)"/>
      <w:color w:val="000000" w:themeColor="text1"/>
      <w:kern w:val="0"/>
      <w:sz w:val="21"/>
      <w:szCs w:val="22"/>
      <w14:ligatures w14:val="none"/>
    </w:rPr>
  </w:style>
  <w:style w:type="paragraph" w:customStyle="1" w:styleId="CompanyAddress">
    <w:name w:val="Company Address"/>
    <w:basedOn w:val="Normal"/>
    <w:qFormat/>
    <w:rsid w:val="001E297E"/>
    <w:pPr>
      <w:spacing w:after="0"/>
    </w:pPr>
    <w:rPr>
      <w:szCs w:val="20"/>
    </w:rPr>
  </w:style>
  <w:style w:type="paragraph" w:customStyle="1" w:styleId="Graphicsplaceholder">
    <w:name w:val="Graphics placeholder"/>
    <w:basedOn w:val="Normal"/>
    <w:qFormat/>
    <w:rsid w:val="00D819AB"/>
    <w:pPr>
      <w:spacing w:after="0" w:line="240" w:lineRule="auto"/>
    </w:pPr>
    <w:rPr>
      <w:noProof/>
      <w:sz w:val="12"/>
      <w:szCs w:val="12"/>
    </w:rPr>
  </w:style>
  <w:style w:type="paragraph" w:customStyle="1" w:styleId="RecipientNameandAddress">
    <w:name w:val="Recipient Name and Address"/>
    <w:basedOn w:val="CompanyAddress"/>
    <w:qFormat/>
    <w:rsid w:val="001E297E"/>
    <w:rPr>
      <w:bCs/>
    </w:rPr>
  </w:style>
  <w:style w:type="paragraph" w:styleId="Signature">
    <w:name w:val="Signature"/>
    <w:basedOn w:val="Normal"/>
    <w:link w:val="SignatureChar"/>
    <w:uiPriority w:val="99"/>
    <w:rsid w:val="00D819AB"/>
    <w:pPr>
      <w:spacing w:before="240" w:after="0"/>
    </w:pPr>
    <w:rPr>
      <w:rFonts w:asciiTheme="majorHAnsi" w:hAnsiTheme="majorHAnsi"/>
    </w:rPr>
  </w:style>
  <w:style w:type="character" w:customStyle="1" w:styleId="SignatureChar">
    <w:name w:val="Signature Char"/>
    <w:basedOn w:val="DefaultParagraphFont"/>
    <w:link w:val="Signature"/>
    <w:uiPriority w:val="99"/>
    <w:rsid w:val="00D819AB"/>
    <w:rPr>
      <w:rFonts w:asciiTheme="majorHAnsi" w:hAnsiTheme="majorHAnsi" w:cs="Times New Roman (Body CS)"/>
      <w:color w:val="000000" w:themeColor="text1"/>
      <w:kern w:val="0"/>
      <w:sz w:val="21"/>
      <w:szCs w:val="22"/>
      <w14:ligatures w14:val="none"/>
    </w:rPr>
  </w:style>
  <w:style w:type="paragraph" w:styleId="NoSpacing">
    <w:name w:val="No Spacing"/>
    <w:uiPriority w:val="1"/>
    <w:semiHidden/>
    <w:qFormat/>
    <w:rsid w:val="0027466C"/>
    <w:pPr>
      <w:spacing w:after="0" w:line="240" w:lineRule="auto"/>
    </w:pPr>
    <w:rPr>
      <w:rFonts w:ascii="Source Sans Pro" w:hAnsi="Source Sans Pro" w:cs="Times New Roman (Body CS)"/>
      <w:color w:val="000000" w:themeColor="text1"/>
      <w:kern w:val="0"/>
      <w:sz w:val="22"/>
      <w:szCs w:val="22"/>
      <w14:ligatures w14:val="none"/>
    </w:rPr>
  </w:style>
  <w:style w:type="paragraph" w:customStyle="1" w:styleId="Salutations">
    <w:name w:val="Salutations"/>
    <w:basedOn w:val="RecipientNameandAddress"/>
    <w:qFormat/>
    <w:rsid w:val="00D819AB"/>
    <w:pPr>
      <w:spacing w:before="360" w:after="360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rsid w:val="00AB45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2B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inimal 1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F3EFEB"/>
      </a:accent1>
      <a:accent2>
        <a:srgbClr val="B6ADA2"/>
      </a:accent2>
      <a:accent3>
        <a:srgbClr val="B7C5D2"/>
      </a:accent3>
      <a:accent4>
        <a:srgbClr val="474830"/>
      </a:accent4>
      <a:accent5>
        <a:srgbClr val="C0A99D"/>
      </a:accent5>
      <a:accent6>
        <a:srgbClr val="2E418B"/>
      </a:accent6>
      <a:hlink>
        <a:srgbClr val="467886"/>
      </a:hlink>
      <a:folHlink>
        <a:srgbClr val="96607D"/>
      </a:folHlink>
    </a:clrScheme>
    <a:fontScheme name="Custom 42">
      <a:majorFont>
        <a:latin typeface="Source Sans Pro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7C41-1613-4937-918B-E64302E2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B7009-80BA-4010-B0EE-DA9544556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F7EFD-D5E1-4C67-B635-5FF9E9F6E02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49F050-5F9C-4CFC-8120-33AB19E7BD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Employee recommendation letter_wac_SD_V4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2025-02-07T19:49:00Z</cp:lastPrinted>
  <dcterms:created xsi:type="dcterms:W3CDTF">2025-02-20T21:41:00Z</dcterms:created>
  <dcterms:modified xsi:type="dcterms:W3CDTF">2025-02-20T21:41:00Z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