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2702" w14:textId="77777777" w:rsidR="00D724A0" w:rsidRPr="00D63BB5" w:rsidRDefault="00D724A0" w:rsidP="00D724A0">
      <w:pPr>
        <w:pStyle w:val="Title"/>
        <w:rPr>
          <w:rFonts w:ascii="Verdana" w:hAnsi="Verdana" w:cs="Arial"/>
          <w:b/>
          <w:sz w:val="36"/>
          <w:szCs w:val="36"/>
          <w:u w:val="none"/>
        </w:rPr>
      </w:pPr>
      <w:r w:rsidRPr="00D63BB5">
        <w:rPr>
          <w:rFonts w:ascii="Verdana" w:hAnsi="Verdana" w:cs="Arial"/>
          <w:b/>
          <w:sz w:val="36"/>
          <w:szCs w:val="36"/>
          <w:u w:val="none"/>
        </w:rPr>
        <w:t>PCT</w:t>
      </w:r>
    </w:p>
    <w:p w14:paraId="4BBC46B3" w14:textId="77777777" w:rsidR="00275DED" w:rsidRPr="00D63BB5" w:rsidRDefault="00275DED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</w:p>
    <w:p w14:paraId="10F12C1A" w14:textId="77777777" w:rsidR="00D724A0" w:rsidRPr="00D63BB5" w:rsidRDefault="00D724A0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  <w:r w:rsidRPr="00D63BB5">
        <w:rPr>
          <w:rFonts w:ascii="Verdana" w:hAnsi="Verdana" w:cs="Arial"/>
          <w:b/>
          <w:sz w:val="22"/>
          <w:szCs w:val="22"/>
          <w:u w:val="none"/>
        </w:rPr>
        <w:t>GENERAL POWER OF ATTORNEY</w:t>
      </w:r>
    </w:p>
    <w:p w14:paraId="0F35AA94" w14:textId="77777777" w:rsidR="00D724A0" w:rsidRPr="00D63BB5" w:rsidRDefault="00D724A0" w:rsidP="00D724A0">
      <w:pPr>
        <w:pStyle w:val="Subtitle"/>
        <w:rPr>
          <w:rFonts w:ascii="Verdana" w:hAnsi="Verdana" w:cs="Arial"/>
          <w:i/>
          <w:sz w:val="19"/>
          <w:szCs w:val="19"/>
          <w:u w:val="none"/>
        </w:rPr>
      </w:pPr>
      <w:r w:rsidRPr="00D63BB5">
        <w:rPr>
          <w:rFonts w:ascii="Verdana" w:hAnsi="Verdana" w:cs="Arial"/>
          <w:i/>
          <w:sz w:val="19"/>
          <w:szCs w:val="19"/>
          <w:u w:val="none"/>
        </w:rPr>
        <w:t>(for several international applications filed under the Patent Cooperation Treaty)</w:t>
      </w:r>
    </w:p>
    <w:p w14:paraId="18DDAE09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(PCT Rule 90.5)</w:t>
      </w:r>
    </w:p>
    <w:p w14:paraId="0B6A4093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900"/>
        <w:gridCol w:w="1171"/>
        <w:gridCol w:w="1848"/>
        <w:gridCol w:w="1518"/>
        <w:gridCol w:w="1985"/>
      </w:tblGrid>
      <w:tr w:rsidR="00D724A0" w:rsidRPr="00D63BB5" w14:paraId="12173FEF" w14:textId="77777777" w:rsidTr="000D1688">
        <w:trPr>
          <w:trHeight w:val="855"/>
        </w:trPr>
        <w:tc>
          <w:tcPr>
            <w:tcW w:w="9924" w:type="dxa"/>
            <w:gridSpan w:val="6"/>
            <w:shd w:val="clear" w:color="auto" w:fill="auto"/>
          </w:tcPr>
          <w:p w14:paraId="063C0ED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4910F902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The undersigned person(s):</w:t>
            </w:r>
          </w:p>
          <w:p w14:paraId="2B2DAB7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 for a legal entity, full official designation.)</w:t>
            </w:r>
          </w:p>
        </w:tc>
      </w:tr>
      <w:tr w:rsidR="00D724A0" w:rsidRPr="00D63BB5" w14:paraId="0F4FF86C" w14:textId="77777777" w:rsidTr="000D1688">
        <w:trPr>
          <w:trHeight w:val="986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20FC6F8B" w14:textId="77777777" w:rsidR="00D724A0" w:rsidRPr="00D63BB5" w:rsidRDefault="001D1F98" w:rsidP="000D1688">
            <w:pPr>
              <w:pStyle w:val="Subtitle"/>
              <w:rPr>
                <w:rFonts w:ascii="Verdana" w:hAnsi="Verdana" w:cs="Arial"/>
                <w:sz w:val="20"/>
                <w:u w:val="none"/>
              </w:rPr>
            </w:pP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</w:p>
        </w:tc>
      </w:tr>
      <w:tr w:rsidR="00D724A0" w:rsidRPr="00D63BB5" w14:paraId="222AE300" w14:textId="77777777" w:rsidTr="000D1688">
        <w:trPr>
          <w:trHeight w:val="573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09FA014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hereby appoint(s) the following person as:</w:t>
            </w:r>
          </w:p>
        </w:tc>
        <w:bookmarkStart w:id="0" w:name="Check1"/>
        <w:tc>
          <w:tcPr>
            <w:tcW w:w="1848" w:type="dxa"/>
            <w:shd w:val="clear" w:color="auto" w:fill="auto"/>
            <w:vAlign w:val="center"/>
          </w:tcPr>
          <w:p w14:paraId="5710DE68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0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agent</w:t>
            </w:r>
          </w:p>
        </w:tc>
        <w:bookmarkStart w:id="1" w:name="Check2"/>
        <w:tc>
          <w:tcPr>
            <w:tcW w:w="3539" w:type="dxa"/>
            <w:gridSpan w:val="2"/>
            <w:shd w:val="clear" w:color="auto" w:fill="auto"/>
            <w:vAlign w:val="center"/>
          </w:tcPr>
          <w:p w14:paraId="3D312A2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1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common representative</w:t>
            </w:r>
          </w:p>
        </w:tc>
      </w:tr>
      <w:tr w:rsidR="00D724A0" w:rsidRPr="00D63BB5" w14:paraId="1E335992" w14:textId="77777777" w:rsidTr="000D1688">
        <w:trPr>
          <w:trHeight w:val="836"/>
        </w:trPr>
        <w:tc>
          <w:tcPr>
            <w:tcW w:w="9924" w:type="dxa"/>
            <w:gridSpan w:val="6"/>
            <w:shd w:val="clear" w:color="auto" w:fill="auto"/>
          </w:tcPr>
          <w:p w14:paraId="62533FC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2EC1B74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Name and address</w:t>
            </w:r>
          </w:p>
          <w:p w14:paraId="58A0719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for a legal entity, full official designation.  The address must include postal code and name of country.)</w:t>
            </w:r>
          </w:p>
        </w:tc>
      </w:tr>
      <w:tr w:rsidR="00D724A0" w:rsidRPr="00A40D1E" w14:paraId="2B8EA45E" w14:textId="77777777" w:rsidTr="000D1688">
        <w:trPr>
          <w:trHeight w:val="3124"/>
        </w:trPr>
        <w:tc>
          <w:tcPr>
            <w:tcW w:w="9924" w:type="dxa"/>
            <w:gridSpan w:val="6"/>
            <w:shd w:val="clear" w:color="auto" w:fill="auto"/>
          </w:tcPr>
          <w:p w14:paraId="32FFFF18" w14:textId="77777777" w:rsidR="00C72D66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Baker  H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Bartlett  R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S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Bassett  </w:t>
            </w:r>
            <w:r w:rsidR="00C72D66">
              <w:rPr>
                <w:rFonts w:ascii="Verdana" w:hAnsi="Verdana" w:cs="Arial"/>
                <w:sz w:val="16"/>
                <w:szCs w:val="16"/>
              </w:rPr>
              <w:t>J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Beevers  </w:t>
            </w:r>
            <w:r w:rsidR="00340CF1">
              <w:rPr>
                <w:rFonts w:ascii="Verdana" w:hAnsi="Verdana" w:cs="Arial"/>
                <w:sz w:val="16"/>
                <w:szCs w:val="16"/>
              </w:rPr>
              <w:t>B</w:t>
            </w:r>
            <w:proofErr w:type="gramEnd"/>
            <w:r w:rsidR="00340CF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340CF1">
              <w:rPr>
                <w:rFonts w:ascii="Verdana" w:hAnsi="Verdana" w:cs="Arial"/>
                <w:sz w:val="16"/>
                <w:szCs w:val="16"/>
              </w:rPr>
              <w:t xml:space="preserve">Bell  </w:t>
            </w:r>
            <w:r>
              <w:rPr>
                <w:rFonts w:ascii="Verdana" w:hAnsi="Verdana" w:cs="Arial"/>
                <w:sz w:val="16"/>
                <w:szCs w:val="16"/>
              </w:rPr>
              <w:t>C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M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Bowers  V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Brázdová  C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Brownlie  </w:t>
            </w:r>
          </w:p>
          <w:p w14:paraId="21EA1962" w14:textId="77777777" w:rsidR="00C72D66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C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Cadman  D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Carling  G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H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Carr  R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Charig  D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Clark  C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W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Crowhurst  S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P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Curtis  I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M Dee  </w:t>
            </w:r>
          </w:p>
          <w:p w14:paraId="2CDC7A07" w14:textId="77777777" w:rsidR="00C72D66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 P Didmon  P J Finnie  T D Harding  C B Hartland  F J Hey  S L Holland   B Hoffmann  D J Holt  P E Hothersall  </w:t>
            </w:r>
          </w:p>
          <w:p w14:paraId="21422594" w14:textId="77777777" w:rsidR="00C72D66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Hudson  L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Karnøe  M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S A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Khan  C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M L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Kiørboe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M</w:t>
            </w:r>
            <w:proofErr w:type="gramEnd"/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shd w:val="clear" w:color="auto" w:fill="FFFFFF"/>
              </w:rPr>
              <w:t>Kramer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Verdana" w:hAnsi="Verdana" w:cs="Arial"/>
                <w:sz w:val="16"/>
                <w:szCs w:val="16"/>
              </w:rPr>
              <w:t>O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Laing  </w:t>
            </w:r>
            <w:r w:rsidR="00C72D66">
              <w:rPr>
                <w:rFonts w:ascii="Verdana" w:hAnsi="Verdana" w:cs="Arial"/>
                <w:sz w:val="16"/>
                <w:szCs w:val="16"/>
              </w:rPr>
              <w:t>A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Lauge 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Lincoln  </w:t>
            </w:r>
          </w:p>
          <w:p w14:paraId="01A859BD" w14:textId="77777777" w:rsidR="00EB79C4" w:rsidRDefault="00CD1E82" w:rsidP="00CD1E82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right="-532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       </w:t>
            </w:r>
            <w:r w:rsidR="00EB79C4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C72D66">
              <w:rPr>
                <w:rFonts w:ascii="Verdana" w:hAnsi="Verdana" w:cs="Arial"/>
                <w:sz w:val="16"/>
                <w:szCs w:val="16"/>
              </w:rPr>
              <w:t xml:space="preserve">J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Livesey  </w:t>
            </w:r>
            <w:r w:rsidR="00EB79C4">
              <w:rPr>
                <w:rFonts w:ascii="Verdana" w:hAnsi="Verdana" w:cs="Arial"/>
                <w:sz w:val="16"/>
                <w:szCs w:val="16"/>
              </w:rPr>
              <w:t>S</w:t>
            </w:r>
            <w:proofErr w:type="gramEnd"/>
            <w:r w:rsidR="00EB79C4">
              <w:rPr>
                <w:rFonts w:ascii="Verdana" w:hAnsi="Verdana" w:cs="Arial"/>
                <w:sz w:val="16"/>
                <w:szCs w:val="16"/>
              </w:rPr>
              <w:t xml:space="preserve"> P </w:t>
            </w:r>
            <w:proofErr w:type="gramStart"/>
            <w:r w:rsidR="00EB79C4">
              <w:rPr>
                <w:rFonts w:ascii="Verdana" w:hAnsi="Verdana" w:cs="Arial"/>
                <w:sz w:val="16"/>
                <w:szCs w:val="16"/>
              </w:rPr>
              <w:t>McNeeney  C</w:t>
            </w:r>
            <w:proofErr w:type="gramEnd"/>
            <w:r w:rsidR="00EB79C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EB79C4">
              <w:rPr>
                <w:rFonts w:ascii="Verdana" w:hAnsi="Verdana" w:cs="Arial"/>
                <w:sz w:val="16"/>
                <w:szCs w:val="16"/>
              </w:rPr>
              <w:t>Marshall  D</w:t>
            </w:r>
            <w:proofErr w:type="gramEnd"/>
            <w:r w:rsidR="00EB79C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EB79C4">
              <w:rPr>
                <w:rFonts w:ascii="Verdana" w:hAnsi="Verdana" w:cs="Arial"/>
                <w:sz w:val="16"/>
                <w:szCs w:val="16"/>
              </w:rPr>
              <w:t>Maxwell  N</w:t>
            </w:r>
            <w:proofErr w:type="gramEnd"/>
            <w:r w:rsidR="00EB79C4">
              <w:rPr>
                <w:rFonts w:ascii="Verdana" w:hAnsi="Verdana" w:cs="Arial"/>
                <w:sz w:val="16"/>
                <w:szCs w:val="16"/>
              </w:rPr>
              <w:t xml:space="preserve"> D </w:t>
            </w:r>
            <w:proofErr w:type="gramStart"/>
            <w:r w:rsidR="00EB79C4">
              <w:rPr>
                <w:rFonts w:ascii="Verdana" w:hAnsi="Verdana" w:cs="Arial"/>
                <w:sz w:val="16"/>
                <w:szCs w:val="16"/>
              </w:rPr>
              <w:t xml:space="preserve">McDonald  </w:t>
            </w:r>
            <w:r w:rsidR="00C72D66">
              <w:rPr>
                <w:rFonts w:ascii="Verdana" w:hAnsi="Verdana" w:cs="Arial"/>
                <w:sz w:val="16"/>
                <w:szCs w:val="16"/>
              </w:rPr>
              <w:t>D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>Mitchell  S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Moore  </w:t>
            </w:r>
            <w:r w:rsidR="00046826">
              <w:rPr>
                <w:rFonts w:ascii="Verdana" w:hAnsi="Verdana" w:cs="Arial"/>
                <w:sz w:val="16"/>
                <w:szCs w:val="16"/>
              </w:rPr>
              <w:t>A</w:t>
            </w:r>
            <w:proofErr w:type="gramEnd"/>
            <w:r w:rsidR="00046826">
              <w:rPr>
                <w:rFonts w:ascii="Verdana" w:hAnsi="Verdana" w:cs="Arial"/>
                <w:sz w:val="16"/>
                <w:szCs w:val="16"/>
              </w:rPr>
              <w:t xml:space="preserve"> Mortiboy  </w:t>
            </w:r>
          </w:p>
          <w:p w14:paraId="32875944" w14:textId="77777777" w:rsidR="00C72D66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Mumford  M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Nichols  K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O’Connell  M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R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Pears  </w:t>
            </w:r>
            <w:r w:rsidR="00C72D66">
              <w:rPr>
                <w:rFonts w:ascii="Verdana" w:hAnsi="Verdana" w:cs="Arial"/>
                <w:sz w:val="16"/>
                <w:szCs w:val="16"/>
              </w:rPr>
              <w:t>A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Pearson  </w:t>
            </w:r>
            <w:r>
              <w:rPr>
                <w:rFonts w:ascii="Verdana" w:hAnsi="Verdana" w:cs="Arial"/>
                <w:sz w:val="16"/>
                <w:szCs w:val="16"/>
              </w:rPr>
              <w:t>S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Pilkington  A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Proctor  </w:t>
            </w:r>
          </w:p>
          <w:p w14:paraId="0D7842A0" w14:textId="77777777" w:rsidR="00591754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R I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Pugh  </w:t>
            </w:r>
            <w:r w:rsidR="00C72D66">
              <w:rPr>
                <w:rFonts w:ascii="Verdana" w:hAnsi="Verdana" w:cs="Arial"/>
                <w:sz w:val="16"/>
                <w:szCs w:val="16"/>
              </w:rPr>
              <w:t>K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Rich  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Roberts  J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Sellin  S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Smith  S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Snelgrove  F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Law </w:t>
            </w:r>
          </w:p>
          <w:p w14:paraId="59A0A697" w14:textId="77777777" w:rsidR="00EB79C4" w:rsidRDefault="00EB79C4" w:rsidP="00EB79C4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S J E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Swindells  J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L C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Teng  P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D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Thomas </w:t>
            </w:r>
            <w:r w:rsidR="00240213">
              <w:rPr>
                <w:rFonts w:ascii="Verdana" w:hAnsi="Verdana" w:cs="Arial"/>
                <w:sz w:val="16"/>
                <w:szCs w:val="16"/>
              </w:rPr>
              <w:t xml:space="preserve"> L</w:t>
            </w:r>
            <w:proofErr w:type="gramEnd"/>
            <w:r w:rsidR="002402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240213">
              <w:rPr>
                <w:rFonts w:ascii="Verdana" w:hAnsi="Verdana" w:cs="Arial"/>
                <w:sz w:val="16"/>
                <w:szCs w:val="16"/>
              </w:rPr>
              <w:t>Tottie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402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J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H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 xml:space="preserve">Wainwright  </w:t>
            </w:r>
            <w:r w:rsidR="00C72D66">
              <w:rPr>
                <w:rFonts w:ascii="Verdana" w:hAnsi="Verdana" w:cs="Arial"/>
                <w:sz w:val="16"/>
                <w:szCs w:val="16"/>
              </w:rPr>
              <w:t>M</w:t>
            </w:r>
            <w:proofErr w:type="gramEnd"/>
            <w:r w:rsidR="00C72D6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="00C72D66">
              <w:rPr>
                <w:rFonts w:ascii="Verdana" w:hAnsi="Verdana" w:cs="Arial"/>
                <w:sz w:val="16"/>
                <w:szCs w:val="16"/>
              </w:rPr>
              <w:t xml:space="preserve">Walsh  </w:t>
            </w:r>
            <w:r>
              <w:rPr>
                <w:rFonts w:ascii="Verdana" w:hAnsi="Verdana" w:cs="Arial"/>
                <w:sz w:val="16"/>
                <w:szCs w:val="16"/>
              </w:rPr>
              <w:t>M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Wells  A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J Wright</w:t>
            </w:r>
          </w:p>
          <w:p w14:paraId="0323C25E" w14:textId="77777777" w:rsidR="00D724A0" w:rsidRPr="00D63BB5" w:rsidRDefault="00D724A0" w:rsidP="000D1688">
            <w:pPr>
              <w:tabs>
                <w:tab w:val="center" w:pos="3981"/>
              </w:tabs>
              <w:jc w:val="both"/>
              <w:rPr>
                <w:rFonts w:ascii="Verdana" w:hAnsi="Verdana" w:cs="Arial"/>
                <w:sz w:val="26"/>
              </w:rPr>
            </w:pPr>
          </w:p>
          <w:p w14:paraId="0DE4414E" w14:textId="77777777" w:rsidR="00D724A0" w:rsidRPr="004E25C5" w:rsidRDefault="00D724A0" w:rsidP="000D1688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  <w:lang w:val="da-DK"/>
              </w:rPr>
            </w:pPr>
            <w:r w:rsidRPr="004E25C5">
              <w:rPr>
                <w:rFonts w:ascii="Verdana" w:hAnsi="Verdana" w:cs="Arial"/>
                <w:sz w:val="22"/>
                <w:szCs w:val="22"/>
                <w:lang w:val="da-DK"/>
              </w:rPr>
              <w:t>of POTTER CLARKSON</w:t>
            </w:r>
          </w:p>
          <w:p w14:paraId="08AA06D0" w14:textId="77777777" w:rsidR="004E25C5" w:rsidRPr="004E25C5" w:rsidRDefault="004E25C5" w:rsidP="004E25C5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  <w:lang w:val="da-DK"/>
              </w:rPr>
            </w:pPr>
            <w:r w:rsidRPr="004E25C5">
              <w:rPr>
                <w:rFonts w:ascii="Verdana" w:hAnsi="Verdana" w:cs="Arial"/>
                <w:sz w:val="22"/>
                <w:szCs w:val="22"/>
                <w:lang w:val="da-DK"/>
              </w:rPr>
              <w:t>Regnbuepladsen 7, 4.</w:t>
            </w:r>
          </w:p>
          <w:p w14:paraId="7DD409E3" w14:textId="77777777" w:rsidR="004E25C5" w:rsidRPr="004E25C5" w:rsidRDefault="004E25C5" w:rsidP="004E25C5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  <w:lang w:val="da-DK"/>
              </w:rPr>
            </w:pPr>
            <w:r w:rsidRPr="004E25C5">
              <w:rPr>
                <w:rFonts w:ascii="Verdana" w:hAnsi="Verdana" w:cs="Arial"/>
                <w:sz w:val="22"/>
                <w:szCs w:val="22"/>
                <w:lang w:val="da-DK"/>
              </w:rPr>
              <w:t>1550 Copenhagen</w:t>
            </w:r>
          </w:p>
          <w:p w14:paraId="4A8C4FBC" w14:textId="77777777" w:rsidR="004E25C5" w:rsidRPr="004E25C5" w:rsidRDefault="004E25C5" w:rsidP="004E25C5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  <w:lang w:val="da-DK"/>
              </w:rPr>
            </w:pPr>
            <w:r w:rsidRPr="004E25C5">
              <w:rPr>
                <w:rFonts w:ascii="Verdana" w:hAnsi="Verdana" w:cs="Arial"/>
                <w:sz w:val="22"/>
                <w:szCs w:val="22"/>
                <w:lang w:val="da-DK"/>
              </w:rPr>
              <w:t>Denmark</w:t>
            </w:r>
          </w:p>
          <w:p w14:paraId="03DBCC52" w14:textId="77777777" w:rsidR="00D724A0" w:rsidRPr="00A40D1E" w:rsidRDefault="00D724A0" w:rsidP="004E25C5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  <w:lang w:val="de-DE"/>
              </w:rPr>
            </w:pPr>
            <w:r w:rsidRPr="00A40D1E">
              <w:rPr>
                <w:rFonts w:ascii="Verdana" w:hAnsi="Verdana" w:cs="Arial"/>
                <w:sz w:val="22"/>
                <w:szCs w:val="22"/>
                <w:lang w:val="de-DE"/>
              </w:rPr>
              <w:t xml:space="preserve">Tel: </w:t>
            </w:r>
            <w:r w:rsidR="004E25C5" w:rsidRPr="004E25C5">
              <w:rPr>
                <w:rFonts w:ascii="Verdana" w:hAnsi="Verdana" w:cs="Arial"/>
                <w:sz w:val="22"/>
                <w:szCs w:val="22"/>
              </w:rPr>
              <w:t>+45 32 74 64 02</w:t>
            </w:r>
          </w:p>
          <w:p w14:paraId="223A2448" w14:textId="77777777" w:rsidR="00D724A0" w:rsidRPr="00A40D1E" w:rsidRDefault="00D724A0" w:rsidP="00A40D1E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</w:tr>
      <w:tr w:rsidR="00D724A0" w:rsidRPr="00D63BB5" w14:paraId="6AC8F674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1A446532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to represent the undersigned before</w:t>
            </w:r>
          </w:p>
        </w:tc>
        <w:bookmarkStart w:id="2" w:name="Check3"/>
        <w:tc>
          <w:tcPr>
            <w:tcW w:w="6573" w:type="dxa"/>
            <w:gridSpan w:val="4"/>
            <w:shd w:val="clear" w:color="auto" w:fill="auto"/>
            <w:vAlign w:val="center"/>
          </w:tcPr>
          <w:p w14:paraId="4CEAE7B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2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all the competent International Authorities</w:t>
            </w:r>
          </w:p>
        </w:tc>
      </w:tr>
      <w:tr w:rsidR="00D724A0" w:rsidRPr="00D63BB5" w14:paraId="3683678D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3AA3B435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3" w:name="Check4"/>
        <w:tc>
          <w:tcPr>
            <w:tcW w:w="6573" w:type="dxa"/>
            <w:gridSpan w:val="4"/>
            <w:shd w:val="clear" w:color="auto" w:fill="auto"/>
            <w:vAlign w:val="center"/>
          </w:tcPr>
          <w:p w14:paraId="354516A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3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Searching Authority only</w:t>
            </w:r>
          </w:p>
        </w:tc>
      </w:tr>
      <w:tr w:rsidR="00D724A0" w:rsidRPr="00D63BB5" w14:paraId="6514FAB9" w14:textId="77777777" w:rsidTr="000D1688">
        <w:trPr>
          <w:trHeight w:val="844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6A28665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4" w:name="Check5"/>
        <w:tc>
          <w:tcPr>
            <w:tcW w:w="6573" w:type="dxa"/>
            <w:gridSpan w:val="4"/>
            <w:shd w:val="clear" w:color="auto" w:fill="auto"/>
            <w:vAlign w:val="center"/>
          </w:tcPr>
          <w:p w14:paraId="2AEBC4F8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4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Authority specified for supplementary search: ___________________</w:t>
            </w:r>
          </w:p>
          <w:p w14:paraId="31F0270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      </w:t>
            </w: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(please indicate the Authority(ies) specified for supplementary search)</w:t>
            </w:r>
          </w:p>
        </w:tc>
      </w:tr>
      <w:tr w:rsidR="00D724A0" w:rsidRPr="00D63BB5" w14:paraId="0F550094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70E36F3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5" w:name="Check6"/>
        <w:tc>
          <w:tcPr>
            <w:tcW w:w="6573" w:type="dxa"/>
            <w:gridSpan w:val="4"/>
            <w:shd w:val="clear" w:color="auto" w:fill="auto"/>
            <w:vAlign w:val="center"/>
          </w:tcPr>
          <w:p w14:paraId="602F3D7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5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Preliminary Examining Authority only</w:t>
            </w:r>
          </w:p>
        </w:tc>
      </w:tr>
      <w:tr w:rsidR="00D724A0" w:rsidRPr="00D63BB5" w14:paraId="7120DF75" w14:textId="77777777" w:rsidTr="000D1688">
        <w:trPr>
          <w:trHeight w:val="411"/>
        </w:trPr>
        <w:tc>
          <w:tcPr>
            <w:tcW w:w="9924" w:type="dxa"/>
            <w:gridSpan w:val="6"/>
            <w:shd w:val="clear" w:color="auto" w:fill="auto"/>
          </w:tcPr>
          <w:p w14:paraId="4B03F02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In connection with any and all international applications filed by the undersigned with the following Office:</w:t>
            </w:r>
          </w:p>
        </w:tc>
      </w:tr>
      <w:tr w:rsidR="00D724A0" w:rsidRPr="00D63BB5" w14:paraId="46FF05EF" w14:textId="77777777" w:rsidTr="000D1688">
        <w:trPr>
          <w:trHeight w:val="431"/>
        </w:trPr>
        <w:tc>
          <w:tcPr>
            <w:tcW w:w="793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297CCC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8"/>
                <w:szCs w:val="8"/>
                <w:u w:val="none"/>
              </w:rPr>
            </w:pPr>
          </w:p>
          <w:p w14:paraId="73A56A29" w14:textId="77777777" w:rsidR="00D724A0" w:rsidRPr="00D63BB5" w:rsidRDefault="002A20FB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noProof/>
                <w:sz w:val="18"/>
                <w:szCs w:val="18"/>
                <w:u w:val="non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3BA409" wp14:editId="1F10B22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164465</wp:posOffset>
                      </wp:positionV>
                      <wp:extent cx="4785995" cy="444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859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DD4A3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12.95pt" to="38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"/>
                  </w:pict>
                </mc:Fallback>
              </mc:AlternateContent>
            </w:r>
            <w:r w:rsidR="00D724A0" w:rsidRPr="00D63BB5">
              <w:rPr>
                <w:rFonts w:ascii="Verdana" w:hAnsi="Verdana" w:cs="Arial"/>
                <w:sz w:val="18"/>
                <w:szCs w:val="18"/>
                <w:u w:val="none"/>
              </w:rPr>
              <w:t>any competent Receiving Office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68EB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as receiving Office</w:t>
            </w:r>
          </w:p>
        </w:tc>
      </w:tr>
      <w:tr w:rsidR="00D724A0" w:rsidRPr="00D63BB5" w14:paraId="768008F8" w14:textId="77777777" w:rsidTr="000D1688">
        <w:trPr>
          <w:trHeight w:val="2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409385C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and to make or receive payments on behalf of the undersigned.</w:t>
            </w:r>
          </w:p>
        </w:tc>
      </w:tr>
      <w:tr w:rsidR="00D724A0" w:rsidRPr="00D63BB5" w14:paraId="5A2F91E8" w14:textId="77777777" w:rsidTr="000D1688">
        <w:trPr>
          <w:trHeight w:val="413"/>
        </w:trPr>
        <w:tc>
          <w:tcPr>
            <w:tcW w:w="3351" w:type="dxa"/>
            <w:gridSpan w:val="2"/>
            <w:shd w:val="clear" w:color="auto" w:fill="auto"/>
          </w:tcPr>
          <w:p w14:paraId="28E4FE9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14:paraId="7407C14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539" w:type="dxa"/>
            <w:gridSpan w:val="2"/>
            <w:shd w:val="clear" w:color="auto" w:fill="auto"/>
          </w:tcPr>
          <w:p w14:paraId="688F3D4D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</w:tr>
      <w:tr w:rsidR="00D724A0" w:rsidRPr="00D63BB5" w14:paraId="6ED2C986" w14:textId="77777777" w:rsidTr="000D1688">
        <w:trPr>
          <w:trHeight w:val="413"/>
        </w:trPr>
        <w:tc>
          <w:tcPr>
            <w:tcW w:w="1419" w:type="dxa"/>
            <w:shd w:val="clear" w:color="auto" w:fill="auto"/>
          </w:tcPr>
          <w:p w14:paraId="6DFD507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b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Signature(s)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2A03CCC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(where there are several persons, each of them must sign; next to each signature, indicate the name of the person signing and the capacity in which the person signs, if such capacity is not obvious from reading this power):</w:t>
            </w:r>
          </w:p>
        </w:tc>
      </w:tr>
      <w:tr w:rsidR="00D724A0" w:rsidRPr="00D63BB5" w14:paraId="03996DE6" w14:textId="77777777" w:rsidTr="000D1688">
        <w:trPr>
          <w:trHeight w:val="1019"/>
        </w:trPr>
        <w:tc>
          <w:tcPr>
            <w:tcW w:w="9924" w:type="dxa"/>
            <w:gridSpan w:val="6"/>
            <w:shd w:val="clear" w:color="auto" w:fill="auto"/>
          </w:tcPr>
          <w:p w14:paraId="278A0979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759A4118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39C02344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1B15B0C3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______________________________________________________________________________</w:t>
            </w:r>
          </w:p>
          <w:p w14:paraId="2A2AE023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9"/>
                <w:szCs w:val="19"/>
                <w:u w:val="none"/>
              </w:rPr>
            </w:pPr>
            <w:bookmarkStart w:id="6" w:name="Text5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Name: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6"/>
          </w:p>
          <w:p w14:paraId="49E57A80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bookmarkStart w:id="7" w:name="Text4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Capacity: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7"/>
          </w:p>
        </w:tc>
      </w:tr>
      <w:tr w:rsidR="00D724A0" w:rsidRPr="00D63BB5" w14:paraId="68A1ABA5" w14:textId="77777777" w:rsidTr="000D1688">
        <w:trPr>
          <w:trHeight w:val="5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3019CB86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Date: </w: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  <w:t>__________________________________________</w:t>
            </w:r>
          </w:p>
        </w:tc>
      </w:tr>
    </w:tbl>
    <w:p w14:paraId="1D42BC39" w14:textId="77777777" w:rsidR="009E3697" w:rsidRPr="00D63BB5" w:rsidRDefault="00D724A0" w:rsidP="00D724A0">
      <w:pPr>
        <w:pStyle w:val="Subtitle"/>
        <w:ind w:left="-426"/>
        <w:jc w:val="left"/>
        <w:rPr>
          <w:rFonts w:ascii="Verdana" w:hAnsi="Verdana"/>
        </w:rPr>
      </w:pPr>
      <w:r w:rsidRPr="00D63BB5">
        <w:rPr>
          <w:rFonts w:ascii="Verdana" w:hAnsi="Verdana" w:cs="Arial"/>
          <w:sz w:val="18"/>
          <w:szCs w:val="18"/>
          <w:u w:val="none"/>
        </w:rPr>
        <w:t>Form PCT/Model of general power of attorney (for several international applications) (January 2009)</w:t>
      </w:r>
    </w:p>
    <w:sectPr w:rsidR="009E3697" w:rsidRPr="00D63BB5" w:rsidSect="00046826">
      <w:endnotePr>
        <w:numFmt w:val="decimal"/>
      </w:endnotePr>
      <w:pgSz w:w="11909" w:h="16834"/>
      <w:pgMar w:top="1134" w:right="1514" w:bottom="357" w:left="1514" w:header="1440" w:footer="3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odbc"/>
    <w:connectString w:val="DSN=Text Files;DBQ=C:\Temp;DefaultDir=C:\Temp;DriverId=27;FIL=text;MaxBufferSize=2048;PageTimeout=5;"/>
    <w:query w:val="SELECT * FROM PCT_GeneralAuthorisation.txt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E9"/>
    <w:rsid w:val="00033E89"/>
    <w:rsid w:val="00046826"/>
    <w:rsid w:val="000C11A1"/>
    <w:rsid w:val="000D1688"/>
    <w:rsid w:val="0011348F"/>
    <w:rsid w:val="00124603"/>
    <w:rsid w:val="001467C9"/>
    <w:rsid w:val="00160352"/>
    <w:rsid w:val="001D1F98"/>
    <w:rsid w:val="00212C68"/>
    <w:rsid w:val="00240213"/>
    <w:rsid w:val="00251B36"/>
    <w:rsid w:val="00271F1B"/>
    <w:rsid w:val="00275DED"/>
    <w:rsid w:val="00283D0F"/>
    <w:rsid w:val="00286775"/>
    <w:rsid w:val="002A20FB"/>
    <w:rsid w:val="00314155"/>
    <w:rsid w:val="00340CF1"/>
    <w:rsid w:val="003E3CC6"/>
    <w:rsid w:val="00417DBE"/>
    <w:rsid w:val="00451647"/>
    <w:rsid w:val="00466206"/>
    <w:rsid w:val="004B0178"/>
    <w:rsid w:val="004E25C5"/>
    <w:rsid w:val="004F5EBD"/>
    <w:rsid w:val="005246E8"/>
    <w:rsid w:val="0056271A"/>
    <w:rsid w:val="00585A38"/>
    <w:rsid w:val="00591754"/>
    <w:rsid w:val="005A2FEB"/>
    <w:rsid w:val="005F05EE"/>
    <w:rsid w:val="006003B7"/>
    <w:rsid w:val="00622896"/>
    <w:rsid w:val="00692785"/>
    <w:rsid w:val="006E4EEA"/>
    <w:rsid w:val="0073090C"/>
    <w:rsid w:val="00816DCC"/>
    <w:rsid w:val="00893AE5"/>
    <w:rsid w:val="008A293D"/>
    <w:rsid w:val="008C0AA3"/>
    <w:rsid w:val="008F6E9F"/>
    <w:rsid w:val="009508C7"/>
    <w:rsid w:val="00972E0E"/>
    <w:rsid w:val="0097786F"/>
    <w:rsid w:val="00983ACE"/>
    <w:rsid w:val="009E3697"/>
    <w:rsid w:val="00A00135"/>
    <w:rsid w:val="00A12FD9"/>
    <w:rsid w:val="00A40D1E"/>
    <w:rsid w:val="00AA797A"/>
    <w:rsid w:val="00AB59C3"/>
    <w:rsid w:val="00AC5AFA"/>
    <w:rsid w:val="00B36A93"/>
    <w:rsid w:val="00B620A5"/>
    <w:rsid w:val="00B667E9"/>
    <w:rsid w:val="00B75D6D"/>
    <w:rsid w:val="00B9238D"/>
    <w:rsid w:val="00BA7C90"/>
    <w:rsid w:val="00BE3589"/>
    <w:rsid w:val="00C0452D"/>
    <w:rsid w:val="00C22FCE"/>
    <w:rsid w:val="00C72D66"/>
    <w:rsid w:val="00C93312"/>
    <w:rsid w:val="00CD1E82"/>
    <w:rsid w:val="00CE09A4"/>
    <w:rsid w:val="00D247BC"/>
    <w:rsid w:val="00D455F1"/>
    <w:rsid w:val="00D63BB5"/>
    <w:rsid w:val="00D724A0"/>
    <w:rsid w:val="00DB2033"/>
    <w:rsid w:val="00E12884"/>
    <w:rsid w:val="00E42DEF"/>
    <w:rsid w:val="00E45B4D"/>
    <w:rsid w:val="00E50BAE"/>
    <w:rsid w:val="00E621EA"/>
    <w:rsid w:val="00E83DD4"/>
    <w:rsid w:val="00EB79C4"/>
    <w:rsid w:val="00EE578B"/>
    <w:rsid w:val="00EF0759"/>
    <w:rsid w:val="00EF3071"/>
    <w:rsid w:val="00F55C8E"/>
    <w:rsid w:val="00FC609D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B465F"/>
  <w15:chartTrackingRefBased/>
  <w15:docId w15:val="{5C30CE3C-5A0E-42FE-B9EA-8B2E2CDC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3981"/>
      </w:tabs>
      <w:jc w:val="both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3981"/>
      </w:tabs>
      <w:jc w:val="center"/>
      <w:outlineLvl w:val="1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Title">
    <w:name w:val="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Subtitle">
    <w:name w:val="Sub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BodyText">
    <w:name w:val="Body Text"/>
    <w:basedOn w:val="Normal"/>
    <w:pPr>
      <w:tabs>
        <w:tab w:val="center" w:pos="3981"/>
        <w:tab w:val="left" w:pos="4508"/>
        <w:tab w:val="left" w:pos="5228"/>
        <w:tab w:val="left" w:pos="5948"/>
        <w:tab w:val="left" w:pos="6668"/>
        <w:tab w:val="left" w:pos="7388"/>
        <w:tab w:val="left" w:pos="8108"/>
      </w:tabs>
      <w:ind w:right="-532"/>
      <w:jc w:val="center"/>
    </w:pPr>
    <w:rPr>
      <w:sz w:val="26"/>
    </w:rPr>
  </w:style>
  <w:style w:type="table" w:styleId="TableGrid">
    <w:name w:val="Table Grid"/>
    <w:basedOn w:val="TableNormal"/>
    <w:rsid w:val="00B3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ernandez\OneDrive%20-%20Potter%20Clarkson%20LLP\Documents\New%20Website%202025\PCT%20General%20POA%20(Danish%20Offi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374B215B1143AF98B902D3467661" ma:contentTypeVersion="17" ma:contentTypeDescription="Create a new document." ma:contentTypeScope="" ma:versionID="336d8b86e7a41878f72623ddd209d202">
  <xsd:schema xmlns:xsd="http://www.w3.org/2001/XMLSchema" xmlns:xs="http://www.w3.org/2001/XMLSchema" xmlns:p="http://schemas.microsoft.com/office/2006/metadata/properties" xmlns:ns2="11988129-a144-4c15-b648-0c8bdf239fae" xmlns:ns3="ae4d8989-0560-4b46-9d38-b305925153d4" targetNamespace="http://schemas.microsoft.com/office/2006/metadata/properties" ma:root="true" ma:fieldsID="6c74d0717338deef2ee1af71fc96906f" ns2:_="" ns3:_="">
    <xsd:import namespace="11988129-a144-4c15-b648-0c8bdf239fae"/>
    <xsd:import namespace="ae4d8989-0560-4b46-9d38-b3059251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8129-a144-4c15-b648-0c8bdf239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65eb7-6d3d-481b-abba-1515de60a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d8989-0560-4b46-9d38-b3059251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d54c7c-f2c9-4c82-ba46-0de636b16e0e}" ma:internalName="TaxCatchAll" ma:showField="CatchAllData" ma:web="ae4d8989-0560-4b46-9d38-b3059251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d8989-0560-4b46-9d38-b305925153d4" xsi:nil="true"/>
    <lcf76f155ced4ddcb4097134ff3c332f xmlns="11988129-a144-4c15-b648-0c8bdf239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8DB0B-17E1-4362-AF2A-3D1FA0ED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88129-a144-4c15-b648-0c8bdf239fae"/>
    <ds:schemaRef ds:uri="ae4d8989-0560-4b46-9d38-b3059251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03D86-D28C-4336-8D73-8117A4F30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80BF4-E6A4-4CE7-9111-E47A28AD0F70}">
  <ds:schemaRefs>
    <ds:schemaRef ds:uri="http://schemas.microsoft.com/office/2006/metadata/properties"/>
    <ds:schemaRef ds:uri="http://schemas.microsoft.com/office/infopath/2007/PartnerControls"/>
    <ds:schemaRef ds:uri="ae4d8989-0560-4b46-9d38-b305925153d4"/>
    <ds:schemaRef ds:uri="11988129-a144-4c15-b648-0c8bdf239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General POA (Danish Office)</Template>
  <TotalTime>1</TotalTime>
  <Pages>1</Pages>
  <Words>392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 General POA</vt:lpstr>
    </vt:vector>
  </TitlesOfParts>
  <Company>Eric Potter Clarkson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 General POA</dc:title>
  <dc:subject/>
  <dc:creator>Alice Fernandez</dc:creator>
  <cp:keywords/>
  <dc:description/>
  <cp:lastModifiedBy>Alice Fernandez</cp:lastModifiedBy>
  <cp:revision>1</cp:revision>
  <cp:lastPrinted>2012-09-25T07:30:00Z</cp:lastPrinted>
  <dcterms:created xsi:type="dcterms:W3CDTF">2025-05-29T10:23:00Z</dcterms:created>
  <dcterms:modified xsi:type="dcterms:W3CDTF">2025-05-29T10:24:00Z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URL">
    <vt:lpwstr>, </vt:lpwstr>
  </property>
  <property fmtid="{D5CDD505-2E9C-101B-9397-08002B2CF9AE}" pid="4" name="IconOverlay">
    <vt:lpwstr/>
  </property>
  <property fmtid="{D5CDD505-2E9C-101B-9397-08002B2CF9AE}" pid="5" name="ContentTypeId">
    <vt:lpwstr>0x0101001D1C374B215B1143AF98B902D3467661</vt:lpwstr>
  </property>
  <property fmtid="{D5CDD505-2E9C-101B-9397-08002B2CF9AE}" pid="6" name="MediaServiceImageTags">
    <vt:lpwstr/>
  </property>
</Properties>
</file>