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015A52" w:rsidRDefault="00615B04" w:rsidP="00883588">
      <w:pPr>
        <w:jc w:val="center"/>
        <w:rPr>
          <w:rFonts w:cstheme="minorHAnsi"/>
          <w:b/>
        </w:rPr>
      </w:pPr>
      <w:r w:rsidRPr="00015A52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A0DC8" wp14:editId="5D95DC73">
            <wp:simplePos x="0" y="0"/>
            <wp:positionH relativeFrom="column">
              <wp:posOffset>-152400</wp:posOffset>
            </wp:positionH>
            <wp:positionV relativeFrom="paragraph">
              <wp:posOffset>191135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E98889" w14:textId="4A560FA7" w:rsidR="00615B04" w:rsidRPr="00823B6F" w:rsidRDefault="00823B6F" w:rsidP="00823B6F">
      <w:pPr>
        <w:ind w:left="6480" w:right="-257"/>
        <w:jc w:val="right"/>
        <w:rPr>
          <w:rFonts w:cstheme="minorHAnsi"/>
          <w:b/>
          <w:bCs/>
          <w:sz w:val="20"/>
          <w:szCs w:val="20"/>
          <w:u w:val="single"/>
          <w:lang w:val="en-GB"/>
        </w:rPr>
      </w:pPr>
      <w:hyperlink r:id="rId9" w:history="1">
        <w:r w:rsidRPr="00823B6F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3A2A8FEA" w14:textId="77777777" w:rsidR="002E1CA3" w:rsidRPr="00015A52" w:rsidRDefault="002E1CA3" w:rsidP="00883588">
      <w:pPr>
        <w:jc w:val="center"/>
        <w:rPr>
          <w:rFonts w:cstheme="minorHAnsi"/>
          <w:b/>
          <w:bCs/>
          <w:sz w:val="20"/>
          <w:szCs w:val="20"/>
          <w:lang w:val="en-GB"/>
        </w:rPr>
      </w:pPr>
    </w:p>
    <w:tbl>
      <w:tblPr>
        <w:tblW w:w="11287" w:type="dxa"/>
        <w:tblInd w:w="-260" w:type="dxa"/>
        <w:tblLook w:val="04A0" w:firstRow="1" w:lastRow="0" w:firstColumn="1" w:lastColumn="0" w:noHBand="0" w:noVBand="1"/>
      </w:tblPr>
      <w:tblGrid>
        <w:gridCol w:w="3002"/>
        <w:gridCol w:w="1277"/>
        <w:gridCol w:w="2058"/>
        <w:gridCol w:w="2048"/>
        <w:gridCol w:w="2902"/>
      </w:tblGrid>
      <w:tr w:rsidR="00AC4AB9" w:rsidRPr="00015A52" w14:paraId="2852CE25" w14:textId="77777777" w:rsidTr="00510ED2">
        <w:trPr>
          <w:trHeight w:val="528"/>
        </w:trPr>
        <w:tc>
          <w:tcPr>
            <w:tcW w:w="11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1C093569" w14:textId="28FE8AEA" w:rsidR="00AC4AB9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6"/>
                <w:szCs w:val="40"/>
                <w:lang w:val="en-GB" w:eastAsia="en-GB"/>
              </w:rPr>
              <w:t>Performance Improvement Plan Template</w:t>
            </w:r>
          </w:p>
        </w:tc>
      </w:tr>
      <w:tr w:rsidR="00AC4AB9" w:rsidRPr="00015A52" w14:paraId="4FD1F0E4" w14:textId="77777777" w:rsidTr="00015A52">
        <w:trPr>
          <w:trHeight w:val="319"/>
        </w:trPr>
        <w:tc>
          <w:tcPr>
            <w:tcW w:w="30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BB227C" w14:textId="5E94C966" w:rsidR="00AC4AB9" w:rsidRPr="00015A52" w:rsidRDefault="00883588" w:rsidP="00015A52">
            <w:pPr>
              <w:rPr>
                <w:rFonts w:eastAsia="Times New Roman" w:cstheme="minorHAnsi"/>
                <w:b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color w:val="000000"/>
                <w:lang w:val="en-GB" w:eastAsia="en-GB"/>
              </w:rPr>
              <w:t>Reviewer: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52695A3" w14:textId="3BF93BF5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DE0C17" w14:textId="77777777" w:rsidR="00015A52" w:rsidRDefault="00015A52" w:rsidP="00015A52">
            <w:pPr>
              <w:ind w:left="360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Employee Name: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127E58FB" w14:textId="77777777" w:rsidR="00015A52" w:rsidRDefault="00015A52" w:rsidP="00015A52">
            <w:pPr>
              <w:ind w:left="360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Manager Name: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Job Title: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5C8723B2" w14:textId="77777777" w:rsidR="00015A52" w:rsidRDefault="00015A52" w:rsidP="00015A52">
            <w:pPr>
              <w:ind w:left="360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Start Date:</w:t>
            </w:r>
          </w:p>
          <w:p w14:paraId="54475698" w14:textId="164192F6" w:rsidR="00AC4AB9" w:rsidRPr="00015A52" w:rsidRDefault="00015A52" w:rsidP="00015A52">
            <w:pPr>
              <w:ind w:left="360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Department: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br/>
            </w:r>
            <w:r w:rsidRPr="00015A5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Agreed End Date: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</w:tr>
      <w:tr w:rsidR="00AC4AB9" w:rsidRPr="00015A52" w14:paraId="1CBAADB4" w14:textId="77777777" w:rsidTr="00015A52">
        <w:trPr>
          <w:trHeight w:val="319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33557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234A1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9DF26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AC4AB9" w:rsidRPr="00015A52" w14:paraId="347E075C" w14:textId="77777777" w:rsidTr="00015A52">
        <w:trPr>
          <w:trHeight w:val="319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A68558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6483A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DA8F2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AC4AB9" w:rsidRPr="00015A52" w14:paraId="38F0EABF" w14:textId="77777777" w:rsidTr="00015A52">
        <w:trPr>
          <w:trHeight w:val="319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D172E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9F39D8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AF027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AC4AB9" w:rsidRPr="00015A52" w14:paraId="4814B0F7" w14:textId="77777777" w:rsidTr="00015A52">
        <w:trPr>
          <w:trHeight w:val="324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6A7DDA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6ACD37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F9997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AC4AB9" w:rsidRPr="00015A52" w14:paraId="7C51E4C8" w14:textId="77777777" w:rsidTr="00015A52">
        <w:trPr>
          <w:trHeight w:val="324"/>
        </w:trPr>
        <w:tc>
          <w:tcPr>
            <w:tcW w:w="30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5C76D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507652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70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7D378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AC4AB9" w:rsidRPr="00015A52" w14:paraId="476B2E8A" w14:textId="77777777" w:rsidTr="00015A52">
        <w:trPr>
          <w:trHeight w:val="312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456B6" w14:textId="77777777" w:rsidR="00015A52" w:rsidRDefault="00015A52" w:rsidP="00015A52">
            <w:pPr>
              <w:jc w:val="center"/>
              <w:rPr>
                <w:rFonts w:eastAsia="Times New Roman" w:cstheme="minorHAnsi"/>
                <w:color w:val="000000"/>
                <w:szCs w:val="22"/>
                <w:lang w:eastAsia="en-GB"/>
              </w:rPr>
            </w:pPr>
          </w:p>
          <w:p w14:paraId="203F867F" w14:textId="77777777" w:rsidR="00AC4AB9" w:rsidRDefault="00015A52" w:rsidP="00015A52">
            <w:pPr>
              <w:jc w:val="center"/>
              <w:rPr>
                <w:rFonts w:eastAsia="Times New Roman" w:cstheme="minorHAnsi"/>
                <w:color w:val="000000"/>
                <w:szCs w:val="22"/>
                <w:lang w:eastAsia="en-GB"/>
              </w:rPr>
            </w:pPr>
            <w:r w:rsidRPr="00015A52">
              <w:rPr>
                <w:rFonts w:eastAsia="Times New Roman" w:cstheme="minorHAnsi"/>
                <w:color w:val="000000"/>
                <w:szCs w:val="22"/>
                <w:lang w:eastAsia="en-GB"/>
              </w:rPr>
              <w:t>This template provides a structured framework for addressing performance concerns while setting clear expectations and goals for improvement. It also encourages ongoing communication and support between the employee and manager throughout the process.</w:t>
            </w:r>
          </w:p>
          <w:p w14:paraId="77C60436" w14:textId="59310B89" w:rsidR="00015A52" w:rsidRPr="00015A52" w:rsidRDefault="00015A52" w:rsidP="00015A52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015A52" w14:paraId="562EC2C8" w14:textId="77777777" w:rsidTr="00015A52">
        <w:trPr>
          <w:trHeight w:val="324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54A56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015A52" w14:paraId="4601A0AA" w14:textId="77777777" w:rsidTr="00510ED2">
        <w:trPr>
          <w:trHeight w:val="426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5AF3672B" w14:textId="0E1D33DE" w:rsidR="00AC4AB9" w:rsidRPr="00015A52" w:rsidRDefault="00AC4AB9" w:rsidP="00015A52">
            <w:pPr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1. </w:t>
            </w:r>
            <w:r w:rsidR="00015A52"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Role Expectations</w:t>
            </w:r>
          </w:p>
        </w:tc>
      </w:tr>
      <w:tr w:rsidR="00AC4AB9" w:rsidRPr="00015A52" w14:paraId="284E1546" w14:textId="77777777" w:rsidTr="00510ED2">
        <w:trPr>
          <w:trHeight w:val="426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477D7A44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015A52" w14:paraId="43EF9853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92E7A2" w14:textId="2E1850D7" w:rsidR="00883588" w:rsidRPr="00015A52" w:rsidRDefault="00AC4AB9" w:rsidP="00015A52">
            <w:pPr>
              <w:jc w:val="center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Q1:</w:t>
            </w:r>
            <w:r w:rsidR="00892DE1" w:rsidRPr="00015A52">
              <w:rPr>
                <w:rFonts w:cstheme="minorHAnsi"/>
                <w:color w:val="0D0D0D"/>
                <w:shd w:val="clear" w:color="auto" w:fill="FFFFFF"/>
              </w:rPr>
              <w:t xml:space="preserve"> </w:t>
            </w:r>
            <w:r w:rsidR="00015A52" w:rsidRPr="00015A52">
              <w:rPr>
                <w:rFonts w:cstheme="minorHAnsi"/>
                <w:color w:val="0D0D0D"/>
                <w:shd w:val="clear" w:color="auto" w:fill="FFFFFF"/>
              </w:rPr>
              <w:t>What specific responsibilities and tasks are outlined in the job description for this role?</w:t>
            </w:r>
          </w:p>
        </w:tc>
      </w:tr>
      <w:tr w:rsidR="00AC4AB9" w:rsidRPr="00015A52" w14:paraId="6CF673A7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B36FEF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48AC9EB7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6683E136" w14:textId="4F114B7B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6381FBE4" w14:textId="77777777" w:rsidTr="00510ED2">
        <w:trPr>
          <w:trHeight w:val="968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581B3721" w14:textId="0196F05D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015A52" w14:paraId="2CD35CFF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81B836" w14:textId="60739A99" w:rsidR="00883588" w:rsidRPr="00015A52" w:rsidRDefault="00AC4AB9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Q2: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How do these responsibilities contribute to the overall goals and objectives of the department/company?</w:t>
            </w:r>
          </w:p>
        </w:tc>
      </w:tr>
      <w:tr w:rsidR="00AC4AB9" w:rsidRPr="00015A52" w14:paraId="6F98B7D6" w14:textId="77777777" w:rsidTr="00015A52">
        <w:trPr>
          <w:trHeight w:val="324"/>
        </w:trPr>
        <w:tc>
          <w:tcPr>
            <w:tcW w:w="1128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3A36300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7952D5BC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0E86DACA" w14:textId="1564B5BD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7ACB1184" w14:textId="77777777" w:rsidTr="00510ED2">
        <w:trPr>
          <w:trHeight w:val="968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68F2E450" w14:textId="26F67FB7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>Lorem ipsum</w:t>
            </w:r>
          </w:p>
        </w:tc>
      </w:tr>
      <w:tr w:rsidR="00AC4AB9" w:rsidRPr="00015A52" w14:paraId="7C3D7CAA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8D8F08" w14:textId="282FC1A3" w:rsidR="00AC4AB9" w:rsidRPr="00015A52" w:rsidRDefault="00AC4AB9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Q3: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What key performance indicators (KPIs) are used to measure success in this role?</w:t>
            </w:r>
          </w:p>
        </w:tc>
      </w:tr>
      <w:tr w:rsidR="00AC4AB9" w:rsidRPr="00015A52" w14:paraId="7E19A8A2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E47B2B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1FCA93D4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4C5ED1AD" w14:textId="3FBE84D4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43F18AAF" w14:textId="77777777" w:rsidTr="00510ED2">
        <w:trPr>
          <w:trHeight w:val="968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5E58A10F" w14:textId="77777777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  <w:p w14:paraId="45C2B569" w14:textId="237CFBBC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AC4AB9" w:rsidRPr="00015A52" w14:paraId="02D012B7" w14:textId="77777777" w:rsidTr="00510ED2">
        <w:trPr>
          <w:trHeight w:val="432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382A5B98" w14:textId="7783396F" w:rsidR="00AC4AB9" w:rsidRPr="00015A52" w:rsidRDefault="002E1CA3" w:rsidP="00015A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2. </w:t>
            </w:r>
            <w:r w:rsidR="00015A52"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Areas of Concern</w:t>
            </w:r>
          </w:p>
        </w:tc>
      </w:tr>
      <w:tr w:rsidR="00AC4AB9" w:rsidRPr="00015A52" w14:paraId="1E2FC0C2" w14:textId="77777777" w:rsidTr="00510ED2">
        <w:trPr>
          <w:trHeight w:val="540"/>
        </w:trPr>
        <w:tc>
          <w:tcPr>
            <w:tcW w:w="1128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036A9A86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AC4AB9" w:rsidRPr="00015A52" w14:paraId="050AD38F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90287F1" w14:textId="2ED653DF" w:rsidR="00AC4AB9" w:rsidRPr="00015A52" w:rsidRDefault="00AC4AB9" w:rsidP="00015A52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Q1: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In which specific areas has the employee not met performance expectations?</w:t>
            </w:r>
          </w:p>
        </w:tc>
      </w:tr>
      <w:tr w:rsidR="00AC4AB9" w:rsidRPr="00015A52" w14:paraId="765BDFF8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B62C6B5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675B513A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0E4A7147" w14:textId="7F5EF03C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2D96B78F" w14:textId="77777777" w:rsidTr="00510ED2">
        <w:trPr>
          <w:trHeight w:val="1191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DF0FF"/>
            <w:noWrap/>
            <w:vAlign w:val="center"/>
            <w:hideMark/>
          </w:tcPr>
          <w:p w14:paraId="2773FAFF" w14:textId="12A681AA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AC4AB9" w:rsidRPr="00015A52" w14:paraId="1C14EFD4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A0CB0BC" w14:textId="2D63C2DE" w:rsidR="00883588" w:rsidRPr="00015A52" w:rsidRDefault="00AC4AB9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lastRenderedPageBreak/>
              <w:t>Q2: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What are the underlying reasons or root causes contributing to the issues identified?</w:t>
            </w:r>
          </w:p>
        </w:tc>
      </w:tr>
      <w:tr w:rsidR="00AC4AB9" w:rsidRPr="00015A52" w14:paraId="113FA590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4158AD" w14:textId="77777777" w:rsidR="00AC4AB9" w:rsidRPr="00015A52" w:rsidRDefault="00AC4AB9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5843E2BC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3256B382" w14:textId="5C4800E4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44310C99" w14:textId="77777777" w:rsidTr="00510ED2">
        <w:trPr>
          <w:trHeight w:val="1191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DF0FF"/>
            <w:noWrap/>
            <w:vAlign w:val="center"/>
            <w:hideMark/>
          </w:tcPr>
          <w:p w14:paraId="19798B16" w14:textId="584B59D7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E1CA3" w:rsidRPr="00015A52" w14:paraId="22A26200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BD1E67" w14:textId="79F2B33B" w:rsidR="00883588" w:rsidRPr="00015A52" w:rsidRDefault="002E1CA3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Q3: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 xml:space="preserve">How have </w:t>
            </w:r>
            <w:proofErr w:type="gramStart"/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these performance</w:t>
            </w:r>
            <w:proofErr w:type="gramEnd"/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 xml:space="preserve"> issues impacted team productivity or organizational goals?</w:t>
            </w:r>
          </w:p>
        </w:tc>
      </w:tr>
      <w:tr w:rsidR="002E1CA3" w:rsidRPr="00015A52" w14:paraId="63AA6109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A964F46" w14:textId="77777777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2E1CA3" w:rsidRPr="00015A52" w14:paraId="15C7BD05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7989D627" w14:textId="11FEE9EF" w:rsidR="002E1CA3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2E1CA3" w:rsidRPr="00015A52" w14:paraId="1055E6C4" w14:textId="77777777" w:rsidTr="00510ED2">
        <w:trPr>
          <w:trHeight w:val="1191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EDF0FF"/>
            <w:noWrap/>
            <w:vAlign w:val="center"/>
            <w:hideMark/>
          </w:tcPr>
          <w:p w14:paraId="029CCD16" w14:textId="35EFBE36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E1CA3" w:rsidRPr="00015A52" w14:paraId="06833440" w14:textId="77777777" w:rsidTr="00510ED2">
        <w:trPr>
          <w:trHeight w:val="426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03A8C1BD" w14:textId="4F907C8D" w:rsidR="002E1CA3" w:rsidRPr="00015A52" w:rsidRDefault="002E1CA3" w:rsidP="00015A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3. </w:t>
            </w:r>
            <w:r w:rsidR="00015A52"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Improvement Goals</w:t>
            </w:r>
          </w:p>
        </w:tc>
      </w:tr>
      <w:tr w:rsidR="002E1CA3" w:rsidRPr="00015A52" w14:paraId="1CAA69D1" w14:textId="77777777" w:rsidTr="00510ED2">
        <w:trPr>
          <w:trHeight w:val="426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72783252" w14:textId="77777777" w:rsidR="002E1CA3" w:rsidRPr="00015A52" w:rsidRDefault="002E1CA3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2E1CA3" w:rsidRPr="00015A52" w14:paraId="2F20FB1E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0AA3EB5" w14:textId="535E5B08" w:rsidR="00883588" w:rsidRPr="00015A52" w:rsidRDefault="002E1CA3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Q1: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What are the measurable objectives we aim to achieve through this performance improvement plan?</w:t>
            </w:r>
          </w:p>
        </w:tc>
      </w:tr>
      <w:tr w:rsidR="002E1CA3" w:rsidRPr="00015A52" w14:paraId="1F4BAE02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F4E6E90" w14:textId="77777777" w:rsidR="002E1CA3" w:rsidRPr="00015A52" w:rsidRDefault="002E1CA3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1EBCA5CF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23137F05" w14:textId="1F5C6801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892DE1" w:rsidRPr="00015A52" w14:paraId="7E848C70" w14:textId="77777777" w:rsidTr="00510ED2">
        <w:trPr>
          <w:trHeight w:val="978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7ABCFE37" w14:textId="1504BA0E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344D511C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7B1039A" w14:textId="53B673F3" w:rsidR="00883588" w:rsidRPr="00015A52" w:rsidRDefault="00892DE1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Q2: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How will meeting these goals address the identified areas of concern?</w:t>
            </w:r>
          </w:p>
        </w:tc>
      </w:tr>
      <w:tr w:rsidR="00892DE1" w:rsidRPr="00015A52" w14:paraId="7CD54615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52D72F2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6EDAE6EA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07202A56" w14:textId="4A8B4270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892DE1" w:rsidRPr="00015A52" w14:paraId="3A5816D1" w14:textId="77777777" w:rsidTr="00510ED2">
        <w:trPr>
          <w:trHeight w:val="978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5E086900" w14:textId="0E506DC5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59F0041B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800034" w14:textId="131991EE" w:rsidR="00883588" w:rsidRPr="00015A52" w:rsidRDefault="00892DE1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Q3: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Are there any specific milestones we should set to track progress towards improvement goals?</w:t>
            </w:r>
          </w:p>
        </w:tc>
      </w:tr>
      <w:tr w:rsidR="00892DE1" w:rsidRPr="00015A52" w14:paraId="0BAA3160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7DA652F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1EB6413F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582AD80C" w14:textId="6EDF65C6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892DE1" w:rsidRPr="00015A52" w14:paraId="350A7D12" w14:textId="77777777" w:rsidTr="00510ED2">
        <w:trPr>
          <w:trHeight w:val="978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669C528F" w14:textId="6B445D56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5D61E288" w14:textId="77777777" w:rsidTr="00510ED2">
        <w:trPr>
          <w:trHeight w:val="426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76539B7A" w14:textId="7CEB301D" w:rsidR="00892DE1" w:rsidRPr="00015A52" w:rsidRDefault="00892DE1" w:rsidP="00015A5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4. </w:t>
            </w:r>
            <w:r w:rsidR="00015A52"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t>Action Plan</w:t>
            </w:r>
          </w:p>
        </w:tc>
      </w:tr>
      <w:tr w:rsidR="00892DE1" w:rsidRPr="00015A52" w14:paraId="6E33AB0C" w14:textId="77777777" w:rsidTr="00510ED2">
        <w:trPr>
          <w:trHeight w:val="426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0F3C6EF3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</w:tr>
      <w:tr w:rsidR="00892DE1" w:rsidRPr="00015A52" w14:paraId="2DC780B2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F35DCA6" w14:textId="4D0A6213" w:rsidR="00883588" w:rsidRPr="00015A52" w:rsidRDefault="00892DE1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Q1: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What specific steps or actions will the employee take to address the identified performance gaps?</w:t>
            </w:r>
          </w:p>
        </w:tc>
      </w:tr>
      <w:tr w:rsidR="00892DE1" w:rsidRPr="00015A52" w14:paraId="2FA6C6F0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9A0FD10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5AA3E761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7BDE8484" w14:textId="723971A4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892DE1" w:rsidRPr="00015A52" w14:paraId="412D99F9" w14:textId="77777777" w:rsidTr="00510ED2">
        <w:trPr>
          <w:trHeight w:val="978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0DEC9908" w14:textId="6C98F98F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06E94156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06E2DF" w14:textId="76CA49F2" w:rsidR="00883588" w:rsidRPr="00015A52" w:rsidRDefault="00892DE1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Q2: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 w:rsidRPr="00015A52">
              <w:rPr>
                <w:rFonts w:eastAsia="Times New Roman" w:cstheme="minorHAnsi"/>
                <w:color w:val="000000"/>
                <w:lang w:eastAsia="en-GB"/>
              </w:rPr>
              <w:t>How will these actions be prioritized and scheduled within the employee's daily workflow?</w:t>
            </w:r>
          </w:p>
        </w:tc>
      </w:tr>
      <w:tr w:rsidR="00892DE1" w:rsidRPr="00015A52" w14:paraId="7CEF1D72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7C2ED9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439614F0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2FB2E102" w14:textId="718331E7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lastRenderedPageBreak/>
              <w:t>Answer</w:t>
            </w:r>
          </w:p>
        </w:tc>
      </w:tr>
      <w:tr w:rsidR="00892DE1" w:rsidRPr="00015A52" w14:paraId="0CFBF31F" w14:textId="77777777" w:rsidTr="00510ED2">
        <w:trPr>
          <w:trHeight w:val="968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  <w:hideMark/>
          </w:tcPr>
          <w:p w14:paraId="021F199A" w14:textId="1EBCFABD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3BDF1362" w14:textId="77777777" w:rsidTr="00015A5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910699" w14:textId="2C5D1020" w:rsidR="00883588" w:rsidRPr="00015A52" w:rsidRDefault="00892DE1" w:rsidP="00015A52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Q3:</w:t>
            </w: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015A52">
              <w:rPr>
                <w:rFonts w:ascii="Segoe UI" w:hAnsi="Segoe UI" w:cs="Segoe UI"/>
                <w:color w:val="0D0D0D"/>
                <w:shd w:val="clear" w:color="auto" w:fill="FFFFFF"/>
              </w:rPr>
              <w:t>Are there any additional training or skill development opportunities that could support the action plan?</w:t>
            </w:r>
          </w:p>
        </w:tc>
      </w:tr>
      <w:tr w:rsidR="00892DE1" w:rsidRPr="00015A52" w14:paraId="371F1D8E" w14:textId="77777777" w:rsidTr="00015A52">
        <w:trPr>
          <w:trHeight w:val="319"/>
        </w:trPr>
        <w:tc>
          <w:tcPr>
            <w:tcW w:w="11287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7F7638D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892DE1" w:rsidRPr="00015A52" w14:paraId="405E6774" w14:textId="77777777" w:rsidTr="00510ED2">
        <w:trPr>
          <w:trHeight w:val="312"/>
        </w:trPr>
        <w:tc>
          <w:tcPr>
            <w:tcW w:w="11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bottom"/>
            <w:hideMark/>
          </w:tcPr>
          <w:p w14:paraId="66B0B244" w14:textId="7FC0F5B9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015A52" w:rsidRPr="00015A52" w14:paraId="4237EA45" w14:textId="77777777" w:rsidTr="00510ED2">
        <w:trPr>
          <w:trHeight w:val="968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</w:tcPr>
          <w:p w14:paraId="70D1F885" w14:textId="4130AB43" w:rsidR="00015A52" w:rsidRPr="00015A52" w:rsidRDefault="00015A52" w:rsidP="008835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892DE1" w:rsidRPr="00015A52" w14:paraId="552DB638" w14:textId="77777777" w:rsidTr="00015A52">
        <w:trPr>
          <w:trHeight w:val="317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58FEE94" w14:textId="0B77D2F4" w:rsidR="00892DE1" w:rsidRPr="00015A52" w:rsidRDefault="00015A52" w:rsidP="00883588">
            <w:pPr>
              <w:jc w:val="center"/>
              <w:rPr>
                <w:rFonts w:eastAsia="Times New Roman" w:cstheme="minorHAnsi"/>
                <w:b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color w:val="000000"/>
                <w:lang w:val="en-GB" w:eastAsia="en-GB"/>
              </w:rPr>
              <w:t>Q4:</w:t>
            </w:r>
            <w:r>
              <w:rPr>
                <w:rFonts w:eastAsia="Times New Roman" w:cstheme="minorHAnsi"/>
                <w:b/>
                <w:color w:val="000000"/>
                <w:lang w:val="en-GB" w:eastAsia="en-GB"/>
              </w:rPr>
              <w:t xml:space="preserve"> 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t xml:space="preserve">How will </w:t>
            </w:r>
            <w:r w:rsidRPr="00015A52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progress</w:t>
            </w:r>
            <w:r w:rsidRPr="00015A52">
              <w:rPr>
                <w:rFonts w:eastAsia="Times New Roman" w:cstheme="minorHAnsi"/>
                <w:color w:val="000000"/>
                <w:lang w:eastAsia="en-GB"/>
              </w:rPr>
              <w:t xml:space="preserve"> towards improvement goals be monitored and measured?</w:t>
            </w:r>
          </w:p>
        </w:tc>
      </w:tr>
      <w:tr w:rsidR="00015A52" w:rsidRPr="00015A52" w14:paraId="7305D0E7" w14:textId="77777777" w:rsidTr="00510ED2">
        <w:trPr>
          <w:trHeight w:val="317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</w:tcPr>
          <w:p w14:paraId="040FF3BA" w14:textId="15FC6D5D" w:rsidR="00015A52" w:rsidRPr="00015A52" w:rsidRDefault="00015A52" w:rsidP="00883588">
            <w:pPr>
              <w:jc w:val="center"/>
              <w:rPr>
                <w:rFonts w:eastAsia="Times New Roman" w:cstheme="minorHAnsi"/>
                <w:b/>
                <w:color w:val="000000"/>
                <w:lang w:val="en-GB" w:eastAsia="en-GB"/>
              </w:rPr>
            </w:pPr>
            <w:r>
              <w:rPr>
                <w:rFonts w:eastAsia="Times New Roman" w:cstheme="minorHAnsi"/>
                <w:b/>
                <w:color w:val="000000"/>
                <w:lang w:val="en-GB" w:eastAsia="en-GB"/>
              </w:rPr>
              <w:t>Answer</w:t>
            </w:r>
          </w:p>
        </w:tc>
      </w:tr>
      <w:tr w:rsidR="00015A52" w:rsidRPr="00015A52" w14:paraId="6553BF87" w14:textId="77777777" w:rsidTr="00510ED2">
        <w:trPr>
          <w:trHeight w:val="969"/>
        </w:trPr>
        <w:tc>
          <w:tcPr>
            <w:tcW w:w="11287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DF0FF"/>
            <w:noWrap/>
            <w:vAlign w:val="center"/>
          </w:tcPr>
          <w:p w14:paraId="21AF837B" w14:textId="65E3C333" w:rsidR="00015A52" w:rsidRPr="00015A52" w:rsidRDefault="00015A52" w:rsidP="00883588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color w:val="000000"/>
                <w:lang w:val="en-GB" w:eastAsia="en-GB"/>
              </w:rPr>
              <w:t>Lorem Ipsum</w:t>
            </w:r>
          </w:p>
        </w:tc>
      </w:tr>
      <w:tr w:rsidR="00892DE1" w:rsidRPr="00015A52" w14:paraId="103027AF" w14:textId="77777777" w:rsidTr="00510ED2">
        <w:trPr>
          <w:trHeight w:val="420"/>
        </w:trPr>
        <w:tc>
          <w:tcPr>
            <w:tcW w:w="1128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5098C298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892DE1" w:rsidRPr="00015A52" w14:paraId="3C3A6FAF" w14:textId="77777777" w:rsidTr="00510ED2">
        <w:trPr>
          <w:trHeight w:val="319"/>
        </w:trPr>
        <w:tc>
          <w:tcPr>
            <w:tcW w:w="1128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noWrap/>
            <w:hideMark/>
          </w:tcPr>
          <w:p w14:paraId="226F0BFD" w14:textId="241C0BF1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892DE1" w:rsidRPr="00015A52" w14:paraId="7164B11A" w14:textId="77777777" w:rsidTr="00510ED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28DB6B36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892DE1" w:rsidRPr="00015A52" w14:paraId="6F4C5726" w14:textId="77777777" w:rsidTr="00510ED2">
        <w:trPr>
          <w:trHeight w:val="319"/>
        </w:trPr>
        <w:tc>
          <w:tcPr>
            <w:tcW w:w="1128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3EEB18A6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892DE1" w:rsidRPr="00015A52" w14:paraId="4685F005" w14:textId="77777777" w:rsidTr="00510ED2">
        <w:trPr>
          <w:trHeight w:val="324"/>
        </w:trPr>
        <w:tc>
          <w:tcPr>
            <w:tcW w:w="1128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DF0FF"/>
            <w:vAlign w:val="center"/>
            <w:hideMark/>
          </w:tcPr>
          <w:p w14:paraId="5EB8327B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892DE1" w:rsidRPr="00015A52" w14:paraId="60D74428" w14:textId="77777777" w:rsidTr="00510ED2">
        <w:trPr>
          <w:trHeight w:val="528"/>
        </w:trPr>
        <w:tc>
          <w:tcPr>
            <w:tcW w:w="3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0FF"/>
            <w:vAlign w:val="center"/>
            <w:hideMark/>
          </w:tcPr>
          <w:p w14:paraId="1B55CEC1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015A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CC99FF"/>
                <w:lang w:val="en-GB" w:eastAsia="en-GB"/>
              </w:rPr>
              <w:br/>
            </w:r>
            <w:r w:rsidRPr="00015A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E6C5F3"/>
                <w:lang w:val="en-GB" w:eastAsia="en-GB"/>
              </w:rPr>
              <w:t>Signature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7AE9" w14:textId="6302EE98" w:rsidR="00892DE1" w:rsidRPr="00015A52" w:rsidRDefault="00892DE1" w:rsidP="00883588">
            <w:pPr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F0FF"/>
            <w:vAlign w:val="center"/>
            <w:hideMark/>
          </w:tcPr>
          <w:p w14:paraId="291D0A59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015A5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B9AB" w14:textId="02883974" w:rsidR="00892DE1" w:rsidRPr="00015A52" w:rsidRDefault="00892DE1" w:rsidP="00883588">
            <w:pPr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F0FF"/>
            <w:noWrap/>
            <w:vAlign w:val="center"/>
            <w:hideMark/>
          </w:tcPr>
          <w:p w14:paraId="0139BDF3" w14:textId="77777777" w:rsidR="00892DE1" w:rsidRPr="00015A52" w:rsidRDefault="00892DE1" w:rsidP="0088358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015A52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015A52" w:rsidRDefault="00B134D5" w:rsidP="00883588">
      <w:pPr>
        <w:jc w:val="center"/>
        <w:rPr>
          <w:rFonts w:cstheme="minorHAnsi"/>
        </w:rPr>
      </w:pPr>
    </w:p>
    <w:p w14:paraId="7EE76B40" w14:textId="77777777" w:rsidR="00794282" w:rsidRPr="00015A52" w:rsidRDefault="00794282">
      <w:pPr>
        <w:jc w:val="center"/>
        <w:rPr>
          <w:rFonts w:cstheme="minorHAnsi"/>
        </w:rPr>
      </w:pPr>
    </w:p>
    <w:sectPr w:rsidR="00794282" w:rsidRPr="00015A52" w:rsidSect="006C59F8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4B8B" w14:textId="77777777" w:rsidR="002A24F9" w:rsidRDefault="002A24F9" w:rsidP="00202FAA">
      <w:r>
        <w:separator/>
      </w:r>
    </w:p>
  </w:endnote>
  <w:endnote w:type="continuationSeparator" w:id="0">
    <w:p w14:paraId="77911349" w14:textId="77777777" w:rsidR="002A24F9" w:rsidRDefault="002A24F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10DA" w14:textId="77777777" w:rsidR="002A24F9" w:rsidRDefault="002A24F9" w:rsidP="00202FAA">
      <w:r>
        <w:separator/>
      </w:r>
    </w:p>
  </w:footnote>
  <w:footnote w:type="continuationSeparator" w:id="0">
    <w:p w14:paraId="6F00B6EE" w14:textId="77777777" w:rsidR="002A24F9" w:rsidRDefault="002A24F9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62536"/>
    <w:multiLevelType w:val="multilevel"/>
    <w:tmpl w:val="9FF0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FB027F"/>
    <w:multiLevelType w:val="multilevel"/>
    <w:tmpl w:val="ECD43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622797">
    <w:abstractNumId w:val="1"/>
  </w:num>
  <w:num w:numId="2" w16cid:durableId="58013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4916"/>
    <w:rsid w:val="00015A52"/>
    <w:rsid w:val="000902D4"/>
    <w:rsid w:val="000D4040"/>
    <w:rsid w:val="000F73CA"/>
    <w:rsid w:val="00146F67"/>
    <w:rsid w:val="001D1C77"/>
    <w:rsid w:val="00202FAA"/>
    <w:rsid w:val="0023323D"/>
    <w:rsid w:val="00250693"/>
    <w:rsid w:val="002A24F9"/>
    <w:rsid w:val="002D7F1C"/>
    <w:rsid w:val="002E1CA3"/>
    <w:rsid w:val="003158C4"/>
    <w:rsid w:val="00317C1D"/>
    <w:rsid w:val="003E5029"/>
    <w:rsid w:val="00416C4C"/>
    <w:rsid w:val="00456842"/>
    <w:rsid w:val="00471C74"/>
    <w:rsid w:val="00481D19"/>
    <w:rsid w:val="004937B7"/>
    <w:rsid w:val="004A5FCD"/>
    <w:rsid w:val="004C1EA6"/>
    <w:rsid w:val="00510ED2"/>
    <w:rsid w:val="005D3360"/>
    <w:rsid w:val="00615B04"/>
    <w:rsid w:val="006C59F8"/>
    <w:rsid w:val="006D082E"/>
    <w:rsid w:val="00742FFB"/>
    <w:rsid w:val="00774152"/>
    <w:rsid w:val="00794282"/>
    <w:rsid w:val="00823B6F"/>
    <w:rsid w:val="00860DB4"/>
    <w:rsid w:val="00883588"/>
    <w:rsid w:val="00892DE1"/>
    <w:rsid w:val="009142EC"/>
    <w:rsid w:val="00931FC3"/>
    <w:rsid w:val="00A535D4"/>
    <w:rsid w:val="00AC4AB9"/>
    <w:rsid w:val="00B134D5"/>
    <w:rsid w:val="00B16109"/>
    <w:rsid w:val="00B70001"/>
    <w:rsid w:val="00BD6238"/>
    <w:rsid w:val="00C14529"/>
    <w:rsid w:val="00C20B11"/>
    <w:rsid w:val="00C639C6"/>
    <w:rsid w:val="00C9450D"/>
    <w:rsid w:val="00C96718"/>
    <w:rsid w:val="00CD5D8D"/>
    <w:rsid w:val="00CE0A3F"/>
    <w:rsid w:val="00D36B54"/>
    <w:rsid w:val="00E40092"/>
    <w:rsid w:val="00E95830"/>
    <w:rsid w:val="00EB4B74"/>
    <w:rsid w:val="00F3304A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5A52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2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mployeereviewtemplates.com/interactive-demo/re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4501-158B-405A-957A-0F532744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9</TotalTime>
  <Pages>3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5</cp:revision>
  <cp:lastPrinted>2026-02-12T15:00:00Z</cp:lastPrinted>
  <dcterms:created xsi:type="dcterms:W3CDTF">2024-04-04T07:27:00Z</dcterms:created>
  <dcterms:modified xsi:type="dcterms:W3CDTF">2026-02-12T15:00:00Z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