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CFAE" w14:textId="77777777" w:rsidR="00D21773" w:rsidRPr="00D21773" w:rsidRDefault="00D21773" w:rsidP="00D21773">
      <w:pPr>
        <w:pStyle w:val="KSB1"/>
        <w:numPr>
          <w:ilvl w:val="0"/>
          <w:numId w:val="0"/>
        </w:numPr>
        <w:jc w:val="center"/>
        <w:rPr>
          <w:b/>
        </w:rPr>
      </w:pPr>
      <w:r>
        <w:rPr>
          <w:b/>
        </w:rPr>
        <w:t>NÁJEMNÍ SMLOUVA</w:t>
      </w:r>
    </w:p>
    <w:p w14:paraId="15882154" w14:textId="50228ED4" w:rsidR="00AA705B" w:rsidRPr="000E1860" w:rsidRDefault="00AA705B">
      <w:pPr>
        <w:pStyle w:val="KSB1"/>
        <w:numPr>
          <w:ilvl w:val="0"/>
          <w:numId w:val="0"/>
        </w:numPr>
        <w:jc w:val="both"/>
        <w:rPr>
          <w:b/>
        </w:rPr>
      </w:pPr>
      <w:r w:rsidRPr="000E1860">
        <w:rPr>
          <w:b/>
        </w:rPr>
        <w:t xml:space="preserve">TUTO NÁJEMNÍ SMLOUVU </w:t>
      </w:r>
      <w:r w:rsidR="0094355B" w:rsidRPr="000E1860">
        <w:t>(„</w:t>
      </w:r>
      <w:r w:rsidR="0094355B" w:rsidRPr="000E1860">
        <w:rPr>
          <w:b/>
        </w:rPr>
        <w:t>Smlouva</w:t>
      </w:r>
      <w:r w:rsidR="0094355B" w:rsidRPr="000E1860">
        <w:t>“)</w:t>
      </w:r>
      <w:r w:rsidR="0094355B" w:rsidRPr="000E1860">
        <w:rPr>
          <w:b/>
        </w:rPr>
        <w:t xml:space="preserve"> </w:t>
      </w:r>
      <w:r w:rsidRPr="000E1860">
        <w:t>uzavřely následující strany:</w:t>
      </w:r>
    </w:p>
    <w:p w14:paraId="22734233" w14:textId="67BABF12" w:rsidR="00AA705B" w:rsidRPr="000E1860" w:rsidRDefault="003B00EF">
      <w:pPr>
        <w:pStyle w:val="KSB1"/>
        <w:keepNext/>
        <w:keepLines/>
      </w:pPr>
      <w:bookmarkStart w:id="0" w:name="_Hlk115788428"/>
      <w:r w:rsidRPr="003B00EF">
        <w:rPr>
          <w:b/>
          <w:bCs/>
        </w:rPr>
        <w:t>ANM a.s.</w:t>
      </w:r>
      <w:r w:rsidRPr="00F46E17">
        <w:t xml:space="preserve">, IČO: 666 00 420, se sídlem </w:t>
      </w:r>
      <w:r>
        <w:t>Bytová 20</w:t>
      </w:r>
      <w:r w:rsidRPr="00F46E17">
        <w:t xml:space="preserve">, Praha </w:t>
      </w:r>
      <w:r>
        <w:t>4</w:t>
      </w:r>
      <w:r w:rsidRPr="00F46E17">
        <w:t>,</w:t>
      </w:r>
      <w:bookmarkEnd w:id="0"/>
      <w:r>
        <w:t xml:space="preserve"> Modřany</w:t>
      </w:r>
      <w:r w:rsidRPr="00F46E17">
        <w:t xml:space="preserve"> </w:t>
      </w:r>
      <w:r w:rsidR="00AA705B" w:rsidRPr="000E1860">
        <w:t>(„</w:t>
      </w:r>
      <w:r w:rsidR="00AA705B" w:rsidRPr="000E1860">
        <w:rPr>
          <w:b/>
          <w:bCs/>
        </w:rPr>
        <w:t>Pronajímatel</w:t>
      </w:r>
      <w:r w:rsidR="00A556F0">
        <w:t>“</w:t>
      </w:r>
      <w:r w:rsidR="00AA705B" w:rsidRPr="000E1860">
        <w:t>)</w:t>
      </w:r>
    </w:p>
    <w:p w14:paraId="3ABF5839" w14:textId="338A4061" w:rsidR="00AA705B" w:rsidRPr="000E1860" w:rsidRDefault="003B00EF">
      <w:pPr>
        <w:pStyle w:val="KSB1"/>
        <w:keepNext/>
        <w:keepLines/>
      </w:pPr>
      <w:bookmarkStart w:id="1" w:name="_Hlk115788440"/>
      <w:r w:rsidRPr="003B00EF">
        <w:rPr>
          <w:b/>
          <w:bCs/>
        </w:rPr>
        <w:t>Small Fee Services s.r.o.,</w:t>
      </w:r>
      <w:r w:rsidRPr="00F46E17">
        <w:t xml:space="preserve"> IČO: </w:t>
      </w:r>
      <w:r>
        <w:t>185</w:t>
      </w:r>
      <w:r w:rsidRPr="00F46E17">
        <w:t xml:space="preserve"> </w:t>
      </w:r>
      <w:r>
        <w:t>22</w:t>
      </w:r>
      <w:r w:rsidRPr="00F46E17">
        <w:t> 1</w:t>
      </w:r>
      <w:r>
        <w:t>83</w:t>
      </w:r>
      <w:r w:rsidRPr="00F46E17">
        <w:t xml:space="preserve">, se sídlem </w:t>
      </w:r>
      <w:bookmarkEnd w:id="1"/>
      <w:r w:rsidRPr="00A93DCB">
        <w:t xml:space="preserve">Penížková 7, Praha 5 </w:t>
      </w:r>
      <w:r w:rsidR="00AA705B" w:rsidRPr="000E1860">
        <w:t>(</w:t>
      </w:r>
      <w:r w:rsidR="00A556F0">
        <w:t>„</w:t>
      </w:r>
      <w:r w:rsidR="00AA705B" w:rsidRPr="000E1860">
        <w:t>„</w:t>
      </w:r>
      <w:r w:rsidR="00AA705B" w:rsidRPr="000E1860">
        <w:rPr>
          <w:b/>
          <w:bCs/>
        </w:rPr>
        <w:t>Nájemce</w:t>
      </w:r>
      <w:r w:rsidR="00AA705B" w:rsidRPr="000E1860">
        <w:t>“)</w:t>
      </w:r>
    </w:p>
    <w:p w14:paraId="59A8574D" w14:textId="59420ED2" w:rsidR="00AA705B" w:rsidRPr="000E1860" w:rsidRDefault="00AA705B">
      <w:pPr>
        <w:pStyle w:val="KSBTxT1"/>
      </w:pPr>
      <w:r w:rsidRPr="000E1860">
        <w:t>(Pronajímatel a Nájemce dále společně rovněž jako „</w:t>
      </w:r>
      <w:r w:rsidRPr="000E1860">
        <w:rPr>
          <w:b/>
        </w:rPr>
        <w:t>Strany</w:t>
      </w:r>
      <w:r w:rsidRPr="000E1860">
        <w:t>“ a kdokoliv z nich jako „</w:t>
      </w:r>
      <w:r w:rsidRPr="000E1860">
        <w:rPr>
          <w:b/>
        </w:rPr>
        <w:t>Strana</w:t>
      </w:r>
      <w:r w:rsidRPr="000E1860">
        <w:t>“)</w:t>
      </w:r>
      <w:r w:rsidR="00FD3FF9">
        <w:t>.</w:t>
      </w:r>
    </w:p>
    <w:p w14:paraId="2A2A0196" w14:textId="77777777" w:rsidR="00AA705B" w:rsidRPr="007A7B0D" w:rsidRDefault="00AA705B">
      <w:pPr>
        <w:pStyle w:val="KSBTxT"/>
        <w:rPr>
          <w:b/>
        </w:rPr>
      </w:pPr>
      <w:r w:rsidRPr="007A7B0D">
        <w:rPr>
          <w:b/>
        </w:rPr>
        <w:t>VZHLEDEM K TOMU, ŽE:</w:t>
      </w:r>
    </w:p>
    <w:p w14:paraId="288B9E73" w14:textId="0823A128" w:rsidR="00AA705B" w:rsidRPr="007A7B0D" w:rsidRDefault="00AA705B">
      <w:pPr>
        <w:pStyle w:val="KSBA"/>
      </w:pPr>
      <w:bookmarkStart w:id="2" w:name="_Ref444865420"/>
      <w:bookmarkStart w:id="3" w:name="_Ref445225927"/>
      <w:r w:rsidRPr="007A7B0D">
        <w:t xml:space="preserve">Pronajímatel je vlastníkem </w:t>
      </w:r>
      <w:r w:rsidR="003B00EF">
        <w:t xml:space="preserve">bytového komplexu </w:t>
      </w:r>
      <w:r w:rsidR="002A6CE4">
        <w:t xml:space="preserve">s názvem Y20K, který je blíže vymezený v příloze označené jako Příloha 1 </w:t>
      </w:r>
      <w:r w:rsidRPr="007A7B0D">
        <w:t>(„</w:t>
      </w:r>
      <w:r w:rsidR="002A6CE4">
        <w:rPr>
          <w:b/>
        </w:rPr>
        <w:t>Komplex</w:t>
      </w:r>
      <w:r w:rsidRPr="007A7B0D">
        <w:t>“)</w:t>
      </w:r>
      <w:r w:rsidR="00CF40E9">
        <w:t>;</w:t>
      </w:r>
      <w:r w:rsidRPr="007A7B0D">
        <w:t xml:space="preserve"> a</w:t>
      </w:r>
      <w:bookmarkEnd w:id="2"/>
      <w:bookmarkEnd w:id="3"/>
    </w:p>
    <w:p w14:paraId="0F4A7C25" w14:textId="6F0E9190" w:rsidR="00AA705B" w:rsidRPr="007A7B0D" w:rsidRDefault="00AA705B">
      <w:pPr>
        <w:pStyle w:val="KSBA"/>
      </w:pPr>
      <w:r w:rsidRPr="007A7B0D">
        <w:t xml:space="preserve">Nájemce </w:t>
      </w:r>
      <w:r w:rsidR="002A6CE4">
        <w:t xml:space="preserve">je profesionální facility manager a </w:t>
      </w:r>
      <w:r w:rsidRPr="007A7B0D">
        <w:t xml:space="preserve">má zájem </w:t>
      </w:r>
      <w:r w:rsidR="002A6CE4">
        <w:t>si Komplex pronajmout za účelem jejich dalšího pronajímání třetím osobám („</w:t>
      </w:r>
      <w:r w:rsidR="002A6CE4">
        <w:rPr>
          <w:b/>
          <w:bCs/>
        </w:rPr>
        <w:t>Uživatelé</w:t>
      </w:r>
      <w:r w:rsidR="002A6CE4">
        <w:t xml:space="preserve">“) </w:t>
      </w:r>
      <w:r w:rsidRPr="007A7B0D">
        <w:t>a Pronajímatel je ochoten je Nájemci přenechat do užívání za úplatu za podmínek uvedených níže,</w:t>
      </w:r>
    </w:p>
    <w:p w14:paraId="639E06CB" w14:textId="77777777" w:rsidR="00A8051F" w:rsidRPr="00A8051F" w:rsidRDefault="00A8051F" w:rsidP="00A8051F">
      <w:pPr>
        <w:pStyle w:val="KSBTxT"/>
        <w:rPr>
          <w:b/>
        </w:rPr>
      </w:pPr>
      <w:bookmarkStart w:id="4" w:name="_Toc444865308"/>
      <w:bookmarkStart w:id="5" w:name="_Toc445285246"/>
      <w:r w:rsidRPr="00A8051F">
        <w:rPr>
          <w:b/>
        </w:rPr>
        <w:t>DOHODLY SE SMLUVNÍ STRANY TAKTO:</w:t>
      </w:r>
    </w:p>
    <w:p w14:paraId="2962272A" w14:textId="5C9D5BCB" w:rsidR="00AA705B" w:rsidRPr="007A7B0D" w:rsidRDefault="00AA705B">
      <w:pPr>
        <w:pStyle w:val="KSBH1"/>
      </w:pPr>
      <w:r w:rsidRPr="007A7B0D">
        <w:t>náj</w:t>
      </w:r>
      <w:r w:rsidR="00A556F0">
        <w:t>e</w:t>
      </w:r>
      <w:r w:rsidRPr="007A7B0D">
        <w:t>m</w:t>
      </w:r>
      <w:bookmarkEnd w:id="4"/>
      <w:bookmarkEnd w:id="5"/>
    </w:p>
    <w:p w14:paraId="3585471B" w14:textId="7701F4C7" w:rsidR="00AA705B" w:rsidRPr="007A7B0D" w:rsidRDefault="00AA705B">
      <w:pPr>
        <w:pStyle w:val="KSBvh2"/>
      </w:pPr>
      <w:r w:rsidRPr="007A7B0D">
        <w:t xml:space="preserve">Pronajímatel se tímto zavazuje za podmínek stanovených touto Smlouvou přenechat Nájemci </w:t>
      </w:r>
      <w:r w:rsidR="002A6CE4">
        <w:t xml:space="preserve">Komplex </w:t>
      </w:r>
      <w:r w:rsidRPr="007A7B0D">
        <w:t xml:space="preserve">k užívání a Nájemce se zavazuje platit za jejich užívání nájemné stanovené v souladu s článkem </w:t>
      </w:r>
      <w:r w:rsidRPr="007A7B0D">
        <w:fldChar w:fldCharType="begin"/>
      </w:r>
      <w:r w:rsidRPr="007A7B0D">
        <w:instrText xml:space="preserve"> REF _Ref445121686 \r \h  \* MERGEFORMAT </w:instrText>
      </w:r>
      <w:r w:rsidRPr="007A7B0D">
        <w:fldChar w:fldCharType="separate"/>
      </w:r>
      <w:r w:rsidR="00CF40E9">
        <w:t>5</w:t>
      </w:r>
      <w:r w:rsidRPr="007A7B0D">
        <w:fldChar w:fldCharType="end"/>
      </w:r>
      <w:r w:rsidRPr="007A7B0D">
        <w:t xml:space="preserve"> této Smlouvy.</w:t>
      </w:r>
    </w:p>
    <w:p w14:paraId="5505B046" w14:textId="2FF0AD4B" w:rsidR="00AA705B" w:rsidRPr="002F61D4" w:rsidRDefault="00E974C5">
      <w:pPr>
        <w:pStyle w:val="KSBvh2"/>
      </w:pPr>
      <w:r w:rsidRPr="002F61D4">
        <w:t xml:space="preserve">Pronajímatel pronajímá Nájemci </w:t>
      </w:r>
      <w:r w:rsidR="002A6CE4">
        <w:t xml:space="preserve">Komplex </w:t>
      </w:r>
      <w:r w:rsidRPr="002F61D4">
        <w:t>k</w:t>
      </w:r>
      <w:r w:rsidR="00D61AED" w:rsidRPr="002F61D4">
        <w:t> provádění jeho podnikatelské činnosti v souladu s předmětem podnikání Nájemce, který je ke dni účinnosti této Smlouvy zapsán v obchodním rejstříku.</w:t>
      </w:r>
      <w:r w:rsidR="002F61D4">
        <w:t xml:space="preserve"> </w:t>
      </w:r>
      <w:r w:rsidR="00AA705B" w:rsidRPr="002F61D4">
        <w:t xml:space="preserve">Změnit rozsah, způsob nebo podmínky </w:t>
      </w:r>
      <w:r w:rsidR="002F61D4">
        <w:t>činnosti prováděné Nájemcem v Prostorách</w:t>
      </w:r>
      <w:r w:rsidR="00AA705B" w:rsidRPr="002F61D4">
        <w:t xml:space="preserve"> lze vždy pouze písemným dodatkem k této Smlouvě.</w:t>
      </w:r>
    </w:p>
    <w:p w14:paraId="419FCDD4" w14:textId="77777777" w:rsidR="00AA705B" w:rsidRPr="007A7B0D" w:rsidRDefault="00AA705B">
      <w:pPr>
        <w:pStyle w:val="KSBH1"/>
      </w:pPr>
      <w:bookmarkStart w:id="6" w:name="_Toc444865311"/>
      <w:bookmarkStart w:id="7" w:name="_Toc445285249"/>
      <w:r w:rsidRPr="007A7B0D">
        <w:t>Právo přístupu</w:t>
      </w:r>
      <w:bookmarkEnd w:id="6"/>
      <w:bookmarkEnd w:id="7"/>
    </w:p>
    <w:p w14:paraId="2AA81B61" w14:textId="3A27F543" w:rsidR="00AA705B" w:rsidRPr="007A7B0D" w:rsidRDefault="00A556F0" w:rsidP="0002060B">
      <w:pPr>
        <w:pStyle w:val="KSBvh2"/>
      </w:pPr>
      <w:r w:rsidRPr="00A556F0">
        <w:t>[●]</w:t>
      </w:r>
    </w:p>
    <w:p w14:paraId="0E2F1828" w14:textId="77777777" w:rsidR="00AA705B" w:rsidRPr="007A7B0D" w:rsidRDefault="00AA705B">
      <w:pPr>
        <w:pStyle w:val="KSBH1"/>
      </w:pPr>
      <w:bookmarkStart w:id="8" w:name="_Toc444865312"/>
      <w:bookmarkStart w:id="9" w:name="_Toc445285250"/>
      <w:r w:rsidRPr="007A7B0D">
        <w:t>Předání Prostor</w:t>
      </w:r>
      <w:bookmarkEnd w:id="8"/>
      <w:bookmarkEnd w:id="9"/>
    </w:p>
    <w:p w14:paraId="3FBE67AF" w14:textId="64C68B3E" w:rsidR="00AA705B" w:rsidRPr="007A7B0D" w:rsidRDefault="00A556F0" w:rsidP="0002060B">
      <w:pPr>
        <w:pStyle w:val="KSBvh2"/>
      </w:pPr>
      <w:r w:rsidRPr="00A556F0">
        <w:t>[●]</w:t>
      </w:r>
    </w:p>
    <w:p w14:paraId="069C8469" w14:textId="2B0F21B9" w:rsidR="00AA705B" w:rsidRPr="00A556F0" w:rsidRDefault="00A556F0">
      <w:pPr>
        <w:pStyle w:val="KSBH1"/>
      </w:pPr>
      <w:bookmarkStart w:id="10" w:name="_Toc444865313"/>
      <w:bookmarkStart w:id="11" w:name="_Toc445285251"/>
      <w:r w:rsidRPr="00A556F0">
        <w:t xml:space="preserve">Začátek nájmu, </w:t>
      </w:r>
      <w:r w:rsidR="00AA705B" w:rsidRPr="00A556F0">
        <w:t>Trvání nájmu</w:t>
      </w:r>
      <w:bookmarkEnd w:id="10"/>
      <w:bookmarkEnd w:id="11"/>
      <w:r>
        <w:t>, KOnec nájmu</w:t>
      </w:r>
    </w:p>
    <w:p w14:paraId="3D906FD6" w14:textId="5D91DA30" w:rsidR="00AA705B" w:rsidRPr="007A7B0D" w:rsidRDefault="00AA705B">
      <w:pPr>
        <w:pStyle w:val="KSBvh2"/>
      </w:pPr>
      <w:bookmarkStart w:id="12" w:name="_Ref444865441"/>
      <w:r w:rsidRPr="007A7B0D">
        <w:t>Tato Smlouva se uzavírá na dobu určitou</w:t>
      </w:r>
      <w:r w:rsidR="0002060B">
        <w:t xml:space="preserve">, a to na dobu </w:t>
      </w:r>
      <w:r w:rsidR="002A6CE4">
        <w:t xml:space="preserve">10 </w:t>
      </w:r>
      <w:r w:rsidRPr="007A7B0D">
        <w:t>let („</w:t>
      </w:r>
      <w:r w:rsidRPr="005B4E41">
        <w:rPr>
          <w:b/>
        </w:rPr>
        <w:t>Doba nájmu</w:t>
      </w:r>
      <w:r w:rsidRPr="007A7B0D">
        <w:t>“).</w:t>
      </w:r>
      <w:bookmarkEnd w:id="12"/>
    </w:p>
    <w:p w14:paraId="691F275A" w14:textId="41A0C23B" w:rsidR="00AA705B" w:rsidRPr="007A7B0D" w:rsidRDefault="00AA705B">
      <w:pPr>
        <w:pStyle w:val="KSBvh2"/>
      </w:pPr>
      <w:r w:rsidRPr="007A7B0D">
        <w:t xml:space="preserve">Skončit nájem před uplynutím Doby nájmu lze pouze podle článku </w:t>
      </w:r>
      <w:r w:rsidRPr="007A7B0D">
        <w:fldChar w:fldCharType="begin"/>
      </w:r>
      <w:r w:rsidRPr="007A7B0D">
        <w:instrText xml:space="preserve"> REF _Ref445122506 \r \h  \* MERGEFORMAT </w:instrText>
      </w:r>
      <w:r w:rsidRPr="007A7B0D">
        <w:fldChar w:fldCharType="separate"/>
      </w:r>
      <w:r w:rsidR="00CF40E9">
        <w:t>11</w:t>
      </w:r>
      <w:r w:rsidRPr="007A7B0D">
        <w:fldChar w:fldCharType="end"/>
      </w:r>
      <w:r w:rsidRPr="007A7B0D">
        <w:t xml:space="preserve">. </w:t>
      </w:r>
    </w:p>
    <w:p w14:paraId="6B3593E4" w14:textId="6A122625" w:rsidR="00AA705B" w:rsidRPr="007A7B0D" w:rsidRDefault="00AA705B">
      <w:pPr>
        <w:pStyle w:val="KSBH1"/>
      </w:pPr>
      <w:bookmarkStart w:id="13" w:name="_Toc444865314"/>
      <w:bookmarkStart w:id="14" w:name="_Ref445121686"/>
      <w:bookmarkStart w:id="15" w:name="_Toc445285252"/>
      <w:r w:rsidRPr="007A7B0D">
        <w:t>Nájemné</w:t>
      </w:r>
      <w:bookmarkEnd w:id="13"/>
      <w:bookmarkEnd w:id="14"/>
      <w:bookmarkEnd w:id="15"/>
      <w:r w:rsidR="00980677">
        <w:t xml:space="preserve"> a platební pod</w:t>
      </w:r>
      <w:r w:rsidR="00CF40E9">
        <w:t>ni</w:t>
      </w:r>
      <w:r w:rsidR="00980677">
        <w:t>ky</w:t>
      </w:r>
    </w:p>
    <w:p w14:paraId="4C2017A4" w14:textId="251696CA" w:rsidR="00980677" w:rsidRPr="00980677" w:rsidRDefault="00980677" w:rsidP="00980677">
      <w:pPr>
        <w:pStyle w:val="KSBH2"/>
      </w:pPr>
      <w:r>
        <w:t>Základní nájemné</w:t>
      </w:r>
    </w:p>
    <w:p w14:paraId="017776C3" w14:textId="2259B461" w:rsidR="00AA705B" w:rsidRDefault="00A46863" w:rsidP="003264C5">
      <w:pPr>
        <w:pStyle w:val="KSBvh2"/>
      </w:pPr>
      <w:r w:rsidRPr="00A46863">
        <w:t>[●]</w:t>
      </w:r>
      <w:r w:rsidR="00A556F0">
        <w:t xml:space="preserve"> </w:t>
      </w:r>
      <w:r w:rsidR="00C74B35">
        <w:t>(„</w:t>
      </w:r>
      <w:r w:rsidR="00C74B35">
        <w:rPr>
          <w:b/>
        </w:rPr>
        <w:t>Nájemné</w:t>
      </w:r>
      <w:r w:rsidR="00C74B35">
        <w:t>“)</w:t>
      </w:r>
    </w:p>
    <w:p w14:paraId="10CB9F52" w14:textId="2A44681F" w:rsidR="00980677" w:rsidRDefault="00980677" w:rsidP="00980677">
      <w:pPr>
        <w:pStyle w:val="KSBH2"/>
      </w:pPr>
      <w:r>
        <w:lastRenderedPageBreak/>
        <w:t>Bonusové nájemné</w:t>
      </w:r>
    </w:p>
    <w:p w14:paraId="71AFC8B8" w14:textId="52D5D183" w:rsidR="00980677" w:rsidRDefault="00980677" w:rsidP="00980677">
      <w:pPr>
        <w:pStyle w:val="KSBvh3"/>
      </w:pPr>
      <w:r w:rsidRPr="00980677">
        <w:t>[●]</w:t>
      </w:r>
    </w:p>
    <w:p w14:paraId="6DCD2ABF" w14:textId="1918CCBE" w:rsidR="00980677" w:rsidRDefault="00980677" w:rsidP="00980677">
      <w:pPr>
        <w:pStyle w:val="KSBH2"/>
      </w:pPr>
      <w:r>
        <w:t>Inflace</w:t>
      </w:r>
    </w:p>
    <w:p w14:paraId="17D6D834" w14:textId="61FA9187" w:rsidR="00980677" w:rsidRPr="00980677" w:rsidRDefault="00980677" w:rsidP="00980677">
      <w:pPr>
        <w:pStyle w:val="KSBvh3"/>
      </w:pPr>
      <w:r w:rsidRPr="00980677">
        <w:t>[●]</w:t>
      </w:r>
    </w:p>
    <w:p w14:paraId="7E1B3169" w14:textId="59800693" w:rsidR="00980677" w:rsidRDefault="00980677" w:rsidP="00980677">
      <w:pPr>
        <w:pStyle w:val="KSBH2"/>
      </w:pPr>
      <w:r>
        <w:t>Platební podmínky</w:t>
      </w:r>
    </w:p>
    <w:p w14:paraId="4D6D65E0" w14:textId="64ADE446" w:rsidR="00980677" w:rsidRDefault="00980677" w:rsidP="00980677">
      <w:pPr>
        <w:pStyle w:val="KSBvh2"/>
      </w:pPr>
      <w:r w:rsidRPr="007A7B0D">
        <w:t xml:space="preserve">Platba Nájemného bude hrazena bezhotovostním převodem na </w:t>
      </w:r>
      <w:r>
        <w:t>ú</w:t>
      </w:r>
      <w:r w:rsidRPr="007A7B0D">
        <w:t>čet pronajímatele</w:t>
      </w:r>
      <w:r>
        <w:t xml:space="preserve"> č. 224103234/0800</w:t>
      </w:r>
      <w:r w:rsidRPr="007A7B0D">
        <w:t xml:space="preserve"> a považuje se za uhrazenou dnem připsání na tento účet.</w:t>
      </w:r>
    </w:p>
    <w:p w14:paraId="78EA2DE5" w14:textId="684D93D0" w:rsidR="00980677" w:rsidRPr="007A7B0D" w:rsidRDefault="00980677" w:rsidP="00980677">
      <w:pPr>
        <w:pStyle w:val="KSBvh2"/>
      </w:pPr>
      <w:r w:rsidRPr="007A7B0D">
        <w:t xml:space="preserve">Nájem </w:t>
      </w:r>
      <w:r>
        <w:t xml:space="preserve">je </w:t>
      </w:r>
      <w:r w:rsidRPr="007A7B0D">
        <w:t>pro účely DPH považován za dílčí zdanitelné plnění, které se považuje za uskutečněné dnem vystavení daňového dokladu. K Nájemnému za služby a jiným zdanitelným plněním se uplatňuje DPH ve výši podle platných právních předpisů.</w:t>
      </w:r>
    </w:p>
    <w:p w14:paraId="71B87BAC" w14:textId="3E42403F" w:rsidR="00980677" w:rsidRPr="00980677" w:rsidRDefault="00980677" w:rsidP="00980677">
      <w:pPr>
        <w:pStyle w:val="KSBvh2"/>
      </w:pPr>
      <w:r w:rsidRPr="007A7B0D">
        <w:t xml:space="preserve">Pokud jakákoli ze Stran přestane být plátcem DPH, vyrozumí o tom druhou Stranu nejpozději do </w:t>
      </w:r>
      <w:r>
        <w:t>5</w:t>
      </w:r>
      <w:r w:rsidRPr="007A7B0D">
        <w:t xml:space="preserve"> dnů.</w:t>
      </w:r>
    </w:p>
    <w:p w14:paraId="5F13BDBA" w14:textId="77777777" w:rsidR="00AA705B" w:rsidRPr="007A7B0D" w:rsidRDefault="00AA705B">
      <w:pPr>
        <w:pStyle w:val="KSBH1"/>
      </w:pPr>
      <w:bookmarkStart w:id="16" w:name="_Toc444865315"/>
      <w:bookmarkStart w:id="17" w:name="_Toc445285253"/>
      <w:bookmarkStart w:id="18" w:name="_Ref527830012"/>
      <w:r w:rsidRPr="007A7B0D">
        <w:t>Služby a Poplatky za služby</w:t>
      </w:r>
      <w:bookmarkEnd w:id="16"/>
      <w:bookmarkEnd w:id="17"/>
      <w:bookmarkEnd w:id="18"/>
    </w:p>
    <w:p w14:paraId="2BD8FC72" w14:textId="5FCEAA9A" w:rsidR="00AA705B" w:rsidRDefault="002A6CE4">
      <w:pPr>
        <w:pStyle w:val="KSBvh2"/>
      </w:pPr>
      <w:r>
        <w:t>Veškeré poplatky za služby zajišťuje výhradně Nájemce</w:t>
      </w:r>
      <w:r w:rsidR="00980677">
        <w:t>, případně Uživatelé</w:t>
      </w:r>
      <w:r>
        <w:t>.</w:t>
      </w:r>
      <w:r w:rsidR="00980677">
        <w:t xml:space="preserve"> Nájemce se zavazuje, že bude Uživatelům garantovat zajištění dodávek služeb alespoň v následujícím rozsahu:</w:t>
      </w:r>
    </w:p>
    <w:p w14:paraId="71C385D0" w14:textId="3143071C" w:rsidR="00980677" w:rsidRPr="00980677" w:rsidRDefault="00980677" w:rsidP="00980677">
      <w:pPr>
        <w:pStyle w:val="KSBH3"/>
      </w:pPr>
      <w:r w:rsidRPr="00980677">
        <w:t>[●]</w:t>
      </w:r>
    </w:p>
    <w:p w14:paraId="5D2F0550" w14:textId="77777777" w:rsidR="00AA705B" w:rsidRPr="007A7B0D" w:rsidRDefault="00AA705B">
      <w:pPr>
        <w:pStyle w:val="KSBH1"/>
      </w:pPr>
      <w:bookmarkStart w:id="19" w:name="_Toc444865318"/>
      <w:bookmarkStart w:id="20" w:name="_Toc445285256"/>
      <w:r w:rsidRPr="007A7B0D">
        <w:t>Úprava, údržba a opravy</w:t>
      </w:r>
      <w:bookmarkEnd w:id="19"/>
      <w:bookmarkEnd w:id="20"/>
    </w:p>
    <w:p w14:paraId="5F45D33E" w14:textId="1958AFD0" w:rsidR="003D6352" w:rsidRDefault="00A8051F" w:rsidP="00A9310A">
      <w:pPr>
        <w:pStyle w:val="KSBvh2"/>
      </w:pPr>
      <w:r>
        <w:t>Smluvní strany</w:t>
      </w:r>
      <w:r w:rsidR="00E97D2B">
        <w:t xml:space="preserve"> se dohodly, že pro případ opravy </w:t>
      </w:r>
      <w:r w:rsidR="00CF40E9">
        <w:t xml:space="preserve">Komplexu </w:t>
      </w:r>
      <w:r w:rsidR="00E97D2B">
        <w:t>se užije úprava nařízení vlády č. 174/2009 Sb., kterým se provádí občanský zákoník, obdobně</w:t>
      </w:r>
      <w:r w:rsidR="00980677">
        <w:t>, avšak s tou výjimkou, že všechny opravy a údržbu zajišťuje a hradí Nájemce</w:t>
      </w:r>
      <w:r w:rsidR="00E97D2B">
        <w:t>.</w:t>
      </w:r>
      <w:r w:rsidR="00980677">
        <w:t xml:space="preserve"> Nájemce je povinen si vyžádat souhlas </w:t>
      </w:r>
      <w:r w:rsidR="003D6352">
        <w:t>Pronajímatele zejména v případě následujících oprav:</w:t>
      </w:r>
    </w:p>
    <w:p w14:paraId="6FEBBAEE" w14:textId="7BECA79F" w:rsidR="00A9310A" w:rsidRDefault="003D6352" w:rsidP="003D6352">
      <w:pPr>
        <w:pStyle w:val="KSBH3"/>
      </w:pPr>
      <w:r w:rsidRPr="003D6352">
        <w:t>[●]</w:t>
      </w:r>
      <w:r w:rsidR="00E97D2B">
        <w:t xml:space="preserve"> </w:t>
      </w:r>
    </w:p>
    <w:p w14:paraId="1E108E9E" w14:textId="39FF2A96" w:rsidR="00AA705B" w:rsidRDefault="003D6352" w:rsidP="003D6352">
      <w:pPr>
        <w:pStyle w:val="KSBH1"/>
      </w:pPr>
      <w:r>
        <w:t>bytový řád</w:t>
      </w:r>
    </w:p>
    <w:p w14:paraId="772887E4" w14:textId="14680412" w:rsidR="003D6352" w:rsidRDefault="003D6352" w:rsidP="003D6352">
      <w:pPr>
        <w:pStyle w:val="KSBH2"/>
      </w:pPr>
      <w:r>
        <w:t>Vydání Bytového řádu</w:t>
      </w:r>
    </w:p>
    <w:p w14:paraId="2D9EC03A" w14:textId="77777777" w:rsidR="00FA67AC" w:rsidRDefault="003D6352" w:rsidP="003D6352">
      <w:pPr>
        <w:pStyle w:val="KSBvh3"/>
      </w:pPr>
      <w:r>
        <w:t xml:space="preserve">Nájemce se zavazuje vypracovat </w:t>
      </w:r>
      <w:r w:rsidR="00FA67AC">
        <w:t>bytový řád stanovující podrobnější podmínky užívání Komplexu a jeho jednotlivých částí, zejména bytů, které budou dále poskytovány Uživatelům („</w:t>
      </w:r>
      <w:r w:rsidR="00FA67AC">
        <w:rPr>
          <w:b/>
          <w:bCs/>
        </w:rPr>
        <w:t>Bytový řád</w:t>
      </w:r>
      <w:r w:rsidR="00FA67AC">
        <w:t>“). Nájemce se zavazuje předložit Pronajímateli návrh Bytového řádu do 10 pracovních dnů ode dne uzavření této Smlouvy.</w:t>
      </w:r>
    </w:p>
    <w:p w14:paraId="43A95825" w14:textId="77777777" w:rsidR="00FA67AC" w:rsidRDefault="00FA67AC" w:rsidP="003D6352">
      <w:pPr>
        <w:pStyle w:val="KSBvh3"/>
      </w:pPr>
      <w:r>
        <w:t>Bytový řád bude obsahovat zejména následující povinnosti:</w:t>
      </w:r>
    </w:p>
    <w:p w14:paraId="065172A7" w14:textId="71A9771D" w:rsidR="003D6352" w:rsidRDefault="00FA67AC" w:rsidP="00FA67AC">
      <w:pPr>
        <w:pStyle w:val="KSBvh4"/>
      </w:pPr>
      <w:r w:rsidRPr="00FA67AC">
        <w:t>[●]</w:t>
      </w:r>
      <w:r>
        <w:t>.</w:t>
      </w:r>
    </w:p>
    <w:p w14:paraId="514017D2" w14:textId="057CA828" w:rsidR="00FA67AC" w:rsidRDefault="00FA67AC" w:rsidP="00FA67AC">
      <w:pPr>
        <w:pStyle w:val="KSBvh3"/>
      </w:pPr>
      <w:r>
        <w:t>Pronajímatel je oprávněn zaslat Nájemci připomínky k návrhu Bytového řádu, které Nájemce zapracuje do 5 pracovních dnů.</w:t>
      </w:r>
    </w:p>
    <w:p w14:paraId="1B00F0FD" w14:textId="7570E015" w:rsidR="003D6352" w:rsidRDefault="003D6352" w:rsidP="003D6352">
      <w:pPr>
        <w:pStyle w:val="KSBH2"/>
      </w:pPr>
      <w:r>
        <w:lastRenderedPageBreak/>
        <w:t>Dodržování Bytového řádu</w:t>
      </w:r>
    </w:p>
    <w:p w14:paraId="15E26976" w14:textId="77777777" w:rsidR="00FA61BB" w:rsidRDefault="00FA67AC" w:rsidP="00FA67AC">
      <w:pPr>
        <w:pStyle w:val="KSBTxT1"/>
      </w:pPr>
      <w:r>
        <w:t>Nájemce se zavazuje Bytový řád zveřejnit v každé budově Komplexu, seznámit s ním každého Uživatele a zajistit, aby došlo k jeho dodržování.</w:t>
      </w:r>
    </w:p>
    <w:p w14:paraId="65EDACF9" w14:textId="77777777" w:rsidR="00FA61BB" w:rsidRDefault="00FA61BB" w:rsidP="00FA61BB">
      <w:pPr>
        <w:pStyle w:val="KSBH1"/>
      </w:pPr>
      <w:r>
        <w:t>podpora uživatelů</w:t>
      </w:r>
    </w:p>
    <w:p w14:paraId="670BE64F" w14:textId="786B4C0C" w:rsidR="00FA67AC" w:rsidRDefault="00FA61BB" w:rsidP="00FA61BB">
      <w:pPr>
        <w:pStyle w:val="KSBvh3"/>
      </w:pPr>
      <w:r>
        <w:t>Nájemce je povinen při výběru Uživatelů postupovat následovně:</w:t>
      </w:r>
    </w:p>
    <w:p w14:paraId="171CE58C" w14:textId="0EF66E73" w:rsidR="00FA61BB" w:rsidRDefault="00FA61BB" w:rsidP="00FA61BB">
      <w:pPr>
        <w:pStyle w:val="KSBTxT1"/>
      </w:pPr>
      <w:r w:rsidRPr="00FA61BB">
        <w:t>[●]</w:t>
      </w:r>
      <w:r>
        <w:t>.</w:t>
      </w:r>
    </w:p>
    <w:p w14:paraId="27761C89" w14:textId="2375F1A1" w:rsidR="00FA61BB" w:rsidRDefault="00FA61BB" w:rsidP="00FA61BB">
      <w:pPr>
        <w:pStyle w:val="KSBvh3"/>
      </w:pPr>
      <w:r>
        <w:t>Nájemce se zavazuje, že Uživatelé budou za užívání bytů platit nejvyšší nepřekročitelnou částku určenou následovně:</w:t>
      </w:r>
    </w:p>
    <w:p w14:paraId="2CBB83BE" w14:textId="72511A26" w:rsidR="00FA61BB" w:rsidRPr="00FA61BB" w:rsidRDefault="00FA61BB" w:rsidP="00FA61BB">
      <w:pPr>
        <w:pStyle w:val="KSBvh4"/>
      </w:pPr>
      <w:r w:rsidRPr="00FA61BB">
        <w:t>[●]</w:t>
      </w:r>
      <w:r>
        <w:t>.</w:t>
      </w:r>
    </w:p>
    <w:p w14:paraId="7C3C0302" w14:textId="77777777" w:rsidR="00AA705B" w:rsidRPr="007A7B0D" w:rsidRDefault="00AA705B">
      <w:pPr>
        <w:pStyle w:val="KSBH1"/>
      </w:pPr>
      <w:bookmarkStart w:id="21" w:name="_Toc444865321"/>
      <w:bookmarkStart w:id="22" w:name="_Toc445285259"/>
      <w:r w:rsidRPr="007A7B0D">
        <w:t>Ostatní práva a povinnosti Nájemce</w:t>
      </w:r>
      <w:bookmarkEnd w:id="21"/>
      <w:bookmarkEnd w:id="22"/>
    </w:p>
    <w:p w14:paraId="254C6C19" w14:textId="6D920629" w:rsidR="00AA705B" w:rsidRPr="007A7B0D" w:rsidRDefault="00AA705B">
      <w:pPr>
        <w:pStyle w:val="KSBvh2"/>
      </w:pPr>
      <w:r w:rsidRPr="007A7B0D">
        <w:t xml:space="preserve">Nájemce je především povinen užívat </w:t>
      </w:r>
      <w:r w:rsidR="002A6CE4">
        <w:t xml:space="preserve">Komplex </w:t>
      </w:r>
      <w:r w:rsidRPr="007A7B0D">
        <w:t xml:space="preserve">pouze v rozsahu a za účelem dohodnutým v této </w:t>
      </w:r>
      <w:r w:rsidR="00A8051F">
        <w:t>Dohodě</w:t>
      </w:r>
      <w:r w:rsidRPr="007A7B0D">
        <w:t xml:space="preserve"> tak, aby se neopotřebovaly nad míru přiměřenou daným poměrům.</w:t>
      </w:r>
    </w:p>
    <w:p w14:paraId="7FDBC508" w14:textId="77777777" w:rsidR="00AA705B" w:rsidRPr="007A7B0D" w:rsidRDefault="00AA705B">
      <w:pPr>
        <w:pStyle w:val="KSBvh2"/>
      </w:pPr>
      <w:r w:rsidRPr="007A7B0D">
        <w:t>Nájemce je dále zejména povinen:</w:t>
      </w:r>
    </w:p>
    <w:p w14:paraId="2D22CED3" w14:textId="507FFE07" w:rsidR="00AA705B" w:rsidRPr="007A7B0D" w:rsidRDefault="003D6352">
      <w:pPr>
        <w:pStyle w:val="KSBH3"/>
      </w:pPr>
      <w:r>
        <w:t xml:space="preserve">zajistit využívání </w:t>
      </w:r>
      <w:r w:rsidR="002A6CE4">
        <w:t>Komplex</w:t>
      </w:r>
      <w:r>
        <w:t>u</w:t>
      </w:r>
      <w:r w:rsidR="002A6CE4">
        <w:t xml:space="preserve"> </w:t>
      </w:r>
      <w:r>
        <w:t xml:space="preserve">maximálním možném rozsahu, </w:t>
      </w:r>
      <w:r w:rsidR="00AA705B" w:rsidRPr="007A7B0D">
        <w:t xml:space="preserve">bránit vzniku škod a neprodleně Pronajímateli hlásit jakékoli </w:t>
      </w:r>
      <w:r w:rsidR="00A46863">
        <w:t>podstatné</w:t>
      </w:r>
      <w:r>
        <w:t xml:space="preserve"> </w:t>
      </w:r>
      <w:r w:rsidR="00AA705B" w:rsidRPr="007A7B0D">
        <w:t xml:space="preserve">nebezpečí vzniku škody nebo </w:t>
      </w:r>
      <w:r>
        <w:t xml:space="preserve">podstatnou </w:t>
      </w:r>
      <w:r w:rsidR="00AA705B" w:rsidRPr="007A7B0D">
        <w:t>vzniklou škodu;</w:t>
      </w:r>
    </w:p>
    <w:p w14:paraId="672818F6" w14:textId="3DB10BED" w:rsidR="00AA705B" w:rsidRPr="007A7B0D" w:rsidRDefault="00AA705B">
      <w:pPr>
        <w:pStyle w:val="KSBH3"/>
      </w:pPr>
      <w:r w:rsidRPr="007A7B0D">
        <w:t>neprovádět stavební úpravy, vylepšení, vestavby nebo instalace technických zařízení zasahující do konstrukcí Budovy</w:t>
      </w:r>
      <w:r w:rsidR="00E923E9">
        <w:t>,</w:t>
      </w:r>
      <w:r w:rsidRPr="007A7B0D">
        <w:t xml:space="preserve"> ledaže obdržel od Pronajímatele předchozí písemný souhlas;</w:t>
      </w:r>
    </w:p>
    <w:p w14:paraId="085290ED" w14:textId="5C13F3D6" w:rsidR="00AA705B" w:rsidRPr="007A7B0D" w:rsidRDefault="002A6CE4">
      <w:pPr>
        <w:pStyle w:val="KSBH3"/>
      </w:pPr>
      <w:r>
        <w:t xml:space="preserve">Komplex </w:t>
      </w:r>
      <w:r w:rsidR="00AA705B" w:rsidRPr="007A7B0D">
        <w:t>přiměřeně jejich charakteru dostatečně větrat</w:t>
      </w:r>
      <w:r w:rsidR="00E923E9">
        <w:t>,</w:t>
      </w:r>
      <w:r w:rsidR="00AA705B" w:rsidRPr="007A7B0D">
        <w:t xml:space="preserve"> uklízet a chránit před mrazem;</w:t>
      </w:r>
    </w:p>
    <w:p w14:paraId="577ECAE1" w14:textId="5962A039" w:rsidR="00AA705B" w:rsidRPr="007A7B0D" w:rsidRDefault="00AA705B">
      <w:pPr>
        <w:pStyle w:val="KSBH3"/>
      </w:pPr>
      <w:r w:rsidRPr="007A7B0D">
        <w:t>plnit povinnosti na úseku požární ochrany ve vztahu k</w:t>
      </w:r>
      <w:r w:rsidR="003D6352">
        <w:t>e Komplexu</w:t>
      </w:r>
      <w:r w:rsidRPr="007A7B0D">
        <w:t>;</w:t>
      </w:r>
    </w:p>
    <w:p w14:paraId="363A0004" w14:textId="05BB9C7D" w:rsidR="00AA705B" w:rsidRPr="007A7B0D" w:rsidRDefault="00AA705B">
      <w:pPr>
        <w:pStyle w:val="KSBH3"/>
      </w:pPr>
      <w:r w:rsidRPr="007A7B0D">
        <w:t xml:space="preserve">dodržovat veškeré právní předpisy související s užíváním </w:t>
      </w:r>
      <w:r w:rsidR="003D6352">
        <w:t>Komplexu</w:t>
      </w:r>
      <w:r w:rsidRPr="007A7B0D">
        <w:t>, zejména právní předpisy týkající se bezpečnosti a ochrany zdraví při práci a hygienické, stavební a technické předpisy, jakož i z nich vyplývající limity, a</w:t>
      </w:r>
    </w:p>
    <w:p w14:paraId="6A1F70F8" w14:textId="77777777" w:rsidR="00AA705B" w:rsidRPr="007A7B0D" w:rsidRDefault="00AA705B">
      <w:pPr>
        <w:pStyle w:val="KSBH3"/>
      </w:pPr>
      <w:r w:rsidRPr="007A7B0D">
        <w:t>jednat (zejména plnit včas závazky vůči třetím osobám) tak, aby se nedostal do úpadku, ať už ve formě platební neschopnosti nebo předlužení.</w:t>
      </w:r>
    </w:p>
    <w:p w14:paraId="02129F27" w14:textId="77777777" w:rsidR="001A270F" w:rsidRDefault="00AA705B">
      <w:pPr>
        <w:pStyle w:val="KSBvh2"/>
      </w:pPr>
      <w:r w:rsidRPr="007A7B0D">
        <w:t>Nájemce není bez předchozího písemného souhlasu Pronajímatele oprávněn odepisovat technické zhodnocení Prostor.</w:t>
      </w:r>
    </w:p>
    <w:p w14:paraId="1F705DC8" w14:textId="77777777" w:rsidR="00AA705B" w:rsidRDefault="001A270F">
      <w:pPr>
        <w:pStyle w:val="KSBvh2"/>
      </w:pPr>
      <w:r>
        <w:t>Nájemce je oprávněn:</w:t>
      </w:r>
    </w:p>
    <w:p w14:paraId="34CA877E" w14:textId="7E627D88" w:rsidR="001A270F" w:rsidRDefault="00992AD2" w:rsidP="001A270F">
      <w:pPr>
        <w:pStyle w:val="KSBH3"/>
      </w:pPr>
      <w:r w:rsidRPr="000719BE">
        <w:rPr>
          <w:rFonts w:hint="eastAsia"/>
          <w:highlight w:val="yellow"/>
        </w:rPr>
        <w:t>[</w:t>
      </w:r>
      <w:r w:rsidRPr="000719BE">
        <w:rPr>
          <w:rFonts w:hint="eastAsia"/>
          <w:highlight w:val="yellow"/>
        </w:rPr>
        <w:t>●</w:t>
      </w:r>
      <w:r w:rsidRPr="000719BE">
        <w:rPr>
          <w:rFonts w:hint="eastAsia"/>
          <w:highlight w:val="yellow"/>
        </w:rPr>
        <w:t>]</w:t>
      </w:r>
      <w:r>
        <w:t>; nebo taky</w:t>
      </w:r>
    </w:p>
    <w:p w14:paraId="66CC4A6F" w14:textId="6236BD91" w:rsidR="00992AD2" w:rsidRPr="00992AD2" w:rsidRDefault="00992AD2" w:rsidP="00992AD2">
      <w:pPr>
        <w:pStyle w:val="KSBH3"/>
      </w:pPr>
      <w:r w:rsidRPr="000719BE">
        <w:rPr>
          <w:rFonts w:hint="eastAsia"/>
          <w:highlight w:val="yellow"/>
        </w:rPr>
        <w:t>[</w:t>
      </w:r>
      <w:r w:rsidRPr="000719BE">
        <w:rPr>
          <w:rFonts w:hint="eastAsia"/>
          <w:highlight w:val="yellow"/>
        </w:rPr>
        <w:t>●</w:t>
      </w:r>
      <w:r w:rsidRPr="000719BE">
        <w:rPr>
          <w:rFonts w:hint="eastAsia"/>
          <w:highlight w:val="yellow"/>
        </w:rPr>
        <w:t>]</w:t>
      </w:r>
      <w:r>
        <w:t>.</w:t>
      </w:r>
    </w:p>
    <w:p w14:paraId="58BCC257" w14:textId="77777777" w:rsidR="00AA705B" w:rsidRPr="007A7B0D" w:rsidRDefault="00AA705B">
      <w:pPr>
        <w:pStyle w:val="KSBH1"/>
      </w:pPr>
      <w:bookmarkStart w:id="23" w:name="_Toc444865322"/>
      <w:bookmarkStart w:id="24" w:name="_Toc445285260"/>
      <w:r w:rsidRPr="007A7B0D">
        <w:t>Ostatní práva a povinnosti Pronajímatele</w:t>
      </w:r>
      <w:bookmarkEnd w:id="23"/>
      <w:bookmarkEnd w:id="24"/>
    </w:p>
    <w:p w14:paraId="5C786E14" w14:textId="77777777" w:rsidR="00AA705B" w:rsidRDefault="00AA705B">
      <w:pPr>
        <w:pStyle w:val="KSBvh2"/>
      </w:pPr>
      <w:r w:rsidRPr="007A7B0D">
        <w:t>Pronajímatel je zejména povinen</w:t>
      </w:r>
      <w:r w:rsidR="001A270F">
        <w:t>:</w:t>
      </w:r>
    </w:p>
    <w:p w14:paraId="1323D361" w14:textId="14861F51" w:rsidR="001A270F" w:rsidRPr="001A270F" w:rsidRDefault="00992AD2" w:rsidP="001A270F">
      <w:pPr>
        <w:pStyle w:val="KSBH3"/>
      </w:pPr>
      <w:r w:rsidRPr="000719BE">
        <w:rPr>
          <w:rFonts w:hint="eastAsia"/>
          <w:highlight w:val="yellow"/>
        </w:rPr>
        <w:lastRenderedPageBreak/>
        <w:t>[</w:t>
      </w:r>
      <w:r w:rsidRPr="000719BE">
        <w:rPr>
          <w:rFonts w:hint="eastAsia"/>
          <w:highlight w:val="yellow"/>
        </w:rPr>
        <w:t>●</w:t>
      </w:r>
      <w:r w:rsidRPr="000719BE">
        <w:rPr>
          <w:rFonts w:hint="eastAsia"/>
          <w:highlight w:val="yellow"/>
        </w:rPr>
        <w:t>]</w:t>
      </w:r>
      <w:r>
        <w:t>;</w:t>
      </w:r>
    </w:p>
    <w:p w14:paraId="6070E91B" w14:textId="50F94CE6" w:rsidR="003D6352" w:rsidRPr="007A7B0D" w:rsidRDefault="00AA705B" w:rsidP="003D6352">
      <w:pPr>
        <w:pStyle w:val="KSBvh2"/>
      </w:pPr>
      <w:r w:rsidRPr="007A7B0D">
        <w:t xml:space="preserve">Pronajímatel nebo jím pověřená osoba jsou oprávněni </w:t>
      </w:r>
      <w:r w:rsidR="003D6352">
        <w:t>vstoupit z důležitých důvodů do Komplexu a všech jeho částí</w:t>
      </w:r>
      <w:r w:rsidRPr="007A7B0D">
        <w:t>, pokud tuto skutečnost s přihlédnutím k důvodu vstupu včas oznámí</w:t>
      </w:r>
      <w:r w:rsidR="003D6352">
        <w:t>.</w:t>
      </w:r>
    </w:p>
    <w:p w14:paraId="0FC7003E" w14:textId="1B15836A" w:rsidR="00AA705B" w:rsidRDefault="00AA705B">
      <w:pPr>
        <w:pStyle w:val="KSBvh2"/>
      </w:pPr>
      <w:r w:rsidRPr="007A7B0D">
        <w:t xml:space="preserve">V případě nebezpečí vzniku škod na zdraví či škod většího rozsahu na majetku (zejména v případě nebezpečí požáru) je Pronajímatel nebo jím pověřená osoba oprávněna vstoupit do </w:t>
      </w:r>
      <w:r w:rsidR="003D6352">
        <w:t xml:space="preserve">kterékoliv části Komplexu </w:t>
      </w:r>
      <w:r w:rsidRPr="007A7B0D">
        <w:t>kdykoliv bez předchozího oznámení. V takovém případě je Pronajímatel povinen o tom Nájemce bez odkladu informovat.</w:t>
      </w:r>
    </w:p>
    <w:p w14:paraId="4F2BC756" w14:textId="0F059E1F" w:rsidR="00A46863" w:rsidRDefault="00A46863" w:rsidP="00A46863">
      <w:pPr>
        <w:pStyle w:val="KSBH1"/>
      </w:pPr>
      <w:r>
        <w:t>mlčenlivost</w:t>
      </w:r>
    </w:p>
    <w:p w14:paraId="550E3BEB" w14:textId="37AED67A" w:rsidR="00A46863" w:rsidRPr="00A46863" w:rsidRDefault="00A46863" w:rsidP="00A46863">
      <w:pPr>
        <w:pStyle w:val="KSBvh2"/>
      </w:pPr>
      <w:r>
        <w:t xml:space="preserve">Strany se zavazují uchovávat v tajnosti tuto Smlouvu a veškeré dokumenty, které se týkají závazků z této Smlouvy, a nesdílet ji se třetími osobami, s výjimkou svých právních zástupců, daňových či účetních poradců. Strany jsou rovněž oprávněny poskytnout tuto Smlouvou svým zaměstnancům, avšak výhradně na základě principu </w:t>
      </w:r>
      <w:r w:rsidRPr="00A46863">
        <w:rPr>
          <w:i/>
          <w:iCs/>
        </w:rPr>
        <w:t>need-to-know</w:t>
      </w:r>
      <w:r>
        <w:t>. Porušení se trestá.</w:t>
      </w:r>
    </w:p>
    <w:p w14:paraId="6060F6E1" w14:textId="07D82453" w:rsidR="00AA705B" w:rsidRPr="007A7B0D" w:rsidRDefault="00AA705B">
      <w:pPr>
        <w:pStyle w:val="KSBH1"/>
      </w:pPr>
      <w:bookmarkStart w:id="25" w:name="_Toc444865324"/>
      <w:bookmarkStart w:id="26" w:name="_Ref445122506"/>
      <w:bookmarkStart w:id="27" w:name="_Ref445125254"/>
      <w:bookmarkStart w:id="28" w:name="_Toc445285262"/>
      <w:r w:rsidRPr="007A7B0D">
        <w:t>Skončení nájmu a Zánik závazků ze Smlouvy</w:t>
      </w:r>
      <w:bookmarkEnd w:id="25"/>
      <w:bookmarkEnd w:id="26"/>
      <w:bookmarkEnd w:id="27"/>
      <w:bookmarkEnd w:id="28"/>
    </w:p>
    <w:p w14:paraId="02EC03F6" w14:textId="521BAD23" w:rsidR="00AA705B" w:rsidRPr="007A7B0D" w:rsidRDefault="00AA705B">
      <w:pPr>
        <w:pStyle w:val="KSBvh2"/>
      </w:pPr>
      <w:r w:rsidRPr="007A7B0D">
        <w:t xml:space="preserve">Odchylně od ustanovení </w:t>
      </w:r>
      <w:r w:rsidR="00040195">
        <w:t>zákona č. 89/2012, o</w:t>
      </w:r>
      <w:r w:rsidRPr="007A7B0D">
        <w:t>bčansk</w:t>
      </w:r>
      <w:r w:rsidR="00040195">
        <w:t>ý</w:t>
      </w:r>
      <w:r w:rsidRPr="007A7B0D">
        <w:t xml:space="preserve"> zákoník</w:t>
      </w:r>
      <w:r w:rsidR="00040195">
        <w:t xml:space="preserve"> („</w:t>
      </w:r>
      <w:r w:rsidR="00040195">
        <w:rPr>
          <w:b/>
        </w:rPr>
        <w:t>Občanský zákoník</w:t>
      </w:r>
      <w:r w:rsidR="00040195">
        <w:t>“),</w:t>
      </w:r>
      <w:r w:rsidRPr="007A7B0D">
        <w:t xml:space="preserve"> mohou závazky z této Smlouvy zaniknout pouze a výlučně jedním z následujících způsobů:</w:t>
      </w:r>
    </w:p>
    <w:p w14:paraId="3360AF43" w14:textId="45AB8630" w:rsidR="00AA705B" w:rsidRPr="007A7B0D" w:rsidRDefault="00AA705B">
      <w:pPr>
        <w:pStyle w:val="KSBH3"/>
      </w:pPr>
      <w:r w:rsidRPr="007A7B0D">
        <w:t>uplynutím doby, na kterou byla sjednána Dob</w:t>
      </w:r>
      <w:r w:rsidR="00123C74">
        <w:t>a</w:t>
      </w:r>
      <w:r w:rsidRPr="007A7B0D">
        <w:t xml:space="preserve"> nájmu;</w:t>
      </w:r>
    </w:p>
    <w:p w14:paraId="1F306E58" w14:textId="1D551DC1" w:rsidR="00AA705B" w:rsidRPr="007A7B0D" w:rsidRDefault="00AA705B">
      <w:pPr>
        <w:pStyle w:val="KSBH3"/>
      </w:pPr>
      <w:r w:rsidRPr="007A7B0D">
        <w:t xml:space="preserve">výpovědí </w:t>
      </w:r>
      <w:r w:rsidR="000E086C">
        <w:t xml:space="preserve">Pronajímatele podle odstavce </w:t>
      </w:r>
      <w:r w:rsidR="000E086C">
        <w:fldChar w:fldCharType="begin"/>
      </w:r>
      <w:r w:rsidR="000E086C">
        <w:instrText xml:space="preserve"> REF _Ref445121829 \r \h </w:instrText>
      </w:r>
      <w:r w:rsidR="000E086C">
        <w:fldChar w:fldCharType="separate"/>
      </w:r>
      <w:r w:rsidR="00CF40E9">
        <w:t>11.2</w:t>
      </w:r>
      <w:r w:rsidR="000E086C">
        <w:fldChar w:fldCharType="end"/>
      </w:r>
      <w:r w:rsidRPr="007A7B0D">
        <w:t>;</w:t>
      </w:r>
    </w:p>
    <w:p w14:paraId="2005D7A6" w14:textId="2804DB6F" w:rsidR="00AA705B" w:rsidRPr="007A7B0D" w:rsidRDefault="00AA705B">
      <w:pPr>
        <w:pStyle w:val="KSBH3"/>
      </w:pPr>
      <w:r w:rsidRPr="007A7B0D">
        <w:t>výpovědí</w:t>
      </w:r>
      <w:r w:rsidR="000E086C">
        <w:t xml:space="preserve"> Nájemce podle odstavce </w:t>
      </w:r>
      <w:r w:rsidR="000E086C">
        <w:fldChar w:fldCharType="begin"/>
      </w:r>
      <w:r w:rsidR="000E086C">
        <w:instrText xml:space="preserve"> REF _Ref445124110 \r \h </w:instrText>
      </w:r>
      <w:r w:rsidR="000E086C">
        <w:fldChar w:fldCharType="separate"/>
      </w:r>
      <w:r w:rsidR="00CF40E9">
        <w:t>11.3</w:t>
      </w:r>
      <w:r w:rsidR="000E086C">
        <w:fldChar w:fldCharType="end"/>
      </w:r>
    </w:p>
    <w:p w14:paraId="1B2EBF31" w14:textId="1D1F8DD9" w:rsidR="00AA705B" w:rsidRPr="007A7B0D" w:rsidRDefault="00AA705B">
      <w:pPr>
        <w:pStyle w:val="KSBH3"/>
      </w:pPr>
      <w:r w:rsidRPr="007A7B0D">
        <w:t xml:space="preserve">dohodou </w:t>
      </w:r>
      <w:r w:rsidR="00980BB6">
        <w:t>Smluvních stran</w:t>
      </w:r>
      <w:r w:rsidRPr="007A7B0D">
        <w:t>.</w:t>
      </w:r>
    </w:p>
    <w:p w14:paraId="6B698401" w14:textId="77777777" w:rsidR="00AA705B" w:rsidRPr="007A7B0D" w:rsidRDefault="00AA705B">
      <w:pPr>
        <w:pStyle w:val="KSBvh2"/>
      </w:pPr>
      <w:bookmarkStart w:id="29" w:name="_Ref445121829"/>
      <w:r w:rsidRPr="007A7B0D">
        <w:t xml:space="preserve">Pronajímatel je oprávněn </w:t>
      </w:r>
      <w:r w:rsidR="008E0E42">
        <w:t xml:space="preserve">vypovědět </w:t>
      </w:r>
      <w:r w:rsidRPr="007A7B0D">
        <w:t>tuto Smlouvu pouze a výlučně z následujících důvodů:</w:t>
      </w:r>
      <w:bookmarkEnd w:id="29"/>
    </w:p>
    <w:p w14:paraId="49FA05F6" w14:textId="7A288904" w:rsidR="00AA705B" w:rsidRPr="007A7B0D" w:rsidRDefault="003D6352" w:rsidP="00A9310A">
      <w:pPr>
        <w:pStyle w:val="KSBH3"/>
      </w:pPr>
      <w:r w:rsidRPr="003D6352">
        <w:t>[●]</w:t>
      </w:r>
    </w:p>
    <w:p w14:paraId="17C381EA" w14:textId="77777777" w:rsidR="00AA705B" w:rsidRPr="007A7B0D" w:rsidRDefault="00AA705B">
      <w:pPr>
        <w:pStyle w:val="KSBvh2"/>
      </w:pPr>
      <w:bookmarkStart w:id="30" w:name="_Ref445124110"/>
      <w:r w:rsidRPr="007A7B0D">
        <w:t xml:space="preserve">Nájemce </w:t>
      </w:r>
      <w:r w:rsidR="00A9310A" w:rsidRPr="007A7B0D">
        <w:t xml:space="preserve">je oprávněn </w:t>
      </w:r>
      <w:r w:rsidR="00A9310A">
        <w:t xml:space="preserve">vypovědět </w:t>
      </w:r>
      <w:r w:rsidR="00A9310A" w:rsidRPr="007A7B0D">
        <w:t>tuto Smlouvu pouze a výlučně z následujících důvodů</w:t>
      </w:r>
      <w:r w:rsidRPr="007A7B0D">
        <w:t>:</w:t>
      </w:r>
      <w:bookmarkEnd w:id="30"/>
    </w:p>
    <w:p w14:paraId="425BB5CA" w14:textId="30DD86AC" w:rsidR="00AA705B" w:rsidRPr="007A7B0D" w:rsidRDefault="003D6352" w:rsidP="00A9310A">
      <w:pPr>
        <w:pStyle w:val="KSBH3"/>
      </w:pPr>
      <w:r w:rsidRPr="003D6352">
        <w:t>[●]</w:t>
      </w:r>
    </w:p>
    <w:p w14:paraId="5359E0AC" w14:textId="3A31CD21" w:rsidR="00AA705B" w:rsidRPr="007A7B0D" w:rsidRDefault="00AA705B">
      <w:pPr>
        <w:pStyle w:val="KSBvh2"/>
      </w:pPr>
      <w:r w:rsidRPr="007A7B0D">
        <w:t xml:space="preserve">V případě, že dojde k zániku závazků z této </w:t>
      </w:r>
      <w:r w:rsidR="00476CF6">
        <w:t>Smlouvy</w:t>
      </w:r>
      <w:r w:rsidRPr="007A7B0D">
        <w:t xml:space="preserve">, zůstávají v účinnosti článek </w:t>
      </w:r>
      <w:r w:rsidRPr="007A7B0D">
        <w:fldChar w:fldCharType="begin"/>
      </w:r>
      <w:r w:rsidRPr="007A7B0D">
        <w:instrText xml:space="preserve"> REF _Ref445125197 \r \h  \* MERGEFORMAT </w:instrText>
      </w:r>
      <w:r w:rsidRPr="007A7B0D">
        <w:fldChar w:fldCharType="separate"/>
      </w:r>
      <w:r w:rsidR="00CF40E9">
        <w:t>12</w:t>
      </w:r>
      <w:r w:rsidRPr="007A7B0D">
        <w:fldChar w:fldCharType="end"/>
      </w:r>
      <w:r w:rsidRPr="007A7B0D">
        <w:t xml:space="preserve"> a ostatní ustanovení této Smlouvy, která nejsou podle příslušných ustanovení právních předpisů dotčena skončením nájmu podle této Smlouvy nebo odstoupením od této Smlouvy.</w:t>
      </w:r>
    </w:p>
    <w:p w14:paraId="3A0CFB9B" w14:textId="77777777" w:rsidR="00AA705B" w:rsidRPr="007A7B0D" w:rsidRDefault="00AA705B">
      <w:pPr>
        <w:pStyle w:val="KSBH1"/>
      </w:pPr>
      <w:bookmarkStart w:id="31" w:name="_Toc444865325"/>
      <w:bookmarkStart w:id="32" w:name="_Ref445125197"/>
      <w:bookmarkStart w:id="33" w:name="_Ref445125407"/>
      <w:bookmarkStart w:id="34" w:name="_Toc445285263"/>
      <w:r w:rsidRPr="007A7B0D">
        <w:t>Opuštění Prostor při skončení nájmu</w:t>
      </w:r>
      <w:bookmarkEnd w:id="31"/>
      <w:bookmarkEnd w:id="32"/>
      <w:bookmarkEnd w:id="33"/>
      <w:bookmarkEnd w:id="34"/>
    </w:p>
    <w:p w14:paraId="1F1D29F9" w14:textId="6B1860C0" w:rsidR="00AA705B" w:rsidRPr="007A7B0D" w:rsidRDefault="00AA705B">
      <w:pPr>
        <w:pStyle w:val="KSBvh2"/>
      </w:pPr>
      <w:bookmarkStart w:id="35" w:name="_Ref445125314"/>
      <w:r w:rsidRPr="007A7B0D">
        <w:t xml:space="preserve">Při zániku závazků z této Smlouvy podle článku </w:t>
      </w:r>
      <w:r w:rsidRPr="007A7B0D">
        <w:fldChar w:fldCharType="begin"/>
      </w:r>
      <w:r w:rsidRPr="007A7B0D">
        <w:instrText xml:space="preserve"> REF _Ref445125254 \r \h  \* MERGEFORMAT </w:instrText>
      </w:r>
      <w:r w:rsidRPr="007A7B0D">
        <w:fldChar w:fldCharType="separate"/>
      </w:r>
      <w:r w:rsidR="00CF40E9">
        <w:t>11</w:t>
      </w:r>
      <w:r w:rsidRPr="007A7B0D">
        <w:fldChar w:fldCharType="end"/>
      </w:r>
      <w:r w:rsidRPr="007A7B0D">
        <w:t xml:space="preserve"> je Nájemce povinen neprodleně opustit </w:t>
      </w:r>
      <w:r w:rsidR="00A46863">
        <w:t>Komplex</w:t>
      </w:r>
      <w:r w:rsidRPr="007A7B0D">
        <w:t xml:space="preserve"> a vrátit je</w:t>
      </w:r>
      <w:r w:rsidR="00A46863">
        <w:t>j</w:t>
      </w:r>
      <w:r w:rsidRPr="007A7B0D">
        <w:t xml:space="preserve"> v uklizeném a vyklizeném stavu a ve stejném stavu, v jakém se nacházely při předání ze strany Pronajímatele. Nájemce je povinen vrátit Pronajímateli všechny klíče a jiné prostředky zajištění přístupu k Prostorům (např. přístupové kódy, karty).</w:t>
      </w:r>
      <w:bookmarkEnd w:id="35"/>
    </w:p>
    <w:p w14:paraId="3CE005EE" w14:textId="77777777" w:rsidR="00AA705B" w:rsidRPr="007A7B0D" w:rsidRDefault="00AA705B">
      <w:pPr>
        <w:pStyle w:val="KSBvh2"/>
      </w:pPr>
      <w:bookmarkStart w:id="36" w:name="_Ref445125335"/>
      <w:r w:rsidRPr="007A7B0D">
        <w:t>Nedohodnou-li se Strany jinak nebo neuplatní-li Pronajímatel své zákonné zadržovací právo, Nájemce se zavazuje vyklidit z Prostor veškerý svůj movitý majetek a vybavení, odstranit stavební úpravy a veškeré škody, které tím byly případně způsobeny. Pronajímatel může od Nájemce požadovat, aby v Prostorech bez náhrady ponechal veškeré stavební úpravy a vestavby či přestavby, které nelze bez poškození Prostor odstranit.</w:t>
      </w:r>
      <w:bookmarkEnd w:id="36"/>
    </w:p>
    <w:p w14:paraId="79505872" w14:textId="31AB607B" w:rsidR="00AA705B" w:rsidRPr="007A7B0D" w:rsidRDefault="00AA705B">
      <w:pPr>
        <w:pStyle w:val="KSBvh2"/>
      </w:pPr>
      <w:r w:rsidRPr="007A7B0D">
        <w:lastRenderedPageBreak/>
        <w:t xml:space="preserve">Nebyly-li věci podle odstavce </w:t>
      </w:r>
      <w:r w:rsidRPr="007A7B0D">
        <w:fldChar w:fldCharType="begin"/>
      </w:r>
      <w:r w:rsidRPr="007A7B0D">
        <w:instrText xml:space="preserve"> REF _Ref445125335 \r \h  \* MERGEFORMAT </w:instrText>
      </w:r>
      <w:r w:rsidRPr="007A7B0D">
        <w:fldChar w:fldCharType="separate"/>
      </w:r>
      <w:r w:rsidR="00CF40E9">
        <w:t>12.2</w:t>
      </w:r>
      <w:r w:rsidRPr="007A7B0D">
        <w:fldChar w:fldCharType="end"/>
      </w:r>
      <w:r w:rsidRPr="007A7B0D">
        <w:t xml:space="preserve"> odstraněny do deseti (10) dnů od skončení nájmu podle této Smlouvy, je Pronajímatel oprávněn odstranit příslušné věci z Prostor a uložit je v jiných prostorách na náklady Nájemce. O odstranění a uložení věcí Pronajímatel Nájemce písemně vyrozumí.</w:t>
      </w:r>
    </w:p>
    <w:p w14:paraId="21E1BEBE" w14:textId="77777777" w:rsidR="005E5155" w:rsidRDefault="005E5155" w:rsidP="005E5155">
      <w:pPr>
        <w:pStyle w:val="KSBH1"/>
      </w:pPr>
      <w:r>
        <w:t>Smluvní pokuty</w:t>
      </w:r>
    </w:p>
    <w:p w14:paraId="6C5F369E" w14:textId="7CE4E28B" w:rsidR="005E5155" w:rsidRDefault="00992AD2" w:rsidP="005E5155">
      <w:pPr>
        <w:pStyle w:val="KSBvh2"/>
        <w:tabs>
          <w:tab w:val="clear" w:pos="720"/>
        </w:tabs>
      </w:pPr>
      <w:r w:rsidRPr="00992AD2">
        <w:t>[●]</w:t>
      </w:r>
    </w:p>
    <w:p w14:paraId="593AFC7A" w14:textId="28225460" w:rsidR="00992AD2" w:rsidRPr="00992AD2" w:rsidRDefault="00992AD2" w:rsidP="000719BE">
      <w:pPr>
        <w:pStyle w:val="KSBvh2"/>
      </w:pPr>
      <w:r>
        <w:t>Smluvní pokutu nelze uplatnit nebo vymáhat nebo požadovat v rozporu s touto Smlouvou, zákonem nebo právním předpisem.</w:t>
      </w:r>
    </w:p>
    <w:p w14:paraId="07713B3C" w14:textId="77777777" w:rsidR="00992AD2" w:rsidRDefault="00992AD2" w:rsidP="000719BE">
      <w:pPr>
        <w:pStyle w:val="KSBH1"/>
      </w:pPr>
      <w:bookmarkStart w:id="37" w:name="_Toc409782483"/>
      <w:bookmarkStart w:id="38" w:name="_Toc410629858"/>
      <w:bookmarkStart w:id="39" w:name="_Toc412462780"/>
      <w:bookmarkStart w:id="40" w:name="_Toc463162422"/>
      <w:bookmarkStart w:id="41" w:name="_Ref22646239"/>
      <w:bookmarkStart w:id="42" w:name="_Toc54028662"/>
      <w:bookmarkStart w:id="43" w:name="_Toc444865326"/>
      <w:bookmarkStart w:id="44" w:name="_Toc445285264"/>
      <w:r>
        <w:t>Oznámení</w:t>
      </w:r>
      <w:bookmarkEnd w:id="37"/>
      <w:bookmarkEnd w:id="38"/>
      <w:bookmarkEnd w:id="39"/>
      <w:bookmarkEnd w:id="40"/>
      <w:bookmarkEnd w:id="41"/>
      <w:bookmarkEnd w:id="42"/>
    </w:p>
    <w:p w14:paraId="1DFA15A3" w14:textId="77777777" w:rsidR="00992AD2" w:rsidRDefault="00992AD2" w:rsidP="000719BE">
      <w:pPr>
        <w:pStyle w:val="KSBvh2"/>
      </w:pPr>
      <w:bookmarkStart w:id="45" w:name="_Ref381271678"/>
      <w:r>
        <w:t>Nestanoví-li tato Smlouva výslovně jinak, bude jakékoliv oznámení ve všech případech vyhotoveno výlučně písemně a doručeno na níže uvedené kontaktní adresy, a to osobně, kurýrem, doporučenou poštou nebo uznávanou zásilkovou službou nebo doručeno do datové schránky, a zároveň s kopií zaslanou na příslušnou e-mailovou adresu:</w:t>
      </w:r>
      <w:bookmarkEnd w:id="45"/>
    </w:p>
    <w:p w14:paraId="1E1CC178" w14:textId="516207C7" w:rsidR="00992AD2" w:rsidRDefault="00992AD2" w:rsidP="000719BE">
      <w:pPr>
        <w:pStyle w:val="KSBH3"/>
      </w:pPr>
      <w:r>
        <w:t>Pronajímatel:</w:t>
      </w:r>
    </w:p>
    <w:p w14:paraId="4C654895" w14:textId="6C48B7FE" w:rsidR="0037453F" w:rsidRDefault="00992AD2" w:rsidP="00992AD2">
      <w:pPr>
        <w:pStyle w:val="KSBTxT2"/>
        <w:rPr>
          <w:lang w:eastAsia="cs-CZ"/>
        </w:rPr>
      </w:pPr>
      <w:r>
        <w:rPr>
          <w:lang w:eastAsia="cs-CZ"/>
        </w:rPr>
        <w:t xml:space="preserve">Adresa: </w:t>
      </w:r>
      <w:r w:rsidR="003D6352" w:rsidRPr="003D6352">
        <w:rPr>
          <w:lang w:eastAsia="cs-CZ"/>
        </w:rPr>
        <w:t>[●]</w:t>
      </w:r>
    </w:p>
    <w:p w14:paraId="62A4102C" w14:textId="1EC050DE" w:rsidR="00992AD2" w:rsidRDefault="00992AD2" w:rsidP="00992AD2">
      <w:pPr>
        <w:pStyle w:val="KSBTxT2"/>
        <w:rPr>
          <w:lang w:eastAsia="cs-CZ"/>
        </w:rPr>
      </w:pPr>
      <w:r>
        <w:rPr>
          <w:lang w:eastAsia="cs-CZ"/>
        </w:rPr>
        <w:t xml:space="preserve">E-mail: </w:t>
      </w:r>
      <w:r w:rsidR="003D6352" w:rsidRPr="003D6352">
        <w:rPr>
          <w:lang w:eastAsia="cs-CZ"/>
        </w:rPr>
        <w:t>[●]</w:t>
      </w:r>
    </w:p>
    <w:p w14:paraId="4B0D5B73" w14:textId="48FC6A74" w:rsidR="00992AD2" w:rsidRDefault="00992AD2" w:rsidP="000719BE">
      <w:pPr>
        <w:pStyle w:val="KSBH3"/>
      </w:pPr>
      <w:r>
        <w:t>Nájemce:</w:t>
      </w:r>
    </w:p>
    <w:p w14:paraId="7C01E21B" w14:textId="475E0BF3" w:rsidR="0037453F" w:rsidRDefault="00992AD2" w:rsidP="0037453F">
      <w:pPr>
        <w:pStyle w:val="KSBTxT2"/>
        <w:rPr>
          <w:lang w:eastAsia="cs-CZ"/>
        </w:rPr>
      </w:pPr>
      <w:r>
        <w:rPr>
          <w:lang w:eastAsia="cs-CZ"/>
        </w:rPr>
        <w:t xml:space="preserve">Adresa: </w:t>
      </w:r>
      <w:r w:rsidR="003D6352" w:rsidRPr="003D6352">
        <w:rPr>
          <w:lang w:eastAsia="cs-CZ"/>
        </w:rPr>
        <w:t>[●]</w:t>
      </w:r>
    </w:p>
    <w:p w14:paraId="1A547927" w14:textId="269430A9" w:rsidR="00992AD2" w:rsidRDefault="00992AD2" w:rsidP="00992AD2">
      <w:pPr>
        <w:pStyle w:val="KSBTxT2"/>
        <w:rPr>
          <w:lang w:eastAsia="cs-CZ"/>
        </w:rPr>
      </w:pPr>
      <w:r>
        <w:rPr>
          <w:lang w:eastAsia="cs-CZ"/>
        </w:rPr>
        <w:t xml:space="preserve">E-mail: </w:t>
      </w:r>
      <w:r w:rsidR="003D6352" w:rsidRPr="003D6352">
        <w:rPr>
          <w:lang w:eastAsia="cs-CZ"/>
        </w:rPr>
        <w:t>[●]</w:t>
      </w:r>
    </w:p>
    <w:p w14:paraId="35B88211" w14:textId="77777777" w:rsidR="00992AD2" w:rsidRDefault="00992AD2" w:rsidP="00992AD2">
      <w:pPr>
        <w:pStyle w:val="KSBvh3"/>
        <w:rPr>
          <w:szCs w:val="20"/>
        </w:rPr>
      </w:pPr>
      <w:r w:rsidRPr="00F07E00">
        <w:t>Každá</w:t>
      </w:r>
      <w:r>
        <w:rPr>
          <w:szCs w:val="20"/>
        </w:rPr>
        <w:t xml:space="preserve"> Strana je povinna přijímat oznámení doručovaná na kontaktní údaje podle této Smlouvy (včetně elektronické pošty).</w:t>
      </w:r>
    </w:p>
    <w:p w14:paraId="0CD8F0BB" w14:textId="7C005387" w:rsidR="00992AD2" w:rsidRPr="003D6352" w:rsidRDefault="00992AD2" w:rsidP="003D6352">
      <w:pPr>
        <w:pStyle w:val="KSBvh3"/>
        <w:rPr>
          <w:szCs w:val="20"/>
        </w:rPr>
      </w:pPr>
      <w:r>
        <w:t>V případě, že dojde k jakýmkoliv změnám v kontaktních údajích Strany, je taková Strana povinna o tom bez zbytečného odkladu písemně informovat druhou Stranu.</w:t>
      </w:r>
    </w:p>
    <w:p w14:paraId="1BBF4310" w14:textId="4C37ED1C" w:rsidR="00AA705B" w:rsidRPr="007A7B0D" w:rsidRDefault="00AA705B">
      <w:pPr>
        <w:pStyle w:val="KSBH1"/>
      </w:pPr>
      <w:r w:rsidRPr="007A7B0D">
        <w:t xml:space="preserve">Rozhodné právo, </w:t>
      </w:r>
      <w:r w:rsidR="005B4E41">
        <w:t>Rozhodování sporů</w:t>
      </w:r>
      <w:bookmarkEnd w:id="43"/>
      <w:bookmarkEnd w:id="44"/>
    </w:p>
    <w:p w14:paraId="137C7370" w14:textId="47D17CBD" w:rsidR="00AA705B" w:rsidRPr="007A7B0D" w:rsidRDefault="00AA705B">
      <w:pPr>
        <w:pStyle w:val="KSBvh2"/>
      </w:pPr>
      <w:r w:rsidRPr="007A7B0D">
        <w:t xml:space="preserve">Tato Smlouva a vztahy z ní vyplývající se řídí </w:t>
      </w:r>
      <w:r w:rsidR="00980BB6">
        <w:t>Občanským zákoníkem</w:t>
      </w:r>
      <w:r w:rsidRPr="007A7B0D">
        <w:t>.</w:t>
      </w:r>
    </w:p>
    <w:p w14:paraId="28655320" w14:textId="77913511" w:rsidR="00AA705B" w:rsidRPr="007A7B0D" w:rsidRDefault="00FA67AC">
      <w:pPr>
        <w:pStyle w:val="KSBvh2"/>
      </w:pPr>
      <w:r w:rsidRPr="00FA67AC">
        <w:t>[●]</w:t>
      </w:r>
      <w:r>
        <w:t>.</w:t>
      </w:r>
    </w:p>
    <w:p w14:paraId="5232B862" w14:textId="77777777" w:rsidR="00AA705B" w:rsidRPr="007A7B0D" w:rsidRDefault="00AA705B">
      <w:pPr>
        <w:pStyle w:val="KSBH1"/>
      </w:pPr>
      <w:bookmarkStart w:id="46" w:name="_Toc444865327"/>
      <w:bookmarkStart w:id="47" w:name="_Toc445285265"/>
      <w:r w:rsidRPr="007A7B0D">
        <w:t>Závěrečná ustanovení</w:t>
      </w:r>
      <w:bookmarkEnd w:id="46"/>
      <w:bookmarkEnd w:id="47"/>
    </w:p>
    <w:p w14:paraId="7ED8658F" w14:textId="3FEA0ADC" w:rsidR="00AA705B" w:rsidRPr="007A7B0D" w:rsidRDefault="00AA705B">
      <w:pPr>
        <w:pStyle w:val="KSBvh2"/>
      </w:pPr>
      <w:r w:rsidRPr="007A7B0D">
        <w:t xml:space="preserve">Tato Smlouva představuje úplnou dohodu mezi </w:t>
      </w:r>
      <w:r w:rsidR="00A8051F">
        <w:t>Smluvní stranami</w:t>
      </w:r>
      <w:r w:rsidRPr="007A7B0D">
        <w:t xml:space="preserve">. Změny a doplňky této Smlouvy vyžadují ke své platnosti výlučně písemnou formu a podpisy obou Stran s výjimkou změn doručovacích adres podle odstavce </w:t>
      </w:r>
      <w:r w:rsidRPr="007A7B0D">
        <w:fldChar w:fldCharType="begin"/>
      </w:r>
      <w:r w:rsidRPr="007A7B0D">
        <w:instrText xml:space="preserve"> REF _Ref445125537 \r \h  \* MERGEFORMAT </w:instrText>
      </w:r>
      <w:r w:rsidRPr="007A7B0D">
        <w:fldChar w:fldCharType="separate"/>
      </w:r>
      <w:r w:rsidR="00CF40E9">
        <w:t>16.2</w:t>
      </w:r>
      <w:r w:rsidRPr="007A7B0D">
        <w:fldChar w:fldCharType="end"/>
      </w:r>
      <w:r w:rsidRPr="007A7B0D">
        <w:t>.</w:t>
      </w:r>
    </w:p>
    <w:p w14:paraId="4EBD169C" w14:textId="69E4A3A8" w:rsidR="00AA705B" w:rsidRPr="007A7B0D" w:rsidRDefault="00AA705B" w:rsidP="003E1C9F">
      <w:pPr>
        <w:pStyle w:val="KSBvh2"/>
      </w:pPr>
      <w:bookmarkStart w:id="48" w:name="_Ref445125537"/>
      <w:r w:rsidRPr="007A7B0D">
        <w:t>Veškerá</w:t>
      </w:r>
      <w:r w:rsidR="003E1C9F">
        <w:t xml:space="preserve"> ozná</w:t>
      </w:r>
      <w:r w:rsidR="005B4E41">
        <w:t>m</w:t>
      </w:r>
      <w:r w:rsidR="003E1C9F">
        <w:t>ení či jiná</w:t>
      </w:r>
      <w:r w:rsidRPr="007A7B0D">
        <w:t xml:space="preserve"> sdělení podle této Smlouvy musí být učiněna výlučně písemně</w:t>
      </w:r>
      <w:r w:rsidR="003E1C9F">
        <w:t xml:space="preserve"> </w:t>
      </w:r>
      <w:r w:rsidRPr="007A7B0D">
        <w:t xml:space="preserve">a doručena osobně, </w:t>
      </w:r>
      <w:r w:rsidR="003E1C9F">
        <w:t>doporučenou poštou nebo kurýrem na adresy uvedené</w:t>
      </w:r>
      <w:r w:rsidR="005B4E41">
        <w:t xml:space="preserve"> </w:t>
      </w:r>
      <w:r w:rsidR="003E1C9F">
        <w:t xml:space="preserve">v záhlaví této </w:t>
      </w:r>
      <w:r w:rsidR="002034F2">
        <w:t>Dohody</w:t>
      </w:r>
      <w:r w:rsidR="003E1C9F">
        <w:t xml:space="preserve">, jejichž </w:t>
      </w:r>
      <w:bookmarkEnd w:id="48"/>
      <w:r w:rsidR="003E1C9F">
        <w:t>j</w:t>
      </w:r>
      <w:r w:rsidRPr="007A7B0D">
        <w:t xml:space="preserve">akákoli změna musí být oznámena druhé Straně výlučně písemně v souladu s tímto </w:t>
      </w:r>
      <w:r w:rsidR="003E1C9F">
        <w:t>odstavcem</w:t>
      </w:r>
      <w:r w:rsidRPr="007A7B0D">
        <w:t xml:space="preserve"> a je účinná nejdříve desátý (10.) den po obdržení oznámení druhou Stranou</w:t>
      </w:r>
      <w:r w:rsidR="00992AD2">
        <w:t xml:space="preserve">; § 580 a 588 Občanského zákoníku se nepoužijí. </w:t>
      </w:r>
    </w:p>
    <w:p w14:paraId="47193BA8" w14:textId="179E8F9E" w:rsidR="00AA705B" w:rsidRDefault="00476CF6">
      <w:pPr>
        <w:pStyle w:val="KSBvh2"/>
      </w:pPr>
      <w:r w:rsidRPr="005B4E41">
        <w:lastRenderedPageBreak/>
        <w:t xml:space="preserve">Nájemce není oprávněn postoupit tuto Smlouvu, její část, ani žádná práva z ní vyplývající na třetí osobu. </w:t>
      </w:r>
      <w:r w:rsidR="00E83437" w:rsidRPr="005B4E41">
        <w:t>Nájemce není oprávněn bez předchozího písemného souhlasu Pronajímatele započíst žádnou svou pohledávku nebo nárokovanou částku proti pohledávce Pronajímatele související s Nájemným, Poplatky za služby nebo jakoukoli jinou platbou podle této Smlouvy.</w:t>
      </w:r>
    </w:p>
    <w:p w14:paraId="38F861E3" w14:textId="3CCEE3F9" w:rsidR="008330C4" w:rsidRPr="008330C4" w:rsidRDefault="008330C4" w:rsidP="008330C4">
      <w:pPr>
        <w:pStyle w:val="KSBvh2"/>
      </w:pPr>
      <w:r>
        <w:t xml:space="preserve">Každá </w:t>
      </w:r>
      <w:r w:rsidRPr="008330C4">
        <w:t>Strana</w:t>
      </w:r>
      <w:r>
        <w:t xml:space="preserve"> na sebe bere nebezpečí změn okolností ve smyslu ustanovení </w:t>
      </w:r>
      <w:r w:rsidRPr="008330C4">
        <w:t>§ 1765 odst. 2</w:t>
      </w:r>
      <w:r>
        <w:t xml:space="preserve"> Občanského zákoníku.</w:t>
      </w:r>
    </w:p>
    <w:p w14:paraId="2E1285D5" w14:textId="1DFF3E53" w:rsidR="00AA705B" w:rsidRPr="007A7B0D" w:rsidRDefault="00A8051F">
      <w:pPr>
        <w:pStyle w:val="KSBvh2"/>
      </w:pPr>
      <w:r>
        <w:t>Smluvní strany</w:t>
      </w:r>
      <w:r w:rsidR="00AA705B" w:rsidRPr="007A7B0D">
        <w:t xml:space="preserve"> se dohodly na vyloučení aplikace následujících ustanovení Občanského zákoníku, resp. se vzdávají práv </w:t>
      </w:r>
      <w:r w:rsidR="005B4E41">
        <w:t>v nich</w:t>
      </w:r>
      <w:r w:rsidR="00AA705B" w:rsidRPr="007A7B0D">
        <w:t xml:space="preserve"> obsažených: § 2000 odstavci 1</w:t>
      </w:r>
      <w:r w:rsidR="00EF5FE1">
        <w:t>, § 2230</w:t>
      </w:r>
      <w:r w:rsidR="007A2550">
        <w:t>,</w:t>
      </w:r>
      <w:r w:rsidR="00B27DD5">
        <w:t xml:space="preserve"> § 2404 věta první,</w:t>
      </w:r>
      <w:r w:rsidR="007A2550">
        <w:t xml:space="preserve"> § 2304 odst. 2</w:t>
      </w:r>
      <w:r w:rsidR="00476CF6">
        <w:t xml:space="preserve"> </w:t>
      </w:r>
      <w:r w:rsidR="00AA705B" w:rsidRPr="007A7B0D">
        <w:t>a § 2315.</w:t>
      </w:r>
    </w:p>
    <w:p w14:paraId="17A50224" w14:textId="0367473E" w:rsidR="00AA705B" w:rsidRDefault="00AA705B">
      <w:pPr>
        <w:pStyle w:val="KSBvh2"/>
      </w:pPr>
      <w:r w:rsidRPr="007A7B0D">
        <w:t xml:space="preserve">Tato </w:t>
      </w:r>
      <w:r w:rsidR="00A8051F">
        <w:t>Dohoda</w:t>
      </w:r>
      <w:r w:rsidRPr="007A7B0D">
        <w:t xml:space="preserve"> byla vyhotovena ve </w:t>
      </w:r>
      <w:r w:rsidR="00EE6809">
        <w:t>třech</w:t>
      </w:r>
      <w:r w:rsidRPr="007A7B0D">
        <w:t xml:space="preserve"> (</w:t>
      </w:r>
      <w:r w:rsidR="00EE6809">
        <w:t>3</w:t>
      </w:r>
      <w:r w:rsidRPr="007A7B0D">
        <w:t>) vyhotoveních v českém jazyce, přičemž každá ze Stran obdrží jedno (1) vyhotovení.</w:t>
      </w:r>
    </w:p>
    <w:p w14:paraId="304FD6AD" w14:textId="11223E7B" w:rsidR="00040195" w:rsidRPr="009F5731" w:rsidRDefault="00040195" w:rsidP="008330C4">
      <w:pPr>
        <w:pStyle w:val="KSBH2"/>
        <w:rPr>
          <w:b w:val="0"/>
        </w:rPr>
      </w:pPr>
      <w:r w:rsidRPr="007A7B0D">
        <w:rPr>
          <w:b w:val="0"/>
        </w:rPr>
        <w:t xml:space="preserve">Není-li výslovně uvedeno jinak, odkazy na články, odstavce a </w:t>
      </w:r>
      <w:r w:rsidR="009F5731">
        <w:rPr>
          <w:b w:val="0"/>
        </w:rPr>
        <w:t>p</w:t>
      </w:r>
      <w:r w:rsidRPr="007A7B0D">
        <w:rPr>
          <w:b w:val="0"/>
        </w:rPr>
        <w:t xml:space="preserve">řílohy uvedené v této Smlouvě se rozumí odkazy na články, odstavce a </w:t>
      </w:r>
      <w:r w:rsidR="009F5731">
        <w:rPr>
          <w:b w:val="0"/>
        </w:rPr>
        <w:t>p</w:t>
      </w:r>
      <w:r w:rsidRPr="007A7B0D">
        <w:rPr>
          <w:b w:val="0"/>
        </w:rPr>
        <w:t>řílohy této Smlouvy.</w:t>
      </w:r>
      <w:r w:rsidR="007A2550">
        <w:rPr>
          <w:b w:val="0"/>
        </w:rPr>
        <w:t xml:space="preserve"> </w:t>
      </w:r>
      <w:r w:rsidR="007A2550" w:rsidRPr="009F5731">
        <w:rPr>
          <w:b w:val="0"/>
        </w:rPr>
        <w:t xml:space="preserve">Veškeré </w:t>
      </w:r>
      <w:r w:rsidR="007A2550">
        <w:rPr>
          <w:b w:val="0"/>
        </w:rPr>
        <w:t>p</w:t>
      </w:r>
      <w:r w:rsidR="007A2550" w:rsidRPr="009F5731">
        <w:rPr>
          <w:b w:val="0"/>
        </w:rPr>
        <w:t>řílohy tvoří nedílnou součást této Smlouvy.</w:t>
      </w:r>
    </w:p>
    <w:p w14:paraId="01EB7C26" w14:textId="77777777" w:rsidR="00AA705B" w:rsidRPr="007A7B0D" w:rsidRDefault="00AA705B">
      <w:pPr>
        <w:pStyle w:val="KSBT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AA705B" w:rsidRPr="007A7B0D" w14:paraId="355A89C7" w14:textId="77777777">
        <w:tc>
          <w:tcPr>
            <w:tcW w:w="3700" w:type="dxa"/>
          </w:tcPr>
          <w:p w14:paraId="4206745A" w14:textId="302AF69D" w:rsidR="00AA705B" w:rsidRPr="007A7B0D" w:rsidRDefault="00AA705B">
            <w:pPr>
              <w:pStyle w:val="Zptenadresanaoblku"/>
              <w:tabs>
                <w:tab w:val="left" w:pos="5103"/>
              </w:tabs>
              <w:rPr>
                <w:sz w:val="22"/>
              </w:rPr>
            </w:pPr>
            <w:r w:rsidRPr="007A7B0D">
              <w:rPr>
                <w:sz w:val="22"/>
              </w:rPr>
              <w:t xml:space="preserve">V </w:t>
            </w:r>
            <w:r w:rsidR="00040195">
              <w:rPr>
                <w:sz w:val="22"/>
              </w:rPr>
              <w:t>Praze</w:t>
            </w:r>
            <w:r w:rsidRPr="007A7B0D">
              <w:rPr>
                <w:sz w:val="22"/>
              </w:rPr>
              <w:t xml:space="preserve"> dne </w:t>
            </w:r>
            <w:r w:rsidR="00EE6809">
              <w:rPr>
                <w:sz w:val="22"/>
              </w:rPr>
              <w:t>___________</w:t>
            </w:r>
          </w:p>
          <w:p w14:paraId="0CAA8388" w14:textId="77777777" w:rsidR="00AA705B" w:rsidRPr="007A7B0D" w:rsidRDefault="00AA705B">
            <w:pPr>
              <w:pStyle w:val="Zptenadresanaoblku"/>
              <w:tabs>
                <w:tab w:val="left" w:pos="5103"/>
              </w:tabs>
              <w:rPr>
                <w:sz w:val="22"/>
                <w:highlight w:val="yellow"/>
              </w:rPr>
            </w:pPr>
          </w:p>
          <w:p w14:paraId="0484B2EE" w14:textId="03FD736B" w:rsidR="00AA705B" w:rsidRPr="007A7B0D" w:rsidRDefault="003B00EF">
            <w:pPr>
              <w:pStyle w:val="Zptenadresanaoblku"/>
              <w:tabs>
                <w:tab w:val="left" w:pos="5103"/>
              </w:tabs>
              <w:rPr>
                <w:b/>
                <w:sz w:val="22"/>
              </w:rPr>
            </w:pPr>
            <w:r w:rsidRPr="003B00EF">
              <w:rPr>
                <w:b/>
                <w:bCs/>
              </w:rPr>
              <w:t>ANM a.s.</w:t>
            </w:r>
          </w:p>
        </w:tc>
        <w:tc>
          <w:tcPr>
            <w:tcW w:w="1332" w:type="dxa"/>
          </w:tcPr>
          <w:p w14:paraId="71D1029D" w14:textId="77777777" w:rsidR="00AA705B" w:rsidRPr="007A7B0D" w:rsidRDefault="00AA705B">
            <w:pPr>
              <w:pStyle w:val="Zptenadresanaoblku"/>
              <w:tabs>
                <w:tab w:val="left" w:pos="5103"/>
              </w:tabs>
              <w:rPr>
                <w:sz w:val="22"/>
              </w:rPr>
            </w:pPr>
          </w:p>
        </w:tc>
        <w:tc>
          <w:tcPr>
            <w:tcW w:w="4178" w:type="dxa"/>
          </w:tcPr>
          <w:p w14:paraId="7A5E3D0A" w14:textId="1F908968" w:rsidR="00AA705B" w:rsidRPr="007A7B0D" w:rsidRDefault="00AA705B">
            <w:pPr>
              <w:pStyle w:val="Zptenadresanaoblku"/>
              <w:tabs>
                <w:tab w:val="left" w:pos="5103"/>
              </w:tabs>
              <w:rPr>
                <w:sz w:val="22"/>
              </w:rPr>
            </w:pPr>
            <w:r w:rsidRPr="007A7B0D">
              <w:rPr>
                <w:sz w:val="22"/>
              </w:rPr>
              <w:t xml:space="preserve">V </w:t>
            </w:r>
            <w:r w:rsidR="00040195">
              <w:rPr>
                <w:sz w:val="22"/>
              </w:rPr>
              <w:t xml:space="preserve">Praze </w:t>
            </w:r>
            <w:r w:rsidRPr="007A7B0D">
              <w:rPr>
                <w:sz w:val="22"/>
              </w:rPr>
              <w:t xml:space="preserve">dne </w:t>
            </w:r>
            <w:r w:rsidR="00EE6809">
              <w:rPr>
                <w:sz w:val="22"/>
              </w:rPr>
              <w:t>___________</w:t>
            </w:r>
          </w:p>
          <w:p w14:paraId="0C589A27" w14:textId="77777777" w:rsidR="00AA705B" w:rsidRPr="007A7B0D" w:rsidRDefault="00AA705B">
            <w:pPr>
              <w:pStyle w:val="Zptenadresanaoblku"/>
              <w:tabs>
                <w:tab w:val="left" w:pos="5103"/>
              </w:tabs>
              <w:rPr>
                <w:b/>
                <w:sz w:val="22"/>
                <w:highlight w:val="yellow"/>
              </w:rPr>
            </w:pPr>
          </w:p>
          <w:p w14:paraId="33DAE833" w14:textId="415C7EF4" w:rsidR="00040195" w:rsidRDefault="003B00EF">
            <w:pPr>
              <w:pStyle w:val="Zptenadresanaoblku"/>
              <w:tabs>
                <w:tab w:val="left" w:pos="5103"/>
              </w:tabs>
              <w:rPr>
                <w:b/>
                <w:sz w:val="22"/>
              </w:rPr>
            </w:pPr>
            <w:r w:rsidRPr="003B00EF">
              <w:rPr>
                <w:b/>
                <w:bCs/>
              </w:rPr>
              <w:t>Small Fee Services s.r.o.</w:t>
            </w:r>
          </w:p>
          <w:p w14:paraId="700AB9ED" w14:textId="77777777" w:rsidR="00040195" w:rsidRDefault="00040195">
            <w:pPr>
              <w:pStyle w:val="Zptenadresanaoblku"/>
              <w:tabs>
                <w:tab w:val="left" w:pos="5103"/>
              </w:tabs>
              <w:rPr>
                <w:b/>
                <w:sz w:val="22"/>
              </w:rPr>
            </w:pPr>
          </w:p>
          <w:p w14:paraId="668BAB49" w14:textId="77777777" w:rsidR="00040195" w:rsidRDefault="00040195">
            <w:pPr>
              <w:pStyle w:val="Zptenadresanaoblku"/>
              <w:tabs>
                <w:tab w:val="left" w:pos="5103"/>
              </w:tabs>
              <w:rPr>
                <w:b/>
                <w:sz w:val="22"/>
              </w:rPr>
            </w:pPr>
          </w:p>
          <w:p w14:paraId="173708D5" w14:textId="77777777" w:rsidR="00040195" w:rsidRPr="007A7B0D" w:rsidRDefault="00040195">
            <w:pPr>
              <w:pStyle w:val="Zptenadresanaoblku"/>
              <w:tabs>
                <w:tab w:val="left" w:pos="5103"/>
              </w:tabs>
              <w:rPr>
                <w:b/>
                <w:sz w:val="22"/>
              </w:rPr>
            </w:pPr>
          </w:p>
        </w:tc>
      </w:tr>
      <w:tr w:rsidR="00AA705B" w:rsidRPr="007A7B0D" w14:paraId="6EDF53E1" w14:textId="77777777">
        <w:tc>
          <w:tcPr>
            <w:tcW w:w="3700" w:type="dxa"/>
          </w:tcPr>
          <w:p w14:paraId="6D646C2F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</w:p>
        </w:tc>
        <w:tc>
          <w:tcPr>
            <w:tcW w:w="1332" w:type="dxa"/>
          </w:tcPr>
          <w:p w14:paraId="40973F8F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</w:p>
        </w:tc>
        <w:tc>
          <w:tcPr>
            <w:tcW w:w="4178" w:type="dxa"/>
          </w:tcPr>
          <w:p w14:paraId="056E2DCA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</w:p>
        </w:tc>
      </w:tr>
      <w:tr w:rsidR="00AA705B" w:rsidRPr="007A7B0D" w14:paraId="6952C829" w14:textId="77777777">
        <w:tc>
          <w:tcPr>
            <w:tcW w:w="3700" w:type="dxa"/>
            <w:tcBorders>
              <w:bottom w:val="single" w:sz="4" w:space="0" w:color="auto"/>
            </w:tcBorders>
          </w:tcPr>
          <w:p w14:paraId="08A1D31B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</w:p>
        </w:tc>
        <w:tc>
          <w:tcPr>
            <w:tcW w:w="1332" w:type="dxa"/>
          </w:tcPr>
          <w:p w14:paraId="432C69BB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19E10A3F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</w:p>
        </w:tc>
      </w:tr>
      <w:tr w:rsidR="00AA705B" w:rsidRPr="007A7B0D" w14:paraId="3BEBDC7B" w14:textId="77777777">
        <w:tc>
          <w:tcPr>
            <w:tcW w:w="3700" w:type="dxa"/>
            <w:tcBorders>
              <w:top w:val="single" w:sz="4" w:space="0" w:color="auto"/>
            </w:tcBorders>
          </w:tcPr>
          <w:p w14:paraId="27D5AC5B" w14:textId="04897FA6" w:rsidR="00AA705B" w:rsidRPr="007A7B0D" w:rsidRDefault="003B00EF" w:rsidP="003B00EF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  <w:r>
              <w:rPr>
                <w:sz w:val="22"/>
              </w:rPr>
              <w:t>Jméno:</w:t>
            </w:r>
          </w:p>
        </w:tc>
        <w:tc>
          <w:tcPr>
            <w:tcW w:w="1332" w:type="dxa"/>
          </w:tcPr>
          <w:p w14:paraId="4B41E245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sz w:val="22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39924849" w14:textId="2B36D4B6" w:rsidR="00AA705B" w:rsidRPr="007A7B0D" w:rsidRDefault="003B00EF" w:rsidP="003B00EF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  <w:r>
              <w:rPr>
                <w:sz w:val="22"/>
              </w:rPr>
              <w:t>Jnémo:</w:t>
            </w:r>
          </w:p>
        </w:tc>
      </w:tr>
      <w:tr w:rsidR="00AA705B" w:rsidRPr="007A7B0D" w14:paraId="04828810" w14:textId="77777777">
        <w:tc>
          <w:tcPr>
            <w:tcW w:w="3700" w:type="dxa"/>
          </w:tcPr>
          <w:p w14:paraId="62762ADB" w14:textId="110E5C7D" w:rsidR="00AA705B" w:rsidRPr="007A7B0D" w:rsidRDefault="003B00EF" w:rsidP="00040195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  <w:r>
              <w:rPr>
                <w:sz w:val="22"/>
              </w:rPr>
              <w:t>Funkce:</w:t>
            </w:r>
          </w:p>
        </w:tc>
        <w:tc>
          <w:tcPr>
            <w:tcW w:w="1332" w:type="dxa"/>
          </w:tcPr>
          <w:p w14:paraId="6A56FB08" w14:textId="77777777" w:rsidR="00AA705B" w:rsidRPr="007A7B0D" w:rsidRDefault="00AA705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sz w:val="22"/>
              </w:rPr>
            </w:pPr>
          </w:p>
        </w:tc>
        <w:tc>
          <w:tcPr>
            <w:tcW w:w="4178" w:type="dxa"/>
          </w:tcPr>
          <w:p w14:paraId="25E95C31" w14:textId="2C1CAC65" w:rsidR="00AA705B" w:rsidRPr="007A7B0D" w:rsidRDefault="003B00EF" w:rsidP="00040195">
            <w:pPr>
              <w:pStyle w:val="Zptenadresanaoblku"/>
              <w:keepNext/>
              <w:keepLines/>
              <w:tabs>
                <w:tab w:val="left" w:pos="5103"/>
              </w:tabs>
              <w:rPr>
                <w:sz w:val="22"/>
              </w:rPr>
            </w:pPr>
            <w:r>
              <w:rPr>
                <w:sz w:val="22"/>
              </w:rPr>
              <w:t>Funkce:</w:t>
            </w:r>
          </w:p>
        </w:tc>
      </w:tr>
    </w:tbl>
    <w:p w14:paraId="1EAA9380" w14:textId="19362B8E" w:rsidR="00AA705B" w:rsidRPr="007A7B0D" w:rsidRDefault="00AA705B">
      <w:pPr>
        <w:pStyle w:val="KSBTxT"/>
      </w:pPr>
    </w:p>
    <w:sectPr w:rsidR="00AA705B" w:rsidRPr="007A7B0D" w:rsidSect="00CF4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588" w:right="1134" w:bottom="1021" w:left="1134" w:header="851" w:footer="454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D7E7" w14:textId="77777777" w:rsidR="001A2398" w:rsidRDefault="001A2398">
      <w:r>
        <w:separator/>
      </w:r>
    </w:p>
    <w:p w14:paraId="370C80ED" w14:textId="77777777" w:rsidR="001A2398" w:rsidRDefault="001A2398"/>
  </w:endnote>
  <w:endnote w:type="continuationSeparator" w:id="0">
    <w:p w14:paraId="1A548F38" w14:textId="77777777" w:rsidR="001A2398" w:rsidRDefault="001A2398">
      <w:r>
        <w:continuationSeparator/>
      </w:r>
    </w:p>
    <w:p w14:paraId="39071935" w14:textId="77777777" w:rsidR="001A2398" w:rsidRDefault="001A2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F19" w14:textId="77777777" w:rsidR="00B27DD5" w:rsidRDefault="00B27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213"/>
      <w:gridCol w:w="3214"/>
      <w:gridCol w:w="3212"/>
    </w:tblGrid>
    <w:tr w:rsidR="00AA705B" w14:paraId="71A2D0EC" w14:textId="77777777">
      <w:tc>
        <w:tcPr>
          <w:tcW w:w="5000" w:type="pct"/>
          <w:gridSpan w:val="3"/>
          <w:tcMar>
            <w:top w:w="170" w:type="dxa"/>
          </w:tcMar>
        </w:tcPr>
        <w:p w14:paraId="026B8390" w14:textId="77777777" w:rsidR="00AA705B" w:rsidRDefault="00AA705B">
          <w:pPr>
            <w:pStyle w:val="KSBNorm8LBold"/>
            <w:rPr>
              <w:noProof/>
            </w:rPr>
          </w:pPr>
        </w:p>
      </w:tc>
    </w:tr>
    <w:tr w:rsidR="00AA705B" w14:paraId="1064D0C9" w14:textId="77777777">
      <w:tc>
        <w:tcPr>
          <w:tcW w:w="1667" w:type="pct"/>
        </w:tcPr>
        <w:p w14:paraId="0E35F4FC" w14:textId="77777777" w:rsidR="00AA705B" w:rsidRDefault="00AA705B">
          <w:pPr>
            <w:pStyle w:val="KSBNorm8L"/>
            <w:rPr>
              <w:noProof/>
            </w:rPr>
          </w:pPr>
          <w:r>
            <w:rPr>
              <w:noProof/>
            </w:rPr>
            <w:t xml:space="preserve"> </w:t>
          </w:r>
        </w:p>
      </w:tc>
      <w:tc>
        <w:tcPr>
          <w:tcW w:w="1667" w:type="pct"/>
        </w:tcPr>
        <w:p w14:paraId="47042CB5" w14:textId="77777777" w:rsidR="00AA705B" w:rsidRDefault="00AA705B">
          <w:pPr>
            <w:pStyle w:val="KSBNorm8C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1666" w:type="pct"/>
        </w:tcPr>
        <w:p w14:paraId="0633E856" w14:textId="77777777" w:rsidR="00AA705B" w:rsidRDefault="00AA705B">
          <w:pPr>
            <w:pStyle w:val="KSBNorm8R"/>
            <w:rPr>
              <w:noProof/>
            </w:rPr>
          </w:pPr>
        </w:p>
      </w:tc>
    </w:tr>
  </w:tbl>
  <w:p w14:paraId="06AA6293" w14:textId="77777777" w:rsidR="00AA705B" w:rsidRDefault="00AA705B">
    <w:pPr>
      <w:pStyle w:val="KSBNorm8L"/>
    </w:pPr>
  </w:p>
  <w:p w14:paraId="519453AE" w14:textId="77777777" w:rsidR="00AA705B" w:rsidRDefault="00AA70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3E50" w14:textId="77777777" w:rsidR="00B27DD5" w:rsidRDefault="00B27D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FA62" w14:textId="77777777" w:rsidR="001A2398" w:rsidRDefault="001A2398">
      <w:r>
        <w:separator/>
      </w:r>
    </w:p>
    <w:p w14:paraId="67AD5DC3" w14:textId="77777777" w:rsidR="001A2398" w:rsidRDefault="001A2398"/>
  </w:footnote>
  <w:footnote w:type="continuationSeparator" w:id="0">
    <w:p w14:paraId="02499836" w14:textId="77777777" w:rsidR="001A2398" w:rsidRDefault="001A2398">
      <w:r>
        <w:continuationSeparator/>
      </w:r>
    </w:p>
    <w:p w14:paraId="5C610318" w14:textId="77777777" w:rsidR="001A2398" w:rsidRDefault="001A2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669" w14:textId="77777777" w:rsidR="00B27DD5" w:rsidRDefault="00B27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06B1" w14:textId="77777777" w:rsidR="00B27DD5" w:rsidRDefault="00B27D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B9E2" w14:textId="77777777" w:rsidR="00B27DD5" w:rsidRDefault="00B27D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F01BF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A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20A8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1231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B0037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C376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2E9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C18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52C3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04C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A1DF9"/>
    <w:multiLevelType w:val="multilevel"/>
    <w:tmpl w:val="03C03B3C"/>
    <w:name w:val="KSBCLHyp"/>
    <w:lvl w:ilvl="0">
      <w:start w:val="1"/>
      <w:numFmt w:val="bullet"/>
      <w:lvlRestart w:val="0"/>
      <w:pStyle w:val="KSBCLHyp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11" w15:restartNumberingAfterBreak="0">
    <w:nsid w:val="024246A9"/>
    <w:multiLevelType w:val="multilevel"/>
    <w:tmpl w:val="484E2DB8"/>
    <w:name w:val="AOGen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2" w15:restartNumberingAfterBreak="0">
    <w:nsid w:val="03DE0144"/>
    <w:multiLevelType w:val="hybridMultilevel"/>
    <w:tmpl w:val="7A4090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44209E7"/>
    <w:multiLevelType w:val="multilevel"/>
    <w:tmpl w:val="49F840BA"/>
    <w:name w:val="TmpApp"/>
    <w:lvl w:ilvl="0">
      <w:start w:val="1"/>
      <w:numFmt w:val="decimal"/>
      <w:pStyle w:val="KSBApp"/>
      <w:suff w:val="nothing"/>
      <w:lvlText w:val="Doložk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App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4E273DE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5" w15:restartNumberingAfterBreak="0">
    <w:nsid w:val="04E74BBC"/>
    <w:multiLevelType w:val="multilevel"/>
    <w:tmpl w:val="484E2DB8"/>
    <w:name w:val="AOGen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6" w15:restartNumberingAfterBreak="0">
    <w:nsid w:val="07DB1236"/>
    <w:multiLevelType w:val="multilevel"/>
    <w:tmpl w:val="49628128"/>
    <w:name w:val="KSBCircle"/>
    <w:lvl w:ilvl="0">
      <w:start w:val="1"/>
      <w:numFmt w:val="bullet"/>
      <w:pStyle w:val="KSB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0AE1183D"/>
    <w:multiLevelType w:val="multilevel"/>
    <w:tmpl w:val="A3569D96"/>
    <w:name w:val="KSBCLBullet"/>
    <w:lvl w:ilvl="0">
      <w:start w:val="1"/>
      <w:numFmt w:val="bullet"/>
      <w:lvlRestart w:val="0"/>
      <w:pStyle w:val="KSBCLBu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18" w15:restartNumberingAfterBreak="0">
    <w:nsid w:val="0B364D0E"/>
    <w:multiLevelType w:val="multilevel"/>
    <w:tmpl w:val="DC30B4EC"/>
    <w:name w:val="KSBHyphen"/>
    <w:lvl w:ilvl="0">
      <w:start w:val="1"/>
      <w:numFmt w:val="bullet"/>
      <w:pStyle w:val="KSB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15" w:hanging="357"/>
      </w:pPr>
      <w:rPr>
        <w:rFonts w:ascii="Symbol" w:hAnsi="Symbol" w:hint="default"/>
      </w:rPr>
    </w:lvl>
  </w:abstractNum>
  <w:abstractNum w:abstractNumId="19" w15:restartNumberingAfterBreak="0">
    <w:nsid w:val="10F37ADE"/>
    <w:multiLevelType w:val="multilevel"/>
    <w:tmpl w:val="E648EFF4"/>
    <w:name w:val="TmpList"/>
    <w:lvl w:ilvl="0">
      <w:start w:val="1"/>
      <w:numFmt w:val="decimal"/>
      <w:pStyle w:val="KSB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0" w15:restartNumberingAfterBreak="0">
    <w:nsid w:val="12015B07"/>
    <w:multiLevelType w:val="multilevel"/>
    <w:tmpl w:val="27DA63FC"/>
    <w:name w:val="AOGen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196C7CB7"/>
    <w:multiLevelType w:val="hybridMultilevel"/>
    <w:tmpl w:val="A6BE7A3E"/>
    <w:lvl w:ilvl="0" w:tplc="0BAAD6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B0661F6"/>
    <w:multiLevelType w:val="singleLevel"/>
    <w:tmpl w:val="11E6EC7E"/>
    <w:name w:val="TmpBullet2"/>
    <w:lvl w:ilvl="0">
      <w:start w:val="1"/>
      <w:numFmt w:val="bullet"/>
      <w:pStyle w:val="KSB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1B1E72E5"/>
    <w:multiLevelType w:val="multilevel"/>
    <w:tmpl w:val="A8265BB0"/>
    <w:name w:val="KSBdA"/>
    <w:lvl w:ilvl="0">
      <w:start w:val="1"/>
      <w:numFmt w:val="upperLetter"/>
      <w:lvlRestart w:val="0"/>
      <w:pStyle w:val="KSBd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E7057DE"/>
    <w:multiLevelType w:val="multilevel"/>
    <w:tmpl w:val="59DA77B0"/>
    <w:name w:val="KSBdHead"/>
    <w:lvl w:ilvl="0">
      <w:start w:val="1"/>
      <w:numFmt w:val="decimal"/>
      <w:lvlRestart w:val="0"/>
      <w:pStyle w:val="KSBd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d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dH3"/>
      <w:lvlText w:val="(%3)"/>
      <w:lvlJc w:val="left"/>
      <w:pPr>
        <w:tabs>
          <w:tab w:val="num" w:pos="1440"/>
        </w:tabs>
        <w:ind w:left="1440" w:hanging="1015"/>
      </w:pPr>
      <w:rPr>
        <w:rFonts w:hint="default"/>
      </w:rPr>
    </w:lvl>
    <w:lvl w:ilvl="3">
      <w:start w:val="1"/>
      <w:numFmt w:val="lowerRoman"/>
      <w:pStyle w:val="KSBdH4"/>
      <w:lvlText w:val="(%4)"/>
      <w:lvlJc w:val="left"/>
      <w:pPr>
        <w:tabs>
          <w:tab w:val="num" w:pos="2160"/>
        </w:tabs>
        <w:ind w:left="2160" w:hanging="1310"/>
      </w:pPr>
      <w:rPr>
        <w:rFonts w:hint="default"/>
      </w:rPr>
    </w:lvl>
    <w:lvl w:ilvl="4">
      <w:start w:val="1"/>
      <w:numFmt w:val="upperLetter"/>
      <w:pStyle w:val="KSBdH5"/>
      <w:lvlText w:val="(%5)"/>
      <w:lvlJc w:val="left"/>
      <w:pPr>
        <w:tabs>
          <w:tab w:val="num" w:pos="2880"/>
        </w:tabs>
        <w:ind w:left="2880" w:hanging="1604"/>
      </w:pPr>
      <w:rPr>
        <w:rFonts w:hint="default"/>
      </w:rPr>
    </w:lvl>
    <w:lvl w:ilvl="5">
      <w:start w:val="1"/>
      <w:numFmt w:val="upperRoman"/>
      <w:pStyle w:val="KSBdH6"/>
      <w:lvlText w:val="(%6)"/>
      <w:lvlJc w:val="left"/>
      <w:pPr>
        <w:tabs>
          <w:tab w:val="num" w:pos="3600"/>
        </w:tabs>
        <w:ind w:left="3600" w:hanging="18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FB1047B"/>
    <w:multiLevelType w:val="hybridMultilevel"/>
    <w:tmpl w:val="07E67D72"/>
    <w:lvl w:ilvl="0" w:tplc="D6A89270">
      <w:start w:val="1"/>
      <w:numFmt w:val="decimal"/>
      <w:pStyle w:val="KSBToC5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0FB7BFE"/>
    <w:multiLevelType w:val="multilevel"/>
    <w:tmpl w:val="6C0E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2522467C"/>
    <w:multiLevelType w:val="multilevel"/>
    <w:tmpl w:val="3D30E7D8"/>
    <w:name w:val="KSBCLA"/>
    <w:lvl w:ilvl="0">
      <w:start w:val="1"/>
      <w:numFmt w:val="upperLetter"/>
      <w:lvlRestart w:val="0"/>
      <w:pStyle w:val="KSBCL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7D733B"/>
    <w:multiLevelType w:val="multilevel"/>
    <w:tmpl w:val="FB50C944"/>
    <w:name w:val="KSBCRA"/>
    <w:lvl w:ilvl="0">
      <w:start w:val="1"/>
      <w:numFmt w:val="upperLetter"/>
      <w:lvlRestart w:val="0"/>
      <w:pStyle w:val="KSBCR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98A5372"/>
    <w:multiLevelType w:val="multilevel"/>
    <w:tmpl w:val="040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080962"/>
    <w:multiLevelType w:val="multilevel"/>
    <w:tmpl w:val="80AA8F84"/>
    <w:name w:val="KSBdCircle"/>
    <w:lvl w:ilvl="0">
      <w:start w:val="1"/>
      <w:numFmt w:val="bullet"/>
      <w:lvlRestart w:val="0"/>
      <w:pStyle w:val="KSBd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abstractNum w:abstractNumId="31" w15:restartNumberingAfterBreak="0">
    <w:nsid w:val="2C614DAC"/>
    <w:multiLevelType w:val="multilevel"/>
    <w:tmpl w:val="5FB28606"/>
    <w:name w:val="KSBCRHyp"/>
    <w:lvl w:ilvl="0">
      <w:start w:val="1"/>
      <w:numFmt w:val="bullet"/>
      <w:lvlRestart w:val="0"/>
      <w:pStyle w:val="KSBCRHyp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32" w15:restartNumberingAfterBreak="0">
    <w:nsid w:val="2ED616A8"/>
    <w:multiLevelType w:val="multilevel"/>
    <w:tmpl w:val="27DA63FC"/>
    <w:name w:val="AOGen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31FA6DE9"/>
    <w:multiLevelType w:val="singleLevel"/>
    <w:tmpl w:val="FC38976C"/>
    <w:name w:val="TmpDoc222"/>
    <w:lvl w:ilvl="0">
      <w:start w:val="1"/>
      <w:numFmt w:val="bullet"/>
      <w:pStyle w:val="KSB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 w15:restartNumberingAfterBreak="0">
    <w:nsid w:val="34F1507D"/>
    <w:multiLevelType w:val="multilevel"/>
    <w:tmpl w:val="DF0A1B44"/>
    <w:name w:val="KSBSquare"/>
    <w:lvl w:ilvl="0">
      <w:start w:val="1"/>
      <w:numFmt w:val="bullet"/>
      <w:pStyle w:val="KSB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792" w:hanging="35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6" w:hanging="35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63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21" w:hanging="358"/>
      </w:pPr>
      <w:rPr>
        <w:rFonts w:ascii="Wingdings" w:hAnsi="Wingdings" w:hint="default"/>
      </w:rPr>
    </w:lvl>
  </w:abstractNum>
  <w:abstractNum w:abstractNumId="35" w15:restartNumberingAfterBreak="0">
    <w:nsid w:val="38246BD7"/>
    <w:multiLevelType w:val="hybridMultilevel"/>
    <w:tmpl w:val="D87496B4"/>
    <w:lvl w:ilvl="0" w:tplc="4426B0EC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1D542D"/>
    <w:multiLevelType w:val="multilevel"/>
    <w:tmpl w:val="D3F27EAA"/>
    <w:name w:val="TmpTOC67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3A5B7770"/>
    <w:multiLevelType w:val="multilevel"/>
    <w:tmpl w:val="27DA63FC"/>
    <w:name w:val="AOGen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3D0E7D39"/>
    <w:multiLevelType w:val="multilevel"/>
    <w:tmpl w:val="F648AB36"/>
    <w:name w:val="TmpSch"/>
    <w:lvl w:ilvl="0">
      <w:start w:val="1"/>
      <w:numFmt w:val="decimal"/>
      <w:pStyle w:val="KSBSchHead"/>
      <w:suff w:val="nothing"/>
      <w:lvlText w:val="Příloha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KSBSchPartHead"/>
      <w:suff w:val="nothing"/>
      <w:lvlText w:val="Čás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3E29759A"/>
    <w:multiLevelType w:val="multilevel"/>
    <w:tmpl w:val="6456C62A"/>
    <w:name w:val="KSBSchHe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0" w15:restartNumberingAfterBreak="0">
    <w:nsid w:val="3E7B3B61"/>
    <w:multiLevelType w:val="multilevel"/>
    <w:tmpl w:val="6750CA10"/>
    <w:name w:val="KSBCRBullet"/>
    <w:lvl w:ilvl="0">
      <w:start w:val="1"/>
      <w:numFmt w:val="bullet"/>
      <w:lvlRestart w:val="0"/>
      <w:pStyle w:val="KSBCRBul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41" w15:restartNumberingAfterBreak="0">
    <w:nsid w:val="41F230E7"/>
    <w:multiLevelType w:val="singleLevel"/>
    <w:tmpl w:val="19AC5DB2"/>
    <w:name w:val="TmpBullet4"/>
    <w:lvl w:ilvl="0">
      <w:start w:val="1"/>
      <w:numFmt w:val="bullet"/>
      <w:pStyle w:val="KSB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2" w15:restartNumberingAfterBreak="0">
    <w:nsid w:val="475B3203"/>
    <w:multiLevelType w:val="multilevel"/>
    <w:tmpl w:val="6096DEFC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43" w15:restartNumberingAfterBreak="0">
    <w:nsid w:val="47B238E7"/>
    <w:multiLevelType w:val="multilevel"/>
    <w:tmpl w:val="B9F6B264"/>
    <w:name w:val="TmpGen3"/>
    <w:lvl w:ilvl="0">
      <w:start w:val="1"/>
      <w:numFmt w:val="decimal"/>
      <w:pStyle w:val="KSB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SB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44" w15:restartNumberingAfterBreak="0">
    <w:nsid w:val="49C66851"/>
    <w:multiLevelType w:val="multilevel"/>
    <w:tmpl w:val="4B52D8EE"/>
    <w:name w:val="KSBAnx"/>
    <w:lvl w:ilvl="0">
      <w:start w:val="1"/>
      <w:numFmt w:val="decimal"/>
      <w:pStyle w:val="KSBSch"/>
      <w:suff w:val="nothing"/>
      <w:lvlText w:val="Příloh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Sch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KSBSchH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SBSchH2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KSBSch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KSBSch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KSBSchH5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upperRoman"/>
      <w:pStyle w:val="KSBSchH6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4B734A"/>
    <w:multiLevelType w:val="multilevel"/>
    <w:tmpl w:val="FA287280"/>
    <w:lvl w:ilvl="0">
      <w:start w:val="1"/>
      <w:numFmt w:val="decimal"/>
      <w:pStyle w:val="1stLevelNumbering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2ndLevelNumbering"/>
      <w:lvlText w:val="%1.%2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pStyle w:val="3rdLevelNumbering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4thLevelNumbering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pStyle w:val="5thLevelNumbering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upperLetter"/>
      <w:pStyle w:val="6thLevelNumbering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CFE7B09"/>
    <w:multiLevelType w:val="multilevel"/>
    <w:tmpl w:val="26ACE866"/>
    <w:name w:val="KSB1"/>
    <w:lvl w:ilvl="0">
      <w:start w:val="1"/>
      <w:numFmt w:val="decimal"/>
      <w:pStyle w:val="KSB1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</w:abstractNum>
  <w:abstractNum w:abstractNumId="47" w15:restartNumberingAfterBreak="0">
    <w:nsid w:val="4E1C41C5"/>
    <w:multiLevelType w:val="multilevel"/>
    <w:tmpl w:val="F7B80E00"/>
    <w:name w:val="KSBdHyphen"/>
    <w:lvl w:ilvl="0">
      <w:start w:val="1"/>
      <w:numFmt w:val="bullet"/>
      <w:lvlRestart w:val="0"/>
      <w:pStyle w:val="KSBd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7" w:hanging="425"/>
      </w:pPr>
      <w:rPr>
        <w:rFonts w:ascii="Symbol" w:hAnsi="Symbol" w:hint="default"/>
      </w:rPr>
    </w:lvl>
  </w:abstractNum>
  <w:abstractNum w:abstractNumId="48" w15:restartNumberingAfterBreak="0">
    <w:nsid w:val="4E4B4E3E"/>
    <w:multiLevelType w:val="multilevel"/>
    <w:tmpl w:val="3AF88C8A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lowerLetter"/>
      <w:pStyle w:val="KS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0905C0E"/>
    <w:multiLevelType w:val="hybridMultilevel"/>
    <w:tmpl w:val="55F4C9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1C70D7"/>
    <w:multiLevelType w:val="multilevel"/>
    <w:tmpl w:val="FB92BB54"/>
    <w:name w:val="TmpTOC34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4"/>
      <w:lvlText w:val="Čás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1" w15:restartNumberingAfterBreak="0">
    <w:nsid w:val="55642539"/>
    <w:multiLevelType w:val="multilevel"/>
    <w:tmpl w:val="49BE5A8C"/>
    <w:name w:val="KSBCL1"/>
    <w:lvl w:ilvl="0">
      <w:start w:val="1"/>
      <w:numFmt w:val="decimal"/>
      <w:lvlRestart w:val="0"/>
      <w:pStyle w:val="KSBCL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7D71570"/>
    <w:multiLevelType w:val="multilevel"/>
    <w:tmpl w:val="484E2DB8"/>
    <w:name w:val="AOGen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53" w15:restartNumberingAfterBreak="0">
    <w:nsid w:val="58D76A8A"/>
    <w:multiLevelType w:val="hybridMultilevel"/>
    <w:tmpl w:val="38AA3062"/>
    <w:lvl w:ilvl="0" w:tplc="3F9A4E5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8B9D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92F358D"/>
    <w:multiLevelType w:val="multilevel"/>
    <w:tmpl w:val="99C24A82"/>
    <w:name w:val="KSBCRHead"/>
    <w:lvl w:ilvl="0">
      <w:start w:val="1"/>
      <w:numFmt w:val="decimal"/>
      <w:lvlRestart w:val="0"/>
      <w:pStyle w:val="KSBC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R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R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R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2830D10"/>
    <w:multiLevelType w:val="multilevel"/>
    <w:tmpl w:val="8604AE3C"/>
    <w:name w:val="KSBA"/>
    <w:lvl w:ilvl="0">
      <w:start w:val="1"/>
      <w:numFmt w:val="upperLetter"/>
      <w:pStyle w:val="KSB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6" w15:restartNumberingAfterBreak="0">
    <w:nsid w:val="653C0B0B"/>
    <w:multiLevelType w:val="multilevel"/>
    <w:tmpl w:val="09F0A5C6"/>
    <w:name w:val="KSBCRSquare"/>
    <w:lvl w:ilvl="0">
      <w:start w:val="1"/>
      <w:numFmt w:val="bullet"/>
      <w:lvlRestart w:val="0"/>
      <w:pStyle w:val="KSBCRSq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7" w15:restartNumberingAfterBreak="0">
    <w:nsid w:val="6A3C46AB"/>
    <w:multiLevelType w:val="multilevel"/>
    <w:tmpl w:val="C17098E8"/>
    <w:name w:val="KSBCLSquare"/>
    <w:lvl w:ilvl="0">
      <w:start w:val="1"/>
      <w:numFmt w:val="bullet"/>
      <w:lvlRestart w:val="0"/>
      <w:pStyle w:val="KSBCLSq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8" w15:restartNumberingAfterBreak="0">
    <w:nsid w:val="6AA227D0"/>
    <w:multiLevelType w:val="multilevel"/>
    <w:tmpl w:val="7FFC736A"/>
    <w:name w:val="TmpTOC89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9" w15:restartNumberingAfterBreak="0">
    <w:nsid w:val="6BF71FB7"/>
    <w:multiLevelType w:val="hybridMultilevel"/>
    <w:tmpl w:val="E93062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C84586A"/>
    <w:multiLevelType w:val="multilevel"/>
    <w:tmpl w:val="73CCD4C8"/>
    <w:name w:val="KSBdSquare"/>
    <w:lvl w:ilvl="0">
      <w:start w:val="1"/>
      <w:numFmt w:val="bullet"/>
      <w:lvlRestart w:val="0"/>
      <w:pStyle w:val="KSBd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1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6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2" w:hanging="4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61" w15:restartNumberingAfterBreak="0">
    <w:nsid w:val="6D5A6FBE"/>
    <w:multiLevelType w:val="multilevel"/>
    <w:tmpl w:val="F3FEFDAE"/>
    <w:name w:val="KSBd1"/>
    <w:lvl w:ilvl="0">
      <w:start w:val="1"/>
      <w:numFmt w:val="decimal"/>
      <w:lvlRestart w:val="0"/>
      <w:pStyle w:val="KSB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6F025FAA"/>
    <w:multiLevelType w:val="multilevel"/>
    <w:tmpl w:val="A4B67268"/>
    <w:name w:val="TmpDef"/>
    <w:lvl w:ilvl="0">
      <w:start w:val="1"/>
      <w:numFmt w:val="none"/>
      <w:pStyle w:val="KSB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KSB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63" w15:restartNumberingAfterBreak="0">
    <w:nsid w:val="6F8D3D7A"/>
    <w:multiLevelType w:val="singleLevel"/>
    <w:tmpl w:val="7FC4EED0"/>
    <w:name w:val="TmpBullet3"/>
    <w:lvl w:ilvl="0">
      <w:start w:val="1"/>
      <w:numFmt w:val="bullet"/>
      <w:pStyle w:val="KSB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4" w15:restartNumberingAfterBreak="0">
    <w:nsid w:val="7047166A"/>
    <w:multiLevelType w:val="multilevel"/>
    <w:tmpl w:val="0A04992C"/>
    <w:name w:val="KSBCLHead"/>
    <w:lvl w:ilvl="0">
      <w:start w:val="1"/>
      <w:numFmt w:val="decimal"/>
      <w:lvlRestart w:val="0"/>
      <w:pStyle w:val="KSBCL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L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L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1115701"/>
    <w:multiLevelType w:val="hybridMultilevel"/>
    <w:tmpl w:val="C2DC2166"/>
    <w:lvl w:ilvl="0" w:tplc="9FC02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540357"/>
    <w:multiLevelType w:val="hybridMultilevel"/>
    <w:tmpl w:val="93B637AA"/>
    <w:name w:val="AOAnx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1544F7"/>
    <w:multiLevelType w:val="multilevel"/>
    <w:tmpl w:val="DD4A0DDE"/>
    <w:name w:val="KSBSchHe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8" w15:restartNumberingAfterBreak="0">
    <w:nsid w:val="773E50C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CC306D7"/>
    <w:multiLevelType w:val="multilevel"/>
    <w:tmpl w:val="062049AE"/>
    <w:name w:val="KSBCR1"/>
    <w:lvl w:ilvl="0">
      <w:start w:val="1"/>
      <w:numFmt w:val="decimal"/>
      <w:lvlRestart w:val="0"/>
      <w:pStyle w:val="KSBCR10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7829257">
    <w:abstractNumId w:val="46"/>
  </w:num>
  <w:num w:numId="2" w16cid:durableId="412318400">
    <w:abstractNumId w:val="55"/>
  </w:num>
  <w:num w:numId="3" w16cid:durableId="624316561">
    <w:abstractNumId w:val="48"/>
  </w:num>
  <w:num w:numId="4" w16cid:durableId="1005522433">
    <w:abstractNumId w:val="44"/>
  </w:num>
  <w:num w:numId="5" w16cid:durableId="80373352">
    <w:abstractNumId w:val="13"/>
  </w:num>
  <w:num w:numId="6" w16cid:durableId="1473866936">
    <w:abstractNumId w:val="33"/>
  </w:num>
  <w:num w:numId="7" w16cid:durableId="634144960">
    <w:abstractNumId w:val="22"/>
  </w:num>
  <w:num w:numId="8" w16cid:durableId="729226353">
    <w:abstractNumId w:val="63"/>
  </w:num>
  <w:num w:numId="9" w16cid:durableId="260533541">
    <w:abstractNumId w:val="41"/>
  </w:num>
  <w:num w:numId="10" w16cid:durableId="1374496107">
    <w:abstractNumId w:val="62"/>
  </w:num>
  <w:num w:numId="11" w16cid:durableId="1517116488">
    <w:abstractNumId w:val="42"/>
  </w:num>
  <w:num w:numId="12" w16cid:durableId="183059758">
    <w:abstractNumId w:val="43"/>
  </w:num>
  <w:num w:numId="13" w16cid:durableId="1200632871">
    <w:abstractNumId w:val="19"/>
  </w:num>
  <w:num w:numId="14" w16cid:durableId="1238975275">
    <w:abstractNumId w:val="38"/>
  </w:num>
  <w:num w:numId="15" w16cid:durableId="586499588">
    <w:abstractNumId w:val="50"/>
  </w:num>
  <w:num w:numId="16" w16cid:durableId="919825243">
    <w:abstractNumId w:val="36"/>
  </w:num>
  <w:num w:numId="17" w16cid:durableId="1002244686">
    <w:abstractNumId w:val="58"/>
  </w:num>
  <w:num w:numId="18" w16cid:durableId="31927121">
    <w:abstractNumId w:val="21"/>
  </w:num>
  <w:num w:numId="19" w16cid:durableId="1896965209">
    <w:abstractNumId w:val="67"/>
  </w:num>
  <w:num w:numId="20" w16cid:durableId="65306830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054386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1402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63057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94081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3249354">
    <w:abstractNumId w:val="8"/>
  </w:num>
  <w:num w:numId="26" w16cid:durableId="499585179">
    <w:abstractNumId w:val="3"/>
  </w:num>
  <w:num w:numId="27" w16cid:durableId="864053501">
    <w:abstractNumId w:val="2"/>
  </w:num>
  <w:num w:numId="28" w16cid:durableId="417675919">
    <w:abstractNumId w:val="1"/>
  </w:num>
  <w:num w:numId="29" w16cid:durableId="442841640">
    <w:abstractNumId w:val="0"/>
  </w:num>
  <w:num w:numId="30" w16cid:durableId="863981850">
    <w:abstractNumId w:val="9"/>
  </w:num>
  <w:num w:numId="31" w16cid:durableId="2137983672">
    <w:abstractNumId w:val="7"/>
  </w:num>
  <w:num w:numId="32" w16cid:durableId="914818729">
    <w:abstractNumId w:val="6"/>
  </w:num>
  <w:num w:numId="33" w16cid:durableId="747309088">
    <w:abstractNumId w:val="5"/>
  </w:num>
  <w:num w:numId="34" w16cid:durableId="1910072943">
    <w:abstractNumId w:val="4"/>
  </w:num>
  <w:num w:numId="35" w16cid:durableId="17454381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418450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0937959">
    <w:abstractNumId w:val="26"/>
  </w:num>
  <w:num w:numId="38" w16cid:durableId="13500623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8708486">
    <w:abstractNumId w:val="25"/>
  </w:num>
  <w:num w:numId="40" w16cid:durableId="263417727">
    <w:abstractNumId w:val="49"/>
  </w:num>
  <w:num w:numId="41" w16cid:durableId="422150052">
    <w:abstractNumId w:val="53"/>
  </w:num>
  <w:num w:numId="42" w16cid:durableId="1340884174">
    <w:abstractNumId w:val="35"/>
  </w:num>
  <w:num w:numId="43" w16cid:durableId="1174608980">
    <w:abstractNumId w:val="65"/>
  </w:num>
  <w:num w:numId="44" w16cid:durableId="1684476401">
    <w:abstractNumId w:val="12"/>
  </w:num>
  <w:num w:numId="45" w16cid:durableId="2002658671">
    <w:abstractNumId w:val="59"/>
  </w:num>
  <w:num w:numId="46" w16cid:durableId="972295806">
    <w:abstractNumId w:val="48"/>
  </w:num>
  <w:num w:numId="47" w16cid:durableId="1318807300">
    <w:abstractNumId w:val="48"/>
  </w:num>
  <w:num w:numId="48" w16cid:durableId="1107502616">
    <w:abstractNumId w:val="48"/>
  </w:num>
  <w:num w:numId="49" w16cid:durableId="1580360910">
    <w:abstractNumId w:val="48"/>
  </w:num>
  <w:num w:numId="50" w16cid:durableId="22026896">
    <w:abstractNumId w:val="48"/>
  </w:num>
  <w:num w:numId="51" w16cid:durableId="1753967946">
    <w:abstractNumId w:val="18"/>
  </w:num>
  <w:num w:numId="52" w16cid:durableId="215317383">
    <w:abstractNumId w:val="34"/>
  </w:num>
  <w:num w:numId="53" w16cid:durableId="1255165258">
    <w:abstractNumId w:val="16"/>
  </w:num>
  <w:num w:numId="54" w16cid:durableId="1379236795">
    <w:abstractNumId w:val="68"/>
  </w:num>
  <w:num w:numId="55" w16cid:durableId="415250574">
    <w:abstractNumId w:val="24"/>
  </w:num>
  <w:num w:numId="56" w16cid:durableId="1767841501">
    <w:abstractNumId w:val="61"/>
  </w:num>
  <w:num w:numId="57" w16cid:durableId="1096288591">
    <w:abstractNumId w:val="23"/>
  </w:num>
  <w:num w:numId="58" w16cid:durableId="1545872795">
    <w:abstractNumId w:val="60"/>
  </w:num>
  <w:num w:numId="59" w16cid:durableId="1775512153">
    <w:abstractNumId w:val="30"/>
  </w:num>
  <w:num w:numId="60" w16cid:durableId="1359507423">
    <w:abstractNumId w:val="47"/>
  </w:num>
  <w:num w:numId="61" w16cid:durableId="345980995">
    <w:abstractNumId w:val="27"/>
  </w:num>
  <w:num w:numId="62" w16cid:durableId="282153561">
    <w:abstractNumId w:val="51"/>
  </w:num>
  <w:num w:numId="63" w16cid:durableId="1566647164">
    <w:abstractNumId w:val="28"/>
  </w:num>
  <w:num w:numId="64" w16cid:durableId="40567140">
    <w:abstractNumId w:val="69"/>
  </w:num>
  <w:num w:numId="65" w16cid:durableId="1972320973">
    <w:abstractNumId w:val="57"/>
  </w:num>
  <w:num w:numId="66" w16cid:durableId="2109618453">
    <w:abstractNumId w:val="17"/>
  </w:num>
  <w:num w:numId="67" w16cid:durableId="304429271">
    <w:abstractNumId w:val="10"/>
  </w:num>
  <w:num w:numId="68" w16cid:durableId="1631008454">
    <w:abstractNumId w:val="56"/>
  </w:num>
  <w:num w:numId="69" w16cid:durableId="409353709">
    <w:abstractNumId w:val="40"/>
  </w:num>
  <w:num w:numId="70" w16cid:durableId="1734812192">
    <w:abstractNumId w:val="31"/>
  </w:num>
  <w:num w:numId="71" w16cid:durableId="1513107169">
    <w:abstractNumId w:val="54"/>
  </w:num>
  <w:num w:numId="72" w16cid:durableId="443690621">
    <w:abstractNumId w:val="64"/>
  </w:num>
  <w:num w:numId="73" w16cid:durableId="5018244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900040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256240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32869136">
    <w:abstractNumId w:val="29"/>
  </w:num>
  <w:num w:numId="77" w16cid:durableId="1816684474">
    <w:abstractNumId w:val="14"/>
  </w:num>
  <w:num w:numId="78" w16cid:durableId="1980766128">
    <w:abstractNumId w:val="45"/>
  </w:num>
  <w:num w:numId="79" w16cid:durableId="1570963959">
    <w:abstractNumId w:val="45"/>
    <w:lvlOverride w:ilvl="0">
      <w:lvl w:ilvl="0">
        <w:start w:val="1"/>
        <w:numFmt w:val="decimal"/>
        <w:pStyle w:val="1stLevelNumbering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000000" w:themeColor="text1"/>
          <w:sz w:val="20"/>
        </w:rPr>
      </w:lvl>
    </w:lvlOverride>
    <w:lvlOverride w:ilvl="1">
      <w:lvl w:ilvl="1">
        <w:start w:val="1"/>
        <w:numFmt w:val="decimal"/>
        <w:pStyle w:val="2ndLevelNumbering"/>
        <w:lvlText w:val="%1.%2"/>
        <w:lvlJc w:val="left"/>
        <w:pPr>
          <w:ind w:left="567" w:hanging="567"/>
        </w:pPr>
        <w:rPr>
          <w:rFonts w:ascii="Arial" w:hAnsi="Arial" w:hint="default"/>
          <w:b w:val="0"/>
          <w:bCs w:val="0"/>
          <w:i w:val="0"/>
          <w:sz w:val="20"/>
        </w:rPr>
      </w:lvl>
    </w:lvlOverride>
    <w:lvlOverride w:ilvl="2">
      <w:lvl w:ilvl="2">
        <w:start w:val="1"/>
        <w:numFmt w:val="lowerLetter"/>
        <w:pStyle w:val="3rdLevelNumbering"/>
        <w:lvlText w:val="(%3)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4thLevelNumbering"/>
        <w:lvlText w:val="(%4)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5thLevelNumbering"/>
        <w:lvlText w:val="(%5)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upperLetter"/>
        <w:pStyle w:val="6thLevelNumbering"/>
        <w:lvlText w:val="(%6)"/>
        <w:lvlJc w:val="left"/>
        <w:pPr>
          <w:ind w:left="2835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ientNum" w:val="10023"/>
    <w:docVar w:name="DocRef" w:val="PRG:568720.4"/>
    <w:docVar w:name="MatterNum" w:val="18228"/>
    <w:docVar w:name="MetaData" w:val="&lt;MetaData&gt;&lt;AuthorData DirectLine=&quot;aCX9fg4dqR+PPAnBsuPWnw==&quot; Email=&quot;MBvsFy4V7dJY9AyiaAH3/g==&quot; Initials=&quot;gt9OjQqa1iR2BoCblqY/3Q==&quot; JobTitle=&quot;6pXYjLME2uStW3uq/pYKuQ==&quot; Mobile=&quot;v0Y9p/pmfDBAEwdzKuerhw==&quot; Name=&quot;FSyCzx5sjDz+30NTFl+I0w==&quot; PersonalFax=&quot;4wbXaaCq1InR+0ILtZMclg==&quot; Office=&quot;7VLbzrLHUnfLzm+IFAvSRA==&quot; Language=&quot;1nPJ4noUimjx0vU7eS0w8A==&quot; Key=&quot;5d082e3d-650f-4cf5-9847-9e7cdb387761&quot; Description=&quot;bhNn8BTY00w70G4K41cJqWWMlh5yG+RdyMgVAJeKosQ=&quot; /&gt;&lt;FileData OsaVersion=&quot;1.5.3.1&quot; OsaContentDate=&quot;26 February 2009&quot; OsaContentDSL=&quot;XTCD_01_3418&quot; Client=&quot;Z6rTJ76VKqL0n4eWmi9+rA==&quot; Matter=&quot;/nhvtqJZ+fYazxUfcg9nkA==&quot; DocumentReference=&quot;S7I9sqeHfHbJOe3mqnkjm0u1G4x/Ktpw&quot; DisplayLogo=&quot;True&quot; DMProfile=&quot;Document&quot; DocumentDate=&quot;128865955784626104&quot; DocumentTypeID=&quot;4&quot; PrimaryTypeID=&quot;4&quot; LanguageConstant=&quot;1029&quot; LanguageID=&quot;9&quot; OfficeID=&quot;20&quot; TemplateFileName=&quot;AODocument.dot&quot; DisplayName=&quot;Document&quot; /&gt;&lt;Document PageTitle=&quot;is4KdbDntTXhdGOAPOHK8w==&quot; PageDetails=&quot;4jpz9uDdT/YYrhwp1/Kk9A==&quot; PageDraft=&quot;b23JBuGHrCVKCt3Syrtizw==&quot; PageDate=&quot;Df+k8PcfYifoV/mlfGIp8A==&quot; /&gt;&lt;/MetaData&gt;"/>
    <w:docVar w:name="OWHLastActivePrinter" w:val="MF5"/>
    <w:docVar w:name="OWHOriginalPagesTrays" w:val="0,0;0,0;"/>
  </w:docVars>
  <w:rsids>
    <w:rsidRoot w:val="00E83437"/>
    <w:rsid w:val="000146C4"/>
    <w:rsid w:val="0002060B"/>
    <w:rsid w:val="00021D1B"/>
    <w:rsid w:val="00023160"/>
    <w:rsid w:val="00040195"/>
    <w:rsid w:val="000719BE"/>
    <w:rsid w:val="0008340D"/>
    <w:rsid w:val="000A3272"/>
    <w:rsid w:val="000A337B"/>
    <w:rsid w:val="000E086C"/>
    <w:rsid w:val="000E1860"/>
    <w:rsid w:val="00123C74"/>
    <w:rsid w:val="0012483E"/>
    <w:rsid w:val="001368FA"/>
    <w:rsid w:val="0016478C"/>
    <w:rsid w:val="001A2398"/>
    <w:rsid w:val="001A270F"/>
    <w:rsid w:val="001C4CFB"/>
    <w:rsid w:val="002034F2"/>
    <w:rsid w:val="002221CA"/>
    <w:rsid w:val="0022483A"/>
    <w:rsid w:val="0029756B"/>
    <w:rsid w:val="002A6CE4"/>
    <w:rsid w:val="002F61D4"/>
    <w:rsid w:val="002F692C"/>
    <w:rsid w:val="003264C5"/>
    <w:rsid w:val="0037453F"/>
    <w:rsid w:val="00394683"/>
    <w:rsid w:val="003B00EF"/>
    <w:rsid w:val="003D6352"/>
    <w:rsid w:val="003E1C9F"/>
    <w:rsid w:val="003F3B72"/>
    <w:rsid w:val="00403724"/>
    <w:rsid w:val="00475B21"/>
    <w:rsid w:val="00476CF6"/>
    <w:rsid w:val="0049085D"/>
    <w:rsid w:val="004F3585"/>
    <w:rsid w:val="00543310"/>
    <w:rsid w:val="005720CF"/>
    <w:rsid w:val="005A5255"/>
    <w:rsid w:val="005B4E41"/>
    <w:rsid w:val="005E5155"/>
    <w:rsid w:val="006F7F09"/>
    <w:rsid w:val="007461E3"/>
    <w:rsid w:val="0079556D"/>
    <w:rsid w:val="007A2550"/>
    <w:rsid w:val="007A7B0D"/>
    <w:rsid w:val="007B215D"/>
    <w:rsid w:val="007B7686"/>
    <w:rsid w:val="008014B5"/>
    <w:rsid w:val="00815DDD"/>
    <w:rsid w:val="00826746"/>
    <w:rsid w:val="008330C4"/>
    <w:rsid w:val="00882325"/>
    <w:rsid w:val="008C4235"/>
    <w:rsid w:val="008E0E42"/>
    <w:rsid w:val="008E5FE0"/>
    <w:rsid w:val="00900A6D"/>
    <w:rsid w:val="00924345"/>
    <w:rsid w:val="0094355B"/>
    <w:rsid w:val="00980677"/>
    <w:rsid w:val="00980BB6"/>
    <w:rsid w:val="00992AD2"/>
    <w:rsid w:val="009D1438"/>
    <w:rsid w:val="009F5731"/>
    <w:rsid w:val="00A32C82"/>
    <w:rsid w:val="00A46863"/>
    <w:rsid w:val="00A556F0"/>
    <w:rsid w:val="00A8051F"/>
    <w:rsid w:val="00A9310A"/>
    <w:rsid w:val="00AA177E"/>
    <w:rsid w:val="00AA705B"/>
    <w:rsid w:val="00B27DD5"/>
    <w:rsid w:val="00BA675F"/>
    <w:rsid w:val="00C513FD"/>
    <w:rsid w:val="00C74B35"/>
    <w:rsid w:val="00C74CC8"/>
    <w:rsid w:val="00CD7592"/>
    <w:rsid w:val="00CF40E9"/>
    <w:rsid w:val="00D038E8"/>
    <w:rsid w:val="00D0782E"/>
    <w:rsid w:val="00D14CCB"/>
    <w:rsid w:val="00D21773"/>
    <w:rsid w:val="00D61AED"/>
    <w:rsid w:val="00DE60FF"/>
    <w:rsid w:val="00E6387D"/>
    <w:rsid w:val="00E83437"/>
    <w:rsid w:val="00E923E9"/>
    <w:rsid w:val="00E974C5"/>
    <w:rsid w:val="00E97D2B"/>
    <w:rsid w:val="00EE6809"/>
    <w:rsid w:val="00EF5FE1"/>
    <w:rsid w:val="00F15022"/>
    <w:rsid w:val="00F46DBE"/>
    <w:rsid w:val="00F772C6"/>
    <w:rsid w:val="00FA61BB"/>
    <w:rsid w:val="00FA67AC"/>
    <w:rsid w:val="00FD3FF9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6AB7D"/>
  <w15:chartTrackingRefBased/>
  <w15:docId w15:val="{4725C437-06ED-4898-876A-3A462023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2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1"/>
    <w:lsdException w:name="toc 8" w:uiPriority="1"/>
    <w:lsdException w:name="toc 9" w:uiPriority="1"/>
    <w:lsdException w:name="footnote text" w:uiPriority="1"/>
    <w:lsdException w:name="annotation text" w:uiPriority="1"/>
    <w:lsdException w:name="footer" w:uiPriority="99"/>
    <w:lsdException w:name="caption" w:semiHidden="1" w:uiPriority="1" w:unhideWhenUsed="1" w:qFormat="1"/>
    <w:lsdException w:name="footnote reference" w:uiPriority="1"/>
    <w:lsdException w:name="annotation reference" w:uiPriority="1"/>
    <w:lsdException w:name="endnote text" w:uiPriority="1"/>
    <w:lsdException w:name="table of authorities" w:uiPriority="1"/>
    <w:lsdException w:name="toa heading" w:uiPriority="1"/>
    <w:lsdException w:name="Title" w:qFormat="1"/>
    <w:lsdException w:name="Default Paragraph Font" w:uiPriority="0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0"/>
    <w:lsdException w:name="HTML Bottom of Form" w:uiPriority="0"/>
    <w:lsdException w:name="HTML Variable" w:semiHidden="1" w:unhideWhenUsed="1"/>
    <w:lsdException w:name="Normal Table" w:semiHidden="1" w:uiPriority="0" w:unhideWhenUsed="1"/>
    <w:lsdException w:name="No List" w:uiPriority="99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49085D"/>
    <w:rPr>
      <w:rFonts w:eastAsia="Times New Roman"/>
      <w:sz w:val="22"/>
      <w:szCs w:val="22"/>
      <w:lang w:eastAsia="en-US"/>
    </w:rPr>
  </w:style>
  <w:style w:type="paragraph" w:styleId="Nadpis1">
    <w:name w:val="heading 1"/>
    <w:aliases w:val="H1"/>
    <w:basedOn w:val="KSBHeadings"/>
    <w:next w:val="KSBTxT"/>
    <w:uiPriority w:val="2"/>
    <w:rsid w:val="0049085D"/>
    <w:pPr>
      <w:keepNext/>
      <w:numPr>
        <w:numId w:val="77"/>
      </w:numPr>
      <w:outlineLvl w:val="0"/>
    </w:pPr>
    <w:rPr>
      <w:b/>
      <w:caps/>
    </w:rPr>
  </w:style>
  <w:style w:type="paragraph" w:styleId="Nadpis2">
    <w:name w:val="heading 2"/>
    <w:basedOn w:val="KSBHeadings"/>
    <w:next w:val="KSBTxT"/>
    <w:uiPriority w:val="2"/>
    <w:rsid w:val="0049085D"/>
    <w:pPr>
      <w:keepNext/>
      <w:numPr>
        <w:ilvl w:val="1"/>
        <w:numId w:val="77"/>
      </w:numPr>
      <w:outlineLvl w:val="1"/>
    </w:pPr>
    <w:rPr>
      <w:b/>
    </w:rPr>
  </w:style>
  <w:style w:type="paragraph" w:styleId="Nadpis3">
    <w:name w:val="heading 3"/>
    <w:basedOn w:val="KSBHeadings"/>
    <w:next w:val="KSBTxT"/>
    <w:uiPriority w:val="2"/>
    <w:rsid w:val="0049085D"/>
    <w:pPr>
      <w:numPr>
        <w:ilvl w:val="2"/>
        <w:numId w:val="77"/>
      </w:numPr>
      <w:outlineLvl w:val="2"/>
    </w:pPr>
  </w:style>
  <w:style w:type="paragraph" w:styleId="Nadpis4">
    <w:name w:val="heading 4"/>
    <w:basedOn w:val="KSBHeadings"/>
    <w:next w:val="KSBTxT"/>
    <w:uiPriority w:val="2"/>
    <w:rsid w:val="0049085D"/>
    <w:pPr>
      <w:numPr>
        <w:ilvl w:val="3"/>
        <w:numId w:val="77"/>
      </w:numPr>
      <w:outlineLvl w:val="3"/>
    </w:pPr>
  </w:style>
  <w:style w:type="paragraph" w:styleId="Nadpis5">
    <w:name w:val="heading 5"/>
    <w:basedOn w:val="KSBHeadings"/>
    <w:next w:val="KSBTxT"/>
    <w:uiPriority w:val="2"/>
    <w:rsid w:val="0049085D"/>
    <w:pPr>
      <w:numPr>
        <w:ilvl w:val="4"/>
        <w:numId w:val="77"/>
      </w:numPr>
      <w:outlineLvl w:val="4"/>
    </w:pPr>
  </w:style>
  <w:style w:type="paragraph" w:styleId="Nadpis6">
    <w:name w:val="heading 6"/>
    <w:basedOn w:val="KSBHeadings"/>
    <w:next w:val="KSBTxT"/>
    <w:uiPriority w:val="2"/>
    <w:rsid w:val="0049085D"/>
    <w:pPr>
      <w:numPr>
        <w:ilvl w:val="5"/>
        <w:numId w:val="77"/>
      </w:numPr>
      <w:outlineLvl w:val="5"/>
    </w:pPr>
  </w:style>
  <w:style w:type="paragraph" w:styleId="Nadpis7">
    <w:name w:val="heading 7"/>
    <w:basedOn w:val="KSBHeadings"/>
    <w:next w:val="KSBTxT"/>
    <w:uiPriority w:val="2"/>
    <w:rsid w:val="0049085D"/>
    <w:pPr>
      <w:numPr>
        <w:ilvl w:val="6"/>
        <w:numId w:val="77"/>
      </w:numPr>
      <w:outlineLvl w:val="6"/>
    </w:pPr>
  </w:style>
  <w:style w:type="paragraph" w:styleId="Nadpis8">
    <w:name w:val="heading 8"/>
    <w:basedOn w:val="KSBHeadings"/>
    <w:next w:val="KSBTxT"/>
    <w:uiPriority w:val="2"/>
    <w:rsid w:val="0049085D"/>
    <w:pPr>
      <w:numPr>
        <w:ilvl w:val="7"/>
        <w:numId w:val="77"/>
      </w:numPr>
      <w:outlineLvl w:val="7"/>
    </w:pPr>
  </w:style>
  <w:style w:type="paragraph" w:styleId="Nadpis9">
    <w:name w:val="heading 9"/>
    <w:basedOn w:val="KSBHeadings"/>
    <w:next w:val="KSBTxT"/>
    <w:uiPriority w:val="2"/>
    <w:rsid w:val="0049085D"/>
    <w:pPr>
      <w:numPr>
        <w:ilvl w:val="8"/>
        <w:numId w:val="77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2"/>
    <w:rsid w:val="0049085D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49085D"/>
    <w:pPr>
      <w:tabs>
        <w:tab w:val="center" w:pos="4153"/>
        <w:tab w:val="right" w:pos="8306"/>
      </w:tabs>
    </w:pPr>
  </w:style>
  <w:style w:type="paragraph" w:customStyle="1" w:styleId="KSBNorm">
    <w:name w:val="KSB Norm"/>
    <w:link w:val="KSBNormChar"/>
    <w:uiPriority w:val="2"/>
    <w:rsid w:val="0049085D"/>
    <w:pPr>
      <w:suppressAutoHyphens/>
      <w:spacing w:line="260" w:lineRule="atLeast"/>
    </w:pPr>
    <w:rPr>
      <w:sz w:val="22"/>
      <w:szCs w:val="22"/>
      <w:lang w:eastAsia="en-US"/>
    </w:rPr>
  </w:style>
  <w:style w:type="paragraph" w:customStyle="1" w:styleId="KSBBodyTxT">
    <w:name w:val="KSB BodyTxT"/>
    <w:basedOn w:val="KSBNorm"/>
    <w:next w:val="KSBTxT"/>
    <w:link w:val="KSBBodyTxTChar"/>
    <w:uiPriority w:val="3"/>
    <w:rsid w:val="0049085D"/>
    <w:pPr>
      <w:spacing w:before="240"/>
    </w:pPr>
  </w:style>
  <w:style w:type="paragraph" w:customStyle="1" w:styleId="KSB1">
    <w:name w:val="KSB (1)"/>
    <w:basedOn w:val="KSBBodyTxT"/>
    <w:next w:val="KSBTxT"/>
    <w:qFormat/>
    <w:rsid w:val="0049085D"/>
    <w:pPr>
      <w:numPr>
        <w:numId w:val="73"/>
      </w:numPr>
      <w:tabs>
        <w:tab w:val="clear" w:pos="0"/>
        <w:tab w:val="left" w:pos="720"/>
      </w:tabs>
    </w:pPr>
  </w:style>
  <w:style w:type="paragraph" w:customStyle="1" w:styleId="KSBA">
    <w:name w:val="KSB (A)"/>
    <w:basedOn w:val="KSBBodyTxT"/>
    <w:next w:val="KSBTxT"/>
    <w:qFormat/>
    <w:rsid w:val="0049085D"/>
    <w:pPr>
      <w:numPr>
        <w:numId w:val="2"/>
      </w:numPr>
      <w:tabs>
        <w:tab w:val="left" w:pos="720"/>
      </w:tabs>
    </w:pPr>
  </w:style>
  <w:style w:type="paragraph" w:customStyle="1" w:styleId="KSBHeadings">
    <w:name w:val="KSB Headings"/>
    <w:basedOn w:val="KSBBodyTxT"/>
    <w:next w:val="KSBTxT"/>
    <w:uiPriority w:val="3"/>
    <w:rsid w:val="0049085D"/>
    <w:rPr>
      <w:kern w:val="28"/>
    </w:rPr>
  </w:style>
  <w:style w:type="paragraph" w:customStyle="1" w:styleId="KSBH1">
    <w:name w:val="KSB H1"/>
    <w:basedOn w:val="KSBHeadings"/>
    <w:next w:val="KSBvh2"/>
    <w:link w:val="KSBH1Char"/>
    <w:qFormat/>
    <w:rsid w:val="0049085D"/>
    <w:pPr>
      <w:keepNext/>
      <w:numPr>
        <w:numId w:val="3"/>
      </w:numPr>
      <w:outlineLvl w:val="0"/>
    </w:pPr>
    <w:rPr>
      <w:b/>
      <w:caps/>
    </w:rPr>
  </w:style>
  <w:style w:type="paragraph" w:customStyle="1" w:styleId="KSBvh1">
    <w:name w:val="KSB vh1"/>
    <w:basedOn w:val="KSBH1"/>
    <w:next w:val="KSBTxT1"/>
    <w:qFormat/>
    <w:rsid w:val="0049085D"/>
    <w:pPr>
      <w:keepNext w:val="0"/>
    </w:pPr>
    <w:rPr>
      <w:b w:val="0"/>
      <w:caps w:val="0"/>
    </w:rPr>
  </w:style>
  <w:style w:type="paragraph" w:customStyle="1" w:styleId="KSBH2">
    <w:name w:val="KSB H2"/>
    <w:basedOn w:val="KSBHeadings"/>
    <w:next w:val="KSBTxT1"/>
    <w:link w:val="KSBH2Char"/>
    <w:qFormat/>
    <w:rsid w:val="0049085D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SBvh2">
    <w:name w:val="KSB vh2"/>
    <w:basedOn w:val="KSBH2"/>
    <w:next w:val="KSBTxT1"/>
    <w:link w:val="KSBvh2Char"/>
    <w:qFormat/>
    <w:rsid w:val="0049085D"/>
    <w:pPr>
      <w:keepNext w:val="0"/>
      <w:outlineLvl w:val="9"/>
    </w:pPr>
    <w:rPr>
      <w:b w:val="0"/>
    </w:rPr>
  </w:style>
  <w:style w:type="paragraph" w:customStyle="1" w:styleId="KSBH3">
    <w:name w:val="KSB H3"/>
    <w:basedOn w:val="KSBHeadings"/>
    <w:next w:val="KSBTxT2"/>
    <w:qFormat/>
    <w:rsid w:val="0049085D"/>
    <w:pPr>
      <w:numPr>
        <w:ilvl w:val="2"/>
        <w:numId w:val="3"/>
      </w:numPr>
      <w:outlineLvl w:val="2"/>
    </w:pPr>
  </w:style>
  <w:style w:type="paragraph" w:customStyle="1" w:styleId="KSBvh3">
    <w:name w:val="KSB vh3"/>
    <w:basedOn w:val="KSBH3"/>
    <w:next w:val="KSBTxT1"/>
    <w:qFormat/>
    <w:rsid w:val="0049085D"/>
    <w:pPr>
      <w:tabs>
        <w:tab w:val="clear" w:pos="1440"/>
        <w:tab w:val="left" w:pos="720"/>
      </w:tabs>
      <w:ind w:left="720"/>
    </w:pPr>
  </w:style>
  <w:style w:type="paragraph" w:customStyle="1" w:styleId="KSBH4">
    <w:name w:val="KSB H4"/>
    <w:basedOn w:val="KSBHeadings"/>
    <w:next w:val="KSBTxT3"/>
    <w:qFormat/>
    <w:rsid w:val="0049085D"/>
    <w:pPr>
      <w:numPr>
        <w:ilvl w:val="3"/>
        <w:numId w:val="3"/>
      </w:numPr>
      <w:outlineLvl w:val="3"/>
    </w:pPr>
  </w:style>
  <w:style w:type="paragraph" w:customStyle="1" w:styleId="KSBvh4">
    <w:name w:val="KSB vh4"/>
    <w:basedOn w:val="KSBH4"/>
    <w:next w:val="KSBTxT2"/>
    <w:qFormat/>
    <w:rsid w:val="0049085D"/>
    <w:pPr>
      <w:tabs>
        <w:tab w:val="clear" w:pos="2160"/>
        <w:tab w:val="left" w:pos="1440"/>
      </w:tabs>
      <w:ind w:left="1440"/>
      <w:outlineLvl w:val="9"/>
    </w:pPr>
  </w:style>
  <w:style w:type="paragraph" w:customStyle="1" w:styleId="KSBH5">
    <w:name w:val="KSB H5"/>
    <w:basedOn w:val="KSBHeadings"/>
    <w:next w:val="KSBTxT4"/>
    <w:uiPriority w:val="2"/>
    <w:rsid w:val="0049085D"/>
    <w:pPr>
      <w:numPr>
        <w:ilvl w:val="4"/>
        <w:numId w:val="3"/>
      </w:numPr>
      <w:outlineLvl w:val="4"/>
    </w:pPr>
  </w:style>
  <w:style w:type="paragraph" w:customStyle="1" w:styleId="KSBvh5">
    <w:name w:val="KSB vh5"/>
    <w:basedOn w:val="KSBH5"/>
    <w:next w:val="KSBTxT3"/>
    <w:uiPriority w:val="2"/>
    <w:rsid w:val="0049085D"/>
    <w:pPr>
      <w:ind w:left="2160"/>
      <w:outlineLvl w:val="9"/>
    </w:pPr>
  </w:style>
  <w:style w:type="paragraph" w:customStyle="1" w:styleId="KSBH6">
    <w:name w:val="KSB H6"/>
    <w:basedOn w:val="KSBHeadings"/>
    <w:next w:val="KSBTxT5"/>
    <w:uiPriority w:val="2"/>
    <w:rsid w:val="0049085D"/>
    <w:pPr>
      <w:numPr>
        <w:ilvl w:val="5"/>
        <w:numId w:val="3"/>
      </w:numPr>
      <w:outlineLvl w:val="5"/>
    </w:pPr>
  </w:style>
  <w:style w:type="paragraph" w:customStyle="1" w:styleId="KSBvh6">
    <w:name w:val="KSB vh6"/>
    <w:basedOn w:val="KSBH6"/>
    <w:next w:val="KSBTxT4"/>
    <w:uiPriority w:val="2"/>
    <w:rsid w:val="0049085D"/>
    <w:pPr>
      <w:ind w:left="2880"/>
      <w:outlineLvl w:val="9"/>
    </w:pPr>
  </w:style>
  <w:style w:type="paragraph" w:customStyle="1" w:styleId="KSBAttachments">
    <w:name w:val="KSB Attachments"/>
    <w:basedOn w:val="KSBBodyTxT"/>
    <w:next w:val="KSBTxT"/>
    <w:uiPriority w:val="2"/>
    <w:semiHidden/>
    <w:rsid w:val="0049085D"/>
    <w:pPr>
      <w:wordWrap w:val="0"/>
      <w:jc w:val="center"/>
    </w:pPr>
    <w:rPr>
      <w:caps/>
    </w:rPr>
  </w:style>
  <w:style w:type="paragraph" w:customStyle="1" w:styleId="KSBSch">
    <w:name w:val="KSB Sch"/>
    <w:basedOn w:val="KSBAttachments"/>
    <w:next w:val="KSBSchName"/>
    <w:uiPriority w:val="1"/>
    <w:rsid w:val="0049085D"/>
    <w:pPr>
      <w:pageBreakBefore/>
      <w:numPr>
        <w:numId w:val="4"/>
      </w:numPr>
      <w:outlineLvl w:val="0"/>
    </w:pPr>
  </w:style>
  <w:style w:type="paragraph" w:customStyle="1" w:styleId="KSBSchPart">
    <w:name w:val="KSB SchPart"/>
    <w:basedOn w:val="KSBSch"/>
    <w:next w:val="KSBSchPartName"/>
    <w:uiPriority w:val="1"/>
    <w:rsid w:val="0049085D"/>
    <w:pPr>
      <w:pageBreakBefore w:val="0"/>
      <w:numPr>
        <w:ilvl w:val="1"/>
      </w:numPr>
    </w:pPr>
  </w:style>
  <w:style w:type="paragraph" w:customStyle="1" w:styleId="KSBSchName">
    <w:name w:val="KSB SchName"/>
    <w:basedOn w:val="KSBAttachments"/>
    <w:next w:val="KSBTxT"/>
    <w:uiPriority w:val="1"/>
    <w:rsid w:val="0049085D"/>
    <w:pPr>
      <w:outlineLvl w:val="1"/>
    </w:pPr>
    <w:rPr>
      <w:b/>
    </w:rPr>
  </w:style>
  <w:style w:type="paragraph" w:customStyle="1" w:styleId="KSBSchPartName">
    <w:name w:val="KSB SchPartName"/>
    <w:basedOn w:val="KSBSchName"/>
    <w:next w:val="KSBTxT"/>
    <w:uiPriority w:val="2"/>
    <w:rsid w:val="0049085D"/>
  </w:style>
  <w:style w:type="paragraph" w:customStyle="1" w:styleId="KSBApp">
    <w:name w:val="KSB App"/>
    <w:basedOn w:val="KSBAttachments"/>
    <w:next w:val="KSBAppName"/>
    <w:uiPriority w:val="2"/>
    <w:semiHidden/>
    <w:rsid w:val="0049085D"/>
    <w:pPr>
      <w:pageBreakBefore/>
      <w:numPr>
        <w:numId w:val="5"/>
      </w:numPr>
      <w:outlineLvl w:val="0"/>
    </w:pPr>
  </w:style>
  <w:style w:type="paragraph" w:customStyle="1" w:styleId="KSBAppPart">
    <w:name w:val="KSB AppPart"/>
    <w:basedOn w:val="KSBApp"/>
    <w:next w:val="KSBAppPartName"/>
    <w:uiPriority w:val="2"/>
    <w:semiHidden/>
    <w:rsid w:val="0049085D"/>
    <w:pPr>
      <w:pageBreakBefore w:val="0"/>
      <w:numPr>
        <w:ilvl w:val="1"/>
      </w:numPr>
    </w:pPr>
  </w:style>
  <w:style w:type="paragraph" w:customStyle="1" w:styleId="KSBAppName">
    <w:name w:val="KSB AppName"/>
    <w:basedOn w:val="KSBAttachments"/>
    <w:next w:val="KSBTxT"/>
    <w:uiPriority w:val="2"/>
    <w:semiHidden/>
    <w:rsid w:val="0049085D"/>
    <w:pPr>
      <w:outlineLvl w:val="1"/>
    </w:pPr>
    <w:rPr>
      <w:b/>
    </w:rPr>
  </w:style>
  <w:style w:type="paragraph" w:customStyle="1" w:styleId="KSBAppPartName">
    <w:name w:val="KSB AppPartName"/>
    <w:basedOn w:val="KSBAppName"/>
    <w:next w:val="KSBTxT"/>
    <w:uiPriority w:val="2"/>
    <w:semiHidden/>
    <w:rsid w:val="0049085D"/>
  </w:style>
  <w:style w:type="paragraph" w:customStyle="1" w:styleId="KSBPPBP">
    <w:name w:val="KSB PP BP"/>
    <w:basedOn w:val="KSBNorm"/>
    <w:next w:val="KSBPPTxT"/>
    <w:uiPriority w:val="3"/>
    <w:rsid w:val="0049085D"/>
    <w:rPr>
      <w:rFonts w:ascii="Segoe UI" w:hAnsi="Segoe UI"/>
      <w:sz w:val="20"/>
    </w:rPr>
  </w:style>
  <w:style w:type="paragraph" w:customStyle="1" w:styleId="KSBBPTitle">
    <w:name w:val="KSB BP Title"/>
    <w:basedOn w:val="KSBPPBP"/>
    <w:uiPriority w:val="3"/>
    <w:rsid w:val="0049085D"/>
    <w:rPr>
      <w:b/>
      <w:caps/>
    </w:rPr>
  </w:style>
  <w:style w:type="paragraph" w:customStyle="1" w:styleId="KSBBPTxTC">
    <w:name w:val="KSB BP TxTC"/>
    <w:basedOn w:val="KSBPPBP"/>
    <w:uiPriority w:val="3"/>
    <w:rsid w:val="0049085D"/>
    <w:pPr>
      <w:jc w:val="center"/>
    </w:pPr>
  </w:style>
  <w:style w:type="paragraph" w:customStyle="1" w:styleId="KSBBPTxTL">
    <w:name w:val="KSB BP TxTL"/>
    <w:basedOn w:val="KSBPPBP"/>
    <w:uiPriority w:val="3"/>
    <w:rsid w:val="0049085D"/>
  </w:style>
  <w:style w:type="paragraph" w:customStyle="1" w:styleId="KSBBPTxTR">
    <w:name w:val="KSB BP TxTR"/>
    <w:basedOn w:val="KSBPPBP"/>
    <w:uiPriority w:val="3"/>
    <w:rsid w:val="0049085D"/>
    <w:pPr>
      <w:jc w:val="right"/>
    </w:pPr>
  </w:style>
  <w:style w:type="paragraph" w:customStyle="1" w:styleId="KSBBullet">
    <w:name w:val="KSB Bullet"/>
    <w:basedOn w:val="KSBBodyTxT"/>
    <w:uiPriority w:val="3"/>
    <w:rsid w:val="0049085D"/>
    <w:pPr>
      <w:numPr>
        <w:numId w:val="6"/>
      </w:numPr>
      <w:tabs>
        <w:tab w:val="clear" w:pos="720"/>
      </w:tabs>
    </w:pPr>
  </w:style>
  <w:style w:type="paragraph" w:customStyle="1" w:styleId="KSBBullet2">
    <w:name w:val="KSB Bullet2"/>
    <w:basedOn w:val="KSBBullet"/>
    <w:uiPriority w:val="3"/>
    <w:rsid w:val="0049085D"/>
    <w:pPr>
      <w:numPr>
        <w:numId w:val="7"/>
      </w:numPr>
      <w:tabs>
        <w:tab w:val="clear" w:pos="720"/>
      </w:tabs>
      <w:spacing w:before="120"/>
    </w:pPr>
  </w:style>
  <w:style w:type="paragraph" w:customStyle="1" w:styleId="KSBBullet3">
    <w:name w:val="KSB Bullet3"/>
    <w:basedOn w:val="KSBBodyTxT"/>
    <w:uiPriority w:val="3"/>
    <w:rsid w:val="0049085D"/>
    <w:pPr>
      <w:numPr>
        <w:numId w:val="8"/>
      </w:numPr>
      <w:tabs>
        <w:tab w:val="clear" w:pos="720"/>
      </w:tabs>
      <w:spacing w:before="120"/>
    </w:pPr>
  </w:style>
  <w:style w:type="paragraph" w:customStyle="1" w:styleId="KSBBullet4">
    <w:name w:val="KSB Bullet4"/>
    <w:basedOn w:val="KSBBodyTxT"/>
    <w:uiPriority w:val="3"/>
    <w:rsid w:val="0049085D"/>
    <w:pPr>
      <w:numPr>
        <w:numId w:val="9"/>
      </w:numPr>
      <w:spacing w:before="120"/>
    </w:pPr>
  </w:style>
  <w:style w:type="paragraph" w:customStyle="1" w:styleId="KSBDefHead">
    <w:name w:val="KSB DefHead"/>
    <w:basedOn w:val="KSBBodyTxT"/>
    <w:next w:val="KSBDefPara"/>
    <w:uiPriority w:val="3"/>
    <w:rsid w:val="0049085D"/>
    <w:pPr>
      <w:numPr>
        <w:numId w:val="10"/>
      </w:numPr>
      <w:outlineLvl w:val="5"/>
    </w:pPr>
  </w:style>
  <w:style w:type="paragraph" w:customStyle="1" w:styleId="KSBDefPara">
    <w:name w:val="KSB DefPara"/>
    <w:basedOn w:val="KSBDefHead"/>
    <w:uiPriority w:val="3"/>
    <w:rsid w:val="0049085D"/>
    <w:pPr>
      <w:numPr>
        <w:ilvl w:val="1"/>
      </w:numPr>
      <w:outlineLvl w:val="6"/>
    </w:pPr>
  </w:style>
  <w:style w:type="paragraph" w:customStyle="1" w:styleId="KSBTxT">
    <w:name w:val="KSB TxT"/>
    <w:basedOn w:val="KSBBodyTxT"/>
    <w:link w:val="KSBTxTChar"/>
    <w:qFormat/>
    <w:rsid w:val="0049085D"/>
  </w:style>
  <w:style w:type="paragraph" w:customStyle="1" w:styleId="KSBTxT1">
    <w:name w:val="KSB TxT 1"/>
    <w:basedOn w:val="KSBTxT"/>
    <w:qFormat/>
    <w:rsid w:val="0049085D"/>
    <w:pPr>
      <w:numPr>
        <w:ilvl w:val="1"/>
      </w:numPr>
      <w:ind w:left="720"/>
    </w:pPr>
  </w:style>
  <w:style w:type="paragraph" w:customStyle="1" w:styleId="KSBTxT2">
    <w:name w:val="KSB TxT 2"/>
    <w:basedOn w:val="KSBTxT"/>
    <w:qFormat/>
    <w:rsid w:val="0049085D"/>
    <w:pPr>
      <w:numPr>
        <w:ilvl w:val="2"/>
      </w:numPr>
      <w:ind w:left="1440"/>
    </w:pPr>
  </w:style>
  <w:style w:type="paragraph" w:customStyle="1" w:styleId="KSBTxT3">
    <w:name w:val="KSB TxT 3"/>
    <w:basedOn w:val="KSBTxT"/>
    <w:qFormat/>
    <w:rsid w:val="0049085D"/>
    <w:pPr>
      <w:numPr>
        <w:ilvl w:val="3"/>
      </w:numPr>
      <w:ind w:left="2160"/>
    </w:pPr>
  </w:style>
  <w:style w:type="paragraph" w:customStyle="1" w:styleId="KSBTxT4">
    <w:name w:val="KSB TxT 4"/>
    <w:basedOn w:val="KSBTxT"/>
    <w:uiPriority w:val="2"/>
    <w:rsid w:val="0049085D"/>
    <w:pPr>
      <w:numPr>
        <w:ilvl w:val="4"/>
      </w:numPr>
      <w:ind w:left="2880"/>
    </w:pPr>
  </w:style>
  <w:style w:type="paragraph" w:customStyle="1" w:styleId="KSBTxT5">
    <w:name w:val="KSB TxT 5"/>
    <w:basedOn w:val="KSBTxT"/>
    <w:uiPriority w:val="2"/>
    <w:rsid w:val="0049085D"/>
    <w:pPr>
      <w:numPr>
        <w:ilvl w:val="5"/>
      </w:numPr>
      <w:ind w:left="3600"/>
    </w:pPr>
  </w:style>
  <w:style w:type="paragraph" w:customStyle="1" w:styleId="KSBTxT6">
    <w:name w:val="KSB TxT 6"/>
    <w:basedOn w:val="KSBTxT"/>
    <w:uiPriority w:val="2"/>
    <w:rsid w:val="0049085D"/>
    <w:pPr>
      <w:numPr>
        <w:ilvl w:val="6"/>
      </w:numPr>
      <w:ind w:left="4320"/>
    </w:pPr>
  </w:style>
  <w:style w:type="paragraph" w:customStyle="1" w:styleId="KSBTxT7">
    <w:name w:val="KSB TxT 7"/>
    <w:basedOn w:val="KSBTxT"/>
    <w:uiPriority w:val="2"/>
    <w:rsid w:val="0049085D"/>
    <w:pPr>
      <w:numPr>
        <w:ilvl w:val="7"/>
      </w:numPr>
      <w:ind w:left="5040"/>
    </w:pPr>
  </w:style>
  <w:style w:type="paragraph" w:customStyle="1" w:styleId="KSBTxT8">
    <w:name w:val="KSB TxT 8"/>
    <w:basedOn w:val="KSBTxT"/>
    <w:uiPriority w:val="2"/>
    <w:rsid w:val="0049085D"/>
    <w:pPr>
      <w:numPr>
        <w:ilvl w:val="8"/>
      </w:numPr>
      <w:ind w:left="5760"/>
    </w:pPr>
  </w:style>
  <w:style w:type="paragraph" w:customStyle="1" w:styleId="KSBPPTxt0">
    <w:name w:val="KSB PP Txt"/>
    <w:basedOn w:val="KSBPPBP"/>
    <w:uiPriority w:val="3"/>
    <w:rPr>
      <w:rFonts w:ascii="Calibri" w:hAnsi="Calibri"/>
      <w:b/>
    </w:rPr>
  </w:style>
  <w:style w:type="paragraph" w:customStyle="1" w:styleId="KSBPPCopyright">
    <w:name w:val="KSB PP Copyright"/>
    <w:basedOn w:val="KSBPPTxT"/>
    <w:uiPriority w:val="3"/>
    <w:rsid w:val="0049085D"/>
    <w:rPr>
      <w:caps/>
    </w:rPr>
  </w:style>
  <w:style w:type="paragraph" w:customStyle="1" w:styleId="KSBPPDate">
    <w:name w:val="KSB PP Date"/>
    <w:basedOn w:val="KSBPPTxT"/>
    <w:uiPriority w:val="3"/>
    <w:rsid w:val="0049085D"/>
    <w:rPr>
      <w:caps/>
    </w:rPr>
  </w:style>
  <w:style w:type="paragraph" w:customStyle="1" w:styleId="KSBPPTitle">
    <w:name w:val="KSB PP Title"/>
    <w:basedOn w:val="KSBPPTxT"/>
    <w:uiPriority w:val="2"/>
    <w:rsid w:val="0049085D"/>
    <w:pPr>
      <w:spacing w:line="240" w:lineRule="auto"/>
      <w:jc w:val="center"/>
    </w:pPr>
    <w:rPr>
      <w:b/>
      <w:caps/>
      <w:color w:val="00205B"/>
      <w:w w:val="90"/>
      <w:sz w:val="40"/>
    </w:rPr>
  </w:style>
  <w:style w:type="paragraph" w:customStyle="1" w:styleId="KSBPPTxtCaps">
    <w:name w:val="KSB PP TxtCaps"/>
    <w:basedOn w:val="KSBPPTxt0"/>
    <w:uiPriority w:val="2"/>
    <w:rPr>
      <w:caps/>
      <w:w w:val="90"/>
      <w:sz w:val="28"/>
    </w:rPr>
  </w:style>
  <w:style w:type="paragraph" w:customStyle="1" w:styleId="KSBSchH1">
    <w:name w:val="KSB Sch H1"/>
    <w:basedOn w:val="KSBHeadings"/>
    <w:next w:val="KSBTxT1"/>
    <w:uiPriority w:val="1"/>
    <w:qFormat/>
    <w:rsid w:val="0049085D"/>
    <w:pPr>
      <w:keepNext/>
      <w:numPr>
        <w:ilvl w:val="2"/>
        <w:numId w:val="4"/>
      </w:numPr>
      <w:outlineLvl w:val="0"/>
    </w:pPr>
    <w:rPr>
      <w:b/>
      <w:caps/>
    </w:rPr>
  </w:style>
  <w:style w:type="paragraph" w:customStyle="1" w:styleId="KSBSchH3">
    <w:name w:val="KSB Sch H3"/>
    <w:basedOn w:val="KSBHeadings"/>
    <w:next w:val="KSBTxT2"/>
    <w:uiPriority w:val="1"/>
    <w:qFormat/>
    <w:rsid w:val="0049085D"/>
    <w:pPr>
      <w:numPr>
        <w:ilvl w:val="4"/>
        <w:numId w:val="4"/>
      </w:numPr>
    </w:pPr>
  </w:style>
  <w:style w:type="paragraph" w:customStyle="1" w:styleId="KSBSchH2">
    <w:name w:val="KSB Sch H2"/>
    <w:basedOn w:val="KSBHeadings"/>
    <w:next w:val="KSBTxT1"/>
    <w:uiPriority w:val="1"/>
    <w:qFormat/>
    <w:rsid w:val="0049085D"/>
    <w:pPr>
      <w:keepNext/>
      <w:numPr>
        <w:ilvl w:val="3"/>
        <w:numId w:val="4"/>
      </w:numPr>
    </w:pPr>
    <w:rPr>
      <w:b/>
    </w:rPr>
  </w:style>
  <w:style w:type="paragraph" w:customStyle="1" w:styleId="KSBSchvh3">
    <w:name w:val="KSB Sch vh3"/>
    <w:basedOn w:val="KSBSchH3"/>
    <w:next w:val="KSBTxT1"/>
    <w:uiPriority w:val="1"/>
    <w:qFormat/>
    <w:rsid w:val="0049085D"/>
    <w:pPr>
      <w:tabs>
        <w:tab w:val="clear" w:pos="1440"/>
        <w:tab w:val="left" w:pos="720"/>
      </w:tabs>
      <w:ind w:left="720"/>
    </w:pPr>
  </w:style>
  <w:style w:type="paragraph" w:customStyle="1" w:styleId="KSBSchvh2">
    <w:name w:val="KSB Sch vh2"/>
    <w:basedOn w:val="KSBSchH2"/>
    <w:next w:val="KSBTxT1"/>
    <w:uiPriority w:val="1"/>
    <w:qFormat/>
    <w:rsid w:val="0049085D"/>
    <w:pPr>
      <w:keepNext w:val="0"/>
    </w:pPr>
    <w:rPr>
      <w:b w:val="0"/>
    </w:rPr>
  </w:style>
  <w:style w:type="paragraph" w:customStyle="1" w:styleId="KSBGenNum3">
    <w:name w:val="KSB GenNum3"/>
    <w:basedOn w:val="KSBBodyTxT"/>
    <w:next w:val="KSBGenNum3List"/>
    <w:uiPriority w:val="3"/>
    <w:rsid w:val="0049085D"/>
    <w:pPr>
      <w:numPr>
        <w:numId w:val="12"/>
      </w:numPr>
    </w:pPr>
  </w:style>
  <w:style w:type="paragraph" w:customStyle="1" w:styleId="KSBGenNum3List">
    <w:name w:val="KSB GenNum3List"/>
    <w:basedOn w:val="KSBGenNum3"/>
    <w:uiPriority w:val="3"/>
    <w:rsid w:val="0049085D"/>
    <w:pPr>
      <w:numPr>
        <w:ilvl w:val="1"/>
      </w:numPr>
    </w:pPr>
  </w:style>
  <w:style w:type="paragraph" w:customStyle="1" w:styleId="KSBHeading1">
    <w:name w:val="KSB Heading1"/>
    <w:basedOn w:val="KSBHeadings"/>
    <w:next w:val="KSBTxT"/>
    <w:uiPriority w:val="3"/>
    <w:rsid w:val="0049085D"/>
    <w:pPr>
      <w:keepNext/>
      <w:outlineLvl w:val="0"/>
    </w:pPr>
    <w:rPr>
      <w:b/>
      <w:caps/>
    </w:rPr>
  </w:style>
  <w:style w:type="paragraph" w:customStyle="1" w:styleId="KSBHeading2">
    <w:name w:val="KSB Heading2"/>
    <w:basedOn w:val="KSBHeadings"/>
    <w:next w:val="KSBTxT"/>
    <w:uiPriority w:val="3"/>
    <w:rsid w:val="0049085D"/>
    <w:pPr>
      <w:keepNext/>
      <w:outlineLvl w:val="1"/>
    </w:pPr>
    <w:rPr>
      <w:b/>
    </w:rPr>
  </w:style>
  <w:style w:type="paragraph" w:customStyle="1" w:styleId="KSBHeading3">
    <w:name w:val="KSB Heading3"/>
    <w:basedOn w:val="KSBHeadings"/>
    <w:next w:val="KSBTxT1"/>
    <w:uiPriority w:val="3"/>
    <w:rsid w:val="0049085D"/>
    <w:pPr>
      <w:keepNext/>
      <w:ind w:left="720"/>
      <w:outlineLvl w:val="2"/>
    </w:pPr>
    <w:rPr>
      <w:b/>
    </w:rPr>
  </w:style>
  <w:style w:type="paragraph" w:customStyle="1" w:styleId="KSBHeading4">
    <w:name w:val="KSB Heading4"/>
    <w:basedOn w:val="KSBHeadings"/>
    <w:next w:val="KSBTxT"/>
    <w:uiPriority w:val="3"/>
    <w:rsid w:val="0049085D"/>
    <w:pPr>
      <w:keepNext/>
      <w:outlineLvl w:val="3"/>
    </w:pPr>
    <w:rPr>
      <w:i/>
    </w:rPr>
  </w:style>
  <w:style w:type="paragraph" w:customStyle="1" w:styleId="KSBHeading5">
    <w:name w:val="KSB Heading5"/>
    <w:basedOn w:val="KSBHeadings"/>
    <w:next w:val="KSBTxT1"/>
    <w:uiPriority w:val="3"/>
    <w:rsid w:val="0049085D"/>
    <w:pPr>
      <w:keepNext/>
      <w:ind w:left="720"/>
      <w:outlineLvl w:val="4"/>
    </w:pPr>
    <w:rPr>
      <w:i/>
    </w:rPr>
  </w:style>
  <w:style w:type="paragraph" w:customStyle="1" w:styleId="KSBHeading6">
    <w:name w:val="KSB Heading6"/>
    <w:basedOn w:val="KSBHeadings"/>
    <w:next w:val="KSBTxT"/>
    <w:uiPriority w:val="3"/>
    <w:rsid w:val="0049085D"/>
    <w:pPr>
      <w:keepNext/>
      <w:outlineLvl w:val="5"/>
    </w:pPr>
    <w:rPr>
      <w:b/>
      <w:i/>
    </w:rPr>
  </w:style>
  <w:style w:type="paragraph" w:customStyle="1" w:styleId="KSBHeading7">
    <w:name w:val="KSB Heading7"/>
    <w:basedOn w:val="KSBHeadings"/>
    <w:next w:val="KSBTxT1"/>
    <w:uiPriority w:val="3"/>
    <w:rsid w:val="0049085D"/>
    <w:pPr>
      <w:keepNext/>
      <w:ind w:left="720"/>
      <w:outlineLvl w:val="6"/>
    </w:pPr>
    <w:rPr>
      <w:b/>
      <w:i/>
    </w:rPr>
  </w:style>
  <w:style w:type="character" w:customStyle="1" w:styleId="KSBHidden">
    <w:name w:val="KSB Hidden"/>
    <w:uiPriority w:val="3"/>
    <w:rsid w:val="0049085D"/>
    <w:rPr>
      <w:vanish/>
      <w:color w:val="auto"/>
      <w:lang w:val="cs-CZ"/>
    </w:rPr>
  </w:style>
  <w:style w:type="paragraph" w:customStyle="1" w:styleId="KSBListNumber">
    <w:name w:val="KSB List Number"/>
    <w:basedOn w:val="KSBBodyTxT"/>
    <w:uiPriority w:val="3"/>
    <w:rsid w:val="0049085D"/>
    <w:pPr>
      <w:numPr>
        <w:numId w:val="13"/>
      </w:numPr>
      <w:tabs>
        <w:tab w:val="clear" w:pos="720"/>
      </w:tabs>
    </w:pPr>
  </w:style>
  <w:style w:type="paragraph" w:customStyle="1" w:styleId="KSBLocation">
    <w:name w:val="KSB Location"/>
    <w:basedOn w:val="KSBPPBP"/>
    <w:uiPriority w:val="3"/>
    <w:rsid w:val="0049085D"/>
    <w:pPr>
      <w:spacing w:before="160"/>
    </w:pPr>
    <w:rPr>
      <w:b/>
      <w:caps/>
    </w:rPr>
  </w:style>
  <w:style w:type="paragraph" w:customStyle="1" w:styleId="KSBNorm10">
    <w:name w:val="KSB Norm 10"/>
    <w:basedOn w:val="KSBNorm"/>
    <w:uiPriority w:val="2"/>
    <w:rsid w:val="0049085D"/>
    <w:rPr>
      <w:sz w:val="20"/>
    </w:rPr>
  </w:style>
  <w:style w:type="paragraph" w:customStyle="1" w:styleId="KSBNorm8L">
    <w:name w:val="KSB Norm 8L"/>
    <w:basedOn w:val="KSBNormSmall"/>
    <w:uiPriority w:val="2"/>
    <w:rsid w:val="0049085D"/>
    <w:rPr>
      <w:rFonts w:eastAsia="MS PGothic"/>
      <w:szCs w:val="16"/>
    </w:rPr>
  </w:style>
  <w:style w:type="paragraph" w:customStyle="1" w:styleId="KSBNorm6L">
    <w:name w:val="KSB Norm 6L"/>
    <w:basedOn w:val="KSBNormSmall"/>
    <w:uiPriority w:val="2"/>
    <w:rsid w:val="0049085D"/>
    <w:pPr>
      <w:spacing w:line="160" w:lineRule="atLeast"/>
    </w:pPr>
    <w:rPr>
      <w:sz w:val="12"/>
    </w:rPr>
  </w:style>
  <w:style w:type="paragraph" w:customStyle="1" w:styleId="KSBNorm6C">
    <w:name w:val="KSB Norm 6C"/>
    <w:basedOn w:val="KSBNormSmall"/>
    <w:uiPriority w:val="2"/>
    <w:rsid w:val="0049085D"/>
    <w:pPr>
      <w:spacing w:line="160" w:lineRule="atLeast"/>
      <w:jc w:val="center"/>
    </w:pPr>
    <w:rPr>
      <w:sz w:val="12"/>
    </w:rPr>
  </w:style>
  <w:style w:type="paragraph" w:customStyle="1" w:styleId="KSBNorm6R">
    <w:name w:val="KSB Norm 6R"/>
    <w:basedOn w:val="KSBNormSmall"/>
    <w:uiPriority w:val="2"/>
    <w:rsid w:val="0049085D"/>
    <w:pPr>
      <w:spacing w:line="160" w:lineRule="atLeast"/>
      <w:jc w:val="right"/>
    </w:pPr>
    <w:rPr>
      <w:sz w:val="12"/>
    </w:rPr>
  </w:style>
  <w:style w:type="paragraph" w:customStyle="1" w:styleId="KSBNorm8C">
    <w:name w:val="KSB Norm 8C"/>
    <w:basedOn w:val="KSBNormSmall"/>
    <w:uiPriority w:val="2"/>
    <w:rsid w:val="0049085D"/>
    <w:pPr>
      <w:jc w:val="center"/>
    </w:pPr>
  </w:style>
  <w:style w:type="paragraph" w:customStyle="1" w:styleId="KSBNorm8LBold">
    <w:name w:val="KSB Norm 8L Bold"/>
    <w:basedOn w:val="KSBNorm8L"/>
    <w:uiPriority w:val="2"/>
    <w:rsid w:val="0049085D"/>
    <w:rPr>
      <w:b/>
    </w:rPr>
  </w:style>
  <w:style w:type="paragraph" w:customStyle="1" w:styleId="KSBNorm8R">
    <w:name w:val="KSB Norm 8R"/>
    <w:basedOn w:val="KSBNormSmall"/>
    <w:uiPriority w:val="2"/>
    <w:rsid w:val="0049085D"/>
    <w:pPr>
      <w:jc w:val="right"/>
    </w:pPr>
  </w:style>
  <w:style w:type="paragraph" w:customStyle="1" w:styleId="KSBNormBold">
    <w:name w:val="KSB Norm Bold"/>
    <w:basedOn w:val="KSBNorm"/>
    <w:uiPriority w:val="2"/>
    <w:rsid w:val="0049085D"/>
    <w:rPr>
      <w:b/>
    </w:rPr>
  </w:style>
  <w:style w:type="paragraph" w:customStyle="1" w:styleId="KSBSchHead">
    <w:name w:val="KSB SchHead"/>
    <w:basedOn w:val="KSBAttachments"/>
    <w:next w:val="KSBSchTitle"/>
    <w:uiPriority w:val="2"/>
    <w:rsid w:val="0049085D"/>
    <w:pPr>
      <w:pageBreakBefore/>
      <w:numPr>
        <w:numId w:val="14"/>
      </w:numPr>
      <w:outlineLvl w:val="0"/>
    </w:pPr>
  </w:style>
  <w:style w:type="paragraph" w:customStyle="1" w:styleId="KSBSchPartHead">
    <w:name w:val="KSB SchPartHead"/>
    <w:basedOn w:val="KSBSchHead"/>
    <w:next w:val="KSBSchPartTitle"/>
    <w:uiPriority w:val="2"/>
    <w:rsid w:val="0049085D"/>
    <w:pPr>
      <w:pageBreakBefore w:val="0"/>
      <w:numPr>
        <w:ilvl w:val="1"/>
      </w:numPr>
    </w:pPr>
  </w:style>
  <w:style w:type="paragraph" w:customStyle="1" w:styleId="KSBSchTitle">
    <w:name w:val="KSB SchTitle"/>
    <w:basedOn w:val="KSBAttachments"/>
    <w:next w:val="KSBTxT"/>
    <w:uiPriority w:val="1"/>
    <w:rsid w:val="0049085D"/>
    <w:pPr>
      <w:outlineLvl w:val="0"/>
    </w:pPr>
    <w:rPr>
      <w:b/>
    </w:rPr>
  </w:style>
  <w:style w:type="paragraph" w:customStyle="1" w:styleId="KSBSchPartTitle">
    <w:name w:val="KSB SchPartTitle"/>
    <w:basedOn w:val="KSBSchTitle"/>
    <w:next w:val="KSBTxT"/>
    <w:uiPriority w:val="1"/>
    <w:rsid w:val="0049085D"/>
  </w:style>
  <w:style w:type="paragraph" w:customStyle="1" w:styleId="KSBSignatory">
    <w:name w:val="KSB Signatory"/>
    <w:basedOn w:val="KSBBodyTxT"/>
    <w:next w:val="KSBTxT"/>
    <w:uiPriority w:val="3"/>
    <w:rsid w:val="0049085D"/>
    <w:pPr>
      <w:pageBreakBefore/>
      <w:spacing w:after="240"/>
      <w:jc w:val="center"/>
    </w:pPr>
    <w:rPr>
      <w:b/>
      <w:caps/>
    </w:rPr>
  </w:style>
  <w:style w:type="paragraph" w:customStyle="1" w:styleId="KSBDictum">
    <w:name w:val="KSB Dictum"/>
    <w:basedOn w:val="KSBHeadings"/>
    <w:next w:val="KSBTxT"/>
    <w:uiPriority w:val="3"/>
    <w:rsid w:val="0049085D"/>
    <w:pPr>
      <w:wordWrap w:val="0"/>
      <w:jc w:val="center"/>
    </w:pPr>
    <w:rPr>
      <w:b/>
      <w:caps/>
    </w:rPr>
  </w:style>
  <w:style w:type="paragraph" w:customStyle="1" w:styleId="KSBDictum18">
    <w:name w:val="KSB Dictum 18"/>
    <w:basedOn w:val="KSBNorm"/>
    <w:uiPriority w:val="3"/>
    <w:rsid w:val="0049085D"/>
    <w:rPr>
      <w:b/>
      <w:sz w:val="36"/>
      <w:szCs w:val="36"/>
    </w:rPr>
  </w:style>
  <w:style w:type="paragraph" w:customStyle="1" w:styleId="KSBToCs">
    <w:name w:val="KSB ToCs"/>
    <w:basedOn w:val="KSBNorm"/>
    <w:next w:val="Obsah1"/>
    <w:uiPriority w:val="3"/>
    <w:rsid w:val="0049085D"/>
    <w:pPr>
      <w:tabs>
        <w:tab w:val="right" w:leader="dot" w:pos="9639"/>
      </w:tabs>
    </w:pPr>
  </w:style>
  <w:style w:type="paragraph" w:styleId="Obsah1">
    <w:name w:val="toc 1"/>
    <w:basedOn w:val="KSBToC1"/>
    <w:next w:val="KSBNorm"/>
    <w:uiPriority w:val="39"/>
    <w:qFormat/>
    <w:rsid w:val="0049085D"/>
    <w:pPr>
      <w:ind w:left="720" w:hanging="720"/>
    </w:pPr>
  </w:style>
  <w:style w:type="paragraph" w:customStyle="1" w:styleId="KSBToC1">
    <w:name w:val="KSB ToC1"/>
    <w:basedOn w:val="KSBToCs"/>
    <w:uiPriority w:val="3"/>
    <w:rsid w:val="0049085D"/>
    <w:pPr>
      <w:tabs>
        <w:tab w:val="left" w:pos="720"/>
      </w:tabs>
      <w:spacing w:line="240" w:lineRule="auto"/>
    </w:pPr>
    <w:rPr>
      <w:b/>
      <w:caps/>
    </w:rPr>
  </w:style>
  <w:style w:type="paragraph" w:customStyle="1" w:styleId="KSBToC2">
    <w:name w:val="KSB ToC2"/>
    <w:basedOn w:val="KSBToCs"/>
    <w:uiPriority w:val="3"/>
    <w:rsid w:val="0049085D"/>
    <w:pPr>
      <w:tabs>
        <w:tab w:val="left" w:pos="1440"/>
      </w:tabs>
      <w:spacing w:line="240" w:lineRule="auto"/>
      <w:ind w:left="1440" w:hanging="720"/>
    </w:pPr>
  </w:style>
  <w:style w:type="paragraph" w:customStyle="1" w:styleId="KSBToC3">
    <w:name w:val="KSB ToC3"/>
    <w:basedOn w:val="KSBToCs"/>
    <w:uiPriority w:val="3"/>
    <w:rsid w:val="0049085D"/>
    <w:pPr>
      <w:tabs>
        <w:tab w:val="left" w:pos="720"/>
        <w:tab w:val="left" w:pos="1440"/>
      </w:tabs>
      <w:ind w:left="720"/>
    </w:pPr>
    <w:rPr>
      <w:b/>
    </w:rPr>
  </w:style>
  <w:style w:type="paragraph" w:customStyle="1" w:styleId="KSBToC4">
    <w:name w:val="KSB ToC4"/>
    <w:basedOn w:val="KSBToCs"/>
    <w:uiPriority w:val="3"/>
    <w:rsid w:val="0049085D"/>
    <w:pPr>
      <w:ind w:left="720"/>
    </w:pPr>
  </w:style>
  <w:style w:type="paragraph" w:customStyle="1" w:styleId="KSBToC5">
    <w:name w:val="KSB ToC5"/>
    <w:basedOn w:val="KSBToCs"/>
    <w:uiPriority w:val="3"/>
    <w:rsid w:val="0049085D"/>
    <w:pPr>
      <w:numPr>
        <w:numId w:val="39"/>
      </w:numPr>
      <w:tabs>
        <w:tab w:val="left" w:pos="720"/>
      </w:tabs>
      <w:spacing w:line="240" w:lineRule="auto"/>
      <w:ind w:left="720" w:hanging="720"/>
    </w:pPr>
    <w:rPr>
      <w:caps/>
    </w:rPr>
  </w:style>
  <w:style w:type="paragraph" w:customStyle="1" w:styleId="KSBToCHeading">
    <w:name w:val="KSB ToC Heading"/>
    <w:basedOn w:val="KSBHeadings"/>
    <w:next w:val="KSBTxT"/>
    <w:uiPriority w:val="3"/>
    <w:rsid w:val="0049085D"/>
    <w:pPr>
      <w:tabs>
        <w:tab w:val="right" w:pos="9639"/>
      </w:tabs>
      <w:spacing w:after="240"/>
    </w:pPr>
    <w:rPr>
      <w:b/>
    </w:rPr>
  </w:style>
  <w:style w:type="paragraph" w:customStyle="1" w:styleId="KSBToCTitle">
    <w:name w:val="KSB ToC Title"/>
    <w:basedOn w:val="KSBHeadings"/>
    <w:next w:val="KSBToCHeading"/>
    <w:uiPriority w:val="3"/>
    <w:rsid w:val="0049085D"/>
    <w:pPr>
      <w:spacing w:after="120"/>
    </w:pPr>
    <w:rPr>
      <w:b/>
      <w:caps/>
    </w:rPr>
  </w:style>
  <w:style w:type="character" w:styleId="Odkaznakoment">
    <w:name w:val="annotation reference"/>
    <w:uiPriority w:val="1"/>
    <w:semiHidden/>
    <w:rsid w:val="0049085D"/>
    <w:rPr>
      <w:vertAlign w:val="superscript"/>
    </w:rPr>
  </w:style>
  <w:style w:type="paragraph" w:styleId="Textkomente">
    <w:name w:val="annotation text"/>
    <w:basedOn w:val="KSBNorm"/>
    <w:link w:val="TextkomenteChar"/>
    <w:uiPriority w:val="1"/>
    <w:semiHidden/>
    <w:rsid w:val="0049085D"/>
    <w:pPr>
      <w:spacing w:line="240" w:lineRule="auto"/>
    </w:pPr>
    <w:rPr>
      <w:sz w:val="16"/>
    </w:rPr>
  </w:style>
  <w:style w:type="paragraph" w:styleId="Textvysvtlivek">
    <w:name w:val="endnote text"/>
    <w:basedOn w:val="KSBNorm"/>
    <w:uiPriority w:val="1"/>
    <w:semiHidden/>
    <w:rsid w:val="0049085D"/>
    <w:pPr>
      <w:spacing w:line="240" w:lineRule="auto"/>
      <w:ind w:left="720" w:hanging="720"/>
      <w:jc w:val="both"/>
    </w:pPr>
    <w:rPr>
      <w:sz w:val="16"/>
    </w:rPr>
  </w:style>
  <w:style w:type="paragraph" w:styleId="Adresanaoblku">
    <w:name w:val="envelope address"/>
    <w:basedOn w:val="Normln"/>
    <w:uiPriority w:val="2"/>
    <w:rsid w:val="0049085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uiPriority w:val="2"/>
    <w:rsid w:val="0049085D"/>
    <w:rPr>
      <w:rFonts w:cs="Arial"/>
      <w:sz w:val="20"/>
    </w:rPr>
  </w:style>
  <w:style w:type="character" w:styleId="Znakapoznpodarou">
    <w:name w:val="footnote reference"/>
    <w:uiPriority w:val="1"/>
    <w:semiHidden/>
    <w:rsid w:val="0049085D"/>
    <w:rPr>
      <w:vertAlign w:val="superscript"/>
    </w:rPr>
  </w:style>
  <w:style w:type="paragraph" w:styleId="Textpoznpodarou">
    <w:name w:val="footnote text"/>
    <w:basedOn w:val="KSBNorm"/>
    <w:uiPriority w:val="1"/>
    <w:semiHidden/>
    <w:rsid w:val="0049085D"/>
    <w:pPr>
      <w:spacing w:line="240" w:lineRule="auto"/>
    </w:pPr>
    <w:rPr>
      <w:sz w:val="20"/>
    </w:rPr>
  </w:style>
  <w:style w:type="character" w:styleId="slostrnky">
    <w:name w:val="page number"/>
    <w:basedOn w:val="Standardnpsmoodstavce"/>
    <w:uiPriority w:val="2"/>
    <w:rsid w:val="0049085D"/>
  </w:style>
  <w:style w:type="paragraph" w:styleId="Seznamcitac">
    <w:name w:val="table of authorities"/>
    <w:basedOn w:val="KSBNorm"/>
    <w:uiPriority w:val="1"/>
    <w:semiHidden/>
    <w:rsid w:val="0049085D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lavikaobsahu">
    <w:name w:val="toa heading"/>
    <w:basedOn w:val="KSBNorm"/>
    <w:next w:val="Seznamcitac"/>
    <w:uiPriority w:val="1"/>
    <w:semiHidden/>
    <w:rsid w:val="0049085D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KSBToC2"/>
    <w:next w:val="KSBNorm"/>
    <w:uiPriority w:val="39"/>
    <w:qFormat/>
    <w:rsid w:val="0049085D"/>
  </w:style>
  <w:style w:type="paragraph" w:styleId="Obsah3">
    <w:name w:val="toc 3"/>
    <w:basedOn w:val="KSBToC3"/>
    <w:next w:val="KSBNorm"/>
    <w:uiPriority w:val="39"/>
    <w:qFormat/>
    <w:rsid w:val="0049085D"/>
    <w:pPr>
      <w:numPr>
        <w:numId w:val="15"/>
      </w:numPr>
      <w:ind w:right="720"/>
    </w:pPr>
  </w:style>
  <w:style w:type="paragraph" w:styleId="Obsah4">
    <w:name w:val="toc 4"/>
    <w:basedOn w:val="KSBToC4"/>
    <w:next w:val="KSBNorm"/>
    <w:uiPriority w:val="39"/>
    <w:rsid w:val="0049085D"/>
    <w:pPr>
      <w:numPr>
        <w:ilvl w:val="1"/>
        <w:numId w:val="15"/>
      </w:numPr>
      <w:ind w:right="720"/>
    </w:pPr>
  </w:style>
  <w:style w:type="paragraph" w:styleId="Obsah5">
    <w:name w:val="toc 5"/>
    <w:basedOn w:val="KSBToC5"/>
    <w:next w:val="KSBNorm"/>
    <w:uiPriority w:val="39"/>
    <w:rsid w:val="0049085D"/>
  </w:style>
  <w:style w:type="paragraph" w:styleId="Obsah6">
    <w:name w:val="toc 6"/>
    <w:basedOn w:val="KSBToCs"/>
    <w:next w:val="KSBNorm"/>
    <w:uiPriority w:val="39"/>
    <w:rsid w:val="0049085D"/>
    <w:pPr>
      <w:numPr>
        <w:numId w:val="16"/>
      </w:numPr>
      <w:tabs>
        <w:tab w:val="clear" w:pos="720"/>
        <w:tab w:val="left" w:pos="357"/>
      </w:tabs>
      <w:spacing w:before="240"/>
      <w:ind w:left="357" w:hanging="357"/>
    </w:pPr>
  </w:style>
  <w:style w:type="paragraph" w:styleId="Obsah7">
    <w:name w:val="toc 7"/>
    <w:basedOn w:val="KSBToCs"/>
    <w:next w:val="KSBNorm"/>
    <w:uiPriority w:val="1"/>
    <w:semiHidden/>
    <w:rsid w:val="0049085D"/>
    <w:pPr>
      <w:numPr>
        <w:ilvl w:val="1"/>
        <w:numId w:val="16"/>
      </w:numPr>
      <w:ind w:left="1800" w:right="720" w:hanging="1080"/>
    </w:pPr>
  </w:style>
  <w:style w:type="paragraph" w:styleId="Obsah8">
    <w:name w:val="toc 8"/>
    <w:basedOn w:val="KSBToCs"/>
    <w:next w:val="KSBNorm"/>
    <w:uiPriority w:val="1"/>
    <w:semiHidden/>
    <w:rsid w:val="0049085D"/>
    <w:pPr>
      <w:numPr>
        <w:numId w:val="17"/>
      </w:numPr>
      <w:ind w:right="720"/>
    </w:pPr>
  </w:style>
  <w:style w:type="paragraph" w:styleId="Obsah9">
    <w:name w:val="toc 9"/>
    <w:basedOn w:val="KSBToCs"/>
    <w:next w:val="KSBNorm"/>
    <w:uiPriority w:val="1"/>
    <w:semiHidden/>
    <w:rsid w:val="0049085D"/>
    <w:pPr>
      <w:numPr>
        <w:ilvl w:val="1"/>
        <w:numId w:val="17"/>
      </w:numPr>
      <w:ind w:left="1800" w:right="720" w:hanging="1080"/>
    </w:pPr>
  </w:style>
  <w:style w:type="character" w:customStyle="1" w:styleId="KSBNormChar">
    <w:name w:val="KSB Norm Char"/>
    <w:link w:val="KSBNorm"/>
    <w:uiPriority w:val="2"/>
    <w:rsid w:val="0049085D"/>
    <w:rPr>
      <w:sz w:val="22"/>
      <w:szCs w:val="22"/>
      <w:lang w:eastAsia="en-US"/>
    </w:rPr>
  </w:style>
  <w:style w:type="character" w:customStyle="1" w:styleId="KSBH1Char">
    <w:name w:val="KSB H1 Char"/>
    <w:link w:val="KSBH1"/>
    <w:rsid w:val="0049085D"/>
    <w:rPr>
      <w:b/>
      <w:caps/>
      <w:kern w:val="28"/>
      <w:sz w:val="22"/>
      <w:szCs w:val="22"/>
      <w:lang w:eastAsia="en-US"/>
    </w:rPr>
  </w:style>
  <w:style w:type="character" w:customStyle="1" w:styleId="KSBH2Char">
    <w:name w:val="KSB H2 Char"/>
    <w:link w:val="KSBH2"/>
    <w:rsid w:val="0049085D"/>
    <w:rPr>
      <w:b/>
      <w:kern w:val="28"/>
      <w:sz w:val="22"/>
      <w:szCs w:val="22"/>
      <w:lang w:eastAsia="en-US"/>
    </w:rPr>
  </w:style>
  <w:style w:type="character" w:customStyle="1" w:styleId="KSBvh2Char">
    <w:name w:val="KSB vh2 Char"/>
    <w:link w:val="KSBvh2"/>
    <w:rsid w:val="0049085D"/>
    <w:rPr>
      <w:kern w:val="28"/>
      <w:sz w:val="22"/>
      <w:szCs w:val="22"/>
      <w:lang w:eastAsia="en-US"/>
    </w:rPr>
  </w:style>
  <w:style w:type="table" w:styleId="Mkatabulky">
    <w:name w:val="Table Grid"/>
    <w:basedOn w:val="Normlntabulka"/>
    <w:rsid w:val="0049085D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uiPriority w:val="1"/>
    <w:semiHidden/>
    <w:rsid w:val="0049085D"/>
    <w:rPr>
      <w:sz w:val="16"/>
      <w:szCs w:val="22"/>
      <w:lang w:eastAsia="en-US"/>
    </w:rPr>
  </w:style>
  <w:style w:type="paragraph" w:styleId="Nzev">
    <w:name w:val="Title"/>
    <w:basedOn w:val="Normln"/>
    <w:link w:val="NzevChar"/>
    <w:uiPriority w:val="2"/>
    <w:qFormat/>
    <w:rsid w:val="0049085D"/>
    <w:pPr>
      <w:spacing w:before="120" w:after="60" w:line="312" w:lineRule="auto"/>
    </w:pPr>
    <w:rPr>
      <w:rFonts w:ascii="Verdana" w:hAnsi="Verdana" w:cs="Arial"/>
      <w:b/>
      <w:bCs/>
      <w:color w:val="002767"/>
      <w:kern w:val="28"/>
      <w:sz w:val="36"/>
      <w:szCs w:val="32"/>
      <w:lang w:eastAsia="cs-CZ"/>
    </w:rPr>
  </w:style>
  <w:style w:type="character" w:customStyle="1" w:styleId="NzevChar">
    <w:name w:val="Název Char"/>
    <w:link w:val="Nzev"/>
    <w:uiPriority w:val="2"/>
    <w:rsid w:val="0049085D"/>
    <w:rPr>
      <w:rFonts w:ascii="Verdana" w:eastAsia="Times New Roman" w:hAnsi="Verdana" w:cs="Arial"/>
      <w:b/>
      <w:bCs/>
      <w:color w:val="002767"/>
      <w:kern w:val="28"/>
      <w:sz w:val="36"/>
      <w:szCs w:val="32"/>
    </w:rPr>
  </w:style>
  <w:style w:type="paragraph" w:styleId="Textbubliny">
    <w:name w:val="Balloon Text"/>
    <w:basedOn w:val="Normln"/>
    <w:link w:val="TextbublinyChar"/>
    <w:uiPriority w:val="2"/>
    <w:rsid w:val="00490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2"/>
    <w:rsid w:val="0049085D"/>
    <w:rPr>
      <w:rFonts w:ascii="Tahoma" w:eastAsia="Times New Roman" w:hAnsi="Tahoma" w:cs="Tahoma"/>
      <w:sz w:val="16"/>
      <w:szCs w:val="16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085D"/>
    <w:pPr>
      <w:keepLines/>
      <w:numPr>
        <w:numId w:val="0"/>
      </w:numPr>
      <w:spacing w:before="480" w:line="276" w:lineRule="auto"/>
      <w:outlineLvl w:val="9"/>
    </w:pPr>
    <w:rPr>
      <w:rFonts w:ascii="Calibri" w:eastAsia="Times New Roman" w:hAnsi="Calibri"/>
      <w:bCs/>
      <w:caps w:val="0"/>
      <w:color w:val="365F91"/>
      <w:kern w:val="0"/>
      <w:sz w:val="28"/>
      <w:szCs w:val="28"/>
    </w:rPr>
  </w:style>
  <w:style w:type="character" w:styleId="Hypertextovodkaz">
    <w:name w:val="Hyperlink"/>
    <w:uiPriority w:val="99"/>
    <w:unhideWhenUsed/>
    <w:rsid w:val="0049085D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49085D"/>
    <w:rPr>
      <w:rFonts w:eastAsia="Times New Roman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2"/>
    <w:rsid w:val="0049085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2"/>
    <w:rsid w:val="0049085D"/>
    <w:rPr>
      <w:rFonts w:ascii="Tahoma" w:eastAsia="Times New Roman" w:hAnsi="Tahoma" w:cs="Tahoma"/>
      <w:sz w:val="16"/>
      <w:szCs w:val="16"/>
      <w:lang w:eastAsia="en-US"/>
    </w:rPr>
  </w:style>
  <w:style w:type="character" w:styleId="Odkaznavysvtlivky">
    <w:name w:val="endnote reference"/>
    <w:uiPriority w:val="2"/>
    <w:rsid w:val="0049085D"/>
    <w:rPr>
      <w:vertAlign w:val="superscript"/>
    </w:rPr>
  </w:style>
  <w:style w:type="character" w:customStyle="1" w:styleId="Bezkontrolypravopisu">
    <w:name w:val="Bez kontroly pravopisu"/>
    <w:aliases w:val="NoProof"/>
    <w:uiPriority w:val="2"/>
    <w:rsid w:val="0049085D"/>
    <w:rPr>
      <w:noProof/>
      <w:lang w:val="cs-CZ"/>
    </w:rPr>
  </w:style>
  <w:style w:type="paragraph" w:customStyle="1" w:styleId="KSBSchH4">
    <w:name w:val="KSB Sch H4"/>
    <w:basedOn w:val="KSBHeadings"/>
    <w:next w:val="KSBTxT3"/>
    <w:uiPriority w:val="2"/>
    <w:rsid w:val="0049085D"/>
    <w:pPr>
      <w:numPr>
        <w:ilvl w:val="5"/>
        <w:numId w:val="4"/>
      </w:numPr>
    </w:pPr>
  </w:style>
  <w:style w:type="paragraph" w:customStyle="1" w:styleId="KSBSchH5">
    <w:name w:val="KSB Sch H5"/>
    <w:basedOn w:val="KSBHeadings"/>
    <w:next w:val="KSBTxT4"/>
    <w:uiPriority w:val="2"/>
    <w:rsid w:val="0049085D"/>
    <w:pPr>
      <w:numPr>
        <w:ilvl w:val="6"/>
        <w:numId w:val="4"/>
      </w:numPr>
    </w:pPr>
  </w:style>
  <w:style w:type="paragraph" w:customStyle="1" w:styleId="KSBSchH6">
    <w:name w:val="KSB Sch H6"/>
    <w:basedOn w:val="KSBHeadings"/>
    <w:next w:val="KSBTxT5"/>
    <w:uiPriority w:val="2"/>
    <w:rsid w:val="0049085D"/>
    <w:pPr>
      <w:numPr>
        <w:ilvl w:val="7"/>
        <w:numId w:val="4"/>
      </w:numPr>
    </w:pPr>
  </w:style>
  <w:style w:type="paragraph" w:customStyle="1" w:styleId="KSBSchvh4">
    <w:name w:val="KSB Sch vh4"/>
    <w:basedOn w:val="KSBSchH4"/>
    <w:next w:val="KSBTxT2"/>
    <w:uiPriority w:val="1"/>
    <w:rsid w:val="0049085D"/>
    <w:pPr>
      <w:tabs>
        <w:tab w:val="clear" w:pos="2160"/>
        <w:tab w:val="left" w:pos="1440"/>
      </w:tabs>
      <w:ind w:left="1440"/>
    </w:pPr>
  </w:style>
  <w:style w:type="paragraph" w:customStyle="1" w:styleId="KSBSchvh5">
    <w:name w:val="KSB Sch vh5"/>
    <w:basedOn w:val="KSBSchH5"/>
    <w:next w:val="KSBTxT3"/>
    <w:uiPriority w:val="2"/>
    <w:rsid w:val="0049085D"/>
    <w:pPr>
      <w:tabs>
        <w:tab w:val="clear" w:pos="2880"/>
        <w:tab w:val="left" w:pos="2160"/>
      </w:tabs>
      <w:ind w:left="2160"/>
    </w:pPr>
  </w:style>
  <w:style w:type="paragraph" w:customStyle="1" w:styleId="KSBSchvh6">
    <w:name w:val="KSB Sch vh6"/>
    <w:basedOn w:val="KSBSchH6"/>
    <w:next w:val="KSBTxT4"/>
    <w:uiPriority w:val="2"/>
    <w:rsid w:val="0049085D"/>
    <w:pPr>
      <w:tabs>
        <w:tab w:val="clear" w:pos="3600"/>
        <w:tab w:val="left" w:pos="2880"/>
      </w:tabs>
      <w:ind w:left="2880"/>
    </w:pPr>
  </w:style>
  <w:style w:type="paragraph" w:customStyle="1" w:styleId="KSBSchvh1">
    <w:name w:val="KSB Sch vh1"/>
    <w:basedOn w:val="KSBSchH1"/>
    <w:next w:val="KSBTxT1"/>
    <w:uiPriority w:val="1"/>
    <w:qFormat/>
    <w:rsid w:val="0049085D"/>
    <w:pPr>
      <w:keepNext w:val="0"/>
    </w:pPr>
    <w:rPr>
      <w:b w:val="0"/>
      <w:caps w:val="0"/>
    </w:rPr>
  </w:style>
  <w:style w:type="paragraph" w:styleId="Zkladntext">
    <w:name w:val="Body Text"/>
    <w:basedOn w:val="Normln"/>
    <w:link w:val="ZkladntextChar"/>
    <w:uiPriority w:val="2"/>
    <w:rsid w:val="0049085D"/>
    <w:pPr>
      <w:spacing w:after="120"/>
    </w:pPr>
  </w:style>
  <w:style w:type="character" w:customStyle="1" w:styleId="ZkladntextChar">
    <w:name w:val="Základní text Char"/>
    <w:link w:val="Zkladntext"/>
    <w:uiPriority w:val="2"/>
    <w:rsid w:val="0049085D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9085D"/>
    <w:pPr>
      <w:ind w:left="720"/>
      <w:contextualSpacing/>
    </w:pPr>
  </w:style>
  <w:style w:type="paragraph" w:customStyle="1" w:styleId="StylKSBPPTxtCapsDoprava">
    <w:name w:val="Styl KSB PP TxtCaps + Doprava"/>
    <w:basedOn w:val="KSBPPTxtCaps"/>
    <w:pPr>
      <w:jc w:val="right"/>
    </w:pPr>
    <w:rPr>
      <w:rFonts w:eastAsia="Times New Roman"/>
      <w:bCs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2"/>
    <w:rPr>
      <w:rFonts w:eastAsia="Times New Roman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2"/>
    <w:rsid w:val="0049085D"/>
    <w:pPr>
      <w:suppressAutoHyphens w:val="0"/>
    </w:pPr>
    <w:rPr>
      <w:rFonts w:eastAsia="Times New Roman"/>
      <w:b/>
      <w:bCs/>
      <w:sz w:val="20"/>
      <w:szCs w:val="20"/>
      <w:lang w:val="en-GB"/>
    </w:rPr>
  </w:style>
  <w:style w:type="character" w:customStyle="1" w:styleId="PedmtkomenteChar">
    <w:name w:val="Předmět komentáře Char"/>
    <w:link w:val="Pedmtkomente"/>
    <w:uiPriority w:val="2"/>
    <w:rsid w:val="0049085D"/>
    <w:rPr>
      <w:rFonts w:eastAsia="Times New Roman"/>
      <w:b/>
      <w:bCs/>
      <w:lang w:val="en-GB" w:eastAsia="en-US"/>
    </w:rPr>
  </w:style>
  <w:style w:type="character" w:customStyle="1" w:styleId="StylTun">
    <w:name w:val="Styl Tučné"/>
    <w:rsid w:val="00A8051F"/>
    <w:rPr>
      <w:b/>
      <w:bCs/>
    </w:rPr>
  </w:style>
  <w:style w:type="paragraph" w:styleId="Revize">
    <w:name w:val="Revision"/>
    <w:hidden/>
    <w:uiPriority w:val="99"/>
    <w:semiHidden/>
    <w:rsid w:val="00A556F0"/>
    <w:rPr>
      <w:rFonts w:eastAsia="Times New Roman"/>
      <w:sz w:val="22"/>
      <w:szCs w:val="22"/>
      <w:lang w:val="en-GB" w:eastAsia="en-US"/>
    </w:rPr>
  </w:style>
  <w:style w:type="paragraph" w:customStyle="1" w:styleId="KSBPPTxT">
    <w:name w:val="KSB PP TxT"/>
    <w:basedOn w:val="KSBPPBP"/>
    <w:uiPriority w:val="3"/>
    <w:rsid w:val="0049085D"/>
    <w:pPr>
      <w:spacing w:line="240" w:lineRule="atLeast"/>
    </w:pPr>
    <w:rPr>
      <w:rFonts w:cs="Segoe UI"/>
    </w:rPr>
  </w:style>
  <w:style w:type="paragraph" w:customStyle="1" w:styleId="KSBPPTxTCaps0">
    <w:name w:val="KSB PP TxTCaps"/>
    <w:basedOn w:val="KSBPPTxT"/>
    <w:uiPriority w:val="2"/>
    <w:rsid w:val="0049085D"/>
    <w:pPr>
      <w:jc w:val="center"/>
    </w:pPr>
    <w:rPr>
      <w:b/>
      <w:caps/>
      <w:w w:val="90"/>
      <w:sz w:val="24"/>
    </w:rPr>
  </w:style>
  <w:style w:type="paragraph" w:customStyle="1" w:styleId="KSBHyphen">
    <w:name w:val="KSB Hyphen"/>
    <w:basedOn w:val="KSBBodyTxT"/>
    <w:uiPriority w:val="2"/>
    <w:rsid w:val="0049085D"/>
    <w:pPr>
      <w:numPr>
        <w:numId w:val="51"/>
      </w:numPr>
    </w:pPr>
  </w:style>
  <w:style w:type="paragraph" w:customStyle="1" w:styleId="KSBSquare">
    <w:name w:val="KSB Square"/>
    <w:basedOn w:val="KSBBodyTxT"/>
    <w:uiPriority w:val="2"/>
    <w:rsid w:val="0049085D"/>
    <w:pPr>
      <w:numPr>
        <w:numId w:val="52"/>
      </w:numPr>
    </w:pPr>
  </w:style>
  <w:style w:type="paragraph" w:customStyle="1" w:styleId="KSBCircle">
    <w:name w:val="KSB Circle"/>
    <w:basedOn w:val="KSBBodyTxT"/>
    <w:uiPriority w:val="2"/>
    <w:rsid w:val="0049085D"/>
    <w:pPr>
      <w:numPr>
        <w:numId w:val="53"/>
      </w:numPr>
    </w:pPr>
  </w:style>
  <w:style w:type="paragraph" w:customStyle="1" w:styleId="KSBCaption1">
    <w:name w:val="KSB Caption1"/>
    <w:basedOn w:val="KSBNormBold"/>
    <w:uiPriority w:val="2"/>
    <w:rsid w:val="0049085D"/>
    <w:rPr>
      <w:caps/>
    </w:rPr>
  </w:style>
  <w:style w:type="paragraph" w:customStyle="1" w:styleId="KSBCaption2">
    <w:name w:val="KSB Caption2"/>
    <w:basedOn w:val="KSBCaption1"/>
    <w:uiPriority w:val="2"/>
    <w:rsid w:val="0049085D"/>
    <w:pPr>
      <w:jc w:val="center"/>
    </w:pPr>
  </w:style>
  <w:style w:type="paragraph" w:customStyle="1" w:styleId="KSBColumn">
    <w:name w:val="KSB Column"/>
    <w:basedOn w:val="KSBBodyTxT"/>
    <w:link w:val="KSBColumnChar"/>
    <w:uiPriority w:val="2"/>
    <w:rsid w:val="0049085D"/>
  </w:style>
  <w:style w:type="paragraph" w:customStyle="1" w:styleId="KSBCL">
    <w:name w:val="KSB CL"/>
    <w:basedOn w:val="KSBColumn"/>
    <w:uiPriority w:val="2"/>
    <w:rsid w:val="0049085D"/>
    <w:rPr>
      <w:lang w:val="en-GB"/>
    </w:rPr>
  </w:style>
  <w:style w:type="paragraph" w:customStyle="1" w:styleId="KSBCR">
    <w:name w:val="KSB CR"/>
    <w:basedOn w:val="KSBColumn"/>
    <w:link w:val="KSBCRChar"/>
    <w:uiPriority w:val="2"/>
    <w:rsid w:val="0049085D"/>
  </w:style>
  <w:style w:type="paragraph" w:customStyle="1" w:styleId="KSBCRTT">
    <w:name w:val="KSB CRTT"/>
    <w:basedOn w:val="KSBCR"/>
    <w:uiPriority w:val="2"/>
    <w:rsid w:val="0049085D"/>
    <w:rPr>
      <w:b/>
      <w:caps/>
    </w:rPr>
  </w:style>
  <w:style w:type="paragraph" w:customStyle="1" w:styleId="KSBCLTT">
    <w:name w:val="KSB CLTT"/>
    <w:basedOn w:val="KSBCL"/>
    <w:uiPriority w:val="2"/>
    <w:rsid w:val="0049085D"/>
    <w:rPr>
      <w:b/>
      <w:caps/>
    </w:rPr>
  </w:style>
  <w:style w:type="paragraph" w:customStyle="1" w:styleId="KSBCRT1">
    <w:name w:val="KSB CRT1"/>
    <w:basedOn w:val="KSBCR"/>
    <w:uiPriority w:val="2"/>
    <w:rsid w:val="0049085D"/>
    <w:pPr>
      <w:ind w:left="720"/>
    </w:pPr>
  </w:style>
  <w:style w:type="paragraph" w:customStyle="1" w:styleId="KSBCRT2">
    <w:name w:val="KSB CRT2"/>
    <w:basedOn w:val="KSBCR"/>
    <w:uiPriority w:val="2"/>
    <w:rsid w:val="0049085D"/>
    <w:pPr>
      <w:ind w:left="1440"/>
    </w:pPr>
  </w:style>
  <w:style w:type="paragraph" w:customStyle="1" w:styleId="KSBCRT3">
    <w:name w:val="KSB CRT3"/>
    <w:basedOn w:val="KSBCR"/>
    <w:uiPriority w:val="2"/>
    <w:rsid w:val="0049085D"/>
    <w:pPr>
      <w:ind w:left="2160"/>
    </w:pPr>
  </w:style>
  <w:style w:type="paragraph" w:customStyle="1" w:styleId="KSBCLT1">
    <w:name w:val="KSB CLT1"/>
    <w:basedOn w:val="KSBCL"/>
    <w:uiPriority w:val="2"/>
    <w:rsid w:val="0049085D"/>
    <w:pPr>
      <w:ind w:left="720"/>
    </w:pPr>
  </w:style>
  <w:style w:type="paragraph" w:customStyle="1" w:styleId="KSBCLT2">
    <w:name w:val="KSB CLT2"/>
    <w:basedOn w:val="KSBCL"/>
    <w:uiPriority w:val="2"/>
    <w:rsid w:val="0049085D"/>
    <w:pPr>
      <w:ind w:left="1440"/>
    </w:pPr>
  </w:style>
  <w:style w:type="paragraph" w:customStyle="1" w:styleId="KSBCLT3">
    <w:name w:val="KSB CLT3"/>
    <w:basedOn w:val="KSBCL"/>
    <w:uiPriority w:val="2"/>
    <w:rsid w:val="0049085D"/>
    <w:pPr>
      <w:ind w:left="2160"/>
    </w:pPr>
  </w:style>
  <w:style w:type="paragraph" w:customStyle="1" w:styleId="KSBCR1">
    <w:name w:val="KSB CR1"/>
    <w:basedOn w:val="KSBCR"/>
    <w:next w:val="KSBCRv2"/>
    <w:uiPriority w:val="2"/>
    <w:rsid w:val="0049085D"/>
    <w:pPr>
      <w:keepNext/>
      <w:numPr>
        <w:numId w:val="71"/>
      </w:numPr>
      <w:tabs>
        <w:tab w:val="left" w:pos="720"/>
      </w:tabs>
    </w:pPr>
    <w:rPr>
      <w:b/>
      <w:caps/>
    </w:rPr>
  </w:style>
  <w:style w:type="paragraph" w:customStyle="1" w:styleId="KSBCL10">
    <w:name w:val="KSB CL1"/>
    <w:basedOn w:val="KSBCL"/>
    <w:next w:val="KSBCLv2"/>
    <w:uiPriority w:val="2"/>
    <w:rsid w:val="0049085D"/>
    <w:pPr>
      <w:keepNext/>
      <w:numPr>
        <w:numId w:val="72"/>
      </w:numPr>
      <w:tabs>
        <w:tab w:val="left" w:pos="720"/>
      </w:tabs>
    </w:pPr>
    <w:rPr>
      <w:b/>
      <w:caps/>
    </w:rPr>
  </w:style>
  <w:style w:type="paragraph" w:customStyle="1" w:styleId="KSBCLv1">
    <w:name w:val="KSB CLv1"/>
    <w:basedOn w:val="KSBCL10"/>
    <w:uiPriority w:val="2"/>
    <w:rsid w:val="0049085D"/>
    <w:pPr>
      <w:keepNext w:val="0"/>
    </w:pPr>
    <w:rPr>
      <w:b w:val="0"/>
      <w:caps w:val="0"/>
    </w:rPr>
  </w:style>
  <w:style w:type="paragraph" w:customStyle="1" w:styleId="KSBCRv1">
    <w:name w:val="KSB CRv1"/>
    <w:basedOn w:val="KSBCR1"/>
    <w:uiPriority w:val="2"/>
    <w:rsid w:val="0049085D"/>
    <w:pPr>
      <w:keepNext w:val="0"/>
    </w:pPr>
    <w:rPr>
      <w:b w:val="0"/>
      <w:caps w:val="0"/>
    </w:rPr>
  </w:style>
  <w:style w:type="paragraph" w:customStyle="1" w:styleId="KSBCR2">
    <w:name w:val="KSB CR2"/>
    <w:basedOn w:val="KSBCR"/>
    <w:uiPriority w:val="2"/>
    <w:rsid w:val="0049085D"/>
    <w:pPr>
      <w:keepNext/>
      <w:numPr>
        <w:ilvl w:val="1"/>
        <w:numId w:val="71"/>
      </w:numPr>
      <w:tabs>
        <w:tab w:val="left" w:pos="720"/>
      </w:tabs>
    </w:pPr>
    <w:rPr>
      <w:b/>
    </w:rPr>
  </w:style>
  <w:style w:type="paragraph" w:customStyle="1" w:styleId="KSBCL2">
    <w:name w:val="KSB CL2"/>
    <w:basedOn w:val="KSBCL"/>
    <w:uiPriority w:val="2"/>
    <w:rsid w:val="0049085D"/>
    <w:pPr>
      <w:keepNext/>
      <w:numPr>
        <w:ilvl w:val="1"/>
        <w:numId w:val="72"/>
      </w:numPr>
      <w:tabs>
        <w:tab w:val="left" w:pos="720"/>
      </w:tabs>
    </w:pPr>
    <w:rPr>
      <w:b/>
    </w:rPr>
  </w:style>
  <w:style w:type="paragraph" w:customStyle="1" w:styleId="KSBCRv2">
    <w:name w:val="KSB CRv2"/>
    <w:basedOn w:val="KSBCR2"/>
    <w:next w:val="KSBCRT1"/>
    <w:link w:val="KSBCRv2Char"/>
    <w:uiPriority w:val="2"/>
    <w:rsid w:val="0049085D"/>
    <w:pPr>
      <w:keepNext w:val="0"/>
    </w:pPr>
    <w:rPr>
      <w:b w:val="0"/>
    </w:rPr>
  </w:style>
  <w:style w:type="paragraph" w:customStyle="1" w:styleId="KSBCLv2">
    <w:name w:val="KSB CLv2"/>
    <w:basedOn w:val="KSBCL2"/>
    <w:next w:val="KSBCLT1"/>
    <w:uiPriority w:val="2"/>
    <w:rsid w:val="0049085D"/>
    <w:pPr>
      <w:keepNext w:val="0"/>
    </w:pPr>
    <w:rPr>
      <w:b w:val="0"/>
    </w:rPr>
  </w:style>
  <w:style w:type="paragraph" w:customStyle="1" w:styleId="KSBCL3">
    <w:name w:val="KSB CL3"/>
    <w:basedOn w:val="KSBCL"/>
    <w:uiPriority w:val="2"/>
    <w:rsid w:val="0049085D"/>
    <w:pPr>
      <w:numPr>
        <w:ilvl w:val="2"/>
        <w:numId w:val="72"/>
      </w:numPr>
      <w:tabs>
        <w:tab w:val="left" w:pos="720"/>
      </w:tabs>
      <w:ind w:hanging="720"/>
    </w:pPr>
  </w:style>
  <w:style w:type="paragraph" w:customStyle="1" w:styleId="KSBCL4">
    <w:name w:val="KSB CL4"/>
    <w:basedOn w:val="KSBCL"/>
    <w:uiPriority w:val="2"/>
    <w:rsid w:val="0049085D"/>
    <w:pPr>
      <w:numPr>
        <w:ilvl w:val="3"/>
        <w:numId w:val="72"/>
      </w:numPr>
      <w:tabs>
        <w:tab w:val="left" w:pos="720"/>
      </w:tabs>
      <w:ind w:hanging="720"/>
    </w:pPr>
  </w:style>
  <w:style w:type="paragraph" w:customStyle="1" w:styleId="KSBCR3">
    <w:name w:val="KSB CR3"/>
    <w:basedOn w:val="KSBCR"/>
    <w:uiPriority w:val="2"/>
    <w:rsid w:val="0049085D"/>
    <w:pPr>
      <w:numPr>
        <w:ilvl w:val="2"/>
        <w:numId w:val="71"/>
      </w:numPr>
      <w:tabs>
        <w:tab w:val="left" w:pos="720"/>
      </w:tabs>
      <w:ind w:hanging="720"/>
    </w:pPr>
  </w:style>
  <w:style w:type="paragraph" w:customStyle="1" w:styleId="KSBCR4">
    <w:name w:val="KSB CR4"/>
    <w:basedOn w:val="KSBCR"/>
    <w:uiPriority w:val="2"/>
    <w:rsid w:val="0049085D"/>
    <w:pPr>
      <w:numPr>
        <w:ilvl w:val="3"/>
        <w:numId w:val="71"/>
      </w:numPr>
      <w:tabs>
        <w:tab w:val="left" w:pos="720"/>
      </w:tabs>
      <w:ind w:hanging="720"/>
    </w:pPr>
  </w:style>
  <w:style w:type="paragraph" w:customStyle="1" w:styleId="KSBCRBul">
    <w:name w:val="KSB CRBul"/>
    <w:basedOn w:val="KSBCR"/>
    <w:uiPriority w:val="2"/>
    <w:rsid w:val="0049085D"/>
    <w:pPr>
      <w:numPr>
        <w:numId w:val="69"/>
      </w:numPr>
      <w:ind w:left="357" w:hanging="357"/>
    </w:pPr>
  </w:style>
  <w:style w:type="paragraph" w:customStyle="1" w:styleId="KSBCRSq">
    <w:name w:val="KSB CRSq"/>
    <w:basedOn w:val="KSBCR"/>
    <w:uiPriority w:val="2"/>
    <w:rsid w:val="0049085D"/>
    <w:pPr>
      <w:numPr>
        <w:numId w:val="68"/>
      </w:numPr>
      <w:ind w:left="357" w:hanging="357"/>
    </w:pPr>
  </w:style>
  <w:style w:type="paragraph" w:customStyle="1" w:styleId="KSBCRHyp">
    <w:name w:val="KSB CRHyp"/>
    <w:basedOn w:val="KSBCR"/>
    <w:uiPriority w:val="2"/>
    <w:rsid w:val="0049085D"/>
    <w:pPr>
      <w:numPr>
        <w:numId w:val="70"/>
      </w:numPr>
      <w:ind w:left="357" w:hanging="357"/>
    </w:pPr>
  </w:style>
  <w:style w:type="paragraph" w:customStyle="1" w:styleId="KSBCLBul">
    <w:name w:val="KSB CLBul"/>
    <w:basedOn w:val="KSBCL"/>
    <w:uiPriority w:val="2"/>
    <w:rsid w:val="0049085D"/>
    <w:pPr>
      <w:numPr>
        <w:numId w:val="66"/>
      </w:numPr>
    </w:pPr>
  </w:style>
  <w:style w:type="paragraph" w:customStyle="1" w:styleId="KSBCLSq">
    <w:name w:val="KSB CLSq"/>
    <w:basedOn w:val="KSBCL"/>
    <w:uiPriority w:val="2"/>
    <w:rsid w:val="0049085D"/>
    <w:pPr>
      <w:numPr>
        <w:numId w:val="65"/>
      </w:numPr>
    </w:pPr>
  </w:style>
  <w:style w:type="paragraph" w:customStyle="1" w:styleId="KSBCLHyp">
    <w:name w:val="KSB CLHyp"/>
    <w:basedOn w:val="KSBCL"/>
    <w:uiPriority w:val="2"/>
    <w:rsid w:val="0049085D"/>
    <w:pPr>
      <w:numPr>
        <w:numId w:val="67"/>
      </w:numPr>
    </w:pPr>
  </w:style>
  <w:style w:type="paragraph" w:customStyle="1" w:styleId="KSBCRA">
    <w:name w:val="KSB CR(A)"/>
    <w:basedOn w:val="KSBCR"/>
    <w:uiPriority w:val="2"/>
    <w:rsid w:val="0049085D"/>
    <w:pPr>
      <w:numPr>
        <w:numId w:val="63"/>
      </w:numPr>
      <w:tabs>
        <w:tab w:val="left" w:pos="720"/>
      </w:tabs>
    </w:pPr>
  </w:style>
  <w:style w:type="paragraph" w:customStyle="1" w:styleId="KSBCR10">
    <w:name w:val="KSB CR(1)"/>
    <w:basedOn w:val="KSBCR"/>
    <w:uiPriority w:val="2"/>
    <w:rsid w:val="0049085D"/>
    <w:pPr>
      <w:numPr>
        <w:numId w:val="64"/>
      </w:numPr>
      <w:tabs>
        <w:tab w:val="left" w:pos="720"/>
      </w:tabs>
    </w:pPr>
  </w:style>
  <w:style w:type="paragraph" w:customStyle="1" w:styleId="KSBCLA">
    <w:name w:val="KSB CL(A)"/>
    <w:basedOn w:val="KSBCL"/>
    <w:uiPriority w:val="2"/>
    <w:rsid w:val="0049085D"/>
    <w:pPr>
      <w:numPr>
        <w:numId w:val="61"/>
      </w:numPr>
      <w:tabs>
        <w:tab w:val="left" w:pos="720"/>
      </w:tabs>
    </w:pPr>
  </w:style>
  <w:style w:type="paragraph" w:customStyle="1" w:styleId="KSBCL1">
    <w:name w:val="KSB CL(1)"/>
    <w:basedOn w:val="KSBCL"/>
    <w:uiPriority w:val="2"/>
    <w:rsid w:val="0049085D"/>
    <w:pPr>
      <w:numPr>
        <w:numId w:val="62"/>
      </w:numPr>
      <w:tabs>
        <w:tab w:val="left" w:pos="720"/>
      </w:tabs>
    </w:pPr>
  </w:style>
  <w:style w:type="numbering" w:styleId="111111">
    <w:name w:val="Outline List 2"/>
    <w:basedOn w:val="Bezseznamu"/>
    <w:rsid w:val="0049085D"/>
    <w:pPr>
      <w:numPr>
        <w:numId w:val="54"/>
      </w:numPr>
    </w:pPr>
  </w:style>
  <w:style w:type="character" w:styleId="AkronymHTML">
    <w:name w:val="HTML Acronym"/>
    <w:basedOn w:val="Standardnpsmoodstavce"/>
    <w:uiPriority w:val="2"/>
    <w:rsid w:val="0049085D"/>
  </w:style>
  <w:style w:type="paragraph" w:styleId="AdresaHTML">
    <w:name w:val="HTML Address"/>
    <w:basedOn w:val="Normln"/>
    <w:link w:val="AdresaHTMLChar"/>
    <w:uiPriority w:val="2"/>
    <w:rsid w:val="0049085D"/>
    <w:rPr>
      <w:i/>
      <w:iCs/>
    </w:rPr>
  </w:style>
  <w:style w:type="character" w:customStyle="1" w:styleId="AdresaHTMLChar">
    <w:name w:val="Adresa HTML Char"/>
    <w:link w:val="AdresaHTML"/>
    <w:uiPriority w:val="2"/>
    <w:rsid w:val="0049085D"/>
    <w:rPr>
      <w:rFonts w:eastAsia="Times New Roman"/>
      <w:i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49085D"/>
    <w:rPr>
      <w:rFonts w:eastAsia="Times New Roman"/>
      <w:sz w:val="22"/>
      <w:szCs w:val="22"/>
      <w:lang w:val="en-GB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49085D"/>
  </w:style>
  <w:style w:type="paragraph" w:styleId="Citt">
    <w:name w:val="Quote"/>
    <w:basedOn w:val="Normln"/>
    <w:next w:val="Normln"/>
    <w:link w:val="CittChar"/>
    <w:uiPriority w:val="29"/>
    <w:qFormat/>
    <w:rsid w:val="0049085D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49085D"/>
    <w:rPr>
      <w:rFonts w:eastAsia="Times New Roman"/>
      <w:i/>
      <w:iCs/>
      <w:color w:val="000000"/>
      <w:sz w:val="22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9085D"/>
    <w:rPr>
      <w:rFonts w:eastAsia="Times New Roman"/>
      <w:b/>
      <w:bCs/>
      <w:i/>
      <w:iCs/>
      <w:color w:val="4F81BD"/>
      <w:sz w:val="22"/>
      <w:szCs w:val="22"/>
      <w:lang w:eastAsia="en-US"/>
    </w:rPr>
  </w:style>
  <w:style w:type="paragraph" w:styleId="slovanseznam">
    <w:name w:val="List Number"/>
    <w:basedOn w:val="Normln"/>
    <w:uiPriority w:val="2"/>
    <w:rsid w:val="0049085D"/>
    <w:pPr>
      <w:numPr>
        <w:numId w:val="25"/>
      </w:numPr>
      <w:contextualSpacing/>
    </w:pPr>
  </w:style>
  <w:style w:type="paragraph" w:styleId="slovanseznam2">
    <w:name w:val="List Number 2"/>
    <w:basedOn w:val="Normln"/>
    <w:uiPriority w:val="2"/>
    <w:rsid w:val="0049085D"/>
    <w:pPr>
      <w:numPr>
        <w:numId w:val="26"/>
      </w:numPr>
      <w:contextualSpacing/>
    </w:pPr>
  </w:style>
  <w:style w:type="paragraph" w:styleId="slovanseznam3">
    <w:name w:val="List Number 3"/>
    <w:basedOn w:val="Normln"/>
    <w:uiPriority w:val="2"/>
    <w:rsid w:val="0049085D"/>
    <w:pPr>
      <w:numPr>
        <w:numId w:val="27"/>
      </w:numPr>
      <w:contextualSpacing/>
    </w:pPr>
  </w:style>
  <w:style w:type="paragraph" w:styleId="slovanseznam4">
    <w:name w:val="List Number 4"/>
    <w:basedOn w:val="Normln"/>
    <w:uiPriority w:val="2"/>
    <w:rsid w:val="0049085D"/>
    <w:pPr>
      <w:numPr>
        <w:numId w:val="28"/>
      </w:numPr>
      <w:contextualSpacing/>
    </w:pPr>
  </w:style>
  <w:style w:type="paragraph" w:styleId="slovanseznam5">
    <w:name w:val="List Number 5"/>
    <w:basedOn w:val="Normln"/>
    <w:uiPriority w:val="2"/>
    <w:rsid w:val="0049085D"/>
    <w:pPr>
      <w:numPr>
        <w:numId w:val="29"/>
      </w:numPr>
      <w:contextualSpacing/>
    </w:pPr>
  </w:style>
  <w:style w:type="paragraph" w:styleId="Datum">
    <w:name w:val="Date"/>
    <w:basedOn w:val="Normln"/>
    <w:next w:val="Normln"/>
    <w:link w:val="DatumChar"/>
    <w:uiPriority w:val="2"/>
    <w:rsid w:val="0049085D"/>
  </w:style>
  <w:style w:type="character" w:customStyle="1" w:styleId="DatumChar">
    <w:name w:val="Datum Char"/>
    <w:link w:val="Datum"/>
    <w:uiPriority w:val="2"/>
    <w:rsid w:val="0049085D"/>
    <w:rPr>
      <w:rFonts w:eastAsia="Times New Roman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2"/>
    <w:rsid w:val="0049085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2"/>
    <w:rsid w:val="0049085D"/>
    <w:rPr>
      <w:rFonts w:ascii="Consolas" w:eastAsia="Times New Roman" w:hAnsi="Consolas"/>
      <w:lang w:eastAsia="en-US"/>
    </w:rPr>
  </w:style>
  <w:style w:type="paragraph" w:styleId="Rejstk1">
    <w:name w:val="index 1"/>
    <w:basedOn w:val="Normln"/>
    <w:next w:val="Normln"/>
    <w:autoRedefine/>
    <w:uiPriority w:val="2"/>
    <w:rsid w:val="0049085D"/>
    <w:pPr>
      <w:ind w:left="220" w:hanging="220"/>
    </w:pPr>
  </w:style>
  <w:style w:type="paragraph" w:styleId="Hlavikarejstku">
    <w:name w:val="index heading"/>
    <w:basedOn w:val="Normln"/>
    <w:next w:val="Rejstk1"/>
    <w:uiPriority w:val="2"/>
    <w:rsid w:val="0049085D"/>
    <w:rPr>
      <w:rFonts w:ascii="Calibri" w:hAnsi="Calibri"/>
      <w:b/>
      <w:bCs/>
    </w:rPr>
  </w:style>
  <w:style w:type="paragraph" w:styleId="Nadpispoznmky">
    <w:name w:val="Note Heading"/>
    <w:basedOn w:val="Normln"/>
    <w:next w:val="Normln"/>
    <w:link w:val="NadpispoznmkyChar"/>
    <w:uiPriority w:val="2"/>
    <w:rsid w:val="0049085D"/>
  </w:style>
  <w:style w:type="character" w:customStyle="1" w:styleId="NadpispoznmkyChar">
    <w:name w:val="Nadpis poznámky Char"/>
    <w:link w:val="Nadpispoznmky"/>
    <w:uiPriority w:val="2"/>
    <w:rsid w:val="0049085D"/>
    <w:rPr>
      <w:rFonts w:eastAsia="Times New Roman"/>
      <w:sz w:val="22"/>
      <w:szCs w:val="22"/>
      <w:lang w:eastAsia="en-US"/>
    </w:rPr>
  </w:style>
  <w:style w:type="paragraph" w:styleId="Normlnweb">
    <w:name w:val="Normal (Web)"/>
    <w:basedOn w:val="Normln"/>
    <w:uiPriority w:val="2"/>
    <w:rsid w:val="0049085D"/>
    <w:rPr>
      <w:sz w:val="24"/>
      <w:szCs w:val="24"/>
    </w:rPr>
  </w:style>
  <w:style w:type="paragraph" w:styleId="Normlnodsazen">
    <w:name w:val="Normal Indent"/>
    <w:basedOn w:val="Normln"/>
    <w:uiPriority w:val="2"/>
    <w:rsid w:val="0049085D"/>
    <w:pPr>
      <w:ind w:left="708"/>
    </w:pPr>
  </w:style>
  <w:style w:type="paragraph" w:styleId="Osloven">
    <w:name w:val="Salutation"/>
    <w:basedOn w:val="Normln"/>
    <w:next w:val="Normln"/>
    <w:link w:val="OslovenChar"/>
    <w:uiPriority w:val="2"/>
    <w:rsid w:val="0049085D"/>
  </w:style>
  <w:style w:type="character" w:customStyle="1" w:styleId="OslovenChar">
    <w:name w:val="Oslovení Char"/>
    <w:link w:val="Osloven"/>
    <w:uiPriority w:val="2"/>
    <w:rsid w:val="0049085D"/>
    <w:rPr>
      <w:rFonts w:eastAsia="Times New Roman"/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2"/>
    <w:rsid w:val="0049085D"/>
    <w:pPr>
      <w:ind w:left="4252"/>
    </w:pPr>
  </w:style>
  <w:style w:type="character" w:customStyle="1" w:styleId="PodpisChar">
    <w:name w:val="Podpis Char"/>
    <w:link w:val="Podpis"/>
    <w:uiPriority w:val="2"/>
    <w:rsid w:val="0049085D"/>
    <w:rPr>
      <w:rFonts w:eastAsia="Times New Roman"/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2"/>
    <w:rsid w:val="0049085D"/>
  </w:style>
  <w:style w:type="character" w:customStyle="1" w:styleId="Podpise-mailuChar">
    <w:name w:val="Podpis e-mailu Char"/>
    <w:link w:val="Podpise-mailu"/>
    <w:uiPriority w:val="2"/>
    <w:rsid w:val="0049085D"/>
    <w:rPr>
      <w:rFonts w:eastAsia="Times New Roman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2"/>
    <w:qFormat/>
    <w:rsid w:val="0049085D"/>
    <w:pPr>
      <w:numPr>
        <w:ilvl w:val="1"/>
      </w:numPr>
    </w:pPr>
    <w:rPr>
      <w:rFonts w:ascii="Calibri" w:hAnsi="Calibri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2"/>
    <w:rsid w:val="0049085D"/>
    <w:rPr>
      <w:rFonts w:ascii="Calibri" w:eastAsia="Times New Roman" w:hAnsi="Calibri"/>
      <w:i/>
      <w:iCs/>
      <w:color w:val="4F81BD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2"/>
    <w:rsid w:val="0049085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2"/>
    <w:rsid w:val="0049085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2"/>
    <w:rsid w:val="0049085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2"/>
    <w:rsid w:val="0049085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2"/>
    <w:rsid w:val="0049085D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2"/>
    <w:rsid w:val="0049085D"/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2"/>
    <w:rsid w:val="0049085D"/>
    <w:rPr>
      <w:rFonts w:ascii="Consolas" w:eastAsia="Times New Roman" w:hAnsi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2"/>
    <w:rsid w:val="0049085D"/>
    <w:pPr>
      <w:ind w:left="440" w:hanging="220"/>
    </w:pPr>
  </w:style>
  <w:style w:type="paragraph" w:styleId="Rejstk3">
    <w:name w:val="index 3"/>
    <w:basedOn w:val="Normln"/>
    <w:next w:val="Normln"/>
    <w:autoRedefine/>
    <w:uiPriority w:val="2"/>
    <w:rsid w:val="0049085D"/>
    <w:pPr>
      <w:ind w:left="660" w:hanging="220"/>
    </w:pPr>
  </w:style>
  <w:style w:type="paragraph" w:styleId="Rejstk4">
    <w:name w:val="index 4"/>
    <w:basedOn w:val="Normln"/>
    <w:next w:val="Normln"/>
    <w:autoRedefine/>
    <w:uiPriority w:val="2"/>
    <w:rsid w:val="0049085D"/>
    <w:pPr>
      <w:ind w:left="880" w:hanging="220"/>
    </w:pPr>
  </w:style>
  <w:style w:type="paragraph" w:styleId="Rejstk5">
    <w:name w:val="index 5"/>
    <w:basedOn w:val="Normln"/>
    <w:next w:val="Normln"/>
    <w:autoRedefine/>
    <w:uiPriority w:val="2"/>
    <w:rsid w:val="0049085D"/>
    <w:pPr>
      <w:ind w:left="1100" w:hanging="220"/>
    </w:pPr>
  </w:style>
  <w:style w:type="paragraph" w:styleId="Rejstk6">
    <w:name w:val="index 6"/>
    <w:basedOn w:val="Normln"/>
    <w:next w:val="Normln"/>
    <w:autoRedefine/>
    <w:uiPriority w:val="2"/>
    <w:rsid w:val="0049085D"/>
    <w:pPr>
      <w:ind w:left="1320" w:hanging="220"/>
    </w:pPr>
  </w:style>
  <w:style w:type="paragraph" w:styleId="Rejstk7">
    <w:name w:val="index 7"/>
    <w:basedOn w:val="Normln"/>
    <w:next w:val="Normln"/>
    <w:autoRedefine/>
    <w:uiPriority w:val="2"/>
    <w:rsid w:val="0049085D"/>
    <w:pPr>
      <w:ind w:left="1540" w:hanging="220"/>
    </w:pPr>
  </w:style>
  <w:style w:type="paragraph" w:styleId="Rejstk8">
    <w:name w:val="index 8"/>
    <w:basedOn w:val="Normln"/>
    <w:next w:val="Normln"/>
    <w:autoRedefine/>
    <w:uiPriority w:val="2"/>
    <w:rsid w:val="0049085D"/>
    <w:pPr>
      <w:ind w:left="1760" w:hanging="220"/>
    </w:pPr>
  </w:style>
  <w:style w:type="paragraph" w:styleId="Rejstk9">
    <w:name w:val="index 9"/>
    <w:basedOn w:val="Normln"/>
    <w:next w:val="Normln"/>
    <w:autoRedefine/>
    <w:uiPriority w:val="2"/>
    <w:rsid w:val="0049085D"/>
    <w:pPr>
      <w:ind w:left="1980" w:hanging="220"/>
    </w:pPr>
  </w:style>
  <w:style w:type="paragraph" w:styleId="Seznam">
    <w:name w:val="List"/>
    <w:basedOn w:val="Normln"/>
    <w:uiPriority w:val="2"/>
    <w:rsid w:val="0049085D"/>
    <w:pPr>
      <w:ind w:left="283" w:hanging="283"/>
      <w:contextualSpacing/>
    </w:pPr>
  </w:style>
  <w:style w:type="paragraph" w:styleId="Seznam2">
    <w:name w:val="List 2"/>
    <w:basedOn w:val="Normln"/>
    <w:uiPriority w:val="2"/>
    <w:rsid w:val="0049085D"/>
    <w:pPr>
      <w:ind w:left="566" w:hanging="283"/>
      <w:contextualSpacing/>
    </w:pPr>
  </w:style>
  <w:style w:type="paragraph" w:styleId="Seznam3">
    <w:name w:val="List 3"/>
    <w:basedOn w:val="Normln"/>
    <w:uiPriority w:val="2"/>
    <w:rsid w:val="0049085D"/>
    <w:pPr>
      <w:ind w:left="849" w:hanging="283"/>
      <w:contextualSpacing/>
    </w:pPr>
  </w:style>
  <w:style w:type="paragraph" w:styleId="Seznam4">
    <w:name w:val="List 4"/>
    <w:basedOn w:val="Normln"/>
    <w:uiPriority w:val="2"/>
    <w:rsid w:val="0049085D"/>
    <w:pPr>
      <w:ind w:left="1132" w:hanging="283"/>
      <w:contextualSpacing/>
    </w:pPr>
  </w:style>
  <w:style w:type="paragraph" w:styleId="Seznam5">
    <w:name w:val="List 5"/>
    <w:basedOn w:val="Normln"/>
    <w:uiPriority w:val="2"/>
    <w:rsid w:val="0049085D"/>
    <w:pPr>
      <w:ind w:left="1415" w:hanging="283"/>
      <w:contextualSpacing/>
    </w:pPr>
  </w:style>
  <w:style w:type="paragraph" w:styleId="Seznamobrzk">
    <w:name w:val="table of figures"/>
    <w:basedOn w:val="Normln"/>
    <w:next w:val="Normln"/>
    <w:uiPriority w:val="2"/>
    <w:rsid w:val="0049085D"/>
  </w:style>
  <w:style w:type="paragraph" w:styleId="Seznamsodrkami">
    <w:name w:val="List Bullet"/>
    <w:basedOn w:val="Normln"/>
    <w:uiPriority w:val="2"/>
    <w:rsid w:val="0049085D"/>
    <w:pPr>
      <w:numPr>
        <w:numId w:val="30"/>
      </w:numPr>
      <w:contextualSpacing/>
    </w:pPr>
  </w:style>
  <w:style w:type="paragraph" w:styleId="Seznamsodrkami2">
    <w:name w:val="List Bullet 2"/>
    <w:basedOn w:val="Normln"/>
    <w:uiPriority w:val="2"/>
    <w:rsid w:val="0049085D"/>
    <w:pPr>
      <w:numPr>
        <w:numId w:val="31"/>
      </w:numPr>
      <w:contextualSpacing/>
    </w:pPr>
  </w:style>
  <w:style w:type="paragraph" w:styleId="Seznamsodrkami3">
    <w:name w:val="List Bullet 3"/>
    <w:basedOn w:val="Normln"/>
    <w:uiPriority w:val="2"/>
    <w:rsid w:val="0049085D"/>
    <w:pPr>
      <w:numPr>
        <w:numId w:val="32"/>
      </w:numPr>
      <w:contextualSpacing/>
    </w:pPr>
  </w:style>
  <w:style w:type="paragraph" w:styleId="Seznamsodrkami4">
    <w:name w:val="List Bullet 4"/>
    <w:basedOn w:val="Normln"/>
    <w:uiPriority w:val="2"/>
    <w:rsid w:val="0049085D"/>
    <w:pPr>
      <w:numPr>
        <w:numId w:val="33"/>
      </w:numPr>
      <w:contextualSpacing/>
    </w:pPr>
  </w:style>
  <w:style w:type="paragraph" w:styleId="Seznamsodrkami5">
    <w:name w:val="List Bullet 5"/>
    <w:basedOn w:val="Normln"/>
    <w:uiPriority w:val="2"/>
    <w:rsid w:val="0049085D"/>
    <w:pPr>
      <w:numPr>
        <w:numId w:val="34"/>
      </w:numPr>
      <w:contextualSpacing/>
    </w:pPr>
  </w:style>
  <w:style w:type="paragraph" w:styleId="Textmakra">
    <w:name w:val="macro"/>
    <w:link w:val="TextmakraChar"/>
    <w:uiPriority w:val="2"/>
    <w:rsid w:val="004908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character" w:customStyle="1" w:styleId="TextmakraChar">
    <w:name w:val="Text makra Char"/>
    <w:link w:val="Textmakra"/>
    <w:uiPriority w:val="2"/>
    <w:rsid w:val="0049085D"/>
    <w:rPr>
      <w:rFonts w:ascii="Consolas" w:eastAsia="Times New Roman" w:hAnsi="Consolas"/>
      <w:lang w:val="en-GB" w:eastAsia="en-US"/>
    </w:rPr>
  </w:style>
  <w:style w:type="paragraph" w:styleId="Textvbloku">
    <w:name w:val="Block Text"/>
    <w:basedOn w:val="Normln"/>
    <w:uiPriority w:val="2"/>
    <w:rsid w:val="0049085D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mbria" w:hAnsi="Cambria"/>
      <w:i/>
      <w:iCs/>
      <w:color w:val="4F81BD"/>
    </w:rPr>
  </w:style>
  <w:style w:type="paragraph" w:styleId="Titulek">
    <w:name w:val="caption"/>
    <w:basedOn w:val="Normln"/>
    <w:next w:val="Normln"/>
    <w:uiPriority w:val="1"/>
    <w:semiHidden/>
    <w:unhideWhenUsed/>
    <w:qFormat/>
    <w:rsid w:val="0049085D"/>
    <w:pPr>
      <w:spacing w:after="200"/>
    </w:pPr>
    <w:rPr>
      <w:b/>
      <w:bCs/>
      <w:color w:val="4F81BD"/>
      <w:sz w:val="18"/>
      <w:szCs w:val="18"/>
    </w:rPr>
  </w:style>
  <w:style w:type="paragraph" w:styleId="Zhlavzprvy">
    <w:name w:val="Message Header"/>
    <w:basedOn w:val="Normln"/>
    <w:link w:val="ZhlavzprvyChar"/>
    <w:uiPriority w:val="2"/>
    <w:rsid w:val="00490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" w:hAnsi="Calibri"/>
      <w:sz w:val="24"/>
      <w:szCs w:val="24"/>
    </w:rPr>
  </w:style>
  <w:style w:type="character" w:customStyle="1" w:styleId="ZhlavzprvyChar">
    <w:name w:val="Záhlaví zprávy Char"/>
    <w:link w:val="Zhlavzprvy"/>
    <w:uiPriority w:val="2"/>
    <w:rsid w:val="0049085D"/>
    <w:rPr>
      <w:rFonts w:ascii="Calibri" w:eastAsia="Times New Roman" w:hAnsi="Calibri"/>
      <w:sz w:val="24"/>
      <w:szCs w:val="24"/>
      <w:shd w:val="pct20" w:color="auto" w:fill="auto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2"/>
    <w:rsid w:val="0049085D"/>
    <w:pPr>
      <w:spacing w:after="0"/>
      <w:ind w:firstLine="360"/>
    </w:pPr>
  </w:style>
  <w:style w:type="character" w:customStyle="1" w:styleId="Zkladntext-prvnodsazenChar">
    <w:name w:val="Základní text - první odsazený Char"/>
    <w:link w:val="Zkladntext-prvnodsazen"/>
    <w:uiPriority w:val="2"/>
    <w:rsid w:val="0049085D"/>
    <w:rPr>
      <w:rFonts w:eastAsia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2"/>
    <w:rsid w:val="0049085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2"/>
    <w:rsid w:val="0049085D"/>
    <w:rPr>
      <w:rFonts w:eastAsia="Times New Roman"/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2"/>
    <w:rsid w:val="0049085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link w:val="Zkladntext-prvnodsazen2"/>
    <w:uiPriority w:val="2"/>
    <w:rsid w:val="0049085D"/>
    <w:rPr>
      <w:rFonts w:eastAsia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2"/>
    <w:rsid w:val="0049085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2"/>
    <w:rsid w:val="0049085D"/>
    <w:rPr>
      <w:rFonts w:eastAsia="Times New Roman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2"/>
    <w:rsid w:val="0049085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2"/>
    <w:rsid w:val="0049085D"/>
    <w:rPr>
      <w:rFonts w:eastAsia="Times New Roman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2"/>
    <w:rsid w:val="0049085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2"/>
    <w:rsid w:val="0049085D"/>
    <w:rPr>
      <w:rFonts w:eastAsia="Times New Roman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2"/>
    <w:rsid w:val="0049085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2"/>
    <w:rsid w:val="0049085D"/>
    <w:rPr>
      <w:rFonts w:eastAsia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2"/>
    <w:rsid w:val="0049085D"/>
    <w:pPr>
      <w:ind w:left="4252"/>
    </w:pPr>
  </w:style>
  <w:style w:type="character" w:customStyle="1" w:styleId="ZvrChar">
    <w:name w:val="Závěr Char"/>
    <w:link w:val="Zvr"/>
    <w:uiPriority w:val="2"/>
    <w:rsid w:val="0049085D"/>
    <w:rPr>
      <w:rFonts w:eastAsia="Times New Roman"/>
      <w:sz w:val="22"/>
      <w:szCs w:val="22"/>
      <w:lang w:eastAsia="en-US"/>
    </w:rPr>
  </w:style>
  <w:style w:type="paragraph" w:customStyle="1" w:styleId="KSBdNorm">
    <w:name w:val="KSB dNorm"/>
    <w:link w:val="KSBdNormChar"/>
    <w:uiPriority w:val="2"/>
    <w:rsid w:val="0049085D"/>
    <w:pPr>
      <w:suppressAutoHyphens/>
      <w:spacing w:line="260" w:lineRule="atLeast"/>
    </w:pPr>
    <w:rPr>
      <w:rFonts w:ascii="Segoe UI" w:hAnsi="Segoe UI" w:cs="Segoe UI"/>
      <w:sz w:val="18"/>
      <w:szCs w:val="22"/>
      <w:lang w:eastAsia="en-US"/>
    </w:rPr>
  </w:style>
  <w:style w:type="character" w:customStyle="1" w:styleId="KSBBodyTxTChar">
    <w:name w:val="KSB BodyTxT Char"/>
    <w:link w:val="KSBBodyTxT"/>
    <w:uiPriority w:val="3"/>
    <w:rsid w:val="0049085D"/>
    <w:rPr>
      <w:sz w:val="22"/>
      <w:szCs w:val="22"/>
      <w:lang w:eastAsia="en-US"/>
    </w:rPr>
  </w:style>
  <w:style w:type="character" w:customStyle="1" w:styleId="KSBTxTChar">
    <w:name w:val="KSB TxT Char"/>
    <w:link w:val="KSBTxT"/>
    <w:rsid w:val="0049085D"/>
    <w:rPr>
      <w:sz w:val="22"/>
      <w:szCs w:val="22"/>
      <w:lang w:eastAsia="en-US"/>
    </w:rPr>
  </w:style>
  <w:style w:type="character" w:customStyle="1" w:styleId="KSBColumnChar">
    <w:name w:val="KSB Column Char"/>
    <w:link w:val="KSBColumn"/>
    <w:uiPriority w:val="2"/>
    <w:rsid w:val="0049085D"/>
    <w:rPr>
      <w:sz w:val="22"/>
      <w:szCs w:val="22"/>
      <w:lang w:eastAsia="en-US"/>
    </w:rPr>
  </w:style>
  <w:style w:type="character" w:customStyle="1" w:styleId="KSBCRChar">
    <w:name w:val="KSB CR Char"/>
    <w:link w:val="KSBCR"/>
    <w:uiPriority w:val="2"/>
    <w:rsid w:val="0049085D"/>
    <w:rPr>
      <w:sz w:val="22"/>
      <w:szCs w:val="22"/>
      <w:lang w:eastAsia="en-US"/>
    </w:rPr>
  </w:style>
  <w:style w:type="character" w:customStyle="1" w:styleId="KSBCRv2Char">
    <w:name w:val="KSB CRv2 Char"/>
    <w:link w:val="KSBCRv2"/>
    <w:uiPriority w:val="2"/>
    <w:rsid w:val="0049085D"/>
    <w:rPr>
      <w:sz w:val="22"/>
      <w:szCs w:val="22"/>
      <w:lang w:eastAsia="en-US"/>
    </w:rPr>
  </w:style>
  <w:style w:type="character" w:customStyle="1" w:styleId="KSBdNormChar">
    <w:name w:val="KSB dNorm Char"/>
    <w:link w:val="KSBdNorm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BodyTxT">
    <w:name w:val="KSB dBodyTxT"/>
    <w:basedOn w:val="KSBdNorm"/>
    <w:link w:val="KSBdBodyTxTChar"/>
    <w:uiPriority w:val="2"/>
    <w:rsid w:val="0049085D"/>
    <w:pPr>
      <w:spacing w:before="240"/>
    </w:pPr>
  </w:style>
  <w:style w:type="character" w:customStyle="1" w:styleId="KSBdBodyTxTChar">
    <w:name w:val="KSB dBodyTxT Char"/>
    <w:link w:val="KSBdBodyTxT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NormBold">
    <w:name w:val="KSB dNorm Bold"/>
    <w:basedOn w:val="KSBdNorm"/>
    <w:link w:val="KSBdNormBoldChar"/>
    <w:uiPriority w:val="2"/>
    <w:rsid w:val="0049085D"/>
    <w:rPr>
      <w:b/>
    </w:rPr>
  </w:style>
  <w:style w:type="character" w:customStyle="1" w:styleId="KSBdNormBoldChar">
    <w:name w:val="KSB dNorm Bold Char"/>
    <w:link w:val="KSBdNormBold"/>
    <w:uiPriority w:val="2"/>
    <w:rsid w:val="0049085D"/>
    <w:rPr>
      <w:rFonts w:ascii="Segoe UI" w:hAnsi="Segoe UI" w:cs="Segoe UI"/>
      <w:b/>
      <w:sz w:val="18"/>
      <w:szCs w:val="22"/>
      <w:lang w:eastAsia="en-US"/>
    </w:rPr>
  </w:style>
  <w:style w:type="paragraph" w:customStyle="1" w:styleId="KSBdTxT">
    <w:name w:val="KSB dTxT"/>
    <w:basedOn w:val="KSBdBodyTxT"/>
    <w:link w:val="KSBdTxTChar"/>
    <w:uiPriority w:val="2"/>
    <w:rsid w:val="0049085D"/>
  </w:style>
  <w:style w:type="character" w:customStyle="1" w:styleId="KSBdTxTChar">
    <w:name w:val="KSB dTxT Char"/>
    <w:link w:val="KSBdTxT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A">
    <w:name w:val="KSB d(A)"/>
    <w:basedOn w:val="KSBdBodyTxT"/>
    <w:link w:val="KSBdAChar"/>
    <w:uiPriority w:val="2"/>
    <w:rsid w:val="0049085D"/>
    <w:pPr>
      <w:numPr>
        <w:numId w:val="57"/>
      </w:numPr>
      <w:tabs>
        <w:tab w:val="left" w:pos="720"/>
      </w:tabs>
    </w:pPr>
  </w:style>
  <w:style w:type="character" w:customStyle="1" w:styleId="KSBdAChar">
    <w:name w:val="KSB d(A) Char"/>
    <w:link w:val="KSBdA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1">
    <w:name w:val="KSB d(1)"/>
    <w:basedOn w:val="KSBdBodyTxT"/>
    <w:link w:val="KSBd1Char"/>
    <w:uiPriority w:val="2"/>
    <w:rsid w:val="0049085D"/>
    <w:pPr>
      <w:numPr>
        <w:numId w:val="56"/>
      </w:numPr>
      <w:tabs>
        <w:tab w:val="left" w:pos="720"/>
      </w:tabs>
    </w:pPr>
  </w:style>
  <w:style w:type="character" w:customStyle="1" w:styleId="KSBd1Char">
    <w:name w:val="KSB d(1) Char"/>
    <w:link w:val="KSBd1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Headings">
    <w:name w:val="KSB dHeadings"/>
    <w:basedOn w:val="KSBdBodyTxT"/>
    <w:link w:val="KSBdHeadingsChar"/>
    <w:uiPriority w:val="2"/>
    <w:rsid w:val="0049085D"/>
    <w:rPr>
      <w:kern w:val="28"/>
    </w:rPr>
  </w:style>
  <w:style w:type="character" w:customStyle="1" w:styleId="KSBdHeadingsChar">
    <w:name w:val="KSB dHeadings Char"/>
    <w:link w:val="KSBdHeadings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Circle">
    <w:name w:val="KSB dCircle"/>
    <w:basedOn w:val="KSBdBodyTxT"/>
    <w:link w:val="KSBdCircleChar"/>
    <w:uiPriority w:val="2"/>
    <w:rsid w:val="0049085D"/>
    <w:pPr>
      <w:numPr>
        <w:numId w:val="59"/>
      </w:numPr>
    </w:pPr>
  </w:style>
  <w:style w:type="character" w:customStyle="1" w:styleId="KSBdCircleChar">
    <w:name w:val="KSB dCircle Char"/>
    <w:link w:val="KSBdCircle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Square">
    <w:name w:val="KSB dSquare"/>
    <w:basedOn w:val="KSBdBodyTxT"/>
    <w:link w:val="KSBdSquareChar"/>
    <w:uiPriority w:val="2"/>
    <w:rsid w:val="0049085D"/>
    <w:pPr>
      <w:numPr>
        <w:numId w:val="58"/>
      </w:numPr>
      <w:tabs>
        <w:tab w:val="left" w:pos="2523"/>
      </w:tabs>
    </w:pPr>
  </w:style>
  <w:style w:type="character" w:customStyle="1" w:styleId="KSBdSquareChar">
    <w:name w:val="KSB dSquare Char"/>
    <w:link w:val="KSBdSquare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Hyphen">
    <w:name w:val="KSB dHyphen"/>
    <w:basedOn w:val="KSBdBodyTxT"/>
    <w:link w:val="KSBdHyphenChar"/>
    <w:uiPriority w:val="2"/>
    <w:rsid w:val="0049085D"/>
    <w:pPr>
      <w:numPr>
        <w:numId w:val="60"/>
      </w:numPr>
    </w:pPr>
  </w:style>
  <w:style w:type="character" w:customStyle="1" w:styleId="KSBdHyphenChar">
    <w:name w:val="KSB dHyphen Char"/>
    <w:link w:val="KSBdHyphen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1">
    <w:name w:val="KSB dTxT 1"/>
    <w:basedOn w:val="KSBdTxT"/>
    <w:link w:val="KSBdTxT1Char"/>
    <w:uiPriority w:val="2"/>
    <w:rsid w:val="0049085D"/>
    <w:pPr>
      <w:numPr>
        <w:ilvl w:val="1"/>
      </w:numPr>
      <w:ind w:left="720"/>
    </w:pPr>
  </w:style>
  <w:style w:type="character" w:customStyle="1" w:styleId="KSBdTxT1Char">
    <w:name w:val="KSB dTxT 1 Char"/>
    <w:link w:val="KSBdTxT1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2">
    <w:name w:val="KSB dTxT 2"/>
    <w:basedOn w:val="KSBdTxT"/>
    <w:link w:val="KSBdTxT2Char"/>
    <w:uiPriority w:val="2"/>
    <w:rsid w:val="0049085D"/>
    <w:pPr>
      <w:numPr>
        <w:ilvl w:val="2"/>
      </w:numPr>
      <w:ind w:left="1440"/>
    </w:pPr>
  </w:style>
  <w:style w:type="character" w:customStyle="1" w:styleId="KSBdTxT2Char">
    <w:name w:val="KSB dTxT 2 Char"/>
    <w:link w:val="KSBdTxT2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3">
    <w:name w:val="KSB dTxT 3"/>
    <w:basedOn w:val="KSBdTxT"/>
    <w:link w:val="KSBdTxT3Char"/>
    <w:uiPriority w:val="2"/>
    <w:rsid w:val="0049085D"/>
    <w:pPr>
      <w:numPr>
        <w:ilvl w:val="3"/>
      </w:numPr>
      <w:ind w:left="2160"/>
    </w:pPr>
  </w:style>
  <w:style w:type="character" w:customStyle="1" w:styleId="KSBdTxT3Char">
    <w:name w:val="KSB dTxT 3 Char"/>
    <w:link w:val="KSBdTxT3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4">
    <w:name w:val="KSB dTxT 4"/>
    <w:basedOn w:val="KSBdTxT"/>
    <w:link w:val="KSBdTxT4Char"/>
    <w:uiPriority w:val="2"/>
    <w:rsid w:val="0049085D"/>
    <w:pPr>
      <w:numPr>
        <w:ilvl w:val="4"/>
      </w:numPr>
      <w:ind w:left="2880"/>
    </w:pPr>
  </w:style>
  <w:style w:type="character" w:customStyle="1" w:styleId="KSBdTxT4Char">
    <w:name w:val="KSB dTxT 4 Char"/>
    <w:link w:val="KSBdTxT4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5">
    <w:name w:val="KSB dTxT 5"/>
    <w:basedOn w:val="KSBdTxT"/>
    <w:link w:val="KSBdTxT5Char"/>
    <w:uiPriority w:val="2"/>
    <w:rsid w:val="0049085D"/>
    <w:pPr>
      <w:numPr>
        <w:ilvl w:val="5"/>
      </w:numPr>
      <w:ind w:left="3600"/>
    </w:pPr>
  </w:style>
  <w:style w:type="character" w:customStyle="1" w:styleId="KSBdTxT5Char">
    <w:name w:val="KSB dTxT 5 Char"/>
    <w:link w:val="KSBdTxT5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6">
    <w:name w:val="KSB dTxT 6"/>
    <w:basedOn w:val="KSBdTxT"/>
    <w:link w:val="KSBdTxT6Char"/>
    <w:uiPriority w:val="2"/>
    <w:rsid w:val="0049085D"/>
    <w:pPr>
      <w:numPr>
        <w:ilvl w:val="6"/>
      </w:numPr>
      <w:ind w:left="4320"/>
    </w:pPr>
  </w:style>
  <w:style w:type="character" w:customStyle="1" w:styleId="KSBdTxT6Char">
    <w:name w:val="KSB dTxT 6 Char"/>
    <w:link w:val="KSBdTxT6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7">
    <w:name w:val="KSB dTxT 7"/>
    <w:basedOn w:val="KSBdTxT"/>
    <w:link w:val="KSBdTxT7Char"/>
    <w:uiPriority w:val="2"/>
    <w:rsid w:val="0049085D"/>
    <w:pPr>
      <w:numPr>
        <w:ilvl w:val="7"/>
      </w:numPr>
      <w:ind w:left="5040"/>
    </w:pPr>
  </w:style>
  <w:style w:type="character" w:customStyle="1" w:styleId="KSBdTxT7Char">
    <w:name w:val="KSB dTxT 7 Char"/>
    <w:link w:val="KSBdTxT7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TxT8">
    <w:name w:val="KSB dTxT 8"/>
    <w:basedOn w:val="KSBdTxT"/>
    <w:link w:val="KSBdTxT8Char"/>
    <w:uiPriority w:val="2"/>
    <w:rsid w:val="0049085D"/>
    <w:pPr>
      <w:numPr>
        <w:ilvl w:val="8"/>
      </w:numPr>
      <w:ind w:left="5760"/>
    </w:pPr>
  </w:style>
  <w:style w:type="character" w:customStyle="1" w:styleId="KSBdTxT8Char">
    <w:name w:val="KSB dTxT 8 Char"/>
    <w:link w:val="KSBdTxT8"/>
    <w:uiPriority w:val="2"/>
    <w:rsid w:val="0049085D"/>
    <w:rPr>
      <w:rFonts w:ascii="Segoe UI" w:hAnsi="Segoe UI" w:cs="Segoe UI"/>
      <w:sz w:val="18"/>
      <w:szCs w:val="22"/>
      <w:lang w:eastAsia="en-US"/>
    </w:rPr>
  </w:style>
  <w:style w:type="paragraph" w:customStyle="1" w:styleId="KSBdH1">
    <w:name w:val="KSB dH1"/>
    <w:basedOn w:val="KSBdHeadings"/>
    <w:next w:val="KSBdvH2"/>
    <w:link w:val="KSBdH1Char"/>
    <w:uiPriority w:val="2"/>
    <w:rsid w:val="0049085D"/>
    <w:pPr>
      <w:keepNext/>
      <w:numPr>
        <w:numId w:val="75"/>
      </w:numPr>
      <w:tabs>
        <w:tab w:val="left" w:pos="720"/>
      </w:tabs>
    </w:pPr>
    <w:rPr>
      <w:b/>
      <w:caps/>
    </w:rPr>
  </w:style>
  <w:style w:type="character" w:customStyle="1" w:styleId="KSBdH1Char">
    <w:name w:val="KSB dH1 Char"/>
    <w:link w:val="KSBdH1"/>
    <w:uiPriority w:val="2"/>
    <w:rsid w:val="0049085D"/>
    <w:rPr>
      <w:rFonts w:ascii="Segoe UI" w:hAnsi="Segoe UI" w:cs="Segoe UI"/>
      <w:b/>
      <w:caps/>
      <w:kern w:val="28"/>
      <w:sz w:val="18"/>
      <w:szCs w:val="22"/>
      <w:lang w:eastAsia="en-US"/>
    </w:rPr>
  </w:style>
  <w:style w:type="paragraph" w:customStyle="1" w:styleId="KSBdH2">
    <w:name w:val="KSB dH2"/>
    <w:basedOn w:val="KSBdHeadings"/>
    <w:link w:val="KSBdH2Char"/>
    <w:uiPriority w:val="2"/>
    <w:rsid w:val="0049085D"/>
    <w:pPr>
      <w:keepNext/>
      <w:numPr>
        <w:ilvl w:val="1"/>
        <w:numId w:val="75"/>
      </w:numPr>
      <w:tabs>
        <w:tab w:val="left" w:pos="720"/>
      </w:tabs>
    </w:pPr>
    <w:rPr>
      <w:b/>
    </w:rPr>
  </w:style>
  <w:style w:type="character" w:customStyle="1" w:styleId="KSBdH2Char">
    <w:name w:val="KSB dH2 Char"/>
    <w:link w:val="KSBdH2"/>
    <w:uiPriority w:val="2"/>
    <w:rsid w:val="0049085D"/>
    <w:rPr>
      <w:rFonts w:ascii="Segoe UI" w:hAnsi="Segoe UI" w:cs="Segoe UI"/>
      <w:b/>
      <w:kern w:val="28"/>
      <w:sz w:val="18"/>
      <w:szCs w:val="22"/>
      <w:lang w:eastAsia="en-US"/>
    </w:rPr>
  </w:style>
  <w:style w:type="paragraph" w:customStyle="1" w:styleId="KSBdH3">
    <w:name w:val="KSB dH3"/>
    <w:basedOn w:val="KSBdHeadings"/>
    <w:link w:val="KSBdH3Char"/>
    <w:uiPriority w:val="2"/>
    <w:rsid w:val="0049085D"/>
    <w:pPr>
      <w:numPr>
        <w:ilvl w:val="2"/>
        <w:numId w:val="75"/>
      </w:numPr>
      <w:tabs>
        <w:tab w:val="left" w:pos="720"/>
      </w:tabs>
      <w:ind w:hanging="720"/>
    </w:pPr>
  </w:style>
  <w:style w:type="character" w:customStyle="1" w:styleId="KSBdH3Char">
    <w:name w:val="KSB dH3 Char"/>
    <w:link w:val="KSBdH3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H4">
    <w:name w:val="KSB dH4"/>
    <w:basedOn w:val="KSBdHeadings"/>
    <w:link w:val="KSBdH4Char"/>
    <w:uiPriority w:val="2"/>
    <w:rsid w:val="0049085D"/>
    <w:pPr>
      <w:numPr>
        <w:ilvl w:val="3"/>
        <w:numId w:val="75"/>
      </w:numPr>
      <w:tabs>
        <w:tab w:val="left" w:pos="720"/>
      </w:tabs>
      <w:ind w:hanging="720"/>
    </w:pPr>
  </w:style>
  <w:style w:type="character" w:customStyle="1" w:styleId="KSBdH4Char">
    <w:name w:val="KSB dH4 Char"/>
    <w:link w:val="KSBdH4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H5">
    <w:name w:val="KSB dH5"/>
    <w:basedOn w:val="KSBdHeadings"/>
    <w:link w:val="KSBdH5Char"/>
    <w:uiPriority w:val="2"/>
    <w:rsid w:val="0049085D"/>
    <w:pPr>
      <w:numPr>
        <w:ilvl w:val="4"/>
        <w:numId w:val="75"/>
      </w:numPr>
      <w:tabs>
        <w:tab w:val="left" w:pos="720"/>
      </w:tabs>
      <w:ind w:hanging="720"/>
    </w:pPr>
  </w:style>
  <w:style w:type="character" w:customStyle="1" w:styleId="KSBdH5Char">
    <w:name w:val="KSB dH5 Char"/>
    <w:link w:val="KSBdH5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H6">
    <w:name w:val="KSB dH6"/>
    <w:basedOn w:val="KSBdHeadings"/>
    <w:link w:val="KSBdH6Char"/>
    <w:uiPriority w:val="2"/>
    <w:rsid w:val="0049085D"/>
    <w:pPr>
      <w:numPr>
        <w:ilvl w:val="5"/>
        <w:numId w:val="75"/>
      </w:numPr>
      <w:tabs>
        <w:tab w:val="left" w:pos="720"/>
      </w:tabs>
      <w:ind w:hanging="720"/>
    </w:pPr>
  </w:style>
  <w:style w:type="character" w:customStyle="1" w:styleId="KSBdH6Char">
    <w:name w:val="KSB dH6 Char"/>
    <w:link w:val="KSBdH6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vH1">
    <w:name w:val="KSB dvH1"/>
    <w:basedOn w:val="KSBdH1"/>
    <w:link w:val="KSBdvH1Char"/>
    <w:uiPriority w:val="2"/>
    <w:rsid w:val="0049085D"/>
    <w:pPr>
      <w:keepNext w:val="0"/>
    </w:pPr>
    <w:rPr>
      <w:b w:val="0"/>
      <w:caps w:val="0"/>
    </w:rPr>
  </w:style>
  <w:style w:type="character" w:customStyle="1" w:styleId="KSBdvH1Char">
    <w:name w:val="KSB dvH1 Char"/>
    <w:link w:val="KSBdvH1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vH2">
    <w:name w:val="KSB dvH2"/>
    <w:basedOn w:val="KSBdH2"/>
    <w:next w:val="KSBdTxT1"/>
    <w:link w:val="KSBdvH2Char"/>
    <w:uiPriority w:val="2"/>
    <w:rsid w:val="0049085D"/>
    <w:pPr>
      <w:keepNext w:val="0"/>
    </w:pPr>
    <w:rPr>
      <w:b w:val="0"/>
    </w:rPr>
  </w:style>
  <w:style w:type="character" w:customStyle="1" w:styleId="KSBdvH2Char">
    <w:name w:val="KSB dvH2 Char"/>
    <w:link w:val="KSBdvH2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vH3">
    <w:name w:val="KSB dvH3"/>
    <w:basedOn w:val="KSBdH3"/>
    <w:link w:val="KSBdvH3Char"/>
    <w:uiPriority w:val="2"/>
    <w:rsid w:val="0049085D"/>
    <w:pPr>
      <w:ind w:left="720"/>
    </w:pPr>
  </w:style>
  <w:style w:type="character" w:customStyle="1" w:styleId="KSBdvH3Char">
    <w:name w:val="KSB dvH3 Char"/>
    <w:link w:val="KSBdvH3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vH4">
    <w:name w:val="KSB dvH4"/>
    <w:basedOn w:val="KSBdH4"/>
    <w:link w:val="KSBdvH4Char"/>
    <w:uiPriority w:val="2"/>
    <w:rsid w:val="0049085D"/>
    <w:pPr>
      <w:ind w:left="1440"/>
    </w:pPr>
  </w:style>
  <w:style w:type="character" w:customStyle="1" w:styleId="KSBdvH4Char">
    <w:name w:val="KSB dvH4 Char"/>
    <w:link w:val="KSBdvH4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vH5">
    <w:name w:val="KSB dvH5"/>
    <w:basedOn w:val="KSBdH5"/>
    <w:link w:val="KSBdvH5Char"/>
    <w:uiPriority w:val="2"/>
    <w:rsid w:val="0049085D"/>
    <w:pPr>
      <w:ind w:left="2160"/>
    </w:pPr>
  </w:style>
  <w:style w:type="character" w:customStyle="1" w:styleId="KSBdvH5Char">
    <w:name w:val="KSB dvH5 Char"/>
    <w:link w:val="KSBdvH5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vH6">
    <w:name w:val="KSB dvH6"/>
    <w:basedOn w:val="KSBdH6"/>
    <w:link w:val="KSBdvH6Char"/>
    <w:uiPriority w:val="2"/>
    <w:rsid w:val="0049085D"/>
    <w:pPr>
      <w:ind w:left="2880"/>
    </w:pPr>
  </w:style>
  <w:style w:type="character" w:customStyle="1" w:styleId="KSBdvH6Char">
    <w:name w:val="KSB dvH6 Char"/>
    <w:link w:val="KSBdvH6"/>
    <w:uiPriority w:val="2"/>
    <w:rsid w:val="0049085D"/>
    <w:rPr>
      <w:rFonts w:ascii="Segoe UI" w:hAnsi="Segoe UI" w:cs="Segoe UI"/>
      <w:kern w:val="28"/>
      <w:sz w:val="18"/>
      <w:szCs w:val="22"/>
      <w:lang w:eastAsia="en-US"/>
    </w:rPr>
  </w:style>
  <w:style w:type="paragraph" w:customStyle="1" w:styleId="KSBdCaption1">
    <w:name w:val="KSB dCaption1"/>
    <w:basedOn w:val="KSBdNormBold"/>
    <w:link w:val="KSBdCaption1Char"/>
    <w:uiPriority w:val="2"/>
    <w:rsid w:val="0049085D"/>
    <w:rPr>
      <w:caps/>
      <w:sz w:val="22"/>
    </w:rPr>
  </w:style>
  <w:style w:type="character" w:customStyle="1" w:styleId="KSBdCaption1Char">
    <w:name w:val="KSB dCaption1 Char"/>
    <w:link w:val="KSBdCaption1"/>
    <w:uiPriority w:val="2"/>
    <w:rsid w:val="0049085D"/>
    <w:rPr>
      <w:rFonts w:ascii="Segoe UI" w:hAnsi="Segoe UI" w:cs="Segoe UI"/>
      <w:b/>
      <w:caps/>
      <w:sz w:val="22"/>
      <w:szCs w:val="22"/>
      <w:lang w:eastAsia="en-US"/>
    </w:rPr>
  </w:style>
  <w:style w:type="paragraph" w:customStyle="1" w:styleId="KSBdCaption2">
    <w:name w:val="KSB dCaption2"/>
    <w:basedOn w:val="KSBdCaption1"/>
    <w:link w:val="KSBdCaption2Char"/>
    <w:uiPriority w:val="2"/>
    <w:rsid w:val="0049085D"/>
    <w:pPr>
      <w:jc w:val="center"/>
    </w:pPr>
  </w:style>
  <w:style w:type="character" w:customStyle="1" w:styleId="KSBdCaption2Char">
    <w:name w:val="KSB dCaption2 Char"/>
    <w:link w:val="KSBdCaption2"/>
    <w:uiPriority w:val="2"/>
    <w:rsid w:val="0049085D"/>
    <w:rPr>
      <w:rFonts w:ascii="Segoe UI" w:hAnsi="Segoe UI" w:cs="Segoe UI"/>
      <w:b/>
      <w:caps/>
      <w:sz w:val="22"/>
      <w:szCs w:val="22"/>
      <w:lang w:eastAsia="en-US"/>
    </w:rPr>
  </w:style>
  <w:style w:type="paragraph" w:customStyle="1" w:styleId="KSBCRT">
    <w:name w:val="KSB CRT"/>
    <w:basedOn w:val="KSBCR"/>
    <w:uiPriority w:val="2"/>
    <w:rsid w:val="0049085D"/>
  </w:style>
  <w:style w:type="paragraph" w:customStyle="1" w:styleId="KSBCLT">
    <w:name w:val="KSB CLT"/>
    <w:basedOn w:val="KSBCL"/>
    <w:uiPriority w:val="2"/>
    <w:rsid w:val="0049085D"/>
  </w:style>
  <w:style w:type="paragraph" w:customStyle="1" w:styleId="KSBNormSmall">
    <w:name w:val="KSB Norm Small"/>
    <w:basedOn w:val="KSBNorm"/>
    <w:uiPriority w:val="2"/>
    <w:rsid w:val="0049085D"/>
    <w:pPr>
      <w:spacing w:line="220" w:lineRule="atLeast"/>
    </w:pPr>
    <w:rPr>
      <w:rFonts w:ascii="Segoe UI" w:hAnsi="Segoe UI"/>
      <w:sz w:val="16"/>
    </w:rPr>
  </w:style>
  <w:style w:type="paragraph" w:customStyle="1" w:styleId="KSBPPLogo">
    <w:name w:val="KSB PP Logo"/>
    <w:basedOn w:val="KSBPPBP"/>
    <w:uiPriority w:val="2"/>
    <w:rsid w:val="0049085D"/>
    <w:pPr>
      <w:jc w:val="center"/>
    </w:pPr>
    <w:rPr>
      <w:rFonts w:cs="Segoe UI"/>
      <w:color w:val="00205B"/>
      <w:w w:val="110"/>
      <w:szCs w:val="20"/>
    </w:rPr>
  </w:style>
  <w:style w:type="paragraph" w:customStyle="1" w:styleId="KSBPPTitleC">
    <w:name w:val="KSB PP TitleC"/>
    <w:basedOn w:val="KSBPPTxT"/>
    <w:uiPriority w:val="2"/>
    <w:rsid w:val="0049085D"/>
    <w:pPr>
      <w:jc w:val="center"/>
    </w:pPr>
    <w:rPr>
      <w:caps/>
      <w:color w:val="00205B"/>
      <w:w w:val="90"/>
      <w:sz w:val="40"/>
    </w:rPr>
  </w:style>
  <w:style w:type="paragraph" w:customStyle="1" w:styleId="KSBPPTitleCBold">
    <w:name w:val="KSB PP TitleC Bold"/>
    <w:basedOn w:val="KSBPPTitleC"/>
    <w:uiPriority w:val="2"/>
    <w:rsid w:val="0049085D"/>
    <w:rPr>
      <w:b/>
    </w:rPr>
  </w:style>
  <w:style w:type="paragraph" w:customStyle="1" w:styleId="KSBPPTableHeader">
    <w:name w:val="KSB PP Table Header"/>
    <w:basedOn w:val="KSBPPTxT"/>
    <w:uiPriority w:val="2"/>
    <w:rsid w:val="0049085D"/>
    <w:rPr>
      <w:color w:val="00205B"/>
      <w:sz w:val="16"/>
    </w:rPr>
  </w:style>
  <w:style w:type="paragraph" w:customStyle="1" w:styleId="KSBPPTxTCapsR">
    <w:name w:val="KSB PP TxTCapsR"/>
    <w:basedOn w:val="KSBPPTxT"/>
    <w:uiPriority w:val="2"/>
    <w:rsid w:val="0049085D"/>
    <w:pPr>
      <w:jc w:val="right"/>
    </w:pPr>
    <w:rPr>
      <w:caps/>
      <w:sz w:val="24"/>
    </w:rPr>
  </w:style>
  <w:style w:type="paragraph" w:customStyle="1" w:styleId="KSBPPTableTxT">
    <w:name w:val="KSB PP Table TxT"/>
    <w:basedOn w:val="KSBPPTxT"/>
    <w:uiPriority w:val="2"/>
    <w:rsid w:val="0049085D"/>
    <w:rPr>
      <w:rFonts w:ascii="Times New Roman" w:hAnsi="Times New Roman"/>
    </w:rPr>
  </w:style>
  <w:style w:type="paragraph" w:customStyle="1" w:styleId="KSBNorm5L">
    <w:name w:val="KSB Norm 5L"/>
    <w:basedOn w:val="KSBNormSmall"/>
    <w:uiPriority w:val="2"/>
    <w:rsid w:val="0049085D"/>
    <w:pPr>
      <w:spacing w:line="240" w:lineRule="auto"/>
    </w:pPr>
    <w:rPr>
      <w:sz w:val="10"/>
    </w:rPr>
  </w:style>
  <w:style w:type="paragraph" w:customStyle="1" w:styleId="KSBNorm5LBold">
    <w:name w:val="KSB Norm 5L Bold"/>
    <w:basedOn w:val="KSBNorm5L"/>
    <w:uiPriority w:val="2"/>
    <w:rsid w:val="0049085D"/>
    <w:rPr>
      <w:b/>
    </w:rPr>
  </w:style>
  <w:style w:type="paragraph" w:customStyle="1" w:styleId="KSBPPTxTCapsC">
    <w:name w:val="KSB PP TxTCapsC"/>
    <w:basedOn w:val="KSBPPTxT"/>
    <w:uiPriority w:val="2"/>
    <w:rsid w:val="0049085D"/>
    <w:pPr>
      <w:jc w:val="center"/>
    </w:pPr>
    <w:rPr>
      <w:caps/>
      <w:w w:val="90"/>
      <w:sz w:val="24"/>
    </w:rPr>
  </w:style>
  <w:style w:type="paragraph" w:customStyle="1" w:styleId="KSBPPTxTCapsCBold">
    <w:name w:val="KSB PP TxTCapsC Bold"/>
    <w:basedOn w:val="KSBPPTxTCapsC"/>
    <w:uiPriority w:val="2"/>
    <w:qFormat/>
    <w:rsid w:val="0049085D"/>
    <w:rPr>
      <w:b/>
    </w:rPr>
  </w:style>
  <w:style w:type="paragraph" w:customStyle="1" w:styleId="KSBPPTitleMemo">
    <w:name w:val="KSB PP Title Memo"/>
    <w:basedOn w:val="KSBPPTxT"/>
    <w:uiPriority w:val="2"/>
    <w:rsid w:val="0049085D"/>
    <w:pPr>
      <w:spacing w:before="60" w:after="60" w:line="240" w:lineRule="auto"/>
    </w:pPr>
    <w:rPr>
      <w:caps/>
      <w:color w:val="00205B"/>
      <w:sz w:val="40"/>
    </w:rPr>
  </w:style>
  <w:style w:type="paragraph" w:customStyle="1" w:styleId="KSBPPTxTCapsMemo">
    <w:name w:val="KSB PP TxTCaps Memo"/>
    <w:basedOn w:val="KSBPPTxT"/>
    <w:uiPriority w:val="2"/>
    <w:rsid w:val="0049085D"/>
    <w:pPr>
      <w:spacing w:after="120" w:line="276" w:lineRule="auto"/>
    </w:pPr>
    <w:rPr>
      <w:caps/>
      <w:spacing w:val="20"/>
    </w:rPr>
  </w:style>
  <w:style w:type="paragraph" w:customStyle="1" w:styleId="KSBPPTxTCapsRBold">
    <w:name w:val="KSB PP TxTCapsR Bold"/>
    <w:basedOn w:val="KSBPPTxTCapsR"/>
    <w:uiPriority w:val="2"/>
    <w:rsid w:val="0049085D"/>
    <w:rPr>
      <w:b/>
    </w:rPr>
  </w:style>
  <w:style w:type="paragraph" w:customStyle="1" w:styleId="KSBDark">
    <w:name w:val="KSB Dark"/>
    <w:basedOn w:val="KSBNorm"/>
    <w:uiPriority w:val="2"/>
    <w:rsid w:val="0049085D"/>
    <w:rPr>
      <w:rFonts w:ascii="Segoe UI" w:hAnsi="Segoe UI"/>
      <w:color w:val="808080"/>
      <w:sz w:val="20"/>
    </w:rPr>
  </w:style>
  <w:style w:type="paragraph" w:customStyle="1" w:styleId="KSBDark5L">
    <w:name w:val="KSB Dark 5L"/>
    <w:basedOn w:val="KSBDark"/>
    <w:uiPriority w:val="2"/>
    <w:rsid w:val="0049085D"/>
    <w:pPr>
      <w:spacing w:line="240" w:lineRule="auto"/>
    </w:pPr>
    <w:rPr>
      <w:sz w:val="10"/>
    </w:rPr>
  </w:style>
  <w:style w:type="paragraph" w:customStyle="1" w:styleId="KSBDark5LBold">
    <w:name w:val="KSB Dark 5L Bold"/>
    <w:basedOn w:val="KSBDark5L"/>
    <w:uiPriority w:val="2"/>
    <w:rsid w:val="0049085D"/>
    <w:rPr>
      <w:b/>
    </w:rPr>
  </w:style>
  <w:style w:type="paragraph" w:customStyle="1" w:styleId="KSBDark8L">
    <w:name w:val="KSB Dark 8L"/>
    <w:basedOn w:val="KSBDark"/>
    <w:uiPriority w:val="2"/>
    <w:rsid w:val="0049085D"/>
    <w:pPr>
      <w:spacing w:line="220" w:lineRule="atLeast"/>
    </w:pPr>
    <w:rPr>
      <w:sz w:val="16"/>
    </w:rPr>
  </w:style>
  <w:style w:type="paragraph" w:customStyle="1" w:styleId="KSBDark8R">
    <w:name w:val="KSB Dark 8R"/>
    <w:basedOn w:val="KSBDark"/>
    <w:uiPriority w:val="2"/>
    <w:rsid w:val="0049085D"/>
    <w:pPr>
      <w:spacing w:line="220" w:lineRule="atLeast"/>
      <w:jc w:val="right"/>
    </w:pPr>
    <w:rPr>
      <w:sz w:val="16"/>
    </w:rPr>
  </w:style>
  <w:style w:type="paragraph" w:customStyle="1" w:styleId="KSBDark8RBold">
    <w:name w:val="KSB Dark 8R Bold"/>
    <w:basedOn w:val="KSBDark8R"/>
    <w:uiPriority w:val="2"/>
    <w:rsid w:val="0049085D"/>
    <w:rPr>
      <w:b/>
    </w:rPr>
  </w:style>
  <w:style w:type="numbering" w:styleId="1ai">
    <w:name w:val="Outline List 1"/>
    <w:basedOn w:val="Bezseznamu"/>
    <w:unhideWhenUsed/>
    <w:rsid w:val="0049085D"/>
    <w:pPr>
      <w:numPr>
        <w:numId w:val="76"/>
      </w:numPr>
    </w:pPr>
  </w:style>
  <w:style w:type="table" w:styleId="Barevnmka">
    <w:name w:val="Colorful Grid"/>
    <w:basedOn w:val="Normlntabulka"/>
    <w:uiPriority w:val="73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Barevntabulka1">
    <w:name w:val="Table Colorful 1"/>
    <w:basedOn w:val="Normlntabulka"/>
    <w:semiHidden/>
    <w:unhideWhenUsed/>
    <w:rsid w:val="0049085D"/>
    <w:rPr>
      <w:color w:val="FFFFFF"/>
      <w:sz w:val="22"/>
      <w:szCs w:val="22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Barevntabulkasmkou6zvraznn1">
    <w:name w:val="Grid Table 6 Colorful Accent 1"/>
    <w:basedOn w:val="Normlntabulka"/>
    <w:uiPriority w:val="51"/>
    <w:rsid w:val="0049085D"/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Barevntabulkasmkou6zvraznn2">
    <w:name w:val="Grid Table 6 Colorful Accent 2"/>
    <w:basedOn w:val="Normlntabulka"/>
    <w:uiPriority w:val="51"/>
    <w:rsid w:val="0049085D"/>
    <w:rPr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Barevntabulkasmkou6zvraznn3">
    <w:name w:val="Grid Table 6 Colorful Accent 3"/>
    <w:basedOn w:val="Normlntabulka"/>
    <w:uiPriority w:val="51"/>
    <w:rsid w:val="0049085D"/>
    <w:rPr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Barevntabulkasmkou6zvraznn4">
    <w:name w:val="Grid Table 6 Colorful Accent 4"/>
    <w:basedOn w:val="Normlntabulka"/>
    <w:uiPriority w:val="51"/>
    <w:rsid w:val="0049085D"/>
    <w:rPr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Barevntabulkasmkou6zvraznn5">
    <w:name w:val="Grid Table 6 Colorful Accent 5"/>
    <w:basedOn w:val="Normlntabulka"/>
    <w:uiPriority w:val="51"/>
    <w:rsid w:val="0049085D"/>
    <w:rPr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Barevntabulkasmkou6zvraznn6">
    <w:name w:val="Grid Table 6 Colorful Accent 6"/>
    <w:basedOn w:val="Normlntabulka"/>
    <w:uiPriority w:val="51"/>
    <w:rsid w:val="0049085D"/>
    <w:rPr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Barevntabulkasmkou7">
    <w:name w:val="Grid Table 7 Colorful"/>
    <w:basedOn w:val="Normlntabulka"/>
    <w:uiPriority w:val="52"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49085D"/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49085D"/>
    <w:rPr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49085D"/>
    <w:rPr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49085D"/>
    <w:rPr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49085D"/>
    <w:rPr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49085D"/>
    <w:rPr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Barevntabulkaseznamu6">
    <w:name w:val="List Table 6 Colorful"/>
    <w:basedOn w:val="Normlntabulka"/>
    <w:uiPriority w:val="51"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Barevntabulkaseznamu6zvraznn1">
    <w:name w:val="List Table 6 Colorful Accent 1"/>
    <w:basedOn w:val="Normlntabulka"/>
    <w:uiPriority w:val="51"/>
    <w:rsid w:val="0049085D"/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Barevntabulkaseznamu6zvraznn2">
    <w:name w:val="List Table 6 Colorful Accent 2"/>
    <w:basedOn w:val="Normlntabulka"/>
    <w:uiPriority w:val="51"/>
    <w:rsid w:val="0049085D"/>
    <w:rPr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Barevntabulkaseznamu6zvraznn3">
    <w:name w:val="List Table 6 Colorful Accent 3"/>
    <w:basedOn w:val="Normlntabulka"/>
    <w:uiPriority w:val="51"/>
    <w:rsid w:val="0049085D"/>
    <w:rPr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Barevntabulkaseznamu6zvraznn4">
    <w:name w:val="List Table 6 Colorful Accent 4"/>
    <w:basedOn w:val="Normlntabulka"/>
    <w:uiPriority w:val="51"/>
    <w:rsid w:val="0049085D"/>
    <w:rPr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Barevntabulkaseznamu6zvraznn5">
    <w:name w:val="List Table 6 Colorful Accent 5"/>
    <w:basedOn w:val="Normlntabulka"/>
    <w:uiPriority w:val="51"/>
    <w:rsid w:val="0049085D"/>
    <w:rPr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Barevntabulkaseznamu6zvraznn6">
    <w:name w:val="List Table 6 Colorful Accent 6"/>
    <w:basedOn w:val="Normlntabulka"/>
    <w:uiPriority w:val="51"/>
    <w:rsid w:val="0049085D"/>
    <w:rPr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Barevntabulkaseznamu7">
    <w:name w:val="List Table 7 Colorful"/>
    <w:basedOn w:val="Normlntabulka"/>
    <w:uiPriority w:val="52"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49085D"/>
    <w:rPr>
      <w:color w:val="365F9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49085D"/>
    <w:rPr>
      <w:color w:val="943634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49085D"/>
    <w:rPr>
      <w:color w:val="76923C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49085D"/>
    <w:rPr>
      <w:color w:val="5F497A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49085D"/>
    <w:rPr>
      <w:color w:val="31849B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49085D"/>
    <w:rPr>
      <w:color w:val="E36C0A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Barevnseznam">
    <w:name w:val="Colorful List"/>
    <w:basedOn w:val="Normlntabulka"/>
    <w:uiPriority w:val="72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character" w:styleId="CittHTML">
    <w:name w:val="HTML Cite"/>
    <w:uiPriority w:val="2"/>
    <w:unhideWhenUsed/>
    <w:rsid w:val="0049085D"/>
    <w:rPr>
      <w:i/>
      <w:iCs/>
    </w:rPr>
  </w:style>
  <w:style w:type="character" w:styleId="slodku">
    <w:name w:val="line number"/>
    <w:basedOn w:val="Standardnpsmoodstavce"/>
    <w:uiPriority w:val="2"/>
    <w:unhideWhenUsed/>
    <w:rsid w:val="0049085D"/>
  </w:style>
  <w:style w:type="numbering" w:styleId="lnekoddl">
    <w:name w:val="Outline List 3"/>
    <w:basedOn w:val="Bezseznamu"/>
    <w:semiHidden/>
    <w:unhideWhenUsed/>
    <w:rsid w:val="0049085D"/>
    <w:pPr>
      <w:numPr>
        <w:numId w:val="77"/>
      </w:numPr>
    </w:pPr>
  </w:style>
  <w:style w:type="character" w:styleId="DefiniceHTML">
    <w:name w:val="HTML Definition"/>
    <w:uiPriority w:val="2"/>
    <w:unhideWhenUsed/>
    <w:rsid w:val="0049085D"/>
    <w:rPr>
      <w:i/>
      <w:iCs/>
    </w:rPr>
  </w:style>
  <w:style w:type="table" w:styleId="Elegantntabulka">
    <w:name w:val="Table Elegant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ashtag">
    <w:name w:val="Hashtag"/>
    <w:uiPriority w:val="99"/>
    <w:semiHidden/>
    <w:unhideWhenUsed/>
    <w:rsid w:val="0049085D"/>
    <w:rPr>
      <w:color w:val="2B579A"/>
      <w:shd w:val="clear" w:color="auto" w:fill="E1DFDD"/>
    </w:rPr>
  </w:style>
  <w:style w:type="character" w:styleId="Inteligentnhypertextovodkaz">
    <w:name w:val="Smart Hyperlink"/>
    <w:uiPriority w:val="99"/>
    <w:semiHidden/>
    <w:unhideWhenUsed/>
    <w:rsid w:val="0049085D"/>
    <w:rPr>
      <w:u w:val="dotted"/>
    </w:rPr>
  </w:style>
  <w:style w:type="table" w:styleId="Jednoduchtabulka1">
    <w:name w:val="Table Simple 1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49085D"/>
    <w:rPr>
      <w:sz w:val="22"/>
      <w:szCs w:val="22"/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49085D"/>
    <w:rPr>
      <w:color w:val="000080"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uiPriority w:val="2"/>
    <w:unhideWhenUsed/>
    <w:rsid w:val="0049085D"/>
    <w:rPr>
      <w:rFonts w:ascii="Consolas" w:hAnsi="Consolas" w:cs="Consolas"/>
      <w:sz w:val="20"/>
      <w:szCs w:val="20"/>
    </w:rPr>
  </w:style>
  <w:style w:type="character" w:styleId="KdHTML">
    <w:name w:val="HTML Code"/>
    <w:uiPriority w:val="2"/>
    <w:unhideWhenUsed/>
    <w:rsid w:val="0049085D"/>
    <w:rPr>
      <w:rFonts w:ascii="Consolas" w:hAnsi="Consolas" w:cs="Consolas"/>
      <w:sz w:val="20"/>
      <w:szCs w:val="20"/>
    </w:rPr>
  </w:style>
  <w:style w:type="table" w:styleId="Moderntabulka">
    <w:name w:val="Table Contemporary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49085D"/>
    <w:rPr>
      <w:b/>
      <w:bCs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uiPriority w:val="33"/>
    <w:qFormat/>
    <w:rsid w:val="0049085D"/>
    <w:rPr>
      <w:b/>
      <w:bCs/>
      <w:i/>
      <w:iCs/>
      <w:spacing w:val="5"/>
    </w:rPr>
  </w:style>
  <w:style w:type="character" w:styleId="Nevyeenzmnka">
    <w:name w:val="Unresolved Mention"/>
    <w:uiPriority w:val="99"/>
    <w:semiHidden/>
    <w:unhideWhenUsed/>
    <w:rsid w:val="0049085D"/>
    <w:rPr>
      <w:color w:val="605E5C"/>
      <w:shd w:val="clear" w:color="auto" w:fill="E1DFDD"/>
    </w:rPr>
  </w:style>
  <w:style w:type="character" w:styleId="Odkazintenzivn">
    <w:name w:val="Intense Reference"/>
    <w:uiPriority w:val="32"/>
    <w:qFormat/>
    <w:rsid w:val="0049085D"/>
    <w:rPr>
      <w:b/>
      <w:bCs/>
      <w:smallCaps/>
      <w:color w:val="4F81BD"/>
      <w:spacing w:val="5"/>
    </w:rPr>
  </w:style>
  <w:style w:type="character" w:styleId="Odkazjemn">
    <w:name w:val="Subtle Reference"/>
    <w:uiPriority w:val="31"/>
    <w:qFormat/>
    <w:rsid w:val="0049085D"/>
    <w:rPr>
      <w:smallCaps/>
      <w:color w:val="5A5A5A"/>
    </w:rPr>
  </w:style>
  <w:style w:type="table" w:styleId="Profesionlntabulka">
    <w:name w:val="Table Professional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uiPriority w:val="2"/>
    <w:semiHidden/>
    <w:unhideWhenUsed/>
    <w:rsid w:val="0049085D"/>
    <w:rPr>
      <w:i/>
      <w:iCs/>
    </w:rPr>
  </w:style>
  <w:style w:type="table" w:styleId="Prosttabulka1">
    <w:name w:val="Plain Table 1"/>
    <w:basedOn w:val="Normlntabulka"/>
    <w:uiPriority w:val="41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42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rosttabulka3">
    <w:name w:val="Plain Table 3"/>
    <w:basedOn w:val="Normlntabulka"/>
    <w:uiPriority w:val="43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45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sacstrojHTML">
    <w:name w:val="HTML Typewriter"/>
    <w:uiPriority w:val="2"/>
    <w:unhideWhenUsed/>
    <w:rsid w:val="0049085D"/>
    <w:rPr>
      <w:rFonts w:ascii="Consolas" w:hAnsi="Consolas" w:cs="Consolas"/>
      <w:sz w:val="20"/>
      <w:szCs w:val="20"/>
    </w:rPr>
  </w:style>
  <w:style w:type="character" w:styleId="Siln">
    <w:name w:val="Strong"/>
    <w:uiPriority w:val="2"/>
    <w:qFormat/>
    <w:rsid w:val="0049085D"/>
    <w:rPr>
      <w:b/>
      <w:bCs/>
    </w:rPr>
  </w:style>
  <w:style w:type="character" w:styleId="Sledovanodkaz">
    <w:name w:val="FollowedHyperlink"/>
    <w:uiPriority w:val="2"/>
    <w:unhideWhenUsed/>
    <w:rsid w:val="0049085D"/>
    <w:rPr>
      <w:color w:val="800080"/>
      <w:u w:val="single"/>
    </w:rPr>
  </w:style>
  <w:style w:type="table" w:styleId="Sloupcetabulky1">
    <w:name w:val="Table Columns 1"/>
    <w:basedOn w:val="Normlntabulka"/>
    <w:semiHidden/>
    <w:unhideWhenUsed/>
    <w:rsid w:val="0049085D"/>
    <w:rPr>
      <w:b/>
      <w:bCs/>
      <w:sz w:val="22"/>
      <w:szCs w:val="22"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49085D"/>
    <w:rPr>
      <w:b/>
      <w:bCs/>
      <w:sz w:val="22"/>
      <w:szCs w:val="22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49085D"/>
    <w:rPr>
      <w:b/>
      <w:bCs/>
      <w:sz w:val="22"/>
      <w:szCs w:val="22"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49085D"/>
    <w:rPr>
      <w:sz w:val="22"/>
      <w:szCs w:val="22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49085D"/>
    <w:rPr>
      <w:sz w:val="22"/>
      <w:szCs w:val="22"/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Inteligentnodkaz">
    <w:name w:val="Smart Link"/>
    <w:uiPriority w:val="99"/>
    <w:semiHidden/>
    <w:unhideWhenUsed/>
    <w:rsid w:val="0049085D"/>
    <w:rPr>
      <w:color w:val="2B579A"/>
      <w:shd w:val="clear" w:color="auto" w:fill="E1DFDD"/>
    </w:rPr>
  </w:style>
  <w:style w:type="table" w:styleId="Stednmka1">
    <w:name w:val="Medium Grid 1"/>
    <w:basedOn w:val="Normlntabulka"/>
    <w:uiPriority w:val="67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Stednmka2">
    <w:name w:val="Medium Grid 2"/>
    <w:basedOn w:val="Normlntabulka"/>
    <w:uiPriority w:val="68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Stednmka3">
    <w:name w:val="Medium Grid 3"/>
    <w:basedOn w:val="Normlntabulka"/>
    <w:uiPriority w:val="69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Stednseznam1">
    <w:name w:val="Medium List 1"/>
    <w:basedOn w:val="Normlntabulka"/>
    <w:uiPriority w:val="65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Stednseznam2">
    <w:name w:val="Medium List 2"/>
    <w:basedOn w:val="Normlntabulka"/>
    <w:uiPriority w:val="66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49085D"/>
    <w:rPr>
      <w:rFonts w:ascii="Calibri" w:eastAsia="Times New Roman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vtlmkatabulky">
    <w:name w:val="Grid Table Light"/>
    <w:basedOn w:val="Normlntabulka"/>
    <w:uiPriority w:val="40"/>
    <w:rsid w:val="0049085D"/>
    <w:rPr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tabulkasmkou1">
    <w:name w:val="Grid Table 1 Light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Svtltabulkaseznamu1zvraznn1">
    <w:name w:val="List Table 1 Light Accent 1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Svtltabulkaseznamu1zvraznn2">
    <w:name w:val="List Table 1 Light Accent 2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Svtltabulkaseznamu1zvraznn3">
    <w:name w:val="List Table 1 Light Accent 3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Svtltabulkaseznamu1zvraznn4">
    <w:name w:val="List Table 1 Light Accent 4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Svtltabulkaseznamu1zvraznn5">
    <w:name w:val="List Table 1 Light Accent 5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Svtltabulkaseznamu1zvraznn6">
    <w:name w:val="List Table 1 Light Accent 6"/>
    <w:basedOn w:val="Normlntabulka"/>
    <w:uiPriority w:val="46"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Svtlstnovn">
    <w:name w:val="Light Shading"/>
    <w:basedOn w:val="Normlntabulka"/>
    <w:uiPriority w:val="60"/>
    <w:semiHidden/>
    <w:unhideWhenUsed/>
    <w:rsid w:val="0049085D"/>
    <w:rPr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49085D"/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49085D"/>
    <w:rPr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49085D"/>
    <w:rPr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49085D"/>
    <w:rPr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49085D"/>
    <w:rPr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49085D"/>
    <w:rPr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vtlseznam">
    <w:name w:val="Light List"/>
    <w:basedOn w:val="Normlntabulka"/>
    <w:uiPriority w:val="61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ulkajakoseznam1">
    <w:name w:val="Table List 1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lkasmkou2zvraznn1">
    <w:name w:val="Grid Table 2 Accent 1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ulkasmkou2zvraznn2">
    <w:name w:val="Grid Table 2 Accent 2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ulkasmkou2zvraznn3">
    <w:name w:val="Grid Table 2 Accent 3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ulkasmkou2zvraznn4">
    <w:name w:val="Grid Table 2 Accent 4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ulkasmkou2zvraznn5">
    <w:name w:val="Grid Table 2 Accent 5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ulkasmkou2zvraznn6">
    <w:name w:val="Grid Table 2 Accent 6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Tabulkasmkou3">
    <w:name w:val="Grid Table 3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ulkasmkou3zvraznn1">
    <w:name w:val="Grid Table 3 Accent 1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Tabulkasmkou3zvraznn2">
    <w:name w:val="Grid Table 3 Accent 2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Tabulkasmkou3zvraznn3">
    <w:name w:val="Grid Table 3 Accent 3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Tabulkasmkou3zvraznn4">
    <w:name w:val="Grid Table 3 Accent 4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Tabulkasmkou3zvraznn5">
    <w:name w:val="Grid Table 3 Accent 5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Tabulkasmkou3zvraznn6">
    <w:name w:val="Grid Table 3 Accent 6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Tabulkasmkou4">
    <w:name w:val="Grid Table 4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lkasmkou4zvraznn1">
    <w:name w:val="Grid Table 4 Accent 1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ulkasmkou4zvraznn2">
    <w:name w:val="Grid Table 4 Accent 2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ulkasmkou4zvraznn3">
    <w:name w:val="Grid Table 4 Accent 3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ulkasmkou4zvraznn4">
    <w:name w:val="Grid Table 4 Accent 4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ulkasmkou4zvraznn5">
    <w:name w:val="Grid Table 4 Accent 5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ulkasmkou4zvraznn6">
    <w:name w:val="Grid Table 4 Accent 6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Tabulkasprostorovmiefekty1">
    <w:name w:val="Table 3D effects 1"/>
    <w:basedOn w:val="Normlntabulka"/>
    <w:semiHidden/>
    <w:unhideWhenUsed/>
    <w:rsid w:val="0049085D"/>
    <w:rPr>
      <w:sz w:val="22"/>
      <w:szCs w:val="22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unhideWhenUsed/>
    <w:rsid w:val="0049085D"/>
    <w:rPr>
      <w:sz w:val="22"/>
      <w:szCs w:val="22"/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49085D"/>
    <w:rPr>
      <w:sz w:val="22"/>
      <w:szCs w:val="22"/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lkaseznamu2zvraznn1">
    <w:name w:val="List Table 2 Accent 1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ulkaseznamu2zvraznn2">
    <w:name w:val="List Table 2 Accent 2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ulkaseznamu2zvraznn3">
    <w:name w:val="List Table 2 Accent 3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ulkaseznamu2zvraznn4">
    <w:name w:val="List Table 2 Accent 4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ulkaseznamu2zvraznn5">
    <w:name w:val="List Table 2 Accent 5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ulkaseznamu2zvraznn6">
    <w:name w:val="List Table 2 Accent 6"/>
    <w:basedOn w:val="Normlntabulka"/>
    <w:uiPriority w:val="47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Tabulkaseznamu3">
    <w:name w:val="List Table 3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lkaseznamu4zvraznn1">
    <w:name w:val="List Table 4 Accent 1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ulkaseznamu4zvraznn2">
    <w:name w:val="List Table 4 Accent 2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ulkaseznamu4zvraznn3">
    <w:name w:val="List Table 4 Accent 3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ulkaseznamu4zvraznn4">
    <w:name w:val="List Table 4 Accent 4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ulkaseznamu4zvraznn5">
    <w:name w:val="List Table 4 Accent 5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ulkaseznamu4zvraznn6">
    <w:name w:val="List Table 4 Accent 6"/>
    <w:basedOn w:val="Normlntabulka"/>
    <w:uiPriority w:val="49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Tmavtabulkasmkou5">
    <w:name w:val="Grid Table 5 Dark"/>
    <w:basedOn w:val="Normlntabulka"/>
    <w:uiPriority w:val="50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mavtabulkasmkou5zvraznn1">
    <w:name w:val="Grid Table 5 Dark Accent 1"/>
    <w:basedOn w:val="Normlntabulka"/>
    <w:uiPriority w:val="50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Tmavtabulkasmkou5zvraznn2">
    <w:name w:val="Grid Table 5 Dark Accent 2"/>
    <w:basedOn w:val="Normlntabulka"/>
    <w:uiPriority w:val="50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Tmavtabulkasmkou5zvraznn3">
    <w:name w:val="Grid Table 5 Dark Accent 3"/>
    <w:basedOn w:val="Normlntabulka"/>
    <w:uiPriority w:val="50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Tmavtabulkasmkou5zvraznn4">
    <w:name w:val="Grid Table 5 Dark Accent 4"/>
    <w:basedOn w:val="Normlntabulka"/>
    <w:uiPriority w:val="50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styleId="Tmavtabulkasmkou5zvraznn5">
    <w:name w:val="Grid Table 5 Dark Accent 5"/>
    <w:basedOn w:val="Normlntabulka"/>
    <w:uiPriority w:val="50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Tmavtabulkasmkou5zvraznn6">
    <w:name w:val="Grid Table 5 Dark Accent 6"/>
    <w:basedOn w:val="Normlntabulka"/>
    <w:uiPriority w:val="50"/>
    <w:rsid w:val="0049085D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Tmavtabulkaseznamu5">
    <w:name w:val="List Table 5 Dark"/>
    <w:basedOn w:val="Normlntabulka"/>
    <w:uiPriority w:val="50"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49085D"/>
    <w:rPr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UkzkaHTML">
    <w:name w:val="HTML Sample"/>
    <w:uiPriority w:val="2"/>
    <w:unhideWhenUsed/>
    <w:rsid w:val="0049085D"/>
    <w:rPr>
      <w:rFonts w:ascii="Consolas" w:hAnsi="Consolas" w:cs="Consolas"/>
      <w:sz w:val="24"/>
      <w:szCs w:val="24"/>
    </w:rPr>
  </w:style>
  <w:style w:type="table" w:styleId="Webovtabulka1">
    <w:name w:val="Table Web 1"/>
    <w:basedOn w:val="Normlntabulka"/>
    <w:semiHidden/>
    <w:unhideWhenUsed/>
    <w:rsid w:val="0049085D"/>
    <w:rPr>
      <w:sz w:val="22"/>
      <w:szCs w:val="22"/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49085D"/>
    <w:rPr>
      <w:sz w:val="22"/>
      <w:szCs w:val="22"/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49085D"/>
    <w:rPr>
      <w:sz w:val="22"/>
      <w:szCs w:val="22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uiPriority w:val="99"/>
    <w:semiHidden/>
    <w:rsid w:val="0049085D"/>
    <w:rPr>
      <w:color w:val="808080"/>
    </w:rPr>
  </w:style>
  <w:style w:type="character" w:styleId="Zdraznn">
    <w:name w:val="Emphasis"/>
    <w:uiPriority w:val="2"/>
    <w:qFormat/>
    <w:rsid w:val="0049085D"/>
    <w:rPr>
      <w:i/>
      <w:iCs/>
    </w:rPr>
  </w:style>
  <w:style w:type="character" w:styleId="Zdraznnintenzivn">
    <w:name w:val="Intense Emphasis"/>
    <w:uiPriority w:val="21"/>
    <w:qFormat/>
    <w:rsid w:val="0049085D"/>
    <w:rPr>
      <w:i/>
      <w:iCs/>
      <w:color w:val="4F81BD"/>
    </w:rPr>
  </w:style>
  <w:style w:type="character" w:styleId="Zdraznnjemn">
    <w:name w:val="Subtle Emphasis"/>
    <w:uiPriority w:val="19"/>
    <w:qFormat/>
    <w:rsid w:val="0049085D"/>
    <w:rPr>
      <w:i/>
      <w:iCs/>
      <w:color w:val="404040"/>
    </w:rPr>
  </w:style>
  <w:style w:type="character" w:styleId="Zmnka">
    <w:name w:val="Mention"/>
    <w:uiPriority w:val="99"/>
    <w:semiHidden/>
    <w:unhideWhenUsed/>
    <w:rsid w:val="0049085D"/>
    <w:rPr>
      <w:color w:val="2B579A"/>
      <w:shd w:val="clear" w:color="auto" w:fill="E1DFDD"/>
    </w:rPr>
  </w:style>
  <w:style w:type="paragraph" w:customStyle="1" w:styleId="A1">
    <w:name w:val="A1"/>
    <w:basedOn w:val="Normln"/>
    <w:qFormat/>
    <w:rsid w:val="0049085D"/>
    <w:pPr>
      <w:spacing w:after="240"/>
      <w:ind w:left="567"/>
      <w:jc w:val="both"/>
    </w:pPr>
    <w:rPr>
      <w:rFonts w:ascii="Arial" w:eastAsia="Calibri" w:hAnsi="Arial" w:cs="Arial"/>
      <w:sz w:val="20"/>
      <w:szCs w:val="20"/>
    </w:rPr>
  </w:style>
  <w:style w:type="paragraph" w:customStyle="1" w:styleId="1stLevelNumbering">
    <w:name w:val="1st Level Numbering"/>
    <w:basedOn w:val="Normln"/>
    <w:next w:val="2ndLevelNumbering"/>
    <w:qFormat/>
    <w:rsid w:val="0049085D"/>
    <w:pPr>
      <w:keepNext/>
      <w:numPr>
        <w:numId w:val="78"/>
      </w:numPr>
      <w:tabs>
        <w:tab w:val="num" w:pos="0"/>
      </w:tabs>
      <w:spacing w:after="240"/>
      <w:ind w:left="720" w:hanging="720"/>
      <w:jc w:val="both"/>
    </w:pPr>
    <w:rPr>
      <w:rFonts w:ascii="Arial" w:eastAsia="Calibri" w:hAnsi="Arial" w:cs="Arial"/>
      <w:b/>
      <w:bCs/>
      <w:sz w:val="20"/>
      <w:szCs w:val="20"/>
    </w:rPr>
  </w:style>
  <w:style w:type="paragraph" w:customStyle="1" w:styleId="2ndLevelNumbering">
    <w:name w:val="2nd Level Numbering"/>
    <w:basedOn w:val="Normln"/>
    <w:qFormat/>
    <w:rsid w:val="0049085D"/>
    <w:pPr>
      <w:keepNext/>
      <w:numPr>
        <w:ilvl w:val="1"/>
        <w:numId w:val="78"/>
      </w:numPr>
      <w:spacing w:after="240"/>
      <w:ind w:left="-900" w:firstLine="0"/>
      <w:jc w:val="both"/>
    </w:pPr>
    <w:rPr>
      <w:rFonts w:ascii="Arial" w:eastAsia="Calibri" w:hAnsi="Arial" w:cs="Arial"/>
      <w:b/>
      <w:sz w:val="20"/>
      <w:szCs w:val="20"/>
    </w:rPr>
  </w:style>
  <w:style w:type="paragraph" w:customStyle="1" w:styleId="3rdLevelNumbering">
    <w:name w:val="3rd Level Numbering"/>
    <w:basedOn w:val="Normln"/>
    <w:qFormat/>
    <w:rsid w:val="0049085D"/>
    <w:pPr>
      <w:numPr>
        <w:ilvl w:val="2"/>
        <w:numId w:val="78"/>
      </w:numPr>
      <w:spacing w:after="240"/>
      <w:ind w:left="-900" w:firstLine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4thLevelNumbering">
    <w:name w:val="4th Level Numbering"/>
    <w:basedOn w:val="Normln"/>
    <w:qFormat/>
    <w:rsid w:val="0049085D"/>
    <w:pPr>
      <w:numPr>
        <w:ilvl w:val="3"/>
        <w:numId w:val="78"/>
      </w:numPr>
      <w:spacing w:after="240"/>
      <w:ind w:left="-900" w:firstLine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5thLevelNumbering">
    <w:name w:val="5th Level Numbering"/>
    <w:basedOn w:val="Normln"/>
    <w:qFormat/>
    <w:rsid w:val="0049085D"/>
    <w:pPr>
      <w:numPr>
        <w:ilvl w:val="4"/>
        <w:numId w:val="78"/>
      </w:numPr>
      <w:spacing w:after="240"/>
      <w:ind w:left="-900" w:firstLine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6thLevelNumbering">
    <w:name w:val="6th Level Numbering"/>
    <w:basedOn w:val="Normln"/>
    <w:qFormat/>
    <w:rsid w:val="0049085D"/>
    <w:pPr>
      <w:numPr>
        <w:ilvl w:val="5"/>
        <w:numId w:val="78"/>
      </w:numPr>
      <w:spacing w:after="240"/>
      <w:ind w:left="2835" w:firstLine="0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CZ\Test\Smlouva%20v2019%20C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B7B6A-1C4F-42E5-9705-B9413379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v2019 CZ.dotx</Template>
  <TotalTime>116</TotalTime>
  <Pages>6</Pages>
  <Words>1602</Words>
  <Characters>9082</Characters>
  <Application>Microsoft Office Word</Application>
  <DocSecurity>0</DocSecurity>
  <Lines>201</Lines>
  <Paragraphs>131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Koblovská</dc:creator>
  <cp:keywords/>
  <cp:lastModifiedBy>KŠB</cp:lastModifiedBy>
  <cp:revision>6</cp:revision>
  <cp:lastPrinted>2025-10-10T15:30:00Z</cp:lastPrinted>
  <dcterms:created xsi:type="dcterms:W3CDTF">2022-10-05T15:27:00Z</dcterms:created>
  <dcterms:modified xsi:type="dcterms:W3CDTF">2025-10-10T16:11:00Z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4280595</vt:i4>
  </property>
  <property fmtid="{D5CDD505-2E9C-101B-9397-08002B2CF9AE}" pid="3" name="TemplateID">
    <vt:lpwstr>5de4931b-f637-4705-88d4-8ac885433050</vt:lpwstr>
  </property>
</Properties>
</file>