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0ADA" w14:textId="77777777" w:rsidR="00C21280" w:rsidRPr="00F23F52" w:rsidRDefault="00C21280" w:rsidP="00C21280">
      <w:pPr>
        <w:jc w:val="center"/>
        <w:rPr>
          <w:rFonts w:asciiTheme="minorHAnsi" w:hAnsiTheme="minorHAnsi"/>
          <w:b/>
          <w:sz w:val="20"/>
          <w:szCs w:val="20"/>
        </w:rPr>
      </w:pPr>
      <w:r w:rsidRPr="00F23F52">
        <w:rPr>
          <w:rFonts w:asciiTheme="minorHAnsi" w:hAnsiTheme="minorHAnsi"/>
          <w:b/>
          <w:sz w:val="20"/>
          <w:szCs w:val="20"/>
        </w:rPr>
        <w:t>COURSE RESERVATION FORM</w:t>
      </w:r>
    </w:p>
    <w:p w14:paraId="41C820F7" w14:textId="77777777" w:rsidR="00F21028" w:rsidRPr="00B77450" w:rsidRDefault="00F21028" w:rsidP="00C21280">
      <w:pPr>
        <w:rPr>
          <w:rFonts w:asciiTheme="minorHAnsi" w:hAnsiTheme="minorHAnsi"/>
          <w:sz w:val="18"/>
          <w:szCs w:val="18"/>
        </w:rPr>
      </w:pPr>
    </w:p>
    <w:p w14:paraId="293C56CC" w14:textId="4EAC9548" w:rsidR="00F21028" w:rsidRDefault="00C21280" w:rsidP="00C21280">
      <w:pPr>
        <w:rPr>
          <w:rFonts w:asciiTheme="minorHAnsi" w:hAnsiTheme="minorHAnsi"/>
          <w:sz w:val="18"/>
          <w:szCs w:val="18"/>
        </w:rPr>
      </w:pPr>
      <w:r w:rsidRPr="00B77450">
        <w:rPr>
          <w:rFonts w:asciiTheme="minorHAnsi" w:hAnsiTheme="minorHAnsi"/>
          <w:sz w:val="18"/>
          <w:szCs w:val="18"/>
        </w:rPr>
        <w:t xml:space="preserve">Please print and fill out this form and send to </w:t>
      </w:r>
      <w:r w:rsidR="006E5051">
        <w:rPr>
          <w:rStyle w:val="Hyperlink"/>
          <w:rFonts w:asciiTheme="minorHAnsi" w:hAnsiTheme="minorHAnsi"/>
          <w:sz w:val="18"/>
          <w:szCs w:val="18"/>
        </w:rPr>
        <w:t>info@phoenix-one.com</w:t>
      </w:r>
      <w:r w:rsidRPr="00B77450">
        <w:rPr>
          <w:rFonts w:asciiTheme="minorHAnsi" w:hAnsiTheme="minorHAnsi"/>
          <w:sz w:val="18"/>
          <w:szCs w:val="18"/>
        </w:rPr>
        <w:t>.  You may use additional copy of this form for more participants</w:t>
      </w:r>
      <w:r w:rsidR="00F21028" w:rsidRPr="00B77450">
        <w:rPr>
          <w:rFonts w:asciiTheme="minorHAnsi" w:hAnsiTheme="minorHAnsi"/>
          <w:sz w:val="18"/>
          <w:szCs w:val="18"/>
        </w:rPr>
        <w:t xml:space="preserve"> or for additional courses</w:t>
      </w:r>
      <w:r w:rsidRPr="00B77450">
        <w:rPr>
          <w:rFonts w:asciiTheme="minorHAnsi" w:hAnsiTheme="minorHAnsi"/>
          <w:sz w:val="18"/>
          <w:szCs w:val="18"/>
        </w:rPr>
        <w:t xml:space="preserve">. </w:t>
      </w:r>
    </w:p>
    <w:p w14:paraId="6434B179" w14:textId="77777777" w:rsidR="0080715A" w:rsidRPr="00B77450" w:rsidRDefault="0080715A" w:rsidP="00C21280">
      <w:pPr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674"/>
        <w:gridCol w:w="4676"/>
      </w:tblGrid>
      <w:tr w:rsidR="00C21280" w:rsidRPr="00B77450" w14:paraId="291588EB" w14:textId="77777777" w:rsidTr="00A05588">
        <w:tc>
          <w:tcPr>
            <w:tcW w:w="4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ADAA65B" w14:textId="2C6C1EAA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Company Name</w:t>
            </w:r>
            <w:r w:rsidR="00B9772C">
              <w:rPr>
                <w:rFonts w:asciiTheme="minorHAnsi" w:hAnsiTheme="minorHAnsi"/>
                <w:sz w:val="18"/>
                <w:szCs w:val="18"/>
              </w:rPr>
              <w:t>:</w:t>
            </w:r>
            <w:r w:rsidR="00E1357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12CA729" w14:textId="48D84EC4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Email Address</w:t>
            </w:r>
            <w:r w:rsidR="00B9772C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</w:tr>
      <w:tr w:rsidR="00C21280" w:rsidRPr="00B77450" w14:paraId="23506FA6" w14:textId="77777777" w:rsidTr="00A05588">
        <w:tc>
          <w:tcPr>
            <w:tcW w:w="4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A325B9E" w14:textId="57B32E9E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Full Name</w:t>
            </w:r>
            <w:r w:rsidR="00B9772C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  <w:tc>
          <w:tcPr>
            <w:tcW w:w="46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8F17CE0" w14:textId="33831106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Office Number</w:t>
            </w:r>
            <w:r w:rsidR="00B9772C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</w:tr>
      <w:tr w:rsidR="00C21280" w:rsidRPr="00B77450" w14:paraId="6D1BE331" w14:textId="77777777" w:rsidTr="00A05588">
        <w:tc>
          <w:tcPr>
            <w:tcW w:w="46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FD7F7B6" w14:textId="43EECF34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Designation</w:t>
            </w:r>
            <w:r w:rsidR="00F23F52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46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B46FB19" w14:textId="6211033D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Mobile Number</w:t>
            </w:r>
            <w:r w:rsidR="00B9772C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</w:tr>
      <w:tr w:rsidR="00C21280" w:rsidRPr="00B77450" w14:paraId="14733152" w14:textId="77777777" w:rsidTr="00A05588">
        <w:tc>
          <w:tcPr>
            <w:tcW w:w="93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1E7CB68" w14:textId="01FCEAEB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Address</w:t>
            </w:r>
            <w:r w:rsidR="00B9772C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</w:tr>
    </w:tbl>
    <w:p w14:paraId="2237D6C8" w14:textId="77777777" w:rsidR="00C21280" w:rsidRPr="00B77450" w:rsidRDefault="00C21280" w:rsidP="00C21280">
      <w:pPr>
        <w:rPr>
          <w:rFonts w:asciiTheme="minorHAnsi" w:hAnsiTheme="minorHAnsi" w:cstheme="minorBidi"/>
          <w:sz w:val="18"/>
          <w:szCs w:val="18"/>
        </w:rPr>
      </w:pPr>
    </w:p>
    <w:p w14:paraId="53376EC7" w14:textId="77777777" w:rsidR="00C21280" w:rsidRPr="00B77450" w:rsidRDefault="00C21280" w:rsidP="00C21280">
      <w:pPr>
        <w:rPr>
          <w:rFonts w:asciiTheme="minorHAnsi" w:hAnsiTheme="minorHAnsi"/>
          <w:b/>
          <w:sz w:val="18"/>
          <w:szCs w:val="18"/>
        </w:rPr>
      </w:pPr>
      <w:r w:rsidRPr="00B77450">
        <w:rPr>
          <w:rFonts w:asciiTheme="minorHAnsi" w:hAnsiTheme="minorHAnsi"/>
          <w:b/>
          <w:sz w:val="18"/>
          <w:szCs w:val="18"/>
        </w:rPr>
        <w:t>Enrollment Information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515"/>
        <w:gridCol w:w="2250"/>
        <w:gridCol w:w="2790"/>
        <w:gridCol w:w="1795"/>
      </w:tblGrid>
      <w:tr w:rsidR="00C21280" w:rsidRPr="00B77450" w14:paraId="1FAE4AD7" w14:textId="77777777" w:rsidTr="00A05588">
        <w:tc>
          <w:tcPr>
            <w:tcW w:w="47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0A1A402" w14:textId="344433BE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Covered Dates</w:t>
            </w:r>
            <w:r w:rsidR="00B9772C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  <w:tc>
          <w:tcPr>
            <w:tcW w:w="45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41DA0CB" w14:textId="2BC38CD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Total Amount</w:t>
            </w:r>
            <w:r w:rsidR="00B9772C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</w:tr>
      <w:tr w:rsidR="00C21280" w:rsidRPr="00B77450" w14:paraId="677A62AE" w14:textId="77777777" w:rsidTr="00A05588">
        <w:tc>
          <w:tcPr>
            <w:tcW w:w="935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C79CB54" w14:textId="1FEE3550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Course Description</w:t>
            </w:r>
            <w:r w:rsidR="00B9772C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</w:tr>
      <w:tr w:rsidR="00C21280" w:rsidRPr="00B77450" w14:paraId="68BE871B" w14:textId="77777777" w:rsidTr="00A05588">
        <w:tc>
          <w:tcPr>
            <w:tcW w:w="2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D288F24" w14:textId="347087BD" w:rsidR="00C21280" w:rsidRPr="00B77450" w:rsidRDefault="00C21280" w:rsidP="00B9772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Participant’s Full Name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808416D" w14:textId="40783218" w:rsidR="00C21280" w:rsidRPr="00B77450" w:rsidRDefault="00C21280" w:rsidP="00B9772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Designation</w:t>
            </w: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FC2DB45" w14:textId="5E26949D" w:rsidR="00C21280" w:rsidRPr="00B77450" w:rsidRDefault="00C21280" w:rsidP="00B9772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Email Address</w:t>
            </w:r>
          </w:p>
        </w:tc>
        <w:tc>
          <w:tcPr>
            <w:tcW w:w="1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162DCD4" w14:textId="09203955" w:rsidR="00C21280" w:rsidRPr="00B77450" w:rsidRDefault="00C21280" w:rsidP="00B9772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Mobile Number</w:t>
            </w:r>
          </w:p>
        </w:tc>
      </w:tr>
      <w:tr w:rsidR="00C21280" w:rsidRPr="00B77450" w14:paraId="09E2AE53" w14:textId="77777777" w:rsidTr="00A05588">
        <w:tc>
          <w:tcPr>
            <w:tcW w:w="2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520BB2" w14:textId="595A4B34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97934B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FA5FD0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3A97E9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1280" w:rsidRPr="00B77450" w14:paraId="52A86A47" w14:textId="77777777" w:rsidTr="00A05588">
        <w:tc>
          <w:tcPr>
            <w:tcW w:w="2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6501C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C3796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6D412B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69F9FE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1280" w:rsidRPr="00B77450" w14:paraId="2F503FEA" w14:textId="77777777" w:rsidTr="00A05588">
        <w:tc>
          <w:tcPr>
            <w:tcW w:w="2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01F9F1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DE455A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176D61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CBFA5A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1280" w:rsidRPr="00B77450" w14:paraId="1B15A2A6" w14:textId="77777777" w:rsidTr="00A05588">
        <w:tc>
          <w:tcPr>
            <w:tcW w:w="2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B0B918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99353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5CD8A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B00AC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21280" w:rsidRPr="00B77450" w14:paraId="21EA6FF2" w14:textId="77777777" w:rsidTr="00A05588">
        <w:tc>
          <w:tcPr>
            <w:tcW w:w="2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0D7DD1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A087A7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0EB82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D7ABE6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9D56524" w14:textId="77777777" w:rsidR="00C21280" w:rsidRPr="00B77450" w:rsidRDefault="00C21280" w:rsidP="00C21280">
      <w:pPr>
        <w:rPr>
          <w:rFonts w:asciiTheme="minorHAnsi" w:hAnsiTheme="minorHAnsi" w:cstheme="minorBidi"/>
          <w:sz w:val="18"/>
          <w:szCs w:val="18"/>
        </w:rPr>
      </w:pPr>
    </w:p>
    <w:p w14:paraId="4A95E1D5" w14:textId="77777777" w:rsidR="00C21280" w:rsidRPr="00B77450" w:rsidRDefault="00C21280" w:rsidP="00C21280">
      <w:pPr>
        <w:rPr>
          <w:rFonts w:asciiTheme="minorHAnsi" w:hAnsiTheme="minorHAnsi"/>
          <w:b/>
          <w:sz w:val="18"/>
          <w:szCs w:val="18"/>
        </w:rPr>
      </w:pPr>
      <w:r w:rsidRPr="00B77450">
        <w:rPr>
          <w:rFonts w:asciiTheme="minorHAnsi" w:hAnsiTheme="minorHAnsi"/>
          <w:b/>
          <w:sz w:val="18"/>
          <w:szCs w:val="18"/>
        </w:rPr>
        <w:t xml:space="preserve">Billing Information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315"/>
        <w:gridCol w:w="5035"/>
      </w:tblGrid>
      <w:tr w:rsidR="00A05588" w:rsidRPr="00B77450" w14:paraId="45309D25" w14:textId="77777777" w:rsidTr="00A05588">
        <w:tc>
          <w:tcPr>
            <w:tcW w:w="4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305745A" w14:textId="41E1C0F0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Billing Contact Person</w:t>
            </w:r>
            <w:r w:rsidR="00436EC3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  <w:tc>
          <w:tcPr>
            <w:tcW w:w="50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34DA7F1" w14:textId="4CE7F26D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Billing Designation</w:t>
            </w:r>
            <w:r w:rsidR="00436EC3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</w:tr>
      <w:tr w:rsidR="00A05588" w:rsidRPr="00B77450" w14:paraId="508C996F" w14:textId="77777777" w:rsidTr="00A05588">
        <w:tc>
          <w:tcPr>
            <w:tcW w:w="4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509710D" w14:textId="03C563AA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Billing Contact Number</w:t>
            </w:r>
            <w:r w:rsidR="00436EC3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  <w:tc>
          <w:tcPr>
            <w:tcW w:w="50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642ED0C" w14:textId="2D1DE235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Company TIN</w:t>
            </w:r>
            <w:r w:rsidR="00436EC3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</w:tr>
      <w:tr w:rsidR="00A05588" w:rsidRPr="00B77450" w14:paraId="3F61EA5C" w14:textId="77777777" w:rsidTr="00A05588">
        <w:trPr>
          <w:trHeight w:val="141"/>
        </w:trPr>
        <w:tc>
          <w:tcPr>
            <w:tcW w:w="43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CE71A61" w14:textId="29C2B62E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>Billing Email Address</w:t>
            </w:r>
            <w:r w:rsidR="00436EC3"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</w:tc>
        <w:tc>
          <w:tcPr>
            <w:tcW w:w="50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8EBDA07" w14:textId="77777777" w:rsidR="00C21280" w:rsidRPr="00B77450" w:rsidRDefault="00C21280">
            <w:pPr>
              <w:rPr>
                <w:rFonts w:asciiTheme="minorHAnsi" w:hAnsiTheme="minorHAnsi"/>
                <w:sz w:val="18"/>
                <w:szCs w:val="18"/>
              </w:rPr>
            </w:pPr>
            <w:r w:rsidRPr="00B77450">
              <w:rPr>
                <w:rFonts w:asciiTheme="minorHAnsi" w:hAnsiTheme="minorHAnsi"/>
                <w:sz w:val="18"/>
                <w:szCs w:val="18"/>
              </w:rPr>
              <w:t xml:space="preserve">VAT Registration   </w:t>
            </w:r>
          </w:p>
          <w:p w14:paraId="5B17E967" w14:textId="0A6C87DB" w:rsidR="00C21280" w:rsidRPr="00B77450" w:rsidRDefault="00E81A0B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63283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56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21280" w:rsidRPr="00B77450">
              <w:rPr>
                <w:rFonts w:asciiTheme="minorHAnsi" w:hAnsiTheme="minorHAnsi"/>
                <w:sz w:val="18"/>
                <w:szCs w:val="18"/>
              </w:rPr>
              <w:t xml:space="preserve"> VAT-inclusive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13102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F5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21280" w:rsidRPr="00B77450">
              <w:rPr>
                <w:rFonts w:asciiTheme="minorHAnsi" w:hAnsiTheme="minorHAnsi"/>
                <w:sz w:val="18"/>
                <w:szCs w:val="18"/>
              </w:rPr>
              <w:t xml:space="preserve"> VAT-exempt  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57801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BE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21280" w:rsidRPr="00B77450">
              <w:rPr>
                <w:rFonts w:asciiTheme="minorHAnsi" w:hAnsiTheme="minorHAnsi"/>
                <w:sz w:val="18"/>
                <w:szCs w:val="18"/>
              </w:rPr>
              <w:t xml:space="preserve"> Zero-rated </w:t>
            </w:r>
          </w:p>
        </w:tc>
      </w:tr>
    </w:tbl>
    <w:p w14:paraId="2A68B260" w14:textId="77777777" w:rsidR="00C21280" w:rsidRPr="00B77450" w:rsidRDefault="00C21280" w:rsidP="00C21280">
      <w:pPr>
        <w:rPr>
          <w:rFonts w:asciiTheme="minorHAnsi" w:hAnsiTheme="minorHAnsi" w:cstheme="minorBidi"/>
          <w:sz w:val="18"/>
          <w:szCs w:val="18"/>
        </w:rPr>
      </w:pPr>
    </w:p>
    <w:p w14:paraId="437E1977" w14:textId="77777777" w:rsidR="00DF5163" w:rsidRPr="007D693B" w:rsidRDefault="00DF5163" w:rsidP="00DF5163">
      <w:pPr>
        <w:jc w:val="both"/>
        <w:rPr>
          <w:rFonts w:asciiTheme="minorHAnsi" w:hAnsiTheme="minorHAnsi"/>
          <w:b/>
          <w:sz w:val="18"/>
          <w:szCs w:val="18"/>
        </w:rPr>
      </w:pPr>
      <w:r w:rsidRPr="007D693B">
        <w:rPr>
          <w:rFonts w:asciiTheme="minorHAnsi" w:hAnsiTheme="minorHAnsi"/>
          <w:b/>
          <w:sz w:val="18"/>
          <w:szCs w:val="18"/>
        </w:rPr>
        <w:t>Terms and Conditions</w:t>
      </w:r>
    </w:p>
    <w:p w14:paraId="57A3B8AE" w14:textId="77777777" w:rsidR="00DF5163" w:rsidRPr="007D693B" w:rsidRDefault="00DF5163" w:rsidP="00DF5163">
      <w:pPr>
        <w:pStyle w:val="ListParagraph"/>
        <w:numPr>
          <w:ilvl w:val="0"/>
          <w:numId w:val="30"/>
        </w:numPr>
        <w:spacing w:after="160" w:line="256" w:lineRule="auto"/>
        <w:jc w:val="both"/>
        <w:rPr>
          <w:rFonts w:asciiTheme="minorHAnsi" w:hAnsiTheme="minorHAnsi"/>
          <w:sz w:val="18"/>
          <w:szCs w:val="18"/>
        </w:rPr>
      </w:pPr>
      <w:r w:rsidRPr="007D693B">
        <w:rPr>
          <w:rFonts w:asciiTheme="minorHAnsi" w:hAnsiTheme="minorHAnsi"/>
          <w:sz w:val="18"/>
          <w:szCs w:val="18"/>
        </w:rPr>
        <w:t>You will receive confirmation of registration thru email shortly after you return this registration form along with the corresponding Purchase Order or Payment.</w:t>
      </w:r>
    </w:p>
    <w:p w14:paraId="3EF0CBDE" w14:textId="60A38B9C" w:rsidR="00DF5163" w:rsidRPr="007D693B" w:rsidRDefault="00DF5163" w:rsidP="00DF5163">
      <w:pPr>
        <w:pStyle w:val="ListParagraph"/>
        <w:numPr>
          <w:ilvl w:val="0"/>
          <w:numId w:val="30"/>
        </w:numPr>
        <w:spacing w:after="160" w:line="256" w:lineRule="auto"/>
        <w:jc w:val="both"/>
        <w:rPr>
          <w:rFonts w:asciiTheme="minorHAnsi" w:hAnsiTheme="minorHAnsi"/>
          <w:sz w:val="18"/>
          <w:szCs w:val="18"/>
        </w:rPr>
      </w:pPr>
      <w:r w:rsidRPr="007D693B">
        <w:rPr>
          <w:rFonts w:asciiTheme="minorHAnsi" w:hAnsiTheme="minorHAnsi"/>
          <w:sz w:val="18"/>
          <w:szCs w:val="18"/>
        </w:rPr>
        <w:t>Phoenix</w:t>
      </w:r>
      <w:r w:rsidR="00F23F52">
        <w:rPr>
          <w:rFonts w:asciiTheme="minorHAnsi" w:hAnsiTheme="minorHAnsi"/>
          <w:sz w:val="18"/>
          <w:szCs w:val="18"/>
        </w:rPr>
        <w:t xml:space="preserve"> </w:t>
      </w:r>
      <w:r w:rsidRPr="007D693B">
        <w:rPr>
          <w:rFonts w:asciiTheme="minorHAnsi" w:hAnsiTheme="minorHAnsi"/>
          <w:sz w:val="18"/>
          <w:szCs w:val="18"/>
        </w:rPr>
        <w:t xml:space="preserve">One reserves the right to postpone or cancel scheduled classes due to unforeseen circumstances. </w:t>
      </w:r>
      <w:r w:rsidR="003C36C4">
        <w:rPr>
          <w:rFonts w:asciiTheme="minorHAnsi" w:hAnsiTheme="minorHAnsi"/>
          <w:sz w:val="18"/>
          <w:szCs w:val="18"/>
        </w:rPr>
        <w:t xml:space="preserve">Contact us </w:t>
      </w:r>
      <w:r w:rsidR="00AB17D3" w:rsidRPr="00F23F52">
        <w:rPr>
          <w:rFonts w:asciiTheme="minorHAnsi" w:hAnsiTheme="minorHAnsi"/>
          <w:sz w:val="18"/>
          <w:szCs w:val="18"/>
        </w:rPr>
        <w:t>to</w:t>
      </w:r>
      <w:r w:rsidRPr="00F23F52">
        <w:rPr>
          <w:rFonts w:asciiTheme="minorHAnsi" w:hAnsiTheme="minorHAnsi"/>
          <w:sz w:val="18"/>
          <w:szCs w:val="18"/>
        </w:rPr>
        <w:t xml:space="preserve"> </w:t>
      </w:r>
      <w:r w:rsidRPr="007D693B">
        <w:rPr>
          <w:rFonts w:asciiTheme="minorHAnsi" w:hAnsiTheme="minorHAnsi"/>
          <w:sz w:val="18"/>
          <w:szCs w:val="18"/>
        </w:rPr>
        <w:t>confirm training schedule 1 week prior to start date.</w:t>
      </w:r>
    </w:p>
    <w:p w14:paraId="36C9E9A0" w14:textId="62D05909" w:rsidR="00DF5163" w:rsidRPr="007D693B" w:rsidRDefault="00DF5163" w:rsidP="00DF5163">
      <w:pPr>
        <w:pStyle w:val="ListParagraph"/>
        <w:numPr>
          <w:ilvl w:val="0"/>
          <w:numId w:val="30"/>
        </w:numPr>
        <w:spacing w:after="160" w:line="256" w:lineRule="auto"/>
        <w:jc w:val="both"/>
        <w:rPr>
          <w:rFonts w:asciiTheme="minorHAnsi" w:hAnsiTheme="minorHAnsi"/>
          <w:sz w:val="18"/>
          <w:szCs w:val="18"/>
        </w:rPr>
      </w:pPr>
      <w:r w:rsidRPr="007D693B">
        <w:rPr>
          <w:rFonts w:asciiTheme="minorHAnsi" w:hAnsiTheme="minorHAnsi"/>
          <w:sz w:val="18"/>
          <w:szCs w:val="18"/>
        </w:rPr>
        <w:t>Payment must be made B</w:t>
      </w:r>
      <w:r w:rsidR="00AB17D3">
        <w:rPr>
          <w:rFonts w:asciiTheme="minorHAnsi" w:hAnsiTheme="minorHAnsi"/>
          <w:sz w:val="18"/>
          <w:szCs w:val="18"/>
        </w:rPr>
        <w:t>EFORE the start of the training for self-sponsored/personal expense, and within the agreed payment terms for corporate account.</w:t>
      </w:r>
    </w:p>
    <w:p w14:paraId="7B148121" w14:textId="77777777" w:rsidR="00DF5163" w:rsidRPr="007D693B" w:rsidRDefault="00DF5163" w:rsidP="00DF5163">
      <w:pPr>
        <w:pStyle w:val="ListParagraph"/>
        <w:numPr>
          <w:ilvl w:val="0"/>
          <w:numId w:val="30"/>
        </w:numPr>
        <w:spacing w:after="160" w:line="256" w:lineRule="auto"/>
        <w:jc w:val="both"/>
        <w:rPr>
          <w:rFonts w:asciiTheme="minorHAnsi" w:hAnsiTheme="minorHAnsi"/>
          <w:sz w:val="18"/>
          <w:szCs w:val="18"/>
        </w:rPr>
      </w:pPr>
      <w:r w:rsidRPr="007D693B">
        <w:rPr>
          <w:rFonts w:asciiTheme="minorHAnsi" w:hAnsiTheme="minorHAnsi"/>
          <w:sz w:val="18"/>
          <w:szCs w:val="18"/>
        </w:rPr>
        <w:t>Please make cheques payable to Phoenix One Knowledge Solutions, Inc.</w:t>
      </w:r>
    </w:p>
    <w:p w14:paraId="1D79F7F8" w14:textId="756923DC" w:rsidR="00DF5163" w:rsidRPr="00F23F52" w:rsidRDefault="00DF5163" w:rsidP="00F23F52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7D693B">
        <w:rPr>
          <w:rFonts w:asciiTheme="minorHAnsi" w:hAnsiTheme="minorHAnsi" w:cstheme="minorHAnsi"/>
          <w:b/>
          <w:sz w:val="18"/>
          <w:szCs w:val="18"/>
        </w:rPr>
        <w:t>Cancellation Charges: The following cancellation charges will apply</w:t>
      </w:r>
      <w:r>
        <w:rPr>
          <w:rFonts w:asciiTheme="minorHAnsi" w:hAnsiTheme="minorHAnsi" w:cstheme="minorHAnsi"/>
          <w:b/>
          <w:sz w:val="18"/>
          <w:szCs w:val="18"/>
        </w:rPr>
        <w:t>:</w:t>
      </w:r>
    </w:p>
    <w:p w14:paraId="6B2A9665" w14:textId="77777777" w:rsidR="00DF5163" w:rsidRPr="007D693B" w:rsidRDefault="00DF5163" w:rsidP="00DF5163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For notices 15 business </w:t>
      </w:r>
      <w:r w:rsidRPr="007D693B">
        <w:rPr>
          <w:rFonts w:asciiTheme="minorHAnsi" w:hAnsiTheme="minorHAnsi" w:cstheme="minorHAnsi"/>
          <w:sz w:val="18"/>
          <w:szCs w:val="18"/>
        </w:rPr>
        <w:t>days (or above) prior the 1</w:t>
      </w:r>
      <w:r w:rsidRPr="007D693B">
        <w:rPr>
          <w:rFonts w:asciiTheme="minorHAnsi" w:hAnsiTheme="minorHAnsi" w:cstheme="minorHAnsi"/>
          <w:sz w:val="18"/>
          <w:szCs w:val="18"/>
          <w:vertAlign w:val="superscript"/>
        </w:rPr>
        <w:t>st</w:t>
      </w:r>
      <w:r w:rsidRPr="007D693B">
        <w:rPr>
          <w:rFonts w:asciiTheme="minorHAnsi" w:hAnsiTheme="minorHAnsi" w:cstheme="minorHAnsi"/>
          <w:sz w:val="18"/>
          <w:szCs w:val="18"/>
        </w:rPr>
        <w:t xml:space="preserve"> day of the class, a confirmed training can be cancelled but the books, manual are to be paid in full, training fee is waived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DDE22C1" w14:textId="0487578B" w:rsidR="00DF5163" w:rsidRPr="007D693B" w:rsidRDefault="00DF5163" w:rsidP="00DF5163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For notices 8-1</w:t>
      </w:r>
      <w:r w:rsidR="00511684">
        <w:rPr>
          <w:rFonts w:asciiTheme="minorHAnsi" w:hAnsiTheme="minorHAnsi" w:cstheme="minorHAnsi"/>
          <w:sz w:val="18"/>
          <w:szCs w:val="18"/>
        </w:rPr>
        <w:t>4</w:t>
      </w:r>
      <w:r>
        <w:rPr>
          <w:rFonts w:asciiTheme="minorHAnsi" w:hAnsiTheme="minorHAnsi" w:cstheme="minorHAnsi"/>
          <w:sz w:val="18"/>
          <w:szCs w:val="18"/>
        </w:rPr>
        <w:t xml:space="preserve"> business</w:t>
      </w:r>
      <w:r w:rsidRPr="007D693B">
        <w:rPr>
          <w:rFonts w:asciiTheme="minorHAnsi" w:hAnsiTheme="minorHAnsi" w:cstheme="minorHAnsi"/>
          <w:sz w:val="18"/>
          <w:szCs w:val="18"/>
        </w:rPr>
        <w:t xml:space="preserve"> days rescheduling or cancellation before the first day of the confirmed training</w:t>
      </w:r>
      <w:r w:rsidR="00A05588">
        <w:rPr>
          <w:rFonts w:asciiTheme="minorHAnsi" w:hAnsiTheme="minorHAnsi" w:cstheme="minorHAnsi"/>
          <w:sz w:val="18"/>
          <w:szCs w:val="18"/>
        </w:rPr>
        <w:t>,</w:t>
      </w:r>
      <w:r w:rsidRPr="007D693B">
        <w:rPr>
          <w:rFonts w:asciiTheme="minorHAnsi" w:hAnsiTheme="minorHAnsi" w:cstheme="minorHAnsi"/>
          <w:sz w:val="18"/>
          <w:szCs w:val="18"/>
        </w:rPr>
        <w:t xml:space="preserve"> 50% of the training cost shall be incurred</w:t>
      </w:r>
      <w:r w:rsidR="00A05588">
        <w:rPr>
          <w:rFonts w:asciiTheme="minorHAnsi" w:hAnsiTheme="minorHAnsi" w:cstheme="minorHAnsi"/>
          <w:sz w:val="18"/>
          <w:szCs w:val="18"/>
        </w:rPr>
        <w:t>.</w:t>
      </w:r>
    </w:p>
    <w:p w14:paraId="6DE81071" w14:textId="77777777" w:rsidR="00DF5163" w:rsidRPr="007D693B" w:rsidRDefault="00DF5163" w:rsidP="00DF5163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For notices 1-7 business</w:t>
      </w:r>
      <w:r w:rsidRPr="007D693B">
        <w:rPr>
          <w:rFonts w:asciiTheme="minorHAnsi" w:hAnsiTheme="minorHAnsi" w:cstheme="minorHAnsi"/>
          <w:sz w:val="18"/>
          <w:szCs w:val="18"/>
        </w:rPr>
        <w:t xml:space="preserve"> days rescheduling or cancellation will merit a full penalty of the actual training cost.</w:t>
      </w:r>
    </w:p>
    <w:p w14:paraId="20B6CA12" w14:textId="77777777" w:rsidR="00A05588" w:rsidRDefault="00A05588" w:rsidP="00DF5163">
      <w:pPr>
        <w:jc w:val="both"/>
        <w:rPr>
          <w:rFonts w:asciiTheme="minorHAnsi" w:hAnsiTheme="minorHAnsi"/>
          <w:sz w:val="18"/>
          <w:szCs w:val="18"/>
        </w:rPr>
      </w:pPr>
    </w:p>
    <w:p w14:paraId="7ACBA014" w14:textId="14C9E730" w:rsidR="00DF5163" w:rsidRPr="007D693B" w:rsidRDefault="00DF5163" w:rsidP="00DF5163">
      <w:pPr>
        <w:jc w:val="both"/>
        <w:rPr>
          <w:rFonts w:asciiTheme="minorHAnsi" w:hAnsiTheme="minorHAnsi"/>
          <w:sz w:val="18"/>
          <w:szCs w:val="18"/>
        </w:rPr>
      </w:pPr>
      <w:r w:rsidRPr="007D693B">
        <w:rPr>
          <w:rFonts w:asciiTheme="minorHAnsi" w:hAnsiTheme="minorHAnsi"/>
          <w:sz w:val="18"/>
          <w:szCs w:val="18"/>
        </w:rPr>
        <w:t xml:space="preserve">We comply </w:t>
      </w:r>
      <w:r>
        <w:rPr>
          <w:rFonts w:asciiTheme="minorHAnsi" w:hAnsiTheme="minorHAnsi"/>
          <w:sz w:val="18"/>
          <w:szCs w:val="18"/>
        </w:rPr>
        <w:t>with</w:t>
      </w:r>
      <w:r w:rsidRPr="007D693B">
        <w:rPr>
          <w:rFonts w:asciiTheme="minorHAnsi" w:hAnsiTheme="minorHAnsi"/>
          <w:sz w:val="18"/>
          <w:szCs w:val="18"/>
        </w:rPr>
        <w:t xml:space="preserve"> the above guidelines, and I have been authorized to approve this form in behalf of the company. </w:t>
      </w:r>
    </w:p>
    <w:p w14:paraId="70C92828" w14:textId="77777777" w:rsidR="00DF5163" w:rsidRDefault="00DF5163" w:rsidP="00DF5163">
      <w:pPr>
        <w:jc w:val="both"/>
        <w:rPr>
          <w:rFonts w:asciiTheme="minorHAnsi" w:hAnsiTheme="minorHAnsi"/>
          <w:sz w:val="18"/>
          <w:szCs w:val="18"/>
        </w:rPr>
      </w:pPr>
    </w:p>
    <w:p w14:paraId="36602E2C" w14:textId="77777777" w:rsidR="00F23F52" w:rsidRDefault="00F23F52" w:rsidP="00DF5163">
      <w:pPr>
        <w:jc w:val="both"/>
        <w:rPr>
          <w:rFonts w:asciiTheme="minorHAnsi" w:hAnsiTheme="minorHAnsi"/>
          <w:sz w:val="18"/>
          <w:szCs w:val="18"/>
        </w:rPr>
      </w:pPr>
    </w:p>
    <w:p w14:paraId="407993F5" w14:textId="77777777" w:rsidR="00A05588" w:rsidRPr="007D693B" w:rsidRDefault="00A05588" w:rsidP="00DF5163">
      <w:pPr>
        <w:jc w:val="both"/>
        <w:rPr>
          <w:rFonts w:asciiTheme="minorHAnsi" w:hAnsiTheme="minorHAnsi"/>
          <w:sz w:val="18"/>
          <w:szCs w:val="18"/>
        </w:rPr>
      </w:pPr>
    </w:p>
    <w:p w14:paraId="70168156" w14:textId="0351C19A" w:rsidR="00DF5163" w:rsidRPr="007D693B" w:rsidRDefault="00DF5163" w:rsidP="00DF5163">
      <w:pPr>
        <w:jc w:val="both"/>
        <w:rPr>
          <w:rFonts w:asciiTheme="minorHAnsi" w:hAnsiTheme="minorHAnsi"/>
          <w:sz w:val="18"/>
          <w:szCs w:val="18"/>
        </w:rPr>
      </w:pPr>
      <w:r w:rsidRPr="007D693B">
        <w:rPr>
          <w:rFonts w:asciiTheme="minorHAnsi" w:hAnsiTheme="minorHAnsi"/>
          <w:sz w:val="18"/>
          <w:szCs w:val="18"/>
        </w:rPr>
        <w:t>_________________________</w:t>
      </w:r>
      <w:r w:rsidR="00A05588">
        <w:rPr>
          <w:rFonts w:asciiTheme="minorHAnsi" w:hAnsiTheme="minorHAnsi"/>
          <w:sz w:val="18"/>
          <w:szCs w:val="18"/>
        </w:rPr>
        <w:t>_</w:t>
      </w:r>
    </w:p>
    <w:p w14:paraId="38FD1877" w14:textId="3021EB5B" w:rsidR="00C21280" w:rsidRPr="00B77450" w:rsidRDefault="00DF5163" w:rsidP="0080715A">
      <w:pPr>
        <w:tabs>
          <w:tab w:val="center" w:pos="4680"/>
        </w:tabs>
        <w:jc w:val="both"/>
        <w:rPr>
          <w:rFonts w:asciiTheme="minorHAnsi" w:hAnsiTheme="minorHAnsi"/>
          <w:sz w:val="18"/>
          <w:szCs w:val="18"/>
        </w:rPr>
      </w:pPr>
      <w:r w:rsidRPr="007D693B">
        <w:rPr>
          <w:rFonts w:asciiTheme="minorHAnsi" w:hAnsiTheme="minorHAnsi"/>
          <w:sz w:val="18"/>
          <w:szCs w:val="18"/>
        </w:rPr>
        <w:t>Name above Signature and Date</w:t>
      </w:r>
    </w:p>
    <w:sectPr w:rsidR="00C21280" w:rsidRPr="00B77450" w:rsidSect="00F21028">
      <w:headerReference w:type="default" r:id="rId8"/>
      <w:footerReference w:type="default" r:id="rId9"/>
      <w:pgSz w:w="12240" w:h="15840"/>
      <w:pgMar w:top="1800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8477" w14:textId="77777777" w:rsidR="006E3A58" w:rsidRDefault="006E3A58">
      <w:r>
        <w:separator/>
      </w:r>
    </w:p>
  </w:endnote>
  <w:endnote w:type="continuationSeparator" w:id="0">
    <w:p w14:paraId="7D332B2C" w14:textId="77777777" w:rsidR="006E3A58" w:rsidRDefault="006E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FF5D" w14:textId="323943EF" w:rsidR="00256EA4" w:rsidRDefault="00297FA3">
    <w:pPr>
      <w:pStyle w:val="Footer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DFA9E9" wp14:editId="2D249AB6">
              <wp:simplePos x="0" y="0"/>
              <wp:positionH relativeFrom="column">
                <wp:posOffset>-113665</wp:posOffset>
              </wp:positionH>
              <wp:positionV relativeFrom="paragraph">
                <wp:posOffset>-250825</wp:posOffset>
              </wp:positionV>
              <wp:extent cx="6051550" cy="659130"/>
              <wp:effectExtent l="0" t="0" r="0" b="762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0" cy="659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A014E" w14:textId="77777777" w:rsidR="00FB557B" w:rsidRPr="00BA7AB8" w:rsidRDefault="00FB557B" w:rsidP="000D7008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color w:val="163C46"/>
                              <w:szCs w:val="26"/>
                            </w:rPr>
                          </w:pPr>
                          <w:r w:rsidRPr="00BA7AB8">
                            <w:rPr>
                              <w:rFonts w:ascii="Calibri" w:hAnsi="Calibri" w:cs="Arial"/>
                              <w:b/>
                              <w:color w:val="163C46"/>
                              <w:szCs w:val="26"/>
                            </w:rPr>
                            <w:t>PHOENIX ONE KNOWLEDGE SOLUTIONS, INC.</w:t>
                          </w:r>
                        </w:p>
                        <w:p w14:paraId="5D330B98" w14:textId="3600F50E" w:rsidR="00AB17D3" w:rsidRPr="00BA7AB8" w:rsidRDefault="00AB17D3" w:rsidP="000D7008">
                          <w:pPr>
                            <w:jc w:val="center"/>
                            <w:rPr>
                              <w:rFonts w:ascii="Calibri" w:hAnsi="Calibri" w:cs="Arial"/>
                              <w:color w:val="163C46"/>
                              <w:sz w:val="20"/>
                              <w:szCs w:val="20"/>
                            </w:rPr>
                          </w:pPr>
                          <w:r w:rsidRPr="00BA7AB8">
                            <w:rPr>
                              <w:rFonts w:ascii="Calibri" w:hAnsi="Calibri" w:cs="Arial"/>
                              <w:color w:val="163C46"/>
                              <w:sz w:val="20"/>
                              <w:szCs w:val="20"/>
                            </w:rPr>
                            <w:t>Unit 602 Greenbelt Mansion Condominium, No. 106 Perea St., Legazpi Village, Makati City</w:t>
                          </w:r>
                        </w:p>
                        <w:p w14:paraId="1C63C9B5" w14:textId="6D17E233" w:rsidR="00256EA4" w:rsidRPr="00AB17D3" w:rsidRDefault="002134B9" w:rsidP="000D7008">
                          <w:pPr>
                            <w:jc w:val="center"/>
                            <w:rPr>
                              <w:rFonts w:ascii="Calibri" w:hAnsi="Calibri" w:cs="Arial"/>
                              <w:color w:val="4F81BD"/>
                              <w:sz w:val="20"/>
                              <w:szCs w:val="20"/>
                            </w:rPr>
                          </w:pPr>
                          <w:r w:rsidRPr="00BA7AB8">
                            <w:rPr>
                              <w:rFonts w:ascii="Calibri" w:hAnsi="Calibri" w:cs="Arial"/>
                              <w:color w:val="163C46"/>
                              <w:sz w:val="20"/>
                              <w:szCs w:val="20"/>
                            </w:rPr>
                            <w:t xml:space="preserve">Mobile: </w:t>
                          </w:r>
                          <w:r w:rsidR="003C36C4">
                            <w:rPr>
                              <w:rFonts w:ascii="Calibri" w:hAnsi="Calibri" w:cs="Arial"/>
                              <w:color w:val="0000FF"/>
                              <w:sz w:val="20"/>
                              <w:szCs w:val="20"/>
                            </w:rPr>
                            <w:t>0917 113 1154</w:t>
                          </w:r>
                          <w:r w:rsidR="00AB17D3" w:rsidRPr="00BA7AB8">
                            <w:rPr>
                              <w:rFonts w:ascii="Calibri" w:hAnsi="Calibri" w:cs="Arial"/>
                              <w:color w:val="163C46"/>
                              <w:sz w:val="20"/>
                              <w:szCs w:val="20"/>
                            </w:rPr>
                            <w:t xml:space="preserve"> Email</w:t>
                          </w:r>
                          <w:r w:rsidR="00DB5886">
                            <w:rPr>
                              <w:rFonts w:ascii="Calibri" w:hAnsi="Calibri" w:cs="Arial"/>
                              <w:color w:val="163C46"/>
                              <w:sz w:val="20"/>
                              <w:szCs w:val="20"/>
                            </w:rPr>
                            <w:t xml:space="preserve">: </w:t>
                          </w:r>
                          <w:r w:rsidR="003C36C4">
                            <w:rPr>
                              <w:rFonts w:ascii="Calibri" w:hAnsi="Calibri" w:cs="Arial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info@phoenix-one.com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FA9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8.95pt;margin-top:-19.75pt;width:476.5pt;height:5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sv4AEAAKEDAAAOAAAAZHJzL2Uyb0RvYy54bWysU9uO0zAQfUfiHyy/0ySlLWzUdLXsahHS&#10;cpEWPsBx7MQi8Zix26R8PWOn2y3whnix7JnJmXPOTLbX09Czg0JvwFa8WOScKSuhMbat+Lev96/e&#10;cu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" filled="f" stroked="f">
              <v:textbox>
                <w:txbxContent>
                  <w:p w14:paraId="146A014E" w14:textId="77777777" w:rsidR="00FB557B" w:rsidRPr="00BA7AB8" w:rsidRDefault="00FB557B" w:rsidP="000D7008">
                    <w:pPr>
                      <w:jc w:val="center"/>
                      <w:rPr>
                        <w:rFonts w:ascii="Calibri" w:hAnsi="Calibri" w:cs="Arial"/>
                        <w:b/>
                        <w:color w:val="163C46"/>
                        <w:szCs w:val="26"/>
                      </w:rPr>
                    </w:pPr>
                    <w:r w:rsidRPr="00BA7AB8">
                      <w:rPr>
                        <w:rFonts w:ascii="Calibri" w:hAnsi="Calibri" w:cs="Arial"/>
                        <w:b/>
                        <w:color w:val="163C46"/>
                        <w:szCs w:val="26"/>
                      </w:rPr>
                      <w:t>PHOENIX ONE KNOWLEDGE SOLUTIONS, INC.</w:t>
                    </w:r>
                  </w:p>
                  <w:p w14:paraId="5D330B98" w14:textId="3600F50E" w:rsidR="00AB17D3" w:rsidRPr="00BA7AB8" w:rsidRDefault="00AB17D3" w:rsidP="000D7008">
                    <w:pPr>
                      <w:jc w:val="center"/>
                      <w:rPr>
                        <w:rFonts w:ascii="Calibri" w:hAnsi="Calibri" w:cs="Arial"/>
                        <w:color w:val="163C46"/>
                        <w:sz w:val="20"/>
                        <w:szCs w:val="20"/>
                      </w:rPr>
                    </w:pPr>
                    <w:r w:rsidRPr="00BA7AB8">
                      <w:rPr>
                        <w:rFonts w:ascii="Calibri" w:hAnsi="Calibri" w:cs="Arial"/>
                        <w:color w:val="163C46"/>
                        <w:sz w:val="20"/>
                        <w:szCs w:val="20"/>
                      </w:rPr>
                      <w:t>Unit 602 Greenbelt Mansion Condominium, No. 106 Perea St., Legazpi Village, Makati City</w:t>
                    </w:r>
                  </w:p>
                  <w:p w14:paraId="1C63C9B5" w14:textId="6D17E233" w:rsidR="00256EA4" w:rsidRPr="00AB17D3" w:rsidRDefault="002134B9" w:rsidP="000D7008">
                    <w:pPr>
                      <w:jc w:val="center"/>
                      <w:rPr>
                        <w:rFonts w:ascii="Calibri" w:hAnsi="Calibri" w:cs="Arial"/>
                        <w:color w:val="4F81BD"/>
                        <w:sz w:val="20"/>
                        <w:szCs w:val="20"/>
                      </w:rPr>
                    </w:pPr>
                    <w:r w:rsidRPr="00BA7AB8">
                      <w:rPr>
                        <w:rFonts w:ascii="Calibri" w:hAnsi="Calibri" w:cs="Arial"/>
                        <w:color w:val="163C46"/>
                        <w:sz w:val="20"/>
                        <w:szCs w:val="20"/>
                      </w:rPr>
                      <w:t xml:space="preserve">Mobile: </w:t>
                    </w:r>
                    <w:r w:rsidR="003C36C4">
                      <w:rPr>
                        <w:rFonts w:ascii="Calibri" w:hAnsi="Calibri" w:cs="Arial"/>
                        <w:color w:val="0000FF"/>
                        <w:sz w:val="20"/>
                        <w:szCs w:val="20"/>
                      </w:rPr>
                      <w:t>0917 113 1154</w:t>
                    </w:r>
                    <w:r w:rsidR="00AB17D3" w:rsidRPr="00BA7AB8">
                      <w:rPr>
                        <w:rFonts w:ascii="Calibri" w:hAnsi="Calibri" w:cs="Arial"/>
                        <w:color w:val="163C46"/>
                        <w:sz w:val="20"/>
                        <w:szCs w:val="20"/>
                      </w:rPr>
                      <w:t xml:space="preserve"> Email</w:t>
                    </w:r>
                    <w:r w:rsidR="00DB5886">
                      <w:rPr>
                        <w:rFonts w:ascii="Calibri" w:hAnsi="Calibri" w:cs="Arial"/>
                        <w:color w:val="163C46"/>
                        <w:sz w:val="20"/>
                        <w:szCs w:val="20"/>
                      </w:rPr>
                      <w:t xml:space="preserve">: </w:t>
                    </w:r>
                    <w:r w:rsidR="003C36C4">
                      <w:rPr>
                        <w:rFonts w:ascii="Calibri" w:hAnsi="Calibri" w:cs="Arial"/>
                        <w:color w:val="0000FF"/>
                        <w:sz w:val="20"/>
                        <w:szCs w:val="20"/>
                        <w:u w:val="single"/>
                      </w:rPr>
                      <w:t>info@phoenix-one.com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418F" w14:textId="77777777" w:rsidR="006E3A58" w:rsidRDefault="006E3A58">
      <w:r>
        <w:separator/>
      </w:r>
    </w:p>
  </w:footnote>
  <w:footnote w:type="continuationSeparator" w:id="0">
    <w:p w14:paraId="3560663B" w14:textId="77777777" w:rsidR="006E3A58" w:rsidRDefault="006E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F1DA" w14:textId="3D1D88AC" w:rsidR="003B0110" w:rsidRDefault="00324EAC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2AE0527" wp14:editId="0FC9360E">
          <wp:simplePos x="0" y="0"/>
          <wp:positionH relativeFrom="margin">
            <wp:posOffset>-611505</wp:posOffset>
          </wp:positionH>
          <wp:positionV relativeFrom="paragraph">
            <wp:posOffset>-133008</wp:posOffset>
          </wp:positionV>
          <wp:extent cx="2265094" cy="534572"/>
          <wp:effectExtent l="0" t="0" r="1905" b="0"/>
          <wp:wrapNone/>
          <wp:docPr id="13877847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94" cy="534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7AB8">
      <w:rPr>
        <w:noProof/>
      </w:rPr>
      <w:drawing>
        <wp:anchor distT="0" distB="0" distL="114300" distR="114300" simplePos="0" relativeHeight="251669504" behindDoc="1" locked="0" layoutInCell="1" allowOverlap="1" wp14:anchorId="4D9BF434" wp14:editId="67FDD32E">
          <wp:simplePos x="0" y="0"/>
          <wp:positionH relativeFrom="page">
            <wp:posOffset>-822325</wp:posOffset>
          </wp:positionH>
          <wp:positionV relativeFrom="paragraph">
            <wp:posOffset>3492500</wp:posOffset>
          </wp:positionV>
          <wp:extent cx="8594725" cy="6106795"/>
          <wp:effectExtent l="0" t="0" r="0" b="8255"/>
          <wp:wrapNone/>
          <wp:docPr id="78789075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4725" cy="610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72C">
      <w:rPr>
        <w:noProof/>
      </w:rPr>
      <w:drawing>
        <wp:anchor distT="0" distB="0" distL="114300" distR="114300" simplePos="0" relativeHeight="251667456" behindDoc="0" locked="0" layoutInCell="1" allowOverlap="1" wp14:anchorId="2B3F0865" wp14:editId="54F988D8">
          <wp:simplePos x="0" y="0"/>
          <wp:positionH relativeFrom="page">
            <wp:posOffset>3344694</wp:posOffset>
          </wp:positionH>
          <wp:positionV relativeFrom="paragraph">
            <wp:posOffset>-457200</wp:posOffset>
          </wp:positionV>
          <wp:extent cx="4429612" cy="3479800"/>
          <wp:effectExtent l="0" t="0" r="9525" b="0"/>
          <wp:wrapNone/>
          <wp:docPr id="183061681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1032" cy="3480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5E5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A7CE3"/>
    <w:multiLevelType w:val="hybridMultilevel"/>
    <w:tmpl w:val="E2D21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C4CC8"/>
    <w:multiLevelType w:val="hybridMultilevel"/>
    <w:tmpl w:val="C686A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A4E0C"/>
    <w:multiLevelType w:val="hybridMultilevel"/>
    <w:tmpl w:val="F312C2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C706FE4">
      <w:start w:val="4"/>
      <w:numFmt w:val="bullet"/>
      <w:lvlText w:val="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186AB6"/>
    <w:multiLevelType w:val="hybridMultilevel"/>
    <w:tmpl w:val="4DF634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A2B86"/>
    <w:multiLevelType w:val="multilevel"/>
    <w:tmpl w:val="BB8455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1D6E31FD"/>
    <w:multiLevelType w:val="hybridMultilevel"/>
    <w:tmpl w:val="D1E61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237F2"/>
    <w:multiLevelType w:val="hybridMultilevel"/>
    <w:tmpl w:val="11C29E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5683E"/>
    <w:multiLevelType w:val="hybridMultilevel"/>
    <w:tmpl w:val="2BF6C7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C706FE4">
      <w:start w:val="4"/>
      <w:numFmt w:val="bullet"/>
      <w:lvlText w:val="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522E11"/>
    <w:multiLevelType w:val="multilevel"/>
    <w:tmpl w:val="E4DA22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5DD26DD"/>
    <w:multiLevelType w:val="hybridMultilevel"/>
    <w:tmpl w:val="3BD6D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35B2"/>
    <w:multiLevelType w:val="hybridMultilevel"/>
    <w:tmpl w:val="4EF815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F3609"/>
    <w:multiLevelType w:val="hybridMultilevel"/>
    <w:tmpl w:val="5A246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53E22"/>
    <w:multiLevelType w:val="hybridMultilevel"/>
    <w:tmpl w:val="A4C48C8C"/>
    <w:lvl w:ilvl="0" w:tplc="1A3CC07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04431F"/>
    <w:multiLevelType w:val="hybridMultilevel"/>
    <w:tmpl w:val="62F2682E"/>
    <w:lvl w:ilvl="0" w:tplc="E7DC93FA">
      <w:start w:val="1"/>
      <w:numFmt w:val="bullet"/>
      <w:pStyle w:val="Lb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890F42"/>
    <w:multiLevelType w:val="multilevel"/>
    <w:tmpl w:val="EE50F2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410C2181"/>
    <w:multiLevelType w:val="hybridMultilevel"/>
    <w:tmpl w:val="74CC1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43F94"/>
    <w:multiLevelType w:val="hybridMultilevel"/>
    <w:tmpl w:val="8C423D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7B4957"/>
    <w:multiLevelType w:val="hybridMultilevel"/>
    <w:tmpl w:val="A4667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059B4"/>
    <w:multiLevelType w:val="multilevel"/>
    <w:tmpl w:val="45AAED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4C150E7C"/>
    <w:multiLevelType w:val="singleLevel"/>
    <w:tmpl w:val="98AEE910"/>
    <w:lvl w:ilvl="0">
      <w:start w:val="1"/>
      <w:numFmt w:val="bullet"/>
      <w:pStyle w:val="box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463763"/>
    <w:multiLevelType w:val="multilevel"/>
    <w:tmpl w:val="F9F82E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551A7F4E"/>
    <w:multiLevelType w:val="hybridMultilevel"/>
    <w:tmpl w:val="6B9A72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6D0551"/>
    <w:multiLevelType w:val="hybridMultilevel"/>
    <w:tmpl w:val="2BB88A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D6330E"/>
    <w:multiLevelType w:val="hybridMultilevel"/>
    <w:tmpl w:val="D6BC6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2529C"/>
    <w:multiLevelType w:val="hybridMultilevel"/>
    <w:tmpl w:val="E5629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F0816"/>
    <w:multiLevelType w:val="hybridMultilevel"/>
    <w:tmpl w:val="B54ED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C35699"/>
    <w:multiLevelType w:val="multilevel"/>
    <w:tmpl w:val="3AB6EA72"/>
    <w:styleLink w:val="Style4"/>
    <w:lvl w:ilvl="0">
      <w:start w:val="1"/>
      <w:numFmt w:val="decimal"/>
      <w:lvlText w:val="%1."/>
      <w:lvlJc w:val="left"/>
      <w:pPr>
        <w:tabs>
          <w:tab w:val="num" w:pos="72"/>
        </w:tabs>
        <w:ind w:left="14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28" w15:restartNumberingAfterBreak="0">
    <w:nsid w:val="62517A67"/>
    <w:multiLevelType w:val="multilevel"/>
    <w:tmpl w:val="45FAF1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654F54B8"/>
    <w:multiLevelType w:val="hybridMultilevel"/>
    <w:tmpl w:val="A30A606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B5672"/>
    <w:multiLevelType w:val="multilevel"/>
    <w:tmpl w:val="30964D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697003256">
    <w:abstractNumId w:val="14"/>
  </w:num>
  <w:num w:numId="2" w16cid:durableId="1185054108">
    <w:abstractNumId w:val="20"/>
  </w:num>
  <w:num w:numId="3" w16cid:durableId="822937130">
    <w:abstractNumId w:val="27"/>
  </w:num>
  <w:num w:numId="4" w16cid:durableId="359671896">
    <w:abstractNumId w:val="11"/>
  </w:num>
  <w:num w:numId="5" w16cid:durableId="698629715">
    <w:abstractNumId w:val="4"/>
  </w:num>
  <w:num w:numId="6" w16cid:durableId="1931504141">
    <w:abstractNumId w:val="25"/>
  </w:num>
  <w:num w:numId="7" w16cid:durableId="2029484923">
    <w:abstractNumId w:val="10"/>
  </w:num>
  <w:num w:numId="8" w16cid:durableId="1923877742">
    <w:abstractNumId w:val="16"/>
  </w:num>
  <w:num w:numId="9" w16cid:durableId="1720781228">
    <w:abstractNumId w:val="7"/>
  </w:num>
  <w:num w:numId="10" w16cid:durableId="1414814814">
    <w:abstractNumId w:val="8"/>
  </w:num>
  <w:num w:numId="11" w16cid:durableId="596641535">
    <w:abstractNumId w:val="2"/>
  </w:num>
  <w:num w:numId="12" w16cid:durableId="1206286681">
    <w:abstractNumId w:val="12"/>
  </w:num>
  <w:num w:numId="13" w16cid:durableId="259528069">
    <w:abstractNumId w:val="1"/>
  </w:num>
  <w:num w:numId="14" w16cid:durableId="1140658809">
    <w:abstractNumId w:val="24"/>
  </w:num>
  <w:num w:numId="15" w16cid:durableId="1597907298">
    <w:abstractNumId w:val="6"/>
  </w:num>
  <w:num w:numId="16" w16cid:durableId="1421295322">
    <w:abstractNumId w:val="22"/>
  </w:num>
  <w:num w:numId="17" w16cid:durableId="345179237">
    <w:abstractNumId w:val="17"/>
  </w:num>
  <w:num w:numId="18" w16cid:durableId="975374380">
    <w:abstractNumId w:val="26"/>
  </w:num>
  <w:num w:numId="19" w16cid:durableId="427122319">
    <w:abstractNumId w:val="3"/>
  </w:num>
  <w:num w:numId="20" w16cid:durableId="1653485416">
    <w:abstractNumId w:val="23"/>
  </w:num>
  <w:num w:numId="21" w16cid:durableId="707993811">
    <w:abstractNumId w:val="5"/>
  </w:num>
  <w:num w:numId="22" w16cid:durableId="529077279">
    <w:abstractNumId w:val="9"/>
  </w:num>
  <w:num w:numId="23" w16cid:durableId="1502424662">
    <w:abstractNumId w:val="21"/>
  </w:num>
  <w:num w:numId="24" w16cid:durableId="1991670583">
    <w:abstractNumId w:val="30"/>
  </w:num>
  <w:num w:numId="25" w16cid:durableId="447430462">
    <w:abstractNumId w:val="19"/>
  </w:num>
  <w:num w:numId="26" w16cid:durableId="177936545">
    <w:abstractNumId w:val="28"/>
  </w:num>
  <w:num w:numId="27" w16cid:durableId="581253567">
    <w:abstractNumId w:val="15"/>
  </w:num>
  <w:num w:numId="28" w16cid:durableId="1981878923">
    <w:abstractNumId w:val="0"/>
  </w:num>
  <w:num w:numId="29" w16cid:durableId="606543338">
    <w:abstractNumId w:val="13"/>
  </w:num>
  <w:num w:numId="30" w16cid:durableId="18275516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4950508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3sjAyNzI0NDcwtzBX0lEKTi0uzszPAykwrAUA/NEsEywAAAA="/>
  </w:docVars>
  <w:rsids>
    <w:rsidRoot w:val="00280CB5"/>
    <w:rsid w:val="000000FE"/>
    <w:rsid w:val="000028A6"/>
    <w:rsid w:val="000033C1"/>
    <w:rsid w:val="0000475D"/>
    <w:rsid w:val="00021BD7"/>
    <w:rsid w:val="0004021B"/>
    <w:rsid w:val="00051A7A"/>
    <w:rsid w:val="0005353B"/>
    <w:rsid w:val="0005675A"/>
    <w:rsid w:val="000622B9"/>
    <w:rsid w:val="00063E03"/>
    <w:rsid w:val="00074C74"/>
    <w:rsid w:val="00083791"/>
    <w:rsid w:val="0008428B"/>
    <w:rsid w:val="00092772"/>
    <w:rsid w:val="00094792"/>
    <w:rsid w:val="00095892"/>
    <w:rsid w:val="000B3A3E"/>
    <w:rsid w:val="000C46FA"/>
    <w:rsid w:val="000C7D3E"/>
    <w:rsid w:val="000D26D0"/>
    <w:rsid w:val="000D53D9"/>
    <w:rsid w:val="000D5916"/>
    <w:rsid w:val="000D7008"/>
    <w:rsid w:val="000E0909"/>
    <w:rsid w:val="000F1F06"/>
    <w:rsid w:val="000F2F7F"/>
    <w:rsid w:val="000F5588"/>
    <w:rsid w:val="0010246F"/>
    <w:rsid w:val="00102F41"/>
    <w:rsid w:val="0010493F"/>
    <w:rsid w:val="00104D8D"/>
    <w:rsid w:val="00123466"/>
    <w:rsid w:val="00131952"/>
    <w:rsid w:val="00134B0D"/>
    <w:rsid w:val="0015392B"/>
    <w:rsid w:val="00170B11"/>
    <w:rsid w:val="00186063"/>
    <w:rsid w:val="001920D2"/>
    <w:rsid w:val="001A0E40"/>
    <w:rsid w:val="001A33A0"/>
    <w:rsid w:val="001A451F"/>
    <w:rsid w:val="001C170F"/>
    <w:rsid w:val="001C716B"/>
    <w:rsid w:val="001D471F"/>
    <w:rsid w:val="001D56BB"/>
    <w:rsid w:val="001E180C"/>
    <w:rsid w:val="001E3172"/>
    <w:rsid w:val="001E4E13"/>
    <w:rsid w:val="001E7A6C"/>
    <w:rsid w:val="001F5850"/>
    <w:rsid w:val="00204008"/>
    <w:rsid w:val="00204B30"/>
    <w:rsid w:val="002078ED"/>
    <w:rsid w:val="002117B1"/>
    <w:rsid w:val="002134B9"/>
    <w:rsid w:val="00216F7B"/>
    <w:rsid w:val="00221D18"/>
    <w:rsid w:val="00223200"/>
    <w:rsid w:val="00234245"/>
    <w:rsid w:val="0023579F"/>
    <w:rsid w:val="00241880"/>
    <w:rsid w:val="00256EA4"/>
    <w:rsid w:val="0026685F"/>
    <w:rsid w:val="00266B12"/>
    <w:rsid w:val="002727D3"/>
    <w:rsid w:val="00280CB5"/>
    <w:rsid w:val="002858A7"/>
    <w:rsid w:val="00287E3F"/>
    <w:rsid w:val="002906F0"/>
    <w:rsid w:val="00297FA3"/>
    <w:rsid w:val="002A1E63"/>
    <w:rsid w:val="002B65B9"/>
    <w:rsid w:val="002C7D68"/>
    <w:rsid w:val="002D2A97"/>
    <w:rsid w:val="002E53B5"/>
    <w:rsid w:val="002F01D2"/>
    <w:rsid w:val="002F2083"/>
    <w:rsid w:val="00305CF2"/>
    <w:rsid w:val="00306D1E"/>
    <w:rsid w:val="0031778D"/>
    <w:rsid w:val="00324EAC"/>
    <w:rsid w:val="003267DC"/>
    <w:rsid w:val="003377C5"/>
    <w:rsid w:val="003410C1"/>
    <w:rsid w:val="003511D7"/>
    <w:rsid w:val="00370951"/>
    <w:rsid w:val="003753DD"/>
    <w:rsid w:val="00390F48"/>
    <w:rsid w:val="00392659"/>
    <w:rsid w:val="003965BE"/>
    <w:rsid w:val="00396EF2"/>
    <w:rsid w:val="00397D1D"/>
    <w:rsid w:val="003A297F"/>
    <w:rsid w:val="003A63C3"/>
    <w:rsid w:val="003B0110"/>
    <w:rsid w:val="003B1B11"/>
    <w:rsid w:val="003B6412"/>
    <w:rsid w:val="003C36C4"/>
    <w:rsid w:val="003C73F6"/>
    <w:rsid w:val="003E4C61"/>
    <w:rsid w:val="003E5169"/>
    <w:rsid w:val="003E67DE"/>
    <w:rsid w:val="003F6FE2"/>
    <w:rsid w:val="00400C6E"/>
    <w:rsid w:val="00400D0B"/>
    <w:rsid w:val="004038CC"/>
    <w:rsid w:val="00406A07"/>
    <w:rsid w:val="00413994"/>
    <w:rsid w:val="00417BF8"/>
    <w:rsid w:val="00423310"/>
    <w:rsid w:val="00436EC3"/>
    <w:rsid w:val="00447A41"/>
    <w:rsid w:val="004509D6"/>
    <w:rsid w:val="0045108F"/>
    <w:rsid w:val="00461E40"/>
    <w:rsid w:val="00467DFA"/>
    <w:rsid w:val="0048715E"/>
    <w:rsid w:val="004876DB"/>
    <w:rsid w:val="004879D3"/>
    <w:rsid w:val="00496D96"/>
    <w:rsid w:val="004A1B80"/>
    <w:rsid w:val="004A6C72"/>
    <w:rsid w:val="004A70D2"/>
    <w:rsid w:val="004A7424"/>
    <w:rsid w:val="004B5834"/>
    <w:rsid w:val="004B5912"/>
    <w:rsid w:val="004B70C6"/>
    <w:rsid w:val="004C49FD"/>
    <w:rsid w:val="004C54EB"/>
    <w:rsid w:val="004D1CA9"/>
    <w:rsid w:val="004E344D"/>
    <w:rsid w:val="004E359A"/>
    <w:rsid w:val="004F342B"/>
    <w:rsid w:val="004F69C5"/>
    <w:rsid w:val="005022B8"/>
    <w:rsid w:val="00511684"/>
    <w:rsid w:val="00511D4C"/>
    <w:rsid w:val="005123D0"/>
    <w:rsid w:val="005139F8"/>
    <w:rsid w:val="00524D1E"/>
    <w:rsid w:val="00525E1A"/>
    <w:rsid w:val="005326E4"/>
    <w:rsid w:val="005344C1"/>
    <w:rsid w:val="005351FD"/>
    <w:rsid w:val="005557D9"/>
    <w:rsid w:val="005714DD"/>
    <w:rsid w:val="00571AE8"/>
    <w:rsid w:val="00572890"/>
    <w:rsid w:val="0057723E"/>
    <w:rsid w:val="00581905"/>
    <w:rsid w:val="00582B66"/>
    <w:rsid w:val="00597A6F"/>
    <w:rsid w:val="005A38AB"/>
    <w:rsid w:val="005B2ED3"/>
    <w:rsid w:val="005B6CFA"/>
    <w:rsid w:val="005D7CC9"/>
    <w:rsid w:val="005D7EE9"/>
    <w:rsid w:val="005E2535"/>
    <w:rsid w:val="005E6D5C"/>
    <w:rsid w:val="005F4D00"/>
    <w:rsid w:val="0060665B"/>
    <w:rsid w:val="0060715C"/>
    <w:rsid w:val="006161F3"/>
    <w:rsid w:val="00626FBE"/>
    <w:rsid w:val="00627BE3"/>
    <w:rsid w:val="00634AD7"/>
    <w:rsid w:val="006408FF"/>
    <w:rsid w:val="00645A38"/>
    <w:rsid w:val="006541CC"/>
    <w:rsid w:val="00661E1F"/>
    <w:rsid w:val="00663401"/>
    <w:rsid w:val="00663A41"/>
    <w:rsid w:val="006670E8"/>
    <w:rsid w:val="0068366C"/>
    <w:rsid w:val="006864EC"/>
    <w:rsid w:val="0069132B"/>
    <w:rsid w:val="006A3DC5"/>
    <w:rsid w:val="006A6BF5"/>
    <w:rsid w:val="006B6A78"/>
    <w:rsid w:val="006C6B88"/>
    <w:rsid w:val="006D36B1"/>
    <w:rsid w:val="006E1B3A"/>
    <w:rsid w:val="006E3A58"/>
    <w:rsid w:val="006E5051"/>
    <w:rsid w:val="006E77D2"/>
    <w:rsid w:val="006F0BFE"/>
    <w:rsid w:val="006F3FC8"/>
    <w:rsid w:val="006F6C09"/>
    <w:rsid w:val="006F7C86"/>
    <w:rsid w:val="007021A8"/>
    <w:rsid w:val="00702729"/>
    <w:rsid w:val="00726A59"/>
    <w:rsid w:val="007270CD"/>
    <w:rsid w:val="00727636"/>
    <w:rsid w:val="00737CAD"/>
    <w:rsid w:val="00743E50"/>
    <w:rsid w:val="00744C6D"/>
    <w:rsid w:val="0074784F"/>
    <w:rsid w:val="00747E22"/>
    <w:rsid w:val="00753079"/>
    <w:rsid w:val="00755AC1"/>
    <w:rsid w:val="00755E88"/>
    <w:rsid w:val="00760EA4"/>
    <w:rsid w:val="00763519"/>
    <w:rsid w:val="00771608"/>
    <w:rsid w:val="00775D88"/>
    <w:rsid w:val="00776000"/>
    <w:rsid w:val="00780C5F"/>
    <w:rsid w:val="007826A7"/>
    <w:rsid w:val="00782E52"/>
    <w:rsid w:val="0078688B"/>
    <w:rsid w:val="00794462"/>
    <w:rsid w:val="0079462F"/>
    <w:rsid w:val="007A1D38"/>
    <w:rsid w:val="007A5FAF"/>
    <w:rsid w:val="007B1EB4"/>
    <w:rsid w:val="007B402B"/>
    <w:rsid w:val="007B781C"/>
    <w:rsid w:val="007C014C"/>
    <w:rsid w:val="007E0263"/>
    <w:rsid w:val="007E07EB"/>
    <w:rsid w:val="007E1EE2"/>
    <w:rsid w:val="00805E5A"/>
    <w:rsid w:val="00806B33"/>
    <w:rsid w:val="0080715A"/>
    <w:rsid w:val="00810000"/>
    <w:rsid w:val="0081122F"/>
    <w:rsid w:val="00817B3B"/>
    <w:rsid w:val="00836DAE"/>
    <w:rsid w:val="0084109B"/>
    <w:rsid w:val="00845F11"/>
    <w:rsid w:val="008534CD"/>
    <w:rsid w:val="00864A7F"/>
    <w:rsid w:val="00865224"/>
    <w:rsid w:val="008754EE"/>
    <w:rsid w:val="00886350"/>
    <w:rsid w:val="00891FC5"/>
    <w:rsid w:val="008B4AF5"/>
    <w:rsid w:val="008B4B97"/>
    <w:rsid w:val="008C018F"/>
    <w:rsid w:val="008C13E2"/>
    <w:rsid w:val="008D62A4"/>
    <w:rsid w:val="008E02FD"/>
    <w:rsid w:val="008E05CD"/>
    <w:rsid w:val="008E20F3"/>
    <w:rsid w:val="008E3448"/>
    <w:rsid w:val="008E3DEB"/>
    <w:rsid w:val="008F2D83"/>
    <w:rsid w:val="008F3DC1"/>
    <w:rsid w:val="0090762D"/>
    <w:rsid w:val="00911733"/>
    <w:rsid w:val="00912C71"/>
    <w:rsid w:val="00922577"/>
    <w:rsid w:val="009236B4"/>
    <w:rsid w:val="00923EEF"/>
    <w:rsid w:val="009269DA"/>
    <w:rsid w:val="00933333"/>
    <w:rsid w:val="00936B06"/>
    <w:rsid w:val="009422F8"/>
    <w:rsid w:val="009434A2"/>
    <w:rsid w:val="00947431"/>
    <w:rsid w:val="00951E88"/>
    <w:rsid w:val="009704FC"/>
    <w:rsid w:val="009778AD"/>
    <w:rsid w:val="00980D24"/>
    <w:rsid w:val="00982DD4"/>
    <w:rsid w:val="0098618F"/>
    <w:rsid w:val="00986ACF"/>
    <w:rsid w:val="009917E3"/>
    <w:rsid w:val="00992FC7"/>
    <w:rsid w:val="0099708A"/>
    <w:rsid w:val="009A20C5"/>
    <w:rsid w:val="009A453E"/>
    <w:rsid w:val="009A4F25"/>
    <w:rsid w:val="009A76FB"/>
    <w:rsid w:val="009B21A8"/>
    <w:rsid w:val="009B2A33"/>
    <w:rsid w:val="009B3CB0"/>
    <w:rsid w:val="009C41C1"/>
    <w:rsid w:val="009E37D9"/>
    <w:rsid w:val="009E4719"/>
    <w:rsid w:val="009E5908"/>
    <w:rsid w:val="009E707F"/>
    <w:rsid w:val="009F2AD0"/>
    <w:rsid w:val="009F36E9"/>
    <w:rsid w:val="009F6E55"/>
    <w:rsid w:val="00A00539"/>
    <w:rsid w:val="00A04919"/>
    <w:rsid w:val="00A05289"/>
    <w:rsid w:val="00A05588"/>
    <w:rsid w:val="00A0772F"/>
    <w:rsid w:val="00A13E71"/>
    <w:rsid w:val="00A144A5"/>
    <w:rsid w:val="00A20057"/>
    <w:rsid w:val="00A34967"/>
    <w:rsid w:val="00A460AF"/>
    <w:rsid w:val="00A50894"/>
    <w:rsid w:val="00A5318B"/>
    <w:rsid w:val="00A53535"/>
    <w:rsid w:val="00A60034"/>
    <w:rsid w:val="00A67591"/>
    <w:rsid w:val="00A72B3B"/>
    <w:rsid w:val="00A7600A"/>
    <w:rsid w:val="00A77CC0"/>
    <w:rsid w:val="00A80DF6"/>
    <w:rsid w:val="00A8514C"/>
    <w:rsid w:val="00A90E40"/>
    <w:rsid w:val="00A94D84"/>
    <w:rsid w:val="00AA27EF"/>
    <w:rsid w:val="00AA436D"/>
    <w:rsid w:val="00AA5613"/>
    <w:rsid w:val="00AA5FCA"/>
    <w:rsid w:val="00AA6E5B"/>
    <w:rsid w:val="00AB17D3"/>
    <w:rsid w:val="00AB51C3"/>
    <w:rsid w:val="00AC0526"/>
    <w:rsid w:val="00AC30D3"/>
    <w:rsid w:val="00AC469F"/>
    <w:rsid w:val="00AC660D"/>
    <w:rsid w:val="00AD209A"/>
    <w:rsid w:val="00AE0E72"/>
    <w:rsid w:val="00AE6F85"/>
    <w:rsid w:val="00B07B6C"/>
    <w:rsid w:val="00B16B0C"/>
    <w:rsid w:val="00B234EE"/>
    <w:rsid w:val="00B31CCC"/>
    <w:rsid w:val="00B326AA"/>
    <w:rsid w:val="00B3333B"/>
    <w:rsid w:val="00B3436D"/>
    <w:rsid w:val="00B36427"/>
    <w:rsid w:val="00B569E8"/>
    <w:rsid w:val="00B57F9B"/>
    <w:rsid w:val="00B65EDD"/>
    <w:rsid w:val="00B768B4"/>
    <w:rsid w:val="00B77450"/>
    <w:rsid w:val="00B82A0F"/>
    <w:rsid w:val="00B87BA9"/>
    <w:rsid w:val="00B910D7"/>
    <w:rsid w:val="00B92A14"/>
    <w:rsid w:val="00B92E1D"/>
    <w:rsid w:val="00B94373"/>
    <w:rsid w:val="00B946D2"/>
    <w:rsid w:val="00B9772C"/>
    <w:rsid w:val="00BA3945"/>
    <w:rsid w:val="00BA7AB8"/>
    <w:rsid w:val="00BB13BC"/>
    <w:rsid w:val="00BB159E"/>
    <w:rsid w:val="00BC271F"/>
    <w:rsid w:val="00BC5164"/>
    <w:rsid w:val="00BC52B9"/>
    <w:rsid w:val="00BC6560"/>
    <w:rsid w:val="00BD0AF4"/>
    <w:rsid w:val="00BD35A7"/>
    <w:rsid w:val="00BD4F82"/>
    <w:rsid w:val="00BE0DA5"/>
    <w:rsid w:val="00BE0EC7"/>
    <w:rsid w:val="00BE23CE"/>
    <w:rsid w:val="00BF5A1B"/>
    <w:rsid w:val="00BF5B23"/>
    <w:rsid w:val="00C03641"/>
    <w:rsid w:val="00C120B6"/>
    <w:rsid w:val="00C15D78"/>
    <w:rsid w:val="00C21280"/>
    <w:rsid w:val="00C21BF1"/>
    <w:rsid w:val="00C244FF"/>
    <w:rsid w:val="00C265CB"/>
    <w:rsid w:val="00C33839"/>
    <w:rsid w:val="00C37BEC"/>
    <w:rsid w:val="00C41B69"/>
    <w:rsid w:val="00C504C9"/>
    <w:rsid w:val="00C51706"/>
    <w:rsid w:val="00C60E7B"/>
    <w:rsid w:val="00C61909"/>
    <w:rsid w:val="00C62630"/>
    <w:rsid w:val="00C64497"/>
    <w:rsid w:val="00C81643"/>
    <w:rsid w:val="00C861FA"/>
    <w:rsid w:val="00C86DFA"/>
    <w:rsid w:val="00C87249"/>
    <w:rsid w:val="00C93A5E"/>
    <w:rsid w:val="00C94DBF"/>
    <w:rsid w:val="00C95351"/>
    <w:rsid w:val="00C95CB0"/>
    <w:rsid w:val="00C962BB"/>
    <w:rsid w:val="00CA0B58"/>
    <w:rsid w:val="00CA7351"/>
    <w:rsid w:val="00CB0AE8"/>
    <w:rsid w:val="00CB2FF1"/>
    <w:rsid w:val="00CB4700"/>
    <w:rsid w:val="00CC19B1"/>
    <w:rsid w:val="00CC5FD3"/>
    <w:rsid w:val="00CD7616"/>
    <w:rsid w:val="00CE5A1B"/>
    <w:rsid w:val="00CE7018"/>
    <w:rsid w:val="00CF118F"/>
    <w:rsid w:val="00D00075"/>
    <w:rsid w:val="00D1562F"/>
    <w:rsid w:val="00D24B41"/>
    <w:rsid w:val="00D353D3"/>
    <w:rsid w:val="00D36E16"/>
    <w:rsid w:val="00D43936"/>
    <w:rsid w:val="00D46267"/>
    <w:rsid w:val="00D55046"/>
    <w:rsid w:val="00D57CC7"/>
    <w:rsid w:val="00D75722"/>
    <w:rsid w:val="00D8062A"/>
    <w:rsid w:val="00D87CFB"/>
    <w:rsid w:val="00D95660"/>
    <w:rsid w:val="00DA69E9"/>
    <w:rsid w:val="00DB06EC"/>
    <w:rsid w:val="00DB5886"/>
    <w:rsid w:val="00DB7153"/>
    <w:rsid w:val="00DC0E60"/>
    <w:rsid w:val="00DC160C"/>
    <w:rsid w:val="00DC65A8"/>
    <w:rsid w:val="00DC7C3F"/>
    <w:rsid w:val="00DD39A5"/>
    <w:rsid w:val="00DD649B"/>
    <w:rsid w:val="00DD6533"/>
    <w:rsid w:val="00DD70A8"/>
    <w:rsid w:val="00DE010A"/>
    <w:rsid w:val="00DE0C5C"/>
    <w:rsid w:val="00DF5163"/>
    <w:rsid w:val="00DF52CE"/>
    <w:rsid w:val="00E1357C"/>
    <w:rsid w:val="00E1465F"/>
    <w:rsid w:val="00E24C2D"/>
    <w:rsid w:val="00E35B09"/>
    <w:rsid w:val="00E46305"/>
    <w:rsid w:val="00E465A1"/>
    <w:rsid w:val="00E47C11"/>
    <w:rsid w:val="00E47DBF"/>
    <w:rsid w:val="00E54DED"/>
    <w:rsid w:val="00E62FF4"/>
    <w:rsid w:val="00E65364"/>
    <w:rsid w:val="00E65B08"/>
    <w:rsid w:val="00E72E1B"/>
    <w:rsid w:val="00E75E05"/>
    <w:rsid w:val="00E81A0B"/>
    <w:rsid w:val="00EA00F5"/>
    <w:rsid w:val="00EA3462"/>
    <w:rsid w:val="00EC2860"/>
    <w:rsid w:val="00ED0B3C"/>
    <w:rsid w:val="00EF2257"/>
    <w:rsid w:val="00F01039"/>
    <w:rsid w:val="00F05586"/>
    <w:rsid w:val="00F11303"/>
    <w:rsid w:val="00F118D3"/>
    <w:rsid w:val="00F15046"/>
    <w:rsid w:val="00F17265"/>
    <w:rsid w:val="00F21028"/>
    <w:rsid w:val="00F225A8"/>
    <w:rsid w:val="00F22A99"/>
    <w:rsid w:val="00F23F52"/>
    <w:rsid w:val="00F25930"/>
    <w:rsid w:val="00F31D0A"/>
    <w:rsid w:val="00F418E4"/>
    <w:rsid w:val="00F46E04"/>
    <w:rsid w:val="00F5057B"/>
    <w:rsid w:val="00F55BEC"/>
    <w:rsid w:val="00F56E0B"/>
    <w:rsid w:val="00F63F73"/>
    <w:rsid w:val="00F85C55"/>
    <w:rsid w:val="00F97498"/>
    <w:rsid w:val="00FA3E1D"/>
    <w:rsid w:val="00FB1A78"/>
    <w:rsid w:val="00FB2681"/>
    <w:rsid w:val="00FB38EB"/>
    <w:rsid w:val="00FB557B"/>
    <w:rsid w:val="00FC55FA"/>
    <w:rsid w:val="00FD6D37"/>
    <w:rsid w:val="00FD7EA6"/>
    <w:rsid w:val="00FE373E"/>
    <w:rsid w:val="00FF399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8AC70"/>
  <w15:docId w15:val="{BB812010-405F-40BF-9F39-08AD1240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A99"/>
    <w:rPr>
      <w:sz w:val="24"/>
      <w:szCs w:val="24"/>
    </w:rPr>
  </w:style>
  <w:style w:type="paragraph" w:styleId="Heading1">
    <w:name w:val="heading 1"/>
    <w:basedOn w:val="Normal"/>
    <w:next w:val="Normal"/>
    <w:qFormat/>
    <w:rsid w:val="00104D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04D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39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B71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2A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22A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F22A99"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link w:val="NormalWebChar"/>
    <w:rsid w:val="0041399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139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PH"/>
    </w:rPr>
  </w:style>
  <w:style w:type="character" w:styleId="Strong">
    <w:name w:val="Strong"/>
    <w:qFormat/>
    <w:rsid w:val="00413994"/>
    <w:rPr>
      <w:b/>
      <w:bCs/>
    </w:rPr>
  </w:style>
  <w:style w:type="character" w:customStyle="1" w:styleId="detailpagescontentleadin">
    <w:name w:val="detailpagescontentleadin"/>
    <w:rsid w:val="00104D8D"/>
  </w:style>
  <w:style w:type="character" w:customStyle="1" w:styleId="detailpagescontenttext">
    <w:name w:val="detailpagescontenttext"/>
    <w:rsid w:val="00104D8D"/>
  </w:style>
  <w:style w:type="character" w:customStyle="1" w:styleId="detailpagescontentheading1">
    <w:name w:val="detailpagescontentheading1"/>
    <w:rsid w:val="00104D8D"/>
  </w:style>
  <w:style w:type="paragraph" w:customStyle="1" w:styleId="Caveat">
    <w:name w:val="Caveat"/>
    <w:basedOn w:val="Normal"/>
    <w:rsid w:val="00DB7153"/>
    <w:pPr>
      <w:spacing w:before="120" w:after="80"/>
      <w:ind w:right="-346"/>
    </w:pPr>
    <w:rPr>
      <w:b/>
      <w:i/>
      <w:iCs/>
      <w:sz w:val="18"/>
      <w:szCs w:val="20"/>
    </w:rPr>
  </w:style>
  <w:style w:type="paragraph" w:customStyle="1" w:styleId="Lb1">
    <w:name w:val="Lb1"/>
    <w:aliases w:val="List Bullet1"/>
    <w:basedOn w:val="Normal"/>
    <w:rsid w:val="00DB7153"/>
    <w:pPr>
      <w:numPr>
        <w:numId w:val="1"/>
      </w:numPr>
      <w:spacing w:line="240" w:lineRule="atLeast"/>
    </w:pPr>
    <w:rPr>
      <w:rFonts w:ascii="Tahoma" w:hAnsi="Tahoma"/>
      <w:sz w:val="18"/>
      <w:szCs w:val="20"/>
    </w:rPr>
  </w:style>
  <w:style w:type="paragraph" w:customStyle="1" w:styleId="Le">
    <w:name w:val="Le"/>
    <w:next w:val="Normal"/>
    <w:autoRedefine/>
    <w:rsid w:val="00DB7153"/>
    <w:pPr>
      <w:spacing w:line="120" w:lineRule="exact"/>
      <w:jc w:val="right"/>
    </w:pPr>
    <w:rPr>
      <w:rFonts w:ascii="Verdana" w:hAnsi="Verdana"/>
      <w:sz w:val="12"/>
    </w:rPr>
  </w:style>
  <w:style w:type="paragraph" w:customStyle="1" w:styleId="CourseTitle">
    <w:name w:val="Course Title"/>
    <w:basedOn w:val="Heading1"/>
    <w:autoRedefine/>
    <w:rsid w:val="00627BE3"/>
    <w:pPr>
      <w:keepNext w:val="0"/>
      <w:spacing w:before="120" w:after="120" w:line="80" w:lineRule="atLeast"/>
    </w:pPr>
    <w:rPr>
      <w:iCs/>
      <w:noProof/>
      <w:kern w:val="0"/>
      <w:sz w:val="22"/>
      <w:szCs w:val="22"/>
    </w:rPr>
  </w:style>
  <w:style w:type="paragraph" w:customStyle="1" w:styleId="hiddentext">
    <w:name w:val="hidden text"/>
    <w:basedOn w:val="Normal"/>
    <w:link w:val="hiddentextChar"/>
    <w:rsid w:val="00DB7153"/>
    <w:pPr>
      <w:spacing w:before="60" w:after="80" w:line="240" w:lineRule="atLeast"/>
    </w:pPr>
    <w:rPr>
      <w:rFonts w:ascii="Tahoma" w:hAnsi="Tahoma"/>
      <w:i/>
      <w:color w:val="FF0000"/>
      <w:sz w:val="18"/>
      <w:szCs w:val="20"/>
    </w:rPr>
  </w:style>
  <w:style w:type="character" w:customStyle="1" w:styleId="hiddentextChar">
    <w:name w:val="hidden text Char"/>
    <w:link w:val="hiddentext"/>
    <w:rsid w:val="00DB7153"/>
    <w:rPr>
      <w:rFonts w:ascii="Tahoma" w:hAnsi="Tahoma"/>
      <w:i/>
      <w:color w:val="FF0000"/>
      <w:sz w:val="18"/>
      <w:lang w:val="en-US" w:eastAsia="en-US" w:bidi="ar-SA"/>
    </w:rPr>
  </w:style>
  <w:style w:type="paragraph" w:customStyle="1" w:styleId="Module">
    <w:name w:val="Module"/>
    <w:basedOn w:val="Normal"/>
    <w:next w:val="Normal"/>
    <w:rsid w:val="00DB7153"/>
    <w:pPr>
      <w:spacing w:before="200" w:after="80" w:line="240" w:lineRule="atLeast"/>
    </w:pPr>
    <w:rPr>
      <w:rFonts w:ascii="Tahoma" w:hAnsi="Tahoma"/>
      <w:b/>
      <w:sz w:val="22"/>
      <w:szCs w:val="20"/>
    </w:rPr>
  </w:style>
  <w:style w:type="character" w:styleId="HTMLCode">
    <w:name w:val="HTML Code"/>
    <w:rsid w:val="00DB7153"/>
    <w:rPr>
      <w:rFonts w:ascii="Courier New" w:eastAsia="Times New Roman" w:hAnsi="Courier New" w:cs="Courier New"/>
      <w:sz w:val="20"/>
      <w:szCs w:val="20"/>
    </w:rPr>
  </w:style>
  <w:style w:type="character" w:customStyle="1" w:styleId="NormalWebChar">
    <w:name w:val="Normal (Web) Char"/>
    <w:link w:val="NormalWeb"/>
    <w:rsid w:val="00DB7153"/>
    <w:rPr>
      <w:sz w:val="24"/>
      <w:szCs w:val="24"/>
      <w:lang w:val="en-US" w:eastAsia="en-US" w:bidi="ar-SA"/>
    </w:rPr>
  </w:style>
  <w:style w:type="paragraph" w:customStyle="1" w:styleId="boxbullet1">
    <w:name w:val="boxbullet1"/>
    <w:basedOn w:val="boxbullet"/>
    <w:rsid w:val="00DB7153"/>
    <w:pPr>
      <w:numPr>
        <w:numId w:val="2"/>
      </w:numPr>
      <w:tabs>
        <w:tab w:val="left" w:pos="360"/>
      </w:tabs>
    </w:pPr>
  </w:style>
  <w:style w:type="paragraph" w:customStyle="1" w:styleId="boxbullet">
    <w:name w:val="boxbullet"/>
    <w:basedOn w:val="Normal"/>
    <w:rsid w:val="00DB7153"/>
    <w:pPr>
      <w:jc w:val="both"/>
    </w:pPr>
    <w:rPr>
      <w:rFonts w:ascii="Arial" w:hAnsi="Arial"/>
      <w:spacing w:val="-5"/>
      <w:sz w:val="20"/>
      <w:szCs w:val="20"/>
    </w:rPr>
  </w:style>
  <w:style w:type="paragraph" w:customStyle="1" w:styleId="Heading10">
    <w:name w:val="Heading1"/>
    <w:basedOn w:val="Normal"/>
    <w:next w:val="boxbullet"/>
    <w:rsid w:val="00DB7153"/>
    <w:rPr>
      <w:rFonts w:ascii="Arial" w:hAnsi="Arial"/>
      <w:b/>
      <w:spacing w:val="-5"/>
      <w:sz w:val="22"/>
      <w:szCs w:val="20"/>
    </w:rPr>
  </w:style>
  <w:style w:type="paragraph" w:customStyle="1" w:styleId="Default">
    <w:name w:val="Default"/>
    <w:rsid w:val="00534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AE0E72"/>
    <w:rPr>
      <w:i/>
      <w:iCs/>
    </w:rPr>
  </w:style>
  <w:style w:type="paragraph" w:styleId="BodyText2">
    <w:name w:val="Body Text 2"/>
    <w:basedOn w:val="Normal"/>
    <w:rsid w:val="00B82A0F"/>
    <w:pPr>
      <w:spacing w:after="120" w:line="480" w:lineRule="auto"/>
    </w:pPr>
  </w:style>
  <w:style w:type="paragraph" w:styleId="HTMLPreformatted">
    <w:name w:val="HTML Preformatted"/>
    <w:basedOn w:val="Normal"/>
    <w:rsid w:val="00B82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Style4">
    <w:name w:val="Style4"/>
    <w:basedOn w:val="NoList"/>
    <w:rsid w:val="00B82A0F"/>
    <w:pPr>
      <w:numPr>
        <w:numId w:val="3"/>
      </w:numPr>
    </w:pPr>
  </w:style>
  <w:style w:type="table" w:styleId="TableGrid">
    <w:name w:val="Table Grid"/>
    <w:basedOn w:val="TableNormal"/>
    <w:uiPriority w:val="39"/>
    <w:rsid w:val="00B5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569E8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B07B6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07B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65B9"/>
    <w:rPr>
      <w:sz w:val="24"/>
      <w:szCs w:val="24"/>
    </w:rPr>
  </w:style>
  <w:style w:type="paragraph" w:customStyle="1" w:styleId="style81">
    <w:name w:val="style81"/>
    <w:basedOn w:val="Normal"/>
    <w:rsid w:val="00DD70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customStyle="1" w:styleId="style851">
    <w:name w:val="style851"/>
    <w:rsid w:val="00DD70A8"/>
    <w:rPr>
      <w:rFonts w:ascii="Verdana" w:hAnsi="Verdana" w:hint="default"/>
      <w:b/>
      <w:bCs/>
    </w:rPr>
  </w:style>
  <w:style w:type="character" w:customStyle="1" w:styleId="style861">
    <w:name w:val="style861"/>
    <w:rsid w:val="00DD70A8"/>
    <w:rPr>
      <w:rFonts w:ascii="Verdana" w:hAnsi="Verdana" w:hint="default"/>
      <w:b/>
      <w:bCs/>
    </w:rPr>
  </w:style>
  <w:style w:type="character" w:customStyle="1" w:styleId="BodyTextChar">
    <w:name w:val="Body Text Char"/>
    <w:link w:val="BodyText"/>
    <w:rsid w:val="004C54EB"/>
    <w:rPr>
      <w:rFonts w:ascii="Arial" w:hAnsi="Arial"/>
      <w:sz w:val="24"/>
    </w:rPr>
  </w:style>
  <w:style w:type="character" w:customStyle="1" w:styleId="Heading2Char">
    <w:name w:val="Heading 2 Char"/>
    <w:link w:val="Heading2"/>
    <w:rsid w:val="0078688B"/>
    <w:rPr>
      <w:rFonts w:ascii="Arial" w:hAnsi="Arial" w:cs="Arial"/>
      <w:b/>
      <w:bCs/>
      <w:i/>
      <w:iCs/>
      <w:sz w:val="28"/>
      <w:szCs w:val="28"/>
    </w:rPr>
  </w:style>
  <w:style w:type="paragraph" w:customStyle="1" w:styleId="listparagraph0">
    <w:name w:val="listparagraph"/>
    <w:basedOn w:val="Normal"/>
    <w:rsid w:val="00E24C2D"/>
    <w:pPr>
      <w:spacing w:after="200" w:line="276" w:lineRule="auto"/>
      <w:ind w:left="720"/>
    </w:pPr>
    <w:rPr>
      <w:rFonts w:ascii="Calibri" w:eastAsia="MS Mincho" w:hAnsi="Calibri"/>
      <w:sz w:val="22"/>
      <w:szCs w:val="22"/>
      <w:lang w:eastAsia="ja-JP"/>
    </w:rPr>
  </w:style>
  <w:style w:type="character" w:customStyle="1" w:styleId="HeaderChar">
    <w:name w:val="Header Char"/>
    <w:link w:val="Header"/>
    <w:uiPriority w:val="99"/>
    <w:rsid w:val="00E65B0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65B08"/>
    <w:rPr>
      <w:sz w:val="24"/>
      <w:szCs w:val="24"/>
    </w:rPr>
  </w:style>
  <w:style w:type="paragraph" w:styleId="ListBullet">
    <w:name w:val="List Bullet"/>
    <w:basedOn w:val="Normal"/>
    <w:rsid w:val="00467DFA"/>
    <w:pPr>
      <w:numPr>
        <w:numId w:val="28"/>
      </w:numPr>
      <w:contextualSpacing/>
    </w:pPr>
  </w:style>
  <w:style w:type="paragraph" w:styleId="BodyTextIndent2">
    <w:name w:val="Body Text Indent 2"/>
    <w:basedOn w:val="Normal"/>
    <w:link w:val="BodyTextIndent2Char"/>
    <w:rsid w:val="00CC19B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C19B1"/>
    <w:rPr>
      <w:sz w:val="24"/>
      <w:szCs w:val="24"/>
    </w:rPr>
  </w:style>
  <w:style w:type="paragraph" w:customStyle="1" w:styleId="style20">
    <w:name w:val="style20"/>
    <w:basedOn w:val="Normal"/>
    <w:rsid w:val="00760EA4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280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CB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D700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135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7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430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%20Irene\AppData\Local\Microsoft\Windows\Temporary%20Internet%20Files\Content.Outlook\2DN6X54X\Quotation%20Template%20(New)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DA0E-5089-444D-A955-99C41487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Quotation Template (New) (2).dotx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Analysis Fundamentals -</vt:lpstr>
    </vt:vector>
  </TitlesOfParts>
  <Company/>
  <LinksUpToDate>false</LinksUpToDate>
  <CharactersWithSpaces>1924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mailto:pabs.durante@phoenix-one.com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Analysis Fundamentals -</dc:title>
  <dc:creator>Ms Irene</dc:creator>
  <cp:lastModifiedBy>John Anthony Velarde</cp:lastModifiedBy>
  <cp:revision>2</cp:revision>
  <cp:lastPrinted>2024-10-02T05:35:00Z</cp:lastPrinted>
  <dcterms:created xsi:type="dcterms:W3CDTF">2025-11-13T03:57:00Z</dcterms:created>
  <dcterms:modified xsi:type="dcterms:W3CDTF">2025-11-13T03:57:00Z</dcterms:modified>
</cp:coreProperties>
</file>