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85F64" w14:textId="367F2E7A" w:rsidR="00797904" w:rsidRDefault="00A2402D" w:rsidP="00613DEB">
      <w:pPr>
        <w:rPr>
          <w:rFonts w:asciiTheme="minorHAnsi" w:hAnsiTheme="minorHAnsi" w:cstheme="minorHAnsi"/>
          <w:color w:val="1D824C"/>
          <w:sz w:val="40"/>
          <w:szCs w:val="40"/>
          <w:lang w:val="en-CA"/>
        </w:rPr>
      </w:pPr>
      <w:r w:rsidRPr="00C5596C">
        <w:rPr>
          <w:rFonts w:asciiTheme="minorHAnsi" w:hAnsiTheme="minorHAnsi" w:cstheme="minorHAnsi"/>
          <w:color w:val="1D824C"/>
          <w:sz w:val="40"/>
          <w:szCs w:val="40"/>
          <w:lang w:val="en-CA"/>
        </w:rPr>
        <w:t xml:space="preserve">  </w:t>
      </w:r>
    </w:p>
    <w:tbl>
      <w:tblPr>
        <w:tblStyle w:val="TableGrid"/>
        <w:tblW w:w="5017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5814"/>
        <w:gridCol w:w="5023"/>
      </w:tblGrid>
      <w:tr w:rsidR="008640F2" w:rsidRPr="00F91526" w14:paraId="17D48D63" w14:textId="77777777" w:rsidTr="0049145C">
        <w:trPr>
          <w:trHeight w:val="812"/>
        </w:trPr>
        <w:tc>
          <w:tcPr>
            <w:tcW w:w="5808" w:type="dxa"/>
            <w:vAlign w:val="bottom"/>
          </w:tcPr>
          <w:p w14:paraId="21C1E947" w14:textId="4DD98192" w:rsidR="008640F2" w:rsidRPr="009964C8" w:rsidRDefault="00303B2A" w:rsidP="00303B2A">
            <w:pPr>
              <w:rPr>
                <w:rFonts w:ascii="Rockwell" w:hAnsi="Rockwell" w:cstheme="minorHAnsi"/>
                <w:b/>
                <w:bCs/>
                <w:color w:val="000000" w:themeColor="text1"/>
                <w:sz w:val="56"/>
                <w:szCs w:val="56"/>
                <w:lang w:val="en-CA"/>
              </w:rPr>
            </w:pPr>
            <w:r>
              <w:rPr>
                <w:rFonts w:ascii="Rockwell" w:hAnsi="Rockwell" w:cstheme="minorHAnsi"/>
                <w:b/>
                <w:bCs/>
                <w:color w:val="000000" w:themeColor="text1"/>
                <w:sz w:val="52"/>
                <w:szCs w:val="52"/>
                <w:lang w:val="en-CA"/>
              </w:rPr>
              <w:t xml:space="preserve">Thomas </w:t>
            </w:r>
            <w:r w:rsidR="003878E5">
              <w:rPr>
                <w:rFonts w:ascii="Rockwell" w:hAnsi="Rockwell" w:cstheme="minorHAnsi"/>
                <w:b/>
                <w:bCs/>
                <w:color w:val="000000" w:themeColor="text1"/>
                <w:sz w:val="52"/>
                <w:szCs w:val="52"/>
                <w:lang w:val="en-CA"/>
              </w:rPr>
              <w:t>Riddle</w:t>
            </w:r>
          </w:p>
        </w:tc>
        <w:tc>
          <w:tcPr>
            <w:tcW w:w="5018" w:type="dxa"/>
            <w:vAlign w:val="bottom"/>
          </w:tcPr>
          <w:tbl>
            <w:tblPr>
              <w:tblStyle w:val="TableGrid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 table"/>
            </w:tblPr>
            <w:tblGrid>
              <w:gridCol w:w="4534"/>
              <w:gridCol w:w="489"/>
            </w:tblGrid>
            <w:tr w:rsidR="008640F2" w:rsidRPr="00F91526" w14:paraId="21369F2A" w14:textId="77777777" w:rsidTr="007B7F32">
              <w:tc>
                <w:tcPr>
                  <w:tcW w:w="42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20" w:type="dxa"/>
                    <w:right w:w="29" w:type="dxa"/>
                  </w:tcMar>
                </w:tcPr>
                <w:p w14:paraId="271F00FE" w14:textId="1D92BEA2" w:rsidR="008640F2" w:rsidRPr="00F91526" w:rsidRDefault="00000000" w:rsidP="007B7F32">
                  <w:pPr>
                    <w:pStyle w:val="ContactInfo"/>
                  </w:pPr>
                  <w:sdt>
                    <w:sdtPr>
                      <w:alias w:val="Enter address:"/>
                      <w:tag w:val="Enter address:"/>
                      <w:id w:val="966779368"/>
                      <w:placeholder>
                        <w:docPart w:val="71E432DD20F23D41AB0F19A8530BE5AB"/>
                      </w:placeholder>
                      <w:dataBinding w:prefixMappings="xmlns:ns0='http://schemas.microsoft.com/office/2006/coverPageProps' " w:xpath="/ns0:CoverPageProperties[1]/ns0:CompanyAddress[1]" w:storeItemID="{55AF091B-3C7A-41E3-B477-F2FDAA23CFDA}"/>
                      <w15:appearance w15:val="hidden"/>
                      <w:text w:multiLine="1"/>
                    </w:sdtPr>
                    <w:sdtContent>
                      <w:r w:rsidR="001F32D6">
                        <w:t>Toronto</w:t>
                      </w:r>
                      <w:r w:rsidR="00C65B1F">
                        <w:t xml:space="preserve">, Ontario, </w:t>
                      </w:r>
                      <w:r w:rsidR="00F01655">
                        <w:t>R0M</w:t>
                      </w:r>
                      <w:r w:rsidR="00C65B1F">
                        <w:t xml:space="preserve"> </w:t>
                      </w:r>
                      <w:r w:rsidR="003878E5">
                        <w:t>1</w:t>
                      </w:r>
                      <w:r w:rsidR="00F01655">
                        <w:t>R4</w:t>
                      </w:r>
                    </w:sdtContent>
                  </w:sdt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right w:w="0" w:type="dxa"/>
                  </w:tcMar>
                </w:tcPr>
                <w:p w14:paraId="6B75CC97" w14:textId="77777777" w:rsidR="008640F2" w:rsidRPr="00F91526" w:rsidRDefault="008640F2" w:rsidP="007B7F32">
                  <w:pPr>
                    <w:pStyle w:val="Icons"/>
                  </w:pPr>
                  <w:r w:rsidRPr="00F91526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5040D6F8" wp14:editId="6283D749">
                            <wp:extent cx="118872" cy="118872"/>
                            <wp:effectExtent l="0" t="0" r="0" b="0"/>
                            <wp:docPr id="8" name="Address icon" descr="Address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8872" cy="118872"/>
                                    </a:xfrm>
                                    <a:custGeom>
                                      <a:avLst/>
                                      <a:gdLst>
                                        <a:gd name="T0" fmla="*/ 1493 w 2846"/>
                                        <a:gd name="T1" fmla="*/ 23 h 2833"/>
                                        <a:gd name="T2" fmla="*/ 1607 w 2846"/>
                                        <a:gd name="T3" fmla="*/ 115 h 2833"/>
                                        <a:gd name="T4" fmla="*/ 1757 w 2846"/>
                                        <a:gd name="T5" fmla="*/ 256 h 2833"/>
                                        <a:gd name="T6" fmla="*/ 1931 w 2846"/>
                                        <a:gd name="T7" fmla="*/ 422 h 2833"/>
                                        <a:gd name="T8" fmla="*/ 2118 w 2846"/>
                                        <a:gd name="T9" fmla="*/ 603 h 2833"/>
                                        <a:gd name="T10" fmla="*/ 2306 w 2846"/>
                                        <a:gd name="T11" fmla="*/ 787 h 2833"/>
                                        <a:gd name="T12" fmla="*/ 2482 w 2846"/>
                                        <a:gd name="T13" fmla="*/ 960 h 2833"/>
                                        <a:gd name="T14" fmla="*/ 2637 w 2846"/>
                                        <a:gd name="T15" fmla="*/ 1113 h 2833"/>
                                        <a:gd name="T16" fmla="*/ 2757 w 2846"/>
                                        <a:gd name="T17" fmla="*/ 1234 h 2833"/>
                                        <a:gd name="T18" fmla="*/ 2829 w 2846"/>
                                        <a:gd name="T19" fmla="*/ 1310 h 2833"/>
                                        <a:gd name="T20" fmla="*/ 2757 w 2846"/>
                                        <a:gd name="T21" fmla="*/ 1334 h 2833"/>
                                        <a:gd name="T22" fmla="*/ 2584 w 2846"/>
                                        <a:gd name="T23" fmla="*/ 1340 h 2833"/>
                                        <a:gd name="T24" fmla="*/ 2467 w 2846"/>
                                        <a:gd name="T25" fmla="*/ 1345 h 2833"/>
                                        <a:gd name="T26" fmla="*/ 2467 w 2846"/>
                                        <a:gd name="T27" fmla="*/ 2566 h 2833"/>
                                        <a:gd name="T28" fmla="*/ 2448 w 2846"/>
                                        <a:gd name="T29" fmla="*/ 2716 h 2833"/>
                                        <a:gd name="T30" fmla="*/ 2383 w 2846"/>
                                        <a:gd name="T31" fmla="*/ 2796 h 2833"/>
                                        <a:gd name="T32" fmla="*/ 2256 w 2846"/>
                                        <a:gd name="T33" fmla="*/ 2830 h 2833"/>
                                        <a:gd name="T34" fmla="*/ 2157 w 2846"/>
                                        <a:gd name="T35" fmla="*/ 2833 h 2833"/>
                                        <a:gd name="T36" fmla="*/ 2039 w 2846"/>
                                        <a:gd name="T37" fmla="*/ 2830 h 2833"/>
                                        <a:gd name="T38" fmla="*/ 1925 w 2846"/>
                                        <a:gd name="T39" fmla="*/ 2822 h 2833"/>
                                        <a:gd name="T40" fmla="*/ 1858 w 2846"/>
                                        <a:gd name="T41" fmla="*/ 2769 h 2833"/>
                                        <a:gd name="T42" fmla="*/ 1831 w 2846"/>
                                        <a:gd name="T43" fmla="*/ 2639 h 2833"/>
                                        <a:gd name="T44" fmla="*/ 1825 w 2846"/>
                                        <a:gd name="T45" fmla="*/ 2460 h 2833"/>
                                        <a:gd name="T46" fmla="*/ 1822 w 2846"/>
                                        <a:gd name="T47" fmla="*/ 2273 h 2833"/>
                                        <a:gd name="T48" fmla="*/ 1821 w 2846"/>
                                        <a:gd name="T49" fmla="*/ 2076 h 2833"/>
                                        <a:gd name="T50" fmla="*/ 1821 w 2846"/>
                                        <a:gd name="T51" fmla="*/ 1908 h 2833"/>
                                        <a:gd name="T52" fmla="*/ 1822 w 2846"/>
                                        <a:gd name="T53" fmla="*/ 1807 h 2833"/>
                                        <a:gd name="T54" fmla="*/ 1811 w 2846"/>
                                        <a:gd name="T55" fmla="*/ 1707 h 2833"/>
                                        <a:gd name="T56" fmla="*/ 1750 w 2846"/>
                                        <a:gd name="T57" fmla="*/ 1631 h 2833"/>
                                        <a:gd name="T58" fmla="*/ 1651 w 2846"/>
                                        <a:gd name="T59" fmla="*/ 1592 h 2833"/>
                                        <a:gd name="T60" fmla="*/ 1529 w 2846"/>
                                        <a:gd name="T61" fmla="*/ 1579 h 2833"/>
                                        <a:gd name="T62" fmla="*/ 1398 w 2846"/>
                                        <a:gd name="T63" fmla="*/ 1577 h 2833"/>
                                        <a:gd name="T64" fmla="*/ 1253 w 2846"/>
                                        <a:gd name="T65" fmla="*/ 1586 h 2833"/>
                                        <a:gd name="T66" fmla="*/ 1129 w 2846"/>
                                        <a:gd name="T67" fmla="*/ 1617 h 2833"/>
                                        <a:gd name="T68" fmla="*/ 1041 w 2846"/>
                                        <a:gd name="T69" fmla="*/ 1678 h 2833"/>
                                        <a:gd name="T70" fmla="*/ 1010 w 2846"/>
                                        <a:gd name="T71" fmla="*/ 1778 h 2833"/>
                                        <a:gd name="T72" fmla="*/ 1011 w 2846"/>
                                        <a:gd name="T73" fmla="*/ 2427 h 2833"/>
                                        <a:gd name="T74" fmla="*/ 1009 w 2846"/>
                                        <a:gd name="T75" fmla="*/ 2697 h 2833"/>
                                        <a:gd name="T76" fmla="*/ 959 w 2846"/>
                                        <a:gd name="T77" fmla="*/ 2783 h 2833"/>
                                        <a:gd name="T78" fmla="*/ 845 w 2846"/>
                                        <a:gd name="T79" fmla="*/ 2822 h 2833"/>
                                        <a:gd name="T80" fmla="*/ 562 w 2846"/>
                                        <a:gd name="T81" fmla="*/ 2828 h 2833"/>
                                        <a:gd name="T82" fmla="*/ 444 w 2846"/>
                                        <a:gd name="T83" fmla="*/ 2793 h 2833"/>
                                        <a:gd name="T84" fmla="*/ 380 w 2846"/>
                                        <a:gd name="T85" fmla="*/ 2703 h 2833"/>
                                        <a:gd name="T86" fmla="*/ 372 w 2846"/>
                                        <a:gd name="T87" fmla="*/ 2285 h 2833"/>
                                        <a:gd name="T88" fmla="*/ 370 w 2846"/>
                                        <a:gd name="T89" fmla="*/ 1351 h 2833"/>
                                        <a:gd name="T90" fmla="*/ 308 w 2846"/>
                                        <a:gd name="T91" fmla="*/ 1352 h 2833"/>
                                        <a:gd name="T92" fmla="*/ 191 w 2846"/>
                                        <a:gd name="T93" fmla="*/ 1353 h 2833"/>
                                        <a:gd name="T94" fmla="*/ 73 w 2846"/>
                                        <a:gd name="T95" fmla="*/ 1352 h 2833"/>
                                        <a:gd name="T96" fmla="*/ 4 w 2846"/>
                                        <a:gd name="T97" fmla="*/ 1352 h 2833"/>
                                        <a:gd name="T98" fmla="*/ 26 w 2846"/>
                                        <a:gd name="T99" fmla="*/ 1319 h 2833"/>
                                        <a:gd name="T100" fmla="*/ 109 w 2846"/>
                                        <a:gd name="T101" fmla="*/ 1230 h 2833"/>
                                        <a:gd name="T102" fmla="*/ 236 w 2846"/>
                                        <a:gd name="T103" fmla="*/ 1097 h 2833"/>
                                        <a:gd name="T104" fmla="*/ 394 w 2846"/>
                                        <a:gd name="T105" fmla="*/ 934 h 2833"/>
                                        <a:gd name="T106" fmla="*/ 574 w 2846"/>
                                        <a:gd name="T107" fmla="*/ 753 h 2833"/>
                                        <a:gd name="T108" fmla="*/ 762 w 2846"/>
                                        <a:gd name="T109" fmla="*/ 566 h 2833"/>
                                        <a:gd name="T110" fmla="*/ 946 w 2846"/>
                                        <a:gd name="T111" fmla="*/ 383 h 2833"/>
                                        <a:gd name="T112" fmla="*/ 1116 w 2846"/>
                                        <a:gd name="T113" fmla="*/ 218 h 2833"/>
                                        <a:gd name="T114" fmla="*/ 1257 w 2846"/>
                                        <a:gd name="T115" fmla="*/ 81 h 2833"/>
                                        <a:gd name="T116" fmla="*/ 1367 w 2846"/>
                                        <a:gd name="T117" fmla="*/ 7 h 28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</a:cxnLst>
                                      <a:rect l="0" t="0" r="r" b="b"/>
                                      <a:pathLst>
                                        <a:path w="2846" h="2833">
                                          <a:moveTo>
                                            <a:pt x="1418" y="0"/>
                                          </a:moveTo>
                                          <a:lnTo>
                                            <a:pt x="1443" y="3"/>
                                          </a:lnTo>
                                          <a:lnTo>
                                            <a:pt x="1468" y="11"/>
                                          </a:lnTo>
                                          <a:lnTo>
                                            <a:pt x="1493" y="23"/>
                                          </a:lnTo>
                                          <a:lnTo>
                                            <a:pt x="1520" y="39"/>
                                          </a:lnTo>
                                          <a:lnTo>
                                            <a:pt x="1547" y="60"/>
                                          </a:lnTo>
                                          <a:lnTo>
                                            <a:pt x="1575" y="85"/>
                                          </a:lnTo>
                                          <a:lnTo>
                                            <a:pt x="1607" y="115"/>
                                          </a:lnTo>
                                          <a:lnTo>
                                            <a:pt x="1642" y="147"/>
                                          </a:lnTo>
                                          <a:lnTo>
                                            <a:pt x="1678" y="181"/>
                                          </a:lnTo>
                                          <a:lnTo>
                                            <a:pt x="1717" y="218"/>
                                          </a:lnTo>
                                          <a:lnTo>
                                            <a:pt x="1757" y="256"/>
                                          </a:lnTo>
                                          <a:lnTo>
                                            <a:pt x="1799" y="295"/>
                                          </a:lnTo>
                                          <a:lnTo>
                                            <a:pt x="1842" y="337"/>
                                          </a:lnTo>
                                          <a:lnTo>
                                            <a:pt x="1886" y="379"/>
                                          </a:lnTo>
                                          <a:lnTo>
                                            <a:pt x="1931" y="422"/>
                                          </a:lnTo>
                                          <a:lnTo>
                                            <a:pt x="1977" y="467"/>
                                          </a:lnTo>
                                          <a:lnTo>
                                            <a:pt x="2024" y="512"/>
                                          </a:lnTo>
                                          <a:lnTo>
                                            <a:pt x="2071" y="558"/>
                                          </a:lnTo>
                                          <a:lnTo>
                                            <a:pt x="2118" y="603"/>
                                          </a:lnTo>
                                          <a:lnTo>
                                            <a:pt x="2165" y="649"/>
                                          </a:lnTo>
                                          <a:lnTo>
                                            <a:pt x="2213" y="695"/>
                                          </a:lnTo>
                                          <a:lnTo>
                                            <a:pt x="2259" y="741"/>
                                          </a:lnTo>
                                          <a:lnTo>
                                            <a:pt x="2306" y="787"/>
                                          </a:lnTo>
                                          <a:lnTo>
                                            <a:pt x="2351" y="831"/>
                                          </a:lnTo>
                                          <a:lnTo>
                                            <a:pt x="2397" y="875"/>
                                          </a:lnTo>
                                          <a:lnTo>
                                            <a:pt x="2440" y="918"/>
                                          </a:lnTo>
                                          <a:lnTo>
                                            <a:pt x="2482" y="960"/>
                                          </a:lnTo>
                                          <a:lnTo>
                                            <a:pt x="2524" y="1001"/>
                                          </a:lnTo>
                                          <a:lnTo>
                                            <a:pt x="2563" y="1040"/>
                                          </a:lnTo>
                                          <a:lnTo>
                                            <a:pt x="2601" y="1077"/>
                                          </a:lnTo>
                                          <a:lnTo>
                                            <a:pt x="2637" y="1113"/>
                                          </a:lnTo>
                                          <a:lnTo>
                                            <a:pt x="2671" y="1147"/>
                                          </a:lnTo>
                                          <a:lnTo>
                                            <a:pt x="2702" y="1178"/>
                                          </a:lnTo>
                                          <a:lnTo>
                                            <a:pt x="2731" y="1207"/>
                                          </a:lnTo>
                                          <a:lnTo>
                                            <a:pt x="2757" y="1234"/>
                                          </a:lnTo>
                                          <a:lnTo>
                                            <a:pt x="2780" y="1257"/>
                                          </a:lnTo>
                                          <a:lnTo>
                                            <a:pt x="2800" y="1278"/>
                                          </a:lnTo>
                                          <a:lnTo>
                                            <a:pt x="2816" y="1296"/>
                                          </a:lnTo>
                                          <a:lnTo>
                                            <a:pt x="2829" y="1310"/>
                                          </a:lnTo>
                                          <a:lnTo>
                                            <a:pt x="2839" y="1321"/>
                                          </a:lnTo>
                                          <a:lnTo>
                                            <a:pt x="2846" y="1329"/>
                                          </a:lnTo>
                                          <a:lnTo>
                                            <a:pt x="2801" y="1332"/>
                                          </a:lnTo>
                                          <a:lnTo>
                                            <a:pt x="2757" y="1334"/>
                                          </a:lnTo>
                                          <a:lnTo>
                                            <a:pt x="2711" y="1336"/>
                                          </a:lnTo>
                                          <a:lnTo>
                                            <a:pt x="2667" y="1338"/>
                                          </a:lnTo>
                                          <a:lnTo>
                                            <a:pt x="2625" y="1339"/>
                                          </a:lnTo>
                                          <a:lnTo>
                                            <a:pt x="2584" y="1340"/>
                                          </a:lnTo>
                                          <a:lnTo>
                                            <a:pt x="2548" y="1341"/>
                                          </a:lnTo>
                                          <a:lnTo>
                                            <a:pt x="2515" y="1342"/>
                                          </a:lnTo>
                                          <a:lnTo>
                                            <a:pt x="2488" y="1343"/>
                                          </a:lnTo>
                                          <a:lnTo>
                                            <a:pt x="2467" y="1345"/>
                                          </a:lnTo>
                                          <a:lnTo>
                                            <a:pt x="2467" y="1478"/>
                                          </a:lnTo>
                                          <a:lnTo>
                                            <a:pt x="2467" y="1613"/>
                                          </a:lnTo>
                                          <a:lnTo>
                                            <a:pt x="2467" y="2513"/>
                                          </a:lnTo>
                                          <a:lnTo>
                                            <a:pt x="2467" y="2566"/>
                                          </a:lnTo>
                                          <a:lnTo>
                                            <a:pt x="2465" y="2611"/>
                                          </a:lnTo>
                                          <a:lnTo>
                                            <a:pt x="2462" y="2651"/>
                                          </a:lnTo>
                                          <a:lnTo>
                                            <a:pt x="2456" y="2686"/>
                                          </a:lnTo>
                                          <a:lnTo>
                                            <a:pt x="2448" y="2716"/>
                                          </a:lnTo>
                                          <a:lnTo>
                                            <a:pt x="2437" y="2741"/>
                                          </a:lnTo>
                                          <a:lnTo>
                                            <a:pt x="2422" y="2763"/>
                                          </a:lnTo>
                                          <a:lnTo>
                                            <a:pt x="2405" y="2781"/>
                                          </a:lnTo>
                                          <a:lnTo>
                                            <a:pt x="2383" y="2796"/>
                                          </a:lnTo>
                                          <a:lnTo>
                                            <a:pt x="2358" y="2808"/>
                                          </a:lnTo>
                                          <a:lnTo>
                                            <a:pt x="2328" y="2817"/>
                                          </a:lnTo>
                                          <a:lnTo>
                                            <a:pt x="2295" y="2824"/>
                                          </a:lnTo>
                                          <a:lnTo>
                                            <a:pt x="2256" y="2830"/>
                                          </a:lnTo>
                                          <a:lnTo>
                                            <a:pt x="2238" y="2832"/>
                                          </a:lnTo>
                                          <a:lnTo>
                                            <a:pt x="2215" y="2833"/>
                                          </a:lnTo>
                                          <a:lnTo>
                                            <a:pt x="2188" y="2833"/>
                                          </a:lnTo>
                                          <a:lnTo>
                                            <a:pt x="2157" y="2833"/>
                                          </a:lnTo>
                                          <a:lnTo>
                                            <a:pt x="2126" y="2832"/>
                                          </a:lnTo>
                                          <a:lnTo>
                                            <a:pt x="2095" y="2831"/>
                                          </a:lnTo>
                                          <a:lnTo>
                                            <a:pt x="2066" y="2831"/>
                                          </a:lnTo>
                                          <a:lnTo>
                                            <a:pt x="2039" y="2830"/>
                                          </a:lnTo>
                                          <a:lnTo>
                                            <a:pt x="2018" y="2830"/>
                                          </a:lnTo>
                                          <a:lnTo>
                                            <a:pt x="1983" y="2829"/>
                                          </a:lnTo>
                                          <a:lnTo>
                                            <a:pt x="1951" y="2827"/>
                                          </a:lnTo>
                                          <a:lnTo>
                                            <a:pt x="1925" y="2822"/>
                                          </a:lnTo>
                                          <a:lnTo>
                                            <a:pt x="1903" y="2814"/>
                                          </a:lnTo>
                                          <a:lnTo>
                                            <a:pt x="1885" y="2803"/>
                                          </a:lnTo>
                                          <a:lnTo>
                                            <a:pt x="1870" y="2788"/>
                                          </a:lnTo>
                                          <a:lnTo>
                                            <a:pt x="1858" y="2769"/>
                                          </a:lnTo>
                                          <a:lnTo>
                                            <a:pt x="1848" y="2744"/>
                                          </a:lnTo>
                                          <a:lnTo>
                                            <a:pt x="1840" y="2715"/>
                                          </a:lnTo>
                                          <a:lnTo>
                                            <a:pt x="1835" y="2680"/>
                                          </a:lnTo>
                                          <a:lnTo>
                                            <a:pt x="1831" y="2639"/>
                                          </a:lnTo>
                                          <a:lnTo>
                                            <a:pt x="1828" y="2591"/>
                                          </a:lnTo>
                                          <a:lnTo>
                                            <a:pt x="1826" y="2536"/>
                                          </a:lnTo>
                                          <a:lnTo>
                                            <a:pt x="1825" y="2500"/>
                                          </a:lnTo>
                                          <a:lnTo>
                                            <a:pt x="1825" y="2460"/>
                                          </a:lnTo>
                                          <a:lnTo>
                                            <a:pt x="1824" y="2416"/>
                                          </a:lnTo>
                                          <a:lnTo>
                                            <a:pt x="1823" y="2370"/>
                                          </a:lnTo>
                                          <a:lnTo>
                                            <a:pt x="1823" y="2323"/>
                                          </a:lnTo>
                                          <a:lnTo>
                                            <a:pt x="1822" y="2273"/>
                                          </a:lnTo>
                                          <a:lnTo>
                                            <a:pt x="1822" y="2224"/>
                                          </a:lnTo>
                                          <a:lnTo>
                                            <a:pt x="1821" y="2173"/>
                                          </a:lnTo>
                                          <a:lnTo>
                                            <a:pt x="1821" y="2124"/>
                                          </a:lnTo>
                                          <a:lnTo>
                                            <a:pt x="1821" y="2076"/>
                                          </a:lnTo>
                                          <a:lnTo>
                                            <a:pt x="1821" y="2030"/>
                                          </a:lnTo>
                                          <a:lnTo>
                                            <a:pt x="1821" y="1985"/>
                                          </a:lnTo>
                                          <a:lnTo>
                                            <a:pt x="1821" y="1945"/>
                                          </a:lnTo>
                                          <a:lnTo>
                                            <a:pt x="1821" y="1908"/>
                                          </a:lnTo>
                                          <a:lnTo>
                                            <a:pt x="1821" y="1874"/>
                                          </a:lnTo>
                                          <a:lnTo>
                                            <a:pt x="1821" y="1846"/>
                                          </a:lnTo>
                                          <a:lnTo>
                                            <a:pt x="1821" y="1823"/>
                                          </a:lnTo>
                                          <a:lnTo>
                                            <a:pt x="1822" y="1807"/>
                                          </a:lnTo>
                                          <a:lnTo>
                                            <a:pt x="1822" y="1797"/>
                                          </a:lnTo>
                                          <a:lnTo>
                                            <a:pt x="1822" y="1763"/>
                                          </a:lnTo>
                                          <a:lnTo>
                                            <a:pt x="1818" y="1733"/>
                                          </a:lnTo>
                                          <a:lnTo>
                                            <a:pt x="1811" y="1707"/>
                                          </a:lnTo>
                                          <a:lnTo>
                                            <a:pt x="1800" y="1684"/>
                                          </a:lnTo>
                                          <a:lnTo>
                                            <a:pt x="1786" y="1664"/>
                                          </a:lnTo>
                                          <a:lnTo>
                                            <a:pt x="1769" y="1646"/>
                                          </a:lnTo>
                                          <a:lnTo>
                                            <a:pt x="1750" y="1631"/>
                                          </a:lnTo>
                                          <a:lnTo>
                                            <a:pt x="1728" y="1618"/>
                                          </a:lnTo>
                                          <a:lnTo>
                                            <a:pt x="1704" y="1608"/>
                                          </a:lnTo>
                                          <a:lnTo>
                                            <a:pt x="1678" y="1599"/>
                                          </a:lnTo>
                                          <a:lnTo>
                                            <a:pt x="1651" y="1592"/>
                                          </a:lnTo>
                                          <a:lnTo>
                                            <a:pt x="1622" y="1587"/>
                                          </a:lnTo>
                                          <a:lnTo>
                                            <a:pt x="1591" y="1583"/>
                                          </a:lnTo>
                                          <a:lnTo>
                                            <a:pt x="1561" y="1581"/>
                                          </a:lnTo>
                                          <a:lnTo>
                                            <a:pt x="1529" y="1579"/>
                                          </a:lnTo>
                                          <a:lnTo>
                                            <a:pt x="1496" y="1578"/>
                                          </a:lnTo>
                                          <a:lnTo>
                                            <a:pt x="1463" y="1577"/>
                                          </a:lnTo>
                                          <a:lnTo>
                                            <a:pt x="1431" y="1577"/>
                                          </a:lnTo>
                                          <a:lnTo>
                                            <a:pt x="1398" y="1577"/>
                                          </a:lnTo>
                                          <a:lnTo>
                                            <a:pt x="1361" y="1578"/>
                                          </a:lnTo>
                                          <a:lnTo>
                                            <a:pt x="1324" y="1579"/>
                                          </a:lnTo>
                                          <a:lnTo>
                                            <a:pt x="1289" y="1582"/>
                                          </a:lnTo>
                                          <a:lnTo>
                                            <a:pt x="1253" y="1586"/>
                                          </a:lnTo>
                                          <a:lnTo>
                                            <a:pt x="1220" y="1591"/>
                                          </a:lnTo>
                                          <a:lnTo>
                                            <a:pt x="1188" y="1598"/>
                                          </a:lnTo>
                                          <a:lnTo>
                                            <a:pt x="1157" y="1606"/>
                                          </a:lnTo>
                                          <a:lnTo>
                                            <a:pt x="1129" y="1617"/>
                                          </a:lnTo>
                                          <a:lnTo>
                                            <a:pt x="1103" y="1629"/>
                                          </a:lnTo>
                                          <a:lnTo>
                                            <a:pt x="1080" y="1643"/>
                                          </a:lnTo>
                                          <a:lnTo>
                                            <a:pt x="1058" y="1660"/>
                                          </a:lnTo>
                                          <a:lnTo>
                                            <a:pt x="1041" y="1678"/>
                                          </a:lnTo>
                                          <a:lnTo>
                                            <a:pt x="1028" y="1699"/>
                                          </a:lnTo>
                                          <a:lnTo>
                                            <a:pt x="1018" y="1723"/>
                                          </a:lnTo>
                                          <a:lnTo>
                                            <a:pt x="1012" y="1748"/>
                                          </a:lnTo>
                                          <a:lnTo>
                                            <a:pt x="1010" y="1778"/>
                                          </a:lnTo>
                                          <a:lnTo>
                                            <a:pt x="1012" y="1940"/>
                                          </a:lnTo>
                                          <a:lnTo>
                                            <a:pt x="1011" y="2103"/>
                                          </a:lnTo>
                                          <a:lnTo>
                                            <a:pt x="1010" y="2265"/>
                                          </a:lnTo>
                                          <a:lnTo>
                                            <a:pt x="1011" y="2427"/>
                                          </a:lnTo>
                                          <a:lnTo>
                                            <a:pt x="1015" y="2590"/>
                                          </a:lnTo>
                                          <a:lnTo>
                                            <a:pt x="1015" y="2630"/>
                                          </a:lnTo>
                                          <a:lnTo>
                                            <a:pt x="1013" y="2666"/>
                                          </a:lnTo>
                                          <a:lnTo>
                                            <a:pt x="1009" y="2697"/>
                                          </a:lnTo>
                                          <a:lnTo>
                                            <a:pt x="1001" y="2723"/>
                                          </a:lnTo>
                                          <a:lnTo>
                                            <a:pt x="990" y="2746"/>
                                          </a:lnTo>
                                          <a:lnTo>
                                            <a:pt x="976" y="2767"/>
                                          </a:lnTo>
                                          <a:lnTo>
                                            <a:pt x="959" y="2783"/>
                                          </a:lnTo>
                                          <a:lnTo>
                                            <a:pt x="936" y="2796"/>
                                          </a:lnTo>
                                          <a:lnTo>
                                            <a:pt x="910" y="2807"/>
                                          </a:lnTo>
                                          <a:lnTo>
                                            <a:pt x="880" y="2815"/>
                                          </a:lnTo>
                                          <a:lnTo>
                                            <a:pt x="845" y="2822"/>
                                          </a:lnTo>
                                          <a:lnTo>
                                            <a:pt x="804" y="2826"/>
                                          </a:lnTo>
                                          <a:lnTo>
                                            <a:pt x="760" y="2829"/>
                                          </a:lnTo>
                                          <a:lnTo>
                                            <a:pt x="600" y="2829"/>
                                          </a:lnTo>
                                          <a:lnTo>
                                            <a:pt x="562" y="2828"/>
                                          </a:lnTo>
                                          <a:lnTo>
                                            <a:pt x="528" y="2824"/>
                                          </a:lnTo>
                                          <a:lnTo>
                                            <a:pt x="496" y="2817"/>
                                          </a:lnTo>
                                          <a:lnTo>
                                            <a:pt x="468" y="2806"/>
                                          </a:lnTo>
                                          <a:lnTo>
                                            <a:pt x="444" y="2793"/>
                                          </a:lnTo>
                                          <a:lnTo>
                                            <a:pt x="423" y="2776"/>
                                          </a:lnTo>
                                          <a:lnTo>
                                            <a:pt x="406" y="2755"/>
                                          </a:lnTo>
                                          <a:lnTo>
                                            <a:pt x="391" y="2731"/>
                                          </a:lnTo>
                                          <a:lnTo>
                                            <a:pt x="380" y="2703"/>
                                          </a:lnTo>
                                          <a:lnTo>
                                            <a:pt x="373" y="2672"/>
                                          </a:lnTo>
                                          <a:lnTo>
                                            <a:pt x="369" y="2636"/>
                                          </a:lnTo>
                                          <a:lnTo>
                                            <a:pt x="368" y="2596"/>
                                          </a:lnTo>
                                          <a:lnTo>
                                            <a:pt x="372" y="2285"/>
                                          </a:lnTo>
                                          <a:lnTo>
                                            <a:pt x="372" y="1973"/>
                                          </a:lnTo>
                                          <a:lnTo>
                                            <a:pt x="371" y="1662"/>
                                          </a:lnTo>
                                          <a:lnTo>
                                            <a:pt x="371" y="1350"/>
                                          </a:lnTo>
                                          <a:lnTo>
                                            <a:pt x="370" y="1351"/>
                                          </a:lnTo>
                                          <a:lnTo>
                                            <a:pt x="362" y="1351"/>
                                          </a:lnTo>
                                          <a:lnTo>
                                            <a:pt x="348" y="1352"/>
                                          </a:lnTo>
                                          <a:lnTo>
                                            <a:pt x="330" y="1352"/>
                                          </a:lnTo>
                                          <a:lnTo>
                                            <a:pt x="308" y="1352"/>
                                          </a:lnTo>
                                          <a:lnTo>
                                            <a:pt x="281" y="1353"/>
                                          </a:lnTo>
                                          <a:lnTo>
                                            <a:pt x="252" y="1353"/>
                                          </a:lnTo>
                                          <a:lnTo>
                                            <a:pt x="222" y="1353"/>
                                          </a:lnTo>
                                          <a:lnTo>
                                            <a:pt x="191" y="1353"/>
                                          </a:lnTo>
                                          <a:lnTo>
                                            <a:pt x="159" y="1353"/>
                                          </a:lnTo>
                                          <a:lnTo>
                                            <a:pt x="129" y="1352"/>
                                          </a:lnTo>
                                          <a:lnTo>
                                            <a:pt x="100" y="1352"/>
                                          </a:lnTo>
                                          <a:lnTo>
                                            <a:pt x="73" y="1352"/>
                                          </a:lnTo>
                                          <a:lnTo>
                                            <a:pt x="48" y="1352"/>
                                          </a:lnTo>
                                          <a:lnTo>
                                            <a:pt x="29" y="1352"/>
                                          </a:lnTo>
                                          <a:lnTo>
                                            <a:pt x="13" y="1352"/>
                                          </a:lnTo>
                                          <a:lnTo>
                                            <a:pt x="4" y="1352"/>
                                          </a:lnTo>
                                          <a:lnTo>
                                            <a:pt x="0" y="1352"/>
                                          </a:lnTo>
                                          <a:lnTo>
                                            <a:pt x="5" y="1345"/>
                                          </a:lnTo>
                                          <a:lnTo>
                                            <a:pt x="14" y="1334"/>
                                          </a:lnTo>
                                          <a:lnTo>
                                            <a:pt x="26" y="1319"/>
                                          </a:lnTo>
                                          <a:lnTo>
                                            <a:pt x="42" y="1301"/>
                                          </a:lnTo>
                                          <a:lnTo>
                                            <a:pt x="61" y="1280"/>
                                          </a:lnTo>
                                          <a:lnTo>
                                            <a:pt x="84" y="1256"/>
                                          </a:lnTo>
                                          <a:lnTo>
                                            <a:pt x="109" y="1230"/>
                                          </a:lnTo>
                                          <a:lnTo>
                                            <a:pt x="137" y="1199"/>
                                          </a:lnTo>
                                          <a:lnTo>
                                            <a:pt x="167" y="1168"/>
                                          </a:lnTo>
                                          <a:lnTo>
                                            <a:pt x="201" y="1134"/>
                                          </a:lnTo>
                                          <a:lnTo>
                                            <a:pt x="236" y="1097"/>
                                          </a:lnTo>
                                          <a:lnTo>
                                            <a:pt x="272" y="1059"/>
                                          </a:lnTo>
                                          <a:lnTo>
                                            <a:pt x="312" y="1019"/>
                                          </a:lnTo>
                                          <a:lnTo>
                                            <a:pt x="352" y="977"/>
                                          </a:lnTo>
                                          <a:lnTo>
                                            <a:pt x="394" y="934"/>
                                          </a:lnTo>
                                          <a:lnTo>
                                            <a:pt x="438" y="891"/>
                                          </a:lnTo>
                                          <a:lnTo>
                                            <a:pt x="482" y="845"/>
                                          </a:lnTo>
                                          <a:lnTo>
                                            <a:pt x="528" y="800"/>
                                          </a:lnTo>
                                          <a:lnTo>
                                            <a:pt x="574" y="753"/>
                                          </a:lnTo>
                                          <a:lnTo>
                                            <a:pt x="621" y="706"/>
                                          </a:lnTo>
                                          <a:lnTo>
                                            <a:pt x="668" y="660"/>
                                          </a:lnTo>
                                          <a:lnTo>
                                            <a:pt x="714" y="612"/>
                                          </a:lnTo>
                                          <a:lnTo>
                                            <a:pt x="762" y="566"/>
                                          </a:lnTo>
                                          <a:lnTo>
                                            <a:pt x="809" y="518"/>
                                          </a:lnTo>
                                          <a:lnTo>
                                            <a:pt x="856" y="473"/>
                                          </a:lnTo>
                                          <a:lnTo>
                                            <a:pt x="901" y="427"/>
                                          </a:lnTo>
                                          <a:lnTo>
                                            <a:pt x="946" y="383"/>
                                          </a:lnTo>
                                          <a:lnTo>
                                            <a:pt x="991" y="340"/>
                                          </a:lnTo>
                                          <a:lnTo>
                                            <a:pt x="1033" y="297"/>
                                          </a:lnTo>
                                          <a:lnTo>
                                            <a:pt x="1076" y="257"/>
                                          </a:lnTo>
                                          <a:lnTo>
                                            <a:pt x="1116" y="218"/>
                                          </a:lnTo>
                                          <a:lnTo>
                                            <a:pt x="1154" y="180"/>
                                          </a:lnTo>
                                          <a:lnTo>
                                            <a:pt x="1191" y="145"/>
                                          </a:lnTo>
                                          <a:lnTo>
                                            <a:pt x="1225" y="112"/>
                                          </a:lnTo>
                                          <a:lnTo>
                                            <a:pt x="1257" y="81"/>
                                          </a:lnTo>
                                          <a:lnTo>
                                            <a:pt x="1287" y="55"/>
                                          </a:lnTo>
                                          <a:lnTo>
                                            <a:pt x="1315" y="34"/>
                                          </a:lnTo>
                                          <a:lnTo>
                                            <a:pt x="1342" y="18"/>
                                          </a:lnTo>
                                          <a:lnTo>
                                            <a:pt x="1367" y="7"/>
                                          </a:lnTo>
                                          <a:lnTo>
                                            <a:pt x="1392" y="1"/>
                                          </a:lnTo>
                                          <a:lnTo>
                                            <a:pt x="141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7FAB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47714F58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&#13;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007fab" stroked="f" strokeweight="0">
      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8640F2" w:rsidRPr="00F91526" w14:paraId="235EA3FE" w14:textId="77777777" w:rsidTr="007B7F32">
              <w:sdt>
                <w:sdtPr>
                  <w:alias w:val="Enter phone:"/>
                  <w:tag w:val="Enter phone:"/>
                  <w:id w:val="-1849400302"/>
                  <w:placeholder>
                    <w:docPart w:val="8E37350B2A76D64DBCCD14BFA3C42E09"/>
                  </w:placeholder>
                  <w:dataBinding w:prefixMappings="xmlns:ns0='http://schemas.microsoft.com/office/2006/coverPageProps' " w:xpath="/ns0:CoverPageProperties[1]/ns0:CompanyPhone[1]" w:storeItemID="{55AF091B-3C7A-41E3-B477-F2FDAA23CFDA}"/>
                  <w15:appearance w15:val="hidden"/>
                  <w:text w:multiLine="1"/>
                </w:sdtPr>
                <w:sdtContent>
                  <w:tc>
                    <w:tcPr>
                      <w:tcW w:w="4211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left w:w="720" w:type="dxa"/>
                        <w:right w:w="29" w:type="dxa"/>
                      </w:tcMar>
                    </w:tcPr>
                    <w:p w14:paraId="4784CDB9" w14:textId="7C17CA8D" w:rsidR="008640F2" w:rsidRPr="00F91526" w:rsidRDefault="004775F3" w:rsidP="007B7F32">
                      <w:pPr>
                        <w:pStyle w:val="ContactInfo"/>
                      </w:pPr>
                      <w:r>
                        <w:t xml:space="preserve">+1 (905) </w:t>
                      </w:r>
                      <w:r w:rsidR="006813DC">
                        <w:t>444</w:t>
                      </w:r>
                      <w:r>
                        <w:t>-</w:t>
                      </w:r>
                      <w:r w:rsidR="003878E5">
                        <w:t>4444</w:t>
                      </w:r>
                    </w:p>
                  </w:tc>
                </w:sdtContent>
              </w:sdt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4CD50647" w14:textId="77777777" w:rsidR="008640F2" w:rsidRPr="00F91526" w:rsidRDefault="008640F2" w:rsidP="007B7F32">
                  <w:pPr>
                    <w:pStyle w:val="Icons"/>
                  </w:pPr>
                  <w:r w:rsidRPr="00F91526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76E6FAA3" wp14:editId="162A275E">
                            <wp:extent cx="109728" cy="109728"/>
                            <wp:effectExtent l="0" t="0" r="5080" b="5080"/>
                            <wp:docPr id="31" name="Telephone icon" descr="Phone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477 w 2552"/>
                                        <a:gd name="T1" fmla="*/ 11 h 2616"/>
                                        <a:gd name="T2" fmla="*/ 580 w 2552"/>
                                        <a:gd name="T3" fmla="*/ 77 h 2616"/>
                                        <a:gd name="T4" fmla="*/ 742 w 2552"/>
                                        <a:gd name="T5" fmla="*/ 241 h 2616"/>
                                        <a:gd name="T6" fmla="*/ 854 w 2552"/>
                                        <a:gd name="T7" fmla="*/ 356 h 2616"/>
                                        <a:gd name="T8" fmla="*/ 900 w 2552"/>
                                        <a:gd name="T9" fmla="*/ 449 h 2616"/>
                                        <a:gd name="T10" fmla="*/ 892 w 2552"/>
                                        <a:gd name="T11" fmla="*/ 540 h 2616"/>
                                        <a:gd name="T12" fmla="*/ 830 w 2552"/>
                                        <a:gd name="T13" fmla="*/ 629 h 2616"/>
                                        <a:gd name="T14" fmla="*/ 727 w 2552"/>
                                        <a:gd name="T15" fmla="*/ 723 h 2616"/>
                                        <a:gd name="T16" fmla="*/ 669 w 2552"/>
                                        <a:gd name="T17" fmla="*/ 823 h 2616"/>
                                        <a:gd name="T18" fmla="*/ 663 w 2552"/>
                                        <a:gd name="T19" fmla="*/ 925 h 2616"/>
                                        <a:gd name="T20" fmla="*/ 707 w 2552"/>
                                        <a:gd name="T21" fmla="*/ 1027 h 2616"/>
                                        <a:gd name="T22" fmla="*/ 918 w 2552"/>
                                        <a:gd name="T23" fmla="*/ 1253 h 2616"/>
                                        <a:gd name="T24" fmla="*/ 1402 w 2552"/>
                                        <a:gd name="T25" fmla="*/ 1718 h 2616"/>
                                        <a:gd name="T26" fmla="*/ 1630 w 2552"/>
                                        <a:gd name="T27" fmla="*/ 1918 h 2616"/>
                                        <a:gd name="T28" fmla="*/ 1727 w 2552"/>
                                        <a:gd name="T29" fmla="*/ 1946 h 2616"/>
                                        <a:gd name="T30" fmla="*/ 1823 w 2552"/>
                                        <a:gd name="T31" fmla="*/ 1921 h 2616"/>
                                        <a:gd name="T32" fmla="*/ 1914 w 2552"/>
                                        <a:gd name="T33" fmla="*/ 1836 h 2616"/>
                                        <a:gd name="T34" fmla="*/ 2018 w 2552"/>
                                        <a:gd name="T35" fmla="*/ 1737 h 2616"/>
                                        <a:gd name="T36" fmla="*/ 2121 w 2552"/>
                                        <a:gd name="T37" fmla="*/ 1703 h 2616"/>
                                        <a:gd name="T38" fmla="*/ 2222 w 2552"/>
                                        <a:gd name="T39" fmla="*/ 1728 h 2616"/>
                                        <a:gd name="T40" fmla="*/ 2320 w 2552"/>
                                        <a:gd name="T41" fmla="*/ 1810 h 2616"/>
                                        <a:gd name="T42" fmla="*/ 2529 w 2552"/>
                                        <a:gd name="T43" fmla="*/ 2061 h 2616"/>
                                        <a:gd name="T44" fmla="*/ 2552 w 2552"/>
                                        <a:gd name="T45" fmla="*/ 2149 h 2616"/>
                                        <a:gd name="T46" fmla="*/ 2538 w 2552"/>
                                        <a:gd name="T47" fmla="*/ 2228 h 2616"/>
                                        <a:gd name="T48" fmla="*/ 2506 w 2552"/>
                                        <a:gd name="T49" fmla="*/ 2287 h 2616"/>
                                        <a:gd name="T50" fmla="*/ 2475 w 2552"/>
                                        <a:gd name="T51" fmla="*/ 2321 h 2616"/>
                                        <a:gd name="T52" fmla="*/ 2458 w 2552"/>
                                        <a:gd name="T53" fmla="*/ 2336 h 2616"/>
                                        <a:gd name="T54" fmla="*/ 2412 w 2552"/>
                                        <a:gd name="T55" fmla="*/ 2374 h 2616"/>
                                        <a:gd name="T56" fmla="*/ 2347 w 2552"/>
                                        <a:gd name="T57" fmla="*/ 2426 h 2616"/>
                                        <a:gd name="T58" fmla="*/ 2269 w 2552"/>
                                        <a:gd name="T59" fmla="*/ 2482 h 2616"/>
                                        <a:gd name="T60" fmla="*/ 2187 w 2552"/>
                                        <a:gd name="T61" fmla="*/ 2532 h 2616"/>
                                        <a:gd name="T62" fmla="*/ 2109 w 2552"/>
                                        <a:gd name="T63" fmla="*/ 2567 h 2616"/>
                                        <a:gd name="T64" fmla="*/ 1964 w 2552"/>
                                        <a:gd name="T65" fmla="*/ 2605 h 2616"/>
                                        <a:gd name="T66" fmla="*/ 1848 w 2552"/>
                                        <a:gd name="T67" fmla="*/ 2616 h 2616"/>
                                        <a:gd name="T68" fmla="*/ 1752 w 2552"/>
                                        <a:gd name="T69" fmla="*/ 2606 h 2616"/>
                                        <a:gd name="T70" fmla="*/ 1668 w 2552"/>
                                        <a:gd name="T71" fmla="*/ 2581 h 2616"/>
                                        <a:gd name="T72" fmla="*/ 1589 w 2552"/>
                                        <a:gd name="T73" fmla="*/ 2544 h 2616"/>
                                        <a:gd name="T74" fmla="*/ 1439 w 2552"/>
                                        <a:gd name="T75" fmla="*/ 2469 h 2616"/>
                                        <a:gd name="T76" fmla="*/ 1167 w 2552"/>
                                        <a:gd name="T77" fmla="*/ 2314 h 2616"/>
                                        <a:gd name="T78" fmla="*/ 916 w 2552"/>
                                        <a:gd name="T79" fmla="*/ 2146 h 2616"/>
                                        <a:gd name="T80" fmla="*/ 689 w 2552"/>
                                        <a:gd name="T81" fmla="*/ 1959 h 2616"/>
                                        <a:gd name="T82" fmla="*/ 488 w 2552"/>
                                        <a:gd name="T83" fmla="*/ 1751 h 2616"/>
                                        <a:gd name="T84" fmla="*/ 314 w 2552"/>
                                        <a:gd name="T85" fmla="*/ 1520 h 2616"/>
                                        <a:gd name="T86" fmla="*/ 170 w 2552"/>
                                        <a:gd name="T87" fmla="*/ 1261 h 2616"/>
                                        <a:gd name="T88" fmla="*/ 59 w 2552"/>
                                        <a:gd name="T89" fmla="*/ 972 h 2616"/>
                                        <a:gd name="T90" fmla="*/ 4 w 2552"/>
                                        <a:gd name="T91" fmla="*/ 734 h 2616"/>
                                        <a:gd name="T92" fmla="*/ 11 w 2552"/>
                                        <a:gd name="T93" fmla="*/ 543 h 2616"/>
                                        <a:gd name="T94" fmla="*/ 63 w 2552"/>
                                        <a:gd name="T95" fmla="*/ 365 h 2616"/>
                                        <a:gd name="T96" fmla="*/ 160 w 2552"/>
                                        <a:gd name="T97" fmla="*/ 197 h 2616"/>
                                        <a:gd name="T98" fmla="*/ 279 w 2552"/>
                                        <a:gd name="T99" fmla="*/ 61 h 2616"/>
                                        <a:gd name="T100" fmla="*/ 377 w 2552"/>
                                        <a:gd name="T101" fmla="*/ 6 h 261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2" h="2616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7FAB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6F492D33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&#13;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007fab" stroked="f" strokeweight="0">
      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8640F2" w:rsidRPr="00F91526" w14:paraId="3B3B3115" w14:textId="77777777" w:rsidTr="007B7F32">
              <w:sdt>
                <w:sdtPr>
                  <w:alias w:val="Enter email:"/>
                  <w:tag w:val="Enter email:"/>
                  <w:id w:val="-675184368"/>
                  <w:placeholder>
                    <w:docPart w:val="8EB463985E51FB41B21AF2E5C88E7E5D"/>
                  </w:placeholder>
                  <w:dataBinding w:prefixMappings="xmlns:ns0='http://schemas.microsoft.com/office/2006/coverPageProps' " w:xpath="/ns0:CoverPageProperties[1]/ns0:CompanyEmail[1]" w:storeItemID="{55AF091B-3C7A-41E3-B477-F2FDAA23CFDA}"/>
                  <w15:appearance w15:val="hidden"/>
                  <w:text w:multiLine="1"/>
                </w:sdtPr>
                <w:sdtContent>
                  <w:tc>
                    <w:tcPr>
                      <w:tcW w:w="4211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left w:w="720" w:type="dxa"/>
                        <w:right w:w="29" w:type="dxa"/>
                      </w:tcMar>
                    </w:tcPr>
                    <w:p w14:paraId="00C604B8" w14:textId="046FDE2C" w:rsidR="008640F2" w:rsidRPr="00F91526" w:rsidRDefault="003878E5" w:rsidP="007B7F32">
                      <w:pPr>
                        <w:pStyle w:val="ContactInfo"/>
                      </w:pPr>
                      <w:r>
                        <w:t>Thomas</w:t>
                      </w:r>
                      <w:r w:rsidR="00842753">
                        <w:t>.R</w:t>
                      </w:r>
                      <w:r w:rsidR="00353018">
                        <w:t>@hotmail.com</w:t>
                      </w:r>
                    </w:p>
                  </w:tc>
                </w:sdtContent>
              </w:sdt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47AFB839" w14:textId="77777777" w:rsidR="008640F2" w:rsidRPr="00F91526" w:rsidRDefault="008640F2" w:rsidP="007B7F32">
                  <w:pPr>
                    <w:pStyle w:val="Icons"/>
                  </w:pPr>
                  <w:r w:rsidRPr="00F91526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A35070E" wp14:editId="0F5C8FFC">
                            <wp:extent cx="137160" cy="91440"/>
                            <wp:effectExtent l="0" t="0" r="2540" b="0"/>
                            <wp:docPr id="5" name="Freeform 5" descr="Email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37160" cy="91440"/>
                                    </a:xfrm>
                                    <a:custGeom>
                                      <a:avLst/>
                                      <a:gdLst>
                                        <a:gd name="T0" fmla="*/ 108 w 120"/>
                                        <a:gd name="T1" fmla="*/ 21 h 80"/>
                                        <a:gd name="T2" fmla="*/ 108 w 120"/>
                                        <a:gd name="T3" fmla="*/ 21 h 80"/>
                                        <a:gd name="T4" fmla="*/ 60 w 120"/>
                                        <a:gd name="T5" fmla="*/ 58 h 80"/>
                                        <a:gd name="T6" fmla="*/ 12 w 120"/>
                                        <a:gd name="T7" fmla="*/ 21 h 80"/>
                                        <a:gd name="T8" fmla="*/ 12 w 120"/>
                                        <a:gd name="T9" fmla="*/ 18 h 80"/>
                                        <a:gd name="T10" fmla="*/ 16 w 120"/>
                                        <a:gd name="T11" fmla="*/ 17 h 80"/>
                                        <a:gd name="T12" fmla="*/ 60 w 120"/>
                                        <a:gd name="T13" fmla="*/ 51 h 80"/>
                                        <a:gd name="T14" fmla="*/ 104 w 120"/>
                                        <a:gd name="T15" fmla="*/ 17 h 80"/>
                                        <a:gd name="T16" fmla="*/ 108 w 120"/>
                                        <a:gd name="T17" fmla="*/ 18 h 80"/>
                                        <a:gd name="T18" fmla="*/ 108 w 120"/>
                                        <a:gd name="T19" fmla="*/ 21 h 80"/>
                                        <a:gd name="T20" fmla="*/ 108 w 120"/>
                                        <a:gd name="T21" fmla="*/ 21 h 80"/>
                                        <a:gd name="T22" fmla="*/ 114 w 120"/>
                                        <a:gd name="T23" fmla="*/ 0 h 80"/>
                                        <a:gd name="T24" fmla="*/ 114 w 120"/>
                                        <a:gd name="T25" fmla="*/ 0 h 80"/>
                                        <a:gd name="T26" fmla="*/ 6 w 120"/>
                                        <a:gd name="T27" fmla="*/ 0 h 80"/>
                                        <a:gd name="T28" fmla="*/ 0 w 120"/>
                                        <a:gd name="T29" fmla="*/ 6 h 80"/>
                                        <a:gd name="T30" fmla="*/ 0 w 120"/>
                                        <a:gd name="T31" fmla="*/ 74 h 80"/>
                                        <a:gd name="T32" fmla="*/ 6 w 120"/>
                                        <a:gd name="T33" fmla="*/ 80 h 80"/>
                                        <a:gd name="T34" fmla="*/ 114 w 120"/>
                                        <a:gd name="T35" fmla="*/ 80 h 80"/>
                                        <a:gd name="T36" fmla="*/ 120 w 120"/>
                                        <a:gd name="T37" fmla="*/ 74 h 80"/>
                                        <a:gd name="T38" fmla="*/ 120 w 120"/>
                                        <a:gd name="T39" fmla="*/ 6 h 80"/>
                                        <a:gd name="T40" fmla="*/ 114 w 120"/>
                                        <a:gd name="T41" fmla="*/ 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120" h="8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lnTo>
                                            <a:pt x="108" y="21"/>
                                          </a:ln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7FAB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2814F3F5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" path="m108,21r,l60,58,12,21v-1,-1,-1,-2,,-3c13,16,14,16,16,17l60,51,104,17v1,-1,3,-1,4,1c109,19,109,20,108,21r,xm114,r,l6,c3,,,3,,6l,74v,3,3,6,6,6l114,80v3,,6,-3,6,-6l120,6c120,3,117,,114,xe" fillcolor="#007fab" stroked="f" strokeweight="0">
      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      <o:lock v:ext="edit" aspectratio="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8640F2" w:rsidRPr="00F91526" w14:paraId="2C802496" w14:textId="77777777" w:rsidTr="007B7F32">
              <w:tc>
                <w:tcPr>
                  <w:tcW w:w="42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720" w:type="dxa"/>
                    <w:right w:w="29" w:type="dxa"/>
                  </w:tcMar>
                </w:tcPr>
                <w:p w14:paraId="68D6D7C8" w14:textId="18F71793" w:rsidR="008640F2" w:rsidRPr="00F91526" w:rsidRDefault="00000000" w:rsidP="007B7F32">
                  <w:pPr>
                    <w:pStyle w:val="ContactInfo"/>
                  </w:pPr>
                  <w:hyperlink r:id="rId9" w:history="1">
                    <w:r w:rsidR="00842753" w:rsidRPr="006C3180">
                      <w:rPr>
                        <w:rStyle w:val="Hyperlink"/>
                        <w:color w:val="595959" w:themeColor="text1" w:themeTint="A6"/>
                      </w:rPr>
                      <w:t xml:space="preserve">My </w:t>
                    </w:r>
                    <w:r w:rsidR="008640F2" w:rsidRPr="006C3180">
                      <w:rPr>
                        <w:rStyle w:val="Hyperlink"/>
                        <w:color w:val="595959" w:themeColor="text1" w:themeTint="A6"/>
                      </w:rPr>
                      <w:t>LinkedIn</w:t>
                    </w:r>
                    <w:r w:rsidR="00842753" w:rsidRPr="006C3180">
                      <w:rPr>
                        <w:rStyle w:val="Hyperlink"/>
                        <w:color w:val="595959" w:themeColor="text1" w:themeTint="A6"/>
                      </w:rPr>
                      <w:t xml:space="preserve"> Page</w:t>
                    </w:r>
                    <w:r w:rsidR="008640F2" w:rsidRPr="00AC72CB">
                      <w:rPr>
                        <w:rStyle w:val="Hyperlink"/>
                        <w14:textFill>
                          <w14:solidFill>
                            <w14:srgbClr w14:val="0000FF">
                              <w14:lumMod w14:val="65000"/>
                              <w14:lumOff w14:val="35000"/>
                              <w14:lumMod w14:val="65000"/>
                              <w14:lumOff w14:val="35000"/>
                            </w14:srgbClr>
                          </w14:solidFill>
                        </w14:textFill>
                      </w:rPr>
                      <w:t xml:space="preserve">  </w:t>
                    </w:r>
                  </w:hyperlink>
                  <w:r w:rsidR="008640F2">
                    <w:t xml:space="preserve"> 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1520F5BE" w14:textId="77777777" w:rsidR="008640F2" w:rsidRPr="00F91526" w:rsidRDefault="008640F2" w:rsidP="007B7F32">
                  <w:pPr>
                    <w:pStyle w:val="Icons"/>
                  </w:pPr>
                  <w:r w:rsidRPr="00F91526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D0C7F99" wp14:editId="1388149C">
                            <wp:extent cx="109728" cy="109728"/>
                            <wp:effectExtent l="0" t="0" r="5080" b="5080"/>
                            <wp:docPr id="56" name="LinkedIn icon" descr="LinkedIn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390 w 2616"/>
                                        <a:gd name="T1" fmla="*/ 985 h 2610"/>
                                        <a:gd name="T2" fmla="*/ 387 w 2616"/>
                                        <a:gd name="T3" fmla="*/ 2196 h 2610"/>
                                        <a:gd name="T4" fmla="*/ 402 w 2616"/>
                                        <a:gd name="T5" fmla="*/ 2225 h 2610"/>
                                        <a:gd name="T6" fmla="*/ 769 w 2616"/>
                                        <a:gd name="T7" fmla="*/ 2223 h 2610"/>
                                        <a:gd name="T8" fmla="*/ 775 w 2616"/>
                                        <a:gd name="T9" fmla="*/ 1006 h 2610"/>
                                        <a:gd name="T10" fmla="*/ 761 w 2616"/>
                                        <a:gd name="T11" fmla="*/ 978 h 2610"/>
                                        <a:gd name="T12" fmla="*/ 1720 w 2616"/>
                                        <a:gd name="T13" fmla="*/ 949 h 2610"/>
                                        <a:gd name="T14" fmla="*/ 1558 w 2616"/>
                                        <a:gd name="T15" fmla="*/ 994 h 2610"/>
                                        <a:gd name="T16" fmla="*/ 1431 w 2616"/>
                                        <a:gd name="T17" fmla="*/ 1097 h 2610"/>
                                        <a:gd name="T18" fmla="*/ 1392 w 2616"/>
                                        <a:gd name="T19" fmla="*/ 1142 h 2610"/>
                                        <a:gd name="T20" fmla="*/ 1390 w 2616"/>
                                        <a:gd name="T21" fmla="*/ 985 h 2610"/>
                                        <a:gd name="T22" fmla="*/ 1048 w 2616"/>
                                        <a:gd name="T23" fmla="*/ 978 h 2610"/>
                                        <a:gd name="T24" fmla="*/ 1019 w 2616"/>
                                        <a:gd name="T25" fmla="*/ 993 h 2610"/>
                                        <a:gd name="T26" fmla="*/ 1020 w 2616"/>
                                        <a:gd name="T27" fmla="*/ 2219 h 2610"/>
                                        <a:gd name="T28" fmla="*/ 1377 w 2616"/>
                                        <a:gd name="T29" fmla="*/ 2225 h 2610"/>
                                        <a:gd name="T30" fmla="*/ 1406 w 2616"/>
                                        <a:gd name="T31" fmla="*/ 2210 h 2610"/>
                                        <a:gd name="T32" fmla="*/ 1409 w 2616"/>
                                        <a:gd name="T33" fmla="*/ 1533 h 2610"/>
                                        <a:gd name="T34" fmla="*/ 1447 w 2616"/>
                                        <a:gd name="T35" fmla="*/ 1387 h 2610"/>
                                        <a:gd name="T36" fmla="*/ 1525 w 2616"/>
                                        <a:gd name="T37" fmla="*/ 1311 h 2610"/>
                                        <a:gd name="T38" fmla="*/ 1647 w 2616"/>
                                        <a:gd name="T39" fmla="*/ 1290 h 2610"/>
                                        <a:gd name="T40" fmla="*/ 1758 w 2616"/>
                                        <a:gd name="T41" fmla="*/ 1322 h 2610"/>
                                        <a:gd name="T42" fmla="*/ 1821 w 2616"/>
                                        <a:gd name="T43" fmla="*/ 1418 h 2610"/>
                                        <a:gd name="T44" fmla="*/ 1839 w 2616"/>
                                        <a:gd name="T45" fmla="*/ 1578 h 2610"/>
                                        <a:gd name="T46" fmla="*/ 1842 w 2616"/>
                                        <a:gd name="T47" fmla="*/ 2215 h 2610"/>
                                        <a:gd name="T48" fmla="*/ 2207 w 2616"/>
                                        <a:gd name="T49" fmla="*/ 2225 h 2610"/>
                                        <a:gd name="T50" fmla="*/ 2228 w 2616"/>
                                        <a:gd name="T51" fmla="*/ 2203 h 2610"/>
                                        <a:gd name="T52" fmla="*/ 2216 w 2616"/>
                                        <a:gd name="T53" fmla="*/ 1331 h 2610"/>
                                        <a:gd name="T54" fmla="*/ 2148 w 2616"/>
                                        <a:gd name="T55" fmla="*/ 1128 h 2610"/>
                                        <a:gd name="T56" fmla="*/ 2035 w 2616"/>
                                        <a:gd name="T57" fmla="*/ 1011 h 2610"/>
                                        <a:gd name="T58" fmla="*/ 1850 w 2616"/>
                                        <a:gd name="T59" fmla="*/ 951 h 2610"/>
                                        <a:gd name="T60" fmla="*/ 511 w 2616"/>
                                        <a:gd name="T61" fmla="*/ 370 h 2610"/>
                                        <a:gd name="T62" fmla="*/ 401 w 2616"/>
                                        <a:gd name="T63" fmla="*/ 450 h 2610"/>
                                        <a:gd name="T64" fmla="*/ 357 w 2616"/>
                                        <a:gd name="T65" fmla="*/ 582 h 2610"/>
                                        <a:gd name="T66" fmla="*/ 399 w 2616"/>
                                        <a:gd name="T67" fmla="*/ 715 h 2610"/>
                                        <a:gd name="T68" fmla="*/ 508 w 2616"/>
                                        <a:gd name="T69" fmla="*/ 797 h 2610"/>
                                        <a:gd name="T70" fmla="*/ 651 w 2616"/>
                                        <a:gd name="T71" fmla="*/ 797 h 2610"/>
                                        <a:gd name="T72" fmla="*/ 763 w 2616"/>
                                        <a:gd name="T73" fmla="*/ 717 h 2610"/>
                                        <a:gd name="T74" fmla="*/ 806 w 2616"/>
                                        <a:gd name="T75" fmla="*/ 583 h 2610"/>
                                        <a:gd name="T76" fmla="*/ 763 w 2616"/>
                                        <a:gd name="T77" fmla="*/ 452 h 2610"/>
                                        <a:gd name="T78" fmla="*/ 653 w 2616"/>
                                        <a:gd name="T79" fmla="*/ 370 h 2610"/>
                                        <a:gd name="T80" fmla="*/ 2451 w 2616"/>
                                        <a:gd name="T81" fmla="*/ 0 h 2610"/>
                                        <a:gd name="T82" fmla="*/ 2527 w 2616"/>
                                        <a:gd name="T83" fmla="*/ 30 h 2610"/>
                                        <a:gd name="T84" fmla="*/ 2605 w 2616"/>
                                        <a:gd name="T85" fmla="*/ 128 h 2610"/>
                                        <a:gd name="T86" fmla="*/ 2616 w 2616"/>
                                        <a:gd name="T87" fmla="*/ 2425 h 2610"/>
                                        <a:gd name="T88" fmla="*/ 2568 w 2616"/>
                                        <a:gd name="T89" fmla="*/ 2545 h 2610"/>
                                        <a:gd name="T90" fmla="*/ 2458 w 2616"/>
                                        <a:gd name="T91" fmla="*/ 2607 h 2610"/>
                                        <a:gd name="T92" fmla="*/ 132 w 2616"/>
                                        <a:gd name="T93" fmla="*/ 2602 h 2610"/>
                                        <a:gd name="T94" fmla="*/ 41 w 2616"/>
                                        <a:gd name="T95" fmla="*/ 2540 h 2610"/>
                                        <a:gd name="T96" fmla="*/ 0 w 2616"/>
                                        <a:gd name="T97" fmla="*/ 2452 h 2610"/>
                                        <a:gd name="T98" fmla="*/ 30 w 2616"/>
                                        <a:gd name="T99" fmla="*/ 85 h 2610"/>
                                        <a:gd name="T100" fmla="*/ 111 w 2616"/>
                                        <a:gd name="T101" fmla="*/ 17 h 261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616" h="2610">
                                          <a:moveTo>
                                            <a:pt x="419" y="978"/>
                                          </a:moveTo>
                                          <a:lnTo>
                                            <a:pt x="404" y="978"/>
                                          </a:lnTo>
                                          <a:lnTo>
                                            <a:pt x="394" y="981"/>
                                          </a:lnTo>
                                          <a:lnTo>
                                            <a:pt x="390" y="985"/>
                                          </a:lnTo>
                                          <a:lnTo>
                                            <a:pt x="388" y="995"/>
                                          </a:lnTo>
                                          <a:lnTo>
                                            <a:pt x="387" y="1010"/>
                                          </a:lnTo>
                                          <a:lnTo>
                                            <a:pt x="387" y="1600"/>
                                          </a:lnTo>
                                          <a:lnTo>
                                            <a:pt x="387" y="2196"/>
                                          </a:lnTo>
                                          <a:lnTo>
                                            <a:pt x="388" y="2210"/>
                                          </a:lnTo>
                                          <a:lnTo>
                                            <a:pt x="389" y="2219"/>
                                          </a:lnTo>
                                          <a:lnTo>
                                            <a:pt x="394" y="2223"/>
                                          </a:lnTo>
                                          <a:lnTo>
                                            <a:pt x="402" y="2225"/>
                                          </a:lnTo>
                                          <a:lnTo>
                                            <a:pt x="415" y="2225"/>
                                          </a:lnTo>
                                          <a:lnTo>
                                            <a:pt x="749" y="2225"/>
                                          </a:lnTo>
                                          <a:lnTo>
                                            <a:pt x="761" y="2225"/>
                                          </a:lnTo>
                                          <a:lnTo>
                                            <a:pt x="769" y="2223"/>
                                          </a:lnTo>
                                          <a:lnTo>
                                            <a:pt x="773" y="2219"/>
                                          </a:lnTo>
                                          <a:lnTo>
                                            <a:pt x="775" y="2211"/>
                                          </a:lnTo>
                                          <a:lnTo>
                                            <a:pt x="775" y="2197"/>
                                          </a:lnTo>
                                          <a:lnTo>
                                            <a:pt x="775" y="1006"/>
                                          </a:lnTo>
                                          <a:lnTo>
                                            <a:pt x="775" y="993"/>
                                          </a:lnTo>
                                          <a:lnTo>
                                            <a:pt x="773" y="985"/>
                                          </a:lnTo>
                                          <a:lnTo>
                                            <a:pt x="769" y="979"/>
                                          </a:lnTo>
                                          <a:lnTo>
                                            <a:pt x="761" y="978"/>
                                          </a:lnTo>
                                          <a:lnTo>
                                            <a:pt x="747" y="978"/>
                                          </a:lnTo>
                                          <a:lnTo>
                                            <a:pt x="419" y="978"/>
                                          </a:lnTo>
                                          <a:close/>
                                          <a:moveTo>
                                            <a:pt x="1785" y="947"/>
                                          </a:moveTo>
                                          <a:lnTo>
                                            <a:pt x="1720" y="949"/>
                                          </a:lnTo>
                                          <a:lnTo>
                                            <a:pt x="1677" y="955"/>
                                          </a:lnTo>
                                          <a:lnTo>
                                            <a:pt x="1635" y="964"/>
                                          </a:lnTo>
                                          <a:lnTo>
                                            <a:pt x="1595" y="977"/>
                                          </a:lnTo>
                                          <a:lnTo>
                                            <a:pt x="1558" y="994"/>
                                          </a:lnTo>
                                          <a:lnTo>
                                            <a:pt x="1523" y="1013"/>
                                          </a:lnTo>
                                          <a:lnTo>
                                            <a:pt x="1490" y="1037"/>
                                          </a:lnTo>
                                          <a:lnTo>
                                            <a:pt x="1459" y="1065"/>
                                          </a:lnTo>
                                          <a:lnTo>
                                            <a:pt x="1431" y="1097"/>
                                          </a:lnTo>
                                          <a:lnTo>
                                            <a:pt x="1405" y="1133"/>
                                          </a:lnTo>
                                          <a:lnTo>
                                            <a:pt x="1401" y="1138"/>
                                          </a:lnTo>
                                          <a:lnTo>
                                            <a:pt x="1396" y="1144"/>
                                          </a:lnTo>
                                          <a:lnTo>
                                            <a:pt x="1392" y="1142"/>
                                          </a:lnTo>
                                          <a:lnTo>
                                            <a:pt x="1392" y="1122"/>
                                          </a:lnTo>
                                          <a:lnTo>
                                            <a:pt x="1391" y="1004"/>
                                          </a:lnTo>
                                          <a:lnTo>
                                            <a:pt x="1391" y="992"/>
                                          </a:lnTo>
                                          <a:lnTo>
                                            <a:pt x="1390" y="985"/>
                                          </a:lnTo>
                                          <a:lnTo>
                                            <a:pt x="1386" y="981"/>
                                          </a:lnTo>
                                          <a:lnTo>
                                            <a:pt x="1378" y="978"/>
                                          </a:lnTo>
                                          <a:lnTo>
                                            <a:pt x="1365" y="978"/>
                                          </a:lnTo>
                                          <a:lnTo>
                                            <a:pt x="1048" y="978"/>
                                          </a:lnTo>
                                          <a:lnTo>
                                            <a:pt x="1033" y="978"/>
                                          </a:lnTo>
                                          <a:lnTo>
                                            <a:pt x="1025" y="979"/>
                                          </a:lnTo>
                                          <a:lnTo>
                                            <a:pt x="1020" y="985"/>
                                          </a:lnTo>
                                          <a:lnTo>
                                            <a:pt x="1019" y="993"/>
                                          </a:lnTo>
                                          <a:lnTo>
                                            <a:pt x="1019" y="1007"/>
                                          </a:lnTo>
                                          <a:lnTo>
                                            <a:pt x="1019" y="2195"/>
                                          </a:lnTo>
                                          <a:lnTo>
                                            <a:pt x="1019" y="2210"/>
                                          </a:lnTo>
                                          <a:lnTo>
                                            <a:pt x="1020" y="2219"/>
                                          </a:lnTo>
                                          <a:lnTo>
                                            <a:pt x="1025" y="2223"/>
                                          </a:lnTo>
                                          <a:lnTo>
                                            <a:pt x="1033" y="2225"/>
                                          </a:lnTo>
                                          <a:lnTo>
                                            <a:pt x="1048" y="2225"/>
                                          </a:lnTo>
                                          <a:lnTo>
                                            <a:pt x="1377" y="2225"/>
                                          </a:lnTo>
                                          <a:lnTo>
                                            <a:pt x="1391" y="2225"/>
                                          </a:lnTo>
                                          <a:lnTo>
                                            <a:pt x="1400" y="2223"/>
                                          </a:lnTo>
                                          <a:lnTo>
                                            <a:pt x="1404" y="2219"/>
                                          </a:lnTo>
                                          <a:lnTo>
                                            <a:pt x="1406" y="2210"/>
                                          </a:lnTo>
                                          <a:lnTo>
                                            <a:pt x="1406" y="2195"/>
                                          </a:lnTo>
                                          <a:lnTo>
                                            <a:pt x="1406" y="1626"/>
                                          </a:lnTo>
                                          <a:lnTo>
                                            <a:pt x="1407" y="1580"/>
                                          </a:lnTo>
                                          <a:lnTo>
                                            <a:pt x="1409" y="1533"/>
                                          </a:lnTo>
                                          <a:lnTo>
                                            <a:pt x="1415" y="1487"/>
                                          </a:lnTo>
                                          <a:lnTo>
                                            <a:pt x="1425" y="1442"/>
                                          </a:lnTo>
                                          <a:lnTo>
                                            <a:pt x="1435" y="1413"/>
                                          </a:lnTo>
                                          <a:lnTo>
                                            <a:pt x="1447" y="1387"/>
                                          </a:lnTo>
                                          <a:lnTo>
                                            <a:pt x="1462" y="1363"/>
                                          </a:lnTo>
                                          <a:lnTo>
                                            <a:pt x="1480" y="1343"/>
                                          </a:lnTo>
                                          <a:lnTo>
                                            <a:pt x="1501" y="1326"/>
                                          </a:lnTo>
                                          <a:lnTo>
                                            <a:pt x="1525" y="1311"/>
                                          </a:lnTo>
                                          <a:lnTo>
                                            <a:pt x="1552" y="1301"/>
                                          </a:lnTo>
                                          <a:lnTo>
                                            <a:pt x="1581" y="1294"/>
                                          </a:lnTo>
                                          <a:lnTo>
                                            <a:pt x="1614" y="1290"/>
                                          </a:lnTo>
                                          <a:lnTo>
                                            <a:pt x="1647" y="1290"/>
                                          </a:lnTo>
                                          <a:lnTo>
                                            <a:pt x="1679" y="1292"/>
                                          </a:lnTo>
                                          <a:lnTo>
                                            <a:pt x="1708" y="1297"/>
                                          </a:lnTo>
                                          <a:lnTo>
                                            <a:pt x="1735" y="1307"/>
                                          </a:lnTo>
                                          <a:lnTo>
                                            <a:pt x="1758" y="1322"/>
                                          </a:lnTo>
                                          <a:lnTo>
                                            <a:pt x="1778" y="1341"/>
                                          </a:lnTo>
                                          <a:lnTo>
                                            <a:pt x="1795" y="1363"/>
                                          </a:lnTo>
                                          <a:lnTo>
                                            <a:pt x="1809" y="1390"/>
                                          </a:lnTo>
                                          <a:lnTo>
                                            <a:pt x="1821" y="1418"/>
                                          </a:lnTo>
                                          <a:lnTo>
                                            <a:pt x="1828" y="1448"/>
                                          </a:lnTo>
                                          <a:lnTo>
                                            <a:pt x="1833" y="1491"/>
                                          </a:lnTo>
                                          <a:lnTo>
                                            <a:pt x="1838" y="1534"/>
                                          </a:lnTo>
                                          <a:lnTo>
                                            <a:pt x="1839" y="1578"/>
                                          </a:lnTo>
                                          <a:lnTo>
                                            <a:pt x="1840" y="1889"/>
                                          </a:lnTo>
                                          <a:lnTo>
                                            <a:pt x="1840" y="2198"/>
                                          </a:lnTo>
                                          <a:lnTo>
                                            <a:pt x="1840" y="2208"/>
                                          </a:lnTo>
                                          <a:lnTo>
                                            <a:pt x="1842" y="2215"/>
                                          </a:lnTo>
                                          <a:lnTo>
                                            <a:pt x="1845" y="2221"/>
                                          </a:lnTo>
                                          <a:lnTo>
                                            <a:pt x="1852" y="2224"/>
                                          </a:lnTo>
                                          <a:lnTo>
                                            <a:pt x="1862" y="2225"/>
                                          </a:lnTo>
                                          <a:lnTo>
                                            <a:pt x="2207" y="2225"/>
                                          </a:lnTo>
                                          <a:lnTo>
                                            <a:pt x="2217" y="2224"/>
                                          </a:lnTo>
                                          <a:lnTo>
                                            <a:pt x="2224" y="2220"/>
                                          </a:lnTo>
                                          <a:lnTo>
                                            <a:pt x="2227" y="2213"/>
                                          </a:lnTo>
                                          <a:lnTo>
                                            <a:pt x="2228" y="2203"/>
                                          </a:lnTo>
                                          <a:lnTo>
                                            <a:pt x="2227" y="1829"/>
                                          </a:lnTo>
                                          <a:lnTo>
                                            <a:pt x="2226" y="1455"/>
                                          </a:lnTo>
                                          <a:lnTo>
                                            <a:pt x="2223" y="1392"/>
                                          </a:lnTo>
                                          <a:lnTo>
                                            <a:pt x="2216" y="1331"/>
                                          </a:lnTo>
                                          <a:lnTo>
                                            <a:pt x="2203" y="1269"/>
                                          </a:lnTo>
                                          <a:lnTo>
                                            <a:pt x="2186" y="1209"/>
                                          </a:lnTo>
                                          <a:lnTo>
                                            <a:pt x="2169" y="1166"/>
                                          </a:lnTo>
                                          <a:lnTo>
                                            <a:pt x="2148" y="1128"/>
                                          </a:lnTo>
                                          <a:lnTo>
                                            <a:pt x="2125" y="1094"/>
                                          </a:lnTo>
                                          <a:lnTo>
                                            <a:pt x="2099" y="1062"/>
                                          </a:lnTo>
                                          <a:lnTo>
                                            <a:pt x="2069" y="1035"/>
                                          </a:lnTo>
                                          <a:lnTo>
                                            <a:pt x="2035" y="1011"/>
                                          </a:lnTo>
                                          <a:lnTo>
                                            <a:pt x="1998" y="992"/>
                                          </a:lnTo>
                                          <a:lnTo>
                                            <a:pt x="1958" y="975"/>
                                          </a:lnTo>
                                          <a:lnTo>
                                            <a:pt x="1914" y="963"/>
                                          </a:lnTo>
                                          <a:lnTo>
                                            <a:pt x="1850" y="951"/>
                                          </a:lnTo>
                                          <a:lnTo>
                                            <a:pt x="1785" y="947"/>
                                          </a:lnTo>
                                          <a:close/>
                                          <a:moveTo>
                                            <a:pt x="582" y="359"/>
                                          </a:moveTo>
                                          <a:lnTo>
                                            <a:pt x="546" y="362"/>
                                          </a:lnTo>
                                          <a:lnTo>
                                            <a:pt x="511" y="370"/>
                                          </a:lnTo>
                                          <a:lnTo>
                                            <a:pt x="478" y="383"/>
                                          </a:lnTo>
                                          <a:lnTo>
                                            <a:pt x="449" y="401"/>
                                          </a:lnTo>
                                          <a:lnTo>
                                            <a:pt x="423" y="423"/>
                                          </a:lnTo>
                                          <a:lnTo>
                                            <a:pt x="401" y="450"/>
                                          </a:lnTo>
                                          <a:lnTo>
                                            <a:pt x="383" y="479"/>
                                          </a:lnTo>
                                          <a:lnTo>
                                            <a:pt x="368" y="511"/>
                                          </a:lnTo>
                                          <a:lnTo>
                                            <a:pt x="360" y="546"/>
                                          </a:lnTo>
                                          <a:lnTo>
                                            <a:pt x="357" y="582"/>
                                          </a:lnTo>
                                          <a:lnTo>
                                            <a:pt x="359" y="618"/>
                                          </a:lnTo>
                                          <a:lnTo>
                                            <a:pt x="367" y="654"/>
                                          </a:lnTo>
                                          <a:lnTo>
                                            <a:pt x="382" y="686"/>
                                          </a:lnTo>
                                          <a:lnTo>
                                            <a:pt x="399" y="715"/>
                                          </a:lnTo>
                                          <a:lnTo>
                                            <a:pt x="421" y="741"/>
                                          </a:lnTo>
                                          <a:lnTo>
                                            <a:pt x="447" y="765"/>
                                          </a:lnTo>
                                          <a:lnTo>
                                            <a:pt x="476" y="783"/>
                                          </a:lnTo>
                                          <a:lnTo>
                                            <a:pt x="508" y="797"/>
                                          </a:lnTo>
                                          <a:lnTo>
                                            <a:pt x="542" y="805"/>
                                          </a:lnTo>
                                          <a:lnTo>
                                            <a:pt x="578" y="808"/>
                                          </a:lnTo>
                                          <a:lnTo>
                                            <a:pt x="616" y="805"/>
                                          </a:lnTo>
                                          <a:lnTo>
                                            <a:pt x="651" y="797"/>
                                          </a:lnTo>
                                          <a:lnTo>
                                            <a:pt x="683" y="784"/>
                                          </a:lnTo>
                                          <a:lnTo>
                                            <a:pt x="714" y="766"/>
                                          </a:lnTo>
                                          <a:lnTo>
                                            <a:pt x="740" y="742"/>
                                          </a:lnTo>
                                          <a:lnTo>
                                            <a:pt x="763" y="717"/>
                                          </a:lnTo>
                                          <a:lnTo>
                                            <a:pt x="781" y="687"/>
                                          </a:lnTo>
                                          <a:lnTo>
                                            <a:pt x="795" y="655"/>
                                          </a:lnTo>
                                          <a:lnTo>
                                            <a:pt x="803" y="620"/>
                                          </a:lnTo>
                                          <a:lnTo>
                                            <a:pt x="806" y="583"/>
                                          </a:lnTo>
                                          <a:lnTo>
                                            <a:pt x="803" y="548"/>
                                          </a:lnTo>
                                          <a:lnTo>
                                            <a:pt x="795" y="513"/>
                                          </a:lnTo>
                                          <a:lnTo>
                                            <a:pt x="781" y="481"/>
                                          </a:lnTo>
                                          <a:lnTo>
                                            <a:pt x="763" y="452"/>
                                          </a:lnTo>
                                          <a:lnTo>
                                            <a:pt x="741" y="426"/>
                                          </a:lnTo>
                                          <a:lnTo>
                                            <a:pt x="715" y="402"/>
                                          </a:lnTo>
                                          <a:lnTo>
                                            <a:pt x="685" y="384"/>
                                          </a:lnTo>
                                          <a:lnTo>
                                            <a:pt x="653" y="370"/>
                                          </a:lnTo>
                                          <a:lnTo>
                                            <a:pt x="619" y="362"/>
                                          </a:lnTo>
                                          <a:lnTo>
                                            <a:pt x="582" y="359"/>
                                          </a:lnTo>
                                          <a:close/>
                                          <a:moveTo>
                                            <a:pt x="163" y="0"/>
                                          </a:moveTo>
                                          <a:lnTo>
                                            <a:pt x="2451" y="0"/>
                                          </a:lnTo>
                                          <a:lnTo>
                                            <a:pt x="2457" y="2"/>
                                          </a:lnTo>
                                          <a:lnTo>
                                            <a:pt x="2463" y="4"/>
                                          </a:lnTo>
                                          <a:lnTo>
                                            <a:pt x="2498" y="15"/>
                                          </a:lnTo>
                                          <a:lnTo>
                                            <a:pt x="2527" y="30"/>
                                          </a:lnTo>
                                          <a:lnTo>
                                            <a:pt x="2553" y="49"/>
                                          </a:lnTo>
                                          <a:lnTo>
                                            <a:pt x="2575" y="72"/>
                                          </a:lnTo>
                                          <a:lnTo>
                                            <a:pt x="2592" y="99"/>
                                          </a:lnTo>
                                          <a:lnTo>
                                            <a:pt x="2605" y="128"/>
                                          </a:lnTo>
                                          <a:lnTo>
                                            <a:pt x="2613" y="160"/>
                                          </a:lnTo>
                                          <a:lnTo>
                                            <a:pt x="2616" y="195"/>
                                          </a:lnTo>
                                          <a:lnTo>
                                            <a:pt x="2616" y="2414"/>
                                          </a:lnTo>
                                          <a:lnTo>
                                            <a:pt x="2616" y="2425"/>
                                          </a:lnTo>
                                          <a:lnTo>
                                            <a:pt x="2612" y="2458"/>
                                          </a:lnTo>
                                          <a:lnTo>
                                            <a:pt x="2602" y="2490"/>
                                          </a:lnTo>
                                          <a:lnTo>
                                            <a:pt x="2587" y="2518"/>
                                          </a:lnTo>
                                          <a:lnTo>
                                            <a:pt x="2568" y="2545"/>
                                          </a:lnTo>
                                          <a:lnTo>
                                            <a:pt x="2546" y="2567"/>
                                          </a:lnTo>
                                          <a:lnTo>
                                            <a:pt x="2520" y="2585"/>
                                          </a:lnTo>
                                          <a:lnTo>
                                            <a:pt x="2491" y="2599"/>
                                          </a:lnTo>
                                          <a:lnTo>
                                            <a:pt x="2458" y="2607"/>
                                          </a:lnTo>
                                          <a:lnTo>
                                            <a:pt x="2425" y="2610"/>
                                          </a:lnTo>
                                          <a:lnTo>
                                            <a:pt x="189" y="2610"/>
                                          </a:lnTo>
                                          <a:lnTo>
                                            <a:pt x="160" y="2608"/>
                                          </a:lnTo>
                                          <a:lnTo>
                                            <a:pt x="132" y="2602"/>
                                          </a:lnTo>
                                          <a:lnTo>
                                            <a:pt x="106" y="2591"/>
                                          </a:lnTo>
                                          <a:lnTo>
                                            <a:pt x="82" y="2577"/>
                                          </a:lnTo>
                                          <a:lnTo>
                                            <a:pt x="59" y="2558"/>
                                          </a:lnTo>
                                          <a:lnTo>
                                            <a:pt x="41" y="2540"/>
                                          </a:lnTo>
                                          <a:lnTo>
                                            <a:pt x="27" y="2519"/>
                                          </a:lnTo>
                                          <a:lnTo>
                                            <a:pt x="15" y="2498"/>
                                          </a:lnTo>
                                          <a:lnTo>
                                            <a:pt x="7" y="2475"/>
                                          </a:lnTo>
                                          <a:lnTo>
                                            <a:pt x="0" y="2452"/>
                                          </a:lnTo>
                                          <a:lnTo>
                                            <a:pt x="0" y="158"/>
                                          </a:lnTo>
                                          <a:lnTo>
                                            <a:pt x="7" y="133"/>
                                          </a:lnTo>
                                          <a:lnTo>
                                            <a:pt x="17" y="109"/>
                                          </a:lnTo>
                                          <a:lnTo>
                                            <a:pt x="30" y="85"/>
                                          </a:lnTo>
                                          <a:lnTo>
                                            <a:pt x="47" y="64"/>
                                          </a:lnTo>
                                          <a:lnTo>
                                            <a:pt x="67" y="45"/>
                                          </a:lnTo>
                                          <a:lnTo>
                                            <a:pt x="88" y="29"/>
                                          </a:lnTo>
                                          <a:lnTo>
                                            <a:pt x="111" y="17"/>
                                          </a:lnTo>
                                          <a:lnTo>
                                            <a:pt x="136" y="7"/>
                                          </a:lnTo>
                                          <a:lnTo>
                                            <a:pt x="16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7FAB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3C23904E" id="LinkedIn icon" o:spid="_x0000_s1026" alt="LinkedIn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16,26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fillcolor="#007fab" stroked="f" strokeweight="0">
                            <v:path arrowok="t" o:connecttype="custom" o:connectlocs="16359,41411;16233,92323;16862,93542;32256,93458;32507,42294;31920,41116;72145,39897;65350,41789;60023,46119;58387,48011;58303,41411;43958,41116;42742,41747;42784,93290;57758,93542;58975,92911;59100,64449;60694,58311;63966,55116;69083,54233;73739,55579;76382,59615;77137,66341;77263,93122;92573,93542;93453,92617;92950,55957;90098,47423;85358,42504;77598,39981;21434,15555;16820,18919;14974,24468;16736,30060;21308,33507;27306,33507;32004,30144;33808,24510;32004,19003;27390,15555;102807,0;105995,1261;109267,5381;109728,101950;107715,106995;103101,109602;5537,109392;1720,106785;0,103085;1258,3574;4656,715" o:connectangles="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4B084890" w14:textId="77777777" w:rsidR="008640F2" w:rsidRPr="00F91526" w:rsidRDefault="008640F2" w:rsidP="007B7F32">
            <w:pPr>
              <w:pStyle w:val="Header"/>
            </w:pPr>
          </w:p>
        </w:tc>
      </w:tr>
    </w:tbl>
    <w:p w14:paraId="614CC894" w14:textId="6C8BB202" w:rsidR="008B3CE9" w:rsidRPr="00916F3B" w:rsidRDefault="008B3CE9" w:rsidP="00797904">
      <w:pPr>
        <w:pStyle w:val="Heading1"/>
        <w:pBdr>
          <w:bottom w:val="single" w:sz="4" w:space="1" w:color="007FAB"/>
        </w:pBdr>
        <w:spacing w:line="276" w:lineRule="auto"/>
        <w:ind w:left="0"/>
        <w:rPr>
          <w:rFonts w:asciiTheme="minorHAnsi" w:hAnsiTheme="minorHAnsi" w:cstheme="minorHAnsi"/>
          <w:color w:val="007FAB"/>
          <w:sz w:val="22"/>
          <w:szCs w:val="22"/>
        </w:rPr>
      </w:pPr>
      <w:r w:rsidRPr="00916F3B">
        <w:rPr>
          <w:rFonts w:asciiTheme="minorHAnsi" w:hAnsiTheme="minorHAnsi" w:cstheme="minorHAnsi"/>
          <w:color w:val="007FAB"/>
          <w:sz w:val="22"/>
          <w:szCs w:val="22"/>
        </w:rPr>
        <w:t>Objective</w:t>
      </w:r>
      <w:r w:rsidR="00A479CD" w:rsidRPr="00916F3B">
        <w:rPr>
          <w:rFonts w:asciiTheme="minorHAnsi" w:hAnsiTheme="minorHAnsi" w:cstheme="minorHAnsi"/>
          <w:color w:val="007FAB"/>
          <w:sz w:val="22"/>
          <w:szCs w:val="22"/>
        </w:rPr>
        <w:t xml:space="preserve"> </w:t>
      </w:r>
    </w:p>
    <w:p w14:paraId="2E3E6F7A" w14:textId="77777777" w:rsidR="001C1A07" w:rsidRDefault="001C1A07" w:rsidP="0078751B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17BD2CB" w14:textId="39D1C8ED" w:rsidR="004C7A00" w:rsidRDefault="00C41A82" w:rsidP="0078751B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="00601969">
        <w:rPr>
          <w:rFonts w:asciiTheme="minorHAnsi" w:hAnsiTheme="minorHAnsi" w:cstheme="minorHAnsi"/>
          <w:color w:val="000000" w:themeColor="text1"/>
          <w:sz w:val="20"/>
          <w:szCs w:val="20"/>
        </w:rPr>
        <w:t>n experienced</w:t>
      </w:r>
      <w:r w:rsidR="00C4591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National Sales </w:t>
      </w:r>
      <w:r w:rsidR="00AC7B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Manager </w:t>
      </w:r>
      <w:r w:rsidR="001675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with </w:t>
      </w:r>
      <w:r w:rsidR="00C804C5">
        <w:rPr>
          <w:rFonts w:asciiTheme="minorHAnsi" w:hAnsiTheme="minorHAnsi" w:cstheme="minorHAnsi"/>
          <w:color w:val="000000" w:themeColor="text1"/>
          <w:sz w:val="20"/>
          <w:szCs w:val="20"/>
        </w:rPr>
        <w:t>proven results during that time</w:t>
      </w:r>
      <w:r w:rsidR="00601969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  <w:r w:rsidR="00C804C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</w:t>
      </w:r>
      <w:r w:rsidR="00C4591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increase</w:t>
      </w:r>
      <w:r w:rsidR="00C804C5">
        <w:rPr>
          <w:rFonts w:asciiTheme="minorHAnsi" w:hAnsiTheme="minorHAnsi" w:cstheme="minorHAnsi"/>
          <w:color w:val="000000" w:themeColor="text1"/>
          <w:sz w:val="20"/>
          <w:szCs w:val="20"/>
        </w:rPr>
        <w:t>d</w:t>
      </w:r>
      <w:r w:rsidR="00C4591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sales </w:t>
      </w:r>
      <w:r w:rsidR="00A61BBD">
        <w:rPr>
          <w:rFonts w:asciiTheme="minorHAnsi" w:hAnsiTheme="minorHAnsi" w:cstheme="minorHAnsi"/>
          <w:color w:val="000000" w:themeColor="text1"/>
          <w:sz w:val="20"/>
          <w:szCs w:val="20"/>
        </w:rPr>
        <w:t>24</w:t>
      </w:r>
      <w:r w:rsidR="00B13D8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% YOY </w:t>
      </w:r>
      <w:r w:rsidR="00EF258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(up to $64 million) </w:t>
      </w:r>
      <w:r w:rsidR="00A61BB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by </w:t>
      </w:r>
      <w:r w:rsidR="00EF2583">
        <w:rPr>
          <w:rFonts w:asciiTheme="minorHAnsi" w:hAnsiTheme="minorHAnsi" w:cstheme="minorHAnsi"/>
          <w:color w:val="000000" w:themeColor="text1"/>
          <w:sz w:val="20"/>
          <w:szCs w:val="20"/>
        </w:rPr>
        <w:t>reinventing the</w:t>
      </w:r>
      <w:r w:rsidR="005225B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company’s </w:t>
      </w:r>
      <w:r w:rsidR="00D42D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sales </w:t>
      </w:r>
      <w:r w:rsidR="005225B1">
        <w:rPr>
          <w:rFonts w:asciiTheme="minorHAnsi" w:hAnsiTheme="minorHAnsi" w:cstheme="minorHAnsi"/>
          <w:color w:val="000000" w:themeColor="text1"/>
          <w:sz w:val="20"/>
          <w:szCs w:val="20"/>
        </w:rPr>
        <w:t>process</w:t>
      </w:r>
      <w:r w:rsidR="0011666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5225B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 am looking </w:t>
      </w:r>
      <w:r w:rsidR="00B13D84">
        <w:rPr>
          <w:rFonts w:asciiTheme="minorHAnsi" w:hAnsiTheme="minorHAnsi" w:cstheme="minorHAnsi"/>
          <w:color w:val="000000" w:themeColor="text1"/>
          <w:sz w:val="20"/>
          <w:szCs w:val="20"/>
        </w:rPr>
        <w:t>to</w:t>
      </w:r>
      <w:r w:rsidR="005225B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bring my sales management acumen into another role</w:t>
      </w:r>
      <w:r w:rsidR="00D42D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where</w:t>
      </w:r>
      <w:r w:rsidR="0011666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 can lead and coach </w:t>
      </w:r>
      <w:r w:rsidR="00D42D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salespeople </w:t>
      </w:r>
      <w:r w:rsidR="0011666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to </w:t>
      </w:r>
      <w:r w:rsidR="00D42D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improve efficiency and increase revenue. </w:t>
      </w:r>
    </w:p>
    <w:p w14:paraId="4BFCC278" w14:textId="77777777" w:rsidR="0031378B" w:rsidRPr="0078308B" w:rsidRDefault="0031378B" w:rsidP="00613DEB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3CBD8C8" w14:textId="725BB360" w:rsidR="00EC2C9F" w:rsidRPr="00916F3B" w:rsidRDefault="009E6FAE" w:rsidP="00797904">
      <w:pPr>
        <w:pStyle w:val="Heading1"/>
        <w:pBdr>
          <w:bottom w:val="single" w:sz="4" w:space="1" w:color="007FAB"/>
        </w:pBdr>
        <w:spacing w:line="276" w:lineRule="auto"/>
        <w:ind w:left="0"/>
        <w:rPr>
          <w:rFonts w:asciiTheme="minorHAnsi" w:hAnsiTheme="minorHAnsi" w:cstheme="minorHAnsi"/>
          <w:color w:val="007FAB"/>
          <w:sz w:val="22"/>
          <w:szCs w:val="22"/>
        </w:rPr>
      </w:pPr>
      <w:r w:rsidRPr="00916F3B">
        <w:rPr>
          <w:rFonts w:asciiTheme="minorHAnsi" w:hAnsiTheme="minorHAnsi" w:cstheme="minorHAnsi"/>
          <w:color w:val="007FAB"/>
          <w:sz w:val="22"/>
          <w:szCs w:val="22"/>
        </w:rPr>
        <w:t>Work Experience</w:t>
      </w:r>
    </w:p>
    <w:p w14:paraId="265D1807" w14:textId="470CF6BE" w:rsidR="00F74CA2" w:rsidRPr="0078751B" w:rsidRDefault="00EF2583" w:rsidP="00B22B05">
      <w:pPr>
        <w:tabs>
          <w:tab w:val="right" w:pos="8640"/>
        </w:tabs>
        <w:spacing w:line="276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Healthcare</w:t>
      </w:r>
      <w:r w:rsidR="006B611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Company</w:t>
      </w:r>
    </w:p>
    <w:tbl>
      <w:tblPr>
        <w:tblStyle w:val="TableGrid"/>
        <w:tblW w:w="10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2"/>
        <w:gridCol w:w="2268"/>
      </w:tblGrid>
      <w:tr w:rsidR="00521D64" w:rsidRPr="0078308B" w14:paraId="4B761D38" w14:textId="77777777" w:rsidTr="005508D5">
        <w:tc>
          <w:tcPr>
            <w:tcW w:w="8652" w:type="dxa"/>
          </w:tcPr>
          <w:p w14:paraId="41089B54" w14:textId="3406D6F0" w:rsidR="00B22B05" w:rsidRPr="0078308B" w:rsidRDefault="006D4BBC" w:rsidP="00B9443A">
            <w:pPr>
              <w:tabs>
                <w:tab w:val="right" w:pos="8640"/>
              </w:tabs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National Sales Manager</w:t>
            </w:r>
          </w:p>
        </w:tc>
        <w:tc>
          <w:tcPr>
            <w:tcW w:w="2268" w:type="dxa"/>
          </w:tcPr>
          <w:p w14:paraId="023BCEB8" w14:textId="7B3F1597" w:rsidR="00B22B05" w:rsidRPr="0078308B" w:rsidRDefault="006D4BBC" w:rsidP="00B9443A">
            <w:pPr>
              <w:tabs>
                <w:tab w:val="right" w:pos="8640"/>
              </w:tabs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Nov.</w:t>
            </w:r>
            <w:r w:rsidR="00B22B05" w:rsidRPr="007830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2019</w:t>
            </w:r>
            <w:r w:rsidR="00B22B05" w:rsidRPr="007830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– </w:t>
            </w:r>
            <w:r w:rsidR="007875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Present</w:t>
            </w:r>
          </w:p>
        </w:tc>
      </w:tr>
    </w:tbl>
    <w:p w14:paraId="18E296B7" w14:textId="6F8BD9C0" w:rsidR="006D4BBC" w:rsidRDefault="008D62BE" w:rsidP="006D4BBC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Oversaw</w:t>
      </w:r>
      <w:r w:rsidR="00DC568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E4B4B">
        <w:rPr>
          <w:rFonts w:asciiTheme="minorHAnsi" w:hAnsiTheme="minorHAnsi" w:cstheme="minorHAnsi"/>
          <w:color w:val="000000" w:themeColor="text1"/>
          <w:sz w:val="20"/>
          <w:szCs w:val="20"/>
        </w:rPr>
        <w:t>healthcare sales</w:t>
      </w:r>
      <w:r w:rsidR="00847E5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F4B4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 every Canadian </w:t>
      </w:r>
      <w:r w:rsidR="00E43D8F">
        <w:rPr>
          <w:rFonts w:asciiTheme="minorHAnsi" w:hAnsiTheme="minorHAnsi" w:cstheme="minorHAnsi"/>
          <w:color w:val="000000" w:themeColor="text1"/>
          <w:sz w:val="20"/>
          <w:szCs w:val="20"/>
        </w:rPr>
        <w:t>territory</w:t>
      </w:r>
      <w:r w:rsidR="00CF4B4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except </w:t>
      </w:r>
      <w:r w:rsidR="00E43D8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Vancouver, </w:t>
      </w:r>
      <w:r w:rsidR="00625057">
        <w:rPr>
          <w:rFonts w:asciiTheme="minorHAnsi" w:hAnsiTheme="minorHAnsi" w:cstheme="minorHAnsi"/>
          <w:color w:val="000000" w:themeColor="text1"/>
          <w:sz w:val="20"/>
          <w:szCs w:val="20"/>
        </w:rPr>
        <w:t>Montreal</w:t>
      </w:r>
      <w:r w:rsidR="00E43D8F">
        <w:rPr>
          <w:rFonts w:asciiTheme="minorHAnsi" w:hAnsiTheme="minorHAnsi" w:cstheme="minorHAnsi"/>
          <w:color w:val="000000" w:themeColor="text1"/>
          <w:sz w:val="20"/>
          <w:szCs w:val="20"/>
        </w:rPr>
        <w:t>, and Toronto.</w:t>
      </w:r>
    </w:p>
    <w:p w14:paraId="43795D6B" w14:textId="491326BB" w:rsidR="007A41FC" w:rsidRDefault="0033256A" w:rsidP="00926CCA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Managed</w:t>
      </w:r>
      <w:r w:rsidR="0053197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and trained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31973">
        <w:rPr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="001E4B4B">
        <w:rPr>
          <w:rFonts w:asciiTheme="minorHAnsi" w:hAnsiTheme="minorHAnsi" w:cstheme="minorHAnsi"/>
          <w:color w:val="000000" w:themeColor="text1"/>
          <w:sz w:val="20"/>
          <w:szCs w:val="20"/>
        </w:rPr>
        <w:t>9</w:t>
      </w:r>
      <w:r w:rsidR="0053197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Territory Manager</w:t>
      </w:r>
      <w:r w:rsidR="001E4B4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122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to improve efficiency. </w:t>
      </w:r>
    </w:p>
    <w:p w14:paraId="65710AE7" w14:textId="09984468" w:rsidR="0045122A" w:rsidRPr="00926CCA" w:rsidRDefault="0045122A" w:rsidP="00926CCA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Designed all training materials from the ground up to implement my entirely new sales process that increased sales by 24% YOY.</w:t>
      </w:r>
    </w:p>
    <w:tbl>
      <w:tblPr>
        <w:tblStyle w:val="TableGrid"/>
        <w:tblW w:w="10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8"/>
        <w:gridCol w:w="3402"/>
      </w:tblGrid>
      <w:tr w:rsidR="00521D64" w:rsidRPr="0078308B" w14:paraId="3F9348F9" w14:textId="77777777" w:rsidTr="001857D8">
        <w:trPr>
          <w:trHeight w:val="143"/>
        </w:trPr>
        <w:tc>
          <w:tcPr>
            <w:tcW w:w="7518" w:type="dxa"/>
          </w:tcPr>
          <w:p w14:paraId="432DF044" w14:textId="77777777" w:rsidR="000553A3" w:rsidRDefault="000553A3" w:rsidP="00B9443A">
            <w:pPr>
              <w:tabs>
                <w:tab w:val="right" w:pos="8640"/>
              </w:tabs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1396F69E" w14:textId="5EC4E910" w:rsidR="00D56E83" w:rsidRPr="006D4BBC" w:rsidRDefault="006D4BBC" w:rsidP="00B9443A">
            <w:pPr>
              <w:tabs>
                <w:tab w:val="right" w:pos="8640"/>
              </w:tabs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  <w:t>National Field Sales Coordinator</w:t>
            </w:r>
          </w:p>
        </w:tc>
        <w:tc>
          <w:tcPr>
            <w:tcW w:w="3402" w:type="dxa"/>
          </w:tcPr>
          <w:p w14:paraId="16E77C0D" w14:textId="77777777" w:rsidR="000553A3" w:rsidRDefault="000553A3" w:rsidP="00B9443A">
            <w:pPr>
              <w:tabs>
                <w:tab w:val="right" w:pos="8640"/>
              </w:tabs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17FD175" w14:textId="0D4FF455" w:rsidR="00D56E83" w:rsidRPr="0078308B" w:rsidRDefault="006D4BBC" w:rsidP="00B9443A">
            <w:pPr>
              <w:tabs>
                <w:tab w:val="right" w:pos="8640"/>
              </w:tabs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Feb</w:t>
            </w:r>
            <w:r w:rsidR="0067322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D56E83" w:rsidRPr="007830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303B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2015</w:t>
            </w:r>
            <w:r w:rsidR="00D56E83" w:rsidRPr="007830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Nov.</w:t>
            </w:r>
            <w:r w:rsidR="00D56E83" w:rsidRPr="007830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2019</w:t>
            </w:r>
          </w:p>
        </w:tc>
      </w:tr>
    </w:tbl>
    <w:p w14:paraId="7656256C" w14:textId="2D98DCA3" w:rsidR="00FB3F8D" w:rsidRPr="008F1E6B" w:rsidRDefault="008F1E6B" w:rsidP="00FB3F8D">
      <w:pPr>
        <w:pStyle w:val="ListParagraph"/>
        <w:numPr>
          <w:ilvl w:val="0"/>
          <w:numId w:val="18"/>
        </w:numPr>
        <w:tabs>
          <w:tab w:val="right" w:pos="8640"/>
        </w:tabs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Supported the National Sales Manager, overseeing reporting and analysis</w:t>
      </w:r>
      <w:r w:rsidR="0066006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of sales data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14:paraId="13BB301F" w14:textId="4A835EA6" w:rsidR="008F1E6B" w:rsidRPr="003C2963" w:rsidRDefault="008F1E6B" w:rsidP="00FB3F8D">
      <w:pPr>
        <w:pStyle w:val="ListParagraph"/>
        <w:numPr>
          <w:ilvl w:val="0"/>
          <w:numId w:val="18"/>
        </w:numPr>
        <w:tabs>
          <w:tab w:val="right" w:pos="8640"/>
        </w:tabs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Analyzed data in Excel, Tableau, and CRMs </w:t>
      </w:r>
      <w:r w:rsidR="00081E3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to provide key </w:t>
      </w:r>
      <w:r w:rsidR="008D053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business </w:t>
      </w:r>
      <w:r w:rsidR="00081E3C">
        <w:rPr>
          <w:rFonts w:asciiTheme="minorHAnsi" w:hAnsiTheme="minorHAnsi" w:cstheme="minorHAnsi"/>
          <w:color w:val="000000" w:themeColor="text1"/>
          <w:sz w:val="20"/>
          <w:szCs w:val="20"/>
        </w:rPr>
        <w:t>insights</w:t>
      </w:r>
      <w:r w:rsidR="008D053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333277">
        <w:rPr>
          <w:rFonts w:asciiTheme="minorHAnsi" w:hAnsiTheme="minorHAnsi" w:cstheme="minorHAnsi"/>
          <w:color w:val="000000" w:themeColor="text1"/>
          <w:sz w:val="20"/>
          <w:szCs w:val="20"/>
        </w:rPr>
        <w:t>and recommend changes to the sales process</w:t>
      </w:r>
      <w:r w:rsidR="00081E3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14:paraId="70A1CAFB" w14:textId="37194DB4" w:rsidR="00460571" w:rsidRPr="00460571" w:rsidRDefault="00321CDD" w:rsidP="0020756F">
      <w:pPr>
        <w:pStyle w:val="ListParagraph"/>
        <w:numPr>
          <w:ilvl w:val="0"/>
          <w:numId w:val="18"/>
        </w:numPr>
        <w:tabs>
          <w:tab w:val="right" w:pos="8640"/>
        </w:tabs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Identified</w:t>
      </w:r>
      <w:r w:rsidR="003C29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opportunities to improve the sales team’s performance through coaching</w:t>
      </w:r>
      <w:r w:rsidR="00460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; performed field-sales coaching to improve on </w:t>
      </w:r>
      <w:r w:rsidR="007A41F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any </w:t>
      </w:r>
      <w:r w:rsidR="00460571">
        <w:rPr>
          <w:rFonts w:asciiTheme="minorHAnsi" w:hAnsiTheme="minorHAnsi" w:cstheme="minorHAnsi"/>
          <w:color w:val="000000" w:themeColor="text1"/>
          <w:sz w:val="20"/>
          <w:szCs w:val="20"/>
        </w:rPr>
        <w:t>weaknesses</w:t>
      </w:r>
      <w:r w:rsidR="007A41F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across the team</w:t>
      </w:r>
      <w:r w:rsidR="004605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14:paraId="11EA3720" w14:textId="427CFAFB" w:rsidR="0020756F" w:rsidRPr="002E094D" w:rsidRDefault="00460571" w:rsidP="0020756F">
      <w:pPr>
        <w:pStyle w:val="ListParagraph"/>
        <w:numPr>
          <w:ilvl w:val="0"/>
          <w:numId w:val="18"/>
        </w:numPr>
        <w:tabs>
          <w:tab w:val="right" w:pos="8640"/>
        </w:tabs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Provided field-sales insights to the leadership team</w:t>
      </w:r>
      <w:r w:rsidR="007B6CE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and e</w:t>
      </w:r>
      <w:r w:rsidR="007B6CE9" w:rsidRPr="0020756F">
        <w:rPr>
          <w:rFonts w:asciiTheme="minorHAnsi" w:hAnsiTheme="minorHAnsi" w:cstheme="minorHAnsi"/>
          <w:color w:val="000000" w:themeColor="text1"/>
          <w:sz w:val="20"/>
          <w:szCs w:val="20"/>
        </w:rPr>
        <w:t>nsured KPI compliance with daily entries to Salesforce CRM</w:t>
      </w:r>
    </w:p>
    <w:p w14:paraId="3297810D" w14:textId="77777777" w:rsidR="002E094D" w:rsidRDefault="002E094D" w:rsidP="003953AE">
      <w:pPr>
        <w:tabs>
          <w:tab w:val="right" w:pos="8640"/>
        </w:tabs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54BE4719" w14:textId="5787AF2F" w:rsidR="003953AE" w:rsidRPr="00C5596C" w:rsidRDefault="004D4B2D" w:rsidP="003953AE">
      <w:pPr>
        <w:tabs>
          <w:tab w:val="right" w:pos="8640"/>
        </w:tabs>
        <w:spacing w:line="276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Insurance Company</w:t>
      </w:r>
    </w:p>
    <w:tbl>
      <w:tblPr>
        <w:tblStyle w:val="TableGrid"/>
        <w:tblW w:w="10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8"/>
        <w:gridCol w:w="3402"/>
      </w:tblGrid>
      <w:tr w:rsidR="003953AE" w:rsidRPr="0078308B" w14:paraId="50FB5215" w14:textId="77777777" w:rsidTr="00F62E74">
        <w:tc>
          <w:tcPr>
            <w:tcW w:w="7518" w:type="dxa"/>
          </w:tcPr>
          <w:p w14:paraId="22BA6E43" w14:textId="03EE8939" w:rsidR="003953AE" w:rsidRPr="0078308B" w:rsidRDefault="002B331D" w:rsidP="00F62E74">
            <w:pPr>
              <w:tabs>
                <w:tab w:val="right" w:pos="8640"/>
              </w:tabs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Field Sales Manager</w:t>
            </w:r>
          </w:p>
        </w:tc>
        <w:tc>
          <w:tcPr>
            <w:tcW w:w="3402" w:type="dxa"/>
          </w:tcPr>
          <w:p w14:paraId="6524D48F" w14:textId="679A79FA" w:rsidR="003953AE" w:rsidRPr="0078308B" w:rsidRDefault="0004233A" w:rsidP="00F62E74">
            <w:pPr>
              <w:tabs>
                <w:tab w:val="right" w:pos="8640"/>
              </w:tabs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March 2012 </w:t>
            </w:r>
            <w:r w:rsidR="003953AE" w:rsidRPr="007830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– </w:t>
            </w:r>
            <w:r w:rsidR="00740F8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Feb</w:t>
            </w:r>
            <w:r w:rsidR="00A240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  <w:r w:rsidR="00303B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2015</w:t>
            </w:r>
          </w:p>
        </w:tc>
      </w:tr>
    </w:tbl>
    <w:p w14:paraId="1A1FCA2C" w14:textId="7202E545" w:rsidR="006411BC" w:rsidRPr="006411BC" w:rsidRDefault="006411BC" w:rsidP="006411BC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Hired, trained, and managed 7 </w:t>
      </w:r>
      <w:r w:rsidR="006813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Sales Specialists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– all while maintaining my own KPIs</w:t>
      </w:r>
      <w:r w:rsidR="00D013A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and sales targets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6CD823E5" w14:textId="63C171B0" w:rsidR="006411BC" w:rsidRDefault="00734DB0" w:rsidP="006411BC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Created </w:t>
      </w:r>
      <w:r w:rsidR="00FA589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my team’s </w:t>
      </w:r>
      <w:r w:rsidR="00D013AE">
        <w:rPr>
          <w:rFonts w:asciiTheme="minorHAnsi" w:hAnsiTheme="minorHAnsi" w:cstheme="minorHAnsi"/>
          <w:color w:val="000000" w:themeColor="text1"/>
          <w:sz w:val="20"/>
          <w:szCs w:val="20"/>
        </w:rPr>
        <w:t>selling</w:t>
      </w:r>
      <w:r w:rsidR="00FA589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strategy</w:t>
      </w:r>
      <w:r w:rsidR="0033068C">
        <w:rPr>
          <w:rFonts w:asciiTheme="minorHAnsi" w:hAnsiTheme="minorHAnsi" w:cstheme="minorHAnsi"/>
          <w:color w:val="000000" w:themeColor="text1"/>
          <w:sz w:val="20"/>
          <w:szCs w:val="20"/>
        </w:rPr>
        <w:t>, transition</w:t>
      </w:r>
      <w:r w:rsidR="0086305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ing </w:t>
      </w:r>
      <w:r w:rsidR="0033068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from </w:t>
      </w:r>
      <w:r w:rsidR="006411BC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="006411BC" w:rsidRPr="007B5E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scripted sale</w:t>
      </w:r>
      <w:r w:rsidR="006411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 </w:t>
      </w:r>
      <w:r w:rsidR="006411BC" w:rsidRPr="007B5E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process </w:t>
      </w:r>
      <w:r w:rsidR="006411BC">
        <w:rPr>
          <w:rFonts w:asciiTheme="minorHAnsi" w:hAnsiTheme="minorHAnsi" w:cstheme="minorHAnsi"/>
          <w:color w:val="000000" w:themeColor="text1"/>
          <w:sz w:val="20"/>
          <w:szCs w:val="20"/>
        </w:rPr>
        <w:t>towards a personal approach based on building rapport and asking questions</w:t>
      </w:r>
      <w:r w:rsidR="00CB5DE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665036E9" w14:textId="673523A0" w:rsidR="00257480" w:rsidRPr="006411BC" w:rsidRDefault="00CB5DEC" w:rsidP="006411BC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Coached my </w:t>
      </w:r>
      <w:r w:rsidR="00A209C8">
        <w:rPr>
          <w:rFonts w:asciiTheme="minorHAnsi" w:hAnsiTheme="minorHAnsi" w:cstheme="minorHAnsi"/>
          <w:color w:val="000000" w:themeColor="text1"/>
          <w:sz w:val="20"/>
          <w:szCs w:val="20"/>
        </w:rPr>
        <w:t>Sales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Specialists </w:t>
      </w:r>
      <w:r w:rsidR="001C4EE6">
        <w:rPr>
          <w:rFonts w:asciiTheme="minorHAnsi" w:hAnsiTheme="minorHAnsi" w:cstheme="minorHAnsi"/>
          <w:color w:val="000000" w:themeColor="text1"/>
          <w:sz w:val="20"/>
          <w:szCs w:val="20"/>
        </w:rPr>
        <w:t>to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013AE">
        <w:rPr>
          <w:rFonts w:asciiTheme="minorHAnsi" w:hAnsiTheme="minorHAnsi" w:cstheme="minorHAnsi"/>
          <w:color w:val="000000" w:themeColor="text1"/>
          <w:sz w:val="20"/>
          <w:szCs w:val="20"/>
        </w:rPr>
        <w:t>generate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more referrals</w:t>
      </w:r>
      <w:r w:rsidR="001C4EE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and drive growth.</w:t>
      </w:r>
    </w:p>
    <w:p w14:paraId="1AADEBF5" w14:textId="4C1A92CF" w:rsidR="007B5EDE" w:rsidRPr="007B5EDE" w:rsidRDefault="007B5EDE" w:rsidP="007B5EDE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Monitored sales performance and addressed </w:t>
      </w:r>
      <w:r w:rsidR="006D2520">
        <w:rPr>
          <w:rFonts w:asciiTheme="minorHAnsi" w:hAnsiTheme="minorHAnsi" w:cstheme="minorHAnsi"/>
          <w:color w:val="000000" w:themeColor="text1"/>
          <w:sz w:val="20"/>
          <w:szCs w:val="20"/>
        </w:rPr>
        <w:t>weaknesses</w:t>
      </w:r>
      <w:r w:rsidR="0029479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with support </w:t>
      </w:r>
      <w:r w:rsidR="006D252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and training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as needed. </w:t>
      </w:r>
    </w:p>
    <w:p w14:paraId="65F2AF1E" w14:textId="3844CFE4" w:rsidR="001B3CF9" w:rsidRPr="007B5EDE" w:rsidRDefault="001B3CF9" w:rsidP="00F76E1B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B5E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Achieved #1 in sales </w:t>
      </w:r>
      <w:r w:rsidR="00DA5FA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through </w:t>
      </w:r>
      <w:r w:rsidR="00A209C8">
        <w:rPr>
          <w:rFonts w:asciiTheme="minorHAnsi" w:hAnsiTheme="minorHAnsi" w:cstheme="minorHAnsi"/>
          <w:color w:val="000000" w:themeColor="text1"/>
          <w:sz w:val="20"/>
          <w:szCs w:val="20"/>
        </w:rPr>
        <w:t>130</w:t>
      </w:r>
      <w:r w:rsidR="008F7BB4" w:rsidRPr="007B5E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of the </w:t>
      </w:r>
      <w:r w:rsidR="00A209C8">
        <w:rPr>
          <w:rFonts w:asciiTheme="minorHAnsi" w:hAnsiTheme="minorHAnsi" w:cstheme="minorHAnsi"/>
          <w:color w:val="000000" w:themeColor="text1"/>
          <w:sz w:val="20"/>
          <w:szCs w:val="20"/>
        </w:rPr>
        <w:t>160</w:t>
      </w:r>
      <w:r w:rsidR="008F7BB4" w:rsidRPr="007B5E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weeks that I was there</w:t>
      </w:r>
      <w:r w:rsidR="00A209C8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655A138" w14:textId="1714C67C" w:rsidR="000B2689" w:rsidRPr="0078308B" w:rsidRDefault="00294798" w:rsidP="003953AE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Maintained a position in</w:t>
      </w:r>
      <w:r w:rsidR="000B268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the top 10% of sales globally (out of 8000 </w:t>
      </w:r>
      <w:r w:rsidR="0035464F">
        <w:rPr>
          <w:rFonts w:asciiTheme="minorHAnsi" w:hAnsiTheme="minorHAnsi" w:cstheme="minorHAnsi"/>
          <w:color w:val="000000" w:themeColor="text1"/>
          <w:sz w:val="20"/>
          <w:szCs w:val="20"/>
        </w:rPr>
        <w:t>salespeople</w:t>
      </w:r>
      <w:r w:rsidR="000B268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). </w:t>
      </w:r>
    </w:p>
    <w:p w14:paraId="5364E812" w14:textId="77777777" w:rsidR="004D591B" w:rsidRPr="0078308B" w:rsidRDefault="004D591B" w:rsidP="00613DEB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1212BB6F" w14:textId="77777777" w:rsidR="001857D8" w:rsidRPr="00916F3B" w:rsidRDefault="001857D8" w:rsidP="00797904">
      <w:pPr>
        <w:pStyle w:val="Heading1"/>
        <w:pBdr>
          <w:bottom w:val="single" w:sz="4" w:space="1" w:color="007FAB"/>
        </w:pBdr>
        <w:ind w:left="0"/>
        <w:rPr>
          <w:rFonts w:asciiTheme="minorHAnsi" w:hAnsiTheme="minorHAnsi" w:cstheme="minorHAnsi"/>
          <w:color w:val="007FAB"/>
          <w:sz w:val="22"/>
          <w:szCs w:val="22"/>
        </w:rPr>
      </w:pPr>
      <w:r w:rsidRPr="00916F3B">
        <w:rPr>
          <w:rFonts w:asciiTheme="minorHAnsi" w:hAnsiTheme="minorHAnsi" w:cstheme="minorHAnsi"/>
          <w:color w:val="007FAB"/>
          <w:sz w:val="22"/>
          <w:szCs w:val="22"/>
        </w:rPr>
        <w:t>Education</w:t>
      </w:r>
    </w:p>
    <w:tbl>
      <w:tblPr>
        <w:tblStyle w:val="TableGrid"/>
        <w:tblW w:w="11020" w:type="dxa"/>
        <w:tblInd w:w="-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9"/>
        <w:gridCol w:w="2551"/>
      </w:tblGrid>
      <w:tr w:rsidR="001857D8" w:rsidRPr="0078308B" w14:paraId="2302293F" w14:textId="77777777" w:rsidTr="0000003C">
        <w:trPr>
          <w:trHeight w:val="542"/>
        </w:trPr>
        <w:tc>
          <w:tcPr>
            <w:tcW w:w="8469" w:type="dxa"/>
          </w:tcPr>
          <w:p w14:paraId="73AD43F9" w14:textId="0C3577CB" w:rsidR="001857D8" w:rsidRPr="0078308B" w:rsidRDefault="00FB236A" w:rsidP="00F62E74">
            <w:pPr>
              <w:tabs>
                <w:tab w:val="right" w:pos="10453"/>
              </w:tabs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Bachelor of </w:t>
            </w:r>
            <w:r w:rsidR="00153B2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Arts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(Hon</w:t>
            </w:r>
            <w:r w:rsidR="00073E7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001857D8" w:rsidRPr="0078308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4A0AF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University of Manitoba</w:t>
            </w:r>
          </w:p>
          <w:p w14:paraId="36ED872A" w14:textId="71609BA2" w:rsidR="00623261" w:rsidRDefault="00153B24" w:rsidP="00F62E74">
            <w:pPr>
              <w:tabs>
                <w:tab w:val="right" w:pos="10453"/>
              </w:tabs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Political Science</w:t>
            </w:r>
          </w:p>
          <w:p w14:paraId="59159F91" w14:textId="014530A1" w:rsidR="009740C6" w:rsidRPr="0078308B" w:rsidRDefault="009740C6" w:rsidP="00F62E74">
            <w:pPr>
              <w:tabs>
                <w:tab w:val="right" w:pos="10453"/>
              </w:tabs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D975E1C" w14:textId="6E1AF91A" w:rsidR="001857D8" w:rsidRPr="0078308B" w:rsidRDefault="001857D8" w:rsidP="00F62E74">
            <w:pPr>
              <w:tabs>
                <w:tab w:val="left" w:pos="8640"/>
              </w:tabs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8308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</w:t>
            </w:r>
            <w:r w:rsidR="00EF258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2010</w:t>
            </w:r>
          </w:p>
        </w:tc>
      </w:tr>
    </w:tbl>
    <w:p w14:paraId="4B3D2BC3" w14:textId="4ACEB4AB" w:rsidR="00FD1AE4" w:rsidRDefault="00FD1AE4" w:rsidP="00AA076B">
      <w:pPr>
        <w:pStyle w:val="Heading1"/>
        <w:pBdr>
          <w:bottom w:val="single" w:sz="4" w:space="1" w:color="007FAB"/>
        </w:pBdr>
        <w:ind w:left="0"/>
        <w:rPr>
          <w:rFonts w:asciiTheme="minorHAnsi" w:hAnsiTheme="minorHAnsi" w:cstheme="minorHAnsi"/>
          <w:color w:val="007FAB"/>
          <w:sz w:val="22"/>
          <w:szCs w:val="22"/>
        </w:rPr>
      </w:pPr>
      <w:r w:rsidRPr="00916F3B">
        <w:rPr>
          <w:rFonts w:asciiTheme="minorHAnsi" w:hAnsiTheme="minorHAnsi" w:cstheme="minorHAnsi"/>
          <w:color w:val="007FAB"/>
          <w:sz w:val="22"/>
          <w:szCs w:val="22"/>
        </w:rPr>
        <w:t>Skills</w:t>
      </w:r>
    </w:p>
    <w:p w14:paraId="3FB37DA8" w14:textId="7D60F2F4" w:rsidR="000A23FC" w:rsidRPr="00BA4347" w:rsidRDefault="000A23FC" w:rsidP="000A23FC">
      <w:pPr>
        <w:rPr>
          <w:sz w:val="22"/>
          <w:szCs w:val="22"/>
        </w:rPr>
      </w:pPr>
      <w:r w:rsidRPr="000A23FC">
        <w:rPr>
          <w:b/>
          <w:bCs/>
          <w:sz w:val="22"/>
          <w:szCs w:val="22"/>
        </w:rPr>
        <w:t xml:space="preserve">Sales: </w:t>
      </w:r>
      <w:r w:rsidR="00BA4347">
        <w:rPr>
          <w:sz w:val="22"/>
          <w:szCs w:val="22"/>
        </w:rPr>
        <w:t>Sales Strategy Development, Revenue Growth, Sales Forecasting</w:t>
      </w:r>
      <w:r w:rsidR="00C53DEF">
        <w:rPr>
          <w:sz w:val="22"/>
          <w:szCs w:val="22"/>
        </w:rPr>
        <w:t xml:space="preserve">, </w:t>
      </w:r>
      <w:r w:rsidR="00A61BBD">
        <w:rPr>
          <w:sz w:val="22"/>
          <w:szCs w:val="22"/>
        </w:rPr>
        <w:t>Business Development, Client Acquisition and Retention, Customer Satisfaction, Customer Retention.</w:t>
      </w:r>
    </w:p>
    <w:p w14:paraId="5F19797F" w14:textId="4C8E6B95" w:rsidR="000A23FC" w:rsidRDefault="000A23FC" w:rsidP="000A23FC">
      <w:pPr>
        <w:rPr>
          <w:sz w:val="22"/>
          <w:szCs w:val="22"/>
        </w:rPr>
      </w:pPr>
      <w:r w:rsidRPr="000A23FC">
        <w:rPr>
          <w:b/>
          <w:bCs/>
          <w:sz w:val="22"/>
          <w:szCs w:val="22"/>
        </w:rPr>
        <w:t>Leadership:</w:t>
      </w:r>
      <w:r w:rsidR="00BA4347">
        <w:rPr>
          <w:sz w:val="22"/>
          <w:szCs w:val="22"/>
        </w:rPr>
        <w:t xml:space="preserve"> Team Leadership, Cross-Functional Collaboration, </w:t>
      </w:r>
      <w:r w:rsidR="00C53DEF">
        <w:rPr>
          <w:sz w:val="22"/>
          <w:szCs w:val="22"/>
        </w:rPr>
        <w:t xml:space="preserve">Recruitment and Hiring, </w:t>
      </w:r>
      <w:r w:rsidR="00A61BBD">
        <w:rPr>
          <w:sz w:val="22"/>
          <w:szCs w:val="22"/>
        </w:rPr>
        <w:t>Business Planning, Sales Coaching, Performance Metrics, Market Analysis, Budget/Expense Management.</w:t>
      </w:r>
    </w:p>
    <w:p w14:paraId="6AC3A69C" w14:textId="6A467AE5" w:rsidR="000C4D14" w:rsidRPr="00A61BBD" w:rsidRDefault="00BA4347" w:rsidP="00613DEB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Technologies: </w:t>
      </w:r>
      <w:r>
        <w:rPr>
          <w:sz w:val="22"/>
          <w:szCs w:val="22"/>
        </w:rPr>
        <w:t>Microsoft Office Suite (Word, Excel, PowerPoint, Outlook, Teams</w:t>
      </w:r>
      <w:r w:rsidR="00C53DEF">
        <w:rPr>
          <w:sz w:val="22"/>
          <w:szCs w:val="22"/>
        </w:rPr>
        <w:t xml:space="preserve">), Zoom, Tableau, </w:t>
      </w:r>
      <w:r w:rsidR="00A61BBD">
        <w:rPr>
          <w:sz w:val="22"/>
          <w:szCs w:val="22"/>
        </w:rPr>
        <w:t>Customer</w:t>
      </w:r>
      <w:r w:rsidR="00C53DEF">
        <w:rPr>
          <w:sz w:val="22"/>
          <w:szCs w:val="22"/>
        </w:rPr>
        <w:t xml:space="preserve"> Relationship Management (CRM) Software.</w:t>
      </w:r>
    </w:p>
    <w:sectPr w:rsidR="000C4D14" w:rsidRPr="00A61BBD" w:rsidSect="009D0728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DA1F7" w14:textId="77777777" w:rsidR="009D0728" w:rsidRDefault="009D0728" w:rsidP="005A7565">
      <w:r>
        <w:separator/>
      </w:r>
    </w:p>
  </w:endnote>
  <w:endnote w:type="continuationSeparator" w:id="0">
    <w:p w14:paraId="7F84F7D9" w14:textId="77777777" w:rsidR="009D0728" w:rsidRDefault="009D0728" w:rsidP="005A7565">
      <w:r>
        <w:continuationSeparator/>
      </w:r>
    </w:p>
  </w:endnote>
  <w:endnote w:type="continuationNotice" w:id="1">
    <w:p w14:paraId="4E6FB284" w14:textId="77777777" w:rsidR="009D0728" w:rsidRDefault="009D07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0107" w14:textId="4248A38F" w:rsidR="00E85944" w:rsidRPr="00303B2A" w:rsidRDefault="00303B2A" w:rsidP="004725C4">
    <w:pPr>
      <w:pStyle w:val="Footer"/>
      <w:jc w:val="right"/>
      <w:rPr>
        <w:lang w:val="en-CA"/>
      </w:rPr>
    </w:pPr>
    <w:r>
      <w:rPr>
        <w:lang w:val="en-CA"/>
      </w:rPr>
      <w:t>Thomas Riddle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A9F64" w14:textId="77777777" w:rsidR="009D0728" w:rsidRDefault="009D0728" w:rsidP="005A7565">
      <w:r>
        <w:separator/>
      </w:r>
    </w:p>
  </w:footnote>
  <w:footnote w:type="continuationSeparator" w:id="0">
    <w:p w14:paraId="3D403162" w14:textId="77777777" w:rsidR="009D0728" w:rsidRDefault="009D0728" w:rsidP="005A7565">
      <w:r>
        <w:continuationSeparator/>
      </w:r>
    </w:p>
  </w:footnote>
  <w:footnote w:type="continuationNotice" w:id="1">
    <w:p w14:paraId="140B0A1B" w14:textId="77777777" w:rsidR="009D0728" w:rsidRDefault="009D07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E53660"/>
    <w:multiLevelType w:val="hybridMultilevel"/>
    <w:tmpl w:val="3DBEF608"/>
    <w:lvl w:ilvl="0" w:tplc="3B7EB960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60501"/>
    <w:multiLevelType w:val="hybridMultilevel"/>
    <w:tmpl w:val="07267882"/>
    <w:lvl w:ilvl="0" w:tplc="AA8AF2CC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AppleSystemUIFon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F40C4"/>
    <w:multiLevelType w:val="multilevel"/>
    <w:tmpl w:val="B3EA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4471AF"/>
    <w:multiLevelType w:val="hybridMultilevel"/>
    <w:tmpl w:val="1F7884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B3D52"/>
    <w:multiLevelType w:val="hybridMultilevel"/>
    <w:tmpl w:val="878C718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D7DAD"/>
    <w:multiLevelType w:val="multilevel"/>
    <w:tmpl w:val="46C0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075A54"/>
    <w:multiLevelType w:val="hybridMultilevel"/>
    <w:tmpl w:val="77625C22"/>
    <w:lvl w:ilvl="0" w:tplc="45E4BC7C">
      <w:start w:val="43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B73AE"/>
    <w:multiLevelType w:val="hybridMultilevel"/>
    <w:tmpl w:val="D62874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7B5006"/>
    <w:multiLevelType w:val="hybridMultilevel"/>
    <w:tmpl w:val="B518E1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AA0A35"/>
    <w:multiLevelType w:val="multilevel"/>
    <w:tmpl w:val="9E94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3581862">
    <w:abstractNumId w:val="2"/>
  </w:num>
  <w:num w:numId="2" w16cid:durableId="455678694">
    <w:abstractNumId w:val="10"/>
  </w:num>
  <w:num w:numId="3" w16cid:durableId="1342201741">
    <w:abstractNumId w:val="13"/>
  </w:num>
  <w:num w:numId="4" w16cid:durableId="371999587">
    <w:abstractNumId w:val="9"/>
  </w:num>
  <w:num w:numId="5" w16cid:durableId="684938726">
    <w:abstractNumId w:val="15"/>
  </w:num>
  <w:num w:numId="6" w16cid:durableId="100611755">
    <w:abstractNumId w:val="7"/>
  </w:num>
  <w:num w:numId="7" w16cid:durableId="479035327">
    <w:abstractNumId w:val="8"/>
  </w:num>
  <w:num w:numId="8" w16cid:durableId="1644769062">
    <w:abstractNumId w:val="6"/>
  </w:num>
  <w:num w:numId="9" w16cid:durableId="1433547108">
    <w:abstractNumId w:val="14"/>
  </w:num>
  <w:num w:numId="10" w16cid:durableId="382337709">
    <w:abstractNumId w:val="5"/>
  </w:num>
  <w:num w:numId="11" w16cid:durableId="1530677493">
    <w:abstractNumId w:val="16"/>
  </w:num>
  <w:num w:numId="12" w16cid:durableId="1896115885">
    <w:abstractNumId w:val="17"/>
  </w:num>
  <w:num w:numId="13" w16cid:durableId="1839073434">
    <w:abstractNumId w:val="1"/>
  </w:num>
  <w:num w:numId="14" w16cid:durableId="754787988">
    <w:abstractNumId w:val="18"/>
  </w:num>
  <w:num w:numId="15" w16cid:durableId="842747649">
    <w:abstractNumId w:val="12"/>
  </w:num>
  <w:num w:numId="16" w16cid:durableId="1516650719">
    <w:abstractNumId w:val="11"/>
  </w:num>
  <w:num w:numId="17" w16cid:durableId="1208906190">
    <w:abstractNumId w:val="0"/>
  </w:num>
  <w:num w:numId="18" w16cid:durableId="398986719">
    <w:abstractNumId w:val="3"/>
  </w:num>
  <w:num w:numId="19" w16cid:durableId="4317071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zMbc0MzC0MDG1MDZS0lEKTi0uzszPAykwtKwFAMwwgFUtAAAA"/>
  </w:docVars>
  <w:rsids>
    <w:rsidRoot w:val="005958B5"/>
    <w:rsid w:val="0000003C"/>
    <w:rsid w:val="0000009C"/>
    <w:rsid w:val="0000209F"/>
    <w:rsid w:val="0000279C"/>
    <w:rsid w:val="000034CE"/>
    <w:rsid w:val="00003786"/>
    <w:rsid w:val="00003C26"/>
    <w:rsid w:val="000040A2"/>
    <w:rsid w:val="0000595D"/>
    <w:rsid w:val="00006366"/>
    <w:rsid w:val="000074CF"/>
    <w:rsid w:val="00010417"/>
    <w:rsid w:val="00011E55"/>
    <w:rsid w:val="00012649"/>
    <w:rsid w:val="000139D9"/>
    <w:rsid w:val="00014BB5"/>
    <w:rsid w:val="00015394"/>
    <w:rsid w:val="00017EBC"/>
    <w:rsid w:val="00020613"/>
    <w:rsid w:val="000208CD"/>
    <w:rsid w:val="00021500"/>
    <w:rsid w:val="00022A41"/>
    <w:rsid w:val="00026CB8"/>
    <w:rsid w:val="000304E5"/>
    <w:rsid w:val="00030DE0"/>
    <w:rsid w:val="00031F3E"/>
    <w:rsid w:val="00032D75"/>
    <w:rsid w:val="000334C6"/>
    <w:rsid w:val="000337CB"/>
    <w:rsid w:val="00033971"/>
    <w:rsid w:val="00034C7C"/>
    <w:rsid w:val="00035AEF"/>
    <w:rsid w:val="00036337"/>
    <w:rsid w:val="00040B35"/>
    <w:rsid w:val="00040B69"/>
    <w:rsid w:val="0004233A"/>
    <w:rsid w:val="00043A95"/>
    <w:rsid w:val="00043FDA"/>
    <w:rsid w:val="000440AF"/>
    <w:rsid w:val="000443A4"/>
    <w:rsid w:val="00044EA8"/>
    <w:rsid w:val="000502B3"/>
    <w:rsid w:val="00050785"/>
    <w:rsid w:val="00050C71"/>
    <w:rsid w:val="00051C07"/>
    <w:rsid w:val="00052298"/>
    <w:rsid w:val="00052C1F"/>
    <w:rsid w:val="00052DB6"/>
    <w:rsid w:val="00054152"/>
    <w:rsid w:val="00054276"/>
    <w:rsid w:val="000553A3"/>
    <w:rsid w:val="0005560B"/>
    <w:rsid w:val="0006025E"/>
    <w:rsid w:val="00060769"/>
    <w:rsid w:val="000643B3"/>
    <w:rsid w:val="000647AA"/>
    <w:rsid w:val="00064976"/>
    <w:rsid w:val="0006584A"/>
    <w:rsid w:val="000665C8"/>
    <w:rsid w:val="00070C0F"/>
    <w:rsid w:val="00073916"/>
    <w:rsid w:val="00073E76"/>
    <w:rsid w:val="0007414F"/>
    <w:rsid w:val="000767CF"/>
    <w:rsid w:val="00077920"/>
    <w:rsid w:val="00081E3C"/>
    <w:rsid w:val="000832D5"/>
    <w:rsid w:val="00083E0D"/>
    <w:rsid w:val="00084F3A"/>
    <w:rsid w:val="000855D8"/>
    <w:rsid w:val="00085DD1"/>
    <w:rsid w:val="00090743"/>
    <w:rsid w:val="00090C34"/>
    <w:rsid w:val="000931E4"/>
    <w:rsid w:val="00093734"/>
    <w:rsid w:val="000952C2"/>
    <w:rsid w:val="00095C3A"/>
    <w:rsid w:val="00095E51"/>
    <w:rsid w:val="0009625E"/>
    <w:rsid w:val="00097CDF"/>
    <w:rsid w:val="000A23FC"/>
    <w:rsid w:val="000A315D"/>
    <w:rsid w:val="000A402E"/>
    <w:rsid w:val="000A5146"/>
    <w:rsid w:val="000A66FC"/>
    <w:rsid w:val="000B19DF"/>
    <w:rsid w:val="000B2689"/>
    <w:rsid w:val="000B294B"/>
    <w:rsid w:val="000B2A81"/>
    <w:rsid w:val="000B2E78"/>
    <w:rsid w:val="000B3159"/>
    <w:rsid w:val="000B381E"/>
    <w:rsid w:val="000B4391"/>
    <w:rsid w:val="000B4464"/>
    <w:rsid w:val="000C0739"/>
    <w:rsid w:val="000C27E0"/>
    <w:rsid w:val="000C4083"/>
    <w:rsid w:val="000C4D14"/>
    <w:rsid w:val="000C635A"/>
    <w:rsid w:val="000D0ABB"/>
    <w:rsid w:val="000D1A02"/>
    <w:rsid w:val="000D2042"/>
    <w:rsid w:val="000D47E5"/>
    <w:rsid w:val="000D7A21"/>
    <w:rsid w:val="000E093F"/>
    <w:rsid w:val="000E2B9D"/>
    <w:rsid w:val="000E47D0"/>
    <w:rsid w:val="000E4A4C"/>
    <w:rsid w:val="000E6D36"/>
    <w:rsid w:val="000E733A"/>
    <w:rsid w:val="000E76BB"/>
    <w:rsid w:val="000F0D89"/>
    <w:rsid w:val="000F1309"/>
    <w:rsid w:val="000F51B0"/>
    <w:rsid w:val="000F5A7D"/>
    <w:rsid w:val="000F6D18"/>
    <w:rsid w:val="00100A5B"/>
    <w:rsid w:val="00100B64"/>
    <w:rsid w:val="001042D5"/>
    <w:rsid w:val="00104E3B"/>
    <w:rsid w:val="001050A2"/>
    <w:rsid w:val="00107A6B"/>
    <w:rsid w:val="0011388C"/>
    <w:rsid w:val="00113AD2"/>
    <w:rsid w:val="00113EE6"/>
    <w:rsid w:val="0011461F"/>
    <w:rsid w:val="00114913"/>
    <w:rsid w:val="001152BF"/>
    <w:rsid w:val="00116660"/>
    <w:rsid w:val="00117C58"/>
    <w:rsid w:val="001213C7"/>
    <w:rsid w:val="001217CC"/>
    <w:rsid w:val="00121F12"/>
    <w:rsid w:val="00125873"/>
    <w:rsid w:val="00125DD5"/>
    <w:rsid w:val="00126697"/>
    <w:rsid w:val="00126F3C"/>
    <w:rsid w:val="00127F69"/>
    <w:rsid w:val="00131847"/>
    <w:rsid w:val="001334DD"/>
    <w:rsid w:val="00133741"/>
    <w:rsid w:val="001339C0"/>
    <w:rsid w:val="00135592"/>
    <w:rsid w:val="001355EC"/>
    <w:rsid w:val="0013560B"/>
    <w:rsid w:val="00136240"/>
    <w:rsid w:val="0013737C"/>
    <w:rsid w:val="00140803"/>
    <w:rsid w:val="00140AC0"/>
    <w:rsid w:val="00141875"/>
    <w:rsid w:val="0014214B"/>
    <w:rsid w:val="001433F1"/>
    <w:rsid w:val="0014499E"/>
    <w:rsid w:val="00144DD1"/>
    <w:rsid w:val="0015295F"/>
    <w:rsid w:val="00153B24"/>
    <w:rsid w:val="0015408E"/>
    <w:rsid w:val="00157EAB"/>
    <w:rsid w:val="00161A54"/>
    <w:rsid w:val="00162986"/>
    <w:rsid w:val="00162C8B"/>
    <w:rsid w:val="00164B02"/>
    <w:rsid w:val="001675FF"/>
    <w:rsid w:val="00170462"/>
    <w:rsid w:val="00171A85"/>
    <w:rsid w:val="0017207C"/>
    <w:rsid w:val="00172827"/>
    <w:rsid w:val="001739D4"/>
    <w:rsid w:val="00175397"/>
    <w:rsid w:val="001762E4"/>
    <w:rsid w:val="00177026"/>
    <w:rsid w:val="00180426"/>
    <w:rsid w:val="00180E82"/>
    <w:rsid w:val="00181595"/>
    <w:rsid w:val="00183394"/>
    <w:rsid w:val="00183878"/>
    <w:rsid w:val="00183DC0"/>
    <w:rsid w:val="00185362"/>
    <w:rsid w:val="001853D3"/>
    <w:rsid w:val="001857D8"/>
    <w:rsid w:val="00185DB6"/>
    <w:rsid w:val="00190D5B"/>
    <w:rsid w:val="001924D5"/>
    <w:rsid w:val="00195C44"/>
    <w:rsid w:val="00196B80"/>
    <w:rsid w:val="001A0843"/>
    <w:rsid w:val="001A0D9B"/>
    <w:rsid w:val="001A21F2"/>
    <w:rsid w:val="001A2A8F"/>
    <w:rsid w:val="001A4796"/>
    <w:rsid w:val="001A4C17"/>
    <w:rsid w:val="001A576F"/>
    <w:rsid w:val="001A62CE"/>
    <w:rsid w:val="001A6C18"/>
    <w:rsid w:val="001A6F38"/>
    <w:rsid w:val="001A7539"/>
    <w:rsid w:val="001B0371"/>
    <w:rsid w:val="001B1D99"/>
    <w:rsid w:val="001B36A6"/>
    <w:rsid w:val="001B3C48"/>
    <w:rsid w:val="001B3CF9"/>
    <w:rsid w:val="001B4812"/>
    <w:rsid w:val="001B54EA"/>
    <w:rsid w:val="001B5693"/>
    <w:rsid w:val="001B6914"/>
    <w:rsid w:val="001B6A86"/>
    <w:rsid w:val="001B7656"/>
    <w:rsid w:val="001B77E1"/>
    <w:rsid w:val="001C0789"/>
    <w:rsid w:val="001C1A07"/>
    <w:rsid w:val="001C2313"/>
    <w:rsid w:val="001C29E5"/>
    <w:rsid w:val="001C4EE6"/>
    <w:rsid w:val="001C71CC"/>
    <w:rsid w:val="001C7300"/>
    <w:rsid w:val="001C7B3B"/>
    <w:rsid w:val="001D044C"/>
    <w:rsid w:val="001D05D7"/>
    <w:rsid w:val="001D22A2"/>
    <w:rsid w:val="001D3AEA"/>
    <w:rsid w:val="001D509E"/>
    <w:rsid w:val="001D52E7"/>
    <w:rsid w:val="001D7A57"/>
    <w:rsid w:val="001E0FD6"/>
    <w:rsid w:val="001E1305"/>
    <w:rsid w:val="001E2C8C"/>
    <w:rsid w:val="001E3F67"/>
    <w:rsid w:val="001E4B4B"/>
    <w:rsid w:val="001E6A4B"/>
    <w:rsid w:val="001F0A95"/>
    <w:rsid w:val="001F0F09"/>
    <w:rsid w:val="001F1E57"/>
    <w:rsid w:val="001F298D"/>
    <w:rsid w:val="001F32D6"/>
    <w:rsid w:val="001F35A8"/>
    <w:rsid w:val="001F3D07"/>
    <w:rsid w:val="001F4488"/>
    <w:rsid w:val="001F6FA5"/>
    <w:rsid w:val="00201B4C"/>
    <w:rsid w:val="00203AEB"/>
    <w:rsid w:val="00204FE2"/>
    <w:rsid w:val="0020756F"/>
    <w:rsid w:val="00207BD8"/>
    <w:rsid w:val="002112BC"/>
    <w:rsid w:val="00211579"/>
    <w:rsid w:val="002125EC"/>
    <w:rsid w:val="00212FD0"/>
    <w:rsid w:val="002146A2"/>
    <w:rsid w:val="00216893"/>
    <w:rsid w:val="002169E7"/>
    <w:rsid w:val="00220463"/>
    <w:rsid w:val="002212D8"/>
    <w:rsid w:val="00221BE0"/>
    <w:rsid w:val="00221C53"/>
    <w:rsid w:val="00221D34"/>
    <w:rsid w:val="00223B23"/>
    <w:rsid w:val="00223C82"/>
    <w:rsid w:val="00225602"/>
    <w:rsid w:val="00225939"/>
    <w:rsid w:val="00232234"/>
    <w:rsid w:val="00232597"/>
    <w:rsid w:val="00232CBF"/>
    <w:rsid w:val="00232E20"/>
    <w:rsid w:val="0023533F"/>
    <w:rsid w:val="00235E38"/>
    <w:rsid w:val="00236371"/>
    <w:rsid w:val="00240B38"/>
    <w:rsid w:val="00241492"/>
    <w:rsid w:val="00241560"/>
    <w:rsid w:val="00241EFA"/>
    <w:rsid w:val="00242684"/>
    <w:rsid w:val="0024293F"/>
    <w:rsid w:val="00242B77"/>
    <w:rsid w:val="00243B70"/>
    <w:rsid w:val="00246AB6"/>
    <w:rsid w:val="002470EF"/>
    <w:rsid w:val="002502A3"/>
    <w:rsid w:val="00251FA2"/>
    <w:rsid w:val="00252E09"/>
    <w:rsid w:val="00257480"/>
    <w:rsid w:val="00257E77"/>
    <w:rsid w:val="002602B3"/>
    <w:rsid w:val="00260998"/>
    <w:rsid w:val="002609D0"/>
    <w:rsid w:val="002611AD"/>
    <w:rsid w:val="00261853"/>
    <w:rsid w:val="00263B26"/>
    <w:rsid w:val="00263C2C"/>
    <w:rsid w:val="00271FBC"/>
    <w:rsid w:val="002720B4"/>
    <w:rsid w:val="0027264A"/>
    <w:rsid w:val="00272D28"/>
    <w:rsid w:val="00273DF7"/>
    <w:rsid w:val="0027580E"/>
    <w:rsid w:val="00277CB0"/>
    <w:rsid w:val="00280927"/>
    <w:rsid w:val="00282D0B"/>
    <w:rsid w:val="00284150"/>
    <w:rsid w:val="0028497D"/>
    <w:rsid w:val="00284A4D"/>
    <w:rsid w:val="00284BB8"/>
    <w:rsid w:val="00285A88"/>
    <w:rsid w:val="00291B6D"/>
    <w:rsid w:val="002923CF"/>
    <w:rsid w:val="00292655"/>
    <w:rsid w:val="002926EC"/>
    <w:rsid w:val="002928FE"/>
    <w:rsid w:val="002932DC"/>
    <w:rsid w:val="00294798"/>
    <w:rsid w:val="00294ACD"/>
    <w:rsid w:val="00296D6E"/>
    <w:rsid w:val="00296F65"/>
    <w:rsid w:val="00296FF2"/>
    <w:rsid w:val="0029734C"/>
    <w:rsid w:val="002A2D3A"/>
    <w:rsid w:val="002A3970"/>
    <w:rsid w:val="002A4700"/>
    <w:rsid w:val="002A537D"/>
    <w:rsid w:val="002A57BE"/>
    <w:rsid w:val="002A6ED4"/>
    <w:rsid w:val="002B04E7"/>
    <w:rsid w:val="002B07AA"/>
    <w:rsid w:val="002B2532"/>
    <w:rsid w:val="002B2EF4"/>
    <w:rsid w:val="002B331D"/>
    <w:rsid w:val="002B3937"/>
    <w:rsid w:val="002B4E13"/>
    <w:rsid w:val="002B5643"/>
    <w:rsid w:val="002B6978"/>
    <w:rsid w:val="002C1BCA"/>
    <w:rsid w:val="002C245D"/>
    <w:rsid w:val="002C30BE"/>
    <w:rsid w:val="002C3234"/>
    <w:rsid w:val="002C4CD6"/>
    <w:rsid w:val="002C6165"/>
    <w:rsid w:val="002C673D"/>
    <w:rsid w:val="002D115A"/>
    <w:rsid w:val="002D1FD7"/>
    <w:rsid w:val="002D32A2"/>
    <w:rsid w:val="002D4C10"/>
    <w:rsid w:val="002D5A5F"/>
    <w:rsid w:val="002D6784"/>
    <w:rsid w:val="002E094D"/>
    <w:rsid w:val="002E16B6"/>
    <w:rsid w:val="002E3A90"/>
    <w:rsid w:val="002E41A9"/>
    <w:rsid w:val="002E47F9"/>
    <w:rsid w:val="002E4DB3"/>
    <w:rsid w:val="002E5A22"/>
    <w:rsid w:val="002E6F1A"/>
    <w:rsid w:val="002E7A7C"/>
    <w:rsid w:val="002F16D2"/>
    <w:rsid w:val="002F1A1C"/>
    <w:rsid w:val="002F1E97"/>
    <w:rsid w:val="002F74AF"/>
    <w:rsid w:val="003006F5"/>
    <w:rsid w:val="00300D7A"/>
    <w:rsid w:val="00301B2B"/>
    <w:rsid w:val="00303B2A"/>
    <w:rsid w:val="00303F16"/>
    <w:rsid w:val="003071B1"/>
    <w:rsid w:val="00311D7E"/>
    <w:rsid w:val="00311F14"/>
    <w:rsid w:val="003126B5"/>
    <w:rsid w:val="00313284"/>
    <w:rsid w:val="0031378B"/>
    <w:rsid w:val="00315DDC"/>
    <w:rsid w:val="003161FC"/>
    <w:rsid w:val="00320559"/>
    <w:rsid w:val="00321CDD"/>
    <w:rsid w:val="00321F87"/>
    <w:rsid w:val="003235E6"/>
    <w:rsid w:val="00325A68"/>
    <w:rsid w:val="00326CC1"/>
    <w:rsid w:val="00326D96"/>
    <w:rsid w:val="003279C1"/>
    <w:rsid w:val="0033068C"/>
    <w:rsid w:val="00330A05"/>
    <w:rsid w:val="0033256A"/>
    <w:rsid w:val="0033262E"/>
    <w:rsid w:val="00332ED7"/>
    <w:rsid w:val="00333277"/>
    <w:rsid w:val="003341E9"/>
    <w:rsid w:val="00334F2F"/>
    <w:rsid w:val="0033557D"/>
    <w:rsid w:val="00335B82"/>
    <w:rsid w:val="00337036"/>
    <w:rsid w:val="003403DC"/>
    <w:rsid w:val="00344925"/>
    <w:rsid w:val="00346082"/>
    <w:rsid w:val="003460C6"/>
    <w:rsid w:val="00347550"/>
    <w:rsid w:val="003505A6"/>
    <w:rsid w:val="003506D1"/>
    <w:rsid w:val="003528D9"/>
    <w:rsid w:val="00353018"/>
    <w:rsid w:val="0035464F"/>
    <w:rsid w:val="00355C65"/>
    <w:rsid w:val="00355D6B"/>
    <w:rsid w:val="003614D6"/>
    <w:rsid w:val="003616A2"/>
    <w:rsid w:val="00362EBC"/>
    <w:rsid w:val="00363CFD"/>
    <w:rsid w:val="003641CF"/>
    <w:rsid w:val="00364696"/>
    <w:rsid w:val="00364FBB"/>
    <w:rsid w:val="00370537"/>
    <w:rsid w:val="00371AA2"/>
    <w:rsid w:val="00373DBF"/>
    <w:rsid w:val="0037407F"/>
    <w:rsid w:val="00375FA7"/>
    <w:rsid w:val="00376177"/>
    <w:rsid w:val="00377DD2"/>
    <w:rsid w:val="00377DEC"/>
    <w:rsid w:val="00377F79"/>
    <w:rsid w:val="00381598"/>
    <w:rsid w:val="00382986"/>
    <w:rsid w:val="00382B47"/>
    <w:rsid w:val="003837D8"/>
    <w:rsid w:val="0038613E"/>
    <w:rsid w:val="00386D93"/>
    <w:rsid w:val="003877ED"/>
    <w:rsid w:val="003878E5"/>
    <w:rsid w:val="00390413"/>
    <w:rsid w:val="00390BE5"/>
    <w:rsid w:val="00391CB8"/>
    <w:rsid w:val="00394B5C"/>
    <w:rsid w:val="003953AE"/>
    <w:rsid w:val="00395D4D"/>
    <w:rsid w:val="0039682E"/>
    <w:rsid w:val="00396E53"/>
    <w:rsid w:val="003973B5"/>
    <w:rsid w:val="003975BA"/>
    <w:rsid w:val="00397D37"/>
    <w:rsid w:val="003A0A52"/>
    <w:rsid w:val="003A0D27"/>
    <w:rsid w:val="003A1395"/>
    <w:rsid w:val="003A1B3F"/>
    <w:rsid w:val="003A1E84"/>
    <w:rsid w:val="003A3930"/>
    <w:rsid w:val="003A3C37"/>
    <w:rsid w:val="003A3CA6"/>
    <w:rsid w:val="003A4D65"/>
    <w:rsid w:val="003A5F4A"/>
    <w:rsid w:val="003A618A"/>
    <w:rsid w:val="003A6261"/>
    <w:rsid w:val="003A6485"/>
    <w:rsid w:val="003B158E"/>
    <w:rsid w:val="003B190E"/>
    <w:rsid w:val="003B19FB"/>
    <w:rsid w:val="003B4311"/>
    <w:rsid w:val="003B4480"/>
    <w:rsid w:val="003B461F"/>
    <w:rsid w:val="003B478E"/>
    <w:rsid w:val="003B5199"/>
    <w:rsid w:val="003B65D5"/>
    <w:rsid w:val="003B73E7"/>
    <w:rsid w:val="003B74AC"/>
    <w:rsid w:val="003B79FB"/>
    <w:rsid w:val="003C126B"/>
    <w:rsid w:val="003C2963"/>
    <w:rsid w:val="003C5BA4"/>
    <w:rsid w:val="003C5EA9"/>
    <w:rsid w:val="003D2340"/>
    <w:rsid w:val="003D4D28"/>
    <w:rsid w:val="003D4D2F"/>
    <w:rsid w:val="003D5CB6"/>
    <w:rsid w:val="003D7092"/>
    <w:rsid w:val="003D7198"/>
    <w:rsid w:val="003D7F3A"/>
    <w:rsid w:val="003E03AC"/>
    <w:rsid w:val="003E0912"/>
    <w:rsid w:val="003E4694"/>
    <w:rsid w:val="003E578E"/>
    <w:rsid w:val="003E5802"/>
    <w:rsid w:val="003E652E"/>
    <w:rsid w:val="003E6B7A"/>
    <w:rsid w:val="003F03FA"/>
    <w:rsid w:val="003F04BC"/>
    <w:rsid w:val="003F1602"/>
    <w:rsid w:val="003F1E9C"/>
    <w:rsid w:val="003F3228"/>
    <w:rsid w:val="003F3B55"/>
    <w:rsid w:val="003F6273"/>
    <w:rsid w:val="003F6800"/>
    <w:rsid w:val="003F7CF8"/>
    <w:rsid w:val="00400082"/>
    <w:rsid w:val="00401BD7"/>
    <w:rsid w:val="004060A9"/>
    <w:rsid w:val="004064F1"/>
    <w:rsid w:val="00407ADA"/>
    <w:rsid w:val="0041034F"/>
    <w:rsid w:val="00411ACB"/>
    <w:rsid w:val="00412736"/>
    <w:rsid w:val="00414593"/>
    <w:rsid w:val="00415ED8"/>
    <w:rsid w:val="004160BA"/>
    <w:rsid w:val="00416141"/>
    <w:rsid w:val="0041793F"/>
    <w:rsid w:val="004216CE"/>
    <w:rsid w:val="004220DF"/>
    <w:rsid w:val="00422FD1"/>
    <w:rsid w:val="00427009"/>
    <w:rsid w:val="00427F36"/>
    <w:rsid w:val="0043106E"/>
    <w:rsid w:val="00431B5B"/>
    <w:rsid w:val="00431F3C"/>
    <w:rsid w:val="0043260E"/>
    <w:rsid w:val="004334C7"/>
    <w:rsid w:val="00435129"/>
    <w:rsid w:val="00436144"/>
    <w:rsid w:val="00437658"/>
    <w:rsid w:val="0044166F"/>
    <w:rsid w:val="00441FF6"/>
    <w:rsid w:val="00444AC8"/>
    <w:rsid w:val="00444BE2"/>
    <w:rsid w:val="00444D0A"/>
    <w:rsid w:val="00446300"/>
    <w:rsid w:val="004464D3"/>
    <w:rsid w:val="0044650A"/>
    <w:rsid w:val="00446E20"/>
    <w:rsid w:val="0044710F"/>
    <w:rsid w:val="00447718"/>
    <w:rsid w:val="00447EAF"/>
    <w:rsid w:val="0045122A"/>
    <w:rsid w:val="0045171C"/>
    <w:rsid w:val="00452355"/>
    <w:rsid w:val="00452592"/>
    <w:rsid w:val="00453385"/>
    <w:rsid w:val="00455AAD"/>
    <w:rsid w:val="00455EC1"/>
    <w:rsid w:val="0045704F"/>
    <w:rsid w:val="004603BF"/>
    <w:rsid w:val="00460571"/>
    <w:rsid w:val="00460C16"/>
    <w:rsid w:val="0046360B"/>
    <w:rsid w:val="004644B7"/>
    <w:rsid w:val="00470467"/>
    <w:rsid w:val="0047131F"/>
    <w:rsid w:val="004725C4"/>
    <w:rsid w:val="00473573"/>
    <w:rsid w:val="004741C4"/>
    <w:rsid w:val="004760FB"/>
    <w:rsid w:val="0047619A"/>
    <w:rsid w:val="0047628A"/>
    <w:rsid w:val="004775D2"/>
    <w:rsid w:val="004775F3"/>
    <w:rsid w:val="00480E59"/>
    <w:rsid w:val="004830C0"/>
    <w:rsid w:val="004853F2"/>
    <w:rsid w:val="004857C3"/>
    <w:rsid w:val="0048588A"/>
    <w:rsid w:val="00485C48"/>
    <w:rsid w:val="00485C49"/>
    <w:rsid w:val="004860C4"/>
    <w:rsid w:val="00486169"/>
    <w:rsid w:val="004868C1"/>
    <w:rsid w:val="00487375"/>
    <w:rsid w:val="0049145C"/>
    <w:rsid w:val="0049368E"/>
    <w:rsid w:val="00493B9C"/>
    <w:rsid w:val="00493D9E"/>
    <w:rsid w:val="00495464"/>
    <w:rsid w:val="00495814"/>
    <w:rsid w:val="00497D64"/>
    <w:rsid w:val="004A0AFC"/>
    <w:rsid w:val="004A1BFE"/>
    <w:rsid w:val="004A4C4C"/>
    <w:rsid w:val="004A4FAF"/>
    <w:rsid w:val="004A5E62"/>
    <w:rsid w:val="004A6063"/>
    <w:rsid w:val="004A63C1"/>
    <w:rsid w:val="004A63FE"/>
    <w:rsid w:val="004A7239"/>
    <w:rsid w:val="004A7754"/>
    <w:rsid w:val="004A7F02"/>
    <w:rsid w:val="004B05C5"/>
    <w:rsid w:val="004B06B8"/>
    <w:rsid w:val="004B0BC9"/>
    <w:rsid w:val="004B1EDB"/>
    <w:rsid w:val="004B2498"/>
    <w:rsid w:val="004B2E83"/>
    <w:rsid w:val="004B4053"/>
    <w:rsid w:val="004B43C4"/>
    <w:rsid w:val="004B58EC"/>
    <w:rsid w:val="004C14DB"/>
    <w:rsid w:val="004C1749"/>
    <w:rsid w:val="004C3365"/>
    <w:rsid w:val="004C4A7A"/>
    <w:rsid w:val="004C4E9F"/>
    <w:rsid w:val="004C4ED0"/>
    <w:rsid w:val="004C681A"/>
    <w:rsid w:val="004C6B3C"/>
    <w:rsid w:val="004C7839"/>
    <w:rsid w:val="004C7A00"/>
    <w:rsid w:val="004C7BD4"/>
    <w:rsid w:val="004D09A4"/>
    <w:rsid w:val="004D0CD1"/>
    <w:rsid w:val="004D2790"/>
    <w:rsid w:val="004D27A5"/>
    <w:rsid w:val="004D4B2D"/>
    <w:rsid w:val="004D4C26"/>
    <w:rsid w:val="004D591B"/>
    <w:rsid w:val="004D5B5E"/>
    <w:rsid w:val="004D7F55"/>
    <w:rsid w:val="004E0391"/>
    <w:rsid w:val="004E1AA5"/>
    <w:rsid w:val="004E2324"/>
    <w:rsid w:val="004E258C"/>
    <w:rsid w:val="004E676C"/>
    <w:rsid w:val="004E6927"/>
    <w:rsid w:val="004F1272"/>
    <w:rsid w:val="004F6A0D"/>
    <w:rsid w:val="0050015B"/>
    <w:rsid w:val="00500C93"/>
    <w:rsid w:val="00500DBC"/>
    <w:rsid w:val="0050191A"/>
    <w:rsid w:val="0050213F"/>
    <w:rsid w:val="0050223B"/>
    <w:rsid w:val="00504D05"/>
    <w:rsid w:val="00510574"/>
    <w:rsid w:val="005119D5"/>
    <w:rsid w:val="00513E89"/>
    <w:rsid w:val="005146E9"/>
    <w:rsid w:val="0051561C"/>
    <w:rsid w:val="005157A9"/>
    <w:rsid w:val="0051679B"/>
    <w:rsid w:val="00516BB2"/>
    <w:rsid w:val="0051755E"/>
    <w:rsid w:val="00520334"/>
    <w:rsid w:val="00521A20"/>
    <w:rsid w:val="00521D64"/>
    <w:rsid w:val="00521F52"/>
    <w:rsid w:val="005225B1"/>
    <w:rsid w:val="00524E41"/>
    <w:rsid w:val="005268CA"/>
    <w:rsid w:val="00527893"/>
    <w:rsid w:val="00527D39"/>
    <w:rsid w:val="00527F4C"/>
    <w:rsid w:val="005305C7"/>
    <w:rsid w:val="00531973"/>
    <w:rsid w:val="005320AE"/>
    <w:rsid w:val="00532F85"/>
    <w:rsid w:val="0053353C"/>
    <w:rsid w:val="00534FAD"/>
    <w:rsid w:val="005369A4"/>
    <w:rsid w:val="005369AB"/>
    <w:rsid w:val="005369F1"/>
    <w:rsid w:val="00537426"/>
    <w:rsid w:val="00540A83"/>
    <w:rsid w:val="00540D19"/>
    <w:rsid w:val="00541020"/>
    <w:rsid w:val="005434C1"/>
    <w:rsid w:val="0054350B"/>
    <w:rsid w:val="005474A9"/>
    <w:rsid w:val="005508D5"/>
    <w:rsid w:val="00550D2C"/>
    <w:rsid w:val="005529E0"/>
    <w:rsid w:val="00552A9B"/>
    <w:rsid w:val="005554A7"/>
    <w:rsid w:val="00555944"/>
    <w:rsid w:val="005570DB"/>
    <w:rsid w:val="005575E4"/>
    <w:rsid w:val="0056185F"/>
    <w:rsid w:val="00562B1C"/>
    <w:rsid w:val="00563A00"/>
    <w:rsid w:val="00565EAF"/>
    <w:rsid w:val="0056669A"/>
    <w:rsid w:val="0056771E"/>
    <w:rsid w:val="005709EC"/>
    <w:rsid w:val="00571247"/>
    <w:rsid w:val="005719BB"/>
    <w:rsid w:val="00571FE5"/>
    <w:rsid w:val="00576BB1"/>
    <w:rsid w:val="0057719B"/>
    <w:rsid w:val="005803F0"/>
    <w:rsid w:val="00580F8D"/>
    <w:rsid w:val="00581FDF"/>
    <w:rsid w:val="005828EB"/>
    <w:rsid w:val="00584F89"/>
    <w:rsid w:val="0058538A"/>
    <w:rsid w:val="00585BE5"/>
    <w:rsid w:val="0058698A"/>
    <w:rsid w:val="005878D1"/>
    <w:rsid w:val="00590C74"/>
    <w:rsid w:val="00590F12"/>
    <w:rsid w:val="005917E0"/>
    <w:rsid w:val="00592390"/>
    <w:rsid w:val="00593AAF"/>
    <w:rsid w:val="00593E46"/>
    <w:rsid w:val="00593EF7"/>
    <w:rsid w:val="005958B5"/>
    <w:rsid w:val="005959E9"/>
    <w:rsid w:val="00596494"/>
    <w:rsid w:val="005965D6"/>
    <w:rsid w:val="0059766B"/>
    <w:rsid w:val="005A053E"/>
    <w:rsid w:val="005A0B94"/>
    <w:rsid w:val="005A2099"/>
    <w:rsid w:val="005A2A56"/>
    <w:rsid w:val="005A4974"/>
    <w:rsid w:val="005A7565"/>
    <w:rsid w:val="005A7E52"/>
    <w:rsid w:val="005A7F71"/>
    <w:rsid w:val="005B0BC7"/>
    <w:rsid w:val="005B1D92"/>
    <w:rsid w:val="005B2C4A"/>
    <w:rsid w:val="005B3688"/>
    <w:rsid w:val="005B3D98"/>
    <w:rsid w:val="005B463B"/>
    <w:rsid w:val="005B4AE5"/>
    <w:rsid w:val="005B5908"/>
    <w:rsid w:val="005C1A9A"/>
    <w:rsid w:val="005C1C7F"/>
    <w:rsid w:val="005C207F"/>
    <w:rsid w:val="005C29F3"/>
    <w:rsid w:val="005C3561"/>
    <w:rsid w:val="005C4341"/>
    <w:rsid w:val="005C483D"/>
    <w:rsid w:val="005D298E"/>
    <w:rsid w:val="005D3339"/>
    <w:rsid w:val="005D3561"/>
    <w:rsid w:val="005D4355"/>
    <w:rsid w:val="005D4472"/>
    <w:rsid w:val="005D6674"/>
    <w:rsid w:val="005D6BF4"/>
    <w:rsid w:val="005D7C8C"/>
    <w:rsid w:val="005E135E"/>
    <w:rsid w:val="005E1AE6"/>
    <w:rsid w:val="005E25C1"/>
    <w:rsid w:val="005E28B7"/>
    <w:rsid w:val="005E40F7"/>
    <w:rsid w:val="005E4C34"/>
    <w:rsid w:val="005E4C52"/>
    <w:rsid w:val="005E631D"/>
    <w:rsid w:val="005E65E7"/>
    <w:rsid w:val="005E7BBB"/>
    <w:rsid w:val="005F107B"/>
    <w:rsid w:val="005F1A20"/>
    <w:rsid w:val="005F2A25"/>
    <w:rsid w:val="005F3EB9"/>
    <w:rsid w:val="005F65F4"/>
    <w:rsid w:val="005F77BB"/>
    <w:rsid w:val="005F7B8B"/>
    <w:rsid w:val="006000ED"/>
    <w:rsid w:val="00601969"/>
    <w:rsid w:val="006023DE"/>
    <w:rsid w:val="00602696"/>
    <w:rsid w:val="00603164"/>
    <w:rsid w:val="006036C7"/>
    <w:rsid w:val="0060469C"/>
    <w:rsid w:val="0060483B"/>
    <w:rsid w:val="00605767"/>
    <w:rsid w:val="00607FB9"/>
    <w:rsid w:val="00612DB9"/>
    <w:rsid w:val="00613560"/>
    <w:rsid w:val="006136C0"/>
    <w:rsid w:val="00613DEB"/>
    <w:rsid w:val="006149DB"/>
    <w:rsid w:val="006151D4"/>
    <w:rsid w:val="00615AC4"/>
    <w:rsid w:val="00616C6A"/>
    <w:rsid w:val="00617470"/>
    <w:rsid w:val="006212B7"/>
    <w:rsid w:val="00622489"/>
    <w:rsid w:val="00622821"/>
    <w:rsid w:val="00623261"/>
    <w:rsid w:val="00623605"/>
    <w:rsid w:val="0062375D"/>
    <w:rsid w:val="006237D1"/>
    <w:rsid w:val="00623CFF"/>
    <w:rsid w:val="0062430C"/>
    <w:rsid w:val="00625057"/>
    <w:rsid w:val="006250FA"/>
    <w:rsid w:val="0062746C"/>
    <w:rsid w:val="0063042D"/>
    <w:rsid w:val="00631130"/>
    <w:rsid w:val="0063119C"/>
    <w:rsid w:val="00633F52"/>
    <w:rsid w:val="006346B0"/>
    <w:rsid w:val="00634E75"/>
    <w:rsid w:val="00635AE1"/>
    <w:rsid w:val="00635C33"/>
    <w:rsid w:val="0063636B"/>
    <w:rsid w:val="006401F8"/>
    <w:rsid w:val="006411BC"/>
    <w:rsid w:val="00642539"/>
    <w:rsid w:val="0064279F"/>
    <w:rsid w:val="0064381E"/>
    <w:rsid w:val="00644F0E"/>
    <w:rsid w:val="00644F9A"/>
    <w:rsid w:val="00645F75"/>
    <w:rsid w:val="00646012"/>
    <w:rsid w:val="00650FA3"/>
    <w:rsid w:val="0065295C"/>
    <w:rsid w:val="00653FF3"/>
    <w:rsid w:val="00655CBB"/>
    <w:rsid w:val="00660067"/>
    <w:rsid w:val="006624B9"/>
    <w:rsid w:val="00662738"/>
    <w:rsid w:val="00663239"/>
    <w:rsid w:val="006641BC"/>
    <w:rsid w:val="00664315"/>
    <w:rsid w:val="00664326"/>
    <w:rsid w:val="00665C23"/>
    <w:rsid w:val="006673CC"/>
    <w:rsid w:val="0067218A"/>
    <w:rsid w:val="00672C2C"/>
    <w:rsid w:val="00673229"/>
    <w:rsid w:val="006737D4"/>
    <w:rsid w:val="00673FE4"/>
    <w:rsid w:val="00674C7D"/>
    <w:rsid w:val="006751DE"/>
    <w:rsid w:val="0067551B"/>
    <w:rsid w:val="00676908"/>
    <w:rsid w:val="00677AEF"/>
    <w:rsid w:val="00680208"/>
    <w:rsid w:val="006813DC"/>
    <w:rsid w:val="00684446"/>
    <w:rsid w:val="00684CE5"/>
    <w:rsid w:val="006857FC"/>
    <w:rsid w:val="00685C0E"/>
    <w:rsid w:val="0068627A"/>
    <w:rsid w:val="006864D0"/>
    <w:rsid w:val="00687180"/>
    <w:rsid w:val="00690582"/>
    <w:rsid w:val="00692576"/>
    <w:rsid w:val="00693240"/>
    <w:rsid w:val="00693287"/>
    <w:rsid w:val="00696243"/>
    <w:rsid w:val="006A05F1"/>
    <w:rsid w:val="006A2B66"/>
    <w:rsid w:val="006A38D9"/>
    <w:rsid w:val="006A62CD"/>
    <w:rsid w:val="006A645A"/>
    <w:rsid w:val="006A7649"/>
    <w:rsid w:val="006B1E92"/>
    <w:rsid w:val="006B49FF"/>
    <w:rsid w:val="006B5527"/>
    <w:rsid w:val="006B611D"/>
    <w:rsid w:val="006B6203"/>
    <w:rsid w:val="006B65B9"/>
    <w:rsid w:val="006C0062"/>
    <w:rsid w:val="006C143E"/>
    <w:rsid w:val="006C19B6"/>
    <w:rsid w:val="006C1AA7"/>
    <w:rsid w:val="006C1B38"/>
    <w:rsid w:val="006C3180"/>
    <w:rsid w:val="006C3DCD"/>
    <w:rsid w:val="006C4A01"/>
    <w:rsid w:val="006C60AA"/>
    <w:rsid w:val="006C64C7"/>
    <w:rsid w:val="006C714A"/>
    <w:rsid w:val="006D1368"/>
    <w:rsid w:val="006D230D"/>
    <w:rsid w:val="006D2520"/>
    <w:rsid w:val="006D37BB"/>
    <w:rsid w:val="006D4BBC"/>
    <w:rsid w:val="006D6B2E"/>
    <w:rsid w:val="006D71E3"/>
    <w:rsid w:val="006E12E7"/>
    <w:rsid w:val="006E3CD5"/>
    <w:rsid w:val="006E59DD"/>
    <w:rsid w:val="006E6498"/>
    <w:rsid w:val="006E6C8B"/>
    <w:rsid w:val="006E6F4A"/>
    <w:rsid w:val="006E7238"/>
    <w:rsid w:val="006F0608"/>
    <w:rsid w:val="006F064A"/>
    <w:rsid w:val="006F082B"/>
    <w:rsid w:val="006F121E"/>
    <w:rsid w:val="006F1882"/>
    <w:rsid w:val="006F3611"/>
    <w:rsid w:val="006F368E"/>
    <w:rsid w:val="006F51FC"/>
    <w:rsid w:val="006F76AE"/>
    <w:rsid w:val="007036E2"/>
    <w:rsid w:val="00703DC2"/>
    <w:rsid w:val="00704F83"/>
    <w:rsid w:val="0070514F"/>
    <w:rsid w:val="007051E4"/>
    <w:rsid w:val="007051FA"/>
    <w:rsid w:val="00705C5F"/>
    <w:rsid w:val="00707047"/>
    <w:rsid w:val="0071083A"/>
    <w:rsid w:val="007113B8"/>
    <w:rsid w:val="00711457"/>
    <w:rsid w:val="007135EA"/>
    <w:rsid w:val="00713BA2"/>
    <w:rsid w:val="00713F4C"/>
    <w:rsid w:val="00715584"/>
    <w:rsid w:val="007159F3"/>
    <w:rsid w:val="007166DE"/>
    <w:rsid w:val="007206A2"/>
    <w:rsid w:val="00721C45"/>
    <w:rsid w:val="00722B8A"/>
    <w:rsid w:val="00723D4F"/>
    <w:rsid w:val="00723E0D"/>
    <w:rsid w:val="00726335"/>
    <w:rsid w:val="007278E1"/>
    <w:rsid w:val="00727F22"/>
    <w:rsid w:val="007318EF"/>
    <w:rsid w:val="00731954"/>
    <w:rsid w:val="00732322"/>
    <w:rsid w:val="00733379"/>
    <w:rsid w:val="00734DB0"/>
    <w:rsid w:val="0073628E"/>
    <w:rsid w:val="00736DC6"/>
    <w:rsid w:val="00740F8A"/>
    <w:rsid w:val="00740FBA"/>
    <w:rsid w:val="007412F6"/>
    <w:rsid w:val="0074253F"/>
    <w:rsid w:val="00743C1C"/>
    <w:rsid w:val="00744769"/>
    <w:rsid w:val="00744F4E"/>
    <w:rsid w:val="00745666"/>
    <w:rsid w:val="00745801"/>
    <w:rsid w:val="00745AA8"/>
    <w:rsid w:val="00746079"/>
    <w:rsid w:val="0074653D"/>
    <w:rsid w:val="00746BCC"/>
    <w:rsid w:val="00750807"/>
    <w:rsid w:val="007512EC"/>
    <w:rsid w:val="00752378"/>
    <w:rsid w:val="00754883"/>
    <w:rsid w:val="00755F44"/>
    <w:rsid w:val="00756130"/>
    <w:rsid w:val="00757190"/>
    <w:rsid w:val="00761DAC"/>
    <w:rsid w:val="007648B2"/>
    <w:rsid w:val="0076595E"/>
    <w:rsid w:val="00766D33"/>
    <w:rsid w:val="007678D9"/>
    <w:rsid w:val="00767AED"/>
    <w:rsid w:val="00773C60"/>
    <w:rsid w:val="00774A5B"/>
    <w:rsid w:val="007758CB"/>
    <w:rsid w:val="00775DFC"/>
    <w:rsid w:val="00775FC0"/>
    <w:rsid w:val="007774DF"/>
    <w:rsid w:val="0078099F"/>
    <w:rsid w:val="00780C03"/>
    <w:rsid w:val="0078308B"/>
    <w:rsid w:val="00783348"/>
    <w:rsid w:val="00783CDD"/>
    <w:rsid w:val="007849A2"/>
    <w:rsid w:val="007871F3"/>
    <w:rsid w:val="0078751B"/>
    <w:rsid w:val="00787C53"/>
    <w:rsid w:val="00790A5C"/>
    <w:rsid w:val="00792B95"/>
    <w:rsid w:val="007933EE"/>
    <w:rsid w:val="00795CDF"/>
    <w:rsid w:val="00796AE6"/>
    <w:rsid w:val="0079726F"/>
    <w:rsid w:val="00797904"/>
    <w:rsid w:val="00797C7B"/>
    <w:rsid w:val="007A1074"/>
    <w:rsid w:val="007A113E"/>
    <w:rsid w:val="007A2905"/>
    <w:rsid w:val="007A2DDE"/>
    <w:rsid w:val="007A3465"/>
    <w:rsid w:val="007A41FC"/>
    <w:rsid w:val="007A615A"/>
    <w:rsid w:val="007B1211"/>
    <w:rsid w:val="007B18B1"/>
    <w:rsid w:val="007B3C7B"/>
    <w:rsid w:val="007B53F5"/>
    <w:rsid w:val="007B5EDE"/>
    <w:rsid w:val="007B6CE9"/>
    <w:rsid w:val="007B70B0"/>
    <w:rsid w:val="007C2BEA"/>
    <w:rsid w:val="007C56F7"/>
    <w:rsid w:val="007C6BCE"/>
    <w:rsid w:val="007C724F"/>
    <w:rsid w:val="007C734D"/>
    <w:rsid w:val="007D2236"/>
    <w:rsid w:val="007D3E6B"/>
    <w:rsid w:val="007D565B"/>
    <w:rsid w:val="007D7542"/>
    <w:rsid w:val="007D7C48"/>
    <w:rsid w:val="007E0237"/>
    <w:rsid w:val="007E1469"/>
    <w:rsid w:val="007E1823"/>
    <w:rsid w:val="007E1CA9"/>
    <w:rsid w:val="007E403F"/>
    <w:rsid w:val="007F00AB"/>
    <w:rsid w:val="007F0A92"/>
    <w:rsid w:val="007F67DA"/>
    <w:rsid w:val="007F6FA1"/>
    <w:rsid w:val="007F75FB"/>
    <w:rsid w:val="00800DED"/>
    <w:rsid w:val="00802111"/>
    <w:rsid w:val="00807B52"/>
    <w:rsid w:val="00811511"/>
    <w:rsid w:val="0081299E"/>
    <w:rsid w:val="00813A74"/>
    <w:rsid w:val="00814452"/>
    <w:rsid w:val="00814728"/>
    <w:rsid w:val="00814813"/>
    <w:rsid w:val="008156E6"/>
    <w:rsid w:val="0081707A"/>
    <w:rsid w:val="0081751A"/>
    <w:rsid w:val="008219DC"/>
    <w:rsid w:val="008259F4"/>
    <w:rsid w:val="00825CDB"/>
    <w:rsid w:val="00826053"/>
    <w:rsid w:val="008271E0"/>
    <w:rsid w:val="008304E6"/>
    <w:rsid w:val="008311EB"/>
    <w:rsid w:val="008341C1"/>
    <w:rsid w:val="00834ACA"/>
    <w:rsid w:val="008358A9"/>
    <w:rsid w:val="00837A9E"/>
    <w:rsid w:val="00837AEC"/>
    <w:rsid w:val="00842753"/>
    <w:rsid w:val="008440DD"/>
    <w:rsid w:val="008448CF"/>
    <w:rsid w:val="008478DD"/>
    <w:rsid w:val="00847BE8"/>
    <w:rsid w:val="00847DE9"/>
    <w:rsid w:val="00847E5B"/>
    <w:rsid w:val="00850053"/>
    <w:rsid w:val="00850447"/>
    <w:rsid w:val="008524B4"/>
    <w:rsid w:val="00853331"/>
    <w:rsid w:val="00853B66"/>
    <w:rsid w:val="0085504A"/>
    <w:rsid w:val="00860DFD"/>
    <w:rsid w:val="008613C2"/>
    <w:rsid w:val="0086298A"/>
    <w:rsid w:val="00863002"/>
    <w:rsid w:val="0086305A"/>
    <w:rsid w:val="008640F2"/>
    <w:rsid w:val="00865BD3"/>
    <w:rsid w:val="00866DD3"/>
    <w:rsid w:val="00867A6A"/>
    <w:rsid w:val="0087529B"/>
    <w:rsid w:val="00876B5A"/>
    <w:rsid w:val="00876C3F"/>
    <w:rsid w:val="00881176"/>
    <w:rsid w:val="00881763"/>
    <w:rsid w:val="00882A46"/>
    <w:rsid w:val="00882CBA"/>
    <w:rsid w:val="008840B4"/>
    <w:rsid w:val="008842B1"/>
    <w:rsid w:val="00884DD4"/>
    <w:rsid w:val="008872EE"/>
    <w:rsid w:val="00892760"/>
    <w:rsid w:val="008934B5"/>
    <w:rsid w:val="00893F7C"/>
    <w:rsid w:val="00894087"/>
    <w:rsid w:val="00894247"/>
    <w:rsid w:val="00894CB6"/>
    <w:rsid w:val="00895C17"/>
    <w:rsid w:val="008A2AE4"/>
    <w:rsid w:val="008A45DF"/>
    <w:rsid w:val="008A57C6"/>
    <w:rsid w:val="008A60B6"/>
    <w:rsid w:val="008A6FF9"/>
    <w:rsid w:val="008A7020"/>
    <w:rsid w:val="008B0D92"/>
    <w:rsid w:val="008B23D5"/>
    <w:rsid w:val="008B2E2B"/>
    <w:rsid w:val="008B3CE9"/>
    <w:rsid w:val="008B7C14"/>
    <w:rsid w:val="008C0249"/>
    <w:rsid w:val="008C15D4"/>
    <w:rsid w:val="008C3822"/>
    <w:rsid w:val="008C46B7"/>
    <w:rsid w:val="008C5922"/>
    <w:rsid w:val="008C5F42"/>
    <w:rsid w:val="008C6B92"/>
    <w:rsid w:val="008D017D"/>
    <w:rsid w:val="008D053D"/>
    <w:rsid w:val="008D07C0"/>
    <w:rsid w:val="008D0EF8"/>
    <w:rsid w:val="008D2BB7"/>
    <w:rsid w:val="008D2F76"/>
    <w:rsid w:val="008D41CD"/>
    <w:rsid w:val="008D5CDA"/>
    <w:rsid w:val="008D62BE"/>
    <w:rsid w:val="008D6D36"/>
    <w:rsid w:val="008D7C26"/>
    <w:rsid w:val="008E0992"/>
    <w:rsid w:val="008E23AA"/>
    <w:rsid w:val="008E400D"/>
    <w:rsid w:val="008E444F"/>
    <w:rsid w:val="008E639D"/>
    <w:rsid w:val="008E6F93"/>
    <w:rsid w:val="008E7E7D"/>
    <w:rsid w:val="008F0B7D"/>
    <w:rsid w:val="008F1E6B"/>
    <w:rsid w:val="008F4419"/>
    <w:rsid w:val="008F46A7"/>
    <w:rsid w:val="008F6C45"/>
    <w:rsid w:val="008F7BB4"/>
    <w:rsid w:val="008F7F5E"/>
    <w:rsid w:val="009008E1"/>
    <w:rsid w:val="00903386"/>
    <w:rsid w:val="00904ADC"/>
    <w:rsid w:val="00906209"/>
    <w:rsid w:val="00906990"/>
    <w:rsid w:val="00906B06"/>
    <w:rsid w:val="00907A51"/>
    <w:rsid w:val="00907D8F"/>
    <w:rsid w:val="009111F3"/>
    <w:rsid w:val="00911954"/>
    <w:rsid w:val="0091202C"/>
    <w:rsid w:val="0091238A"/>
    <w:rsid w:val="00914C7D"/>
    <w:rsid w:val="009150E6"/>
    <w:rsid w:val="009154AE"/>
    <w:rsid w:val="00916D00"/>
    <w:rsid w:val="00916F3B"/>
    <w:rsid w:val="00917CEB"/>
    <w:rsid w:val="00921F0D"/>
    <w:rsid w:val="00922050"/>
    <w:rsid w:val="009220C8"/>
    <w:rsid w:val="009223F1"/>
    <w:rsid w:val="009238BC"/>
    <w:rsid w:val="00923FA5"/>
    <w:rsid w:val="009256D0"/>
    <w:rsid w:val="00925CAB"/>
    <w:rsid w:val="009263C3"/>
    <w:rsid w:val="00926CCA"/>
    <w:rsid w:val="00927411"/>
    <w:rsid w:val="00930769"/>
    <w:rsid w:val="00932435"/>
    <w:rsid w:val="0093426F"/>
    <w:rsid w:val="00940F57"/>
    <w:rsid w:val="0094156E"/>
    <w:rsid w:val="009415A2"/>
    <w:rsid w:val="009416B3"/>
    <w:rsid w:val="009418D4"/>
    <w:rsid w:val="0094249C"/>
    <w:rsid w:val="00943203"/>
    <w:rsid w:val="009449EA"/>
    <w:rsid w:val="00944CA6"/>
    <w:rsid w:val="00944EA3"/>
    <w:rsid w:val="0094596F"/>
    <w:rsid w:val="00945E34"/>
    <w:rsid w:val="00946635"/>
    <w:rsid w:val="0095357C"/>
    <w:rsid w:val="009541BF"/>
    <w:rsid w:val="00955423"/>
    <w:rsid w:val="00955B5E"/>
    <w:rsid w:val="009566E1"/>
    <w:rsid w:val="00956ED1"/>
    <w:rsid w:val="00957045"/>
    <w:rsid w:val="009600FC"/>
    <w:rsid w:val="009604BC"/>
    <w:rsid w:val="00962432"/>
    <w:rsid w:val="00962BA0"/>
    <w:rsid w:val="00963A79"/>
    <w:rsid w:val="00964B03"/>
    <w:rsid w:val="00964CD6"/>
    <w:rsid w:val="0097040C"/>
    <w:rsid w:val="00971678"/>
    <w:rsid w:val="00971C91"/>
    <w:rsid w:val="009720B3"/>
    <w:rsid w:val="0097225C"/>
    <w:rsid w:val="0097225E"/>
    <w:rsid w:val="00973BB9"/>
    <w:rsid w:val="009740C6"/>
    <w:rsid w:val="00974C2E"/>
    <w:rsid w:val="009759D5"/>
    <w:rsid w:val="00977C28"/>
    <w:rsid w:val="00980CD2"/>
    <w:rsid w:val="00980D7E"/>
    <w:rsid w:val="0098156B"/>
    <w:rsid w:val="00984B74"/>
    <w:rsid w:val="0098550F"/>
    <w:rsid w:val="00991CDE"/>
    <w:rsid w:val="00992746"/>
    <w:rsid w:val="00992C7D"/>
    <w:rsid w:val="0099419C"/>
    <w:rsid w:val="00995614"/>
    <w:rsid w:val="009957F8"/>
    <w:rsid w:val="00995C2A"/>
    <w:rsid w:val="00997E71"/>
    <w:rsid w:val="009A15D8"/>
    <w:rsid w:val="009A19F4"/>
    <w:rsid w:val="009A1C16"/>
    <w:rsid w:val="009A2BB0"/>
    <w:rsid w:val="009A7128"/>
    <w:rsid w:val="009B26D8"/>
    <w:rsid w:val="009B2D80"/>
    <w:rsid w:val="009B58CD"/>
    <w:rsid w:val="009B6208"/>
    <w:rsid w:val="009B681B"/>
    <w:rsid w:val="009B77F7"/>
    <w:rsid w:val="009C2D3C"/>
    <w:rsid w:val="009C62EB"/>
    <w:rsid w:val="009C6AA9"/>
    <w:rsid w:val="009C7A43"/>
    <w:rsid w:val="009D0728"/>
    <w:rsid w:val="009D6AB0"/>
    <w:rsid w:val="009E0086"/>
    <w:rsid w:val="009E1256"/>
    <w:rsid w:val="009E5523"/>
    <w:rsid w:val="009E6FAE"/>
    <w:rsid w:val="009F2DB1"/>
    <w:rsid w:val="009F4086"/>
    <w:rsid w:val="009F4093"/>
    <w:rsid w:val="009F5A5F"/>
    <w:rsid w:val="009F6619"/>
    <w:rsid w:val="009F6D46"/>
    <w:rsid w:val="009F6DBE"/>
    <w:rsid w:val="00A00265"/>
    <w:rsid w:val="00A020E0"/>
    <w:rsid w:val="00A04473"/>
    <w:rsid w:val="00A155DA"/>
    <w:rsid w:val="00A20419"/>
    <w:rsid w:val="00A20856"/>
    <w:rsid w:val="00A209C8"/>
    <w:rsid w:val="00A22D14"/>
    <w:rsid w:val="00A23266"/>
    <w:rsid w:val="00A23D2E"/>
    <w:rsid w:val="00A2402D"/>
    <w:rsid w:val="00A246DB"/>
    <w:rsid w:val="00A24A79"/>
    <w:rsid w:val="00A257AF"/>
    <w:rsid w:val="00A26D71"/>
    <w:rsid w:val="00A27641"/>
    <w:rsid w:val="00A30EAA"/>
    <w:rsid w:val="00A32664"/>
    <w:rsid w:val="00A3367F"/>
    <w:rsid w:val="00A33BA5"/>
    <w:rsid w:val="00A340A2"/>
    <w:rsid w:val="00A373C3"/>
    <w:rsid w:val="00A40377"/>
    <w:rsid w:val="00A420F8"/>
    <w:rsid w:val="00A44E49"/>
    <w:rsid w:val="00A4537A"/>
    <w:rsid w:val="00A46A49"/>
    <w:rsid w:val="00A477E6"/>
    <w:rsid w:val="00A478EC"/>
    <w:rsid w:val="00A479CD"/>
    <w:rsid w:val="00A5214D"/>
    <w:rsid w:val="00A530B4"/>
    <w:rsid w:val="00A54740"/>
    <w:rsid w:val="00A549C7"/>
    <w:rsid w:val="00A56A0B"/>
    <w:rsid w:val="00A57AA3"/>
    <w:rsid w:val="00A57B8B"/>
    <w:rsid w:val="00A61BBD"/>
    <w:rsid w:val="00A62F2D"/>
    <w:rsid w:val="00A6499C"/>
    <w:rsid w:val="00A65F46"/>
    <w:rsid w:val="00A66B37"/>
    <w:rsid w:val="00A70466"/>
    <w:rsid w:val="00A71482"/>
    <w:rsid w:val="00A71F37"/>
    <w:rsid w:val="00A7319B"/>
    <w:rsid w:val="00A74E8F"/>
    <w:rsid w:val="00A76270"/>
    <w:rsid w:val="00A81A33"/>
    <w:rsid w:val="00A81FDF"/>
    <w:rsid w:val="00A83E15"/>
    <w:rsid w:val="00A847E7"/>
    <w:rsid w:val="00A8570B"/>
    <w:rsid w:val="00A90527"/>
    <w:rsid w:val="00A9069B"/>
    <w:rsid w:val="00A930F8"/>
    <w:rsid w:val="00A93144"/>
    <w:rsid w:val="00A9440D"/>
    <w:rsid w:val="00A953A1"/>
    <w:rsid w:val="00AA076B"/>
    <w:rsid w:val="00AA0CA0"/>
    <w:rsid w:val="00AA1237"/>
    <w:rsid w:val="00AA1249"/>
    <w:rsid w:val="00AA418E"/>
    <w:rsid w:val="00AA6697"/>
    <w:rsid w:val="00AA66BF"/>
    <w:rsid w:val="00AB2395"/>
    <w:rsid w:val="00AB41C2"/>
    <w:rsid w:val="00AB495D"/>
    <w:rsid w:val="00AB5DB0"/>
    <w:rsid w:val="00AB6143"/>
    <w:rsid w:val="00AC0987"/>
    <w:rsid w:val="00AC114F"/>
    <w:rsid w:val="00AC1D6E"/>
    <w:rsid w:val="00AC4FD0"/>
    <w:rsid w:val="00AC72CB"/>
    <w:rsid w:val="00AC79E5"/>
    <w:rsid w:val="00AC7BCE"/>
    <w:rsid w:val="00AD052D"/>
    <w:rsid w:val="00AD0D11"/>
    <w:rsid w:val="00AD108A"/>
    <w:rsid w:val="00AD1416"/>
    <w:rsid w:val="00AD2198"/>
    <w:rsid w:val="00AD2D7A"/>
    <w:rsid w:val="00AD33EF"/>
    <w:rsid w:val="00AD49AB"/>
    <w:rsid w:val="00AD6496"/>
    <w:rsid w:val="00AE0343"/>
    <w:rsid w:val="00AE2392"/>
    <w:rsid w:val="00AE2578"/>
    <w:rsid w:val="00AE2E43"/>
    <w:rsid w:val="00AF0DDE"/>
    <w:rsid w:val="00AF221B"/>
    <w:rsid w:val="00AF5461"/>
    <w:rsid w:val="00AF5830"/>
    <w:rsid w:val="00AF590F"/>
    <w:rsid w:val="00B019BD"/>
    <w:rsid w:val="00B02D82"/>
    <w:rsid w:val="00B0535F"/>
    <w:rsid w:val="00B10D4E"/>
    <w:rsid w:val="00B13480"/>
    <w:rsid w:val="00B13D84"/>
    <w:rsid w:val="00B15060"/>
    <w:rsid w:val="00B15C63"/>
    <w:rsid w:val="00B17166"/>
    <w:rsid w:val="00B20BF7"/>
    <w:rsid w:val="00B2133E"/>
    <w:rsid w:val="00B214F5"/>
    <w:rsid w:val="00B21784"/>
    <w:rsid w:val="00B22B05"/>
    <w:rsid w:val="00B23A82"/>
    <w:rsid w:val="00B26B42"/>
    <w:rsid w:val="00B272D7"/>
    <w:rsid w:val="00B303E4"/>
    <w:rsid w:val="00B30891"/>
    <w:rsid w:val="00B30A42"/>
    <w:rsid w:val="00B30CC4"/>
    <w:rsid w:val="00B333EA"/>
    <w:rsid w:val="00B33BB5"/>
    <w:rsid w:val="00B342C2"/>
    <w:rsid w:val="00B34F86"/>
    <w:rsid w:val="00B35883"/>
    <w:rsid w:val="00B367F9"/>
    <w:rsid w:val="00B36955"/>
    <w:rsid w:val="00B3773E"/>
    <w:rsid w:val="00B41505"/>
    <w:rsid w:val="00B433B2"/>
    <w:rsid w:val="00B43D6D"/>
    <w:rsid w:val="00B43EA5"/>
    <w:rsid w:val="00B4456B"/>
    <w:rsid w:val="00B44913"/>
    <w:rsid w:val="00B46DF0"/>
    <w:rsid w:val="00B47C51"/>
    <w:rsid w:val="00B5051B"/>
    <w:rsid w:val="00B51293"/>
    <w:rsid w:val="00B513AC"/>
    <w:rsid w:val="00B53E66"/>
    <w:rsid w:val="00B54335"/>
    <w:rsid w:val="00B54781"/>
    <w:rsid w:val="00B55042"/>
    <w:rsid w:val="00B57335"/>
    <w:rsid w:val="00B5737C"/>
    <w:rsid w:val="00B577A5"/>
    <w:rsid w:val="00B60DDA"/>
    <w:rsid w:val="00B61CBB"/>
    <w:rsid w:val="00B629EB"/>
    <w:rsid w:val="00B65E28"/>
    <w:rsid w:val="00B66786"/>
    <w:rsid w:val="00B703F2"/>
    <w:rsid w:val="00B71269"/>
    <w:rsid w:val="00B715CD"/>
    <w:rsid w:val="00B71622"/>
    <w:rsid w:val="00B71682"/>
    <w:rsid w:val="00B73D10"/>
    <w:rsid w:val="00B74417"/>
    <w:rsid w:val="00B74974"/>
    <w:rsid w:val="00B74C04"/>
    <w:rsid w:val="00B77379"/>
    <w:rsid w:val="00B77738"/>
    <w:rsid w:val="00B77C69"/>
    <w:rsid w:val="00B81155"/>
    <w:rsid w:val="00B8192E"/>
    <w:rsid w:val="00B843FC"/>
    <w:rsid w:val="00B84625"/>
    <w:rsid w:val="00B8503C"/>
    <w:rsid w:val="00B85246"/>
    <w:rsid w:val="00B856E2"/>
    <w:rsid w:val="00B85E8D"/>
    <w:rsid w:val="00B86333"/>
    <w:rsid w:val="00B87AB0"/>
    <w:rsid w:val="00B952A1"/>
    <w:rsid w:val="00B96356"/>
    <w:rsid w:val="00BA03D1"/>
    <w:rsid w:val="00BA0CF1"/>
    <w:rsid w:val="00BA0DCC"/>
    <w:rsid w:val="00BA1701"/>
    <w:rsid w:val="00BA2BD3"/>
    <w:rsid w:val="00BA4347"/>
    <w:rsid w:val="00BA4A75"/>
    <w:rsid w:val="00BA6971"/>
    <w:rsid w:val="00BB160D"/>
    <w:rsid w:val="00BB1BE8"/>
    <w:rsid w:val="00BB5A4E"/>
    <w:rsid w:val="00BB7676"/>
    <w:rsid w:val="00BC2377"/>
    <w:rsid w:val="00BC3D82"/>
    <w:rsid w:val="00BC4527"/>
    <w:rsid w:val="00BC4783"/>
    <w:rsid w:val="00BC5465"/>
    <w:rsid w:val="00BC7493"/>
    <w:rsid w:val="00BC7DFE"/>
    <w:rsid w:val="00BD463C"/>
    <w:rsid w:val="00BD4BFD"/>
    <w:rsid w:val="00BD68BD"/>
    <w:rsid w:val="00BD77A3"/>
    <w:rsid w:val="00BD7F87"/>
    <w:rsid w:val="00BE00FB"/>
    <w:rsid w:val="00BE1B86"/>
    <w:rsid w:val="00BE4335"/>
    <w:rsid w:val="00BE4828"/>
    <w:rsid w:val="00BE52D4"/>
    <w:rsid w:val="00BE72DD"/>
    <w:rsid w:val="00BF2AAB"/>
    <w:rsid w:val="00BF2BDF"/>
    <w:rsid w:val="00BF4943"/>
    <w:rsid w:val="00BF5D7A"/>
    <w:rsid w:val="00BF788C"/>
    <w:rsid w:val="00C01D3A"/>
    <w:rsid w:val="00C01F26"/>
    <w:rsid w:val="00C03359"/>
    <w:rsid w:val="00C06117"/>
    <w:rsid w:val="00C07DBD"/>
    <w:rsid w:val="00C10152"/>
    <w:rsid w:val="00C1275D"/>
    <w:rsid w:val="00C13FCE"/>
    <w:rsid w:val="00C15639"/>
    <w:rsid w:val="00C15CDF"/>
    <w:rsid w:val="00C16C63"/>
    <w:rsid w:val="00C17B4B"/>
    <w:rsid w:val="00C20572"/>
    <w:rsid w:val="00C2124C"/>
    <w:rsid w:val="00C23C9B"/>
    <w:rsid w:val="00C25ECD"/>
    <w:rsid w:val="00C264F8"/>
    <w:rsid w:val="00C306A5"/>
    <w:rsid w:val="00C340B7"/>
    <w:rsid w:val="00C34F73"/>
    <w:rsid w:val="00C350D7"/>
    <w:rsid w:val="00C36D48"/>
    <w:rsid w:val="00C37371"/>
    <w:rsid w:val="00C3764C"/>
    <w:rsid w:val="00C41A82"/>
    <w:rsid w:val="00C43525"/>
    <w:rsid w:val="00C4371E"/>
    <w:rsid w:val="00C45077"/>
    <w:rsid w:val="00C45911"/>
    <w:rsid w:val="00C465CD"/>
    <w:rsid w:val="00C50170"/>
    <w:rsid w:val="00C503E6"/>
    <w:rsid w:val="00C50DF6"/>
    <w:rsid w:val="00C5130A"/>
    <w:rsid w:val="00C521D2"/>
    <w:rsid w:val="00C52E3A"/>
    <w:rsid w:val="00C53280"/>
    <w:rsid w:val="00C53DEF"/>
    <w:rsid w:val="00C53E24"/>
    <w:rsid w:val="00C55425"/>
    <w:rsid w:val="00C5596C"/>
    <w:rsid w:val="00C55B0B"/>
    <w:rsid w:val="00C57F8D"/>
    <w:rsid w:val="00C615E5"/>
    <w:rsid w:val="00C61E7F"/>
    <w:rsid w:val="00C626BE"/>
    <w:rsid w:val="00C653ED"/>
    <w:rsid w:val="00C65B1F"/>
    <w:rsid w:val="00C66B43"/>
    <w:rsid w:val="00C701D3"/>
    <w:rsid w:val="00C70C0B"/>
    <w:rsid w:val="00C7118F"/>
    <w:rsid w:val="00C7161D"/>
    <w:rsid w:val="00C71C43"/>
    <w:rsid w:val="00C7375B"/>
    <w:rsid w:val="00C747C2"/>
    <w:rsid w:val="00C76816"/>
    <w:rsid w:val="00C771B8"/>
    <w:rsid w:val="00C804C5"/>
    <w:rsid w:val="00C82B13"/>
    <w:rsid w:val="00C82C1A"/>
    <w:rsid w:val="00C83067"/>
    <w:rsid w:val="00C86354"/>
    <w:rsid w:val="00C875BB"/>
    <w:rsid w:val="00C906F3"/>
    <w:rsid w:val="00C941DE"/>
    <w:rsid w:val="00C94551"/>
    <w:rsid w:val="00C94783"/>
    <w:rsid w:val="00C95EA8"/>
    <w:rsid w:val="00C97190"/>
    <w:rsid w:val="00C9782F"/>
    <w:rsid w:val="00CA0514"/>
    <w:rsid w:val="00CA0AAA"/>
    <w:rsid w:val="00CA0CE6"/>
    <w:rsid w:val="00CA1217"/>
    <w:rsid w:val="00CA1879"/>
    <w:rsid w:val="00CA3282"/>
    <w:rsid w:val="00CA40DD"/>
    <w:rsid w:val="00CA46DC"/>
    <w:rsid w:val="00CA5EFC"/>
    <w:rsid w:val="00CA72EE"/>
    <w:rsid w:val="00CB0B18"/>
    <w:rsid w:val="00CB10ED"/>
    <w:rsid w:val="00CB124C"/>
    <w:rsid w:val="00CB27EE"/>
    <w:rsid w:val="00CB36A0"/>
    <w:rsid w:val="00CB5DEC"/>
    <w:rsid w:val="00CB72CA"/>
    <w:rsid w:val="00CC0EAE"/>
    <w:rsid w:val="00CC18E3"/>
    <w:rsid w:val="00CC332D"/>
    <w:rsid w:val="00CC6F7F"/>
    <w:rsid w:val="00CC7361"/>
    <w:rsid w:val="00CC7405"/>
    <w:rsid w:val="00CD1AEA"/>
    <w:rsid w:val="00CD39A2"/>
    <w:rsid w:val="00CE180E"/>
    <w:rsid w:val="00CE1903"/>
    <w:rsid w:val="00CE270A"/>
    <w:rsid w:val="00CE3383"/>
    <w:rsid w:val="00CE4051"/>
    <w:rsid w:val="00CE5A0C"/>
    <w:rsid w:val="00CE6C68"/>
    <w:rsid w:val="00CE79E5"/>
    <w:rsid w:val="00CF06A2"/>
    <w:rsid w:val="00CF0ADF"/>
    <w:rsid w:val="00CF42D3"/>
    <w:rsid w:val="00CF4B46"/>
    <w:rsid w:val="00CF6093"/>
    <w:rsid w:val="00CF6469"/>
    <w:rsid w:val="00CF68A7"/>
    <w:rsid w:val="00CF6F58"/>
    <w:rsid w:val="00D0029C"/>
    <w:rsid w:val="00D00854"/>
    <w:rsid w:val="00D00C9F"/>
    <w:rsid w:val="00D010A6"/>
    <w:rsid w:val="00D013AE"/>
    <w:rsid w:val="00D06AB2"/>
    <w:rsid w:val="00D07366"/>
    <w:rsid w:val="00D07EBA"/>
    <w:rsid w:val="00D13FF7"/>
    <w:rsid w:val="00D1620E"/>
    <w:rsid w:val="00D17193"/>
    <w:rsid w:val="00D21271"/>
    <w:rsid w:val="00D21363"/>
    <w:rsid w:val="00D21929"/>
    <w:rsid w:val="00D22B98"/>
    <w:rsid w:val="00D243A0"/>
    <w:rsid w:val="00D259D8"/>
    <w:rsid w:val="00D25A63"/>
    <w:rsid w:val="00D269FD"/>
    <w:rsid w:val="00D273CD"/>
    <w:rsid w:val="00D30296"/>
    <w:rsid w:val="00D30D5E"/>
    <w:rsid w:val="00D30E61"/>
    <w:rsid w:val="00D31050"/>
    <w:rsid w:val="00D316A8"/>
    <w:rsid w:val="00D33EC0"/>
    <w:rsid w:val="00D344F5"/>
    <w:rsid w:val="00D347A1"/>
    <w:rsid w:val="00D3659E"/>
    <w:rsid w:val="00D405BD"/>
    <w:rsid w:val="00D4139D"/>
    <w:rsid w:val="00D41DE2"/>
    <w:rsid w:val="00D42DDE"/>
    <w:rsid w:val="00D44AE5"/>
    <w:rsid w:val="00D45680"/>
    <w:rsid w:val="00D45CF5"/>
    <w:rsid w:val="00D47D6E"/>
    <w:rsid w:val="00D50106"/>
    <w:rsid w:val="00D50B17"/>
    <w:rsid w:val="00D51088"/>
    <w:rsid w:val="00D5189E"/>
    <w:rsid w:val="00D5547B"/>
    <w:rsid w:val="00D56101"/>
    <w:rsid w:val="00D56E83"/>
    <w:rsid w:val="00D56EB6"/>
    <w:rsid w:val="00D60D05"/>
    <w:rsid w:val="00D61EA2"/>
    <w:rsid w:val="00D65672"/>
    <w:rsid w:val="00D65A29"/>
    <w:rsid w:val="00D705C7"/>
    <w:rsid w:val="00D706A7"/>
    <w:rsid w:val="00D7169F"/>
    <w:rsid w:val="00D734EC"/>
    <w:rsid w:val="00D736B2"/>
    <w:rsid w:val="00D73991"/>
    <w:rsid w:val="00D73B1C"/>
    <w:rsid w:val="00D76B86"/>
    <w:rsid w:val="00D76C89"/>
    <w:rsid w:val="00D775AF"/>
    <w:rsid w:val="00D77C4A"/>
    <w:rsid w:val="00D80C71"/>
    <w:rsid w:val="00D81CC8"/>
    <w:rsid w:val="00D826F8"/>
    <w:rsid w:val="00D83A1D"/>
    <w:rsid w:val="00D873BA"/>
    <w:rsid w:val="00D87CCE"/>
    <w:rsid w:val="00D9108E"/>
    <w:rsid w:val="00D9192C"/>
    <w:rsid w:val="00D93E31"/>
    <w:rsid w:val="00D941A4"/>
    <w:rsid w:val="00D94742"/>
    <w:rsid w:val="00D965EB"/>
    <w:rsid w:val="00D96D25"/>
    <w:rsid w:val="00D973CA"/>
    <w:rsid w:val="00D97460"/>
    <w:rsid w:val="00DA0233"/>
    <w:rsid w:val="00DA0411"/>
    <w:rsid w:val="00DA13F7"/>
    <w:rsid w:val="00DA1702"/>
    <w:rsid w:val="00DA1BEC"/>
    <w:rsid w:val="00DA28AB"/>
    <w:rsid w:val="00DA3419"/>
    <w:rsid w:val="00DA3A81"/>
    <w:rsid w:val="00DA3B77"/>
    <w:rsid w:val="00DA3ED9"/>
    <w:rsid w:val="00DA519D"/>
    <w:rsid w:val="00DA58DA"/>
    <w:rsid w:val="00DA5F5E"/>
    <w:rsid w:val="00DA5FA6"/>
    <w:rsid w:val="00DA62BF"/>
    <w:rsid w:val="00DA6955"/>
    <w:rsid w:val="00DA7234"/>
    <w:rsid w:val="00DA744E"/>
    <w:rsid w:val="00DB2308"/>
    <w:rsid w:val="00DB3AF5"/>
    <w:rsid w:val="00DB536B"/>
    <w:rsid w:val="00DB5927"/>
    <w:rsid w:val="00DB5CC0"/>
    <w:rsid w:val="00DC0402"/>
    <w:rsid w:val="00DC0734"/>
    <w:rsid w:val="00DC0C0B"/>
    <w:rsid w:val="00DC234A"/>
    <w:rsid w:val="00DC2673"/>
    <w:rsid w:val="00DC2A80"/>
    <w:rsid w:val="00DC2E06"/>
    <w:rsid w:val="00DC44A6"/>
    <w:rsid w:val="00DC5684"/>
    <w:rsid w:val="00DC5E0B"/>
    <w:rsid w:val="00DC653C"/>
    <w:rsid w:val="00DC7484"/>
    <w:rsid w:val="00DD1444"/>
    <w:rsid w:val="00DD1A7E"/>
    <w:rsid w:val="00DD1CC7"/>
    <w:rsid w:val="00DD30F8"/>
    <w:rsid w:val="00DD4B4A"/>
    <w:rsid w:val="00DD7296"/>
    <w:rsid w:val="00DE069A"/>
    <w:rsid w:val="00DE24FD"/>
    <w:rsid w:val="00DE36E6"/>
    <w:rsid w:val="00DE37B6"/>
    <w:rsid w:val="00DE4696"/>
    <w:rsid w:val="00DE58AD"/>
    <w:rsid w:val="00DE646C"/>
    <w:rsid w:val="00DE7104"/>
    <w:rsid w:val="00DF0402"/>
    <w:rsid w:val="00DF3629"/>
    <w:rsid w:val="00DF486E"/>
    <w:rsid w:val="00DF7268"/>
    <w:rsid w:val="00DF7344"/>
    <w:rsid w:val="00DF7829"/>
    <w:rsid w:val="00DF7CCB"/>
    <w:rsid w:val="00DF7CD5"/>
    <w:rsid w:val="00E0066E"/>
    <w:rsid w:val="00E01377"/>
    <w:rsid w:val="00E02753"/>
    <w:rsid w:val="00E02DFC"/>
    <w:rsid w:val="00E03DE7"/>
    <w:rsid w:val="00E105CB"/>
    <w:rsid w:val="00E10622"/>
    <w:rsid w:val="00E10F3E"/>
    <w:rsid w:val="00E11C99"/>
    <w:rsid w:val="00E13812"/>
    <w:rsid w:val="00E13F64"/>
    <w:rsid w:val="00E14CE7"/>
    <w:rsid w:val="00E14DCD"/>
    <w:rsid w:val="00E17B58"/>
    <w:rsid w:val="00E228A2"/>
    <w:rsid w:val="00E23A0C"/>
    <w:rsid w:val="00E24AA6"/>
    <w:rsid w:val="00E25BDD"/>
    <w:rsid w:val="00E274EF"/>
    <w:rsid w:val="00E30CF7"/>
    <w:rsid w:val="00E31BA2"/>
    <w:rsid w:val="00E32EC6"/>
    <w:rsid w:val="00E35975"/>
    <w:rsid w:val="00E35E47"/>
    <w:rsid w:val="00E3640F"/>
    <w:rsid w:val="00E401EF"/>
    <w:rsid w:val="00E4085E"/>
    <w:rsid w:val="00E43D8F"/>
    <w:rsid w:val="00E44059"/>
    <w:rsid w:val="00E446BE"/>
    <w:rsid w:val="00E44ADD"/>
    <w:rsid w:val="00E45661"/>
    <w:rsid w:val="00E4598E"/>
    <w:rsid w:val="00E45BFB"/>
    <w:rsid w:val="00E45F11"/>
    <w:rsid w:val="00E46179"/>
    <w:rsid w:val="00E50B7A"/>
    <w:rsid w:val="00E530C9"/>
    <w:rsid w:val="00E54B66"/>
    <w:rsid w:val="00E56F7C"/>
    <w:rsid w:val="00E6219C"/>
    <w:rsid w:val="00E62A20"/>
    <w:rsid w:val="00E63769"/>
    <w:rsid w:val="00E648A1"/>
    <w:rsid w:val="00E651F2"/>
    <w:rsid w:val="00E669B4"/>
    <w:rsid w:val="00E67971"/>
    <w:rsid w:val="00E67C3D"/>
    <w:rsid w:val="00E7059F"/>
    <w:rsid w:val="00E72122"/>
    <w:rsid w:val="00E73B8C"/>
    <w:rsid w:val="00E74BC9"/>
    <w:rsid w:val="00E75C9A"/>
    <w:rsid w:val="00E75D78"/>
    <w:rsid w:val="00E76C6C"/>
    <w:rsid w:val="00E7780E"/>
    <w:rsid w:val="00E81F56"/>
    <w:rsid w:val="00E82890"/>
    <w:rsid w:val="00E82AC8"/>
    <w:rsid w:val="00E84529"/>
    <w:rsid w:val="00E85585"/>
    <w:rsid w:val="00E855EC"/>
    <w:rsid w:val="00E85944"/>
    <w:rsid w:val="00E8606D"/>
    <w:rsid w:val="00E915EF"/>
    <w:rsid w:val="00E94998"/>
    <w:rsid w:val="00E9529B"/>
    <w:rsid w:val="00E958DF"/>
    <w:rsid w:val="00E969E4"/>
    <w:rsid w:val="00E96B3F"/>
    <w:rsid w:val="00EA096E"/>
    <w:rsid w:val="00EA0A8A"/>
    <w:rsid w:val="00EA1880"/>
    <w:rsid w:val="00EA208C"/>
    <w:rsid w:val="00EA2F62"/>
    <w:rsid w:val="00EA3620"/>
    <w:rsid w:val="00EA3A40"/>
    <w:rsid w:val="00EA4046"/>
    <w:rsid w:val="00EA4F08"/>
    <w:rsid w:val="00EB0CFD"/>
    <w:rsid w:val="00EB0FE6"/>
    <w:rsid w:val="00EB2A92"/>
    <w:rsid w:val="00EB48BF"/>
    <w:rsid w:val="00EB5647"/>
    <w:rsid w:val="00EC05BE"/>
    <w:rsid w:val="00EC0B65"/>
    <w:rsid w:val="00EC0D9B"/>
    <w:rsid w:val="00EC0DFD"/>
    <w:rsid w:val="00EC263A"/>
    <w:rsid w:val="00EC2C9F"/>
    <w:rsid w:val="00EC7B93"/>
    <w:rsid w:val="00ED03DB"/>
    <w:rsid w:val="00ED0BB8"/>
    <w:rsid w:val="00ED1139"/>
    <w:rsid w:val="00ED1477"/>
    <w:rsid w:val="00ED20D3"/>
    <w:rsid w:val="00ED6AB5"/>
    <w:rsid w:val="00ED6FEC"/>
    <w:rsid w:val="00ED7A0E"/>
    <w:rsid w:val="00EE0533"/>
    <w:rsid w:val="00EE12B2"/>
    <w:rsid w:val="00EE45E4"/>
    <w:rsid w:val="00EE5165"/>
    <w:rsid w:val="00EE5FEF"/>
    <w:rsid w:val="00EE7A42"/>
    <w:rsid w:val="00EF0436"/>
    <w:rsid w:val="00EF0BDB"/>
    <w:rsid w:val="00EF1DE8"/>
    <w:rsid w:val="00EF2583"/>
    <w:rsid w:val="00EF37FB"/>
    <w:rsid w:val="00EF4892"/>
    <w:rsid w:val="00EF5530"/>
    <w:rsid w:val="00EF582B"/>
    <w:rsid w:val="00EF7519"/>
    <w:rsid w:val="00F00491"/>
    <w:rsid w:val="00F010E6"/>
    <w:rsid w:val="00F01655"/>
    <w:rsid w:val="00F01974"/>
    <w:rsid w:val="00F024DD"/>
    <w:rsid w:val="00F0347F"/>
    <w:rsid w:val="00F036EF"/>
    <w:rsid w:val="00F048AB"/>
    <w:rsid w:val="00F05254"/>
    <w:rsid w:val="00F06697"/>
    <w:rsid w:val="00F06BE1"/>
    <w:rsid w:val="00F07345"/>
    <w:rsid w:val="00F11208"/>
    <w:rsid w:val="00F126FF"/>
    <w:rsid w:val="00F17429"/>
    <w:rsid w:val="00F204EE"/>
    <w:rsid w:val="00F256D5"/>
    <w:rsid w:val="00F278AB"/>
    <w:rsid w:val="00F316F9"/>
    <w:rsid w:val="00F31F64"/>
    <w:rsid w:val="00F32202"/>
    <w:rsid w:val="00F32FB4"/>
    <w:rsid w:val="00F335B0"/>
    <w:rsid w:val="00F34327"/>
    <w:rsid w:val="00F34380"/>
    <w:rsid w:val="00F34634"/>
    <w:rsid w:val="00F35CF2"/>
    <w:rsid w:val="00F35D7D"/>
    <w:rsid w:val="00F36936"/>
    <w:rsid w:val="00F37061"/>
    <w:rsid w:val="00F376E5"/>
    <w:rsid w:val="00F40002"/>
    <w:rsid w:val="00F4029F"/>
    <w:rsid w:val="00F40626"/>
    <w:rsid w:val="00F408D8"/>
    <w:rsid w:val="00F41714"/>
    <w:rsid w:val="00F41E0C"/>
    <w:rsid w:val="00F433C4"/>
    <w:rsid w:val="00F45DC7"/>
    <w:rsid w:val="00F4638B"/>
    <w:rsid w:val="00F46C34"/>
    <w:rsid w:val="00F51B08"/>
    <w:rsid w:val="00F51C94"/>
    <w:rsid w:val="00F54C46"/>
    <w:rsid w:val="00F54DA9"/>
    <w:rsid w:val="00F55F3E"/>
    <w:rsid w:val="00F56816"/>
    <w:rsid w:val="00F600E1"/>
    <w:rsid w:val="00F61891"/>
    <w:rsid w:val="00F621EB"/>
    <w:rsid w:val="00F6369A"/>
    <w:rsid w:val="00F637AC"/>
    <w:rsid w:val="00F63AD1"/>
    <w:rsid w:val="00F64C34"/>
    <w:rsid w:val="00F652EC"/>
    <w:rsid w:val="00F654DC"/>
    <w:rsid w:val="00F6716C"/>
    <w:rsid w:val="00F67916"/>
    <w:rsid w:val="00F71A97"/>
    <w:rsid w:val="00F71BDA"/>
    <w:rsid w:val="00F722D5"/>
    <w:rsid w:val="00F72937"/>
    <w:rsid w:val="00F73480"/>
    <w:rsid w:val="00F74731"/>
    <w:rsid w:val="00F74CA2"/>
    <w:rsid w:val="00F75C4B"/>
    <w:rsid w:val="00F76311"/>
    <w:rsid w:val="00F770FB"/>
    <w:rsid w:val="00F776CE"/>
    <w:rsid w:val="00F80674"/>
    <w:rsid w:val="00F8216B"/>
    <w:rsid w:val="00F82922"/>
    <w:rsid w:val="00F8323D"/>
    <w:rsid w:val="00F8329C"/>
    <w:rsid w:val="00F83C82"/>
    <w:rsid w:val="00F9422D"/>
    <w:rsid w:val="00F95154"/>
    <w:rsid w:val="00F95339"/>
    <w:rsid w:val="00F96C2C"/>
    <w:rsid w:val="00F9715D"/>
    <w:rsid w:val="00FA1335"/>
    <w:rsid w:val="00FA1E5B"/>
    <w:rsid w:val="00FA30D7"/>
    <w:rsid w:val="00FA36A4"/>
    <w:rsid w:val="00FA4CAB"/>
    <w:rsid w:val="00FA5526"/>
    <w:rsid w:val="00FA5893"/>
    <w:rsid w:val="00FB0EE2"/>
    <w:rsid w:val="00FB1241"/>
    <w:rsid w:val="00FB14B5"/>
    <w:rsid w:val="00FB18A3"/>
    <w:rsid w:val="00FB236A"/>
    <w:rsid w:val="00FB2E82"/>
    <w:rsid w:val="00FB3808"/>
    <w:rsid w:val="00FB3F8D"/>
    <w:rsid w:val="00FB4C3C"/>
    <w:rsid w:val="00FB6218"/>
    <w:rsid w:val="00FB66C6"/>
    <w:rsid w:val="00FB7066"/>
    <w:rsid w:val="00FC0DAB"/>
    <w:rsid w:val="00FC303F"/>
    <w:rsid w:val="00FC3631"/>
    <w:rsid w:val="00FC425E"/>
    <w:rsid w:val="00FC4392"/>
    <w:rsid w:val="00FC4402"/>
    <w:rsid w:val="00FC5A09"/>
    <w:rsid w:val="00FC7DB4"/>
    <w:rsid w:val="00FD001B"/>
    <w:rsid w:val="00FD160B"/>
    <w:rsid w:val="00FD1AE4"/>
    <w:rsid w:val="00FD200B"/>
    <w:rsid w:val="00FD5188"/>
    <w:rsid w:val="00FD6558"/>
    <w:rsid w:val="00FD6E08"/>
    <w:rsid w:val="00FE1C09"/>
    <w:rsid w:val="00FE3A57"/>
    <w:rsid w:val="00FE453E"/>
    <w:rsid w:val="00FE4EBC"/>
    <w:rsid w:val="00FE5369"/>
    <w:rsid w:val="00FE5895"/>
    <w:rsid w:val="00FE71F2"/>
    <w:rsid w:val="00FF1011"/>
    <w:rsid w:val="00FF2F43"/>
    <w:rsid w:val="00FF323A"/>
    <w:rsid w:val="00FF3940"/>
    <w:rsid w:val="00FF3D91"/>
    <w:rsid w:val="00FF4BAD"/>
    <w:rsid w:val="00FF4E47"/>
    <w:rsid w:val="00FF58A3"/>
    <w:rsid w:val="00FF633E"/>
    <w:rsid w:val="00FF6B2F"/>
    <w:rsid w:val="00FF7125"/>
    <w:rsid w:val="00FF7A6D"/>
    <w:rsid w:val="01E54A73"/>
    <w:rsid w:val="0276DEFA"/>
    <w:rsid w:val="03612C83"/>
    <w:rsid w:val="047EF89B"/>
    <w:rsid w:val="053CAC62"/>
    <w:rsid w:val="059EC789"/>
    <w:rsid w:val="0609C7A6"/>
    <w:rsid w:val="07F2E1FF"/>
    <w:rsid w:val="0AD8E693"/>
    <w:rsid w:val="0B37218A"/>
    <w:rsid w:val="0B4D7B1B"/>
    <w:rsid w:val="0BB73FCF"/>
    <w:rsid w:val="0DD97239"/>
    <w:rsid w:val="0DEB83A1"/>
    <w:rsid w:val="1002B573"/>
    <w:rsid w:val="111112FB"/>
    <w:rsid w:val="131333CF"/>
    <w:rsid w:val="132EA64B"/>
    <w:rsid w:val="141A7BB8"/>
    <w:rsid w:val="144FABCF"/>
    <w:rsid w:val="14991874"/>
    <w:rsid w:val="14A23DE2"/>
    <w:rsid w:val="14CA76AC"/>
    <w:rsid w:val="1572D380"/>
    <w:rsid w:val="17F307FD"/>
    <w:rsid w:val="195A6393"/>
    <w:rsid w:val="1BD5511F"/>
    <w:rsid w:val="1D712180"/>
    <w:rsid w:val="1E7158F2"/>
    <w:rsid w:val="1EFD71DF"/>
    <w:rsid w:val="1F0CF1E1"/>
    <w:rsid w:val="2025CE0E"/>
    <w:rsid w:val="2061550A"/>
    <w:rsid w:val="209D1616"/>
    <w:rsid w:val="213EEF2A"/>
    <w:rsid w:val="215571EE"/>
    <w:rsid w:val="224492A3"/>
    <w:rsid w:val="25EA39C9"/>
    <w:rsid w:val="271803C6"/>
    <w:rsid w:val="28158444"/>
    <w:rsid w:val="287112DF"/>
    <w:rsid w:val="29868137"/>
    <w:rsid w:val="2A8EA62F"/>
    <w:rsid w:val="2AB77359"/>
    <w:rsid w:val="2B84F8D8"/>
    <w:rsid w:val="2EA891A4"/>
    <w:rsid w:val="30FDE7B3"/>
    <w:rsid w:val="31A33E2D"/>
    <w:rsid w:val="3299B814"/>
    <w:rsid w:val="33D43F5A"/>
    <w:rsid w:val="34638311"/>
    <w:rsid w:val="38045F47"/>
    <w:rsid w:val="39951285"/>
    <w:rsid w:val="3A4ECC8A"/>
    <w:rsid w:val="3D670463"/>
    <w:rsid w:val="3F59E0BA"/>
    <w:rsid w:val="3FB325F0"/>
    <w:rsid w:val="411BC42B"/>
    <w:rsid w:val="413264B2"/>
    <w:rsid w:val="42695B8D"/>
    <w:rsid w:val="43654FF8"/>
    <w:rsid w:val="45E97AF6"/>
    <w:rsid w:val="474D5B42"/>
    <w:rsid w:val="47F9AAF7"/>
    <w:rsid w:val="48EC2888"/>
    <w:rsid w:val="4A27B294"/>
    <w:rsid w:val="4B6500C0"/>
    <w:rsid w:val="4BDFB4DF"/>
    <w:rsid w:val="4D34B23D"/>
    <w:rsid w:val="4D926A8C"/>
    <w:rsid w:val="4DF658BE"/>
    <w:rsid w:val="4E7CEC9D"/>
    <w:rsid w:val="4F4BC5D7"/>
    <w:rsid w:val="55D8038E"/>
    <w:rsid w:val="56094C96"/>
    <w:rsid w:val="56ED0D3F"/>
    <w:rsid w:val="578FE611"/>
    <w:rsid w:val="57BE3EE1"/>
    <w:rsid w:val="5A5A0848"/>
    <w:rsid w:val="5A7D1669"/>
    <w:rsid w:val="5ADDD60B"/>
    <w:rsid w:val="5D4F6A0A"/>
    <w:rsid w:val="5E2EE6A3"/>
    <w:rsid w:val="60B98DFD"/>
    <w:rsid w:val="6140C06F"/>
    <w:rsid w:val="63BEAB8E"/>
    <w:rsid w:val="669BF23F"/>
    <w:rsid w:val="67A756D3"/>
    <w:rsid w:val="695C588A"/>
    <w:rsid w:val="6AB05DA4"/>
    <w:rsid w:val="6C22951A"/>
    <w:rsid w:val="6C4C2E05"/>
    <w:rsid w:val="6D694C7A"/>
    <w:rsid w:val="6DAFBA5A"/>
    <w:rsid w:val="6FD5DCA2"/>
    <w:rsid w:val="704145EC"/>
    <w:rsid w:val="706C3F9D"/>
    <w:rsid w:val="736D9491"/>
    <w:rsid w:val="738E4F3D"/>
    <w:rsid w:val="73B783AE"/>
    <w:rsid w:val="74289032"/>
    <w:rsid w:val="74ABD381"/>
    <w:rsid w:val="7514B70F"/>
    <w:rsid w:val="76B08770"/>
    <w:rsid w:val="76DC8626"/>
    <w:rsid w:val="795508AE"/>
    <w:rsid w:val="7D0C2809"/>
    <w:rsid w:val="7DBB0E4F"/>
    <w:rsid w:val="7ED4E8F0"/>
    <w:rsid w:val="7EF4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B161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6141"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uiPriority w:val="39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link w:val="HeaderChar"/>
    <w:uiPriority w:val="99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919191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83E0D"/>
    <w:pPr>
      <w:ind w:left="720"/>
      <w:contextualSpacing/>
    </w:pPr>
  </w:style>
  <w:style w:type="paragraph" w:styleId="ListBullet">
    <w:name w:val="List Bullet"/>
    <w:basedOn w:val="Normal"/>
    <w:uiPriority w:val="11"/>
    <w:unhideWhenUsed/>
    <w:qFormat/>
    <w:rsid w:val="00783CDD"/>
    <w:pPr>
      <w:numPr>
        <w:numId w:val="9"/>
      </w:numPr>
      <w:spacing w:after="100"/>
      <w:ind w:right="576"/>
    </w:pPr>
    <w:rPr>
      <w:rFonts w:asciiTheme="minorHAnsi" w:eastAsiaTheme="minorHAnsi" w:hAnsiTheme="minorHAnsi" w:cstheme="minorBidi"/>
      <w:color w:val="595959" w:themeColor="text1" w:themeTint="A6"/>
      <w:sz w:val="22"/>
      <w:szCs w:val="22"/>
      <w:lang w:eastAsia="ja-JP"/>
    </w:rPr>
  </w:style>
  <w:style w:type="table" w:customStyle="1" w:styleId="ResumeTable">
    <w:name w:val="Resume Table"/>
    <w:basedOn w:val="TableNormal"/>
    <w:uiPriority w:val="99"/>
    <w:rsid w:val="00783CDD"/>
    <w:pPr>
      <w:spacing w:after="100"/>
      <w:ind w:right="576"/>
    </w:pPr>
    <w:rPr>
      <w:rFonts w:asciiTheme="minorHAnsi" w:eastAsiaTheme="minorHAnsi" w:hAnsiTheme="minorHAnsi" w:cstheme="minorBidi"/>
      <w:color w:val="595959" w:themeColor="text1" w:themeTint="A6"/>
      <w:sz w:val="22"/>
      <w:szCs w:val="22"/>
      <w:lang w:eastAsia="ja-JP"/>
    </w:rPr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240" w:lineRule="auto"/>
      </w:pPr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2"/>
    <w:qFormat/>
    <w:rsid w:val="00B333EA"/>
    <w:pPr>
      <w:pBdr>
        <w:bottom w:val="single" w:sz="12" w:space="4" w:color="262626" w:themeColor="accent1"/>
      </w:pBdr>
      <w:spacing w:after="120"/>
      <w:contextualSpacing/>
    </w:pPr>
    <w:rPr>
      <w:rFonts w:asciiTheme="majorHAnsi" w:eastAsiaTheme="majorEastAsia" w:hAnsiTheme="majorHAnsi" w:cstheme="majorBidi"/>
      <w:color w:val="262626" w:themeColor="accent1"/>
      <w:kern w:val="28"/>
      <w:sz w:val="52"/>
      <w:szCs w:val="22"/>
      <w:lang w:eastAsia="ja-JP"/>
    </w:rPr>
  </w:style>
  <w:style w:type="character" w:customStyle="1" w:styleId="TitleChar">
    <w:name w:val="Title Char"/>
    <w:basedOn w:val="DefaultParagraphFont"/>
    <w:link w:val="Title"/>
    <w:uiPriority w:val="2"/>
    <w:rsid w:val="00B333EA"/>
    <w:rPr>
      <w:rFonts w:asciiTheme="majorHAnsi" w:eastAsiaTheme="majorEastAsia" w:hAnsiTheme="majorHAnsi" w:cstheme="majorBidi"/>
      <w:color w:val="262626" w:themeColor="accent1"/>
      <w:kern w:val="28"/>
      <w:sz w:val="52"/>
      <w:szCs w:val="22"/>
      <w:lang w:eastAsia="ja-JP"/>
    </w:rPr>
  </w:style>
  <w:style w:type="paragraph" w:styleId="BalloonText">
    <w:name w:val="Balloon Text"/>
    <w:basedOn w:val="Normal"/>
    <w:link w:val="BalloonTextChar"/>
    <w:semiHidden/>
    <w:unhideWhenUsed/>
    <w:rsid w:val="009D6A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D6AB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B7126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712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126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1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1269"/>
    <w:rPr>
      <w:b/>
      <w:bCs/>
    </w:rPr>
  </w:style>
  <w:style w:type="paragraph" w:styleId="Revision">
    <w:name w:val="Revision"/>
    <w:hidden/>
    <w:uiPriority w:val="99"/>
    <w:semiHidden/>
    <w:rsid w:val="004760FB"/>
    <w:rPr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B0535F"/>
    <w:pPr>
      <w:jc w:val="both"/>
    </w:pPr>
    <w:rPr>
      <w:rFonts w:asciiTheme="minorHAnsi" w:eastAsiaTheme="minorEastAsia" w:hAnsiTheme="minorHAnsi" w:cstheme="minorBidi"/>
      <w:sz w:val="20"/>
      <w:szCs w:val="20"/>
      <w:lang w:val="en-CA"/>
    </w:rPr>
  </w:style>
  <w:style w:type="character" w:customStyle="1" w:styleId="NoSpacingChar">
    <w:name w:val="No Spacing Char"/>
    <w:basedOn w:val="DefaultParagraphFont"/>
    <w:link w:val="NoSpacing"/>
    <w:uiPriority w:val="1"/>
    <w:rsid w:val="00B0535F"/>
    <w:rPr>
      <w:rFonts w:asciiTheme="minorHAnsi" w:eastAsiaTheme="minorEastAsia" w:hAnsiTheme="minorHAnsi" w:cstheme="minorBidi"/>
      <w:lang w:val="en-CA"/>
    </w:rPr>
  </w:style>
  <w:style w:type="paragraph" w:styleId="NormalWeb">
    <w:name w:val="Normal (Web)"/>
    <w:basedOn w:val="Normal"/>
    <w:uiPriority w:val="99"/>
    <w:semiHidden/>
    <w:unhideWhenUsed/>
    <w:rsid w:val="002C245D"/>
    <w:pPr>
      <w:spacing w:before="100" w:beforeAutospacing="1" w:after="100" w:afterAutospacing="1"/>
    </w:pPr>
    <w:rPr>
      <w:lang w:val="en-CA"/>
    </w:rPr>
  </w:style>
  <w:style w:type="character" w:customStyle="1" w:styleId="apple-converted-space">
    <w:name w:val="apple-converted-space"/>
    <w:basedOn w:val="DefaultParagraphFont"/>
    <w:rsid w:val="00807B52"/>
  </w:style>
  <w:style w:type="character" w:customStyle="1" w:styleId="HeaderChar">
    <w:name w:val="Header Char"/>
    <w:basedOn w:val="DefaultParagraphFont"/>
    <w:link w:val="Header"/>
    <w:uiPriority w:val="99"/>
    <w:rsid w:val="008640F2"/>
    <w:rPr>
      <w:sz w:val="24"/>
      <w:szCs w:val="24"/>
    </w:rPr>
  </w:style>
  <w:style w:type="paragraph" w:customStyle="1" w:styleId="ContactInfo">
    <w:name w:val="Contact Info"/>
    <w:basedOn w:val="Normal"/>
    <w:uiPriority w:val="3"/>
    <w:qFormat/>
    <w:rsid w:val="008640F2"/>
    <w:pPr>
      <w:spacing w:before="40"/>
      <w:contextualSpacing/>
      <w:jc w:val="right"/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paragraph" w:customStyle="1" w:styleId="Icons">
    <w:name w:val="Icons"/>
    <w:basedOn w:val="Normal"/>
    <w:uiPriority w:val="4"/>
    <w:qFormat/>
    <w:rsid w:val="008640F2"/>
    <w:pPr>
      <w:spacing w:after="40"/>
      <w:jc w:val="center"/>
    </w:pPr>
    <w:rPr>
      <w:rFonts w:asciiTheme="minorHAnsi" w:eastAsiaTheme="minorHAnsi" w:hAnsiTheme="minorHAnsi" w:cstheme="minorBidi"/>
      <w:color w:val="404040" w:themeColor="text2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0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7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2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linkedin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e's%20Laptop\AppData\Roaming\Microsoft\Templates\Extended%20CV%20(resum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E432DD20F23D41AB0F19A8530BE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7A757-1E6A-4E4B-9746-B23466450C1C}"/>
      </w:docPartPr>
      <w:docPartBody>
        <w:p w:rsidR="008A4393" w:rsidRDefault="00E87A6F" w:rsidP="00E87A6F">
          <w:pPr>
            <w:pStyle w:val="71E432DD20F23D41AB0F19A8530BE5AB"/>
          </w:pPr>
          <w:r w:rsidRPr="009D0878">
            <w:t>Address</w:t>
          </w:r>
        </w:p>
      </w:docPartBody>
    </w:docPart>
    <w:docPart>
      <w:docPartPr>
        <w:name w:val="8E37350B2A76D64DBCCD14BFA3C42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C6349-D1F9-374E-8444-B7F62164C1F3}"/>
      </w:docPartPr>
      <w:docPartBody>
        <w:p w:rsidR="008A4393" w:rsidRDefault="00E87A6F" w:rsidP="00E87A6F">
          <w:pPr>
            <w:pStyle w:val="8E37350B2A76D64DBCCD14BFA3C42E09"/>
          </w:pPr>
          <w:r w:rsidRPr="009D0878">
            <w:t>Phone</w:t>
          </w:r>
        </w:p>
      </w:docPartBody>
    </w:docPart>
    <w:docPart>
      <w:docPartPr>
        <w:name w:val="8EB463985E51FB41B21AF2E5C88E7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3EFBF-26D4-B340-89A1-D3C842599802}"/>
      </w:docPartPr>
      <w:docPartBody>
        <w:p w:rsidR="008A4393" w:rsidRDefault="00E87A6F" w:rsidP="00E87A6F">
          <w:pPr>
            <w:pStyle w:val="8EB463985E51FB41B21AF2E5C88E7E5D"/>
          </w:pPr>
          <w:r w:rsidRPr="009D0878"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A6F"/>
    <w:rsid w:val="004775D2"/>
    <w:rsid w:val="00507E1C"/>
    <w:rsid w:val="005536FC"/>
    <w:rsid w:val="00832FF2"/>
    <w:rsid w:val="008A4393"/>
    <w:rsid w:val="00BC5381"/>
    <w:rsid w:val="00C906F3"/>
    <w:rsid w:val="00E8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E432DD20F23D41AB0F19A8530BE5AB">
    <w:name w:val="71E432DD20F23D41AB0F19A8530BE5AB"/>
    <w:rsid w:val="00E87A6F"/>
  </w:style>
  <w:style w:type="paragraph" w:customStyle="1" w:styleId="8E37350B2A76D64DBCCD14BFA3C42E09">
    <w:name w:val="8E37350B2A76D64DBCCD14BFA3C42E09"/>
    <w:rsid w:val="00E87A6F"/>
  </w:style>
  <w:style w:type="paragraph" w:customStyle="1" w:styleId="8EB463985E51FB41B21AF2E5C88E7E5D">
    <w:name w:val="8EB463985E51FB41B21AF2E5C88E7E5D"/>
    <w:rsid w:val="00E87A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262626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Toronto, Ontario, R0M 1R4</CompanyAddress>
  <CompanyPhone>+1 (905) 444-4444</CompanyPhone>
  <CompanyFax/>
  <CompanyEmail>Thomas.R@hotmail.com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38A7A2-6390-4B27-83CC-5F7F9E126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C:\Users\Cole's Laptop\AppData\Roaming\Microsoft\Templates\Extended CV (resume).dotx</Template>
  <TotalTime>0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Daniela Sanchez Ramirez</dc:description>
  <cp:lastModifiedBy/>
  <cp:revision>1</cp:revision>
  <dcterms:created xsi:type="dcterms:W3CDTF">2024-05-08T19:03:00Z</dcterms:created>
  <dcterms:modified xsi:type="dcterms:W3CDTF">2024-05-08T19:03:00Z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073045f31654b55f983b4b833a09c4973c43ab02d22327f556fd2ff637b1f6ed</vt:lpwstr>
  </property>
</Properties>
</file>