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368F2" w14:textId="4BA325C3" w:rsidR="00B0535F" w:rsidRPr="00DE255B" w:rsidRDefault="000F5A7D" w:rsidP="000F5A7D">
      <w:pPr>
        <w:rPr>
          <w:rFonts w:asciiTheme="majorHAnsi" w:hAnsiTheme="majorHAnsi" w:cstheme="majorHAnsi"/>
          <w:color w:val="009193"/>
          <w:sz w:val="48"/>
          <w:szCs w:val="48"/>
          <w:lang w:val="en-CA"/>
        </w:rPr>
      </w:pPr>
      <w:r w:rsidRPr="00DE255B">
        <w:rPr>
          <w:rFonts w:asciiTheme="majorHAnsi" w:hAnsiTheme="majorHAnsi" w:cstheme="majorHAnsi"/>
          <w:noProof/>
          <w:color w:val="009193"/>
          <w:sz w:val="48"/>
          <w:szCs w:val="48"/>
          <w:lang w:val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62C820" wp14:editId="329FEB96">
                <wp:simplePos x="0" y="0"/>
                <wp:positionH relativeFrom="column">
                  <wp:posOffset>-175437</wp:posOffset>
                </wp:positionH>
                <wp:positionV relativeFrom="paragraph">
                  <wp:posOffset>21264</wp:posOffset>
                </wp:positionV>
                <wp:extent cx="45719" cy="659219"/>
                <wp:effectExtent l="0" t="0" r="5715" b="12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59219"/>
                        </a:xfrm>
                        <a:prstGeom prst="rect">
                          <a:avLst/>
                        </a:prstGeom>
                        <a:solidFill>
                          <a:srgbClr val="0091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16473" id="Rectangle 3" o:spid="_x0000_s1026" style="position:absolute;margin-left:-13.8pt;margin-top:1.65pt;width:3.6pt;height:51.9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" fillcolor="#009193" stroked="f" strokeweight="2pt"/>
            </w:pict>
          </mc:Fallback>
        </mc:AlternateContent>
      </w:r>
      <w:r w:rsidR="0091532E" w:rsidRPr="00DE255B">
        <w:rPr>
          <w:rFonts w:asciiTheme="majorHAnsi" w:hAnsiTheme="majorHAnsi" w:cstheme="majorHAnsi"/>
          <w:noProof/>
          <w:color w:val="009193"/>
          <w:sz w:val="48"/>
          <w:szCs w:val="48"/>
          <w:lang w:val="en-CA"/>
        </w:rPr>
        <w:t>Anita</w:t>
      </w:r>
      <w:r w:rsidR="00B0535F" w:rsidRPr="00DE255B">
        <w:rPr>
          <w:rFonts w:asciiTheme="majorHAnsi" w:hAnsiTheme="majorHAnsi" w:cstheme="majorHAnsi"/>
          <w:color w:val="009193"/>
          <w:sz w:val="48"/>
          <w:szCs w:val="48"/>
          <w:lang w:val="en-CA"/>
        </w:rPr>
        <w:t xml:space="preserve"> </w:t>
      </w:r>
      <w:r w:rsidR="0091532E" w:rsidRPr="00DE255B">
        <w:rPr>
          <w:rFonts w:asciiTheme="majorHAnsi" w:hAnsiTheme="majorHAnsi" w:cstheme="majorHAnsi"/>
          <w:color w:val="009193"/>
          <w:sz w:val="48"/>
          <w:szCs w:val="48"/>
          <w:lang w:val="en-CA"/>
        </w:rPr>
        <w:t>Career</w:t>
      </w:r>
    </w:p>
    <w:p w14:paraId="0C2DC251" w14:textId="49B29A51" w:rsidR="00B0535F" w:rsidRPr="00DE255B" w:rsidRDefault="0091532E" w:rsidP="000F5A7D">
      <w:pPr>
        <w:rPr>
          <w:rFonts w:asciiTheme="majorHAnsi" w:hAnsiTheme="majorHAnsi" w:cstheme="majorHAnsi"/>
          <w:color w:val="3E3E3E" w:themeColor="background2" w:themeShade="40"/>
          <w:sz w:val="20"/>
          <w:szCs w:val="20"/>
          <w:lang w:val="en-CA"/>
        </w:rPr>
      </w:pPr>
      <w:r w:rsidRPr="00DE255B">
        <w:rPr>
          <w:rFonts w:asciiTheme="majorHAnsi" w:hAnsiTheme="majorHAnsi" w:cstheme="majorHAnsi"/>
          <w:color w:val="3E3E3E" w:themeColor="background2" w:themeShade="40"/>
          <w:sz w:val="20"/>
          <w:szCs w:val="20"/>
          <w:lang w:val="en-CA"/>
        </w:rPr>
        <w:t>444</w:t>
      </w:r>
      <w:r w:rsidR="00B0535F" w:rsidRPr="00DE255B">
        <w:rPr>
          <w:rFonts w:asciiTheme="majorHAnsi" w:hAnsiTheme="majorHAnsi" w:cstheme="majorHAnsi"/>
          <w:color w:val="3E3E3E" w:themeColor="background2" w:themeShade="40"/>
          <w:sz w:val="20"/>
          <w:szCs w:val="20"/>
          <w:lang w:val="en-CA"/>
        </w:rPr>
        <w:t>-</w:t>
      </w:r>
      <w:r w:rsidRPr="00DE255B">
        <w:rPr>
          <w:rFonts w:asciiTheme="majorHAnsi" w:hAnsiTheme="majorHAnsi" w:cstheme="majorHAnsi"/>
          <w:color w:val="3E3E3E" w:themeColor="background2" w:themeShade="40"/>
          <w:sz w:val="20"/>
          <w:szCs w:val="20"/>
          <w:lang w:val="en-CA"/>
        </w:rPr>
        <w:t>444</w:t>
      </w:r>
      <w:r w:rsidR="00B0535F" w:rsidRPr="00DE255B">
        <w:rPr>
          <w:rFonts w:asciiTheme="majorHAnsi" w:hAnsiTheme="majorHAnsi" w:cstheme="majorHAnsi"/>
          <w:color w:val="3E3E3E" w:themeColor="background2" w:themeShade="40"/>
          <w:sz w:val="20"/>
          <w:szCs w:val="20"/>
          <w:lang w:val="en-CA"/>
        </w:rPr>
        <w:t>-</w:t>
      </w:r>
      <w:r w:rsidRPr="00DE255B">
        <w:rPr>
          <w:rFonts w:asciiTheme="majorHAnsi" w:hAnsiTheme="majorHAnsi" w:cstheme="majorHAnsi"/>
          <w:color w:val="3E3E3E" w:themeColor="background2" w:themeShade="40"/>
          <w:sz w:val="20"/>
          <w:szCs w:val="20"/>
          <w:lang w:val="en-CA"/>
        </w:rPr>
        <w:t>2222</w:t>
      </w:r>
      <w:r w:rsidR="00B0535F" w:rsidRPr="00DE255B">
        <w:rPr>
          <w:rFonts w:asciiTheme="majorHAnsi" w:hAnsiTheme="majorHAnsi" w:cstheme="majorHAnsi"/>
          <w:color w:val="3E3E3E" w:themeColor="background2" w:themeShade="40"/>
          <w:sz w:val="20"/>
          <w:szCs w:val="20"/>
          <w:lang w:val="en-CA"/>
        </w:rPr>
        <w:t xml:space="preserve"> | </w:t>
      </w:r>
      <w:r w:rsidR="00DE255B">
        <w:rPr>
          <w:rFonts w:asciiTheme="majorHAnsi" w:hAnsiTheme="majorHAnsi" w:cstheme="majorHAnsi"/>
          <w:color w:val="3E3E3E" w:themeColor="background2" w:themeShade="40"/>
          <w:sz w:val="20"/>
          <w:szCs w:val="20"/>
          <w:lang w:val="en-CA"/>
        </w:rPr>
        <w:t>C</w:t>
      </w:r>
      <w:r w:rsidRPr="00DE255B">
        <w:rPr>
          <w:rFonts w:asciiTheme="majorHAnsi" w:hAnsiTheme="majorHAnsi" w:cstheme="majorHAnsi"/>
          <w:color w:val="3E3E3E" w:themeColor="background2" w:themeShade="40"/>
          <w:sz w:val="20"/>
          <w:szCs w:val="20"/>
          <w:lang w:val="en-CA"/>
        </w:rPr>
        <w:t>areer.Anita</w:t>
      </w:r>
      <w:r w:rsidR="00B0535F" w:rsidRPr="00DE255B">
        <w:rPr>
          <w:rFonts w:asciiTheme="majorHAnsi" w:hAnsiTheme="majorHAnsi" w:cstheme="majorHAnsi"/>
          <w:color w:val="3E3E3E" w:themeColor="background2" w:themeShade="40"/>
          <w:sz w:val="20"/>
          <w:szCs w:val="20"/>
          <w:lang w:val="en-CA"/>
        </w:rPr>
        <w:t xml:space="preserve">@gmail.com | </w:t>
      </w:r>
      <w:hyperlink r:id="rId8" w:history="1">
        <w:r w:rsidR="00B0535F" w:rsidRPr="00DE255B">
          <w:rPr>
            <w:rStyle w:val="Hyperlink"/>
            <w:rFonts w:asciiTheme="majorHAnsi" w:hAnsiTheme="majorHAnsi" w:cstheme="majorHAnsi"/>
            <w:color w:val="3E3E3E" w:themeColor="background2" w:themeShade="40"/>
            <w:sz w:val="20"/>
            <w:szCs w:val="20"/>
            <w:lang w:val="en-CA"/>
          </w:rPr>
          <w:t>LinkedIn</w:t>
        </w:r>
      </w:hyperlink>
    </w:p>
    <w:p w14:paraId="52844BF5" w14:textId="2D9BC0B8" w:rsidR="00B0535F" w:rsidRPr="00DE255B" w:rsidRDefault="0091532E" w:rsidP="000F5A7D">
      <w:pPr>
        <w:pStyle w:val="NoSpacing"/>
        <w:rPr>
          <w:rFonts w:asciiTheme="majorHAnsi" w:hAnsiTheme="majorHAnsi" w:cstheme="majorHAnsi"/>
          <w:color w:val="3E3E3E" w:themeColor="background2" w:themeShade="40"/>
        </w:rPr>
      </w:pPr>
      <w:r w:rsidRPr="00DE255B">
        <w:rPr>
          <w:rFonts w:asciiTheme="majorHAnsi" w:hAnsiTheme="majorHAnsi" w:cstheme="majorHAnsi"/>
          <w:color w:val="3E3E3E" w:themeColor="background2" w:themeShade="40"/>
        </w:rPr>
        <w:t>Toronto</w:t>
      </w:r>
      <w:r w:rsidR="00B0535F" w:rsidRPr="00DE255B">
        <w:rPr>
          <w:rFonts w:asciiTheme="majorHAnsi" w:hAnsiTheme="majorHAnsi" w:cstheme="majorHAnsi"/>
          <w:color w:val="3E3E3E" w:themeColor="background2" w:themeShade="40"/>
        </w:rPr>
        <w:t xml:space="preserve">, </w:t>
      </w:r>
      <w:r w:rsidRPr="00DE255B">
        <w:rPr>
          <w:rFonts w:asciiTheme="majorHAnsi" w:hAnsiTheme="majorHAnsi" w:cstheme="majorHAnsi"/>
          <w:color w:val="3E3E3E" w:themeColor="background2" w:themeShade="40"/>
        </w:rPr>
        <w:t>Ontario</w:t>
      </w:r>
      <w:r w:rsidR="00DE255B" w:rsidRPr="00DE255B">
        <w:rPr>
          <w:rFonts w:asciiTheme="majorHAnsi" w:hAnsiTheme="majorHAnsi" w:cstheme="majorHAnsi"/>
          <w:color w:val="3E3E3E" w:themeColor="background2" w:themeShade="40"/>
        </w:rPr>
        <w:t xml:space="preserve">, 2R5 </w:t>
      </w:r>
      <w:proofErr w:type="spellStart"/>
      <w:r w:rsidR="00DE255B" w:rsidRPr="00DE255B">
        <w:rPr>
          <w:rFonts w:asciiTheme="majorHAnsi" w:hAnsiTheme="majorHAnsi" w:cstheme="majorHAnsi"/>
          <w:color w:val="3E3E3E" w:themeColor="background2" w:themeShade="40"/>
        </w:rPr>
        <w:t>2R5</w:t>
      </w:r>
      <w:proofErr w:type="spellEnd"/>
    </w:p>
    <w:p w14:paraId="6569B00A" w14:textId="77777777" w:rsidR="00B0535F" w:rsidRPr="00DE069A" w:rsidRDefault="00B0535F" w:rsidP="000F5A7D">
      <w:pPr>
        <w:pStyle w:val="Heading1"/>
        <w:pBdr>
          <w:bottom w:val="none" w:sz="0" w:space="0" w:color="auto"/>
        </w:pBdr>
        <w:spacing w:line="276" w:lineRule="auto"/>
        <w:ind w:left="0"/>
        <w:rPr>
          <w:rFonts w:asciiTheme="minorHAnsi" w:hAnsiTheme="minorHAnsi" w:cstheme="minorHAnsi"/>
          <w:color w:val="009193"/>
          <w:sz w:val="15"/>
          <w:szCs w:val="18"/>
        </w:rPr>
      </w:pPr>
    </w:p>
    <w:p w14:paraId="614CC894" w14:textId="4540E3A3" w:rsidR="008B3CE9" w:rsidRPr="00F37061" w:rsidRDefault="008B3CE9" w:rsidP="00F256D5">
      <w:pPr>
        <w:pStyle w:val="Heading1"/>
        <w:pBdr>
          <w:bottom w:val="single" w:sz="4" w:space="1" w:color="009193"/>
        </w:pBdr>
        <w:spacing w:line="276" w:lineRule="auto"/>
        <w:rPr>
          <w:rFonts w:asciiTheme="minorHAnsi" w:hAnsiTheme="minorHAnsi" w:cstheme="minorHAnsi"/>
          <w:color w:val="009193"/>
        </w:rPr>
      </w:pPr>
      <w:r w:rsidRPr="00F37061">
        <w:rPr>
          <w:rFonts w:asciiTheme="minorHAnsi" w:hAnsiTheme="minorHAnsi" w:cstheme="minorHAnsi"/>
          <w:color w:val="009193"/>
        </w:rPr>
        <w:t>Objective</w:t>
      </w:r>
    </w:p>
    <w:p w14:paraId="0279F027" w14:textId="600FACEA" w:rsidR="008840B4" w:rsidRDefault="00D21271" w:rsidP="00CC332D">
      <w:pPr>
        <w:jc w:val="both"/>
        <w:rPr>
          <w:rFonts w:asciiTheme="minorHAnsi" w:hAnsiTheme="minorHAnsi" w:cstheme="minorHAnsi"/>
          <w:color w:val="3E3E3E" w:themeColor="background2" w:themeShade="40"/>
          <w:sz w:val="22"/>
          <w:szCs w:val="22"/>
        </w:rPr>
      </w:pPr>
      <w:r w:rsidRPr="00136240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 xml:space="preserve">I am a </w:t>
      </w:r>
      <w:r w:rsidR="00E30CF7" w:rsidRPr="00136240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 xml:space="preserve">marketing and design professional </w:t>
      </w:r>
      <w:r w:rsidR="0063636B" w:rsidRPr="00136240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 xml:space="preserve">with </w:t>
      </w:r>
      <w:r w:rsidR="00D76C89" w:rsidRPr="00136240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>4</w:t>
      </w:r>
      <w:r w:rsidR="004C4E9F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 xml:space="preserve"> </w:t>
      </w:r>
      <w:r w:rsidR="00D76C89" w:rsidRPr="00136240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 xml:space="preserve">years of experience </w:t>
      </w:r>
      <w:r w:rsidR="003528D9" w:rsidRPr="00136240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 xml:space="preserve">in </w:t>
      </w:r>
      <w:r w:rsidR="004C4E9F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 xml:space="preserve">marketing strategies, </w:t>
      </w:r>
      <w:r w:rsidR="003528D9" w:rsidRPr="00136240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>project coordination</w:t>
      </w:r>
      <w:r w:rsidR="004C4E9F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>, and client management</w:t>
      </w:r>
      <w:r w:rsidR="003528D9" w:rsidRPr="00136240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 xml:space="preserve">. </w:t>
      </w:r>
      <w:r w:rsidR="00AB5DB0" w:rsidRPr="00136240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>I</w:t>
      </w:r>
      <w:r w:rsidR="00F35D7D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 xml:space="preserve"> </w:t>
      </w:r>
      <w:r w:rsidR="00CD3CD5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>bring a comprehensive understanding of digital marketing channels, market trends</w:t>
      </w:r>
      <w:r w:rsidR="00641691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 xml:space="preserve">, and consumer behavior that I know will be an asset to your team. I am seeking a role where I can continue to hone my marketing and client relationship management skills. </w:t>
      </w:r>
    </w:p>
    <w:p w14:paraId="5127C1CA" w14:textId="77777777" w:rsidR="00CC332D" w:rsidRPr="00CC332D" w:rsidRDefault="00CC332D" w:rsidP="00CC332D">
      <w:pPr>
        <w:jc w:val="both"/>
        <w:rPr>
          <w:rFonts w:asciiTheme="minorHAnsi" w:hAnsiTheme="minorHAnsi" w:cstheme="minorHAnsi"/>
          <w:color w:val="3E3E3E" w:themeColor="background2" w:themeShade="40"/>
          <w:sz w:val="22"/>
          <w:szCs w:val="22"/>
        </w:rPr>
      </w:pPr>
    </w:p>
    <w:p w14:paraId="10A4055F" w14:textId="77777777" w:rsidR="000C4083" w:rsidRPr="00121F12" w:rsidRDefault="000C4083" w:rsidP="000C4083">
      <w:pPr>
        <w:pStyle w:val="Heading1"/>
        <w:pBdr>
          <w:bottom w:val="single" w:sz="4" w:space="1" w:color="009193"/>
        </w:pBdr>
        <w:rPr>
          <w:rFonts w:asciiTheme="minorHAnsi" w:hAnsiTheme="minorHAnsi" w:cstheme="minorHAnsi"/>
          <w:color w:val="009193"/>
        </w:rPr>
      </w:pPr>
      <w:r w:rsidRPr="00121F12">
        <w:rPr>
          <w:rFonts w:asciiTheme="minorHAnsi" w:hAnsiTheme="minorHAnsi" w:cstheme="minorHAnsi"/>
          <w:color w:val="009193"/>
        </w:rPr>
        <w:t>Education</w:t>
      </w:r>
    </w:p>
    <w:tbl>
      <w:tblPr>
        <w:tblStyle w:val="TableGrid"/>
        <w:tblW w:w="10311" w:type="dxa"/>
        <w:tblInd w:w="-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8"/>
        <w:gridCol w:w="3543"/>
      </w:tblGrid>
      <w:tr w:rsidR="000C4083" w:rsidRPr="00136240" w14:paraId="54C259AC" w14:textId="77777777" w:rsidTr="00BC5761">
        <w:trPr>
          <w:trHeight w:val="81"/>
        </w:trPr>
        <w:tc>
          <w:tcPr>
            <w:tcW w:w="6768" w:type="dxa"/>
          </w:tcPr>
          <w:p w14:paraId="7F6EC3D5" w14:textId="294961F0" w:rsidR="000C4083" w:rsidRPr="00136240" w:rsidRDefault="000C4083" w:rsidP="00BC5761">
            <w:pPr>
              <w:tabs>
                <w:tab w:val="right" w:pos="10453"/>
              </w:tabs>
              <w:rPr>
                <w:rFonts w:asciiTheme="minorHAnsi" w:hAnsiTheme="minorHAnsi" w:cstheme="minorHAnsi"/>
                <w:b/>
                <w:bCs/>
                <w:color w:val="3E3E3E" w:themeColor="background2" w:themeShade="40"/>
                <w:sz w:val="22"/>
                <w:szCs w:val="22"/>
              </w:rPr>
            </w:pPr>
            <w:r w:rsidRPr="00A246DB">
              <w:rPr>
                <w:rFonts w:asciiTheme="minorHAnsi" w:hAnsiTheme="minorHAnsi" w:cstheme="minorHAnsi"/>
                <w:color w:val="3E3E3E" w:themeColor="background2" w:themeShade="40"/>
                <w:sz w:val="22"/>
                <w:szCs w:val="22"/>
              </w:rPr>
              <w:t>Marketing Management</w:t>
            </w:r>
            <w:r w:rsidRPr="00136240">
              <w:rPr>
                <w:rFonts w:asciiTheme="minorHAnsi" w:hAnsiTheme="minorHAnsi" w:cstheme="minorHAnsi"/>
                <w:color w:val="3E3E3E" w:themeColor="background2" w:themeShade="40"/>
                <w:sz w:val="22"/>
                <w:szCs w:val="22"/>
              </w:rPr>
              <w:t xml:space="preserve">, </w:t>
            </w:r>
            <w:r w:rsidRPr="00136240">
              <w:rPr>
                <w:rFonts w:asciiTheme="minorHAnsi" w:hAnsiTheme="minorHAnsi" w:cstheme="minorHAnsi"/>
                <w:b/>
                <w:bCs/>
                <w:color w:val="3E3E3E" w:themeColor="background2" w:themeShade="40"/>
                <w:sz w:val="22"/>
                <w:szCs w:val="22"/>
              </w:rPr>
              <w:t xml:space="preserve">University of </w:t>
            </w:r>
            <w:r w:rsidR="0091532E">
              <w:rPr>
                <w:rFonts w:asciiTheme="minorHAnsi" w:hAnsiTheme="minorHAnsi" w:cstheme="minorHAnsi"/>
                <w:b/>
                <w:bCs/>
                <w:color w:val="3E3E3E" w:themeColor="background2" w:themeShade="40"/>
                <w:sz w:val="22"/>
                <w:szCs w:val="22"/>
              </w:rPr>
              <w:t>Toronto</w:t>
            </w:r>
          </w:p>
          <w:p w14:paraId="575BB6AB" w14:textId="77777777" w:rsidR="000C4083" w:rsidRPr="00136240" w:rsidRDefault="000C4083" w:rsidP="00BC5761">
            <w:pPr>
              <w:tabs>
                <w:tab w:val="right" w:pos="10453"/>
              </w:tabs>
              <w:rPr>
                <w:rFonts w:asciiTheme="minorHAnsi" w:hAnsiTheme="minorHAnsi" w:cstheme="minorHAnsi"/>
                <w:color w:val="3E3E3E" w:themeColor="background2" w:themeShade="40"/>
                <w:sz w:val="22"/>
                <w:szCs w:val="22"/>
              </w:rPr>
            </w:pPr>
            <w:r w:rsidRPr="00136240">
              <w:rPr>
                <w:rFonts w:asciiTheme="minorHAnsi" w:hAnsiTheme="minorHAnsi" w:cstheme="minorHAnsi"/>
                <w:color w:val="3E3E3E" w:themeColor="background2" w:themeShade="40"/>
                <w:sz w:val="22"/>
                <w:szCs w:val="22"/>
              </w:rPr>
              <w:t>Diploma</w:t>
            </w:r>
          </w:p>
          <w:p w14:paraId="747B945C" w14:textId="77777777" w:rsidR="000C4083" w:rsidRPr="00136240" w:rsidRDefault="000C4083" w:rsidP="00BC5761">
            <w:pPr>
              <w:tabs>
                <w:tab w:val="right" w:pos="10453"/>
              </w:tabs>
              <w:rPr>
                <w:rFonts w:asciiTheme="minorHAnsi" w:hAnsiTheme="minorHAnsi" w:cstheme="minorHAnsi"/>
                <w:b/>
                <w:bCs/>
                <w:color w:val="3E3E3E" w:themeColor="background2" w:themeShade="40"/>
                <w:sz w:val="22"/>
                <w:szCs w:val="22"/>
              </w:rPr>
            </w:pPr>
          </w:p>
        </w:tc>
        <w:tc>
          <w:tcPr>
            <w:tcW w:w="3543" w:type="dxa"/>
          </w:tcPr>
          <w:p w14:paraId="43F7903F" w14:textId="77777777" w:rsidR="000C4083" w:rsidRPr="00136240" w:rsidRDefault="000C4083" w:rsidP="00BC5761">
            <w:pPr>
              <w:tabs>
                <w:tab w:val="left" w:pos="8640"/>
              </w:tabs>
              <w:jc w:val="right"/>
              <w:rPr>
                <w:rFonts w:asciiTheme="minorHAnsi" w:hAnsiTheme="minorHAnsi" w:cstheme="minorHAnsi"/>
                <w:color w:val="3E3E3E" w:themeColor="background2" w:themeShade="40"/>
                <w:sz w:val="22"/>
                <w:szCs w:val="22"/>
              </w:rPr>
            </w:pPr>
            <w:r w:rsidRPr="00136240">
              <w:rPr>
                <w:rFonts w:asciiTheme="minorHAnsi" w:hAnsiTheme="minorHAnsi" w:cstheme="minorHAnsi"/>
                <w:color w:val="3E3E3E" w:themeColor="background2" w:themeShade="40"/>
                <w:sz w:val="22"/>
                <w:szCs w:val="22"/>
              </w:rPr>
              <w:t xml:space="preserve">            Jan. 2022 – Nov. 2023</w:t>
            </w:r>
          </w:p>
          <w:p w14:paraId="0B65A046" w14:textId="77777777" w:rsidR="000C4083" w:rsidRPr="00136240" w:rsidRDefault="000C4083" w:rsidP="00BC5761">
            <w:pPr>
              <w:tabs>
                <w:tab w:val="left" w:pos="8640"/>
              </w:tabs>
              <w:rPr>
                <w:rFonts w:asciiTheme="minorHAnsi" w:hAnsiTheme="minorHAnsi" w:cstheme="minorHAnsi"/>
                <w:bCs/>
                <w:color w:val="3E3E3E" w:themeColor="background2" w:themeShade="40"/>
                <w:sz w:val="22"/>
                <w:szCs w:val="22"/>
              </w:rPr>
            </w:pPr>
          </w:p>
        </w:tc>
      </w:tr>
      <w:tr w:rsidR="000C4083" w:rsidRPr="00136240" w14:paraId="7D8D40F8" w14:textId="77777777" w:rsidTr="00BC5761">
        <w:trPr>
          <w:trHeight w:val="81"/>
        </w:trPr>
        <w:tc>
          <w:tcPr>
            <w:tcW w:w="6768" w:type="dxa"/>
          </w:tcPr>
          <w:p w14:paraId="3EF6F6D3" w14:textId="17AB19B5" w:rsidR="000C4083" w:rsidRPr="00136240" w:rsidRDefault="000C4083" w:rsidP="00BC5761">
            <w:pPr>
              <w:tabs>
                <w:tab w:val="right" w:pos="10453"/>
              </w:tabs>
              <w:rPr>
                <w:rFonts w:asciiTheme="minorHAnsi" w:hAnsiTheme="minorHAnsi" w:cstheme="minorHAnsi"/>
                <w:b/>
                <w:bCs/>
                <w:color w:val="3E3E3E" w:themeColor="background2" w:themeShade="40"/>
                <w:sz w:val="22"/>
                <w:szCs w:val="22"/>
              </w:rPr>
            </w:pPr>
            <w:r w:rsidRPr="00136240">
              <w:rPr>
                <w:rFonts w:asciiTheme="minorHAnsi" w:hAnsiTheme="minorHAnsi" w:cstheme="minorHAnsi"/>
                <w:color w:val="3E3E3E" w:themeColor="background2" w:themeShade="40"/>
                <w:sz w:val="22"/>
                <w:szCs w:val="22"/>
              </w:rPr>
              <w:t xml:space="preserve">Project Management, </w:t>
            </w:r>
            <w:r w:rsidR="0091532E">
              <w:rPr>
                <w:rFonts w:asciiTheme="minorHAnsi" w:hAnsiTheme="minorHAnsi" w:cstheme="minorHAnsi"/>
                <w:b/>
                <w:bCs/>
                <w:color w:val="3E3E3E" w:themeColor="background2" w:themeShade="40"/>
                <w:sz w:val="22"/>
                <w:szCs w:val="22"/>
              </w:rPr>
              <w:t>University of Ottawa</w:t>
            </w:r>
          </w:p>
          <w:p w14:paraId="2367C03D" w14:textId="77777777" w:rsidR="000C4083" w:rsidRPr="00136240" w:rsidRDefault="000C4083" w:rsidP="00BC5761">
            <w:pPr>
              <w:tabs>
                <w:tab w:val="right" w:pos="10453"/>
              </w:tabs>
              <w:rPr>
                <w:rFonts w:asciiTheme="minorHAnsi" w:hAnsiTheme="minorHAnsi" w:cstheme="minorHAnsi"/>
                <w:b/>
                <w:bCs/>
                <w:color w:val="3E3E3E" w:themeColor="background2" w:themeShade="40"/>
                <w:sz w:val="22"/>
                <w:szCs w:val="22"/>
              </w:rPr>
            </w:pPr>
            <w:r w:rsidRPr="00136240">
              <w:rPr>
                <w:rFonts w:asciiTheme="minorHAnsi" w:hAnsiTheme="minorHAnsi" w:cstheme="minorHAnsi"/>
                <w:color w:val="3E3E3E" w:themeColor="background2" w:themeShade="40"/>
                <w:sz w:val="22"/>
                <w:szCs w:val="22"/>
              </w:rPr>
              <w:t>Diploma</w:t>
            </w:r>
          </w:p>
          <w:p w14:paraId="5E46B7DB" w14:textId="77777777" w:rsidR="000C4083" w:rsidRPr="00136240" w:rsidRDefault="000C4083" w:rsidP="00BC5761">
            <w:pPr>
              <w:tabs>
                <w:tab w:val="right" w:pos="10453"/>
              </w:tabs>
              <w:rPr>
                <w:rFonts w:asciiTheme="minorHAnsi" w:hAnsiTheme="minorHAnsi" w:cstheme="minorHAnsi"/>
                <w:bCs/>
                <w:color w:val="3E3E3E" w:themeColor="background2" w:themeShade="40"/>
                <w:sz w:val="22"/>
                <w:szCs w:val="22"/>
              </w:rPr>
            </w:pPr>
          </w:p>
        </w:tc>
        <w:tc>
          <w:tcPr>
            <w:tcW w:w="3543" w:type="dxa"/>
          </w:tcPr>
          <w:p w14:paraId="5A082246" w14:textId="77777777" w:rsidR="000C4083" w:rsidRPr="00136240" w:rsidRDefault="000C4083" w:rsidP="00BC5761">
            <w:pPr>
              <w:tabs>
                <w:tab w:val="left" w:pos="8640"/>
              </w:tabs>
              <w:jc w:val="right"/>
              <w:rPr>
                <w:rFonts w:asciiTheme="minorHAnsi" w:hAnsiTheme="minorHAnsi" w:cstheme="minorHAnsi"/>
                <w:color w:val="3E3E3E" w:themeColor="background2" w:themeShade="40"/>
                <w:sz w:val="22"/>
                <w:szCs w:val="22"/>
              </w:rPr>
            </w:pPr>
            <w:r w:rsidRPr="00136240">
              <w:rPr>
                <w:rFonts w:asciiTheme="minorHAnsi" w:hAnsiTheme="minorHAnsi" w:cstheme="minorHAnsi"/>
                <w:color w:val="3E3E3E" w:themeColor="background2" w:themeShade="40"/>
                <w:sz w:val="22"/>
                <w:szCs w:val="22"/>
              </w:rPr>
              <w:t>2017 – 2018</w:t>
            </w:r>
          </w:p>
          <w:p w14:paraId="0517CFD8" w14:textId="77777777" w:rsidR="000C4083" w:rsidRPr="00136240" w:rsidRDefault="000C4083" w:rsidP="00BC5761">
            <w:pPr>
              <w:tabs>
                <w:tab w:val="left" w:pos="8640"/>
              </w:tabs>
              <w:rPr>
                <w:rFonts w:asciiTheme="minorHAnsi" w:hAnsiTheme="minorHAnsi" w:cstheme="minorHAnsi"/>
                <w:bCs/>
                <w:color w:val="3E3E3E" w:themeColor="background2" w:themeShade="40"/>
                <w:sz w:val="22"/>
                <w:szCs w:val="22"/>
              </w:rPr>
            </w:pPr>
          </w:p>
        </w:tc>
      </w:tr>
      <w:tr w:rsidR="000C4083" w:rsidRPr="00136240" w14:paraId="6BB2730F" w14:textId="77777777" w:rsidTr="00BC5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</w:trPr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14:paraId="2F027071" w14:textId="3772C4DB" w:rsidR="000C4083" w:rsidRPr="00136240" w:rsidRDefault="000C4083" w:rsidP="00BC5761">
            <w:pPr>
              <w:tabs>
                <w:tab w:val="right" w:pos="10453"/>
              </w:tabs>
              <w:rPr>
                <w:rFonts w:asciiTheme="minorHAnsi" w:hAnsiTheme="minorHAnsi" w:cstheme="minorHAnsi"/>
                <w:b/>
                <w:bCs/>
                <w:color w:val="3E3E3E" w:themeColor="background2" w:themeShade="40"/>
                <w:sz w:val="22"/>
                <w:szCs w:val="22"/>
              </w:rPr>
            </w:pPr>
            <w:r w:rsidRPr="00136240">
              <w:rPr>
                <w:rFonts w:asciiTheme="minorHAnsi" w:hAnsiTheme="minorHAnsi" w:cstheme="minorHAnsi"/>
                <w:color w:val="3E3E3E" w:themeColor="background2" w:themeShade="40"/>
                <w:sz w:val="22"/>
                <w:szCs w:val="22"/>
              </w:rPr>
              <w:t xml:space="preserve">Fashion/Apparel Design, </w:t>
            </w:r>
            <w:r w:rsidR="00B42665">
              <w:rPr>
                <w:rFonts w:asciiTheme="minorHAnsi" w:hAnsiTheme="minorHAnsi" w:cstheme="minorHAnsi"/>
                <w:b/>
                <w:bCs/>
                <w:color w:val="3E3E3E" w:themeColor="background2" w:themeShade="40"/>
                <w:sz w:val="22"/>
                <w:szCs w:val="22"/>
              </w:rPr>
              <w:t>University of Ottawa</w:t>
            </w:r>
          </w:p>
          <w:p w14:paraId="0BA06CC1" w14:textId="77777777" w:rsidR="000C4083" w:rsidRPr="00136240" w:rsidRDefault="000C4083" w:rsidP="00BC5761">
            <w:pPr>
              <w:tabs>
                <w:tab w:val="right" w:pos="10453"/>
              </w:tabs>
              <w:rPr>
                <w:rFonts w:asciiTheme="minorHAnsi" w:hAnsiTheme="minorHAnsi" w:cstheme="minorHAnsi"/>
                <w:color w:val="3E3E3E" w:themeColor="background2" w:themeShade="40"/>
                <w:sz w:val="22"/>
                <w:szCs w:val="22"/>
              </w:rPr>
            </w:pPr>
            <w:r w:rsidRPr="00136240">
              <w:rPr>
                <w:rFonts w:asciiTheme="minorHAnsi" w:hAnsiTheme="minorHAnsi" w:cstheme="minorHAnsi"/>
                <w:color w:val="3E3E3E" w:themeColor="background2" w:themeShade="40"/>
                <w:sz w:val="22"/>
                <w:szCs w:val="22"/>
              </w:rPr>
              <w:t>Bachelor’s degree</w:t>
            </w:r>
          </w:p>
          <w:p w14:paraId="2478E974" w14:textId="77777777" w:rsidR="000C4083" w:rsidRPr="00136240" w:rsidRDefault="000C4083" w:rsidP="00BC5761">
            <w:pPr>
              <w:tabs>
                <w:tab w:val="right" w:pos="10453"/>
              </w:tabs>
              <w:rPr>
                <w:rFonts w:asciiTheme="minorHAnsi" w:hAnsiTheme="minorHAnsi" w:cstheme="minorHAnsi"/>
                <w:bCs/>
                <w:color w:val="3E3E3E" w:themeColor="background2" w:themeShade="4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4DA0C99A" w14:textId="77777777" w:rsidR="000C4083" w:rsidRPr="00136240" w:rsidRDefault="000C4083" w:rsidP="00BC5761">
            <w:pPr>
              <w:tabs>
                <w:tab w:val="left" w:pos="8640"/>
              </w:tabs>
              <w:jc w:val="right"/>
              <w:rPr>
                <w:rFonts w:asciiTheme="minorHAnsi" w:hAnsiTheme="minorHAnsi" w:cstheme="minorHAnsi"/>
                <w:color w:val="3E3E3E" w:themeColor="background2" w:themeShade="4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E3E3E" w:themeColor="background2" w:themeShade="40"/>
                <w:sz w:val="22"/>
                <w:szCs w:val="22"/>
              </w:rPr>
              <w:t>2010</w:t>
            </w:r>
            <w:r w:rsidRPr="00136240">
              <w:rPr>
                <w:rFonts w:asciiTheme="minorHAnsi" w:hAnsiTheme="minorHAnsi" w:cstheme="minorHAnsi"/>
                <w:color w:val="3E3E3E" w:themeColor="background2" w:themeShade="40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color w:val="3E3E3E" w:themeColor="background2" w:themeShade="40"/>
                <w:sz w:val="22"/>
                <w:szCs w:val="22"/>
              </w:rPr>
              <w:t>2015</w:t>
            </w:r>
          </w:p>
          <w:p w14:paraId="2C62F735" w14:textId="77777777" w:rsidR="000C4083" w:rsidRPr="00136240" w:rsidRDefault="000C4083" w:rsidP="00BC5761">
            <w:pPr>
              <w:tabs>
                <w:tab w:val="left" w:pos="8640"/>
              </w:tabs>
              <w:rPr>
                <w:rFonts w:asciiTheme="minorHAnsi" w:hAnsiTheme="minorHAnsi" w:cstheme="minorHAnsi"/>
                <w:bCs/>
                <w:color w:val="3E3E3E" w:themeColor="background2" w:themeShade="40"/>
                <w:sz w:val="22"/>
                <w:szCs w:val="22"/>
              </w:rPr>
            </w:pPr>
          </w:p>
        </w:tc>
      </w:tr>
    </w:tbl>
    <w:p w14:paraId="625299F0" w14:textId="27739895" w:rsidR="00FB14B5" w:rsidRPr="001E4A85" w:rsidRDefault="009E6FAE" w:rsidP="001E4A85">
      <w:pPr>
        <w:pStyle w:val="Heading1"/>
        <w:pBdr>
          <w:bottom w:val="single" w:sz="4" w:space="1" w:color="009193"/>
        </w:pBdr>
        <w:spacing w:line="276" w:lineRule="auto"/>
        <w:rPr>
          <w:rFonts w:asciiTheme="minorHAnsi" w:hAnsiTheme="minorHAnsi" w:cstheme="minorHAnsi"/>
          <w:color w:val="009193"/>
        </w:rPr>
      </w:pPr>
      <w:r w:rsidRPr="00121F12">
        <w:rPr>
          <w:rFonts w:asciiTheme="minorHAnsi" w:hAnsiTheme="minorHAnsi" w:cstheme="minorHAnsi"/>
          <w:color w:val="009193"/>
        </w:rPr>
        <w:t>Work Experience</w:t>
      </w:r>
    </w:p>
    <w:p w14:paraId="1A5C8FBE" w14:textId="6B4374DF" w:rsidR="0041034F" w:rsidRPr="00136240" w:rsidRDefault="00850053" w:rsidP="0041034F">
      <w:pPr>
        <w:tabs>
          <w:tab w:val="right" w:pos="8640"/>
        </w:tabs>
        <w:spacing w:line="276" w:lineRule="auto"/>
        <w:rPr>
          <w:rFonts w:asciiTheme="minorHAnsi" w:hAnsiTheme="minorHAnsi" w:cstheme="minorHAnsi"/>
          <w:b/>
          <w:bCs/>
          <w:color w:val="3E3E3E" w:themeColor="background2" w:themeShade="40"/>
          <w:sz w:val="22"/>
          <w:szCs w:val="22"/>
        </w:rPr>
      </w:pPr>
      <w:r w:rsidRPr="00136240">
        <w:rPr>
          <w:rFonts w:asciiTheme="minorHAnsi" w:hAnsiTheme="minorHAnsi" w:cstheme="minorHAnsi"/>
          <w:b/>
          <w:bCs/>
          <w:color w:val="3E3E3E" w:themeColor="background2" w:themeShade="40"/>
          <w:sz w:val="22"/>
          <w:szCs w:val="22"/>
        </w:rPr>
        <w:t>Marketing Coordinator/</w:t>
      </w:r>
      <w:r w:rsidR="00F8329C" w:rsidRPr="00136240">
        <w:rPr>
          <w:rFonts w:asciiTheme="minorHAnsi" w:hAnsiTheme="minorHAnsi" w:cstheme="minorHAnsi"/>
          <w:b/>
          <w:bCs/>
          <w:color w:val="3E3E3E" w:themeColor="background2" w:themeShade="40"/>
          <w:sz w:val="22"/>
          <w:szCs w:val="22"/>
        </w:rPr>
        <w:t>Account Executive</w:t>
      </w:r>
      <w:r w:rsidR="003877ED" w:rsidRPr="00136240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 xml:space="preserve">, </w:t>
      </w:r>
      <w:r w:rsidR="00E343C5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>Toronto</w:t>
      </w:r>
      <w:r w:rsidR="003877ED" w:rsidRPr="00136240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>,</w:t>
      </w:r>
      <w:r w:rsidR="003877ED" w:rsidRPr="00136240">
        <w:rPr>
          <w:rFonts w:asciiTheme="minorHAnsi" w:hAnsiTheme="minorHAnsi" w:cstheme="minorHAnsi"/>
          <w:b/>
          <w:bCs/>
          <w:color w:val="3E3E3E" w:themeColor="background2" w:themeShade="40"/>
          <w:sz w:val="22"/>
          <w:szCs w:val="22"/>
        </w:rPr>
        <w:t xml:space="preserve"> </w:t>
      </w:r>
      <w:r w:rsidR="00E343C5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>Ontario</w:t>
      </w:r>
    </w:p>
    <w:tbl>
      <w:tblPr>
        <w:tblStyle w:val="TableGrid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8"/>
        <w:gridCol w:w="2693"/>
      </w:tblGrid>
      <w:tr w:rsidR="00136240" w:rsidRPr="00136240" w14:paraId="455B80AF" w14:textId="77777777" w:rsidTr="004D5B5E">
        <w:trPr>
          <w:trHeight w:val="393"/>
        </w:trPr>
        <w:tc>
          <w:tcPr>
            <w:tcW w:w="7518" w:type="dxa"/>
          </w:tcPr>
          <w:p w14:paraId="6C031B61" w14:textId="3C021E22" w:rsidR="0041034F" w:rsidRPr="00136240" w:rsidRDefault="00062588" w:rsidP="00BC5761">
            <w:pPr>
              <w:tabs>
                <w:tab w:val="right" w:pos="8640"/>
              </w:tabs>
              <w:rPr>
                <w:rFonts w:asciiTheme="minorHAnsi" w:hAnsiTheme="minorHAnsi" w:cstheme="minorHAnsi"/>
                <w:bCs/>
                <w:color w:val="3E3E3E" w:themeColor="background2" w:themeShade="4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3E3E3E" w:themeColor="background2" w:themeShade="40"/>
                <w:sz w:val="22"/>
                <w:szCs w:val="22"/>
              </w:rPr>
              <w:t>Marketing Agency</w:t>
            </w:r>
            <w:r w:rsidR="0041034F" w:rsidRPr="00136240">
              <w:rPr>
                <w:rFonts w:asciiTheme="minorHAnsi" w:hAnsiTheme="minorHAnsi" w:cstheme="minorHAnsi"/>
                <w:bCs/>
                <w:i/>
                <w:iCs/>
                <w:color w:val="3E3E3E" w:themeColor="background2" w:themeShade="4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4E3E414A" w14:textId="61646B87" w:rsidR="0041034F" w:rsidRPr="00136240" w:rsidRDefault="00062588" w:rsidP="00BC5761">
            <w:pPr>
              <w:tabs>
                <w:tab w:val="right" w:pos="8640"/>
              </w:tabs>
              <w:jc w:val="right"/>
              <w:rPr>
                <w:rFonts w:asciiTheme="minorHAnsi" w:hAnsiTheme="minorHAnsi" w:cstheme="minorHAnsi"/>
                <w:color w:val="3E3E3E" w:themeColor="background2" w:themeShade="4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E3E3E" w:themeColor="background2" w:themeShade="40"/>
                <w:sz w:val="22"/>
                <w:szCs w:val="22"/>
              </w:rPr>
              <w:t>Aug. 2021</w:t>
            </w:r>
            <w:r w:rsidR="00692576" w:rsidRPr="00136240">
              <w:rPr>
                <w:rFonts w:asciiTheme="minorHAnsi" w:hAnsiTheme="minorHAnsi" w:cstheme="minorHAnsi"/>
                <w:color w:val="3E3E3E" w:themeColor="background2" w:themeShade="40"/>
                <w:sz w:val="22"/>
                <w:szCs w:val="22"/>
              </w:rPr>
              <w:t xml:space="preserve"> </w:t>
            </w:r>
            <w:r w:rsidR="0041034F" w:rsidRPr="00136240">
              <w:rPr>
                <w:rFonts w:asciiTheme="minorHAnsi" w:hAnsiTheme="minorHAnsi" w:cstheme="minorHAnsi"/>
                <w:color w:val="3E3E3E" w:themeColor="background2" w:themeShade="40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color w:val="3E3E3E" w:themeColor="background2" w:themeShade="40"/>
                <w:sz w:val="22"/>
                <w:szCs w:val="22"/>
              </w:rPr>
              <w:t>Present</w:t>
            </w:r>
          </w:p>
        </w:tc>
      </w:tr>
    </w:tbl>
    <w:p w14:paraId="599FD66F" w14:textId="2CB7EE92" w:rsidR="0005560B" w:rsidRPr="00D775AF" w:rsidRDefault="00850053" w:rsidP="00521A20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  <w:bCs/>
          <w:color w:val="3E3E3E" w:themeColor="background2" w:themeShade="40"/>
          <w:sz w:val="22"/>
          <w:szCs w:val="22"/>
        </w:rPr>
      </w:pPr>
      <w:r w:rsidRPr="00521A20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 xml:space="preserve">Served as the Project </w:t>
      </w:r>
      <w:r w:rsidR="00052298" w:rsidRPr="00521A20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>C</w:t>
      </w:r>
      <w:r w:rsidRPr="00521A20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>oordinator and liaison between clients’ brand and the marketing team</w:t>
      </w:r>
      <w:r w:rsidR="004E1AA5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>,</w:t>
      </w:r>
      <w:r w:rsidR="00521A20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 xml:space="preserve"> managing a portfolio of accounts </w:t>
      </w:r>
      <w:r w:rsidR="00C17B4B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>that totaled</w:t>
      </w:r>
      <w:r w:rsidR="00521A20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 xml:space="preserve"> more than $1 million CAD in annual revenue</w:t>
      </w:r>
      <w:r w:rsidRPr="00521A20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 xml:space="preserve">. </w:t>
      </w:r>
    </w:p>
    <w:p w14:paraId="27869508" w14:textId="58218828" w:rsidR="00A62F2D" w:rsidRPr="00136240" w:rsidRDefault="004E258C" w:rsidP="00A76FFD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  <w:bCs/>
          <w:color w:val="3E3E3E" w:themeColor="background2" w:themeShade="40"/>
          <w:sz w:val="22"/>
          <w:szCs w:val="22"/>
        </w:rPr>
      </w:pPr>
      <w:r w:rsidRPr="00136240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 xml:space="preserve">Improved </w:t>
      </w:r>
      <w:r w:rsidR="00997E71" w:rsidRPr="00136240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 xml:space="preserve">communication and collaboration between the various </w:t>
      </w:r>
      <w:r w:rsidR="00EE5165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 xml:space="preserve">marketing </w:t>
      </w:r>
      <w:r w:rsidR="00997E71" w:rsidRPr="00136240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 xml:space="preserve">teams </w:t>
      </w:r>
      <w:r w:rsidR="00555944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>(</w:t>
      </w:r>
      <w:proofErr w:type="gramStart"/>
      <w:r w:rsidR="00555944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>taking into account</w:t>
      </w:r>
      <w:proofErr w:type="gramEnd"/>
      <w:r w:rsidR="00555944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 xml:space="preserve"> client feedback)</w:t>
      </w:r>
      <w:r w:rsidR="00997E71" w:rsidRPr="00136240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 xml:space="preserve"> </w:t>
      </w:r>
      <w:r w:rsidR="00B60DDA" w:rsidRPr="00136240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 xml:space="preserve">to improve </w:t>
      </w:r>
      <w:r w:rsidR="00992746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>service</w:t>
      </w:r>
      <w:r w:rsidR="00B60DDA" w:rsidRPr="00136240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 xml:space="preserve"> delivery; this increased client retention by 10%. </w:t>
      </w:r>
    </w:p>
    <w:p w14:paraId="6A2257F0" w14:textId="36574610" w:rsidR="00062588" w:rsidRPr="00CF7D8A" w:rsidRDefault="00F010E6" w:rsidP="001E4A8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  <w:bCs/>
          <w:color w:val="3E3E3E" w:themeColor="background2" w:themeShade="40"/>
          <w:sz w:val="22"/>
          <w:szCs w:val="22"/>
        </w:rPr>
      </w:pPr>
      <w:r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>Oversaw</w:t>
      </w:r>
      <w:r w:rsidR="0014499E" w:rsidRPr="00136240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 xml:space="preserve"> clients’ budgets and </w:t>
      </w:r>
      <w:r w:rsidR="00992746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>divided</w:t>
      </w:r>
      <w:r w:rsidR="0014499E" w:rsidRPr="00136240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 xml:space="preserve"> </w:t>
      </w:r>
      <w:r w:rsidR="00992746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 xml:space="preserve">them </w:t>
      </w:r>
      <w:r w:rsidR="000C4083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>into</w:t>
      </w:r>
      <w:r w:rsidR="00992746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 xml:space="preserve"> each</w:t>
      </w:r>
      <w:r w:rsidR="0014499E" w:rsidRPr="00136240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 xml:space="preserve"> department and marketing channel</w:t>
      </w:r>
      <w:r w:rsidR="00EE5165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 xml:space="preserve"> to </w:t>
      </w:r>
      <w:r w:rsidR="00D734EC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>maximize marketing ROI</w:t>
      </w:r>
      <w:r w:rsidR="0014499E" w:rsidRPr="00136240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 xml:space="preserve">. </w:t>
      </w:r>
    </w:p>
    <w:p w14:paraId="477C83D4" w14:textId="77777777" w:rsidR="00CF7D8A" w:rsidRDefault="00CF7D8A" w:rsidP="001E4A85">
      <w:pPr>
        <w:tabs>
          <w:tab w:val="right" w:pos="8640"/>
        </w:tabs>
        <w:spacing w:line="276" w:lineRule="auto"/>
        <w:rPr>
          <w:rFonts w:asciiTheme="minorHAnsi" w:hAnsiTheme="minorHAnsi" w:cstheme="minorHAnsi"/>
          <w:b/>
          <w:bCs/>
          <w:color w:val="3E3E3E" w:themeColor="background2" w:themeShade="40"/>
          <w:sz w:val="22"/>
          <w:szCs w:val="22"/>
        </w:rPr>
      </w:pPr>
    </w:p>
    <w:p w14:paraId="18B146A7" w14:textId="23EC9E2A" w:rsidR="001E4A85" w:rsidRPr="00136240" w:rsidRDefault="001E4A85" w:rsidP="001E4A85">
      <w:pPr>
        <w:tabs>
          <w:tab w:val="right" w:pos="8640"/>
        </w:tabs>
        <w:spacing w:line="276" w:lineRule="auto"/>
        <w:rPr>
          <w:rFonts w:asciiTheme="minorHAnsi" w:hAnsiTheme="minorHAnsi" w:cstheme="minorHAnsi"/>
          <w:b/>
          <w:bCs/>
          <w:color w:val="3E3E3E" w:themeColor="background2" w:themeShade="40"/>
          <w:sz w:val="22"/>
          <w:szCs w:val="22"/>
        </w:rPr>
      </w:pPr>
      <w:r w:rsidRPr="00136240">
        <w:rPr>
          <w:rFonts w:asciiTheme="minorHAnsi" w:hAnsiTheme="minorHAnsi" w:cstheme="minorHAnsi"/>
          <w:b/>
          <w:bCs/>
          <w:color w:val="3E3E3E" w:themeColor="background2" w:themeShade="40"/>
          <w:sz w:val="22"/>
          <w:szCs w:val="22"/>
        </w:rPr>
        <w:t xml:space="preserve">Event </w:t>
      </w:r>
      <w:r>
        <w:rPr>
          <w:rFonts w:asciiTheme="minorHAnsi" w:hAnsiTheme="minorHAnsi" w:cstheme="minorHAnsi"/>
          <w:b/>
          <w:bCs/>
          <w:color w:val="3E3E3E" w:themeColor="background2" w:themeShade="40"/>
          <w:sz w:val="22"/>
          <w:szCs w:val="22"/>
        </w:rPr>
        <w:t>Coordinator</w:t>
      </w:r>
      <w:r w:rsidRPr="00136240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>Toronto</w:t>
      </w:r>
      <w:r w:rsidRPr="00136240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>Ontario</w:t>
      </w:r>
    </w:p>
    <w:tbl>
      <w:tblPr>
        <w:tblStyle w:val="TableGrid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8"/>
        <w:gridCol w:w="2693"/>
      </w:tblGrid>
      <w:tr w:rsidR="001E4A85" w:rsidRPr="00136240" w14:paraId="321B04B0" w14:textId="77777777" w:rsidTr="00B23DA4">
        <w:tc>
          <w:tcPr>
            <w:tcW w:w="7518" w:type="dxa"/>
          </w:tcPr>
          <w:p w14:paraId="63F022D2" w14:textId="16D527E0" w:rsidR="001E4A85" w:rsidRPr="00136240" w:rsidRDefault="00062588" w:rsidP="00B23DA4">
            <w:pPr>
              <w:tabs>
                <w:tab w:val="right" w:pos="8640"/>
              </w:tabs>
              <w:rPr>
                <w:rFonts w:asciiTheme="minorHAnsi" w:hAnsiTheme="minorHAnsi" w:cstheme="minorHAnsi"/>
                <w:bCs/>
                <w:color w:val="3E3E3E" w:themeColor="background2" w:themeShade="4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3E3E3E" w:themeColor="background2" w:themeShade="40"/>
                <w:sz w:val="22"/>
                <w:szCs w:val="22"/>
              </w:rPr>
              <w:t>Marketing Agency</w:t>
            </w:r>
            <w:r w:rsidR="001E4A85" w:rsidRPr="00136240">
              <w:rPr>
                <w:rFonts w:asciiTheme="minorHAnsi" w:hAnsiTheme="minorHAnsi" w:cstheme="minorHAnsi"/>
                <w:bCs/>
                <w:i/>
                <w:iCs/>
                <w:color w:val="3E3E3E" w:themeColor="background2" w:themeShade="4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0E74CE4C" w14:textId="1213B613" w:rsidR="001E4A85" w:rsidRPr="00136240" w:rsidRDefault="001E4A85" w:rsidP="00B23DA4">
            <w:pPr>
              <w:tabs>
                <w:tab w:val="right" w:pos="8640"/>
              </w:tabs>
              <w:jc w:val="right"/>
              <w:rPr>
                <w:rFonts w:asciiTheme="minorHAnsi" w:hAnsiTheme="minorHAnsi" w:cstheme="minorHAnsi"/>
                <w:color w:val="3E3E3E" w:themeColor="background2" w:themeShade="40"/>
                <w:sz w:val="22"/>
                <w:szCs w:val="22"/>
              </w:rPr>
            </w:pPr>
            <w:r w:rsidRPr="00136240">
              <w:rPr>
                <w:rFonts w:asciiTheme="minorHAnsi" w:hAnsiTheme="minorHAnsi" w:cstheme="minorHAnsi"/>
                <w:color w:val="3E3E3E" w:themeColor="background2" w:themeShade="40"/>
                <w:sz w:val="22"/>
                <w:szCs w:val="22"/>
              </w:rPr>
              <w:t>Mar</w:t>
            </w:r>
            <w:r w:rsidR="00062588">
              <w:rPr>
                <w:rFonts w:asciiTheme="minorHAnsi" w:hAnsiTheme="minorHAnsi" w:cstheme="minorHAnsi"/>
                <w:color w:val="3E3E3E" w:themeColor="background2" w:themeShade="40"/>
                <w:sz w:val="22"/>
                <w:szCs w:val="22"/>
              </w:rPr>
              <w:t>ch</w:t>
            </w:r>
            <w:r w:rsidRPr="00136240">
              <w:rPr>
                <w:rFonts w:asciiTheme="minorHAnsi" w:hAnsiTheme="minorHAnsi" w:cstheme="minorHAnsi"/>
                <w:color w:val="3E3E3E" w:themeColor="background2" w:themeShade="40"/>
                <w:sz w:val="22"/>
                <w:szCs w:val="22"/>
              </w:rPr>
              <w:t xml:space="preserve"> 2020 – Aug. 2021</w:t>
            </w:r>
          </w:p>
        </w:tc>
      </w:tr>
    </w:tbl>
    <w:p w14:paraId="518FADED" w14:textId="77777777" w:rsidR="001E4A85" w:rsidRPr="003E5802" w:rsidRDefault="001E4A85" w:rsidP="001E4A8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  <w:bCs/>
          <w:color w:val="3E3E3E" w:themeColor="background2" w:themeShade="40"/>
          <w:sz w:val="22"/>
          <w:szCs w:val="22"/>
        </w:rPr>
      </w:pPr>
      <w:r w:rsidRPr="00136240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 xml:space="preserve">Led the events planning team (with a base staff of 8, going up to 300 people for large events) to put on concerts, brand launches, fairs, etc. </w:t>
      </w:r>
    </w:p>
    <w:p w14:paraId="10103CB6" w14:textId="77777777" w:rsidR="001E4A85" w:rsidRPr="00B629EB" w:rsidRDefault="001E4A85" w:rsidP="001E4A8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  <w:bCs/>
          <w:color w:val="3E3E3E" w:themeColor="background2" w:themeShade="40"/>
          <w:sz w:val="22"/>
          <w:szCs w:val="22"/>
        </w:rPr>
      </w:pPr>
      <w:r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 xml:space="preserve">Developed overall marketing strategy, direction, and growth of client accounts. </w:t>
      </w:r>
    </w:p>
    <w:p w14:paraId="59F5BCE6" w14:textId="77777777" w:rsidR="001E4A85" w:rsidRPr="00C771B8" w:rsidRDefault="001E4A85" w:rsidP="001E4A8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  <w:bCs/>
          <w:color w:val="3E3E3E" w:themeColor="background2" w:themeShade="40"/>
          <w:sz w:val="22"/>
          <w:szCs w:val="22"/>
        </w:rPr>
      </w:pPr>
      <w:r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 xml:space="preserve">Reviewed everything created by the marketing team (copy, graphic design, video, etc.) and approved it for publishing. </w:t>
      </w:r>
    </w:p>
    <w:p w14:paraId="435CB8E4" w14:textId="77777777" w:rsidR="001E4A85" w:rsidRPr="00D51088" w:rsidRDefault="001E4A85" w:rsidP="001E4A85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  <w:bCs/>
          <w:color w:val="3E3E3E" w:themeColor="background2" w:themeShade="40"/>
          <w:sz w:val="22"/>
          <w:szCs w:val="22"/>
        </w:rPr>
      </w:pPr>
      <w:r w:rsidRPr="00E13F64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>Met with clients to determine their vision for the event, and then I developed the project's scope, timelines, and budget</w:t>
      </w:r>
      <w:r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>; and m</w:t>
      </w:r>
      <w:r w:rsidRPr="00D51088">
        <w:rPr>
          <w:rFonts w:asciiTheme="minorHAnsi" w:hAnsiTheme="minorHAnsi" w:cstheme="minorHAnsi"/>
          <w:color w:val="3E3E3E" w:themeColor="background2" w:themeShade="40"/>
          <w:sz w:val="22"/>
          <w:szCs w:val="22"/>
        </w:rPr>
        <w:t xml:space="preserve">anaged a portfolio of accounts representing CAD 2 million. </w:t>
      </w:r>
    </w:p>
    <w:p w14:paraId="468CD5A3" w14:textId="77777777" w:rsidR="00CF7D8A" w:rsidRDefault="00CF7D8A" w:rsidP="00FD1AE4">
      <w:pPr>
        <w:pStyle w:val="Heading1"/>
        <w:pBdr>
          <w:bottom w:val="single" w:sz="4" w:space="1" w:color="009193"/>
        </w:pBdr>
        <w:rPr>
          <w:rFonts w:asciiTheme="minorHAnsi" w:hAnsiTheme="minorHAnsi" w:cstheme="minorHAnsi"/>
          <w:color w:val="009193"/>
        </w:rPr>
      </w:pPr>
    </w:p>
    <w:p w14:paraId="4B3D2BC3" w14:textId="676270C3" w:rsidR="00FD1AE4" w:rsidRDefault="00FD1AE4" w:rsidP="00FD1AE4">
      <w:pPr>
        <w:pStyle w:val="Heading1"/>
        <w:pBdr>
          <w:bottom w:val="single" w:sz="4" w:space="1" w:color="009193"/>
        </w:pBdr>
        <w:rPr>
          <w:rFonts w:asciiTheme="minorHAnsi" w:hAnsiTheme="minorHAnsi" w:cstheme="minorHAnsi"/>
          <w:color w:val="009193"/>
        </w:rPr>
      </w:pPr>
      <w:r>
        <w:rPr>
          <w:rFonts w:asciiTheme="minorHAnsi" w:hAnsiTheme="minorHAnsi" w:cstheme="minorHAnsi"/>
          <w:color w:val="009193"/>
        </w:rPr>
        <w:t>Skills</w:t>
      </w:r>
    </w:p>
    <w:p w14:paraId="619A5FE3" w14:textId="17403C2E" w:rsidR="008D5CD1" w:rsidRPr="00CF7D8A" w:rsidRDefault="008D5CD1" w:rsidP="00FD1AE4">
      <w:pPr>
        <w:rPr>
          <w:color w:val="3E3E3E"/>
          <w:sz w:val="22"/>
          <w:szCs w:val="22"/>
        </w:rPr>
      </w:pPr>
      <w:r w:rsidRPr="00CF7D8A">
        <w:rPr>
          <w:color w:val="3E3E3E"/>
          <w:sz w:val="22"/>
          <w:szCs w:val="22"/>
        </w:rPr>
        <w:t xml:space="preserve">Photoshop | </w:t>
      </w:r>
      <w:proofErr w:type="gramStart"/>
      <w:r w:rsidRPr="00CF7D8A">
        <w:rPr>
          <w:color w:val="3E3E3E"/>
          <w:sz w:val="22"/>
          <w:szCs w:val="22"/>
        </w:rPr>
        <w:t>Social Media</w:t>
      </w:r>
      <w:proofErr w:type="gramEnd"/>
      <w:r w:rsidRPr="00CF7D8A">
        <w:rPr>
          <w:color w:val="3E3E3E"/>
          <w:sz w:val="22"/>
          <w:szCs w:val="22"/>
        </w:rPr>
        <w:t xml:space="preserve"> | Illustrator | Marketing | Contract Negotiation | Budget Management | Branding | Market Research | Project Coordination | Client Relations | Product Launches | Marketing Strategy</w:t>
      </w:r>
    </w:p>
    <w:sectPr w:rsidR="008D5CD1" w:rsidRPr="00CF7D8A" w:rsidSect="001B1D99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0C114" w14:textId="77777777" w:rsidR="00701C67" w:rsidRDefault="00701C67" w:rsidP="005A7565">
      <w:r>
        <w:separator/>
      </w:r>
    </w:p>
  </w:endnote>
  <w:endnote w:type="continuationSeparator" w:id="0">
    <w:p w14:paraId="6F3D47C8" w14:textId="77777777" w:rsidR="00701C67" w:rsidRDefault="00701C67" w:rsidP="005A7565">
      <w:r>
        <w:continuationSeparator/>
      </w:r>
    </w:p>
  </w:endnote>
  <w:endnote w:type="continuationNotice" w:id="1">
    <w:p w14:paraId="647E4A91" w14:textId="77777777" w:rsidR="00701C67" w:rsidRDefault="00701C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0107" w14:textId="1A385F98" w:rsidR="00E85944" w:rsidRDefault="00A60C9D" w:rsidP="004725C4">
    <w:pPr>
      <w:pStyle w:val="Footer"/>
      <w:jc w:val="right"/>
    </w:pPr>
    <w:r>
      <w:rPr>
        <w:rStyle w:val="PageNumber"/>
      </w:rPr>
      <w:t>Anita Career</w:t>
    </w:r>
    <w:r w:rsidR="00015394">
      <w:rPr>
        <w:rStyle w:val="PageNumber"/>
      </w:rPr>
      <w:t xml:space="preserve"> </w:t>
    </w:r>
    <w:r w:rsidR="00E85944">
      <w:rPr>
        <w:rStyle w:val="PageNumber"/>
      </w:rPr>
      <w:t xml:space="preserve">- </w:t>
    </w:r>
    <w:r w:rsidR="00E85944">
      <w:rPr>
        <w:rStyle w:val="PageNumber"/>
      </w:rPr>
      <w:fldChar w:fldCharType="begin"/>
    </w:r>
    <w:r w:rsidR="00E85944">
      <w:rPr>
        <w:rStyle w:val="PageNumber"/>
      </w:rPr>
      <w:instrText xml:space="preserve"> PAGE </w:instrText>
    </w:r>
    <w:r w:rsidR="00E85944">
      <w:rPr>
        <w:rStyle w:val="PageNumber"/>
      </w:rPr>
      <w:fldChar w:fldCharType="separate"/>
    </w:r>
    <w:r w:rsidR="003B19FB">
      <w:rPr>
        <w:rStyle w:val="PageNumber"/>
        <w:noProof/>
      </w:rPr>
      <w:t>1</w:t>
    </w:r>
    <w:r w:rsidR="00E8594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8AA09" w14:textId="77777777" w:rsidR="00701C67" w:rsidRDefault="00701C67" w:rsidP="005A7565">
      <w:r>
        <w:separator/>
      </w:r>
    </w:p>
  </w:footnote>
  <w:footnote w:type="continuationSeparator" w:id="0">
    <w:p w14:paraId="34C875D8" w14:textId="77777777" w:rsidR="00701C67" w:rsidRDefault="00701C67" w:rsidP="005A7565">
      <w:r>
        <w:continuationSeparator/>
      </w:r>
    </w:p>
  </w:footnote>
  <w:footnote w:type="continuationNotice" w:id="1">
    <w:p w14:paraId="68E33CAA" w14:textId="77777777" w:rsidR="00701C67" w:rsidRDefault="00701C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660"/>
    <w:multiLevelType w:val="hybridMultilevel"/>
    <w:tmpl w:val="3DBEF608"/>
    <w:lvl w:ilvl="0" w:tplc="3B7EB960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471AF"/>
    <w:multiLevelType w:val="hybridMultilevel"/>
    <w:tmpl w:val="1F7884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B3D52"/>
    <w:multiLevelType w:val="hybridMultilevel"/>
    <w:tmpl w:val="878C718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B73AE"/>
    <w:multiLevelType w:val="hybridMultilevel"/>
    <w:tmpl w:val="D62874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B5006"/>
    <w:multiLevelType w:val="hybridMultilevel"/>
    <w:tmpl w:val="B518E1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A0A35"/>
    <w:multiLevelType w:val="multilevel"/>
    <w:tmpl w:val="9E94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3581862">
    <w:abstractNumId w:val="1"/>
  </w:num>
  <w:num w:numId="2" w16cid:durableId="455678694">
    <w:abstractNumId w:val="7"/>
  </w:num>
  <w:num w:numId="3" w16cid:durableId="1342201741">
    <w:abstractNumId w:val="8"/>
  </w:num>
  <w:num w:numId="4" w16cid:durableId="371999587">
    <w:abstractNumId w:val="6"/>
  </w:num>
  <w:num w:numId="5" w16cid:durableId="684938726">
    <w:abstractNumId w:val="10"/>
  </w:num>
  <w:num w:numId="6" w16cid:durableId="100611755">
    <w:abstractNumId w:val="4"/>
  </w:num>
  <w:num w:numId="7" w16cid:durableId="479035327">
    <w:abstractNumId w:val="5"/>
  </w:num>
  <w:num w:numId="8" w16cid:durableId="1644769062">
    <w:abstractNumId w:val="3"/>
  </w:num>
  <w:num w:numId="9" w16cid:durableId="1433547108">
    <w:abstractNumId w:val="9"/>
  </w:num>
  <w:num w:numId="10" w16cid:durableId="382337709">
    <w:abstractNumId w:val="2"/>
  </w:num>
  <w:num w:numId="11" w16cid:durableId="1530677493">
    <w:abstractNumId w:val="11"/>
  </w:num>
  <w:num w:numId="12" w16cid:durableId="1896115885">
    <w:abstractNumId w:val="12"/>
  </w:num>
  <w:num w:numId="13" w16cid:durableId="1839073434">
    <w:abstractNumId w:val="0"/>
  </w:num>
  <w:num w:numId="14" w16cid:durableId="7547879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zMbc0MzC0MDG1MDZS0lEKTi0uzszPAykwtKwFAMwwgFUtAAAA"/>
  </w:docVars>
  <w:rsids>
    <w:rsidRoot w:val="005958B5"/>
    <w:rsid w:val="0000009C"/>
    <w:rsid w:val="000040A2"/>
    <w:rsid w:val="0000595D"/>
    <w:rsid w:val="00006366"/>
    <w:rsid w:val="000074CF"/>
    <w:rsid w:val="000139D9"/>
    <w:rsid w:val="00014BB5"/>
    <w:rsid w:val="00015394"/>
    <w:rsid w:val="000208CD"/>
    <w:rsid w:val="00026CB8"/>
    <w:rsid w:val="00032D75"/>
    <w:rsid w:val="000337CB"/>
    <w:rsid w:val="00034C7C"/>
    <w:rsid w:val="00036337"/>
    <w:rsid w:val="00040B35"/>
    <w:rsid w:val="00043A95"/>
    <w:rsid w:val="00043FDA"/>
    <w:rsid w:val="000443A4"/>
    <w:rsid w:val="000502B3"/>
    <w:rsid w:val="00050785"/>
    <w:rsid w:val="00052298"/>
    <w:rsid w:val="0005560B"/>
    <w:rsid w:val="00062588"/>
    <w:rsid w:val="000643B3"/>
    <w:rsid w:val="00064976"/>
    <w:rsid w:val="00073916"/>
    <w:rsid w:val="000767CF"/>
    <w:rsid w:val="00077920"/>
    <w:rsid w:val="000832D5"/>
    <w:rsid w:val="00083E0D"/>
    <w:rsid w:val="00093734"/>
    <w:rsid w:val="000952C2"/>
    <w:rsid w:val="000A5146"/>
    <w:rsid w:val="000B19DF"/>
    <w:rsid w:val="000B2A81"/>
    <w:rsid w:val="000B2E78"/>
    <w:rsid w:val="000B4391"/>
    <w:rsid w:val="000C0739"/>
    <w:rsid w:val="000C4083"/>
    <w:rsid w:val="000D0ABB"/>
    <w:rsid w:val="000D1A02"/>
    <w:rsid w:val="000D7A21"/>
    <w:rsid w:val="000E47D0"/>
    <w:rsid w:val="000E6D36"/>
    <w:rsid w:val="000F1309"/>
    <w:rsid w:val="000F5A7D"/>
    <w:rsid w:val="000F6D18"/>
    <w:rsid w:val="00100A5B"/>
    <w:rsid w:val="00104E3B"/>
    <w:rsid w:val="001050A2"/>
    <w:rsid w:val="0011388C"/>
    <w:rsid w:val="00113EE6"/>
    <w:rsid w:val="00114913"/>
    <w:rsid w:val="001213C7"/>
    <w:rsid w:val="00121F12"/>
    <w:rsid w:val="00126F3C"/>
    <w:rsid w:val="00127F69"/>
    <w:rsid w:val="001334DD"/>
    <w:rsid w:val="00135592"/>
    <w:rsid w:val="001355EC"/>
    <w:rsid w:val="0013560B"/>
    <w:rsid w:val="00136240"/>
    <w:rsid w:val="0013737C"/>
    <w:rsid w:val="00140803"/>
    <w:rsid w:val="00140AC0"/>
    <w:rsid w:val="00141875"/>
    <w:rsid w:val="0014499E"/>
    <w:rsid w:val="00144DD1"/>
    <w:rsid w:val="0015295F"/>
    <w:rsid w:val="00157EAB"/>
    <w:rsid w:val="00161A54"/>
    <w:rsid w:val="00162986"/>
    <w:rsid w:val="00162C8B"/>
    <w:rsid w:val="00170462"/>
    <w:rsid w:val="00171A85"/>
    <w:rsid w:val="0017207C"/>
    <w:rsid w:val="00172827"/>
    <w:rsid w:val="001739D4"/>
    <w:rsid w:val="00175397"/>
    <w:rsid w:val="00180E82"/>
    <w:rsid w:val="00183394"/>
    <w:rsid w:val="00183DC0"/>
    <w:rsid w:val="00195C44"/>
    <w:rsid w:val="001A0843"/>
    <w:rsid w:val="001A0D9B"/>
    <w:rsid w:val="001A4C17"/>
    <w:rsid w:val="001A576F"/>
    <w:rsid w:val="001A62CE"/>
    <w:rsid w:val="001B0371"/>
    <w:rsid w:val="001B1D99"/>
    <w:rsid w:val="001B4812"/>
    <w:rsid w:val="001B54EA"/>
    <w:rsid w:val="001B6A86"/>
    <w:rsid w:val="001B7656"/>
    <w:rsid w:val="001C29E5"/>
    <w:rsid w:val="001D044C"/>
    <w:rsid w:val="001D05D7"/>
    <w:rsid w:val="001D22A2"/>
    <w:rsid w:val="001D7A57"/>
    <w:rsid w:val="001E0FD6"/>
    <w:rsid w:val="001E1305"/>
    <w:rsid w:val="001E2C8C"/>
    <w:rsid w:val="001E4A85"/>
    <w:rsid w:val="001E6A4B"/>
    <w:rsid w:val="001F0A95"/>
    <w:rsid w:val="001F298D"/>
    <w:rsid w:val="001F35A8"/>
    <w:rsid w:val="001F4488"/>
    <w:rsid w:val="001F6FA5"/>
    <w:rsid w:val="00201B4C"/>
    <w:rsid w:val="00203AEB"/>
    <w:rsid w:val="002125EC"/>
    <w:rsid w:val="00216893"/>
    <w:rsid w:val="00221BE0"/>
    <w:rsid w:val="00221C53"/>
    <w:rsid w:val="00221D34"/>
    <w:rsid w:val="00223B23"/>
    <w:rsid w:val="00223C82"/>
    <w:rsid w:val="00225602"/>
    <w:rsid w:val="00232597"/>
    <w:rsid w:val="00232E20"/>
    <w:rsid w:val="00241560"/>
    <w:rsid w:val="0024293F"/>
    <w:rsid w:val="00243B70"/>
    <w:rsid w:val="002470EF"/>
    <w:rsid w:val="00251FA2"/>
    <w:rsid w:val="002602B3"/>
    <w:rsid w:val="00260998"/>
    <w:rsid w:val="002609D0"/>
    <w:rsid w:val="00261853"/>
    <w:rsid w:val="0027264A"/>
    <w:rsid w:val="00272D28"/>
    <w:rsid w:val="00273DF7"/>
    <w:rsid w:val="0027580E"/>
    <w:rsid w:val="00277CB0"/>
    <w:rsid w:val="00280927"/>
    <w:rsid w:val="00284150"/>
    <w:rsid w:val="0028497D"/>
    <w:rsid w:val="00285A88"/>
    <w:rsid w:val="002923CF"/>
    <w:rsid w:val="00292655"/>
    <w:rsid w:val="00294ACD"/>
    <w:rsid w:val="00296D6E"/>
    <w:rsid w:val="0029734C"/>
    <w:rsid w:val="002A2D3A"/>
    <w:rsid w:val="002A4700"/>
    <w:rsid w:val="002B04E7"/>
    <w:rsid w:val="002B3937"/>
    <w:rsid w:val="002C1BCA"/>
    <w:rsid w:val="002C3234"/>
    <w:rsid w:val="002C4CD6"/>
    <w:rsid w:val="002D1FD7"/>
    <w:rsid w:val="002D32A2"/>
    <w:rsid w:val="002D5A5F"/>
    <w:rsid w:val="002D6784"/>
    <w:rsid w:val="002E41A9"/>
    <w:rsid w:val="002E47F9"/>
    <w:rsid w:val="002E4DB3"/>
    <w:rsid w:val="002F1A1C"/>
    <w:rsid w:val="002F1E97"/>
    <w:rsid w:val="003071B1"/>
    <w:rsid w:val="00311D7E"/>
    <w:rsid w:val="00313284"/>
    <w:rsid w:val="00315DDC"/>
    <w:rsid w:val="00320559"/>
    <w:rsid w:val="00321F87"/>
    <w:rsid w:val="003235E6"/>
    <w:rsid w:val="00325A68"/>
    <w:rsid w:val="00326CC1"/>
    <w:rsid w:val="00326D96"/>
    <w:rsid w:val="00330A05"/>
    <w:rsid w:val="003341E9"/>
    <w:rsid w:val="00334F2F"/>
    <w:rsid w:val="0033557D"/>
    <w:rsid w:val="003403DC"/>
    <w:rsid w:val="00344925"/>
    <w:rsid w:val="003505A6"/>
    <w:rsid w:val="003506D1"/>
    <w:rsid w:val="003528D9"/>
    <w:rsid w:val="00355D6B"/>
    <w:rsid w:val="003614D6"/>
    <w:rsid w:val="003616A2"/>
    <w:rsid w:val="00363CFD"/>
    <w:rsid w:val="003641CF"/>
    <w:rsid w:val="00364696"/>
    <w:rsid w:val="00364FBB"/>
    <w:rsid w:val="00371AA2"/>
    <w:rsid w:val="00376177"/>
    <w:rsid w:val="00381598"/>
    <w:rsid w:val="003877ED"/>
    <w:rsid w:val="00391CB8"/>
    <w:rsid w:val="00394B5C"/>
    <w:rsid w:val="003973B5"/>
    <w:rsid w:val="003975BA"/>
    <w:rsid w:val="00397D37"/>
    <w:rsid w:val="003A0D27"/>
    <w:rsid w:val="003A1E84"/>
    <w:rsid w:val="003A3CA6"/>
    <w:rsid w:val="003A4D65"/>
    <w:rsid w:val="003A6261"/>
    <w:rsid w:val="003A6485"/>
    <w:rsid w:val="003B158E"/>
    <w:rsid w:val="003B19FB"/>
    <w:rsid w:val="003B461F"/>
    <w:rsid w:val="003B5199"/>
    <w:rsid w:val="003B73E7"/>
    <w:rsid w:val="003B74AC"/>
    <w:rsid w:val="003C5BA4"/>
    <w:rsid w:val="003C5EA9"/>
    <w:rsid w:val="003D2340"/>
    <w:rsid w:val="003D4D2F"/>
    <w:rsid w:val="003D7092"/>
    <w:rsid w:val="003D7F3A"/>
    <w:rsid w:val="003E03AC"/>
    <w:rsid w:val="003E0912"/>
    <w:rsid w:val="003E4694"/>
    <w:rsid w:val="003E578E"/>
    <w:rsid w:val="003E5802"/>
    <w:rsid w:val="003F3B55"/>
    <w:rsid w:val="003F6273"/>
    <w:rsid w:val="003F6800"/>
    <w:rsid w:val="00400082"/>
    <w:rsid w:val="00401BD7"/>
    <w:rsid w:val="004064F1"/>
    <w:rsid w:val="0041034F"/>
    <w:rsid w:val="00412736"/>
    <w:rsid w:val="004160BA"/>
    <w:rsid w:val="004216CE"/>
    <w:rsid w:val="00422FD1"/>
    <w:rsid w:val="00431F3C"/>
    <w:rsid w:val="00436144"/>
    <w:rsid w:val="00441FF6"/>
    <w:rsid w:val="00444AC8"/>
    <w:rsid w:val="00444D0A"/>
    <w:rsid w:val="00446300"/>
    <w:rsid w:val="00447EAF"/>
    <w:rsid w:val="00452355"/>
    <w:rsid w:val="00452592"/>
    <w:rsid w:val="00453385"/>
    <w:rsid w:val="0045704F"/>
    <w:rsid w:val="004603BF"/>
    <w:rsid w:val="00460C16"/>
    <w:rsid w:val="0046360B"/>
    <w:rsid w:val="0047131F"/>
    <w:rsid w:val="004725C4"/>
    <w:rsid w:val="004760FB"/>
    <w:rsid w:val="0047619A"/>
    <w:rsid w:val="0047628A"/>
    <w:rsid w:val="00480E59"/>
    <w:rsid w:val="004830C0"/>
    <w:rsid w:val="004853F2"/>
    <w:rsid w:val="004857C3"/>
    <w:rsid w:val="004868C1"/>
    <w:rsid w:val="00487375"/>
    <w:rsid w:val="0049368E"/>
    <w:rsid w:val="00495814"/>
    <w:rsid w:val="004A1BFE"/>
    <w:rsid w:val="004A4C4C"/>
    <w:rsid w:val="004A4FAF"/>
    <w:rsid w:val="004A6063"/>
    <w:rsid w:val="004A63C1"/>
    <w:rsid w:val="004A63FE"/>
    <w:rsid w:val="004A7239"/>
    <w:rsid w:val="004A7F02"/>
    <w:rsid w:val="004B05C5"/>
    <w:rsid w:val="004B1EDB"/>
    <w:rsid w:val="004B2498"/>
    <w:rsid w:val="004B4053"/>
    <w:rsid w:val="004B43C4"/>
    <w:rsid w:val="004B58EC"/>
    <w:rsid w:val="004C14DB"/>
    <w:rsid w:val="004C1749"/>
    <w:rsid w:val="004C4A7A"/>
    <w:rsid w:val="004C4E9F"/>
    <w:rsid w:val="004C681A"/>
    <w:rsid w:val="004C6B3C"/>
    <w:rsid w:val="004D0CD1"/>
    <w:rsid w:val="004D2790"/>
    <w:rsid w:val="004D5B5E"/>
    <w:rsid w:val="004E1AA5"/>
    <w:rsid w:val="004E258C"/>
    <w:rsid w:val="004E676C"/>
    <w:rsid w:val="004F1272"/>
    <w:rsid w:val="004F6A0D"/>
    <w:rsid w:val="00500C93"/>
    <w:rsid w:val="00500DBC"/>
    <w:rsid w:val="00513E89"/>
    <w:rsid w:val="005146E9"/>
    <w:rsid w:val="0051561C"/>
    <w:rsid w:val="00516BB2"/>
    <w:rsid w:val="00521A20"/>
    <w:rsid w:val="00521F52"/>
    <w:rsid w:val="005268CA"/>
    <w:rsid w:val="00532F85"/>
    <w:rsid w:val="00534FAD"/>
    <w:rsid w:val="005369A4"/>
    <w:rsid w:val="005369AB"/>
    <w:rsid w:val="005369F1"/>
    <w:rsid w:val="00540D19"/>
    <w:rsid w:val="005434C1"/>
    <w:rsid w:val="0054350B"/>
    <w:rsid w:val="005474A9"/>
    <w:rsid w:val="00552A9B"/>
    <w:rsid w:val="005554A7"/>
    <w:rsid w:val="00555944"/>
    <w:rsid w:val="005570DB"/>
    <w:rsid w:val="00563A00"/>
    <w:rsid w:val="0056669A"/>
    <w:rsid w:val="005709EC"/>
    <w:rsid w:val="00571247"/>
    <w:rsid w:val="00571FE5"/>
    <w:rsid w:val="0057719B"/>
    <w:rsid w:val="005803F0"/>
    <w:rsid w:val="00585BE5"/>
    <w:rsid w:val="0058698A"/>
    <w:rsid w:val="005878D1"/>
    <w:rsid w:val="00590F12"/>
    <w:rsid w:val="00593AAF"/>
    <w:rsid w:val="00593EF7"/>
    <w:rsid w:val="005958B5"/>
    <w:rsid w:val="005959E9"/>
    <w:rsid w:val="00596494"/>
    <w:rsid w:val="005965D6"/>
    <w:rsid w:val="0059766B"/>
    <w:rsid w:val="005A0B94"/>
    <w:rsid w:val="005A7565"/>
    <w:rsid w:val="005A7E52"/>
    <w:rsid w:val="005A7F71"/>
    <w:rsid w:val="005B1D92"/>
    <w:rsid w:val="005B3D98"/>
    <w:rsid w:val="005B463B"/>
    <w:rsid w:val="005C207F"/>
    <w:rsid w:val="005C3561"/>
    <w:rsid w:val="005C4341"/>
    <w:rsid w:val="005C483D"/>
    <w:rsid w:val="005D3339"/>
    <w:rsid w:val="005D3561"/>
    <w:rsid w:val="005D4472"/>
    <w:rsid w:val="005E135E"/>
    <w:rsid w:val="005E1AE6"/>
    <w:rsid w:val="005E28B7"/>
    <w:rsid w:val="005E40F7"/>
    <w:rsid w:val="005E4C34"/>
    <w:rsid w:val="005E631D"/>
    <w:rsid w:val="005F7B8B"/>
    <w:rsid w:val="00602696"/>
    <w:rsid w:val="00603164"/>
    <w:rsid w:val="0060469C"/>
    <w:rsid w:val="0060483B"/>
    <w:rsid w:val="00605767"/>
    <w:rsid w:val="00612DB9"/>
    <w:rsid w:val="00613560"/>
    <w:rsid w:val="006149DB"/>
    <w:rsid w:val="006212B7"/>
    <w:rsid w:val="00622489"/>
    <w:rsid w:val="00622821"/>
    <w:rsid w:val="00623605"/>
    <w:rsid w:val="0062430C"/>
    <w:rsid w:val="006250FA"/>
    <w:rsid w:val="0063042D"/>
    <w:rsid w:val="00631130"/>
    <w:rsid w:val="0063119C"/>
    <w:rsid w:val="00633F52"/>
    <w:rsid w:val="00635AE1"/>
    <w:rsid w:val="0063636B"/>
    <w:rsid w:val="006401F8"/>
    <w:rsid w:val="00641691"/>
    <w:rsid w:val="0064381E"/>
    <w:rsid w:val="00644F0E"/>
    <w:rsid w:val="00644F9A"/>
    <w:rsid w:val="00645F75"/>
    <w:rsid w:val="00646012"/>
    <w:rsid w:val="00650FA3"/>
    <w:rsid w:val="00662738"/>
    <w:rsid w:val="00664326"/>
    <w:rsid w:val="006673CC"/>
    <w:rsid w:val="00672C2C"/>
    <w:rsid w:val="00673FE4"/>
    <w:rsid w:val="006751DE"/>
    <w:rsid w:val="00680208"/>
    <w:rsid w:val="00684446"/>
    <w:rsid w:val="00684CE5"/>
    <w:rsid w:val="0068627A"/>
    <w:rsid w:val="006864D0"/>
    <w:rsid w:val="00687180"/>
    <w:rsid w:val="00690582"/>
    <w:rsid w:val="00692576"/>
    <w:rsid w:val="00693240"/>
    <w:rsid w:val="006A05F1"/>
    <w:rsid w:val="006B49FF"/>
    <w:rsid w:val="006B6203"/>
    <w:rsid w:val="006C1B38"/>
    <w:rsid w:val="006C4A01"/>
    <w:rsid w:val="006C60AA"/>
    <w:rsid w:val="006D230D"/>
    <w:rsid w:val="006D37BB"/>
    <w:rsid w:val="006E12E7"/>
    <w:rsid w:val="006E3CD5"/>
    <w:rsid w:val="006E7238"/>
    <w:rsid w:val="006F064A"/>
    <w:rsid w:val="006F121E"/>
    <w:rsid w:val="006F1882"/>
    <w:rsid w:val="006F3611"/>
    <w:rsid w:val="006F51FC"/>
    <w:rsid w:val="00701C67"/>
    <w:rsid w:val="00703DC2"/>
    <w:rsid w:val="00704F83"/>
    <w:rsid w:val="007051E4"/>
    <w:rsid w:val="00707047"/>
    <w:rsid w:val="0071083A"/>
    <w:rsid w:val="007113B8"/>
    <w:rsid w:val="00713BA2"/>
    <w:rsid w:val="007159F3"/>
    <w:rsid w:val="007166DE"/>
    <w:rsid w:val="007206A2"/>
    <w:rsid w:val="00722B8A"/>
    <w:rsid w:val="00726335"/>
    <w:rsid w:val="007318EF"/>
    <w:rsid w:val="00731954"/>
    <w:rsid w:val="00732322"/>
    <w:rsid w:val="0073628E"/>
    <w:rsid w:val="00736DC6"/>
    <w:rsid w:val="00740FBA"/>
    <w:rsid w:val="007412F6"/>
    <w:rsid w:val="00743C1C"/>
    <w:rsid w:val="00744769"/>
    <w:rsid w:val="00744F4E"/>
    <w:rsid w:val="00745AA8"/>
    <w:rsid w:val="0074653D"/>
    <w:rsid w:val="00754883"/>
    <w:rsid w:val="00756130"/>
    <w:rsid w:val="00757190"/>
    <w:rsid w:val="00761DAC"/>
    <w:rsid w:val="007648B2"/>
    <w:rsid w:val="0076595E"/>
    <w:rsid w:val="00767AED"/>
    <w:rsid w:val="00775FC0"/>
    <w:rsid w:val="00780C03"/>
    <w:rsid w:val="00783CDD"/>
    <w:rsid w:val="007849A2"/>
    <w:rsid w:val="007871F3"/>
    <w:rsid w:val="00787C53"/>
    <w:rsid w:val="00790A5C"/>
    <w:rsid w:val="00792B95"/>
    <w:rsid w:val="007933EE"/>
    <w:rsid w:val="00796AE6"/>
    <w:rsid w:val="007A3465"/>
    <w:rsid w:val="007A615A"/>
    <w:rsid w:val="007B1211"/>
    <w:rsid w:val="007B3C7B"/>
    <w:rsid w:val="007C56F7"/>
    <w:rsid w:val="007C6BCE"/>
    <w:rsid w:val="007C734D"/>
    <w:rsid w:val="007D2236"/>
    <w:rsid w:val="007D7542"/>
    <w:rsid w:val="007D7C48"/>
    <w:rsid w:val="007E1469"/>
    <w:rsid w:val="007E1823"/>
    <w:rsid w:val="007F00AB"/>
    <w:rsid w:val="007F67DA"/>
    <w:rsid w:val="007F6FA1"/>
    <w:rsid w:val="007F75FB"/>
    <w:rsid w:val="00800DED"/>
    <w:rsid w:val="00802111"/>
    <w:rsid w:val="0081299E"/>
    <w:rsid w:val="00813A74"/>
    <w:rsid w:val="00814728"/>
    <w:rsid w:val="00814813"/>
    <w:rsid w:val="0081751A"/>
    <w:rsid w:val="00825CDB"/>
    <w:rsid w:val="00826053"/>
    <w:rsid w:val="008304E6"/>
    <w:rsid w:val="00834ACA"/>
    <w:rsid w:val="008358A9"/>
    <w:rsid w:val="008440DD"/>
    <w:rsid w:val="008478DD"/>
    <w:rsid w:val="00847BE8"/>
    <w:rsid w:val="00850053"/>
    <w:rsid w:val="008524B4"/>
    <w:rsid w:val="0086298A"/>
    <w:rsid w:val="00865BD3"/>
    <w:rsid w:val="00876C3F"/>
    <w:rsid w:val="00881763"/>
    <w:rsid w:val="00882A46"/>
    <w:rsid w:val="00882CBA"/>
    <w:rsid w:val="008840B4"/>
    <w:rsid w:val="00884DD4"/>
    <w:rsid w:val="008872EE"/>
    <w:rsid w:val="00892760"/>
    <w:rsid w:val="00894247"/>
    <w:rsid w:val="00894CB6"/>
    <w:rsid w:val="00895C17"/>
    <w:rsid w:val="008A45DF"/>
    <w:rsid w:val="008A57C6"/>
    <w:rsid w:val="008A60B6"/>
    <w:rsid w:val="008B2E2B"/>
    <w:rsid w:val="008B3CE9"/>
    <w:rsid w:val="008B7C14"/>
    <w:rsid w:val="008C3822"/>
    <w:rsid w:val="008C6B92"/>
    <w:rsid w:val="008D0EF8"/>
    <w:rsid w:val="008D2F76"/>
    <w:rsid w:val="008D41CD"/>
    <w:rsid w:val="008D5CD1"/>
    <w:rsid w:val="008D6D36"/>
    <w:rsid w:val="008E0992"/>
    <w:rsid w:val="008E639D"/>
    <w:rsid w:val="008E7E7D"/>
    <w:rsid w:val="008F4419"/>
    <w:rsid w:val="008F46A7"/>
    <w:rsid w:val="008F6C45"/>
    <w:rsid w:val="008F7F5E"/>
    <w:rsid w:val="009008E1"/>
    <w:rsid w:val="00903386"/>
    <w:rsid w:val="00904ADC"/>
    <w:rsid w:val="00907A51"/>
    <w:rsid w:val="00907D8F"/>
    <w:rsid w:val="00911954"/>
    <w:rsid w:val="0091238A"/>
    <w:rsid w:val="00914C7D"/>
    <w:rsid w:val="009150E6"/>
    <w:rsid w:val="0091532E"/>
    <w:rsid w:val="009154AE"/>
    <w:rsid w:val="00917CEB"/>
    <w:rsid w:val="00921F0D"/>
    <w:rsid w:val="00922050"/>
    <w:rsid w:val="009256D0"/>
    <w:rsid w:val="00925CAB"/>
    <w:rsid w:val="009263C3"/>
    <w:rsid w:val="00930769"/>
    <w:rsid w:val="00932435"/>
    <w:rsid w:val="00940F57"/>
    <w:rsid w:val="0094156E"/>
    <w:rsid w:val="009415A2"/>
    <w:rsid w:val="009416B3"/>
    <w:rsid w:val="009418D4"/>
    <w:rsid w:val="009449EA"/>
    <w:rsid w:val="00944CA6"/>
    <w:rsid w:val="00944EA3"/>
    <w:rsid w:val="0094596F"/>
    <w:rsid w:val="00946635"/>
    <w:rsid w:val="009566E1"/>
    <w:rsid w:val="009600FC"/>
    <w:rsid w:val="00963A79"/>
    <w:rsid w:val="00971678"/>
    <w:rsid w:val="00971C91"/>
    <w:rsid w:val="009720B3"/>
    <w:rsid w:val="00973BB9"/>
    <w:rsid w:val="00984B74"/>
    <w:rsid w:val="0098550F"/>
    <w:rsid w:val="00991CDE"/>
    <w:rsid w:val="00992746"/>
    <w:rsid w:val="00992C7D"/>
    <w:rsid w:val="0099419C"/>
    <w:rsid w:val="00997E71"/>
    <w:rsid w:val="009A19F4"/>
    <w:rsid w:val="009A1C16"/>
    <w:rsid w:val="009B2D80"/>
    <w:rsid w:val="009C2D3C"/>
    <w:rsid w:val="009C62EB"/>
    <w:rsid w:val="009C6AA9"/>
    <w:rsid w:val="009D6AB0"/>
    <w:rsid w:val="009E0086"/>
    <w:rsid w:val="009E1256"/>
    <w:rsid w:val="009E6FAE"/>
    <w:rsid w:val="009F4086"/>
    <w:rsid w:val="00A020E0"/>
    <w:rsid w:val="00A04473"/>
    <w:rsid w:val="00A155DA"/>
    <w:rsid w:val="00A23266"/>
    <w:rsid w:val="00A23D2E"/>
    <w:rsid w:val="00A246DB"/>
    <w:rsid w:val="00A257AF"/>
    <w:rsid w:val="00A26D71"/>
    <w:rsid w:val="00A30EAA"/>
    <w:rsid w:val="00A44E49"/>
    <w:rsid w:val="00A478EC"/>
    <w:rsid w:val="00A5214D"/>
    <w:rsid w:val="00A530B4"/>
    <w:rsid w:val="00A54740"/>
    <w:rsid w:val="00A56A0B"/>
    <w:rsid w:val="00A57AA3"/>
    <w:rsid w:val="00A60C9D"/>
    <w:rsid w:val="00A62F2D"/>
    <w:rsid w:val="00A66B37"/>
    <w:rsid w:val="00A70466"/>
    <w:rsid w:val="00A71482"/>
    <w:rsid w:val="00A7319B"/>
    <w:rsid w:val="00A76270"/>
    <w:rsid w:val="00A81A33"/>
    <w:rsid w:val="00A847E7"/>
    <w:rsid w:val="00A90527"/>
    <w:rsid w:val="00A930F8"/>
    <w:rsid w:val="00A93144"/>
    <w:rsid w:val="00AA0CA0"/>
    <w:rsid w:val="00AA1249"/>
    <w:rsid w:val="00AA418E"/>
    <w:rsid w:val="00AA6697"/>
    <w:rsid w:val="00AA66BF"/>
    <w:rsid w:val="00AB2395"/>
    <w:rsid w:val="00AB5DB0"/>
    <w:rsid w:val="00AB6143"/>
    <w:rsid w:val="00AC114F"/>
    <w:rsid w:val="00AC1D6E"/>
    <w:rsid w:val="00AC79E5"/>
    <w:rsid w:val="00AD0D11"/>
    <w:rsid w:val="00AD2198"/>
    <w:rsid w:val="00AE0343"/>
    <w:rsid w:val="00AE2578"/>
    <w:rsid w:val="00AE2E43"/>
    <w:rsid w:val="00AF221B"/>
    <w:rsid w:val="00B019BD"/>
    <w:rsid w:val="00B0535F"/>
    <w:rsid w:val="00B10D4E"/>
    <w:rsid w:val="00B2133E"/>
    <w:rsid w:val="00B214F5"/>
    <w:rsid w:val="00B21784"/>
    <w:rsid w:val="00B23A82"/>
    <w:rsid w:val="00B272D7"/>
    <w:rsid w:val="00B30891"/>
    <w:rsid w:val="00B333EA"/>
    <w:rsid w:val="00B33BB5"/>
    <w:rsid w:val="00B35883"/>
    <w:rsid w:val="00B367F9"/>
    <w:rsid w:val="00B36955"/>
    <w:rsid w:val="00B41505"/>
    <w:rsid w:val="00B42665"/>
    <w:rsid w:val="00B433B2"/>
    <w:rsid w:val="00B43D6D"/>
    <w:rsid w:val="00B4456B"/>
    <w:rsid w:val="00B47C51"/>
    <w:rsid w:val="00B5051B"/>
    <w:rsid w:val="00B513AC"/>
    <w:rsid w:val="00B53E66"/>
    <w:rsid w:val="00B54335"/>
    <w:rsid w:val="00B54781"/>
    <w:rsid w:val="00B55042"/>
    <w:rsid w:val="00B57335"/>
    <w:rsid w:val="00B60DDA"/>
    <w:rsid w:val="00B61CBB"/>
    <w:rsid w:val="00B629EB"/>
    <w:rsid w:val="00B65E28"/>
    <w:rsid w:val="00B66786"/>
    <w:rsid w:val="00B703F2"/>
    <w:rsid w:val="00B71269"/>
    <w:rsid w:val="00B71622"/>
    <w:rsid w:val="00B77738"/>
    <w:rsid w:val="00B77C69"/>
    <w:rsid w:val="00B81155"/>
    <w:rsid w:val="00B8192E"/>
    <w:rsid w:val="00B8503C"/>
    <w:rsid w:val="00B85246"/>
    <w:rsid w:val="00B856E2"/>
    <w:rsid w:val="00BA03D1"/>
    <w:rsid w:val="00BA0CF1"/>
    <w:rsid w:val="00BA0DCC"/>
    <w:rsid w:val="00BA2BD3"/>
    <w:rsid w:val="00BA4A75"/>
    <w:rsid w:val="00BA6971"/>
    <w:rsid w:val="00BB5A4E"/>
    <w:rsid w:val="00BB7676"/>
    <w:rsid w:val="00BC2377"/>
    <w:rsid w:val="00BC3D82"/>
    <w:rsid w:val="00BC4527"/>
    <w:rsid w:val="00BC4783"/>
    <w:rsid w:val="00BC5465"/>
    <w:rsid w:val="00BC7DFE"/>
    <w:rsid w:val="00BD463C"/>
    <w:rsid w:val="00BD4BFD"/>
    <w:rsid w:val="00BD7F87"/>
    <w:rsid w:val="00BE4335"/>
    <w:rsid w:val="00BF2AAB"/>
    <w:rsid w:val="00BF2BDF"/>
    <w:rsid w:val="00C03359"/>
    <w:rsid w:val="00C06117"/>
    <w:rsid w:val="00C07DBD"/>
    <w:rsid w:val="00C10152"/>
    <w:rsid w:val="00C1275D"/>
    <w:rsid w:val="00C15CDF"/>
    <w:rsid w:val="00C17B4B"/>
    <w:rsid w:val="00C20572"/>
    <w:rsid w:val="00C2124C"/>
    <w:rsid w:val="00C25ECD"/>
    <w:rsid w:val="00C264F8"/>
    <w:rsid w:val="00C306A5"/>
    <w:rsid w:val="00C340B7"/>
    <w:rsid w:val="00C37371"/>
    <w:rsid w:val="00C43525"/>
    <w:rsid w:val="00C4458C"/>
    <w:rsid w:val="00C45077"/>
    <w:rsid w:val="00C465CD"/>
    <w:rsid w:val="00C503E6"/>
    <w:rsid w:val="00C50DF6"/>
    <w:rsid w:val="00C5130A"/>
    <w:rsid w:val="00C55425"/>
    <w:rsid w:val="00C55B0B"/>
    <w:rsid w:val="00C57F8D"/>
    <w:rsid w:val="00C626BE"/>
    <w:rsid w:val="00C70C0B"/>
    <w:rsid w:val="00C7118F"/>
    <w:rsid w:val="00C7161D"/>
    <w:rsid w:val="00C7375B"/>
    <w:rsid w:val="00C76816"/>
    <w:rsid w:val="00C771B8"/>
    <w:rsid w:val="00C83067"/>
    <w:rsid w:val="00C906F3"/>
    <w:rsid w:val="00C941DE"/>
    <w:rsid w:val="00C95EA8"/>
    <w:rsid w:val="00C97190"/>
    <w:rsid w:val="00CA0CE6"/>
    <w:rsid w:val="00CA1217"/>
    <w:rsid w:val="00CA1879"/>
    <w:rsid w:val="00CA40DD"/>
    <w:rsid w:val="00CA5EFC"/>
    <w:rsid w:val="00CB10ED"/>
    <w:rsid w:val="00CB27EE"/>
    <w:rsid w:val="00CB36A0"/>
    <w:rsid w:val="00CB72CA"/>
    <w:rsid w:val="00CC18E3"/>
    <w:rsid w:val="00CC332D"/>
    <w:rsid w:val="00CC6F7F"/>
    <w:rsid w:val="00CC7361"/>
    <w:rsid w:val="00CC7405"/>
    <w:rsid w:val="00CD39A2"/>
    <w:rsid w:val="00CD3CD5"/>
    <w:rsid w:val="00CE167B"/>
    <w:rsid w:val="00CE180E"/>
    <w:rsid w:val="00CE1903"/>
    <w:rsid w:val="00CE5A0C"/>
    <w:rsid w:val="00CF06A2"/>
    <w:rsid w:val="00CF0ADF"/>
    <w:rsid w:val="00CF6F58"/>
    <w:rsid w:val="00CF7D8A"/>
    <w:rsid w:val="00D00854"/>
    <w:rsid w:val="00D00C9F"/>
    <w:rsid w:val="00D1620E"/>
    <w:rsid w:val="00D17193"/>
    <w:rsid w:val="00D21271"/>
    <w:rsid w:val="00D21363"/>
    <w:rsid w:val="00D22B98"/>
    <w:rsid w:val="00D243A0"/>
    <w:rsid w:val="00D259D8"/>
    <w:rsid w:val="00D269FD"/>
    <w:rsid w:val="00D273CD"/>
    <w:rsid w:val="00D30296"/>
    <w:rsid w:val="00D33EC0"/>
    <w:rsid w:val="00D344F5"/>
    <w:rsid w:val="00D405BD"/>
    <w:rsid w:val="00D41DE2"/>
    <w:rsid w:val="00D44AE5"/>
    <w:rsid w:val="00D45CF5"/>
    <w:rsid w:val="00D51088"/>
    <w:rsid w:val="00D5189E"/>
    <w:rsid w:val="00D56101"/>
    <w:rsid w:val="00D56EB6"/>
    <w:rsid w:val="00D61EA2"/>
    <w:rsid w:val="00D65A29"/>
    <w:rsid w:val="00D706A7"/>
    <w:rsid w:val="00D734EC"/>
    <w:rsid w:val="00D736B2"/>
    <w:rsid w:val="00D76C89"/>
    <w:rsid w:val="00D775AF"/>
    <w:rsid w:val="00D80C71"/>
    <w:rsid w:val="00D83A1D"/>
    <w:rsid w:val="00D9108E"/>
    <w:rsid w:val="00D9192C"/>
    <w:rsid w:val="00D93E31"/>
    <w:rsid w:val="00D965EB"/>
    <w:rsid w:val="00D96D25"/>
    <w:rsid w:val="00D97460"/>
    <w:rsid w:val="00DA0233"/>
    <w:rsid w:val="00DA0411"/>
    <w:rsid w:val="00DA13F7"/>
    <w:rsid w:val="00DA1702"/>
    <w:rsid w:val="00DA1BEC"/>
    <w:rsid w:val="00DA28AB"/>
    <w:rsid w:val="00DA3A81"/>
    <w:rsid w:val="00DA3ED9"/>
    <w:rsid w:val="00DA5F5E"/>
    <w:rsid w:val="00DA7234"/>
    <w:rsid w:val="00DA744E"/>
    <w:rsid w:val="00DB2308"/>
    <w:rsid w:val="00DB3AF5"/>
    <w:rsid w:val="00DB5CC0"/>
    <w:rsid w:val="00DC0402"/>
    <w:rsid w:val="00DC0734"/>
    <w:rsid w:val="00DC2E06"/>
    <w:rsid w:val="00DC7484"/>
    <w:rsid w:val="00DD1A7E"/>
    <w:rsid w:val="00DD1CC7"/>
    <w:rsid w:val="00DD30F8"/>
    <w:rsid w:val="00DD7296"/>
    <w:rsid w:val="00DE069A"/>
    <w:rsid w:val="00DE24FD"/>
    <w:rsid w:val="00DE255B"/>
    <w:rsid w:val="00DE37B6"/>
    <w:rsid w:val="00DE7104"/>
    <w:rsid w:val="00DF486E"/>
    <w:rsid w:val="00DF7344"/>
    <w:rsid w:val="00DF7CCB"/>
    <w:rsid w:val="00E02753"/>
    <w:rsid w:val="00E02DFC"/>
    <w:rsid w:val="00E03DE7"/>
    <w:rsid w:val="00E105CB"/>
    <w:rsid w:val="00E10622"/>
    <w:rsid w:val="00E10F3E"/>
    <w:rsid w:val="00E13F64"/>
    <w:rsid w:val="00E17B58"/>
    <w:rsid w:val="00E17D03"/>
    <w:rsid w:val="00E228A2"/>
    <w:rsid w:val="00E25BDD"/>
    <w:rsid w:val="00E30CF7"/>
    <w:rsid w:val="00E31BA2"/>
    <w:rsid w:val="00E32EC6"/>
    <w:rsid w:val="00E343C5"/>
    <w:rsid w:val="00E35975"/>
    <w:rsid w:val="00E44059"/>
    <w:rsid w:val="00E446BE"/>
    <w:rsid w:val="00E45661"/>
    <w:rsid w:val="00E45F11"/>
    <w:rsid w:val="00E50B7A"/>
    <w:rsid w:val="00E530C9"/>
    <w:rsid w:val="00E6219C"/>
    <w:rsid w:val="00E62A20"/>
    <w:rsid w:val="00E651F2"/>
    <w:rsid w:val="00E67971"/>
    <w:rsid w:val="00E72122"/>
    <w:rsid w:val="00E74BC9"/>
    <w:rsid w:val="00E7780E"/>
    <w:rsid w:val="00E85944"/>
    <w:rsid w:val="00E94BDF"/>
    <w:rsid w:val="00E958DF"/>
    <w:rsid w:val="00E969E4"/>
    <w:rsid w:val="00EA096E"/>
    <w:rsid w:val="00EA2F62"/>
    <w:rsid w:val="00EA4F08"/>
    <w:rsid w:val="00EB0CFD"/>
    <w:rsid w:val="00EB0FE6"/>
    <w:rsid w:val="00EB2A92"/>
    <w:rsid w:val="00EB48BF"/>
    <w:rsid w:val="00EC05BE"/>
    <w:rsid w:val="00EC0D9B"/>
    <w:rsid w:val="00EC2C9F"/>
    <w:rsid w:val="00EC7B93"/>
    <w:rsid w:val="00ED0BB8"/>
    <w:rsid w:val="00ED1477"/>
    <w:rsid w:val="00ED7A0E"/>
    <w:rsid w:val="00EE0533"/>
    <w:rsid w:val="00EE45E4"/>
    <w:rsid w:val="00EE5165"/>
    <w:rsid w:val="00EE5FEF"/>
    <w:rsid w:val="00EE7A42"/>
    <w:rsid w:val="00EF0436"/>
    <w:rsid w:val="00EF0BDB"/>
    <w:rsid w:val="00EF1DE8"/>
    <w:rsid w:val="00EF37FB"/>
    <w:rsid w:val="00EF5530"/>
    <w:rsid w:val="00EF582B"/>
    <w:rsid w:val="00EF7519"/>
    <w:rsid w:val="00F010E6"/>
    <w:rsid w:val="00F01974"/>
    <w:rsid w:val="00F024DD"/>
    <w:rsid w:val="00F0347F"/>
    <w:rsid w:val="00F036EF"/>
    <w:rsid w:val="00F048AB"/>
    <w:rsid w:val="00F06697"/>
    <w:rsid w:val="00F07345"/>
    <w:rsid w:val="00F11208"/>
    <w:rsid w:val="00F256D5"/>
    <w:rsid w:val="00F316F9"/>
    <w:rsid w:val="00F31F64"/>
    <w:rsid w:val="00F32202"/>
    <w:rsid w:val="00F35CF2"/>
    <w:rsid w:val="00F35D7D"/>
    <w:rsid w:val="00F37061"/>
    <w:rsid w:val="00F376E5"/>
    <w:rsid w:val="00F40002"/>
    <w:rsid w:val="00F40626"/>
    <w:rsid w:val="00F408D8"/>
    <w:rsid w:val="00F41E0C"/>
    <w:rsid w:val="00F433C4"/>
    <w:rsid w:val="00F45DC7"/>
    <w:rsid w:val="00F46C34"/>
    <w:rsid w:val="00F54C46"/>
    <w:rsid w:val="00F55F3E"/>
    <w:rsid w:val="00F56816"/>
    <w:rsid w:val="00F600E1"/>
    <w:rsid w:val="00F61891"/>
    <w:rsid w:val="00F6369A"/>
    <w:rsid w:val="00F637AC"/>
    <w:rsid w:val="00F63AD1"/>
    <w:rsid w:val="00F654DC"/>
    <w:rsid w:val="00F6716C"/>
    <w:rsid w:val="00F71A97"/>
    <w:rsid w:val="00F71BDA"/>
    <w:rsid w:val="00F74731"/>
    <w:rsid w:val="00F75236"/>
    <w:rsid w:val="00F75C4B"/>
    <w:rsid w:val="00F770FB"/>
    <w:rsid w:val="00F776CE"/>
    <w:rsid w:val="00F80674"/>
    <w:rsid w:val="00F8329C"/>
    <w:rsid w:val="00F95339"/>
    <w:rsid w:val="00F96C2C"/>
    <w:rsid w:val="00F9715D"/>
    <w:rsid w:val="00FA1335"/>
    <w:rsid w:val="00FA1E5B"/>
    <w:rsid w:val="00FA36A4"/>
    <w:rsid w:val="00FB14B5"/>
    <w:rsid w:val="00FB66C6"/>
    <w:rsid w:val="00FC3631"/>
    <w:rsid w:val="00FC4402"/>
    <w:rsid w:val="00FC5A09"/>
    <w:rsid w:val="00FD001B"/>
    <w:rsid w:val="00FD160B"/>
    <w:rsid w:val="00FD1AE4"/>
    <w:rsid w:val="00FD5188"/>
    <w:rsid w:val="00FD6E08"/>
    <w:rsid w:val="00FE1C09"/>
    <w:rsid w:val="00FE5369"/>
    <w:rsid w:val="00FE5895"/>
    <w:rsid w:val="00FE71F2"/>
    <w:rsid w:val="00FF3940"/>
    <w:rsid w:val="00FF3D91"/>
    <w:rsid w:val="00FF4E47"/>
    <w:rsid w:val="00FF6B2F"/>
    <w:rsid w:val="00FF7125"/>
    <w:rsid w:val="01E54A73"/>
    <w:rsid w:val="0276DEFA"/>
    <w:rsid w:val="03612C83"/>
    <w:rsid w:val="047EF89B"/>
    <w:rsid w:val="053CAC62"/>
    <w:rsid w:val="059EC789"/>
    <w:rsid w:val="0609C7A6"/>
    <w:rsid w:val="07F2E1FF"/>
    <w:rsid w:val="0AD8E693"/>
    <w:rsid w:val="0B37218A"/>
    <w:rsid w:val="0B4D7B1B"/>
    <w:rsid w:val="0BB73FCF"/>
    <w:rsid w:val="0DD97239"/>
    <w:rsid w:val="0DEB83A1"/>
    <w:rsid w:val="1002B573"/>
    <w:rsid w:val="111112FB"/>
    <w:rsid w:val="131333CF"/>
    <w:rsid w:val="132EA64B"/>
    <w:rsid w:val="141A7BB8"/>
    <w:rsid w:val="144FABCF"/>
    <w:rsid w:val="14991874"/>
    <w:rsid w:val="14A23DE2"/>
    <w:rsid w:val="14CA76AC"/>
    <w:rsid w:val="1572D380"/>
    <w:rsid w:val="17F307FD"/>
    <w:rsid w:val="195A6393"/>
    <w:rsid w:val="1BD5511F"/>
    <w:rsid w:val="1D712180"/>
    <w:rsid w:val="1E7158F2"/>
    <w:rsid w:val="1EFD71DF"/>
    <w:rsid w:val="1F0CF1E1"/>
    <w:rsid w:val="2025CE0E"/>
    <w:rsid w:val="2061550A"/>
    <w:rsid w:val="209D1616"/>
    <w:rsid w:val="213EEF2A"/>
    <w:rsid w:val="215571EE"/>
    <w:rsid w:val="224492A3"/>
    <w:rsid w:val="25EA39C9"/>
    <w:rsid w:val="271803C6"/>
    <w:rsid w:val="28158444"/>
    <w:rsid w:val="287112DF"/>
    <w:rsid w:val="29868137"/>
    <w:rsid w:val="2A8EA62F"/>
    <w:rsid w:val="2AB77359"/>
    <w:rsid w:val="2B84F8D8"/>
    <w:rsid w:val="2EA891A4"/>
    <w:rsid w:val="30FDE7B3"/>
    <w:rsid w:val="31A33E2D"/>
    <w:rsid w:val="3299B814"/>
    <w:rsid w:val="33D43F5A"/>
    <w:rsid w:val="34638311"/>
    <w:rsid w:val="38045F47"/>
    <w:rsid w:val="39951285"/>
    <w:rsid w:val="3A4ECC8A"/>
    <w:rsid w:val="3D670463"/>
    <w:rsid w:val="3F59E0BA"/>
    <w:rsid w:val="3FB325F0"/>
    <w:rsid w:val="411BC42B"/>
    <w:rsid w:val="413264B2"/>
    <w:rsid w:val="42695B8D"/>
    <w:rsid w:val="43654FF8"/>
    <w:rsid w:val="45E97AF6"/>
    <w:rsid w:val="474D5B42"/>
    <w:rsid w:val="47F9AAF7"/>
    <w:rsid w:val="48EC2888"/>
    <w:rsid w:val="4A27B294"/>
    <w:rsid w:val="4B6500C0"/>
    <w:rsid w:val="4BDFB4DF"/>
    <w:rsid w:val="4D34B23D"/>
    <w:rsid w:val="4D926A8C"/>
    <w:rsid w:val="4DF658BE"/>
    <w:rsid w:val="4E7CEC9D"/>
    <w:rsid w:val="4F4BC5D7"/>
    <w:rsid w:val="55D8038E"/>
    <w:rsid w:val="56094C96"/>
    <w:rsid w:val="56ED0D3F"/>
    <w:rsid w:val="578FE611"/>
    <w:rsid w:val="57BE3EE1"/>
    <w:rsid w:val="5A5A0848"/>
    <w:rsid w:val="5A7D1669"/>
    <w:rsid w:val="5ADDD60B"/>
    <w:rsid w:val="5D4F6A0A"/>
    <w:rsid w:val="5E2EE6A3"/>
    <w:rsid w:val="60B98DFD"/>
    <w:rsid w:val="6140C06F"/>
    <w:rsid w:val="63BEAB8E"/>
    <w:rsid w:val="669BF23F"/>
    <w:rsid w:val="67A756D3"/>
    <w:rsid w:val="695C588A"/>
    <w:rsid w:val="6AB05DA4"/>
    <w:rsid w:val="6C22951A"/>
    <w:rsid w:val="6C4C2E05"/>
    <w:rsid w:val="6D694C7A"/>
    <w:rsid w:val="6DAFBA5A"/>
    <w:rsid w:val="6FD5DCA2"/>
    <w:rsid w:val="704145EC"/>
    <w:rsid w:val="706C3F9D"/>
    <w:rsid w:val="736D9491"/>
    <w:rsid w:val="738E4F3D"/>
    <w:rsid w:val="73B783AE"/>
    <w:rsid w:val="74289032"/>
    <w:rsid w:val="74ABD381"/>
    <w:rsid w:val="7514B70F"/>
    <w:rsid w:val="76B08770"/>
    <w:rsid w:val="76DC8626"/>
    <w:rsid w:val="795508AE"/>
    <w:rsid w:val="7D0C2809"/>
    <w:rsid w:val="7DBB0E4F"/>
    <w:rsid w:val="7ED4E8F0"/>
    <w:rsid w:val="7EF4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B161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6FAE"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919191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83E0D"/>
    <w:pPr>
      <w:ind w:left="720"/>
      <w:contextualSpacing/>
    </w:pPr>
  </w:style>
  <w:style w:type="paragraph" w:styleId="ListBullet">
    <w:name w:val="List Bullet"/>
    <w:basedOn w:val="Normal"/>
    <w:uiPriority w:val="11"/>
    <w:unhideWhenUsed/>
    <w:qFormat/>
    <w:rsid w:val="00783CDD"/>
    <w:pPr>
      <w:numPr>
        <w:numId w:val="9"/>
      </w:numPr>
      <w:spacing w:after="100"/>
      <w:ind w:right="576"/>
    </w:pPr>
    <w:rPr>
      <w:rFonts w:asciiTheme="minorHAnsi" w:eastAsiaTheme="minorHAnsi" w:hAnsiTheme="minorHAnsi" w:cstheme="minorBidi"/>
      <w:color w:val="595959" w:themeColor="text1" w:themeTint="A6"/>
      <w:sz w:val="22"/>
      <w:szCs w:val="22"/>
      <w:lang w:eastAsia="ja-JP"/>
    </w:rPr>
  </w:style>
  <w:style w:type="table" w:customStyle="1" w:styleId="ResumeTable">
    <w:name w:val="Resume Table"/>
    <w:basedOn w:val="TableNormal"/>
    <w:uiPriority w:val="99"/>
    <w:rsid w:val="00783CDD"/>
    <w:pPr>
      <w:spacing w:after="100"/>
      <w:ind w:right="576"/>
    </w:pPr>
    <w:rPr>
      <w:rFonts w:asciiTheme="minorHAnsi" w:eastAsiaTheme="minorHAnsi" w:hAnsiTheme="minorHAnsi" w:cstheme="minorBidi"/>
      <w:color w:val="595959" w:themeColor="text1" w:themeTint="A6"/>
      <w:sz w:val="22"/>
      <w:szCs w:val="22"/>
      <w:lang w:eastAsia="ja-JP"/>
    </w:rPr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2"/>
    <w:qFormat/>
    <w:rsid w:val="00B333EA"/>
    <w:pPr>
      <w:pBdr>
        <w:bottom w:val="single" w:sz="12" w:space="4" w:color="262626" w:themeColor="accent1"/>
      </w:pBdr>
      <w:spacing w:after="120"/>
      <w:contextualSpacing/>
    </w:pPr>
    <w:rPr>
      <w:rFonts w:asciiTheme="majorHAnsi" w:eastAsiaTheme="majorEastAsia" w:hAnsiTheme="majorHAnsi" w:cstheme="majorBidi"/>
      <w:color w:val="262626" w:themeColor="accent1"/>
      <w:kern w:val="28"/>
      <w:sz w:val="52"/>
      <w:szCs w:val="22"/>
      <w:lang w:eastAsia="ja-JP"/>
    </w:rPr>
  </w:style>
  <w:style w:type="character" w:customStyle="1" w:styleId="TitleChar">
    <w:name w:val="Title Char"/>
    <w:basedOn w:val="DefaultParagraphFont"/>
    <w:link w:val="Title"/>
    <w:uiPriority w:val="2"/>
    <w:rsid w:val="00B333EA"/>
    <w:rPr>
      <w:rFonts w:asciiTheme="majorHAnsi" w:eastAsiaTheme="majorEastAsia" w:hAnsiTheme="majorHAnsi" w:cstheme="majorBidi"/>
      <w:color w:val="262626" w:themeColor="accent1"/>
      <w:kern w:val="28"/>
      <w:sz w:val="52"/>
      <w:szCs w:val="22"/>
      <w:lang w:eastAsia="ja-JP"/>
    </w:rPr>
  </w:style>
  <w:style w:type="paragraph" w:styleId="BalloonText">
    <w:name w:val="Balloon Text"/>
    <w:basedOn w:val="Normal"/>
    <w:link w:val="BalloonTextChar"/>
    <w:semiHidden/>
    <w:unhideWhenUsed/>
    <w:rsid w:val="009D6A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D6AB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B712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712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7126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1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1269"/>
    <w:rPr>
      <w:b/>
      <w:bCs/>
    </w:rPr>
  </w:style>
  <w:style w:type="paragraph" w:styleId="Revision">
    <w:name w:val="Revision"/>
    <w:hidden/>
    <w:uiPriority w:val="99"/>
    <w:semiHidden/>
    <w:rsid w:val="004760FB"/>
    <w:rPr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B0535F"/>
    <w:pPr>
      <w:jc w:val="both"/>
    </w:pPr>
    <w:rPr>
      <w:rFonts w:asciiTheme="minorHAnsi" w:eastAsiaTheme="minorEastAsia" w:hAnsiTheme="minorHAnsi" w:cstheme="minorBidi"/>
      <w:sz w:val="20"/>
      <w:szCs w:val="20"/>
      <w:lang w:val="en-CA"/>
    </w:rPr>
  </w:style>
  <w:style w:type="character" w:customStyle="1" w:styleId="NoSpacingChar">
    <w:name w:val="No Spacing Char"/>
    <w:basedOn w:val="DefaultParagraphFont"/>
    <w:link w:val="NoSpacing"/>
    <w:uiPriority w:val="1"/>
    <w:rsid w:val="00B0535F"/>
    <w:rPr>
      <w:rFonts w:asciiTheme="minorHAnsi" w:eastAsiaTheme="minorEastAsia" w:hAnsiTheme="minorHAnsi" w:cstheme="minorBidi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edin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e's%20Laptop\AppData\Roaming\Microsoft\Templates\Extended%20CV%20(resume)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62626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838A7A2-6390-4B27-83CC-5F7F9E12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C:\Users\Cole's Laptop\AppData\Roaming\Microsoft\Templates\Extended CV (resume).dotx</Template>
  <TotalTime>0</TotalTime>
  <Pages>1</Pages>
  <Words>309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Daniela Sanchez Ramirez</dc:description>
  <cp:lastModifiedBy/>
  <cp:revision>1</cp:revision>
  <dcterms:created xsi:type="dcterms:W3CDTF">2024-05-08T19:00:00Z</dcterms:created>
  <dcterms:modified xsi:type="dcterms:W3CDTF">2024-05-08T19:00:00Z</dcterms:modified>
</cp:coreProperties>
</file>