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0CCF" w14:textId="32DE3299" w:rsidR="00D62146" w:rsidRPr="00C80E6D" w:rsidRDefault="0062768E" w:rsidP="00CC2F88">
      <w:pPr>
        <w:pStyle w:val="1ApplicantName"/>
        <w:jc w:val="left"/>
        <w:rPr>
          <w:sz w:val="52"/>
          <w:szCs w:val="52"/>
        </w:rPr>
      </w:pPr>
      <w:r w:rsidRPr="00C80E6D">
        <w:rPr>
          <w:sz w:val="52"/>
          <w:szCs w:val="52"/>
        </w:rPr>
        <w:t>Harsh Chavda</w:t>
      </w:r>
    </w:p>
    <w:p w14:paraId="385B1A13" w14:textId="683A341B" w:rsidR="00324137" w:rsidRPr="003C64F3" w:rsidRDefault="0062768E" w:rsidP="00D72E4A">
      <w:pPr>
        <w:pStyle w:val="5SummaryText"/>
        <w:shd w:val="clear" w:color="auto" w:fill="F1F1F5"/>
        <w:jc w:val="left"/>
      </w:pPr>
      <w:r w:rsidRPr="003C64F3">
        <w:t>765</w:t>
      </w:r>
      <w:r w:rsidR="00324137" w:rsidRPr="003C64F3">
        <w:t xml:space="preserve"> </w:t>
      </w:r>
      <w:r w:rsidRPr="003C64F3">
        <w:t>543</w:t>
      </w:r>
      <w:r w:rsidR="00324137" w:rsidRPr="003C64F3">
        <w:t xml:space="preserve"> </w:t>
      </w:r>
      <w:r w:rsidRPr="003C64F3">
        <w:t>2692</w:t>
      </w:r>
      <w:r w:rsidR="00324137" w:rsidRPr="003C64F3">
        <w:t xml:space="preserve"> </w:t>
      </w:r>
      <w:r w:rsidR="00875520" w:rsidRPr="003C64F3">
        <w:t>|</w:t>
      </w:r>
      <w:r w:rsidR="00324137" w:rsidRPr="003C64F3">
        <w:t xml:space="preserve"> </w:t>
      </w:r>
      <w:hyperlink r:id="rId7" w:history="1">
        <w:r w:rsidR="009C5D09" w:rsidRPr="003C64F3">
          <w:rPr>
            <w:rStyle w:val="Hyperlink"/>
          </w:rPr>
          <w:t>harsh.chavda@outlook.com</w:t>
        </w:r>
      </w:hyperlink>
      <w:r w:rsidR="009C5D09" w:rsidRPr="003C64F3">
        <w:t xml:space="preserve"> |</w:t>
      </w:r>
      <w:r w:rsidR="00324137" w:rsidRPr="003C64F3">
        <w:t xml:space="preserve"> LinkedIn</w:t>
      </w:r>
      <w:r w:rsidRPr="003C64F3">
        <w:rPr>
          <w:rFonts w:eastAsia="Times New Roman"/>
          <w:bCs/>
          <w:color w:val="000000" w:themeColor="text1"/>
          <w:lang w:val="en-US"/>
        </w:rPr>
        <w:t xml:space="preserve">: </w:t>
      </w:r>
      <w:hyperlink r:id="rId8" w:history="1">
        <w:r w:rsidRPr="003C64F3">
          <w:rPr>
            <w:rStyle w:val="Hyperlink"/>
            <w:rFonts w:eastAsia="Times New Roman"/>
            <w:bCs/>
            <w:lang w:val="en-US"/>
          </w:rPr>
          <w:t>linkedin.com/in/hchavda-ux/</w:t>
        </w:r>
      </w:hyperlink>
      <w:r w:rsidR="00324137" w:rsidRPr="003C64F3">
        <w:t xml:space="preserve"> </w:t>
      </w:r>
      <w:r w:rsidR="00875520" w:rsidRPr="003C64F3">
        <w:t>|</w:t>
      </w:r>
      <w:r w:rsidR="00324137" w:rsidRPr="003C64F3">
        <w:t xml:space="preserve"> </w:t>
      </w:r>
      <w:r w:rsidR="009C5D09" w:rsidRPr="003C64F3">
        <w:t xml:space="preserve">Portfolio: </w:t>
      </w:r>
      <w:hyperlink r:id="rId9" w:history="1">
        <w:r w:rsidR="009C5D09" w:rsidRPr="003C64F3">
          <w:rPr>
            <w:rStyle w:val="Hyperlink"/>
          </w:rPr>
          <w:t>hchavda.com/</w:t>
        </w:r>
      </w:hyperlink>
    </w:p>
    <w:p w14:paraId="1A041037" w14:textId="77777777" w:rsidR="00CB3212" w:rsidRPr="00F50A13" w:rsidRDefault="00CB3212" w:rsidP="00F50A13">
      <w:pPr>
        <w:pStyle w:val="4SectionHeaders"/>
      </w:pPr>
      <w:r w:rsidRPr="00F50A13">
        <w:t>PROFESSIONAL SUMMARY</w:t>
      </w:r>
    </w:p>
    <w:p w14:paraId="2C314BD9" w14:textId="1DB77BBA" w:rsidR="003B3FE2" w:rsidRDefault="003B3FE2" w:rsidP="00D95A6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lang w:val="en-US"/>
        </w:rPr>
      </w:pPr>
      <w:r w:rsidRPr="003B3FE2">
        <w:rPr>
          <w:rFonts w:asciiTheme="minorHAnsi" w:hAnsiTheme="minorHAnsi" w:cstheme="minorHAnsi"/>
          <w:lang w:val="en-US"/>
        </w:rPr>
        <w:t>Senior Product Designer with UX Research skillset specializing in</w:t>
      </w:r>
      <w:r w:rsidR="00A93ECB">
        <w:rPr>
          <w:rFonts w:asciiTheme="minorHAnsi" w:hAnsiTheme="minorHAnsi" w:cstheme="minorHAnsi"/>
          <w:lang w:val="en-US"/>
        </w:rPr>
        <w:t xml:space="preserve"> Figma,</w:t>
      </w:r>
      <w:r w:rsidRPr="003B3FE2">
        <w:rPr>
          <w:rFonts w:asciiTheme="minorHAnsi" w:hAnsiTheme="minorHAnsi" w:cstheme="minorHAnsi"/>
          <w:lang w:val="en-US"/>
        </w:rPr>
        <w:t xml:space="preserve"> 0→1 </w:t>
      </w:r>
      <w:r w:rsidR="00227F3B">
        <w:rPr>
          <w:rFonts w:asciiTheme="minorHAnsi" w:hAnsiTheme="minorHAnsi" w:cstheme="minorHAnsi"/>
          <w:lang w:val="en-US"/>
        </w:rPr>
        <w:t>product design</w:t>
      </w:r>
      <w:r w:rsidRPr="003B3FE2">
        <w:rPr>
          <w:rFonts w:asciiTheme="minorHAnsi" w:hAnsiTheme="minorHAnsi" w:cstheme="minorHAnsi"/>
          <w:lang w:val="en-US"/>
        </w:rPr>
        <w:t>, WCAG-driven accessibility, gamification and UX for 3D CAD.</w:t>
      </w:r>
      <w:r w:rsidR="00E7080B">
        <w:rPr>
          <w:rFonts w:asciiTheme="minorHAnsi" w:hAnsiTheme="minorHAnsi" w:cstheme="minorHAnsi"/>
          <w:lang w:val="en-US"/>
        </w:rPr>
        <w:t xml:space="preserve"> </w:t>
      </w:r>
      <w:r w:rsidR="00256262">
        <w:rPr>
          <w:rFonts w:asciiTheme="minorHAnsi" w:hAnsiTheme="minorHAnsi" w:cstheme="minorHAnsi"/>
          <w:lang w:val="en-US"/>
        </w:rPr>
        <w:t xml:space="preserve">Experienced in </w:t>
      </w:r>
      <w:r w:rsidR="00A43BD8">
        <w:rPr>
          <w:rFonts w:asciiTheme="minorHAnsi" w:hAnsiTheme="minorHAnsi" w:cstheme="minorHAnsi"/>
          <w:lang w:val="en-US"/>
        </w:rPr>
        <w:t>end-to-end</w:t>
      </w:r>
      <w:r w:rsidR="00E7080B">
        <w:rPr>
          <w:rFonts w:asciiTheme="minorHAnsi" w:hAnsiTheme="minorHAnsi" w:cstheme="minorHAnsi"/>
          <w:lang w:val="en-US"/>
        </w:rPr>
        <w:t xml:space="preserve"> </w:t>
      </w:r>
      <w:r w:rsidRPr="003B3FE2">
        <w:rPr>
          <w:rFonts w:asciiTheme="minorHAnsi" w:hAnsiTheme="minorHAnsi" w:cstheme="minorHAnsi"/>
          <w:lang w:val="en-US"/>
        </w:rPr>
        <w:t>Research→Discovery→Design p</w:t>
      </w:r>
      <w:r w:rsidR="00A43BD8">
        <w:rPr>
          <w:rFonts w:asciiTheme="minorHAnsi" w:hAnsiTheme="minorHAnsi" w:cstheme="minorHAnsi"/>
          <w:lang w:val="en-US"/>
        </w:rPr>
        <w:t>rocess</w:t>
      </w:r>
      <w:r w:rsidRPr="003B3FE2">
        <w:rPr>
          <w:rFonts w:asciiTheme="minorHAnsi" w:hAnsiTheme="minorHAnsi" w:cstheme="minorHAnsi"/>
          <w:lang w:val="en-US"/>
        </w:rPr>
        <w:t xml:space="preserve"> </w:t>
      </w:r>
      <w:r w:rsidR="00256262">
        <w:rPr>
          <w:rFonts w:asciiTheme="minorHAnsi" w:hAnsiTheme="minorHAnsi" w:cstheme="minorHAnsi"/>
          <w:lang w:val="en-US"/>
        </w:rPr>
        <w:t xml:space="preserve">for B2B services, </w:t>
      </w:r>
      <w:r w:rsidRPr="003B3FE2">
        <w:rPr>
          <w:rFonts w:asciiTheme="minorHAnsi" w:hAnsiTheme="minorHAnsi" w:cstheme="minorHAnsi"/>
          <w:lang w:val="en-US"/>
        </w:rPr>
        <w:t>consumer products</w:t>
      </w:r>
      <w:r w:rsidR="00256262">
        <w:rPr>
          <w:rFonts w:asciiTheme="minorHAnsi" w:hAnsiTheme="minorHAnsi" w:cstheme="minorHAnsi"/>
          <w:lang w:val="en-US"/>
        </w:rPr>
        <w:t xml:space="preserve"> and IoT systems</w:t>
      </w:r>
      <w:r w:rsidRPr="003B3FE2">
        <w:rPr>
          <w:rFonts w:asciiTheme="minorHAnsi" w:hAnsiTheme="minorHAnsi" w:cstheme="minorHAnsi"/>
          <w:lang w:val="en-US"/>
        </w:rPr>
        <w:t>.</w:t>
      </w:r>
    </w:p>
    <w:p w14:paraId="12F81794" w14:textId="77777777" w:rsidR="00944939" w:rsidRPr="00944939" w:rsidRDefault="00944939" w:rsidP="003B3FE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14"/>
          <w:szCs w:val="14"/>
          <w:lang w:val="en-US"/>
        </w:rPr>
      </w:pPr>
    </w:p>
    <w:p w14:paraId="39D6BE10" w14:textId="77777777" w:rsidR="0089459E" w:rsidRPr="00133C64" w:rsidRDefault="00875520" w:rsidP="00F50A13">
      <w:pPr>
        <w:pStyle w:val="4SectionHeaders"/>
      </w:pPr>
      <w:r>
        <w:t xml:space="preserve">WORK </w:t>
      </w:r>
      <w:r w:rsidR="0089459E" w:rsidRPr="00D62146">
        <w:t>EXPERIENCE</w:t>
      </w:r>
    </w:p>
    <w:p w14:paraId="6720CA81" w14:textId="1A468B80" w:rsidR="00F74FC5" w:rsidRPr="00133C64" w:rsidRDefault="003214B7" w:rsidP="00F74FC5">
      <w:pPr>
        <w:pStyle w:val="7DegreeNameJobTitle"/>
        <w:tabs>
          <w:tab w:val="right" w:pos="10710"/>
        </w:tabs>
      </w:pPr>
      <w:r>
        <w:t xml:space="preserve">Lead </w:t>
      </w:r>
      <w:r w:rsidR="00F74FC5">
        <w:t>Product Designer</w:t>
      </w:r>
      <w:r w:rsidR="00F74FC5" w:rsidRPr="00133C64">
        <w:tab/>
      </w:r>
      <w:r w:rsidR="00F74FC5">
        <w:t>Oct 2025</w:t>
      </w:r>
      <w:r w:rsidR="00F74FC5" w:rsidRPr="00133C64">
        <w:t xml:space="preserve"> – </w:t>
      </w:r>
      <w:r w:rsidR="00F74FC5">
        <w:t>Present</w:t>
      </w:r>
    </w:p>
    <w:p w14:paraId="700596EB" w14:textId="77777777" w:rsidR="00F74FC5" w:rsidRPr="00D62146" w:rsidRDefault="00F74FC5" w:rsidP="00F74FC5">
      <w:pPr>
        <w:pStyle w:val="9EmployerName"/>
        <w:tabs>
          <w:tab w:val="right" w:pos="10710"/>
        </w:tabs>
      </w:pPr>
      <w:proofErr w:type="spellStart"/>
      <w:r>
        <w:t>Sensewhy</w:t>
      </w:r>
      <w:proofErr w:type="spellEnd"/>
      <w:r>
        <w:t xml:space="preserve"> Inc.</w:t>
      </w:r>
      <w:r w:rsidRPr="00875520">
        <w:t xml:space="preserve"> </w:t>
      </w:r>
      <w:r>
        <w:tab/>
        <w:t>Chicago, IL, USA</w:t>
      </w:r>
    </w:p>
    <w:p w14:paraId="217BB055" w14:textId="2ED75C38" w:rsidR="00F74FC5" w:rsidRDefault="00F74FC5" w:rsidP="00F74FC5">
      <w:pPr>
        <w:pStyle w:val="6BulletPoints"/>
        <w:rPr>
          <w:lang w:val="en-US"/>
        </w:rPr>
      </w:pPr>
      <w:r>
        <w:rPr>
          <w:lang w:val="en-US"/>
        </w:rPr>
        <w:t>Leading end-to-end design for IoT</w:t>
      </w:r>
      <w:r w:rsidR="00612B3A">
        <w:rPr>
          <w:lang w:val="en-US"/>
        </w:rPr>
        <w:t xml:space="preserve"> </w:t>
      </w:r>
      <w:r>
        <w:rPr>
          <w:lang w:val="en-US"/>
        </w:rPr>
        <w:t>body sensor</w:t>
      </w:r>
      <w:r w:rsidR="00612B3A">
        <w:rPr>
          <w:lang w:val="en-US"/>
        </w:rPr>
        <w:t>s</w:t>
      </w:r>
      <w:r>
        <w:rPr>
          <w:lang w:val="en-US"/>
        </w:rPr>
        <w:t xml:space="preserve"> </w:t>
      </w:r>
      <w:r w:rsidR="00F97B25">
        <w:rPr>
          <w:lang w:val="en-US"/>
        </w:rPr>
        <w:t xml:space="preserve">used </w:t>
      </w:r>
      <w:r>
        <w:rPr>
          <w:lang w:val="en-US"/>
        </w:rPr>
        <w:t>to understand human behavior and habit building.</w:t>
      </w:r>
    </w:p>
    <w:p w14:paraId="08B6C7EF" w14:textId="07CF63F8" w:rsidR="00F74FC5" w:rsidRPr="00F74FC5" w:rsidRDefault="00F74FC5" w:rsidP="00F74FC5">
      <w:pPr>
        <w:pStyle w:val="6BulletPoints"/>
        <w:rPr>
          <w:lang w:val="en-US"/>
        </w:rPr>
      </w:pPr>
      <w:r>
        <w:rPr>
          <w:lang w:val="en-US"/>
        </w:rPr>
        <w:t xml:space="preserve">Collaborating with </w:t>
      </w:r>
      <w:r w:rsidR="00C46F33">
        <w:rPr>
          <w:lang w:val="en-US"/>
        </w:rPr>
        <w:t xml:space="preserve">software engineering </w:t>
      </w:r>
      <w:r w:rsidR="001459B6">
        <w:rPr>
          <w:lang w:val="en-US"/>
        </w:rPr>
        <w:t>team</w:t>
      </w:r>
      <w:r>
        <w:rPr>
          <w:lang w:val="en-US"/>
        </w:rPr>
        <w:t xml:space="preserve"> to build scalable design systems for </w:t>
      </w:r>
      <w:r w:rsidR="001459B6">
        <w:rPr>
          <w:lang w:val="en-US"/>
        </w:rPr>
        <w:t xml:space="preserve">cross platform and native </w:t>
      </w:r>
      <w:r>
        <w:rPr>
          <w:lang w:val="en-US"/>
        </w:rPr>
        <w:t>companion apps</w:t>
      </w:r>
      <w:r w:rsidR="001459B6">
        <w:rPr>
          <w:lang w:val="en-US"/>
        </w:rPr>
        <w:t xml:space="preserve"> for iOS and Android</w:t>
      </w:r>
      <w:r w:rsidR="00C46F33">
        <w:rPr>
          <w:lang w:val="en-US"/>
        </w:rPr>
        <w:t>.</w:t>
      </w:r>
    </w:p>
    <w:p w14:paraId="7E463B4F" w14:textId="0BC11106" w:rsidR="0089459E" w:rsidRPr="00133C64" w:rsidRDefault="00F80C4B" w:rsidP="0000781D">
      <w:pPr>
        <w:pStyle w:val="7DegreeNameJobTitle"/>
        <w:tabs>
          <w:tab w:val="right" w:pos="10710"/>
        </w:tabs>
      </w:pPr>
      <w:r>
        <w:t>Graduate Research Assistant</w:t>
      </w:r>
      <w:r w:rsidR="00133C64" w:rsidRPr="00133C64">
        <w:tab/>
      </w:r>
      <w:r>
        <w:t>Jan</w:t>
      </w:r>
      <w:r w:rsidR="0065666D">
        <w:t xml:space="preserve"> </w:t>
      </w:r>
      <w:r>
        <w:t>2024</w:t>
      </w:r>
      <w:r w:rsidR="00133C64" w:rsidRPr="00133C64">
        <w:t xml:space="preserve"> – </w:t>
      </w:r>
      <w:r>
        <w:t>Jan 2025</w:t>
      </w:r>
    </w:p>
    <w:p w14:paraId="675E3B2F" w14:textId="7DA56925" w:rsidR="0089459E" w:rsidRPr="00D62146" w:rsidRDefault="00F80C4B" w:rsidP="00875520">
      <w:pPr>
        <w:pStyle w:val="9EmployerName"/>
        <w:tabs>
          <w:tab w:val="right" w:pos="10710"/>
        </w:tabs>
      </w:pPr>
      <w:r>
        <w:t>Purdue University – West Lafayette</w:t>
      </w:r>
      <w:r w:rsidR="00875520" w:rsidRPr="00875520">
        <w:t xml:space="preserve"> </w:t>
      </w:r>
      <w:r w:rsidR="00875520">
        <w:tab/>
      </w:r>
      <w:r>
        <w:t>West Lafayette, IN, USA</w:t>
      </w:r>
    </w:p>
    <w:p w14:paraId="4AC67FB2" w14:textId="58BCFBC4" w:rsidR="00F80C4B" w:rsidRPr="00CE7811" w:rsidRDefault="00F80C4B" w:rsidP="00F80C4B">
      <w:pPr>
        <w:pStyle w:val="6BulletPoints"/>
        <w:rPr>
          <w:lang w:val="en-US"/>
        </w:rPr>
      </w:pPr>
      <w:r>
        <w:rPr>
          <w:lang w:val="en-US"/>
        </w:rPr>
        <w:t>Designed</w:t>
      </w:r>
      <w:r w:rsidRPr="00B27492">
        <w:rPr>
          <w:lang w:val="en-US"/>
        </w:rPr>
        <w:t xml:space="preserve"> </w:t>
      </w:r>
      <w:r w:rsidRPr="00B27492">
        <w:rPr>
          <w:b/>
          <w:lang w:val="en-US"/>
        </w:rPr>
        <w:t>user flows</w:t>
      </w:r>
      <w:r>
        <w:rPr>
          <w:b/>
          <w:lang w:val="en-US"/>
        </w:rPr>
        <w:t xml:space="preserve"> and high-fidelity toolbar designs using Figma and Autodesk’s Unified Design system</w:t>
      </w:r>
      <w:r w:rsidR="00B560BD">
        <w:rPr>
          <w:b/>
          <w:lang w:val="en-US"/>
        </w:rPr>
        <w:t xml:space="preserve"> </w:t>
      </w:r>
      <w:r w:rsidR="00FE24B2">
        <w:rPr>
          <w:b/>
          <w:lang w:val="en-US"/>
        </w:rPr>
        <w:t>(HIG)</w:t>
      </w:r>
      <w:r w:rsidRPr="00B27492">
        <w:rPr>
          <w:lang w:val="en-US"/>
        </w:rPr>
        <w:t xml:space="preserve"> enabling 23 out of 30 novice users to </w:t>
      </w:r>
      <w:r>
        <w:rPr>
          <w:lang w:val="en-US"/>
        </w:rPr>
        <w:t>identify</w:t>
      </w:r>
      <w:r w:rsidRPr="00B27492">
        <w:rPr>
          <w:lang w:val="en-US"/>
        </w:rPr>
        <w:t xml:space="preserve"> correct application of Generative AI tools in user tests.</w:t>
      </w:r>
    </w:p>
    <w:p w14:paraId="4D0A74A2" w14:textId="490892B4" w:rsidR="00F80C4B" w:rsidRPr="008044A7" w:rsidRDefault="008E7FC2" w:rsidP="00F80C4B">
      <w:pPr>
        <w:pStyle w:val="6BulletPoints"/>
        <w:rPr>
          <w:b/>
          <w:lang w:val="en-US"/>
        </w:rPr>
      </w:pPr>
      <w:bookmarkStart w:id="0" w:name="_Hlk209307842"/>
      <w:r>
        <w:rPr>
          <w:bCs/>
          <w:lang w:val="en-US"/>
        </w:rPr>
        <w:t xml:space="preserve">Reduced learning curve for novice users of Autodesk Fusion 360’s Generative Design AI interface by </w:t>
      </w:r>
      <w:r w:rsidRPr="008044A7">
        <w:rPr>
          <w:b/>
          <w:lang w:val="en-US"/>
        </w:rPr>
        <w:t>informing redesign through</w:t>
      </w:r>
      <w:r w:rsidR="00D40F89">
        <w:rPr>
          <w:b/>
          <w:lang w:val="en-US"/>
        </w:rPr>
        <w:t xml:space="preserve"> end-to-end</w:t>
      </w:r>
      <w:r w:rsidRPr="008044A7">
        <w:rPr>
          <w:b/>
          <w:lang w:val="en-US"/>
        </w:rPr>
        <w:t xml:space="preserve"> user research (</w:t>
      </w:r>
      <w:r w:rsidR="008A057A">
        <w:rPr>
          <w:b/>
          <w:lang w:val="en-US"/>
        </w:rPr>
        <w:t xml:space="preserve">focus groups, </w:t>
      </w:r>
      <w:r w:rsidRPr="008044A7">
        <w:rPr>
          <w:b/>
          <w:lang w:val="en-US"/>
        </w:rPr>
        <w:t>user interviews, surveys, usability testing)</w:t>
      </w:r>
      <w:r w:rsidR="008044A7">
        <w:rPr>
          <w:b/>
          <w:lang w:val="en-US"/>
        </w:rPr>
        <w:t>.</w:t>
      </w:r>
    </w:p>
    <w:bookmarkEnd w:id="0"/>
    <w:p w14:paraId="03DAF03E" w14:textId="453E0865" w:rsidR="00875520" w:rsidRPr="00133C64" w:rsidRDefault="006D330A" w:rsidP="00875520">
      <w:pPr>
        <w:pStyle w:val="7DegreeNameJobTitle"/>
        <w:tabs>
          <w:tab w:val="right" w:pos="10710"/>
        </w:tabs>
      </w:pPr>
      <w:r>
        <w:t>Mixed Methods UX Research Intern</w:t>
      </w:r>
      <w:r w:rsidR="00875520" w:rsidRPr="00133C64">
        <w:tab/>
      </w:r>
      <w:r>
        <w:t>Jun</w:t>
      </w:r>
      <w:r w:rsidR="00875520">
        <w:t xml:space="preserve"> </w:t>
      </w:r>
      <w:r>
        <w:t>2024</w:t>
      </w:r>
      <w:r w:rsidR="00875520" w:rsidRPr="00133C64">
        <w:t xml:space="preserve"> – </w:t>
      </w:r>
      <w:r>
        <w:t>Aug</w:t>
      </w:r>
      <w:r w:rsidR="00875520">
        <w:t xml:space="preserve"> </w:t>
      </w:r>
      <w:r>
        <w:t>2024</w:t>
      </w:r>
    </w:p>
    <w:p w14:paraId="013F35B9" w14:textId="3E901AD7" w:rsidR="00875520" w:rsidRPr="00D62146" w:rsidRDefault="006D330A" w:rsidP="00875520">
      <w:pPr>
        <w:pStyle w:val="9EmployerName"/>
        <w:tabs>
          <w:tab w:val="right" w:pos="10710"/>
        </w:tabs>
      </w:pPr>
      <w:r>
        <w:t>Ipsos Insight LLC</w:t>
      </w:r>
      <w:r w:rsidR="00875520" w:rsidRPr="00875520">
        <w:t xml:space="preserve"> </w:t>
      </w:r>
      <w:r w:rsidR="00875520">
        <w:tab/>
      </w:r>
      <w:r>
        <w:t>Chicago, IL, USA</w:t>
      </w:r>
    </w:p>
    <w:p w14:paraId="7BFD8F37" w14:textId="014B9214" w:rsidR="00B560BD" w:rsidRPr="00B27492" w:rsidRDefault="00B560BD" w:rsidP="00B560BD">
      <w:pPr>
        <w:pStyle w:val="6BulletPoints"/>
        <w:rPr>
          <w:color w:val="000000"/>
          <w:lang w:val="en-US"/>
        </w:rPr>
      </w:pPr>
      <w:r w:rsidRPr="00B27492">
        <w:rPr>
          <w:lang w:val="en-US"/>
        </w:rPr>
        <w:t xml:space="preserve">Supported UX research for </w:t>
      </w:r>
      <w:r w:rsidRPr="00B27492">
        <w:rPr>
          <w:b/>
          <w:lang w:val="en-US"/>
        </w:rPr>
        <w:t>3 Client projects</w:t>
      </w:r>
      <w:r>
        <w:rPr>
          <w:b/>
          <w:lang w:val="en-US"/>
        </w:rPr>
        <w:t xml:space="preserve"> (</w:t>
      </w:r>
      <w:r w:rsidRPr="00B27492">
        <w:rPr>
          <w:b/>
          <w:lang w:val="en-US"/>
        </w:rPr>
        <w:t>Meta</w:t>
      </w:r>
      <w:r>
        <w:rPr>
          <w:b/>
          <w:lang w:val="en-US"/>
        </w:rPr>
        <w:t>/Meta</w:t>
      </w:r>
      <w:r w:rsidRPr="00B27492">
        <w:rPr>
          <w:b/>
          <w:lang w:val="en-US"/>
        </w:rPr>
        <w:t xml:space="preserve"> Reality Labs</w:t>
      </w:r>
      <w:r>
        <w:rPr>
          <w:b/>
          <w:lang w:val="en-US"/>
        </w:rPr>
        <w:t>)</w:t>
      </w:r>
      <w:r w:rsidRPr="00B27492">
        <w:rPr>
          <w:b/>
          <w:lang w:val="en-US"/>
        </w:rPr>
        <w:t xml:space="preserve"> </w:t>
      </w:r>
      <w:r w:rsidRPr="00B27492">
        <w:rPr>
          <w:lang w:val="en-US"/>
        </w:rPr>
        <w:t xml:space="preserve">and 1 Internal project, applying mixed methods research (user interviews, accessibility audits) to </w:t>
      </w:r>
      <w:r w:rsidR="00647977">
        <w:rPr>
          <w:lang w:val="en-US"/>
        </w:rPr>
        <w:t>deliver insight reports to clients.</w:t>
      </w:r>
    </w:p>
    <w:p w14:paraId="03F7DA4D" w14:textId="21956C15" w:rsidR="00B612A3" w:rsidRPr="00B27492" w:rsidRDefault="00B612A3" w:rsidP="00B612A3">
      <w:pPr>
        <w:pStyle w:val="6BulletPoints"/>
        <w:rPr>
          <w:color w:val="000000"/>
          <w:lang w:val="en-US"/>
        </w:rPr>
      </w:pPr>
      <w:r w:rsidRPr="00B612A3">
        <w:rPr>
          <w:b/>
          <w:bCs/>
          <w:lang w:val="en-US"/>
        </w:rPr>
        <w:t>Collaborated with 6 UX researchers</w:t>
      </w:r>
      <w:r w:rsidRPr="00B27492">
        <w:rPr>
          <w:bCs/>
          <w:lang w:val="en-US"/>
        </w:rPr>
        <w:t xml:space="preserve"> to conduct </w:t>
      </w:r>
      <w:r w:rsidRPr="00B27492">
        <w:rPr>
          <w:lang w:val="en-US"/>
        </w:rPr>
        <w:t xml:space="preserve">data analysis for 3 </w:t>
      </w:r>
      <w:r>
        <w:rPr>
          <w:lang w:val="en-US"/>
        </w:rPr>
        <w:t>client p</w:t>
      </w:r>
      <w:r w:rsidRPr="00B27492">
        <w:rPr>
          <w:lang w:val="en-US"/>
        </w:rPr>
        <w:t>rojects</w:t>
      </w:r>
      <w:r w:rsidRPr="00B27492">
        <w:rPr>
          <w:bCs/>
          <w:lang w:val="en-US"/>
        </w:rPr>
        <w:t xml:space="preserve">, </w:t>
      </w:r>
      <w:r w:rsidRPr="00B612A3">
        <w:rPr>
          <w:b/>
          <w:lang w:val="en-US"/>
        </w:rPr>
        <w:t>synthesizing insights from 40+ user interviews into user journey maps and design recommendations</w:t>
      </w:r>
      <w:r w:rsidRPr="00B27492">
        <w:rPr>
          <w:lang w:val="en-US"/>
        </w:rPr>
        <w:t xml:space="preserve"> for client teams</w:t>
      </w:r>
      <w:r w:rsidRPr="00B27492">
        <w:rPr>
          <w:bCs/>
          <w:lang w:val="en-US"/>
        </w:rPr>
        <w:t>.</w:t>
      </w:r>
    </w:p>
    <w:p w14:paraId="38C98938" w14:textId="424DFB0B" w:rsidR="00B612A3" w:rsidRPr="00B27492" w:rsidRDefault="00B612A3" w:rsidP="00B612A3">
      <w:pPr>
        <w:pStyle w:val="6BulletPoints"/>
        <w:rPr>
          <w:b/>
          <w:color w:val="000000"/>
          <w:lang w:val="en-US"/>
        </w:rPr>
      </w:pPr>
      <w:r w:rsidRPr="00B27492">
        <w:rPr>
          <w:lang w:val="en-US"/>
        </w:rPr>
        <w:t xml:space="preserve">Completed </w:t>
      </w:r>
      <w:r w:rsidRPr="00B27492">
        <w:rPr>
          <w:b/>
          <w:lang w:val="en-US"/>
        </w:rPr>
        <w:t xml:space="preserve">ISO-certified </w:t>
      </w:r>
      <w:r w:rsidR="00C0389F">
        <w:rPr>
          <w:b/>
          <w:lang w:val="en-US"/>
        </w:rPr>
        <w:t xml:space="preserve">User Interview </w:t>
      </w:r>
      <w:r w:rsidRPr="008101F6">
        <w:rPr>
          <w:b/>
          <w:lang w:val="en-US"/>
        </w:rPr>
        <w:t>training</w:t>
      </w:r>
      <w:r w:rsidRPr="00B27492">
        <w:rPr>
          <w:lang w:val="en-US"/>
        </w:rPr>
        <w:t xml:space="preserve"> to conduct</w:t>
      </w:r>
      <w:r w:rsidR="00C0389F">
        <w:rPr>
          <w:lang w:val="en-US"/>
        </w:rPr>
        <w:t xml:space="preserve"> and document</w:t>
      </w:r>
      <w:r w:rsidRPr="00B27492">
        <w:rPr>
          <w:lang w:val="en-US"/>
        </w:rPr>
        <w:t xml:space="preserve"> 20+ user interviews</w:t>
      </w:r>
      <w:r w:rsidR="00C0389F">
        <w:rPr>
          <w:lang w:val="en-US"/>
        </w:rPr>
        <w:t xml:space="preserve"> on</w:t>
      </w:r>
      <w:r w:rsidRPr="00B27492">
        <w:rPr>
          <w:lang w:val="en-US"/>
        </w:rPr>
        <w:t xml:space="preserve"> accessibility across social media, VR devices &amp; wearables for future product strategies.</w:t>
      </w:r>
    </w:p>
    <w:p w14:paraId="49AE478B" w14:textId="1BEE9FE5" w:rsidR="00B612A3" w:rsidRPr="00B27492" w:rsidRDefault="00B612A3" w:rsidP="00B612A3">
      <w:pPr>
        <w:pStyle w:val="6BulletPoints"/>
        <w:rPr>
          <w:b/>
          <w:color w:val="000000"/>
          <w:lang w:val="en-US"/>
        </w:rPr>
      </w:pPr>
      <w:r w:rsidRPr="00B27492">
        <w:rPr>
          <w:lang w:val="en-US"/>
        </w:rPr>
        <w:t>Audited</w:t>
      </w:r>
      <w:r w:rsidRPr="00B27492">
        <w:rPr>
          <w:b/>
          <w:lang w:val="en-US"/>
        </w:rPr>
        <w:t xml:space="preserve"> 30+ digital products </w:t>
      </w:r>
      <w:r w:rsidRPr="00B27492">
        <w:rPr>
          <w:lang w:val="en-US"/>
        </w:rPr>
        <w:t xml:space="preserve">and </w:t>
      </w:r>
      <w:r w:rsidR="007C3B4D">
        <w:rPr>
          <w:lang w:val="en-US"/>
        </w:rPr>
        <w:t>IoT Devices</w:t>
      </w:r>
      <w:r w:rsidRPr="00B27492">
        <w:rPr>
          <w:lang w:val="en-US"/>
        </w:rPr>
        <w:t xml:space="preserve"> for accessibility compliance, contributing findings to a comprehensive research report for Meta Reality Labs team.</w:t>
      </w:r>
    </w:p>
    <w:p w14:paraId="26222988" w14:textId="5ECCA017" w:rsidR="00875520" w:rsidRPr="00133C64" w:rsidRDefault="00C01231" w:rsidP="00875520">
      <w:pPr>
        <w:pStyle w:val="7DegreeNameJobTitle"/>
        <w:tabs>
          <w:tab w:val="right" w:pos="10710"/>
        </w:tabs>
      </w:pPr>
      <w:r>
        <w:t>Senior Product Designer (Equivalent to Senior UX Designer)</w:t>
      </w:r>
      <w:r w:rsidR="00875520" w:rsidRPr="00133C64">
        <w:tab/>
      </w:r>
      <w:r>
        <w:t>Feb</w:t>
      </w:r>
      <w:r w:rsidR="00875520">
        <w:t xml:space="preserve"> </w:t>
      </w:r>
      <w:r>
        <w:t>2022</w:t>
      </w:r>
      <w:r w:rsidR="00875520" w:rsidRPr="00133C64">
        <w:t xml:space="preserve"> – </w:t>
      </w:r>
      <w:r w:rsidR="00875520">
        <w:t>M</w:t>
      </w:r>
      <w:r>
        <w:t>ay</w:t>
      </w:r>
      <w:r w:rsidR="00875520">
        <w:t xml:space="preserve"> </w:t>
      </w:r>
      <w:r>
        <w:t>2023</w:t>
      </w:r>
    </w:p>
    <w:p w14:paraId="07A01576" w14:textId="0397E0FB" w:rsidR="00875520" w:rsidRPr="00875520" w:rsidRDefault="00C01231" w:rsidP="00875520">
      <w:pPr>
        <w:pStyle w:val="9EmployerName"/>
        <w:tabs>
          <w:tab w:val="right" w:pos="10710"/>
        </w:tabs>
      </w:pPr>
      <w:r>
        <w:t>PKPL Entertainment Pvt. Ltd.</w:t>
      </w:r>
      <w:r w:rsidR="00875520" w:rsidRPr="00875520">
        <w:t xml:space="preserve"> </w:t>
      </w:r>
      <w:r w:rsidR="00875520">
        <w:tab/>
      </w:r>
      <w:r>
        <w:t>Chennai, TN, India</w:t>
      </w:r>
    </w:p>
    <w:p w14:paraId="265D7F2B" w14:textId="656608A7" w:rsidR="00657AA8" w:rsidRPr="00DB2B09" w:rsidRDefault="00657AA8" w:rsidP="00657AA8">
      <w:pPr>
        <w:pStyle w:val="6BulletPoints"/>
        <w:rPr>
          <w:b/>
          <w:lang w:val="en-US"/>
        </w:rPr>
      </w:pPr>
      <w:r w:rsidRPr="00D05CA7">
        <w:rPr>
          <w:b/>
          <w:bCs/>
          <w:lang w:val="en-US"/>
        </w:rPr>
        <w:t>Led design and strategy</w:t>
      </w:r>
      <w:r w:rsidRPr="006F3696">
        <w:rPr>
          <w:lang w:val="en-US"/>
        </w:rPr>
        <w:t xml:space="preserve"> for</w:t>
      </w:r>
      <w:r w:rsidR="00575976">
        <w:rPr>
          <w:lang w:val="en-US"/>
        </w:rPr>
        <w:t xml:space="preserve"> </w:t>
      </w:r>
      <w:r w:rsidRPr="006F3696">
        <w:rPr>
          <w:lang w:val="en-US"/>
        </w:rPr>
        <w:t>gamified fitness hardware-software</w:t>
      </w:r>
      <w:r w:rsidR="003E6ED0">
        <w:rPr>
          <w:lang w:val="en-US"/>
        </w:rPr>
        <w:t xml:space="preserve"> </w:t>
      </w:r>
      <w:r w:rsidR="00A7249E">
        <w:rPr>
          <w:lang w:val="en-US"/>
        </w:rPr>
        <w:t>(IoT)</w:t>
      </w:r>
      <w:r w:rsidRPr="006F3696">
        <w:rPr>
          <w:lang w:val="en-US"/>
        </w:rPr>
        <w:t xml:space="preserve"> product, </w:t>
      </w:r>
      <w:r w:rsidR="00575976">
        <w:rPr>
          <w:lang w:val="en-US"/>
        </w:rPr>
        <w:t>using</w:t>
      </w:r>
      <w:r w:rsidRPr="006F3696">
        <w:rPr>
          <w:lang w:val="en-US"/>
        </w:rPr>
        <w:t xml:space="preserve"> </w:t>
      </w:r>
      <w:r w:rsidRPr="00BE11FA">
        <w:rPr>
          <w:b/>
          <w:lang w:val="en-US"/>
        </w:rPr>
        <w:t>usability</w:t>
      </w:r>
      <w:r w:rsidR="00C43F4F">
        <w:rPr>
          <w:b/>
          <w:lang w:val="en-US"/>
        </w:rPr>
        <w:t xml:space="preserve"> and </w:t>
      </w:r>
      <w:r w:rsidRPr="00BE11FA">
        <w:rPr>
          <w:b/>
          <w:lang w:val="en-US"/>
        </w:rPr>
        <w:t>A/B testing</w:t>
      </w:r>
      <w:r w:rsidRPr="006F3696">
        <w:rPr>
          <w:lang w:val="en-US"/>
        </w:rPr>
        <w:t xml:space="preserve"> in agile sprints</w:t>
      </w:r>
      <w:r w:rsidR="00575976">
        <w:rPr>
          <w:lang w:val="en-US"/>
        </w:rPr>
        <w:t xml:space="preserve"> to </w:t>
      </w:r>
      <w:r w:rsidR="00575976" w:rsidRPr="00AB2C2B">
        <w:rPr>
          <w:b/>
          <w:bCs/>
          <w:lang w:val="en-US"/>
        </w:rPr>
        <w:t>increase repeat user sessions by</w:t>
      </w:r>
      <w:r w:rsidRPr="006F3696">
        <w:rPr>
          <w:lang w:val="en-US"/>
        </w:rPr>
        <w:t xml:space="preserve"> </w:t>
      </w:r>
      <w:r w:rsidRPr="00DB2B09">
        <w:rPr>
          <w:b/>
          <w:lang w:val="en-US"/>
        </w:rPr>
        <w:t>48</w:t>
      </w:r>
      <w:r w:rsidR="00575976">
        <w:rPr>
          <w:b/>
          <w:lang w:val="en-US"/>
        </w:rPr>
        <w:t>%</w:t>
      </w:r>
      <w:r w:rsidRPr="00DB2B09">
        <w:rPr>
          <w:b/>
          <w:lang w:val="en-US"/>
        </w:rPr>
        <w:t xml:space="preserve"> and </w:t>
      </w:r>
      <w:r w:rsidR="00575976">
        <w:rPr>
          <w:b/>
          <w:lang w:val="en-US"/>
        </w:rPr>
        <w:t xml:space="preserve">user task success rates by </w:t>
      </w:r>
      <w:r w:rsidRPr="00DB2B09">
        <w:rPr>
          <w:b/>
          <w:lang w:val="en-US"/>
        </w:rPr>
        <w:t>25%</w:t>
      </w:r>
      <w:r w:rsidR="00575976">
        <w:rPr>
          <w:b/>
          <w:lang w:val="en-US"/>
        </w:rPr>
        <w:t xml:space="preserve"> in v</w:t>
      </w:r>
      <w:r w:rsidRPr="00DB2B09">
        <w:rPr>
          <w:b/>
          <w:lang w:val="en-US"/>
        </w:rPr>
        <w:t>alidated prototypes.</w:t>
      </w:r>
    </w:p>
    <w:p w14:paraId="145BCC74" w14:textId="505828B6" w:rsidR="00456BE8" w:rsidRPr="00B27492" w:rsidRDefault="00456BE8" w:rsidP="00456BE8">
      <w:pPr>
        <w:pStyle w:val="6BulletPoints"/>
        <w:rPr>
          <w:bCs/>
          <w:lang w:val="en-US"/>
        </w:rPr>
      </w:pPr>
      <w:r w:rsidRPr="00BD6F59">
        <w:rPr>
          <w:b/>
          <w:bCs/>
          <w:lang w:val="en-US"/>
        </w:rPr>
        <w:t>Created visual design language using</w:t>
      </w:r>
      <w:r>
        <w:rPr>
          <w:lang w:val="en-US"/>
        </w:rPr>
        <w:t xml:space="preserve"> </w:t>
      </w:r>
      <w:r w:rsidRPr="00945C27">
        <w:rPr>
          <w:b/>
          <w:bCs/>
          <w:lang w:val="en-US"/>
        </w:rPr>
        <w:t>Figma</w:t>
      </w:r>
      <w:r>
        <w:rPr>
          <w:lang w:val="en-US"/>
        </w:rPr>
        <w:t xml:space="preserve"> and Adobe Illustrator</w:t>
      </w:r>
      <w:r w:rsidRPr="00B27492">
        <w:rPr>
          <w:bCs/>
          <w:lang w:val="en-US"/>
        </w:rPr>
        <w:t xml:space="preserve"> through </w:t>
      </w:r>
      <w:r w:rsidRPr="00BD6F59">
        <w:rPr>
          <w:b/>
          <w:lang w:val="en-US"/>
        </w:rPr>
        <w:t>market and competitor analysis of 15+ products</w:t>
      </w:r>
      <w:r w:rsidRPr="00B27492">
        <w:rPr>
          <w:bCs/>
          <w:lang w:val="en-US"/>
        </w:rPr>
        <w:t xml:space="preserve"> </w:t>
      </w:r>
      <w:r>
        <w:rPr>
          <w:bCs/>
          <w:lang w:val="en-US"/>
        </w:rPr>
        <w:t>informing new</w:t>
      </w:r>
      <w:r w:rsidRPr="00B27492">
        <w:rPr>
          <w:bCs/>
          <w:lang w:val="en-US"/>
        </w:rPr>
        <w:t xml:space="preserve"> </w:t>
      </w:r>
      <w:r w:rsidRPr="00B27492">
        <w:rPr>
          <w:lang w:val="en-US"/>
        </w:rPr>
        <w:t>gamification features (leaderboards, badges, streaks)</w:t>
      </w:r>
      <w:r>
        <w:rPr>
          <w:bCs/>
          <w:lang w:val="en-US"/>
        </w:rPr>
        <w:t>.</w:t>
      </w:r>
    </w:p>
    <w:p w14:paraId="536D4997" w14:textId="77777777" w:rsidR="00456BE8" w:rsidRPr="00B27492" w:rsidRDefault="00456BE8" w:rsidP="00456BE8">
      <w:pPr>
        <w:pStyle w:val="6BulletPoints"/>
        <w:rPr>
          <w:lang w:val="en-US"/>
        </w:rPr>
      </w:pPr>
      <w:r w:rsidRPr="00B27492">
        <w:rPr>
          <w:lang w:val="en-US"/>
        </w:rPr>
        <w:t xml:space="preserve">Delivered </w:t>
      </w:r>
      <w:r w:rsidRPr="00B27492">
        <w:rPr>
          <w:b/>
          <w:lang w:val="en-US"/>
        </w:rPr>
        <w:t xml:space="preserve">12 design solutions (9 out of 12 adopted in product roadmap) </w:t>
      </w:r>
      <w:r w:rsidRPr="00B27492">
        <w:rPr>
          <w:lang w:val="en-US"/>
        </w:rPr>
        <w:t xml:space="preserve">as high-fidelity functional prototypes (software &amp; hardware) using </w:t>
      </w:r>
      <w:r w:rsidRPr="00721310">
        <w:rPr>
          <w:b/>
          <w:lang w:val="en-US"/>
        </w:rPr>
        <w:t xml:space="preserve">Figma and web-based prototyping </w:t>
      </w:r>
      <w:r w:rsidRPr="00B27492">
        <w:rPr>
          <w:lang w:val="en-US"/>
        </w:rPr>
        <w:t>compliant with</w:t>
      </w:r>
      <w:r w:rsidRPr="00B27492">
        <w:rPr>
          <w:b/>
          <w:lang w:val="en-US"/>
        </w:rPr>
        <w:t xml:space="preserve"> WCAG 2.1 </w:t>
      </w:r>
      <w:r w:rsidRPr="00721310">
        <w:rPr>
          <w:lang w:val="en-US"/>
        </w:rPr>
        <w:t>and ISO 9241 standards</w:t>
      </w:r>
      <w:r w:rsidRPr="00B27492">
        <w:rPr>
          <w:lang w:val="en-US"/>
        </w:rPr>
        <w:t>.</w:t>
      </w:r>
    </w:p>
    <w:p w14:paraId="1771AB13" w14:textId="77777777" w:rsidR="00456BE8" w:rsidRPr="00456BE8" w:rsidRDefault="00456BE8" w:rsidP="00456BE8">
      <w:pPr>
        <w:pStyle w:val="6BulletPoints"/>
        <w:rPr>
          <w:b/>
          <w:lang w:val="en-US"/>
        </w:rPr>
      </w:pPr>
      <w:r w:rsidRPr="00391693">
        <w:rPr>
          <w:lang w:val="en-US"/>
        </w:rPr>
        <w:t xml:space="preserve">Mentored and </w:t>
      </w:r>
      <w:r w:rsidRPr="00821140">
        <w:rPr>
          <w:b/>
          <w:lang w:val="en-US"/>
        </w:rPr>
        <w:t>managed a cross-functional team of 2 junior designers and 1 engineer</w:t>
      </w:r>
      <w:r w:rsidRPr="00391693">
        <w:rPr>
          <w:lang w:val="en-US"/>
        </w:rPr>
        <w:t>, iterating 18 prototype versions in 2 weeks and scaling design systems to accelerate delivery and adoption.</w:t>
      </w:r>
    </w:p>
    <w:p w14:paraId="0F476AC5" w14:textId="3B9D514D" w:rsidR="00887E53" w:rsidRPr="007C5B02" w:rsidRDefault="00456BE8" w:rsidP="00887E53">
      <w:pPr>
        <w:pStyle w:val="6BulletPoints"/>
        <w:rPr>
          <w:b/>
          <w:bCs/>
          <w:lang w:val="en-US"/>
        </w:rPr>
      </w:pPr>
      <w:r w:rsidRPr="00BC46AD">
        <w:rPr>
          <w:b/>
          <w:lang w:val="en-US"/>
        </w:rPr>
        <w:t>Created business cases</w:t>
      </w:r>
      <w:r>
        <w:rPr>
          <w:bCs/>
          <w:lang w:val="en-US"/>
        </w:rPr>
        <w:t xml:space="preserve"> and pitch decks for</w:t>
      </w:r>
      <w:r w:rsidRPr="007B5AFF">
        <w:rPr>
          <w:bCs/>
          <w:lang w:val="en-US"/>
        </w:rPr>
        <w:t xml:space="preserve"> C-level executives, directly contributing to the </w:t>
      </w:r>
      <w:r w:rsidRPr="007C5B02">
        <w:rPr>
          <w:b/>
          <w:bCs/>
          <w:lang w:val="en-US"/>
        </w:rPr>
        <w:t>acquisition of 3 new B2B clients via product demos with a cumulative ~$100,000 (INR 8</w:t>
      </w:r>
      <w:r w:rsidR="005077C4">
        <w:rPr>
          <w:b/>
          <w:bCs/>
          <w:lang w:val="en-US"/>
        </w:rPr>
        <w:t>5</w:t>
      </w:r>
      <w:r w:rsidRPr="007C5B02">
        <w:rPr>
          <w:b/>
          <w:bCs/>
          <w:lang w:val="en-US"/>
        </w:rPr>
        <w:t>,00,000)</w:t>
      </w:r>
      <w:r w:rsidR="00AB216E">
        <w:rPr>
          <w:b/>
          <w:bCs/>
          <w:lang w:val="en-US"/>
        </w:rPr>
        <w:t xml:space="preserve"> in generated revenue</w:t>
      </w:r>
      <w:r w:rsidRPr="007C5B02">
        <w:rPr>
          <w:b/>
          <w:bCs/>
          <w:lang w:val="en-US"/>
        </w:rPr>
        <w:t>.</w:t>
      </w:r>
    </w:p>
    <w:p w14:paraId="30CA9448" w14:textId="2AE33A13" w:rsidR="00887E53" w:rsidRPr="00133C64" w:rsidRDefault="00887E53" w:rsidP="00887E53">
      <w:pPr>
        <w:pStyle w:val="7DegreeNameJobTitle"/>
        <w:tabs>
          <w:tab w:val="right" w:pos="10710"/>
        </w:tabs>
      </w:pPr>
      <w:r>
        <w:t>Product Design Consultant</w:t>
      </w:r>
      <w:r w:rsidRPr="00133C64">
        <w:tab/>
      </w:r>
      <w:r>
        <w:t>Apr 2022</w:t>
      </w:r>
      <w:r w:rsidRPr="00133C64">
        <w:t xml:space="preserve"> – </w:t>
      </w:r>
      <w:r>
        <w:t>Oct 2022</w:t>
      </w:r>
    </w:p>
    <w:p w14:paraId="66A76359" w14:textId="76C6A2A6" w:rsidR="00887E53" w:rsidRPr="00875520" w:rsidRDefault="00887E53" w:rsidP="00887E53">
      <w:pPr>
        <w:pStyle w:val="9EmployerName"/>
        <w:tabs>
          <w:tab w:val="right" w:pos="10710"/>
        </w:tabs>
      </w:pPr>
      <w:r>
        <w:t>MP Consulting LLC</w:t>
      </w:r>
      <w:r w:rsidRPr="00875520">
        <w:t xml:space="preserve"> </w:t>
      </w:r>
      <w:r>
        <w:tab/>
        <w:t>Ahmedabad, GJ, India</w:t>
      </w:r>
    </w:p>
    <w:p w14:paraId="485EE36D" w14:textId="0F0EBCC1" w:rsidR="00454BA5" w:rsidRPr="00454BA5" w:rsidRDefault="00203ACF" w:rsidP="00454BA5">
      <w:pPr>
        <w:pStyle w:val="6BulletPoints"/>
        <w:rPr>
          <w:lang w:val="en-US"/>
        </w:rPr>
      </w:pPr>
      <w:r w:rsidRPr="00E60A75">
        <w:rPr>
          <w:lang w:val="en-US"/>
        </w:rPr>
        <w:t xml:space="preserve">Designed and delivered 10 gamified toy products by integrating user research, rapid prototype testing, and stakeholder feedback, </w:t>
      </w:r>
      <w:r w:rsidR="00C26F11" w:rsidRPr="007B578C">
        <w:rPr>
          <w:b/>
          <w:bCs/>
          <w:lang w:val="en-US"/>
        </w:rPr>
        <w:t>boosting project efficiency by 28% week over week</w:t>
      </w:r>
      <w:r w:rsidR="00C26F11">
        <w:rPr>
          <w:lang w:val="en-US"/>
        </w:rPr>
        <w:t xml:space="preserve"> </w:t>
      </w:r>
      <w:r w:rsidR="00370723">
        <w:rPr>
          <w:lang w:val="en-US"/>
        </w:rPr>
        <w:t>through</w:t>
      </w:r>
      <w:r w:rsidR="00C26F11">
        <w:rPr>
          <w:lang w:val="en-US"/>
        </w:rPr>
        <w:t xml:space="preserve"> </w:t>
      </w:r>
      <w:r w:rsidRPr="00E60A75">
        <w:rPr>
          <w:lang w:val="en-US"/>
        </w:rPr>
        <w:t>optimiz</w:t>
      </w:r>
      <w:r w:rsidR="00370723">
        <w:rPr>
          <w:lang w:val="en-US"/>
        </w:rPr>
        <w:t>ed design</w:t>
      </w:r>
      <w:r w:rsidRPr="00E60A75">
        <w:rPr>
          <w:lang w:val="en-US"/>
        </w:rPr>
        <w:t xml:space="preserve"> workflows</w:t>
      </w:r>
      <w:r w:rsidR="00C26F11">
        <w:rPr>
          <w:lang w:val="en-US"/>
        </w:rPr>
        <w:t>.</w:t>
      </w:r>
    </w:p>
    <w:p w14:paraId="6E80C98F" w14:textId="08B7497B" w:rsidR="00454BA5" w:rsidRPr="00133C64" w:rsidRDefault="00454BA5" w:rsidP="00454BA5">
      <w:pPr>
        <w:pStyle w:val="7DegreeNameJobTitle"/>
        <w:tabs>
          <w:tab w:val="right" w:pos="10710"/>
        </w:tabs>
      </w:pPr>
      <w:r>
        <w:lastRenderedPageBreak/>
        <w:t>Product Designer (Equivalent to UX Designer)</w:t>
      </w:r>
      <w:r w:rsidRPr="00133C64">
        <w:tab/>
      </w:r>
      <w:r>
        <w:t>Mar 2021</w:t>
      </w:r>
      <w:r w:rsidRPr="00133C64">
        <w:t xml:space="preserve"> – </w:t>
      </w:r>
      <w:r>
        <w:t>Oct 2021</w:t>
      </w:r>
    </w:p>
    <w:p w14:paraId="5DC166DD" w14:textId="1579D210" w:rsidR="00454BA5" w:rsidRDefault="00E933F4" w:rsidP="00454BA5">
      <w:pPr>
        <w:pStyle w:val="9EmployerName"/>
        <w:tabs>
          <w:tab w:val="right" w:pos="10710"/>
        </w:tabs>
      </w:pPr>
      <w:r>
        <w:t>How About That! Design Studio</w:t>
      </w:r>
      <w:r w:rsidR="00454BA5" w:rsidRPr="00875520">
        <w:t xml:space="preserve"> </w:t>
      </w:r>
      <w:r w:rsidR="00454BA5">
        <w:tab/>
      </w:r>
      <w:r>
        <w:t>Mumbai, MH</w:t>
      </w:r>
      <w:r w:rsidR="00454BA5">
        <w:t>, India</w:t>
      </w:r>
    </w:p>
    <w:p w14:paraId="79CDADB6" w14:textId="10C0200B" w:rsidR="00092902" w:rsidRDefault="00092902" w:rsidP="00092902">
      <w:pPr>
        <w:pStyle w:val="6BulletPoints"/>
        <w:rPr>
          <w:lang w:val="en-US"/>
        </w:rPr>
      </w:pPr>
      <w:r w:rsidRPr="00374A5F">
        <w:rPr>
          <w:b/>
          <w:bCs/>
          <w:lang w:val="en-US"/>
        </w:rPr>
        <w:t>Built 2 go-to-market products</w:t>
      </w:r>
      <w:r>
        <w:rPr>
          <w:lang w:val="en-US"/>
        </w:rPr>
        <w:t xml:space="preserve"> by collaborating with design and engineering teams for 2 clients over 6 months.</w:t>
      </w:r>
    </w:p>
    <w:p w14:paraId="6E01B444" w14:textId="579B1ED9" w:rsidR="00092902" w:rsidRPr="00374A5F" w:rsidRDefault="00092902" w:rsidP="00092902">
      <w:pPr>
        <w:pStyle w:val="6BulletPoints"/>
        <w:rPr>
          <w:b/>
          <w:bCs/>
          <w:lang w:val="en-US"/>
        </w:rPr>
      </w:pPr>
      <w:r w:rsidRPr="00374A5F">
        <w:rPr>
          <w:b/>
          <w:bCs/>
          <w:lang w:val="en-US"/>
        </w:rPr>
        <w:t>Designe</w:t>
      </w:r>
      <w:r w:rsidR="00374A5F" w:rsidRPr="00374A5F">
        <w:rPr>
          <w:b/>
          <w:bCs/>
          <w:lang w:val="en-US"/>
        </w:rPr>
        <w:t>d</w:t>
      </w:r>
      <w:r w:rsidRPr="00374A5F">
        <w:rPr>
          <w:b/>
          <w:bCs/>
          <w:lang w:val="en-US"/>
        </w:rPr>
        <w:t xml:space="preserve"> interaction systems</w:t>
      </w:r>
      <w:r>
        <w:rPr>
          <w:lang w:val="en-US"/>
        </w:rPr>
        <w:t xml:space="preserve"> and exterior shell for Ubreathe Life Air Purifier, </w:t>
      </w:r>
      <w:r w:rsidRPr="00374A5F">
        <w:rPr>
          <w:b/>
          <w:bCs/>
          <w:lang w:val="en-US"/>
        </w:rPr>
        <w:t>directly contributing to product launch securing $60,000 (INR 50,00,000) funding on Shark Tank India.</w:t>
      </w:r>
    </w:p>
    <w:p w14:paraId="6FD0DEC9" w14:textId="5CC1798B" w:rsidR="00454BA5" w:rsidRPr="00133C64" w:rsidRDefault="007C4ADF" w:rsidP="00454BA5">
      <w:pPr>
        <w:pStyle w:val="7DegreeNameJobTitle"/>
        <w:tabs>
          <w:tab w:val="right" w:pos="10710"/>
        </w:tabs>
      </w:pPr>
      <w:r>
        <w:t>Product Design Intern</w:t>
      </w:r>
      <w:r w:rsidR="00454BA5" w:rsidRPr="00133C64">
        <w:tab/>
      </w:r>
      <w:r w:rsidR="00392634">
        <w:t>Mar</w:t>
      </w:r>
      <w:r w:rsidR="00454BA5">
        <w:t xml:space="preserve"> 202</w:t>
      </w:r>
      <w:r w:rsidR="00392634">
        <w:t>1</w:t>
      </w:r>
      <w:r w:rsidR="00454BA5" w:rsidRPr="00133C64">
        <w:t xml:space="preserve"> – </w:t>
      </w:r>
      <w:r w:rsidR="00392634">
        <w:t>Aug</w:t>
      </w:r>
      <w:r w:rsidR="00454BA5">
        <w:t xml:space="preserve"> 202</w:t>
      </w:r>
      <w:r w:rsidR="00392634">
        <w:t>1</w:t>
      </w:r>
    </w:p>
    <w:p w14:paraId="3AFFA78D" w14:textId="2ADD8FF0" w:rsidR="00454BA5" w:rsidRPr="00D62146" w:rsidRDefault="007C4ADF" w:rsidP="00454BA5">
      <w:pPr>
        <w:pStyle w:val="9EmployerName"/>
        <w:tabs>
          <w:tab w:val="right" w:pos="10710"/>
        </w:tabs>
      </w:pPr>
      <w:r>
        <w:t>Mentor: Zijah Aziz – Freelance Designer</w:t>
      </w:r>
      <w:r w:rsidR="00454BA5" w:rsidRPr="00875520">
        <w:t xml:space="preserve"> </w:t>
      </w:r>
      <w:r w:rsidR="00454BA5">
        <w:tab/>
      </w:r>
      <w:r w:rsidR="006C5D72">
        <w:t>Ahmedabad, GJ, India</w:t>
      </w:r>
    </w:p>
    <w:p w14:paraId="0D8B3706" w14:textId="70289DA7" w:rsidR="00887E53" w:rsidRPr="007C4ADF" w:rsidRDefault="007C4ADF" w:rsidP="007C4ADF">
      <w:pPr>
        <w:pStyle w:val="6BulletPoints"/>
        <w:rPr>
          <w:b/>
          <w:lang w:val="en-US"/>
        </w:rPr>
      </w:pPr>
      <w:r w:rsidRPr="007C4ADF">
        <w:t xml:space="preserve">Early career internship </w:t>
      </w:r>
      <w:r w:rsidR="00D01792">
        <w:t xml:space="preserve">focused on </w:t>
      </w:r>
      <w:r w:rsidRPr="007C4ADF">
        <w:t>support</w:t>
      </w:r>
      <w:r w:rsidR="00D01792">
        <w:t>ing</w:t>
      </w:r>
      <w:r w:rsidRPr="007C4ADF">
        <w:t xml:space="preserve"> 5 projects in concept development</w:t>
      </w:r>
      <w:r w:rsidR="00080EA2">
        <w:t xml:space="preserve"> and client-freelancer workflow.</w:t>
      </w:r>
    </w:p>
    <w:p w14:paraId="349470CD" w14:textId="77777777" w:rsidR="0089459E" w:rsidRPr="00F50A13" w:rsidRDefault="00875520" w:rsidP="00F50A13">
      <w:pPr>
        <w:pStyle w:val="4SectionHeaders"/>
      </w:pPr>
      <w:r>
        <w:t>PROJECTS</w:t>
      </w:r>
    </w:p>
    <w:p w14:paraId="7FBF0B94" w14:textId="7F6F1696" w:rsidR="00FF3D2E" w:rsidRDefault="00FF3D2E" w:rsidP="00FF3D2E">
      <w:pPr>
        <w:pStyle w:val="7aProject"/>
      </w:pPr>
      <w:r>
        <w:t>Streamlining Product discovery for E-commerce</w:t>
      </w:r>
      <w:r w:rsidRPr="00F50A13">
        <w:rPr>
          <w:b w:val="0"/>
          <w:bCs w:val="0"/>
        </w:rPr>
        <w:t xml:space="preserve"> |</w:t>
      </w:r>
      <w:r>
        <w:t xml:space="preserve"> </w:t>
      </w:r>
      <w:r w:rsidRPr="00FF3D2E">
        <w:rPr>
          <w:b w:val="0"/>
          <w:bCs w:val="0"/>
        </w:rPr>
        <w:t>LivingProof (Unilever)</w:t>
      </w:r>
      <w:r w:rsidRPr="00133C64">
        <w:tab/>
      </w:r>
      <w:r>
        <w:t>Aug 2024</w:t>
      </w:r>
      <w:r w:rsidRPr="00133C64">
        <w:t xml:space="preserve"> –</w:t>
      </w:r>
      <w:r>
        <w:t xml:space="preserve"> Dec 2024</w:t>
      </w:r>
    </w:p>
    <w:p w14:paraId="5788E415" w14:textId="6655362C" w:rsidR="00CE0ECA" w:rsidRPr="00B27492" w:rsidRDefault="00290016" w:rsidP="00CE0ECA">
      <w:pPr>
        <w:pStyle w:val="6BulletPoints"/>
        <w:rPr>
          <w:bCs/>
          <w:lang w:val="en-US"/>
        </w:rPr>
      </w:pPr>
      <w:r>
        <w:rPr>
          <w:bCs/>
          <w:lang w:val="en-US"/>
        </w:rPr>
        <w:t xml:space="preserve">Collaborated with 8-person team to </w:t>
      </w:r>
      <w:r w:rsidRPr="000F7923">
        <w:rPr>
          <w:b/>
          <w:lang w:val="en-US"/>
        </w:rPr>
        <w:t>lead</w:t>
      </w:r>
      <w:r w:rsidR="00CE0ECA" w:rsidRPr="000F7923">
        <w:rPr>
          <w:b/>
          <w:lang w:val="en-US"/>
        </w:rPr>
        <w:t xml:space="preserve"> </w:t>
      </w:r>
      <w:r w:rsidR="0014366F" w:rsidRPr="000F7923">
        <w:rPr>
          <w:b/>
          <w:lang w:val="en-US"/>
        </w:rPr>
        <w:t>design updates using Figma to solve banner blindness</w:t>
      </w:r>
      <w:r w:rsidR="0014366F">
        <w:rPr>
          <w:lang w:val="en-US"/>
        </w:rPr>
        <w:t xml:space="preserve">, promo clarity, and cart editing issues, </w:t>
      </w:r>
      <w:r w:rsidR="0014366F" w:rsidRPr="000F7923">
        <w:rPr>
          <w:b/>
          <w:bCs/>
          <w:lang w:val="en-US"/>
        </w:rPr>
        <w:t>driving partial live adoption of desktop features</w:t>
      </w:r>
      <w:r w:rsidR="0014366F">
        <w:rPr>
          <w:lang w:val="en-US"/>
        </w:rPr>
        <w:t xml:space="preserve"> like Proofie Points promotion.</w:t>
      </w:r>
    </w:p>
    <w:p w14:paraId="3CA90C83" w14:textId="7EAC4192" w:rsidR="00CE0ECA" w:rsidRPr="0041399D" w:rsidRDefault="0014366F" w:rsidP="00CE0ECA">
      <w:pPr>
        <w:pStyle w:val="6BulletPoints"/>
        <w:rPr>
          <w:b/>
          <w:bCs/>
          <w:lang w:val="en-US"/>
        </w:rPr>
      </w:pPr>
      <w:r>
        <w:rPr>
          <w:lang w:val="en-US"/>
        </w:rPr>
        <w:t xml:space="preserve">Redesigned </w:t>
      </w:r>
      <w:r w:rsidR="002D3AF1">
        <w:rPr>
          <w:lang w:val="en-US"/>
        </w:rPr>
        <w:t>“</w:t>
      </w:r>
      <w:r>
        <w:rPr>
          <w:lang w:val="en-US"/>
        </w:rPr>
        <w:t>quick-add</w:t>
      </w:r>
      <w:r w:rsidR="002D3AF1">
        <w:rPr>
          <w:lang w:val="en-US"/>
        </w:rPr>
        <w:t>”</w:t>
      </w:r>
      <w:r>
        <w:rPr>
          <w:lang w:val="en-US"/>
        </w:rPr>
        <w:t xml:space="preserve"> on Product Listing Page, </w:t>
      </w:r>
      <w:r w:rsidR="005A1F70">
        <w:rPr>
          <w:lang w:val="en-US"/>
        </w:rPr>
        <w:t>clarified “product benefits” on</w:t>
      </w:r>
      <w:r>
        <w:rPr>
          <w:lang w:val="en-US"/>
        </w:rPr>
        <w:t xml:space="preserve"> Description Page and </w:t>
      </w:r>
      <w:r w:rsidR="00032EE5" w:rsidRPr="0041399D">
        <w:rPr>
          <w:b/>
          <w:bCs/>
          <w:lang w:val="en-US"/>
        </w:rPr>
        <w:t xml:space="preserve">improved </w:t>
      </w:r>
      <w:r w:rsidRPr="0041399D">
        <w:rPr>
          <w:b/>
          <w:bCs/>
          <w:lang w:val="en-US"/>
        </w:rPr>
        <w:t>checkout flow using heuristic evaluation, journey mapping and usability testing.</w:t>
      </w:r>
    </w:p>
    <w:p w14:paraId="3596C9AC" w14:textId="79CA1C0C" w:rsidR="00FF3D2E" w:rsidRDefault="00FF3D2E" w:rsidP="00FF3D2E">
      <w:pPr>
        <w:pStyle w:val="7aProject"/>
      </w:pPr>
      <w:r>
        <w:t>Ipsos iSay Survey website evaluation and re-design (B2C SaaS)</w:t>
      </w:r>
      <w:r w:rsidRPr="00F50A13">
        <w:rPr>
          <w:b w:val="0"/>
          <w:bCs w:val="0"/>
        </w:rPr>
        <w:t xml:space="preserve"> |</w:t>
      </w:r>
      <w:r>
        <w:t xml:space="preserve"> </w:t>
      </w:r>
      <w:r>
        <w:rPr>
          <w:b w:val="0"/>
          <w:bCs w:val="0"/>
        </w:rPr>
        <w:t>Ipsos Insight LLC</w:t>
      </w:r>
      <w:r w:rsidRPr="00133C64">
        <w:tab/>
      </w:r>
      <w:r>
        <w:t>Jan 2024</w:t>
      </w:r>
      <w:r w:rsidRPr="00133C64">
        <w:t xml:space="preserve"> –</w:t>
      </w:r>
      <w:r>
        <w:t xml:space="preserve"> Apr 2024</w:t>
      </w:r>
    </w:p>
    <w:p w14:paraId="5B9AC26D" w14:textId="620E150A" w:rsidR="00414954" w:rsidRPr="005B48B4" w:rsidRDefault="00414954" w:rsidP="00414954">
      <w:pPr>
        <w:pStyle w:val="6BulletPoints"/>
        <w:rPr>
          <w:lang w:val="en-US"/>
        </w:rPr>
      </w:pPr>
      <w:r w:rsidRPr="00C67AB0">
        <w:rPr>
          <w:b/>
          <w:bCs/>
          <w:lang w:val="en-US"/>
        </w:rPr>
        <w:t xml:space="preserve">Led an 8-person cross-functional team to </w:t>
      </w:r>
      <w:r w:rsidR="00F05EE5" w:rsidRPr="00C67AB0">
        <w:rPr>
          <w:b/>
          <w:bCs/>
          <w:lang w:val="en-US"/>
        </w:rPr>
        <w:t>streamline survey-to-reward flows</w:t>
      </w:r>
      <w:r w:rsidR="00F05EE5">
        <w:rPr>
          <w:lang w:val="en-US"/>
        </w:rPr>
        <w:t xml:space="preserve"> by </w:t>
      </w:r>
      <w:r w:rsidRPr="00B27492">
        <w:rPr>
          <w:lang w:val="en-US"/>
        </w:rPr>
        <w:t>reducing steps to priority actions and clarifying</w:t>
      </w:r>
      <w:r>
        <w:rPr>
          <w:lang w:val="en-US"/>
        </w:rPr>
        <w:t xml:space="preserve"> user</w:t>
      </w:r>
      <w:r w:rsidRPr="00B27492">
        <w:rPr>
          <w:lang w:val="en-US"/>
        </w:rPr>
        <w:t xml:space="preserve"> eligibility states across user journey</w:t>
      </w:r>
      <w:r>
        <w:rPr>
          <w:lang w:val="en-US"/>
        </w:rPr>
        <w:t>s</w:t>
      </w:r>
      <w:r w:rsidR="000C7652">
        <w:rPr>
          <w:lang w:val="en-US"/>
        </w:rPr>
        <w:t xml:space="preserve"> informed through user resea</w:t>
      </w:r>
      <w:r w:rsidR="00EC1EC7">
        <w:rPr>
          <w:lang w:val="en-US"/>
        </w:rPr>
        <w:t>r</w:t>
      </w:r>
      <w:r w:rsidR="000C7652">
        <w:rPr>
          <w:lang w:val="en-US"/>
        </w:rPr>
        <w:t>ch</w:t>
      </w:r>
      <w:r w:rsidR="00F627A3">
        <w:rPr>
          <w:lang w:val="en-US"/>
        </w:rPr>
        <w:t>.</w:t>
      </w:r>
    </w:p>
    <w:p w14:paraId="5FB996D0" w14:textId="659C0A0A" w:rsidR="00414954" w:rsidRPr="00155046" w:rsidRDefault="00414954" w:rsidP="00414954">
      <w:pPr>
        <w:pStyle w:val="6BulletPoints"/>
        <w:rPr>
          <w:bCs/>
          <w:lang w:val="en-US"/>
        </w:rPr>
      </w:pPr>
      <w:r w:rsidRPr="00B27492">
        <w:rPr>
          <w:bCs/>
          <w:lang w:val="en-US"/>
        </w:rPr>
        <w:t xml:space="preserve">Built </w:t>
      </w:r>
      <w:r w:rsidRPr="003113A0">
        <w:rPr>
          <w:b/>
          <w:bCs/>
          <w:lang w:val="en-US"/>
        </w:rPr>
        <w:t xml:space="preserve">scalable </w:t>
      </w:r>
      <w:r w:rsidR="000A55A9" w:rsidRPr="003113A0">
        <w:rPr>
          <w:b/>
          <w:bCs/>
          <w:lang w:val="en-US"/>
        </w:rPr>
        <w:t xml:space="preserve">Figma </w:t>
      </w:r>
      <w:r w:rsidRPr="003113A0">
        <w:rPr>
          <w:b/>
          <w:bCs/>
          <w:lang w:val="en-US"/>
        </w:rPr>
        <w:t xml:space="preserve">design system for survey </w:t>
      </w:r>
      <w:r w:rsidRPr="00E278C1">
        <w:rPr>
          <w:b/>
          <w:bCs/>
          <w:lang w:val="en-US"/>
        </w:rPr>
        <w:t>cards (variants, tokens, states)</w:t>
      </w:r>
      <w:r>
        <w:rPr>
          <w:lang w:val="en-US"/>
        </w:rPr>
        <w:t xml:space="preserve"> </w:t>
      </w:r>
      <w:r w:rsidR="000A55A9">
        <w:rPr>
          <w:lang w:val="en-US"/>
        </w:rPr>
        <w:t>enabling</w:t>
      </w:r>
      <w:r w:rsidRPr="00B27492">
        <w:rPr>
          <w:bCs/>
          <w:lang w:val="en-US"/>
        </w:rPr>
        <w:t xml:space="preserve"> rapid feature iteration</w:t>
      </w:r>
      <w:r w:rsidR="00A818AA">
        <w:rPr>
          <w:bCs/>
          <w:lang w:val="en-US"/>
        </w:rPr>
        <w:t xml:space="preserve">, </w:t>
      </w:r>
      <w:r w:rsidRPr="00B27492">
        <w:rPr>
          <w:bCs/>
          <w:lang w:val="en-US"/>
        </w:rPr>
        <w:t>consistent UI</w:t>
      </w:r>
      <w:r w:rsidR="00A818AA">
        <w:rPr>
          <w:bCs/>
          <w:lang w:val="en-US"/>
        </w:rPr>
        <w:t xml:space="preserve"> and WCAG 2.1 AA compliance to </w:t>
      </w:r>
      <w:r w:rsidRPr="005B48B4">
        <w:rPr>
          <w:lang w:val="en-US"/>
        </w:rPr>
        <w:t>deliver high-fidelity Figma prototypes</w:t>
      </w:r>
      <w:r w:rsidRPr="005B48B4">
        <w:rPr>
          <w:bCs/>
          <w:lang w:val="en-US"/>
        </w:rPr>
        <w:t>.</w:t>
      </w:r>
    </w:p>
    <w:p w14:paraId="6E172E7C" w14:textId="72787508" w:rsidR="00FF3D2E" w:rsidRDefault="0001208E" w:rsidP="00FF3D2E">
      <w:pPr>
        <w:pStyle w:val="7aProject"/>
      </w:pPr>
      <w:r>
        <w:t>VR Game for spatial orientation and learning</w:t>
      </w:r>
      <w:r w:rsidR="00FF3D2E" w:rsidRPr="00F50A13">
        <w:rPr>
          <w:b w:val="0"/>
          <w:bCs w:val="0"/>
        </w:rPr>
        <w:t xml:space="preserve"> |</w:t>
      </w:r>
      <w:r w:rsidR="00FF3D2E">
        <w:t xml:space="preserve"> </w:t>
      </w:r>
      <w:r w:rsidR="00233585">
        <w:rPr>
          <w:b w:val="0"/>
          <w:bCs w:val="0"/>
        </w:rPr>
        <w:t>iconicengine.com</w:t>
      </w:r>
      <w:r w:rsidR="00FF3D2E" w:rsidRPr="00133C64">
        <w:tab/>
      </w:r>
      <w:r w:rsidR="00504744">
        <w:t>Aug</w:t>
      </w:r>
      <w:r w:rsidR="00FF3D2E">
        <w:t xml:space="preserve"> </w:t>
      </w:r>
      <w:r w:rsidR="00504744">
        <w:t>2023</w:t>
      </w:r>
      <w:r w:rsidR="00FF3D2E" w:rsidRPr="00133C64">
        <w:t xml:space="preserve"> –</w:t>
      </w:r>
      <w:r w:rsidR="00FF3D2E">
        <w:t xml:space="preserve"> </w:t>
      </w:r>
      <w:r w:rsidR="00504744">
        <w:t>Dec</w:t>
      </w:r>
      <w:r w:rsidR="00FF3D2E">
        <w:t xml:space="preserve"> </w:t>
      </w:r>
      <w:r w:rsidR="00504744">
        <w:t>2023</w:t>
      </w:r>
    </w:p>
    <w:p w14:paraId="7A9B115F" w14:textId="5185FD61" w:rsidR="00414954" w:rsidRPr="00B27492" w:rsidRDefault="004803D2" w:rsidP="00414954">
      <w:pPr>
        <w:pStyle w:val="6BulletPoints"/>
        <w:rPr>
          <w:lang w:val="en-US"/>
        </w:rPr>
      </w:pPr>
      <w:r w:rsidRPr="008C2BAA">
        <w:rPr>
          <w:b/>
          <w:bCs/>
          <w:lang w:val="en-US"/>
        </w:rPr>
        <w:t>Designed tutorial user flows in Figma, 3D</w:t>
      </w:r>
      <w:r w:rsidR="0074428D" w:rsidRPr="008C2BAA">
        <w:rPr>
          <w:b/>
          <w:bCs/>
          <w:lang w:val="en-US"/>
        </w:rPr>
        <w:t xml:space="preserve"> </w:t>
      </w:r>
      <w:r w:rsidRPr="008C2BAA">
        <w:rPr>
          <w:b/>
          <w:bCs/>
          <w:lang w:val="en-US"/>
        </w:rPr>
        <w:t>assets in Blender 3D</w:t>
      </w:r>
      <w:r>
        <w:rPr>
          <w:lang w:val="en-US"/>
        </w:rPr>
        <w:t xml:space="preserve"> to co</w:t>
      </w:r>
      <w:r w:rsidR="00414954" w:rsidRPr="00B27492">
        <w:rPr>
          <w:lang w:val="en-US"/>
        </w:rPr>
        <w:t>-create a VR game to support spatial cognition in autistic children</w:t>
      </w:r>
      <w:r w:rsidR="0041495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="00414954">
        <w:rPr>
          <w:lang w:val="en-US"/>
        </w:rPr>
        <w:t>Unity</w:t>
      </w:r>
      <w:r>
        <w:rPr>
          <w:lang w:val="en-US"/>
        </w:rPr>
        <w:t xml:space="preserve">, </w:t>
      </w:r>
      <w:r w:rsidRPr="008C2BAA">
        <w:rPr>
          <w:b/>
          <w:bCs/>
          <w:lang w:val="en-US"/>
        </w:rPr>
        <w:t xml:space="preserve">focusing on sensory-safe </w:t>
      </w:r>
      <w:r w:rsidR="00551510">
        <w:rPr>
          <w:b/>
          <w:bCs/>
          <w:lang w:val="en-US"/>
        </w:rPr>
        <w:t>UI</w:t>
      </w:r>
      <w:r w:rsidR="00CD1346">
        <w:rPr>
          <w:lang w:val="en-US"/>
        </w:rPr>
        <w:t xml:space="preserve"> </w:t>
      </w:r>
      <w:r w:rsidR="00CD1346" w:rsidRPr="00F36E5E">
        <w:rPr>
          <w:b/>
          <w:bCs/>
          <w:lang w:val="en-US"/>
        </w:rPr>
        <w:t xml:space="preserve">and </w:t>
      </w:r>
      <w:r w:rsidRPr="00F36E5E">
        <w:rPr>
          <w:b/>
          <w:bCs/>
          <w:lang w:val="en-US"/>
        </w:rPr>
        <w:t>motion comfort</w:t>
      </w:r>
      <w:r w:rsidR="00F36E5E" w:rsidRPr="00F36E5E">
        <w:rPr>
          <w:b/>
          <w:bCs/>
          <w:lang w:val="en-US"/>
        </w:rPr>
        <w:t xml:space="preserve"> in VR</w:t>
      </w:r>
      <w:r w:rsidR="00CD1346">
        <w:rPr>
          <w:lang w:val="en-US"/>
        </w:rPr>
        <w:t xml:space="preserve"> to improve task success.</w:t>
      </w:r>
    </w:p>
    <w:p w14:paraId="43323B83" w14:textId="69414528" w:rsidR="00875520" w:rsidRPr="00D62146" w:rsidRDefault="00875520" w:rsidP="00F50A13">
      <w:pPr>
        <w:pStyle w:val="4SectionHeaders"/>
      </w:pPr>
      <w:r>
        <w:t>TECHNICAL SKILLS</w:t>
      </w:r>
      <w:r w:rsidR="00692BBD">
        <w:t xml:space="preserve"> &amp; CERTIFICATIONS</w:t>
      </w:r>
    </w:p>
    <w:p w14:paraId="7921E1E2" w14:textId="69FD889A" w:rsidR="003E7EE3" w:rsidRPr="00D72E4A" w:rsidRDefault="00692BBD" w:rsidP="0017024E">
      <w:pPr>
        <w:pStyle w:val="6bTraining"/>
      </w:pPr>
      <w:r>
        <w:rPr>
          <w:b/>
          <w:bCs/>
        </w:rPr>
        <w:t xml:space="preserve">Design </w:t>
      </w:r>
      <w:r w:rsidR="00D72E4A" w:rsidRPr="00D72E4A">
        <w:t>|</w:t>
      </w:r>
      <w:r w:rsidR="00D72E4A">
        <w:rPr>
          <w:b/>
          <w:bCs/>
        </w:rPr>
        <w:t xml:space="preserve"> </w:t>
      </w:r>
      <w:r>
        <w:t>User-Centred Design, Information Architecture, Interaction Design, Wireframing, Figma Prototyping, Design Systems, Design Tokens, Content Management Systems (CMS), ADA Web Compliance, Web Content Accessibility Guidelines (WCAG) 2.1/2.2, Heuristic Evaluations, Task Flows, Content Design.</w:t>
      </w:r>
    </w:p>
    <w:p w14:paraId="23E39E61" w14:textId="3C82395C" w:rsidR="00F50A13" w:rsidRDefault="00692BBD" w:rsidP="0017024E">
      <w:pPr>
        <w:pStyle w:val="6bTraining"/>
        <w:rPr>
          <w:b/>
          <w:bCs/>
        </w:rPr>
      </w:pPr>
      <w:r>
        <w:rPr>
          <w:b/>
          <w:bCs/>
        </w:rPr>
        <w:t>Research</w:t>
      </w:r>
      <w:r w:rsidR="00D72E4A">
        <w:rPr>
          <w:b/>
          <w:bCs/>
        </w:rPr>
        <w:t xml:space="preserve"> </w:t>
      </w:r>
      <w:r w:rsidR="00D72E4A" w:rsidRPr="00D72E4A">
        <w:t>|</w:t>
      </w:r>
      <w:r w:rsidR="00D72E4A">
        <w:t xml:space="preserve"> </w:t>
      </w:r>
      <w:r>
        <w:t>Qualitative Research (User Interviews, Focus Groups, Ethnography), Quantitative Research (Surveys, A/B Testing), Usability Testing, Journey Mapping, Diary Studies, Thematic Analysis.</w:t>
      </w:r>
    </w:p>
    <w:p w14:paraId="6E3FABB4" w14:textId="18C00B6E" w:rsidR="00F50A13" w:rsidRPr="00D72E4A" w:rsidRDefault="00692BBD" w:rsidP="0017024E">
      <w:pPr>
        <w:pStyle w:val="6bTraining"/>
      </w:pPr>
      <w:r>
        <w:rPr>
          <w:b/>
          <w:bCs/>
        </w:rPr>
        <w:t>Management</w:t>
      </w:r>
      <w:r w:rsidR="00D72E4A">
        <w:rPr>
          <w:b/>
          <w:bCs/>
        </w:rPr>
        <w:t xml:space="preserve"> </w:t>
      </w:r>
      <w:r w:rsidR="00D72E4A">
        <w:t xml:space="preserve">| </w:t>
      </w:r>
      <w:r>
        <w:t>Cross-Functional Collaboration (Product Management, Engineering, Research), Stakeholder Management, Mentorship &amp; Design Critique, Workshop Facilitation, Agile/Scrum, Design System Governance (Tokens, Components), Quality Reviews, A</w:t>
      </w:r>
      <w:r w:rsidR="001A621A">
        <w:t>ccessibility Reviews.</w:t>
      </w:r>
    </w:p>
    <w:p w14:paraId="5F408DAB" w14:textId="763CC64B" w:rsidR="0031120B" w:rsidRDefault="001A621A" w:rsidP="0031120B">
      <w:pPr>
        <w:pStyle w:val="6bTraining"/>
      </w:pPr>
      <w:r>
        <w:rPr>
          <w:b/>
          <w:bCs/>
        </w:rPr>
        <w:t>Tools</w:t>
      </w:r>
      <w:r w:rsidR="00D72E4A">
        <w:rPr>
          <w:b/>
          <w:bCs/>
        </w:rPr>
        <w:t xml:space="preserve"> </w:t>
      </w:r>
      <w:r w:rsidR="00D72E4A">
        <w:t xml:space="preserve">| </w:t>
      </w:r>
      <w:r>
        <w:t>Figma, Webflow, Framer, Lovable.dev, Cursor, Adobe Creative Suite, Dovetail, HTML, CSS, JavaScript, Reac</w:t>
      </w:r>
      <w:r w:rsidR="00FE6F42">
        <w:t>tJS</w:t>
      </w:r>
      <w:r>
        <w:t>, Jira, Solidworks, Fusion 360, Rhinoceros 3D, Keyshot, Blender 3D, Unity.</w:t>
      </w:r>
    </w:p>
    <w:p w14:paraId="5FE52E52" w14:textId="75BFEEFE" w:rsidR="0031120B" w:rsidRPr="00DD409C" w:rsidRDefault="0031120B" w:rsidP="0031120B">
      <w:pPr>
        <w:pStyle w:val="6bTraining"/>
      </w:pPr>
      <w:r>
        <w:rPr>
          <w:b/>
          <w:bCs/>
        </w:rPr>
        <w:t xml:space="preserve">Certifications </w:t>
      </w:r>
      <w:r>
        <w:t xml:space="preserve">| </w:t>
      </w:r>
      <w:r w:rsidRPr="00DD409C">
        <w:rPr>
          <w:rFonts w:eastAsia="Times New Roman"/>
          <w:bCs/>
          <w:color w:val="171717" w:themeColor="background2" w:themeShade="1A"/>
          <w:lang w:val="en-US"/>
        </w:rPr>
        <w:t>Responsible Conduct of Research Training (CITI.org, Feb 2024), Social Behavioral Research – Group 2 (CITI.org, Feb 2024), Responsive Web Design (FreeCodeCamp, Feb 2024).</w:t>
      </w:r>
    </w:p>
    <w:p w14:paraId="2E630542" w14:textId="77777777" w:rsidR="00F80C4B" w:rsidRPr="00D62146" w:rsidRDefault="00F80C4B" w:rsidP="00F80C4B">
      <w:pPr>
        <w:pStyle w:val="4SectionHeaders"/>
      </w:pPr>
      <w:r>
        <w:t>EDUCATION</w:t>
      </w:r>
    </w:p>
    <w:p w14:paraId="27CD6EE6" w14:textId="2C754877" w:rsidR="00F80C4B" w:rsidRPr="0065666D" w:rsidRDefault="00DD409C" w:rsidP="00F80C4B">
      <w:pPr>
        <w:pStyle w:val="7DegreeNameJobTitle"/>
        <w:tabs>
          <w:tab w:val="right" w:pos="10710"/>
        </w:tabs>
      </w:pPr>
      <w:r>
        <w:t>Master of Science (MS), Computer Graphics Technology – User Experience</w:t>
      </w:r>
      <w:r w:rsidR="00F80C4B" w:rsidRPr="0065666D">
        <w:tab/>
      </w:r>
      <w:r w:rsidR="0099052F">
        <w:t xml:space="preserve">May </w:t>
      </w:r>
      <w:r>
        <w:t>2025</w:t>
      </w:r>
    </w:p>
    <w:p w14:paraId="0F2430B2" w14:textId="25523295" w:rsidR="00F80C4B" w:rsidRPr="001104A2" w:rsidRDefault="00DD409C" w:rsidP="00F80C4B">
      <w:pPr>
        <w:pStyle w:val="8Institution"/>
        <w:tabs>
          <w:tab w:val="right" w:pos="10710"/>
        </w:tabs>
        <w:rPr>
          <w:lang w:val="en-US"/>
        </w:rPr>
      </w:pPr>
      <w:r>
        <w:t>Purdue University</w:t>
      </w:r>
      <w:r w:rsidR="00F80C4B">
        <w:t xml:space="preserve"> </w:t>
      </w:r>
      <w:r w:rsidR="00F80C4B">
        <w:tab/>
      </w:r>
      <w:r>
        <w:t>West Lafayette, IN, USA</w:t>
      </w:r>
    </w:p>
    <w:p w14:paraId="7A6CC68C" w14:textId="49E6B160" w:rsidR="00F80C4B" w:rsidRPr="0065666D" w:rsidRDefault="00DD409C" w:rsidP="00F80C4B">
      <w:pPr>
        <w:pStyle w:val="7DegreeNameJobTitle"/>
        <w:tabs>
          <w:tab w:val="right" w:pos="10710"/>
        </w:tabs>
      </w:pPr>
      <w:r>
        <w:t>Integrated Master of Design (M.Des), Product Design (Gold Medal/First Class)</w:t>
      </w:r>
      <w:r w:rsidR="00F80C4B" w:rsidRPr="0065666D">
        <w:tab/>
      </w:r>
      <w:r w:rsidR="0099052F">
        <w:t xml:space="preserve">April </w:t>
      </w:r>
      <w:r>
        <w:t>2023</w:t>
      </w:r>
    </w:p>
    <w:p w14:paraId="340E947B" w14:textId="75DE5CE9" w:rsidR="00F80C4B" w:rsidRPr="00C43D0A" w:rsidRDefault="006A7043" w:rsidP="00C43D0A">
      <w:pPr>
        <w:pStyle w:val="8Institution"/>
        <w:tabs>
          <w:tab w:val="right" w:pos="10710"/>
        </w:tabs>
        <w:rPr>
          <w:b/>
          <w:bCs/>
        </w:rPr>
      </w:pPr>
      <w:r>
        <w:t>GLS University</w:t>
      </w:r>
      <w:r w:rsidR="00F80C4B">
        <w:tab/>
      </w:r>
      <w:r>
        <w:t>Ahmedabad, GJ, India</w:t>
      </w:r>
    </w:p>
    <w:sectPr w:rsidR="00F80C4B" w:rsidRPr="00C43D0A" w:rsidSect="00AC0553">
      <w:headerReference w:type="default" r:id="rId10"/>
      <w:footerReference w:type="default" r:id="rId11"/>
      <w:type w:val="continuous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CE47" w14:textId="77777777" w:rsidR="007D24D6" w:rsidRDefault="007D24D6" w:rsidP="00133C64">
      <w:r>
        <w:separator/>
      </w:r>
    </w:p>
  </w:endnote>
  <w:endnote w:type="continuationSeparator" w:id="0">
    <w:p w14:paraId="62C35FC8" w14:textId="77777777" w:rsidR="007D24D6" w:rsidRDefault="007D24D6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F3FB" w14:textId="77777777" w:rsidR="00334118" w:rsidRDefault="00334118" w:rsidP="00133C64">
    <w:pPr>
      <w:pStyle w:val="Footer"/>
    </w:pPr>
  </w:p>
  <w:p w14:paraId="7F4B9FAC" w14:textId="77777777" w:rsidR="00334118" w:rsidRDefault="002C73F2" w:rsidP="00133C6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8A2C" w14:textId="77777777" w:rsidR="007D24D6" w:rsidRDefault="007D24D6" w:rsidP="00133C64">
      <w:r>
        <w:separator/>
      </w:r>
    </w:p>
  </w:footnote>
  <w:footnote w:type="continuationSeparator" w:id="0">
    <w:p w14:paraId="0A1973E4" w14:textId="77777777" w:rsidR="007D24D6" w:rsidRDefault="007D24D6" w:rsidP="0013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82D7" w14:textId="70D57BA2" w:rsidR="00F930A3" w:rsidRPr="00F930A3" w:rsidRDefault="009D7E39" w:rsidP="00F930A3">
    <w:pPr>
      <w:pStyle w:val="1ApplicantName"/>
      <w:jc w:val="left"/>
      <w:rPr>
        <w:sz w:val="26"/>
        <w:szCs w:val="26"/>
      </w:rPr>
    </w:pPr>
    <w:r>
      <w:rPr>
        <w:sz w:val="26"/>
        <w:szCs w:val="26"/>
      </w:rPr>
      <w:t>Harsh Chavda</w:t>
    </w:r>
  </w:p>
  <w:p w14:paraId="46B5D700" w14:textId="2031BFB8" w:rsidR="00F930A3" w:rsidRPr="002A5584" w:rsidRDefault="009D7E39" w:rsidP="00F930A3">
    <w:pPr>
      <w:pStyle w:val="5SummaryText"/>
      <w:shd w:val="clear" w:color="auto" w:fill="F1F1F5"/>
      <w:jc w:val="left"/>
    </w:pPr>
    <w:r w:rsidRPr="002A5584">
      <w:t>765 654 2692</w:t>
    </w:r>
    <w:r w:rsidR="00F930A3" w:rsidRPr="002A5584">
      <w:t xml:space="preserve"> | </w:t>
    </w:r>
    <w:hyperlink r:id="rId1" w:history="1">
      <w:r w:rsidRPr="002A5584">
        <w:rPr>
          <w:rStyle w:val="Hyperlink"/>
        </w:rPr>
        <w:t>harsh.chavda@outlook.com</w:t>
      </w:r>
    </w:hyperlink>
    <w:r w:rsidRPr="002A5584">
      <w:t xml:space="preserve"> </w:t>
    </w:r>
    <w:r w:rsidR="00F930A3" w:rsidRPr="002A5584">
      <w:t xml:space="preserve">| </w:t>
    </w:r>
    <w:r w:rsidR="002A5584" w:rsidRPr="002A5584">
      <w:t xml:space="preserve">LinkedIn: </w:t>
    </w:r>
    <w:hyperlink r:id="rId2" w:history="1">
      <w:r w:rsidR="002A5584" w:rsidRPr="002A5584">
        <w:rPr>
          <w:rStyle w:val="Hyperlink"/>
          <w:rFonts w:eastAsia="Times New Roman"/>
          <w:bCs/>
          <w:lang w:val="en-US"/>
        </w:rPr>
        <w:t>linkedin.com/in/</w:t>
      </w:r>
      <w:proofErr w:type="spellStart"/>
      <w:r w:rsidR="002A5584" w:rsidRPr="002A5584">
        <w:rPr>
          <w:rStyle w:val="Hyperlink"/>
          <w:rFonts w:eastAsia="Times New Roman"/>
          <w:bCs/>
          <w:lang w:val="en-US"/>
        </w:rPr>
        <w:t>hchavda-ux</w:t>
      </w:r>
      <w:proofErr w:type="spellEnd"/>
      <w:r w:rsidR="002A5584" w:rsidRPr="002A5584">
        <w:rPr>
          <w:rStyle w:val="Hyperlink"/>
          <w:rFonts w:eastAsia="Times New Roman"/>
          <w:bCs/>
          <w:lang w:val="en-US"/>
        </w:rPr>
        <w:t>/</w:t>
      </w:r>
    </w:hyperlink>
    <w:r w:rsidR="002A5584" w:rsidRPr="002A5584">
      <w:t xml:space="preserve"> </w:t>
    </w:r>
    <w:r w:rsidR="00F930A3" w:rsidRPr="002A5584">
      <w:t xml:space="preserve">| </w:t>
    </w:r>
    <w:r w:rsidR="002A5584" w:rsidRPr="002A5584">
      <w:t xml:space="preserve">Portfolio: </w:t>
    </w:r>
    <w:hyperlink r:id="rId3" w:history="1">
      <w:r w:rsidR="002A5584" w:rsidRPr="002A5584">
        <w:rPr>
          <w:rStyle w:val="Hyperlink"/>
        </w:rPr>
        <w:t>hchavda.com/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83.7pt;height:383.7pt;visibility:visibl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C4C69"/>
    <w:multiLevelType w:val="hybridMultilevel"/>
    <w:tmpl w:val="FCEC8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54371"/>
    <w:multiLevelType w:val="hybridMultilevel"/>
    <w:tmpl w:val="33780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4A048B"/>
    <w:multiLevelType w:val="hybridMultilevel"/>
    <w:tmpl w:val="B122D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4B29E7"/>
    <w:multiLevelType w:val="hybridMultilevel"/>
    <w:tmpl w:val="981C0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41B4A"/>
    <w:multiLevelType w:val="hybridMultilevel"/>
    <w:tmpl w:val="8CF28CD2"/>
    <w:lvl w:ilvl="0" w:tplc="FEE41AC4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1E523D8"/>
    <w:multiLevelType w:val="hybridMultilevel"/>
    <w:tmpl w:val="25A8F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B06208"/>
    <w:multiLevelType w:val="hybridMultilevel"/>
    <w:tmpl w:val="17F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7"/>
  </w:num>
  <w:num w:numId="2" w16cid:durableId="771047357">
    <w:abstractNumId w:val="18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9"/>
  </w:num>
  <w:num w:numId="8" w16cid:durableId="1518693359">
    <w:abstractNumId w:val="14"/>
  </w:num>
  <w:num w:numId="9" w16cid:durableId="37629795">
    <w:abstractNumId w:val="6"/>
  </w:num>
  <w:num w:numId="10" w16cid:durableId="2016373431">
    <w:abstractNumId w:val="5"/>
  </w:num>
  <w:num w:numId="11" w16cid:durableId="503783311">
    <w:abstractNumId w:val="11"/>
  </w:num>
  <w:num w:numId="12" w16cid:durableId="1360738099">
    <w:abstractNumId w:val="8"/>
  </w:num>
  <w:num w:numId="13" w16cid:durableId="521629000">
    <w:abstractNumId w:val="15"/>
  </w:num>
  <w:num w:numId="14" w16cid:durableId="1590189912">
    <w:abstractNumId w:val="17"/>
  </w:num>
  <w:num w:numId="15" w16cid:durableId="323050205">
    <w:abstractNumId w:val="13"/>
  </w:num>
  <w:num w:numId="16" w16cid:durableId="1067387486">
    <w:abstractNumId w:val="16"/>
  </w:num>
  <w:num w:numId="17" w16cid:durableId="1042050323">
    <w:abstractNumId w:val="10"/>
  </w:num>
  <w:num w:numId="18" w16cid:durableId="1513914070">
    <w:abstractNumId w:val="4"/>
  </w:num>
  <w:num w:numId="19" w16cid:durableId="169877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48"/>
    <w:rsid w:val="0000781D"/>
    <w:rsid w:val="0001208E"/>
    <w:rsid w:val="00023E1F"/>
    <w:rsid w:val="00027466"/>
    <w:rsid w:val="00032EE5"/>
    <w:rsid w:val="00062157"/>
    <w:rsid w:val="00080EA2"/>
    <w:rsid w:val="00091F83"/>
    <w:rsid w:val="00092902"/>
    <w:rsid w:val="000A55A9"/>
    <w:rsid w:val="000B618D"/>
    <w:rsid w:val="000C2CB3"/>
    <w:rsid w:val="000C7652"/>
    <w:rsid w:val="000D4FDD"/>
    <w:rsid w:val="000E5643"/>
    <w:rsid w:val="000E7308"/>
    <w:rsid w:val="000F7923"/>
    <w:rsid w:val="0010214C"/>
    <w:rsid w:val="00106A9F"/>
    <w:rsid w:val="001104A2"/>
    <w:rsid w:val="001232CC"/>
    <w:rsid w:val="00133C64"/>
    <w:rsid w:val="00140B51"/>
    <w:rsid w:val="0014366F"/>
    <w:rsid w:val="001445BE"/>
    <w:rsid w:val="001459B6"/>
    <w:rsid w:val="001461B3"/>
    <w:rsid w:val="0016040B"/>
    <w:rsid w:val="0017024E"/>
    <w:rsid w:val="001A22AC"/>
    <w:rsid w:val="001A621A"/>
    <w:rsid w:val="001A6468"/>
    <w:rsid w:val="001B7648"/>
    <w:rsid w:val="00203ACF"/>
    <w:rsid w:val="00227F3B"/>
    <w:rsid w:val="00233585"/>
    <w:rsid w:val="00240C10"/>
    <w:rsid w:val="002456C3"/>
    <w:rsid w:val="00253150"/>
    <w:rsid w:val="00256262"/>
    <w:rsid w:val="002571C9"/>
    <w:rsid w:val="00281FAA"/>
    <w:rsid w:val="00284375"/>
    <w:rsid w:val="00290016"/>
    <w:rsid w:val="00296D77"/>
    <w:rsid w:val="002A5584"/>
    <w:rsid w:val="002B0F9D"/>
    <w:rsid w:val="002B4150"/>
    <w:rsid w:val="002C73F2"/>
    <w:rsid w:val="002D3AF1"/>
    <w:rsid w:val="002F4962"/>
    <w:rsid w:val="00304153"/>
    <w:rsid w:val="0031120B"/>
    <w:rsid w:val="003113A0"/>
    <w:rsid w:val="003214B7"/>
    <w:rsid w:val="00324137"/>
    <w:rsid w:val="00334118"/>
    <w:rsid w:val="00370723"/>
    <w:rsid w:val="00374A5F"/>
    <w:rsid w:val="00392634"/>
    <w:rsid w:val="003B3FE2"/>
    <w:rsid w:val="003C64F3"/>
    <w:rsid w:val="003E034B"/>
    <w:rsid w:val="003E6ED0"/>
    <w:rsid w:val="003E7EE3"/>
    <w:rsid w:val="0041399D"/>
    <w:rsid w:val="00414954"/>
    <w:rsid w:val="00420A26"/>
    <w:rsid w:val="0042546C"/>
    <w:rsid w:val="00454BA5"/>
    <w:rsid w:val="00456BE8"/>
    <w:rsid w:val="004803D2"/>
    <w:rsid w:val="004C178D"/>
    <w:rsid w:val="004D3833"/>
    <w:rsid w:val="00504744"/>
    <w:rsid w:val="005077C4"/>
    <w:rsid w:val="00551510"/>
    <w:rsid w:val="0057354D"/>
    <w:rsid w:val="00575976"/>
    <w:rsid w:val="00581B3B"/>
    <w:rsid w:val="005A1F70"/>
    <w:rsid w:val="005A28ED"/>
    <w:rsid w:val="005C336A"/>
    <w:rsid w:val="005E19C1"/>
    <w:rsid w:val="005E4560"/>
    <w:rsid w:val="005F3F52"/>
    <w:rsid w:val="00606151"/>
    <w:rsid w:val="006116E1"/>
    <w:rsid w:val="00612B3A"/>
    <w:rsid w:val="0062768E"/>
    <w:rsid w:val="00632006"/>
    <w:rsid w:val="00647977"/>
    <w:rsid w:val="0065666D"/>
    <w:rsid w:val="00657AA8"/>
    <w:rsid w:val="00691D67"/>
    <w:rsid w:val="006925A8"/>
    <w:rsid w:val="00692BBD"/>
    <w:rsid w:val="006A7043"/>
    <w:rsid w:val="006C5D72"/>
    <w:rsid w:val="006D1353"/>
    <w:rsid w:val="006D330A"/>
    <w:rsid w:val="006D7770"/>
    <w:rsid w:val="007220E9"/>
    <w:rsid w:val="0074428D"/>
    <w:rsid w:val="00746FD9"/>
    <w:rsid w:val="00751B9E"/>
    <w:rsid w:val="007635FE"/>
    <w:rsid w:val="0078474A"/>
    <w:rsid w:val="0079184C"/>
    <w:rsid w:val="007B578C"/>
    <w:rsid w:val="007C3B4D"/>
    <w:rsid w:val="007C4ADF"/>
    <w:rsid w:val="007C5B02"/>
    <w:rsid w:val="007D24D6"/>
    <w:rsid w:val="007E75DF"/>
    <w:rsid w:val="007F068B"/>
    <w:rsid w:val="008044A7"/>
    <w:rsid w:val="00807536"/>
    <w:rsid w:val="0081761B"/>
    <w:rsid w:val="00822114"/>
    <w:rsid w:val="00832C4D"/>
    <w:rsid w:val="00832F06"/>
    <w:rsid w:val="008702A4"/>
    <w:rsid w:val="008747BB"/>
    <w:rsid w:val="00875520"/>
    <w:rsid w:val="008822F2"/>
    <w:rsid w:val="00887745"/>
    <w:rsid w:val="00887E53"/>
    <w:rsid w:val="0089005D"/>
    <w:rsid w:val="0089459E"/>
    <w:rsid w:val="008A057A"/>
    <w:rsid w:val="008B360F"/>
    <w:rsid w:val="008C2BAA"/>
    <w:rsid w:val="008E7FC2"/>
    <w:rsid w:val="008F5D6F"/>
    <w:rsid w:val="008F601E"/>
    <w:rsid w:val="0092561F"/>
    <w:rsid w:val="00936FCB"/>
    <w:rsid w:val="009437AE"/>
    <w:rsid w:val="00944939"/>
    <w:rsid w:val="00945C27"/>
    <w:rsid w:val="0095076C"/>
    <w:rsid w:val="00953A24"/>
    <w:rsid w:val="0097409F"/>
    <w:rsid w:val="00985702"/>
    <w:rsid w:val="0099052F"/>
    <w:rsid w:val="009A0670"/>
    <w:rsid w:val="009C5D09"/>
    <w:rsid w:val="009D4E2D"/>
    <w:rsid w:val="009D5E97"/>
    <w:rsid w:val="009D7E39"/>
    <w:rsid w:val="009E0638"/>
    <w:rsid w:val="00A003D9"/>
    <w:rsid w:val="00A015BE"/>
    <w:rsid w:val="00A10A1F"/>
    <w:rsid w:val="00A2370D"/>
    <w:rsid w:val="00A331E9"/>
    <w:rsid w:val="00A370B7"/>
    <w:rsid w:val="00A43BD8"/>
    <w:rsid w:val="00A65C45"/>
    <w:rsid w:val="00A7249E"/>
    <w:rsid w:val="00A818AA"/>
    <w:rsid w:val="00A823A2"/>
    <w:rsid w:val="00A907CC"/>
    <w:rsid w:val="00A93ECB"/>
    <w:rsid w:val="00A947AE"/>
    <w:rsid w:val="00AA63C1"/>
    <w:rsid w:val="00AA6E4D"/>
    <w:rsid w:val="00AB216E"/>
    <w:rsid w:val="00AB2C2B"/>
    <w:rsid w:val="00AC0553"/>
    <w:rsid w:val="00AC0E64"/>
    <w:rsid w:val="00AE08D5"/>
    <w:rsid w:val="00AF60E9"/>
    <w:rsid w:val="00B43603"/>
    <w:rsid w:val="00B560BD"/>
    <w:rsid w:val="00B612A3"/>
    <w:rsid w:val="00B649D9"/>
    <w:rsid w:val="00B86E28"/>
    <w:rsid w:val="00BA17D4"/>
    <w:rsid w:val="00BA7AD1"/>
    <w:rsid w:val="00BB5C75"/>
    <w:rsid w:val="00BC46AD"/>
    <w:rsid w:val="00BD6F59"/>
    <w:rsid w:val="00BE50A8"/>
    <w:rsid w:val="00BE6A55"/>
    <w:rsid w:val="00C01231"/>
    <w:rsid w:val="00C0389F"/>
    <w:rsid w:val="00C153DF"/>
    <w:rsid w:val="00C26F11"/>
    <w:rsid w:val="00C43D0A"/>
    <w:rsid w:val="00C43F4F"/>
    <w:rsid w:val="00C46F33"/>
    <w:rsid w:val="00C67AB0"/>
    <w:rsid w:val="00C80E6D"/>
    <w:rsid w:val="00C91B66"/>
    <w:rsid w:val="00C95057"/>
    <w:rsid w:val="00CB3212"/>
    <w:rsid w:val="00CC033C"/>
    <w:rsid w:val="00CC2F88"/>
    <w:rsid w:val="00CD1346"/>
    <w:rsid w:val="00CE0CEE"/>
    <w:rsid w:val="00CE0ECA"/>
    <w:rsid w:val="00CF2BDC"/>
    <w:rsid w:val="00D01792"/>
    <w:rsid w:val="00D05CA7"/>
    <w:rsid w:val="00D40F89"/>
    <w:rsid w:val="00D62146"/>
    <w:rsid w:val="00D675EF"/>
    <w:rsid w:val="00D72B39"/>
    <w:rsid w:val="00D72E4A"/>
    <w:rsid w:val="00D95A64"/>
    <w:rsid w:val="00D974E7"/>
    <w:rsid w:val="00DA1CDA"/>
    <w:rsid w:val="00DD409C"/>
    <w:rsid w:val="00DD671E"/>
    <w:rsid w:val="00DF476D"/>
    <w:rsid w:val="00DF7205"/>
    <w:rsid w:val="00E0092F"/>
    <w:rsid w:val="00E278C1"/>
    <w:rsid w:val="00E519DF"/>
    <w:rsid w:val="00E64BED"/>
    <w:rsid w:val="00E7080B"/>
    <w:rsid w:val="00E751CF"/>
    <w:rsid w:val="00E933F4"/>
    <w:rsid w:val="00EA0B03"/>
    <w:rsid w:val="00EC1EC7"/>
    <w:rsid w:val="00F0297E"/>
    <w:rsid w:val="00F05EE5"/>
    <w:rsid w:val="00F1092A"/>
    <w:rsid w:val="00F12429"/>
    <w:rsid w:val="00F30893"/>
    <w:rsid w:val="00F36E5E"/>
    <w:rsid w:val="00F50A13"/>
    <w:rsid w:val="00F571EA"/>
    <w:rsid w:val="00F627A3"/>
    <w:rsid w:val="00F67359"/>
    <w:rsid w:val="00F67BF3"/>
    <w:rsid w:val="00F74FC5"/>
    <w:rsid w:val="00F77A1C"/>
    <w:rsid w:val="00F77A5B"/>
    <w:rsid w:val="00F77FB2"/>
    <w:rsid w:val="00F80C4B"/>
    <w:rsid w:val="00F930A3"/>
    <w:rsid w:val="00F955AA"/>
    <w:rsid w:val="00F97B25"/>
    <w:rsid w:val="00FB5256"/>
    <w:rsid w:val="00FE24B2"/>
    <w:rsid w:val="00FE6F42"/>
    <w:rsid w:val="00FE7F8A"/>
    <w:rsid w:val="00FF3D2E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8D0B"/>
  <w15:chartTrackingRefBased/>
  <w15:docId w15:val="{7902EA71-C422-464E-A5FF-CCC5FB5B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8702A4"/>
    <w:pPr>
      <w:spacing w:after="0"/>
    </w:pPr>
    <w:rPr>
      <w:b/>
      <w:bCs/>
      <w:sz w:val="76"/>
      <w:szCs w:val="76"/>
    </w:rPr>
  </w:style>
  <w:style w:type="paragraph" w:customStyle="1" w:styleId="3ContactDetails">
    <w:name w:val="3. Contact Details"/>
    <w:basedOn w:val="Subtitle"/>
    <w:qFormat/>
    <w:rsid w:val="00324137"/>
    <w:pPr>
      <w:shd w:val="clear" w:color="auto" w:fill="F1F1F5"/>
      <w:spacing w:after="240"/>
      <w:jc w:val="left"/>
    </w:pPr>
    <w:rPr>
      <w:noProof/>
      <w:spacing w:val="0"/>
      <w:position w:val="-8"/>
      <w:sz w:val="28"/>
      <w:szCs w:val="28"/>
    </w:rPr>
  </w:style>
  <w:style w:type="paragraph" w:customStyle="1" w:styleId="4SectionHeaders">
    <w:name w:val="4. Section Headers"/>
    <w:basedOn w:val="Heading1"/>
    <w:qFormat/>
    <w:rsid w:val="00F50A13"/>
    <w:pPr>
      <w:pBdr>
        <w:top w:val="none" w:sz="0" w:space="0" w:color="auto"/>
      </w:pBdr>
    </w:pPr>
    <w:rPr>
      <w:sz w:val="26"/>
      <w:szCs w:val="26"/>
    </w:rPr>
  </w:style>
  <w:style w:type="paragraph" w:customStyle="1" w:styleId="5SummaryText">
    <w:name w:val="5. Summary Text"/>
    <w:basedOn w:val="Normal"/>
    <w:qFormat/>
    <w:rsid w:val="00EA0B03"/>
    <w:pPr>
      <w:spacing w:after="200"/>
    </w:pPr>
  </w:style>
  <w:style w:type="paragraph" w:customStyle="1" w:styleId="6BulletPoints">
    <w:name w:val="6. Bullet Points"/>
    <w:basedOn w:val="ListParagraph"/>
    <w:qFormat/>
    <w:rsid w:val="00FB5256"/>
    <w:pPr>
      <w:numPr>
        <w:numId w:val="13"/>
      </w:numPr>
      <w:ind w:left="180" w:hanging="180"/>
    </w:pPr>
  </w:style>
  <w:style w:type="paragraph" w:customStyle="1" w:styleId="7DegreeNameJobTitle">
    <w:name w:val="7. Degree Name/Job Title"/>
    <w:basedOn w:val="Normal"/>
    <w:qFormat/>
    <w:rsid w:val="0065666D"/>
    <w:pPr>
      <w:spacing w:after="0"/>
    </w:pPr>
    <w:rPr>
      <w:b/>
      <w:bCs/>
    </w:rPr>
  </w:style>
  <w:style w:type="paragraph" w:customStyle="1" w:styleId="8Institution">
    <w:name w:val="8. Institution"/>
    <w:basedOn w:val="Normal"/>
    <w:qFormat/>
    <w:rsid w:val="00EA0B03"/>
    <w:pPr>
      <w:spacing w:after="200"/>
    </w:pPr>
  </w:style>
  <w:style w:type="paragraph" w:customStyle="1" w:styleId="9EmployerName">
    <w:name w:val="9. Employer Name"/>
    <w:basedOn w:val="Normal"/>
    <w:qFormat/>
    <w:rsid w:val="0065666D"/>
    <w:pPr>
      <w:spacing w:after="80"/>
    </w:p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Normal"/>
    <w:qFormat/>
    <w:rsid w:val="0017024E"/>
    <w:pPr>
      <w:tabs>
        <w:tab w:val="left" w:pos="3690"/>
        <w:tab w:val="left" w:pos="7290"/>
      </w:tabs>
      <w:spacing w:after="200"/>
    </w:pPr>
  </w:style>
  <w:style w:type="paragraph" w:customStyle="1" w:styleId="6bTraining">
    <w:name w:val="6b. Training"/>
    <w:basedOn w:val="Normal"/>
    <w:qFormat/>
    <w:rsid w:val="0017024E"/>
    <w:pPr>
      <w:tabs>
        <w:tab w:val="left" w:pos="5400"/>
      </w:tabs>
    </w:pPr>
  </w:style>
  <w:style w:type="paragraph" w:customStyle="1" w:styleId="7aProject">
    <w:name w:val="7a. Project"/>
    <w:basedOn w:val="7DegreeNameJobTitle"/>
    <w:qFormat/>
    <w:rsid w:val="00F50A13"/>
    <w:pPr>
      <w:tabs>
        <w:tab w:val="right" w:pos="10710"/>
      </w:tabs>
      <w:spacing w:after="80"/>
    </w:pPr>
  </w:style>
  <w:style w:type="paragraph" w:customStyle="1" w:styleId="Normal1">
    <w:name w:val="Normal1"/>
    <w:rsid w:val="003B3FE2"/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chavda-u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.chavda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havda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chavda.com/" TargetMode="External"/><Relationship Id="rId2" Type="http://schemas.openxmlformats.org/officeDocument/2006/relationships/hyperlink" Target="https://www.linkedin.com/in/hchavda-ux/" TargetMode="External"/><Relationship Id="rId1" Type="http://schemas.openxmlformats.org/officeDocument/2006/relationships/hyperlink" Target="mailto:harsh.chavda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boni\Desktop\Desktop\Etsy\Resume%20Templates\Jake's%20Resume\Templates\Jakes-Resume-Template-Calib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C:\Users\balboni\Desktop\Desktop\Etsy\Resume Templates\Jake's Resume\Templates\Jakes-Resume-Template-Calibri.dotx</Template>
  <TotalTime>710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Harsh Dhiren Chavda</cp:lastModifiedBy>
  <cp:revision>22</cp:revision>
  <cp:lastPrinted>2024-04-03T11:11:00Z</cp:lastPrinted>
  <dcterms:created xsi:type="dcterms:W3CDTF">2025-09-21T17:42:00Z</dcterms:created>
  <dcterms:modified xsi:type="dcterms:W3CDTF">2025-11-10T14:20:00Z</dcterms:modified>
</cp:coreProperties>
</file>