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6"/>
        <w:tblW w:w="9572" w:type="dxa"/>
        <w:tblLayout w:type="fixed"/>
        <w:tblLook w:val="01E0" w:firstRow="1" w:lastRow="1" w:firstColumn="1" w:lastColumn="1" w:noHBand="0" w:noVBand="0"/>
      </w:tblPr>
      <w:tblGrid>
        <w:gridCol w:w="817"/>
        <w:gridCol w:w="4568"/>
        <w:gridCol w:w="4187"/>
      </w:tblGrid>
      <w:tr w:rsidR="008F02BE" w14:paraId="798B293E" w14:textId="77777777" w:rsidTr="008F02BE">
        <w:trPr>
          <w:trHeight w:val="1418"/>
        </w:trPr>
        <w:tc>
          <w:tcPr>
            <w:tcW w:w="817" w:type="dxa"/>
          </w:tcPr>
          <w:p w14:paraId="48333D7D" w14:textId="77777777" w:rsidR="008F02BE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cs="Arial"/>
              </w:rPr>
            </w:pPr>
          </w:p>
        </w:tc>
        <w:tc>
          <w:tcPr>
            <w:tcW w:w="4568" w:type="dxa"/>
          </w:tcPr>
          <w:p w14:paraId="70CAC19E" w14:textId="77777777" w:rsidR="008F02BE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cs="Arial"/>
              </w:rPr>
            </w:pPr>
          </w:p>
        </w:tc>
        <w:tc>
          <w:tcPr>
            <w:tcW w:w="4187" w:type="dxa"/>
          </w:tcPr>
          <w:p w14:paraId="2D72C91B" w14:textId="77777777" w:rsidR="008F02BE" w:rsidRDefault="008F02BE" w:rsidP="008F02BE">
            <w:pPr>
              <w:pStyle w:val="StandardNo"/>
              <w:rPr>
                <w:b/>
              </w:rPr>
            </w:pPr>
          </w:p>
          <w:p w14:paraId="2799CA48" w14:textId="77777777" w:rsidR="008F02BE" w:rsidRPr="008F02BE" w:rsidRDefault="008F02BE" w:rsidP="008F02BE">
            <w:pPr>
              <w:rPr>
                <w:lang w:eastAsia="de-CH"/>
              </w:rPr>
            </w:pPr>
            <w:r>
              <w:rPr>
                <w:rFonts w:ascii="Arial" w:hAnsi="Arial" w:cs="Arial"/>
                <w:noProof/>
                <w:lang w:val="de-DE"/>
              </w:rPr>
              <w:drawing>
                <wp:anchor distT="0" distB="0" distL="114300" distR="114300" simplePos="0" relativeHeight="251659264" behindDoc="0" locked="0" layoutInCell="1" allowOverlap="1" wp14:anchorId="24CF34E5" wp14:editId="473EEB65">
                  <wp:simplePos x="0" y="0"/>
                  <wp:positionH relativeFrom="column">
                    <wp:posOffset>795020</wp:posOffset>
                  </wp:positionH>
                  <wp:positionV relativeFrom="paragraph">
                    <wp:posOffset>66040</wp:posOffset>
                  </wp:positionV>
                  <wp:extent cx="1701165" cy="321945"/>
                  <wp:effectExtent l="0" t="0" r="0" b="0"/>
                  <wp:wrapNone/>
                  <wp:docPr id="2" name="Bild 2" descr="Ein Bild, das Schrift, Grafiken, Screenshot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 2" descr="Ein Bild, das Schrift, Grafiken, Screenshot, Logo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321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F1EBD8" w14:textId="77777777" w:rsidR="008F02BE" w:rsidRPr="008F02BE" w:rsidRDefault="008F02BE" w:rsidP="008F02BE">
            <w:pPr>
              <w:rPr>
                <w:lang w:eastAsia="de-CH"/>
              </w:rPr>
            </w:pPr>
          </w:p>
          <w:p w14:paraId="48F1A671" w14:textId="77777777" w:rsidR="008F02BE" w:rsidRPr="008F02BE" w:rsidRDefault="008F02BE" w:rsidP="008F02BE">
            <w:pPr>
              <w:rPr>
                <w:lang w:eastAsia="de-CH"/>
              </w:rPr>
            </w:pPr>
          </w:p>
        </w:tc>
      </w:tr>
      <w:tr w:rsidR="008F02BE" w:rsidRPr="00460D20" w14:paraId="52D02B2D" w14:textId="77777777" w:rsidTr="008F02BE">
        <w:tblPrEx>
          <w:tblCellMar>
            <w:left w:w="70" w:type="dxa"/>
            <w:right w:w="70" w:type="dxa"/>
          </w:tblCellMar>
        </w:tblPrEx>
        <w:trPr>
          <w:trHeight w:val="201"/>
        </w:trPr>
        <w:tc>
          <w:tcPr>
            <w:tcW w:w="817" w:type="dxa"/>
            <w:hideMark/>
          </w:tcPr>
          <w:p w14:paraId="6ABA3AD0" w14:textId="77777777" w:rsidR="008F02BE" w:rsidRPr="008F02BE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t xml:space="preserve">  Kontakt</w:t>
            </w:r>
          </w:p>
        </w:tc>
        <w:tc>
          <w:tcPr>
            <w:tcW w:w="4568" w:type="dxa"/>
            <w:hideMark/>
          </w:tcPr>
          <w:p w14:paraId="056F312E" w14:textId="77777777" w:rsidR="008F02BE" w:rsidRPr="008F02BE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  <w:lang w:val="en-US"/>
              </w:rPr>
              <w:t>Verkauf</w:t>
            </w:r>
          </w:p>
        </w:tc>
        <w:tc>
          <w:tcPr>
            <w:tcW w:w="4187" w:type="dxa"/>
            <w:vMerge w:val="restart"/>
            <w:hideMark/>
          </w:tcPr>
          <w:p w14:paraId="4F342956" w14:textId="77777777" w:rsidR="00913DC7" w:rsidRDefault="00913DC7" w:rsidP="00913DC7">
            <w:pPr>
              <w:pStyle w:val="Lauftext"/>
              <w:spacing w:after="0"/>
              <w:rPr>
                <w:rFonts w:ascii="Tenorite" w:hAnsi="Tenorite" w:cs="Arial"/>
                <w:snapToGrid/>
                <w:lang w:val="de-DE" w:eastAsia="de-CH"/>
              </w:rPr>
            </w:pPr>
            <w:r w:rsidRPr="009241CE">
              <w:rPr>
                <w:rFonts w:ascii="Tenorite" w:hAnsi="Tenorite" w:cs="Arial"/>
                <w:snapToGrid/>
                <w:lang w:val="de-DE" w:eastAsia="de-CH"/>
              </w:rPr>
              <w:t>Elektro Lendenmann AG</w:t>
            </w:r>
          </w:p>
          <w:p w14:paraId="1F22B86A" w14:textId="77777777" w:rsidR="00913DC7" w:rsidRDefault="00913DC7" w:rsidP="00913DC7">
            <w:pPr>
              <w:pStyle w:val="Lauftext"/>
              <w:spacing w:after="0"/>
              <w:rPr>
                <w:rFonts w:ascii="Tenorite" w:hAnsi="Tenorite"/>
                <w:lang w:val="de-DE"/>
              </w:rPr>
            </w:pPr>
            <w:r w:rsidRPr="009241CE">
              <w:rPr>
                <w:rFonts w:ascii="Tenorite" w:hAnsi="Tenorite"/>
                <w:lang w:val="de-DE"/>
              </w:rPr>
              <w:t>Michael Schmid</w:t>
            </w:r>
          </w:p>
          <w:p w14:paraId="12096AC4" w14:textId="77777777" w:rsidR="00913DC7" w:rsidRPr="009241CE" w:rsidRDefault="00913DC7" w:rsidP="00913DC7">
            <w:pPr>
              <w:pStyle w:val="Lauftext"/>
              <w:spacing w:after="0"/>
              <w:rPr>
                <w:rFonts w:ascii="Tenorite" w:hAnsi="Tenorite" w:cs="Arial"/>
                <w:snapToGrid/>
                <w:lang w:val="de-DE" w:eastAsia="de-CH"/>
              </w:rPr>
            </w:pPr>
            <w:proofErr w:type="spellStart"/>
            <w:r w:rsidRPr="009241CE">
              <w:rPr>
                <w:rFonts w:ascii="Tenorite" w:hAnsi="Tenorite" w:cs="Arial"/>
                <w:snapToGrid/>
                <w:lang w:val="de-DE" w:eastAsia="de-CH"/>
              </w:rPr>
              <w:t>Linsebühlstrasse</w:t>
            </w:r>
            <w:proofErr w:type="spellEnd"/>
            <w:r w:rsidRPr="009241CE">
              <w:rPr>
                <w:rFonts w:ascii="Tenorite" w:hAnsi="Tenorite" w:cs="Arial"/>
                <w:snapToGrid/>
                <w:lang w:val="de-DE" w:eastAsia="de-CH"/>
              </w:rPr>
              <w:t xml:space="preserve"> 102/104</w:t>
            </w:r>
          </w:p>
          <w:p w14:paraId="0E5193C8" w14:textId="77777777" w:rsidR="00913DC7" w:rsidRPr="009241CE" w:rsidRDefault="00913DC7" w:rsidP="00913DC7">
            <w:pPr>
              <w:pStyle w:val="Lauftext"/>
              <w:spacing w:after="0"/>
              <w:rPr>
                <w:rFonts w:ascii="Tenorite" w:hAnsi="Tenorite" w:cs="Arial"/>
                <w:snapToGrid/>
                <w:lang w:val="de-DE" w:eastAsia="de-CH"/>
              </w:rPr>
            </w:pPr>
            <w:r w:rsidRPr="009241CE">
              <w:rPr>
                <w:rFonts w:ascii="Tenorite" w:hAnsi="Tenorite" w:cs="Arial"/>
                <w:snapToGrid/>
                <w:lang w:val="de-DE" w:eastAsia="de-CH"/>
              </w:rPr>
              <w:t>9000 St. Gallen</w:t>
            </w:r>
          </w:p>
          <w:p w14:paraId="72F241B8" w14:textId="77777777" w:rsidR="008F02BE" w:rsidRPr="00FA49A9" w:rsidRDefault="008F02BE" w:rsidP="008F02BE">
            <w:pPr>
              <w:pStyle w:val="Lauftext"/>
              <w:spacing w:after="0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8F02BE" w:rsidRPr="00A9558F" w14:paraId="7EE24DE9" w14:textId="77777777" w:rsidTr="008F02BE">
        <w:trPr>
          <w:trHeight w:val="201"/>
        </w:trPr>
        <w:tc>
          <w:tcPr>
            <w:tcW w:w="817" w:type="dxa"/>
            <w:hideMark/>
          </w:tcPr>
          <w:p w14:paraId="17153697" w14:textId="77777777" w:rsidR="008F02BE" w:rsidRPr="008F02BE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t xml:space="preserve"> Telefon</w:t>
            </w:r>
          </w:p>
        </w:tc>
        <w:tc>
          <w:tcPr>
            <w:tcW w:w="4568" w:type="dxa"/>
            <w:hideMark/>
          </w:tcPr>
          <w:p w14:paraId="23DBFF25" w14:textId="77777777" w:rsidR="008F02BE" w:rsidRPr="008F02BE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t>+41 44 637 37 75</w:t>
            </w:r>
          </w:p>
        </w:tc>
        <w:tc>
          <w:tcPr>
            <w:tcW w:w="4187" w:type="dxa"/>
            <w:vMerge/>
            <w:vAlign w:val="center"/>
            <w:hideMark/>
          </w:tcPr>
          <w:p w14:paraId="49D80270" w14:textId="77777777" w:rsidR="008F02BE" w:rsidRPr="00A9558F" w:rsidRDefault="008F02BE" w:rsidP="008F02BE">
            <w:pPr>
              <w:rPr>
                <w:rFonts w:ascii="Arial" w:hAnsi="Arial" w:cs="Arial"/>
              </w:rPr>
            </w:pPr>
          </w:p>
        </w:tc>
      </w:tr>
      <w:tr w:rsidR="008F02BE" w:rsidRPr="00A9558F" w14:paraId="287E86DA" w14:textId="77777777" w:rsidTr="008F02BE">
        <w:trPr>
          <w:trHeight w:val="201"/>
        </w:trPr>
        <w:tc>
          <w:tcPr>
            <w:tcW w:w="817" w:type="dxa"/>
            <w:hideMark/>
          </w:tcPr>
          <w:p w14:paraId="4AD3F1EF" w14:textId="77777777" w:rsidR="008F02BE" w:rsidRPr="008F02BE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t xml:space="preserve"> E-Mail</w:t>
            </w:r>
          </w:p>
        </w:tc>
        <w:tc>
          <w:tcPr>
            <w:tcW w:w="4568" w:type="dxa"/>
            <w:hideMark/>
          </w:tcPr>
          <w:p w14:paraId="3FF53544" w14:textId="77777777" w:rsidR="008F02BE" w:rsidRPr="008F02BE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t>Lucas.schaub@certas.ch</w:t>
            </w:r>
          </w:p>
        </w:tc>
        <w:tc>
          <w:tcPr>
            <w:tcW w:w="4187" w:type="dxa"/>
            <w:vMerge/>
            <w:vAlign w:val="center"/>
            <w:hideMark/>
          </w:tcPr>
          <w:p w14:paraId="3D094A92" w14:textId="77777777" w:rsidR="008F02BE" w:rsidRPr="00A9558F" w:rsidRDefault="008F02BE" w:rsidP="008F02BE">
            <w:pPr>
              <w:rPr>
                <w:rFonts w:ascii="Arial" w:hAnsi="Arial" w:cs="Arial"/>
              </w:rPr>
            </w:pPr>
          </w:p>
        </w:tc>
      </w:tr>
      <w:tr w:rsidR="008F02BE" w:rsidRPr="00A9558F" w14:paraId="28B992E8" w14:textId="77777777" w:rsidTr="008F02BE">
        <w:trPr>
          <w:trHeight w:val="201"/>
        </w:trPr>
        <w:tc>
          <w:tcPr>
            <w:tcW w:w="817" w:type="dxa"/>
          </w:tcPr>
          <w:p w14:paraId="19081B6F" w14:textId="77777777" w:rsidR="008F02BE" w:rsidRPr="00A9558F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ascii="Arial" w:hAnsi="Arial" w:cs="Arial"/>
              </w:rPr>
            </w:pPr>
          </w:p>
        </w:tc>
        <w:tc>
          <w:tcPr>
            <w:tcW w:w="4568" w:type="dxa"/>
          </w:tcPr>
          <w:p w14:paraId="67113AAD" w14:textId="77777777" w:rsidR="008F02BE" w:rsidRPr="00A9558F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ascii="Arial" w:hAnsi="Arial" w:cs="Arial"/>
              </w:rPr>
            </w:pPr>
          </w:p>
        </w:tc>
        <w:tc>
          <w:tcPr>
            <w:tcW w:w="4187" w:type="dxa"/>
            <w:vMerge/>
            <w:vAlign w:val="center"/>
            <w:hideMark/>
          </w:tcPr>
          <w:p w14:paraId="1B04F862" w14:textId="77777777" w:rsidR="008F02BE" w:rsidRPr="00A9558F" w:rsidRDefault="008F02BE" w:rsidP="008F02BE">
            <w:pPr>
              <w:rPr>
                <w:rFonts w:ascii="Arial" w:hAnsi="Arial" w:cs="Arial"/>
              </w:rPr>
            </w:pPr>
          </w:p>
        </w:tc>
      </w:tr>
      <w:tr w:rsidR="008F02BE" w:rsidRPr="00A9558F" w14:paraId="08953D51" w14:textId="77777777" w:rsidTr="008F02BE">
        <w:trPr>
          <w:trHeight w:val="201"/>
        </w:trPr>
        <w:tc>
          <w:tcPr>
            <w:tcW w:w="817" w:type="dxa"/>
          </w:tcPr>
          <w:p w14:paraId="724596CF" w14:textId="77777777" w:rsidR="008F02BE" w:rsidRPr="00A9558F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ascii="Arial" w:hAnsi="Arial" w:cs="Arial"/>
              </w:rPr>
            </w:pPr>
          </w:p>
        </w:tc>
        <w:tc>
          <w:tcPr>
            <w:tcW w:w="4568" w:type="dxa"/>
          </w:tcPr>
          <w:p w14:paraId="72B77CCE" w14:textId="77777777" w:rsidR="008F02BE" w:rsidRPr="00A9558F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ascii="Arial" w:hAnsi="Arial" w:cs="Arial"/>
              </w:rPr>
            </w:pPr>
          </w:p>
        </w:tc>
        <w:tc>
          <w:tcPr>
            <w:tcW w:w="4187" w:type="dxa"/>
            <w:vMerge/>
            <w:vAlign w:val="center"/>
            <w:hideMark/>
          </w:tcPr>
          <w:p w14:paraId="043BE38D" w14:textId="77777777" w:rsidR="008F02BE" w:rsidRPr="00A9558F" w:rsidRDefault="008F02BE" w:rsidP="008F02BE">
            <w:pPr>
              <w:rPr>
                <w:rFonts w:ascii="Arial" w:hAnsi="Arial" w:cs="Arial"/>
              </w:rPr>
            </w:pPr>
          </w:p>
        </w:tc>
      </w:tr>
      <w:tr w:rsidR="008F02BE" w:rsidRPr="00A9558F" w14:paraId="52EA99FD" w14:textId="77777777" w:rsidTr="008F02BE">
        <w:trPr>
          <w:trHeight w:val="201"/>
        </w:trPr>
        <w:tc>
          <w:tcPr>
            <w:tcW w:w="817" w:type="dxa"/>
          </w:tcPr>
          <w:p w14:paraId="605DFC87" w14:textId="77777777" w:rsidR="008F02BE" w:rsidRPr="00A9558F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ascii="Arial" w:hAnsi="Arial" w:cs="Arial"/>
              </w:rPr>
            </w:pPr>
          </w:p>
        </w:tc>
        <w:tc>
          <w:tcPr>
            <w:tcW w:w="4568" w:type="dxa"/>
          </w:tcPr>
          <w:p w14:paraId="10ADB86A" w14:textId="77777777" w:rsidR="008F02BE" w:rsidRPr="00A9558F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ascii="Arial" w:hAnsi="Arial" w:cs="Arial"/>
              </w:rPr>
            </w:pPr>
          </w:p>
        </w:tc>
        <w:tc>
          <w:tcPr>
            <w:tcW w:w="4187" w:type="dxa"/>
            <w:vMerge/>
            <w:vAlign w:val="center"/>
            <w:hideMark/>
          </w:tcPr>
          <w:p w14:paraId="7388672A" w14:textId="77777777" w:rsidR="008F02BE" w:rsidRPr="00A9558F" w:rsidRDefault="008F02BE" w:rsidP="008F02BE">
            <w:pPr>
              <w:rPr>
                <w:rFonts w:ascii="Arial" w:hAnsi="Arial" w:cs="Arial"/>
              </w:rPr>
            </w:pPr>
          </w:p>
        </w:tc>
      </w:tr>
      <w:tr w:rsidR="008F02BE" w:rsidRPr="00A9558F" w14:paraId="07A95F19" w14:textId="77777777" w:rsidTr="008F02BE">
        <w:trPr>
          <w:trHeight w:val="201"/>
        </w:trPr>
        <w:tc>
          <w:tcPr>
            <w:tcW w:w="817" w:type="dxa"/>
          </w:tcPr>
          <w:p w14:paraId="0D224FC3" w14:textId="77777777" w:rsidR="008F02BE" w:rsidRPr="00A9558F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ascii="Arial" w:hAnsi="Arial" w:cs="Arial"/>
              </w:rPr>
            </w:pPr>
          </w:p>
        </w:tc>
        <w:tc>
          <w:tcPr>
            <w:tcW w:w="4568" w:type="dxa"/>
          </w:tcPr>
          <w:p w14:paraId="785A9EF0" w14:textId="77777777" w:rsidR="008F02BE" w:rsidRPr="00A9558F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ascii="Arial" w:hAnsi="Arial" w:cs="Arial"/>
              </w:rPr>
            </w:pPr>
          </w:p>
        </w:tc>
        <w:tc>
          <w:tcPr>
            <w:tcW w:w="4187" w:type="dxa"/>
            <w:vMerge/>
            <w:vAlign w:val="center"/>
            <w:hideMark/>
          </w:tcPr>
          <w:p w14:paraId="479058BE" w14:textId="77777777" w:rsidR="008F02BE" w:rsidRPr="00A9558F" w:rsidRDefault="008F02BE" w:rsidP="008F02BE">
            <w:pPr>
              <w:rPr>
                <w:rFonts w:ascii="Arial" w:hAnsi="Arial" w:cs="Arial"/>
              </w:rPr>
            </w:pPr>
          </w:p>
        </w:tc>
      </w:tr>
      <w:tr w:rsidR="008F02BE" w:rsidRPr="00A9558F" w14:paraId="7E6C7DC0" w14:textId="77777777" w:rsidTr="008F02BE">
        <w:trPr>
          <w:trHeight w:val="201"/>
        </w:trPr>
        <w:tc>
          <w:tcPr>
            <w:tcW w:w="817" w:type="dxa"/>
          </w:tcPr>
          <w:p w14:paraId="07B1EF0B" w14:textId="77777777" w:rsidR="008F02BE" w:rsidRPr="00A9558F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ascii="Arial" w:hAnsi="Arial" w:cs="Arial"/>
              </w:rPr>
            </w:pPr>
          </w:p>
        </w:tc>
        <w:tc>
          <w:tcPr>
            <w:tcW w:w="4568" w:type="dxa"/>
          </w:tcPr>
          <w:p w14:paraId="502C2BDF" w14:textId="77777777" w:rsidR="008F02BE" w:rsidRPr="00A9558F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ascii="Arial" w:hAnsi="Arial" w:cs="Arial"/>
              </w:rPr>
            </w:pPr>
          </w:p>
        </w:tc>
        <w:tc>
          <w:tcPr>
            <w:tcW w:w="4187" w:type="dxa"/>
            <w:vMerge/>
            <w:vAlign w:val="center"/>
            <w:hideMark/>
          </w:tcPr>
          <w:p w14:paraId="499BF0AA" w14:textId="77777777" w:rsidR="008F02BE" w:rsidRPr="00A9558F" w:rsidRDefault="008F02BE" w:rsidP="008F02BE">
            <w:pPr>
              <w:rPr>
                <w:rFonts w:ascii="Arial" w:hAnsi="Arial" w:cs="Arial"/>
              </w:rPr>
            </w:pPr>
          </w:p>
        </w:tc>
      </w:tr>
      <w:tr w:rsidR="008F02BE" w:rsidRPr="00A9558F" w14:paraId="127CAED4" w14:textId="77777777" w:rsidTr="008F02BE">
        <w:trPr>
          <w:trHeight w:val="95"/>
        </w:trPr>
        <w:tc>
          <w:tcPr>
            <w:tcW w:w="817" w:type="dxa"/>
          </w:tcPr>
          <w:p w14:paraId="23212058" w14:textId="77777777" w:rsidR="008F02BE" w:rsidRPr="00A9558F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ascii="Arial" w:hAnsi="Arial" w:cs="Arial"/>
                <w:sz w:val="20"/>
              </w:rPr>
            </w:pPr>
          </w:p>
        </w:tc>
        <w:tc>
          <w:tcPr>
            <w:tcW w:w="4568" w:type="dxa"/>
          </w:tcPr>
          <w:p w14:paraId="48E29188" w14:textId="77777777" w:rsidR="008F02BE" w:rsidRPr="00A9558F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ascii="Arial" w:hAnsi="Arial" w:cs="Arial"/>
                <w:sz w:val="20"/>
              </w:rPr>
            </w:pPr>
          </w:p>
        </w:tc>
        <w:tc>
          <w:tcPr>
            <w:tcW w:w="4187" w:type="dxa"/>
            <w:vMerge/>
            <w:vAlign w:val="center"/>
            <w:hideMark/>
          </w:tcPr>
          <w:p w14:paraId="36F5E5C6" w14:textId="77777777" w:rsidR="008F02BE" w:rsidRPr="00A9558F" w:rsidRDefault="008F02BE" w:rsidP="008F02BE">
            <w:pPr>
              <w:rPr>
                <w:rFonts w:ascii="Arial" w:hAnsi="Arial" w:cs="Arial"/>
                <w:sz w:val="20"/>
              </w:rPr>
            </w:pPr>
          </w:p>
        </w:tc>
      </w:tr>
      <w:tr w:rsidR="008F02BE" w:rsidRPr="00A9558F" w14:paraId="559DE10B" w14:textId="77777777" w:rsidTr="008F02BE">
        <w:trPr>
          <w:trHeight w:val="95"/>
        </w:trPr>
        <w:tc>
          <w:tcPr>
            <w:tcW w:w="817" w:type="dxa"/>
          </w:tcPr>
          <w:p w14:paraId="544BC2F2" w14:textId="77777777" w:rsidR="008F02BE" w:rsidRPr="00A9558F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ascii="Arial" w:hAnsi="Arial" w:cs="Arial"/>
                <w:sz w:val="20"/>
              </w:rPr>
            </w:pPr>
          </w:p>
          <w:p w14:paraId="7982A623" w14:textId="77777777" w:rsidR="008F02BE" w:rsidRPr="00A9558F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ascii="Arial" w:hAnsi="Arial" w:cs="Arial"/>
                <w:sz w:val="20"/>
              </w:rPr>
            </w:pPr>
          </w:p>
        </w:tc>
        <w:tc>
          <w:tcPr>
            <w:tcW w:w="4568" w:type="dxa"/>
          </w:tcPr>
          <w:p w14:paraId="242C7FF5" w14:textId="77777777" w:rsidR="008F02BE" w:rsidRPr="00A9558F" w:rsidRDefault="008F02BE" w:rsidP="008F02BE">
            <w:pPr>
              <w:pStyle w:val="Absender"/>
              <w:framePr w:hSpace="0" w:wrap="auto" w:vAnchor="margin" w:hAnchor="text" w:xAlign="left" w:yAlign="inline"/>
              <w:rPr>
                <w:rFonts w:ascii="Arial" w:hAnsi="Arial" w:cs="Arial"/>
                <w:sz w:val="20"/>
              </w:rPr>
            </w:pPr>
          </w:p>
        </w:tc>
        <w:tc>
          <w:tcPr>
            <w:tcW w:w="4187" w:type="dxa"/>
            <w:vMerge/>
            <w:vAlign w:val="center"/>
            <w:hideMark/>
          </w:tcPr>
          <w:p w14:paraId="5A359B91" w14:textId="77777777" w:rsidR="008F02BE" w:rsidRPr="00A9558F" w:rsidRDefault="008F02BE" w:rsidP="008F02BE">
            <w:pPr>
              <w:rPr>
                <w:rFonts w:ascii="Arial" w:hAnsi="Arial" w:cs="Arial"/>
                <w:sz w:val="20"/>
              </w:rPr>
            </w:pPr>
          </w:p>
        </w:tc>
      </w:tr>
    </w:tbl>
    <w:p w14:paraId="3B5603DF" w14:textId="09214BCB" w:rsidR="00B70017" w:rsidRPr="00A9558F" w:rsidRDefault="008F02BE" w:rsidP="00B70017">
      <w:pPr>
        <w:pStyle w:val="Blindzeile"/>
        <w:rPr>
          <w:rFonts w:ascii="Arial" w:hAnsi="Arial" w:cs="Arial"/>
          <w:sz w:val="20"/>
        </w:rPr>
      </w:pPr>
      <w:r>
        <w:rPr>
          <w:rFonts w:ascii="Arial" w:hAnsi="Arial" w:cs="Arial"/>
          <w:noProof/>
          <w:lang w:val="de-DE"/>
        </w:rPr>
        <w:t xml:space="preserve"> </w:t>
      </w:r>
    </w:p>
    <w:tbl>
      <w:tblPr>
        <w:tblW w:w="9570" w:type="dxa"/>
        <w:jc w:val="right"/>
        <w:tblLayout w:type="fixed"/>
        <w:tblLook w:val="01E0" w:firstRow="1" w:lastRow="1" w:firstColumn="1" w:lastColumn="1" w:noHBand="0" w:noVBand="0"/>
      </w:tblPr>
      <w:tblGrid>
        <w:gridCol w:w="5385"/>
        <w:gridCol w:w="4185"/>
      </w:tblGrid>
      <w:tr w:rsidR="00B70017" w:rsidRPr="00A9558F" w14:paraId="1C582737" w14:textId="77777777" w:rsidTr="00B70017">
        <w:trPr>
          <w:trHeight w:val="277"/>
          <w:jc w:val="right"/>
        </w:trPr>
        <w:tc>
          <w:tcPr>
            <w:tcW w:w="5385" w:type="dxa"/>
          </w:tcPr>
          <w:p w14:paraId="6DDF6524" w14:textId="77777777" w:rsidR="00B70017" w:rsidRPr="00A9558F" w:rsidRDefault="00B700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85" w:type="dxa"/>
          </w:tcPr>
          <w:p w14:paraId="2E37FBD5" w14:textId="5F15E169" w:rsidR="00B70017" w:rsidRPr="008F02BE" w:rsidRDefault="00D842F3">
            <w:pPr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t xml:space="preserve">Zürich, </w:t>
            </w:r>
            <w:r w:rsidR="00C726F9" w:rsidRPr="008F02BE">
              <w:rPr>
                <w:rFonts w:ascii="Tenorite" w:hAnsi="Tenorite" w:cs="Arial"/>
              </w:rPr>
              <w:fldChar w:fldCharType="begin"/>
            </w:r>
            <w:r w:rsidR="00B70017" w:rsidRPr="008F02BE">
              <w:rPr>
                <w:rFonts w:ascii="Tenorite" w:hAnsi="Tenorite" w:cs="Arial"/>
              </w:rPr>
              <w:instrText xml:space="preserve"> TIME \@ "d. MMMM yyyy" </w:instrText>
            </w:r>
            <w:r w:rsidR="00C726F9" w:rsidRPr="008F02BE">
              <w:rPr>
                <w:rFonts w:ascii="Tenorite" w:hAnsi="Tenorite" w:cs="Arial"/>
              </w:rPr>
              <w:fldChar w:fldCharType="separate"/>
            </w:r>
            <w:r w:rsidR="00601F51">
              <w:rPr>
                <w:rFonts w:ascii="Tenorite" w:hAnsi="Tenorite" w:cs="Arial"/>
                <w:noProof/>
              </w:rPr>
              <w:t>25. November 2025</w:t>
            </w:r>
            <w:r w:rsidR="00C726F9" w:rsidRPr="008F02BE">
              <w:rPr>
                <w:rFonts w:ascii="Tenorite" w:hAnsi="Tenorite" w:cs="Arial"/>
              </w:rPr>
              <w:fldChar w:fldCharType="end"/>
            </w:r>
          </w:p>
          <w:p w14:paraId="34C4E7A2" w14:textId="77777777" w:rsidR="00B70017" w:rsidRPr="008F02BE" w:rsidRDefault="00B70017">
            <w:pPr>
              <w:rPr>
                <w:rFonts w:ascii="Tenorite" w:hAnsi="Tenorite" w:cs="Arial"/>
              </w:rPr>
            </w:pPr>
          </w:p>
          <w:p w14:paraId="00F6EFBF" w14:textId="77777777" w:rsidR="00CD1139" w:rsidRPr="008F02BE" w:rsidRDefault="00CD1139">
            <w:pPr>
              <w:rPr>
                <w:rFonts w:ascii="Tenorite" w:hAnsi="Tenorite" w:cs="Arial"/>
              </w:rPr>
            </w:pPr>
          </w:p>
        </w:tc>
      </w:tr>
    </w:tbl>
    <w:p w14:paraId="7CE51EA0" w14:textId="77777777" w:rsidR="00B70017" w:rsidRPr="008F02BE" w:rsidRDefault="00804CF3" w:rsidP="00B70017">
      <w:pPr>
        <w:pStyle w:val="Betreff"/>
        <w:spacing w:before="0"/>
        <w:ind w:left="0"/>
        <w:rPr>
          <w:rFonts w:ascii="Tenorite" w:hAnsi="Tenorite" w:cs="Arial"/>
        </w:rPr>
      </w:pPr>
      <w:r w:rsidRPr="008F02BE">
        <w:rPr>
          <w:rFonts w:ascii="Tenorite" w:hAnsi="Tenorite" w:cs="Arial"/>
        </w:rPr>
        <w:t xml:space="preserve">Ihr </w:t>
      </w:r>
      <w:r w:rsidR="00B70017" w:rsidRPr="008F02BE">
        <w:rPr>
          <w:rFonts w:ascii="Tenorite" w:hAnsi="Tenorite" w:cs="Arial"/>
        </w:rPr>
        <w:t>Identifikationscode</w:t>
      </w:r>
      <w:r w:rsidRPr="008F02BE">
        <w:rPr>
          <w:rFonts w:ascii="Tenorite" w:hAnsi="Tenorite" w:cs="Arial"/>
        </w:rPr>
        <w:t xml:space="preserve"> </w:t>
      </w:r>
      <w:r w:rsidR="00221102" w:rsidRPr="008F02BE">
        <w:rPr>
          <w:rFonts w:ascii="Tenorite" w:hAnsi="Tenorite" w:cs="Arial"/>
        </w:rPr>
        <w:t>und Systemzugriff</w:t>
      </w:r>
    </w:p>
    <w:p w14:paraId="6957DD53" w14:textId="77777777" w:rsidR="008F02BE" w:rsidRDefault="008F02BE" w:rsidP="00346356">
      <w:pPr>
        <w:pStyle w:val="Lauftext"/>
        <w:spacing w:after="0"/>
        <w:rPr>
          <w:rFonts w:ascii="Tenorite" w:hAnsi="Tenorite" w:cs="Arial"/>
        </w:rPr>
      </w:pPr>
    </w:p>
    <w:p w14:paraId="7CD4EDEC" w14:textId="1EDA37C8" w:rsidR="00346356" w:rsidRPr="008F02BE" w:rsidRDefault="00913DC7" w:rsidP="00346356">
      <w:pPr>
        <w:pStyle w:val="Lauftext"/>
        <w:spacing w:after="0"/>
        <w:rPr>
          <w:rFonts w:ascii="Tenorite" w:hAnsi="Tenorite" w:cs="Arial"/>
        </w:rPr>
      </w:pPr>
      <w:r>
        <w:rPr>
          <w:rFonts w:ascii="Tenorite" w:hAnsi="Tenorite" w:cs="Arial"/>
        </w:rPr>
        <w:t>Sehr geehrter Herr Schmid</w:t>
      </w:r>
    </w:p>
    <w:p w14:paraId="2D0D188C" w14:textId="77777777" w:rsidR="008F02BE" w:rsidRDefault="008F02BE" w:rsidP="00B70017">
      <w:pPr>
        <w:jc w:val="both"/>
        <w:rPr>
          <w:rFonts w:ascii="Tenorite" w:hAnsi="Tenorite" w:cs="Arial"/>
        </w:rPr>
      </w:pPr>
    </w:p>
    <w:p w14:paraId="343315DD" w14:textId="6AD29E3A" w:rsidR="00221102" w:rsidRPr="008F02BE" w:rsidRDefault="00B70017" w:rsidP="00B70017">
      <w:pPr>
        <w:jc w:val="both"/>
        <w:rPr>
          <w:rFonts w:ascii="Tenorite" w:hAnsi="Tenorite" w:cs="Arial"/>
        </w:rPr>
      </w:pPr>
      <w:r w:rsidRPr="008F02BE">
        <w:rPr>
          <w:rFonts w:ascii="Tenorite" w:hAnsi="Tenorite" w:cs="Arial"/>
        </w:rPr>
        <w:t>Wir danken Ihnen für die Vermittlung Ihrer Kund</w:t>
      </w:r>
      <w:r w:rsidR="002832CF" w:rsidRPr="008F02BE">
        <w:rPr>
          <w:rFonts w:ascii="Tenorite" w:hAnsi="Tenorite" w:cs="Arial"/>
        </w:rPr>
        <w:t>schaft</w:t>
      </w:r>
      <w:r w:rsidRPr="008F02BE">
        <w:rPr>
          <w:rFonts w:ascii="Tenorite" w:hAnsi="Tenorite" w:cs="Arial"/>
        </w:rPr>
        <w:t xml:space="preserve"> und das Interesse an unseren Dienstleistungen.</w:t>
      </w:r>
      <w:r w:rsidR="00221102" w:rsidRPr="008F02BE">
        <w:rPr>
          <w:rFonts w:ascii="Tenorite" w:hAnsi="Tenorite" w:cs="Arial"/>
        </w:rPr>
        <w:t xml:space="preserve"> </w:t>
      </w:r>
      <w:r w:rsidR="00975B6F" w:rsidRPr="008F02BE">
        <w:rPr>
          <w:rFonts w:ascii="Tenorite" w:hAnsi="Tenorite" w:cs="Arial"/>
        </w:rPr>
        <w:t xml:space="preserve">Zu </w:t>
      </w:r>
      <w:r w:rsidRPr="008F02BE">
        <w:rPr>
          <w:rFonts w:ascii="Tenorite" w:hAnsi="Tenorite" w:cs="Arial"/>
        </w:rPr>
        <w:t>eine</w:t>
      </w:r>
      <w:r w:rsidR="00975B6F" w:rsidRPr="008F02BE">
        <w:rPr>
          <w:rFonts w:ascii="Tenorite" w:hAnsi="Tenorite" w:cs="Arial"/>
        </w:rPr>
        <w:t>r</w:t>
      </w:r>
      <w:r w:rsidRPr="008F02BE">
        <w:rPr>
          <w:rFonts w:ascii="Tenorite" w:hAnsi="Tenorite" w:cs="Arial"/>
        </w:rPr>
        <w:t xml:space="preserve"> reibungslose</w:t>
      </w:r>
      <w:r w:rsidR="00975B6F" w:rsidRPr="008F02BE">
        <w:rPr>
          <w:rFonts w:ascii="Tenorite" w:hAnsi="Tenorite" w:cs="Arial"/>
        </w:rPr>
        <w:t>n</w:t>
      </w:r>
      <w:r w:rsidRPr="008F02BE">
        <w:rPr>
          <w:rFonts w:ascii="Tenorite" w:hAnsi="Tenorite" w:cs="Arial"/>
        </w:rPr>
        <w:t xml:space="preserve"> Zusammenarbeit gehört auch die klare Identifikation der weisungsberechtigten Personen</w:t>
      </w:r>
      <w:r w:rsidR="00221102" w:rsidRPr="008F02BE">
        <w:rPr>
          <w:rFonts w:ascii="Tenorite" w:hAnsi="Tenorite" w:cs="Arial"/>
        </w:rPr>
        <w:t xml:space="preserve"> und der Zugriff auf </w:t>
      </w:r>
      <w:r w:rsidR="00804CF3" w:rsidRPr="008F02BE">
        <w:rPr>
          <w:rFonts w:ascii="Tenorite" w:hAnsi="Tenorite" w:cs="Arial"/>
        </w:rPr>
        <w:t>die Certas</w:t>
      </w:r>
      <w:r w:rsidR="00221102" w:rsidRPr="008F02BE">
        <w:rPr>
          <w:rFonts w:ascii="Tenorite" w:hAnsi="Tenorite" w:cs="Arial"/>
        </w:rPr>
        <w:t xml:space="preserve"> Systeme</w:t>
      </w:r>
      <w:r w:rsidRPr="008F02BE">
        <w:rPr>
          <w:rFonts w:ascii="Tenorite" w:hAnsi="Tenorite" w:cs="Arial"/>
        </w:rPr>
        <w:t xml:space="preserve">. </w:t>
      </w:r>
    </w:p>
    <w:p w14:paraId="26DA98C0" w14:textId="77777777" w:rsidR="00221102" w:rsidRPr="008F02BE" w:rsidRDefault="00221102" w:rsidP="00B70017">
      <w:pPr>
        <w:jc w:val="both"/>
        <w:rPr>
          <w:rFonts w:ascii="Tenorite" w:hAnsi="Tenorite" w:cs="Arial"/>
        </w:rPr>
      </w:pPr>
    </w:p>
    <w:p w14:paraId="2B22D2F2" w14:textId="77777777" w:rsidR="00221102" w:rsidRPr="008F02BE" w:rsidRDefault="00221102" w:rsidP="00B70017">
      <w:pPr>
        <w:jc w:val="both"/>
        <w:rPr>
          <w:rFonts w:ascii="Tenorite" w:hAnsi="Tenorite" w:cs="Arial"/>
          <w:b/>
        </w:rPr>
      </w:pPr>
      <w:r w:rsidRPr="008F02BE">
        <w:rPr>
          <w:rFonts w:ascii="Tenorite" w:hAnsi="Tenorite" w:cs="Arial"/>
          <w:b/>
        </w:rPr>
        <w:t xml:space="preserve">Identifikation in der Alarmzentrale </w:t>
      </w:r>
    </w:p>
    <w:p w14:paraId="7203558B" w14:textId="5AA892CC" w:rsidR="005742EE" w:rsidRPr="008F02BE" w:rsidRDefault="005742EE" w:rsidP="00D157B1">
      <w:pPr>
        <w:jc w:val="both"/>
        <w:rPr>
          <w:rFonts w:ascii="Tenorite" w:hAnsi="Tenorite" w:cs="Arial"/>
        </w:rPr>
      </w:pPr>
      <w:r w:rsidRPr="008F02BE">
        <w:rPr>
          <w:rFonts w:ascii="Tenorite" w:hAnsi="Tenorite" w:cs="Arial"/>
        </w:rPr>
        <w:t>Aus Sicherheitsgründen werden Anrufe</w:t>
      </w:r>
      <w:r w:rsidR="002832CF" w:rsidRPr="008F02BE">
        <w:rPr>
          <w:rFonts w:ascii="Tenorite" w:hAnsi="Tenorite" w:cs="Arial"/>
        </w:rPr>
        <w:t>nde</w:t>
      </w:r>
      <w:r w:rsidRPr="008F02BE">
        <w:rPr>
          <w:rFonts w:ascii="Tenorite" w:hAnsi="Tenorite" w:cs="Arial"/>
        </w:rPr>
        <w:t xml:space="preserve"> durch </w:t>
      </w:r>
      <w:proofErr w:type="spellStart"/>
      <w:r w:rsidRPr="008F02BE">
        <w:rPr>
          <w:rFonts w:ascii="Tenorite" w:hAnsi="Tenorite" w:cs="Arial"/>
        </w:rPr>
        <w:t>unserere</w:t>
      </w:r>
      <w:proofErr w:type="spellEnd"/>
      <w:r w:rsidRPr="008F02BE">
        <w:rPr>
          <w:rFonts w:ascii="Tenorite" w:hAnsi="Tenorite" w:cs="Arial"/>
        </w:rPr>
        <w:t xml:space="preserve"> </w:t>
      </w:r>
      <w:proofErr w:type="spellStart"/>
      <w:proofErr w:type="gramStart"/>
      <w:r w:rsidRPr="008F02BE">
        <w:rPr>
          <w:rFonts w:ascii="Tenorite" w:hAnsi="Tenorite" w:cs="Arial"/>
        </w:rPr>
        <w:t>Dispatcher</w:t>
      </w:r>
      <w:r w:rsidR="002832CF" w:rsidRPr="008F02BE">
        <w:rPr>
          <w:rFonts w:ascii="Tenorite" w:hAnsi="Tenorite" w:cs="Arial"/>
        </w:rPr>
        <w:t>:innen</w:t>
      </w:r>
      <w:proofErr w:type="spellEnd"/>
      <w:proofErr w:type="gramEnd"/>
      <w:r w:rsidRPr="008F02BE">
        <w:rPr>
          <w:rFonts w:ascii="Tenorite" w:hAnsi="Tenorite" w:cs="Arial"/>
        </w:rPr>
        <w:t xml:space="preserve"> auf </w:t>
      </w:r>
      <w:r w:rsidR="00020B66" w:rsidRPr="008F02BE">
        <w:rPr>
          <w:rFonts w:ascii="Tenorite" w:hAnsi="Tenorite" w:cs="Arial"/>
        </w:rPr>
        <w:t>i</w:t>
      </w:r>
      <w:r w:rsidRPr="008F02BE">
        <w:rPr>
          <w:rFonts w:ascii="Tenorite" w:hAnsi="Tenorite" w:cs="Arial"/>
        </w:rPr>
        <w:t>hre Berechtigungen geprüft.</w:t>
      </w:r>
    </w:p>
    <w:p w14:paraId="04F5A837" w14:textId="4B0EAC06" w:rsidR="00D157B1" w:rsidRPr="008F02BE" w:rsidRDefault="005742EE" w:rsidP="00D157B1">
      <w:pPr>
        <w:jc w:val="both"/>
        <w:rPr>
          <w:rFonts w:ascii="Tenorite" w:hAnsi="Tenorite" w:cs="Arial"/>
        </w:rPr>
      </w:pPr>
      <w:r w:rsidRPr="008F02BE">
        <w:rPr>
          <w:rFonts w:ascii="Tenorite" w:hAnsi="Tenorite" w:cs="Arial"/>
        </w:rPr>
        <w:t>Diese Prüfung geschieht mittels Verifikationscode.</w:t>
      </w:r>
      <w:r w:rsidR="00366A63" w:rsidRPr="008F02BE">
        <w:rPr>
          <w:rFonts w:ascii="Tenorite" w:hAnsi="Tenorite" w:cs="Arial"/>
        </w:rPr>
        <w:t xml:space="preserve"> </w:t>
      </w:r>
      <w:r w:rsidR="00D157B1" w:rsidRPr="008F02BE">
        <w:rPr>
          <w:rFonts w:ascii="Tenorite" w:hAnsi="Tenorite" w:cs="Arial"/>
        </w:rPr>
        <w:t>Sie können diesen Code pro Mitarbeite</w:t>
      </w:r>
      <w:r w:rsidR="002832CF" w:rsidRPr="008F02BE">
        <w:rPr>
          <w:rFonts w:ascii="Tenorite" w:hAnsi="Tenorite" w:cs="Arial"/>
        </w:rPr>
        <w:t>nde</w:t>
      </w:r>
      <w:r w:rsidR="00D157B1" w:rsidRPr="008F02BE">
        <w:rPr>
          <w:rFonts w:ascii="Tenorite" w:hAnsi="Tenorite" w:cs="Arial"/>
        </w:rPr>
        <w:t xml:space="preserve"> oder generell über die ganze Firma einrichten lassen. Wir empfehlen aber der Sicherheit wegen, ein</w:t>
      </w:r>
      <w:r w:rsidR="00A664D6" w:rsidRPr="008F02BE">
        <w:rPr>
          <w:rFonts w:ascii="Tenorite" w:hAnsi="Tenorite" w:cs="Arial"/>
        </w:rPr>
        <w:t>en</w:t>
      </w:r>
      <w:r w:rsidR="00D157B1" w:rsidRPr="008F02BE">
        <w:rPr>
          <w:rFonts w:ascii="Tenorite" w:hAnsi="Tenorite" w:cs="Arial"/>
        </w:rPr>
        <w:t xml:space="preserve"> Code pro Mitarbeite</w:t>
      </w:r>
      <w:r w:rsidR="002832CF" w:rsidRPr="008F02BE">
        <w:rPr>
          <w:rFonts w:ascii="Tenorite" w:hAnsi="Tenorite" w:cs="Arial"/>
        </w:rPr>
        <w:t>nde</w:t>
      </w:r>
      <w:r w:rsidR="00D157B1" w:rsidRPr="008F02BE">
        <w:rPr>
          <w:rFonts w:ascii="Tenorite" w:hAnsi="Tenorite" w:cs="Arial"/>
        </w:rPr>
        <w:t xml:space="preserve"> zu bestimmen.</w:t>
      </w:r>
    </w:p>
    <w:p w14:paraId="5F42FD0D" w14:textId="77777777" w:rsidR="0017277F" w:rsidRPr="008F02BE" w:rsidRDefault="0017277F" w:rsidP="00B70017">
      <w:pPr>
        <w:jc w:val="both"/>
        <w:rPr>
          <w:rFonts w:ascii="Tenorite" w:hAnsi="Tenorite" w:cs="Arial"/>
        </w:rPr>
      </w:pPr>
    </w:p>
    <w:p w14:paraId="27F2C8F8" w14:textId="0087ADF9" w:rsidR="00B70017" w:rsidRPr="008F02BE" w:rsidRDefault="00931198" w:rsidP="00B70017">
      <w:pPr>
        <w:jc w:val="both"/>
        <w:rPr>
          <w:rFonts w:ascii="Tenorite" w:hAnsi="Tenorite" w:cs="Arial"/>
        </w:rPr>
      </w:pPr>
      <w:r w:rsidRPr="008F02BE">
        <w:rPr>
          <w:rFonts w:ascii="Tenorite" w:hAnsi="Tenorite" w:cs="Arial"/>
        </w:rPr>
        <w:t xml:space="preserve">Die richtige Ergänzung </w:t>
      </w:r>
      <w:r w:rsidR="0017277F" w:rsidRPr="008F02BE">
        <w:rPr>
          <w:rFonts w:ascii="Tenorite" w:hAnsi="Tenorite" w:cs="Arial"/>
        </w:rPr>
        <w:t xml:space="preserve">einer </w:t>
      </w:r>
      <w:r w:rsidR="00B70017" w:rsidRPr="008F02BE">
        <w:rPr>
          <w:rFonts w:ascii="Tenorite" w:hAnsi="Tenorite" w:cs="Arial"/>
        </w:rPr>
        <w:t xml:space="preserve">vereinbarten Zahl berechtigt Sie oder </w:t>
      </w:r>
      <w:r w:rsidR="0017277F" w:rsidRPr="008F02BE">
        <w:rPr>
          <w:rFonts w:ascii="Tenorite" w:hAnsi="Tenorite" w:cs="Arial"/>
        </w:rPr>
        <w:t>die</w:t>
      </w:r>
      <w:r w:rsidR="00B70017" w:rsidRPr="008F02BE">
        <w:rPr>
          <w:rFonts w:ascii="Tenorite" w:hAnsi="Tenorite" w:cs="Arial"/>
        </w:rPr>
        <w:t xml:space="preserve"> </w:t>
      </w:r>
      <w:proofErr w:type="spellStart"/>
      <w:proofErr w:type="gramStart"/>
      <w:r w:rsidR="00B70017" w:rsidRPr="008F02BE">
        <w:rPr>
          <w:rFonts w:ascii="Tenorite" w:hAnsi="Tenorite" w:cs="Arial"/>
        </w:rPr>
        <w:t>Techniker</w:t>
      </w:r>
      <w:r w:rsidR="002832CF" w:rsidRPr="008F02BE">
        <w:rPr>
          <w:rFonts w:ascii="Tenorite" w:hAnsi="Tenorite" w:cs="Arial"/>
        </w:rPr>
        <w:t>:innen</w:t>
      </w:r>
      <w:proofErr w:type="spellEnd"/>
      <w:proofErr w:type="gramEnd"/>
      <w:r w:rsidR="00A664D6" w:rsidRPr="008F02BE">
        <w:rPr>
          <w:rFonts w:ascii="Tenorite" w:hAnsi="Tenorite" w:cs="Arial"/>
        </w:rPr>
        <w:t>,</w:t>
      </w:r>
      <w:r w:rsidR="00804CF3" w:rsidRPr="008F02BE">
        <w:rPr>
          <w:rFonts w:ascii="Tenorite" w:hAnsi="Tenorite" w:cs="Arial"/>
        </w:rPr>
        <w:t xml:space="preserve"> bei Fragen mit unserer </w:t>
      </w:r>
      <w:r w:rsidR="0017277F" w:rsidRPr="008F02BE">
        <w:rPr>
          <w:rFonts w:ascii="Tenorite" w:hAnsi="Tenorite" w:cs="Arial"/>
        </w:rPr>
        <w:t>Alarmzentrale K</w:t>
      </w:r>
      <w:r w:rsidR="00804CF3" w:rsidRPr="008F02BE">
        <w:rPr>
          <w:rFonts w:ascii="Tenorite" w:hAnsi="Tenorite" w:cs="Arial"/>
        </w:rPr>
        <w:t>ontakt aufzunehmen</w:t>
      </w:r>
      <w:r w:rsidR="00B70017" w:rsidRPr="008F02BE">
        <w:rPr>
          <w:rFonts w:ascii="Tenorite" w:hAnsi="Tenorite" w:cs="Arial"/>
        </w:rPr>
        <w:t>. Dies</w:t>
      </w:r>
      <w:r w:rsidR="00804CF3" w:rsidRPr="008F02BE">
        <w:rPr>
          <w:rFonts w:ascii="Tenorite" w:hAnsi="Tenorite" w:cs="Arial"/>
        </w:rPr>
        <w:t>e Kennzahl muss geheim gehalten werden.</w:t>
      </w:r>
    </w:p>
    <w:p w14:paraId="2814A57E" w14:textId="77777777" w:rsidR="00B70017" w:rsidRPr="008F02BE" w:rsidRDefault="00B70017" w:rsidP="00B70017">
      <w:pPr>
        <w:rPr>
          <w:rFonts w:ascii="Tenorite" w:hAnsi="Tenorite" w:cs="Arial"/>
        </w:rPr>
      </w:pPr>
    </w:p>
    <w:p w14:paraId="3B1D8C9E" w14:textId="77777777" w:rsidR="00B70017" w:rsidRPr="008F02BE" w:rsidRDefault="00B70017" w:rsidP="009C5FEE">
      <w:pPr>
        <w:rPr>
          <w:rFonts w:ascii="Tenorite" w:hAnsi="Tenorite" w:cs="Arial"/>
        </w:rPr>
      </w:pPr>
      <w:r w:rsidRPr="008F02BE">
        <w:rPr>
          <w:rFonts w:ascii="Tenorite" w:hAnsi="Tenorite" w:cs="Arial"/>
        </w:rPr>
        <w:t xml:space="preserve">Beispiel: </w:t>
      </w:r>
      <w:r w:rsidRPr="008F02BE">
        <w:rPr>
          <w:rFonts w:ascii="Tenorite" w:hAnsi="Tenorite" w:cs="Arial"/>
        </w:rPr>
        <w:tab/>
        <w:t xml:space="preserve">Sie wählen die Zahl 100 als Identifikationscode. </w:t>
      </w:r>
    </w:p>
    <w:p w14:paraId="77A86BED" w14:textId="51B23E0F" w:rsidR="00B70017" w:rsidRPr="008F02BE" w:rsidRDefault="00B70017" w:rsidP="009C5FEE">
      <w:pPr>
        <w:ind w:left="1428"/>
        <w:rPr>
          <w:rFonts w:ascii="Tenorite" w:hAnsi="Tenorite" w:cs="Arial"/>
        </w:rPr>
      </w:pPr>
      <w:r w:rsidRPr="008F02BE">
        <w:rPr>
          <w:rFonts w:ascii="Tenorite" w:hAnsi="Tenorite" w:cs="Arial"/>
        </w:rPr>
        <w:t xml:space="preserve">Unser </w:t>
      </w:r>
      <w:proofErr w:type="spellStart"/>
      <w:r w:rsidRPr="008F02BE">
        <w:rPr>
          <w:rFonts w:ascii="Tenorite" w:hAnsi="Tenorite" w:cs="Arial"/>
        </w:rPr>
        <w:t>Dispatcher</w:t>
      </w:r>
      <w:r w:rsidR="0034018B" w:rsidRPr="008F02BE">
        <w:rPr>
          <w:rFonts w:ascii="Tenorite" w:hAnsi="Tenorite" w:cs="Arial"/>
        </w:rPr>
        <w:t>:in</w:t>
      </w:r>
      <w:proofErr w:type="spellEnd"/>
      <w:r w:rsidRPr="008F02BE">
        <w:rPr>
          <w:rFonts w:ascii="Tenorite" w:hAnsi="Tenorite" w:cs="Arial"/>
        </w:rPr>
        <w:t xml:space="preserve"> fragt Sie</w:t>
      </w:r>
      <w:r w:rsidR="00A664D6" w:rsidRPr="008F02BE">
        <w:rPr>
          <w:rFonts w:ascii="Tenorite" w:hAnsi="Tenorite" w:cs="Arial"/>
        </w:rPr>
        <w:t xml:space="preserve"> nach der</w:t>
      </w:r>
      <w:r w:rsidR="00366A63" w:rsidRPr="008F02BE">
        <w:rPr>
          <w:rFonts w:ascii="Tenorite" w:hAnsi="Tenorite" w:cs="Arial"/>
        </w:rPr>
        <w:t xml:space="preserve"> </w:t>
      </w:r>
      <w:r w:rsidR="00A664D6" w:rsidRPr="008F02BE">
        <w:rPr>
          <w:rFonts w:ascii="Tenorite" w:hAnsi="Tenorite" w:cs="Arial"/>
        </w:rPr>
        <w:t xml:space="preserve">Ergänzung auf </w:t>
      </w:r>
      <w:r w:rsidR="000D3479" w:rsidRPr="008F02BE">
        <w:rPr>
          <w:rFonts w:ascii="Tenorite" w:hAnsi="Tenorite" w:cs="Arial"/>
        </w:rPr>
        <w:t xml:space="preserve">70 </w:t>
      </w:r>
      <w:r w:rsidR="00931198" w:rsidRPr="008F02BE">
        <w:rPr>
          <w:rFonts w:ascii="Times New Roman" w:hAnsi="Times New Roman" w:cs="Times New Roman"/>
        </w:rPr>
        <w:t>→</w:t>
      </w:r>
      <w:r w:rsidR="00931198" w:rsidRPr="008F02BE">
        <w:rPr>
          <w:rFonts w:ascii="Tenorite" w:hAnsi="Tenorite" w:cs="Arial"/>
        </w:rPr>
        <w:t xml:space="preserve"> </w:t>
      </w:r>
      <w:r w:rsidR="00221102" w:rsidRPr="008F02BE">
        <w:rPr>
          <w:rFonts w:ascii="Tenorite" w:hAnsi="Tenorite" w:cs="Arial"/>
        </w:rPr>
        <w:t>Sie antworten mit 30.</w:t>
      </w:r>
      <w:r w:rsidRPr="008F02BE">
        <w:rPr>
          <w:rFonts w:ascii="Tenorite" w:hAnsi="Tenorite" w:cs="Arial"/>
        </w:rPr>
        <w:t xml:space="preserve"> </w:t>
      </w:r>
      <w:r w:rsidR="00221102" w:rsidRPr="008F02BE">
        <w:rPr>
          <w:rFonts w:ascii="Tenorite" w:hAnsi="Tenorite" w:cs="Arial"/>
        </w:rPr>
        <w:br/>
      </w:r>
      <w:r w:rsidRPr="008F02BE">
        <w:rPr>
          <w:rFonts w:ascii="Tenorite" w:hAnsi="Tenorite" w:cs="Arial"/>
        </w:rPr>
        <w:t xml:space="preserve">Können Sie nicht auf die vereinbarte Zahl ergänzen, wird Ihr Anliegen nicht </w:t>
      </w:r>
      <w:r w:rsidR="00F115D8" w:rsidRPr="008F02BE">
        <w:rPr>
          <w:rFonts w:ascii="Tenorite" w:hAnsi="Tenorite" w:cs="Arial"/>
        </w:rPr>
        <w:t>bearbeitet</w:t>
      </w:r>
      <w:r w:rsidRPr="008F02BE">
        <w:rPr>
          <w:rFonts w:ascii="Tenorite" w:hAnsi="Tenorite" w:cs="Arial"/>
        </w:rPr>
        <w:t>.</w:t>
      </w:r>
    </w:p>
    <w:p w14:paraId="13415DD5" w14:textId="77777777" w:rsidR="00B70017" w:rsidRPr="008F02BE" w:rsidRDefault="00B70017" w:rsidP="00B70017">
      <w:pPr>
        <w:pStyle w:val="Beilagenzusatzzeile"/>
        <w:rPr>
          <w:rFonts w:ascii="Tenorite" w:hAnsi="Tenorite" w:cs="Arial"/>
        </w:rPr>
      </w:pPr>
    </w:p>
    <w:p w14:paraId="4DB97C3C" w14:textId="77777777" w:rsidR="00221102" w:rsidRPr="008F02BE" w:rsidRDefault="00221102" w:rsidP="00221102">
      <w:pPr>
        <w:jc w:val="both"/>
        <w:rPr>
          <w:rFonts w:ascii="Tenorite" w:hAnsi="Tenorite" w:cs="Arial"/>
          <w:b/>
        </w:rPr>
      </w:pPr>
      <w:r w:rsidRPr="008F02BE">
        <w:rPr>
          <w:rFonts w:ascii="Tenorite" w:hAnsi="Tenorite" w:cs="Arial"/>
          <w:b/>
        </w:rPr>
        <w:t xml:space="preserve">Zugriff </w:t>
      </w:r>
      <w:r w:rsidR="00F115D8" w:rsidRPr="008F02BE">
        <w:rPr>
          <w:rFonts w:ascii="Tenorite" w:hAnsi="Tenorite" w:cs="Arial"/>
          <w:b/>
        </w:rPr>
        <w:t xml:space="preserve">auf </w:t>
      </w:r>
      <w:r w:rsidR="00931198" w:rsidRPr="008F02BE">
        <w:rPr>
          <w:rFonts w:ascii="Tenorite" w:hAnsi="Tenorite" w:cs="Arial"/>
          <w:b/>
        </w:rPr>
        <w:t>die Certas</w:t>
      </w:r>
      <w:r w:rsidRPr="008F02BE">
        <w:rPr>
          <w:rFonts w:ascii="Tenorite" w:hAnsi="Tenorite" w:cs="Arial"/>
          <w:b/>
        </w:rPr>
        <w:t xml:space="preserve"> Systeme</w:t>
      </w:r>
      <w:r w:rsidR="00D157B1" w:rsidRPr="008F02BE">
        <w:rPr>
          <w:rFonts w:ascii="Tenorite" w:hAnsi="Tenorite" w:cs="Arial"/>
          <w:b/>
        </w:rPr>
        <w:t xml:space="preserve"> </w:t>
      </w:r>
    </w:p>
    <w:p w14:paraId="5FDFEB0D" w14:textId="324E3B63" w:rsidR="00221102" w:rsidRPr="008F02BE" w:rsidRDefault="00931198" w:rsidP="00931198">
      <w:pPr>
        <w:pStyle w:val="Beilagenzusatzzeile"/>
        <w:jc w:val="both"/>
        <w:rPr>
          <w:rFonts w:ascii="Tenorite" w:hAnsi="Tenorite" w:cs="Arial"/>
        </w:rPr>
      </w:pPr>
      <w:r w:rsidRPr="008F02BE">
        <w:rPr>
          <w:rFonts w:ascii="Tenorite" w:hAnsi="Tenorite" w:cs="Arial"/>
        </w:rPr>
        <w:t>Unser Ziel ist</w:t>
      </w:r>
      <w:r w:rsidR="00A664D6" w:rsidRPr="008F02BE">
        <w:rPr>
          <w:rFonts w:ascii="Tenorite" w:hAnsi="Tenorite" w:cs="Arial"/>
        </w:rPr>
        <w:t xml:space="preserve"> es</w:t>
      </w:r>
      <w:r w:rsidRPr="008F02BE">
        <w:rPr>
          <w:rFonts w:ascii="Tenorite" w:hAnsi="Tenorite" w:cs="Arial"/>
        </w:rPr>
        <w:t xml:space="preserve">, Ihren Arbeitsalltag zu erleichtern. </w:t>
      </w:r>
      <w:r w:rsidR="00221102" w:rsidRPr="008F02BE">
        <w:rPr>
          <w:rFonts w:ascii="Tenorite" w:hAnsi="Tenorite" w:cs="Arial"/>
        </w:rPr>
        <w:t xml:space="preserve">Damit Sie </w:t>
      </w:r>
      <w:r w:rsidRPr="008F02BE">
        <w:rPr>
          <w:rFonts w:ascii="Tenorite" w:hAnsi="Tenorite" w:cs="Arial"/>
        </w:rPr>
        <w:t xml:space="preserve">uns Aufschaltungen neuer Anlagen, Test-Schaltungen bei Neuaufschaltungen, Revisionen oder Reparaturen online melden können, benötigen Sie Zugriff auf </w:t>
      </w:r>
      <w:r w:rsidR="00F115D8" w:rsidRPr="008F02BE">
        <w:rPr>
          <w:rFonts w:ascii="Tenorite" w:hAnsi="Tenorite" w:cs="Arial"/>
        </w:rPr>
        <w:t>die Certas Systeme. Sobald wir I</w:t>
      </w:r>
      <w:r w:rsidRPr="008F02BE">
        <w:rPr>
          <w:rFonts w:ascii="Tenorite" w:hAnsi="Tenorite" w:cs="Arial"/>
        </w:rPr>
        <w:t>hre Angaben für die Identifikati</w:t>
      </w:r>
      <w:r w:rsidR="00366A63" w:rsidRPr="008F02BE">
        <w:rPr>
          <w:rFonts w:ascii="Tenorite" w:hAnsi="Tenorite" w:cs="Arial"/>
        </w:rPr>
        <w:t xml:space="preserve">on erhalten, instruiert Sie der </w:t>
      </w:r>
      <w:r w:rsidR="00A664D6" w:rsidRPr="008F02BE">
        <w:rPr>
          <w:rFonts w:ascii="Tenorite" w:hAnsi="Tenorite" w:cs="Arial"/>
        </w:rPr>
        <w:t xml:space="preserve">zuständige </w:t>
      </w:r>
      <w:proofErr w:type="spellStart"/>
      <w:r w:rsidRPr="008F02BE">
        <w:rPr>
          <w:rFonts w:ascii="Tenorite" w:hAnsi="Tenorite" w:cs="Arial"/>
        </w:rPr>
        <w:t>Betreuer</w:t>
      </w:r>
      <w:r w:rsidR="0034018B" w:rsidRPr="008F02BE">
        <w:rPr>
          <w:rFonts w:ascii="Tenorite" w:hAnsi="Tenorite" w:cs="Arial"/>
        </w:rPr>
        <w:t>:in</w:t>
      </w:r>
      <w:proofErr w:type="spellEnd"/>
      <w:r w:rsidRPr="008F02BE">
        <w:rPr>
          <w:rFonts w:ascii="Tenorite" w:hAnsi="Tenorite" w:cs="Arial"/>
        </w:rPr>
        <w:t xml:space="preserve"> </w:t>
      </w:r>
      <w:r w:rsidR="00A664D6" w:rsidRPr="008F02BE">
        <w:rPr>
          <w:rFonts w:ascii="Tenorite" w:hAnsi="Tenorite" w:cs="Arial"/>
        </w:rPr>
        <w:t xml:space="preserve">Business </w:t>
      </w:r>
      <w:proofErr w:type="spellStart"/>
      <w:r w:rsidR="00A664D6" w:rsidRPr="008F02BE">
        <w:rPr>
          <w:rFonts w:ascii="Tenorite" w:hAnsi="Tenorite" w:cs="Arial"/>
        </w:rPr>
        <w:t>Partner</w:t>
      </w:r>
      <w:r w:rsidR="0034018B" w:rsidRPr="008F02BE">
        <w:rPr>
          <w:rFonts w:ascii="Tenorite" w:hAnsi="Tenorite" w:cs="Arial"/>
        </w:rPr>
        <w:t>:in</w:t>
      </w:r>
      <w:proofErr w:type="spellEnd"/>
      <w:r w:rsidR="00A664D6" w:rsidRPr="008F02BE">
        <w:rPr>
          <w:rFonts w:ascii="Tenorite" w:hAnsi="Tenorite" w:cs="Arial"/>
        </w:rPr>
        <w:t xml:space="preserve"> </w:t>
      </w:r>
      <w:r w:rsidRPr="008F02BE">
        <w:rPr>
          <w:rFonts w:ascii="Tenorite" w:hAnsi="Tenorite" w:cs="Arial"/>
        </w:rPr>
        <w:t xml:space="preserve">über folgende Systeme: </w:t>
      </w:r>
    </w:p>
    <w:p w14:paraId="2C494916" w14:textId="77777777" w:rsidR="00221102" w:rsidRPr="008F02BE" w:rsidRDefault="00221102" w:rsidP="00931198">
      <w:pPr>
        <w:pStyle w:val="Beilagenzusatzzeile"/>
        <w:jc w:val="both"/>
        <w:rPr>
          <w:rFonts w:ascii="Tenorite" w:hAnsi="Tenorite" w:cs="Arial"/>
        </w:rPr>
      </w:pPr>
    </w:p>
    <w:p w14:paraId="12859208" w14:textId="77777777" w:rsidR="00221102" w:rsidRPr="008F02BE" w:rsidRDefault="00221102" w:rsidP="00931198">
      <w:pPr>
        <w:pStyle w:val="StandardWeb"/>
        <w:spacing w:before="0" w:after="0" w:line="360" w:lineRule="auto"/>
        <w:jc w:val="both"/>
        <w:rPr>
          <w:rFonts w:ascii="Tenorite" w:hAnsi="Tenorite" w:cs="Arial"/>
          <w:sz w:val="22"/>
          <w:szCs w:val="22"/>
          <w:lang w:val="de-DE"/>
        </w:rPr>
      </w:pPr>
      <w:r w:rsidRPr="008F02BE">
        <w:rPr>
          <w:rFonts w:ascii="Tenorite" w:hAnsi="Tenorite" w:cs="Arial"/>
          <w:sz w:val="22"/>
          <w:szCs w:val="22"/>
          <w:lang w:val="de-DE"/>
        </w:rPr>
        <w:t xml:space="preserve">• </w:t>
      </w:r>
      <w:r w:rsidR="00A664D6" w:rsidRPr="008F02BE">
        <w:rPr>
          <w:rFonts w:ascii="Tenorite" w:hAnsi="Tenorite" w:cs="Arial"/>
          <w:sz w:val="22"/>
          <w:szCs w:val="22"/>
          <w:lang w:val="de-DE"/>
        </w:rPr>
        <w:t>D</w:t>
      </w:r>
      <w:r w:rsidRPr="008F02BE">
        <w:rPr>
          <w:rFonts w:ascii="Tenorite" w:hAnsi="Tenorite" w:cs="Arial"/>
          <w:sz w:val="22"/>
          <w:szCs w:val="22"/>
          <w:lang w:val="de-DE"/>
        </w:rPr>
        <w:t xml:space="preserve">en </w:t>
      </w:r>
      <w:r w:rsidRPr="008F02BE">
        <w:rPr>
          <w:rFonts w:ascii="Tenorite" w:hAnsi="Tenorite" w:cs="Arial"/>
          <w:b/>
          <w:sz w:val="22"/>
          <w:szCs w:val="22"/>
          <w:lang w:val="de-DE"/>
        </w:rPr>
        <w:t>Certas Assistant</w:t>
      </w:r>
      <w:r w:rsidRPr="008F02BE">
        <w:rPr>
          <w:rFonts w:ascii="Tenorite" w:hAnsi="Tenorite" w:cs="Arial"/>
          <w:sz w:val="22"/>
          <w:szCs w:val="22"/>
          <w:lang w:val="de-DE"/>
        </w:rPr>
        <w:t>, das Online-Portal für Test-Schaltungen, Live-Signal und History</w:t>
      </w:r>
    </w:p>
    <w:p w14:paraId="294009DC" w14:textId="763EDEAB" w:rsidR="00931198" w:rsidRPr="008F02BE" w:rsidRDefault="00221102" w:rsidP="00931198">
      <w:pPr>
        <w:pStyle w:val="StandardWeb"/>
        <w:spacing w:before="0" w:after="0" w:line="360" w:lineRule="auto"/>
        <w:jc w:val="both"/>
        <w:rPr>
          <w:rFonts w:ascii="Tenorite" w:hAnsi="Tenorite" w:cs="Arial"/>
          <w:sz w:val="22"/>
          <w:szCs w:val="22"/>
          <w:lang w:val="de-DE"/>
        </w:rPr>
      </w:pPr>
      <w:r w:rsidRPr="008F02BE">
        <w:rPr>
          <w:rFonts w:ascii="Tenorite" w:hAnsi="Tenorite" w:cs="Arial"/>
          <w:sz w:val="22"/>
          <w:szCs w:val="22"/>
          <w:lang w:val="de-DE"/>
        </w:rPr>
        <w:t xml:space="preserve">• </w:t>
      </w:r>
      <w:r w:rsidR="00A664D6" w:rsidRPr="008F02BE">
        <w:rPr>
          <w:rFonts w:ascii="Tenorite" w:hAnsi="Tenorite" w:cs="Arial"/>
          <w:sz w:val="22"/>
          <w:szCs w:val="22"/>
          <w:lang w:val="de-DE"/>
        </w:rPr>
        <w:t>D</w:t>
      </w:r>
      <w:r w:rsidRPr="008F02BE">
        <w:rPr>
          <w:rFonts w:ascii="Tenorite" w:hAnsi="Tenorite" w:cs="Arial"/>
          <w:sz w:val="22"/>
          <w:szCs w:val="22"/>
          <w:lang w:val="de-DE"/>
        </w:rPr>
        <w:t xml:space="preserve">en </w:t>
      </w:r>
      <w:r w:rsidRPr="008F02BE">
        <w:rPr>
          <w:rFonts w:ascii="Tenorite" w:hAnsi="Tenorite" w:cs="Arial"/>
          <w:b/>
          <w:sz w:val="22"/>
          <w:szCs w:val="22"/>
          <w:lang w:val="de-DE"/>
        </w:rPr>
        <w:t>Partner</w:t>
      </w:r>
      <w:r w:rsidR="0034018B" w:rsidRPr="008F02BE">
        <w:rPr>
          <w:rFonts w:ascii="Tenorite" w:hAnsi="Tenorite" w:cs="Arial"/>
          <w:b/>
          <w:sz w:val="22"/>
          <w:szCs w:val="22"/>
          <w:lang w:val="de-DE"/>
        </w:rPr>
        <w:t>schafts</w:t>
      </w:r>
      <w:r w:rsidRPr="008F02BE">
        <w:rPr>
          <w:rFonts w:ascii="Tenorite" w:hAnsi="Tenorite" w:cs="Arial"/>
          <w:b/>
          <w:sz w:val="22"/>
          <w:szCs w:val="22"/>
          <w:lang w:val="de-DE"/>
        </w:rPr>
        <w:t>bereich</w:t>
      </w:r>
      <w:r w:rsidRPr="008F02BE">
        <w:rPr>
          <w:rFonts w:ascii="Tenorite" w:hAnsi="Tenorite" w:cs="Arial"/>
          <w:sz w:val="22"/>
          <w:szCs w:val="22"/>
          <w:lang w:val="de-DE"/>
        </w:rPr>
        <w:t xml:space="preserve"> auf der Certas Website für alle vertraulichen Informationen </w:t>
      </w:r>
    </w:p>
    <w:p w14:paraId="18C7054E" w14:textId="77777777" w:rsidR="00221102" w:rsidRPr="008F02BE" w:rsidRDefault="00221102" w:rsidP="00931198">
      <w:pPr>
        <w:pStyle w:val="StandardWeb"/>
        <w:spacing w:before="0" w:after="0" w:line="360" w:lineRule="auto"/>
        <w:jc w:val="both"/>
        <w:rPr>
          <w:rFonts w:ascii="Tenorite" w:hAnsi="Tenorite" w:cs="Arial"/>
          <w:sz w:val="22"/>
          <w:szCs w:val="22"/>
        </w:rPr>
      </w:pPr>
      <w:r w:rsidRPr="008F02BE">
        <w:rPr>
          <w:rFonts w:ascii="Tenorite" w:hAnsi="Tenorite" w:cs="Arial"/>
          <w:sz w:val="22"/>
          <w:szCs w:val="22"/>
          <w:lang w:val="de-DE"/>
        </w:rPr>
        <w:t xml:space="preserve">• </w:t>
      </w:r>
      <w:r w:rsidR="00A664D6" w:rsidRPr="008F02BE">
        <w:rPr>
          <w:rFonts w:ascii="Tenorite" w:hAnsi="Tenorite" w:cs="Arial"/>
          <w:sz w:val="22"/>
          <w:szCs w:val="22"/>
          <w:lang w:val="de-DE"/>
        </w:rPr>
        <w:t>D</w:t>
      </w:r>
      <w:r w:rsidRPr="008F02BE">
        <w:rPr>
          <w:rFonts w:ascii="Tenorite" w:hAnsi="Tenorite" w:cs="Arial"/>
          <w:sz w:val="22"/>
          <w:szCs w:val="22"/>
          <w:lang w:val="de-DE"/>
        </w:rPr>
        <w:t xml:space="preserve">as </w:t>
      </w:r>
      <w:r w:rsidRPr="008F02BE">
        <w:rPr>
          <w:rFonts w:ascii="Tenorite" w:hAnsi="Tenorite" w:cs="Arial"/>
          <w:b/>
          <w:sz w:val="22"/>
          <w:szCs w:val="22"/>
          <w:lang w:val="de-DE"/>
        </w:rPr>
        <w:t>Reservationstool</w:t>
      </w:r>
      <w:r w:rsidRPr="008F02BE">
        <w:rPr>
          <w:rFonts w:ascii="Tenorite" w:hAnsi="Tenorite" w:cs="Arial"/>
          <w:sz w:val="22"/>
          <w:szCs w:val="22"/>
          <w:lang w:val="de-DE"/>
        </w:rPr>
        <w:t xml:space="preserve">, auf dem Sie </w:t>
      </w:r>
      <w:r w:rsidR="000D3479" w:rsidRPr="008F02BE">
        <w:rPr>
          <w:rFonts w:ascii="Tenorite" w:hAnsi="Tenorite" w:cs="Arial"/>
          <w:sz w:val="22"/>
          <w:szCs w:val="22"/>
          <w:lang w:val="de-DE"/>
        </w:rPr>
        <w:t>-</w:t>
      </w:r>
      <w:r w:rsidR="00A664D6" w:rsidRPr="008F02BE">
        <w:rPr>
          <w:rFonts w:ascii="Tenorite" w:hAnsi="Tenorite" w:cs="Arial"/>
          <w:sz w:val="22"/>
          <w:szCs w:val="22"/>
          <w:lang w:val="de-DE"/>
        </w:rPr>
        <w:t>die Aufschalt</w:t>
      </w:r>
      <w:r w:rsidR="00366A63" w:rsidRPr="008F02BE">
        <w:rPr>
          <w:rFonts w:ascii="Tenorite" w:hAnsi="Tenorite" w:cs="Arial"/>
          <w:sz w:val="22"/>
          <w:szCs w:val="22"/>
          <w:lang w:val="de-DE"/>
        </w:rPr>
        <w:t>termine definieren</w:t>
      </w:r>
    </w:p>
    <w:p w14:paraId="262346A6" w14:textId="77777777" w:rsidR="0017277F" w:rsidRPr="008F02BE" w:rsidRDefault="0017277F" w:rsidP="00B70017">
      <w:pPr>
        <w:pStyle w:val="Beilagenzusatzzeile"/>
        <w:rPr>
          <w:rFonts w:ascii="Tenorite" w:hAnsi="Tenorite" w:cs="Arial"/>
        </w:rPr>
      </w:pPr>
    </w:p>
    <w:p w14:paraId="325A0275" w14:textId="77777777" w:rsidR="00B70017" w:rsidRPr="008F02BE" w:rsidRDefault="00B70017" w:rsidP="00B70017">
      <w:pPr>
        <w:pStyle w:val="Beilagenzusatzzeile"/>
        <w:rPr>
          <w:rFonts w:ascii="Tenorite" w:hAnsi="Tenorite" w:cs="Arial"/>
        </w:rPr>
      </w:pPr>
      <w:r w:rsidRPr="008F02BE">
        <w:rPr>
          <w:rFonts w:ascii="Tenorite" w:hAnsi="Tenorite" w:cs="Arial"/>
        </w:rPr>
        <w:t>Bei Fragen oder Unklarheiten sind wir sehr gerne für Sie da.</w:t>
      </w:r>
    </w:p>
    <w:p w14:paraId="55E1BF14" w14:textId="73BACB13" w:rsidR="0043299B" w:rsidRPr="008F02BE" w:rsidRDefault="0043299B" w:rsidP="00B70017">
      <w:pPr>
        <w:pStyle w:val="Beilagenzusatzzeile"/>
        <w:rPr>
          <w:rFonts w:ascii="Tenorite" w:hAnsi="Tenorite" w:cs="Arial"/>
        </w:rPr>
      </w:pPr>
    </w:p>
    <w:p w14:paraId="1457F02E" w14:textId="77777777" w:rsidR="0034018B" w:rsidRPr="008F02BE" w:rsidRDefault="0034018B" w:rsidP="00B70017">
      <w:pPr>
        <w:pStyle w:val="Beilagenzusatzzeile"/>
        <w:rPr>
          <w:rFonts w:ascii="Tenorite" w:hAnsi="Tenorite" w:cs="Arial"/>
        </w:rPr>
      </w:pPr>
    </w:p>
    <w:p w14:paraId="0EC2D990" w14:textId="77777777" w:rsidR="008F02BE" w:rsidRPr="008F02BE" w:rsidRDefault="008F02BE" w:rsidP="008F02BE">
      <w:pPr>
        <w:pStyle w:val="GrusszeileFunktion"/>
        <w:rPr>
          <w:rFonts w:ascii="Tenorite" w:hAnsi="Tenorite"/>
        </w:rPr>
      </w:pPr>
      <w:r w:rsidRPr="008F02BE">
        <w:rPr>
          <w:rFonts w:ascii="Tenorite" w:hAnsi="Tenorite"/>
        </w:rPr>
        <w:t>Mohammed Yasin</w:t>
      </w:r>
      <w:r w:rsidRPr="008F02BE">
        <w:rPr>
          <w:rFonts w:ascii="Tenorite" w:hAnsi="Tenorite"/>
        </w:rPr>
        <w:tab/>
      </w:r>
    </w:p>
    <w:p w14:paraId="40832212" w14:textId="77777777" w:rsidR="008F02BE" w:rsidRDefault="008F02BE" w:rsidP="008F02BE">
      <w:pPr>
        <w:pStyle w:val="Beilagenzusatzzeile"/>
        <w:rPr>
          <w:rFonts w:ascii="Tenorite" w:hAnsi="Tenorite" w:cs="Arial"/>
          <w:b/>
        </w:rPr>
      </w:pPr>
      <w:r w:rsidRPr="008F02BE">
        <w:rPr>
          <w:rFonts w:ascii="Tenorite" w:hAnsi="Tenorite"/>
        </w:rPr>
        <w:t>Betreuer Business Partner</w:t>
      </w:r>
      <w:r w:rsidRPr="008F02BE">
        <w:rPr>
          <w:rFonts w:ascii="Tenorite" w:hAnsi="Tenorite" w:cs="Arial"/>
          <w:b/>
        </w:rPr>
        <w:t xml:space="preserve"> </w:t>
      </w:r>
    </w:p>
    <w:p w14:paraId="506C3609" w14:textId="716B6809" w:rsidR="00B70017" w:rsidRPr="008F02BE" w:rsidRDefault="00F115D8" w:rsidP="008F02BE">
      <w:pPr>
        <w:pStyle w:val="Beilagenzusatzzeile"/>
        <w:rPr>
          <w:rFonts w:ascii="Tenorite" w:hAnsi="Tenorite" w:cs="Arial"/>
          <w:b/>
        </w:rPr>
      </w:pPr>
      <w:r w:rsidRPr="008F02BE">
        <w:rPr>
          <w:rFonts w:ascii="Tenorite" w:hAnsi="Tenorite" w:cs="Arial"/>
          <w:b/>
        </w:rPr>
        <w:lastRenderedPageBreak/>
        <w:t>Angaben für die Identifikation</w:t>
      </w:r>
    </w:p>
    <w:p w14:paraId="6261D3F4" w14:textId="77777777" w:rsidR="00B70017" w:rsidRPr="008F02BE" w:rsidRDefault="00B70017" w:rsidP="00B70017">
      <w:pPr>
        <w:jc w:val="both"/>
        <w:rPr>
          <w:rFonts w:ascii="Tenorite" w:hAnsi="Tenorite" w:cs="Arial"/>
        </w:rPr>
      </w:pPr>
    </w:p>
    <w:p w14:paraId="5E0D2BEE" w14:textId="77777777" w:rsidR="00B70017" w:rsidRPr="008F02BE" w:rsidRDefault="00B70017" w:rsidP="00B70017">
      <w:pPr>
        <w:spacing w:line="220" w:lineRule="exact"/>
        <w:ind w:left="-57"/>
        <w:rPr>
          <w:rFonts w:ascii="Tenorite" w:hAnsi="Tenorite" w:cs="Arial"/>
        </w:rPr>
      </w:pPr>
    </w:p>
    <w:p w14:paraId="3A5B1FB4" w14:textId="77777777" w:rsidR="00B70017" w:rsidRPr="008F02BE" w:rsidRDefault="00E55C40" w:rsidP="00B70017">
      <w:pPr>
        <w:tabs>
          <w:tab w:val="left" w:pos="3402"/>
          <w:tab w:val="left" w:pos="5387"/>
          <w:tab w:val="left" w:pos="6663"/>
        </w:tabs>
        <w:spacing w:line="220" w:lineRule="exact"/>
        <w:rPr>
          <w:rFonts w:ascii="Tenorite" w:hAnsi="Tenorite" w:cs="Arial"/>
          <w:b/>
        </w:rPr>
      </w:pPr>
      <w:r w:rsidRPr="008F02BE">
        <w:rPr>
          <w:rFonts w:ascii="Tenorite" w:hAnsi="Tenorite" w:cs="Arial"/>
          <w:b/>
        </w:rPr>
        <w:t>Firmenangaben</w:t>
      </w:r>
    </w:p>
    <w:p w14:paraId="54DC18DA" w14:textId="77777777" w:rsidR="00E55C40" w:rsidRPr="008F02BE" w:rsidRDefault="00E55C40" w:rsidP="00B70017">
      <w:pPr>
        <w:tabs>
          <w:tab w:val="left" w:pos="3402"/>
          <w:tab w:val="left" w:pos="5387"/>
          <w:tab w:val="left" w:pos="6663"/>
        </w:tabs>
        <w:spacing w:line="220" w:lineRule="exact"/>
        <w:rPr>
          <w:rFonts w:ascii="Tenorite" w:hAnsi="Tenorite" w:cs="Arial"/>
          <w:b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73"/>
        <w:gridCol w:w="2257"/>
        <w:gridCol w:w="2918"/>
        <w:gridCol w:w="1889"/>
      </w:tblGrid>
      <w:tr w:rsidR="00E55C40" w:rsidRPr="008F02BE" w14:paraId="0A850381" w14:textId="77777777" w:rsidTr="00913DC7">
        <w:trPr>
          <w:trHeight w:val="359"/>
        </w:trPr>
        <w:tc>
          <w:tcPr>
            <w:tcW w:w="2226" w:type="dxa"/>
            <w:vAlign w:val="center"/>
          </w:tcPr>
          <w:p w14:paraId="1AB24295" w14:textId="77777777" w:rsidR="00E55C40" w:rsidRPr="008F02BE" w:rsidRDefault="00E55C40" w:rsidP="005A50B2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  <w:b/>
              </w:rPr>
            </w:pPr>
            <w:r w:rsidRPr="008F02BE">
              <w:rPr>
                <w:rFonts w:ascii="Tenorite" w:hAnsi="Tenorite" w:cs="Arial"/>
                <w:b/>
              </w:rPr>
              <w:t>Firmenname</w:t>
            </w:r>
            <w:r w:rsidR="008E23EE" w:rsidRPr="008F02BE">
              <w:rPr>
                <w:rFonts w:ascii="Tenorite" w:hAnsi="Tenorite" w:cs="Arial"/>
                <w:b/>
              </w:rPr>
              <w:t>**</w:t>
            </w:r>
          </w:p>
        </w:tc>
        <w:tc>
          <w:tcPr>
            <w:tcW w:w="2310" w:type="dxa"/>
            <w:vAlign w:val="center"/>
          </w:tcPr>
          <w:p w14:paraId="43B10A5F" w14:textId="77777777" w:rsidR="00E55C40" w:rsidRPr="008F02BE" w:rsidRDefault="00E55C40" w:rsidP="005A50B2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  <w:b/>
              </w:rPr>
            </w:pPr>
            <w:r w:rsidRPr="008F02BE">
              <w:rPr>
                <w:rFonts w:ascii="Tenorite" w:hAnsi="Tenorite" w:cs="Arial"/>
                <w:b/>
              </w:rPr>
              <w:t>Adresse</w:t>
            </w:r>
            <w:r w:rsidR="008E23EE" w:rsidRPr="008F02BE">
              <w:rPr>
                <w:rFonts w:ascii="Tenorite" w:hAnsi="Tenorite" w:cs="Arial"/>
                <w:b/>
              </w:rPr>
              <w:t>**</w:t>
            </w:r>
          </w:p>
        </w:tc>
        <w:tc>
          <w:tcPr>
            <w:tcW w:w="2987" w:type="dxa"/>
            <w:vAlign w:val="center"/>
          </w:tcPr>
          <w:p w14:paraId="79E7B9D9" w14:textId="77777777" w:rsidR="00E55C40" w:rsidRPr="008F02BE" w:rsidRDefault="008E23EE" w:rsidP="005A50B2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  <w:b/>
              </w:rPr>
            </w:pPr>
            <w:r w:rsidRPr="008F02BE">
              <w:rPr>
                <w:rFonts w:ascii="Tenorite" w:hAnsi="Tenorite" w:cs="Arial"/>
                <w:b/>
              </w:rPr>
              <w:t>E-Mail**</w:t>
            </w:r>
          </w:p>
        </w:tc>
        <w:tc>
          <w:tcPr>
            <w:tcW w:w="1940" w:type="dxa"/>
            <w:vAlign w:val="center"/>
          </w:tcPr>
          <w:p w14:paraId="49D1A3C8" w14:textId="77777777" w:rsidR="00E55C40" w:rsidRPr="008F02BE" w:rsidRDefault="00E55C40" w:rsidP="005A50B2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  <w:b/>
              </w:rPr>
            </w:pPr>
            <w:r w:rsidRPr="008F02BE">
              <w:rPr>
                <w:rFonts w:ascii="Tenorite" w:hAnsi="Tenorite" w:cs="Arial"/>
                <w:b/>
              </w:rPr>
              <w:t>Telefon</w:t>
            </w:r>
            <w:r w:rsidR="008E23EE" w:rsidRPr="008F02BE">
              <w:rPr>
                <w:rFonts w:ascii="Tenorite" w:hAnsi="Tenorite" w:cs="Arial"/>
                <w:b/>
              </w:rPr>
              <w:t>**</w:t>
            </w:r>
          </w:p>
        </w:tc>
      </w:tr>
      <w:tr w:rsidR="00F36A4C" w:rsidRPr="008F02BE" w14:paraId="7707194A" w14:textId="77777777" w:rsidTr="00913DC7">
        <w:trPr>
          <w:trHeight w:val="936"/>
        </w:trPr>
        <w:tc>
          <w:tcPr>
            <w:tcW w:w="2226" w:type="dxa"/>
          </w:tcPr>
          <w:p w14:paraId="2D97432E" w14:textId="77777777" w:rsidR="00913DC7" w:rsidRPr="00913DC7" w:rsidRDefault="000531E0" w:rsidP="00913DC7">
            <w:pPr>
              <w:pStyle w:val="Lauftext"/>
              <w:spacing w:after="0"/>
              <w:rPr>
                <w:rFonts w:ascii="Tenorite" w:hAnsi="Tenorite" w:cs="Arial"/>
                <w:snapToGrid/>
                <w:sz w:val="24"/>
                <w:szCs w:val="24"/>
                <w:lang w:val="de-DE" w:eastAsia="de-CH"/>
              </w:rPr>
            </w:pPr>
            <w:r w:rsidRPr="00913DC7">
              <w:rPr>
                <w:rFonts w:ascii="Tenorite" w:eastAsia="Times New Roman" w:hAnsi="Tenorite" w:cs="Arial"/>
                <w:sz w:val="24"/>
                <w:szCs w:val="24"/>
                <w:lang w:eastAsia="de-DE"/>
              </w:rPr>
              <w:t xml:space="preserve"> </w:t>
            </w:r>
            <w:r w:rsidR="00913DC7" w:rsidRPr="00913DC7">
              <w:rPr>
                <w:rFonts w:ascii="Tenorite" w:hAnsi="Tenorite" w:cs="Arial"/>
                <w:snapToGrid/>
                <w:sz w:val="24"/>
                <w:szCs w:val="24"/>
                <w:lang w:val="de-DE" w:eastAsia="de-CH"/>
              </w:rPr>
              <w:t>Elektro Lendenmann AG</w:t>
            </w:r>
          </w:p>
          <w:p w14:paraId="2BE42928" w14:textId="1EF8F57C" w:rsidR="0076111A" w:rsidRPr="00913DC7" w:rsidRDefault="0076111A" w:rsidP="0076111A">
            <w:pPr>
              <w:rPr>
                <w:rFonts w:ascii="Tenorite" w:eastAsia="Times New Roman" w:hAnsi="Tenorite" w:cs="Arial"/>
                <w:sz w:val="24"/>
                <w:szCs w:val="24"/>
                <w:lang w:eastAsia="de-DE"/>
              </w:rPr>
            </w:pPr>
          </w:p>
        </w:tc>
        <w:tc>
          <w:tcPr>
            <w:tcW w:w="2310" w:type="dxa"/>
            <w:vAlign w:val="center"/>
          </w:tcPr>
          <w:p w14:paraId="503B15BE" w14:textId="77777777" w:rsidR="00913DC7" w:rsidRPr="009241CE" w:rsidRDefault="000531E0" w:rsidP="00913DC7">
            <w:pPr>
              <w:pStyle w:val="Lauftext"/>
              <w:spacing w:after="0"/>
              <w:rPr>
                <w:rFonts w:ascii="Tenorite" w:hAnsi="Tenorite" w:cs="Arial"/>
                <w:snapToGrid/>
                <w:sz w:val="24"/>
                <w:szCs w:val="24"/>
                <w:lang w:val="de-DE" w:eastAsia="de-CH"/>
              </w:rPr>
            </w:pPr>
            <w:r w:rsidRPr="00913DC7">
              <w:rPr>
                <w:rFonts w:ascii="Tenorite" w:hAnsi="Tenorite" w:cs="Arial"/>
                <w:sz w:val="24"/>
                <w:szCs w:val="24"/>
              </w:rPr>
              <w:t xml:space="preserve"> </w:t>
            </w:r>
            <w:proofErr w:type="spellStart"/>
            <w:r w:rsidR="00913DC7" w:rsidRPr="009241CE">
              <w:rPr>
                <w:rFonts w:ascii="Tenorite" w:hAnsi="Tenorite" w:cs="Arial"/>
                <w:snapToGrid/>
                <w:sz w:val="24"/>
                <w:szCs w:val="24"/>
                <w:lang w:val="de-DE" w:eastAsia="de-CH"/>
              </w:rPr>
              <w:t>Linsebühlstrasse</w:t>
            </w:r>
            <w:proofErr w:type="spellEnd"/>
            <w:r w:rsidR="00913DC7" w:rsidRPr="009241CE">
              <w:rPr>
                <w:rFonts w:ascii="Tenorite" w:hAnsi="Tenorite" w:cs="Arial"/>
                <w:snapToGrid/>
                <w:sz w:val="24"/>
                <w:szCs w:val="24"/>
                <w:lang w:val="de-DE" w:eastAsia="de-CH"/>
              </w:rPr>
              <w:t xml:space="preserve"> 102/104</w:t>
            </w:r>
          </w:p>
          <w:p w14:paraId="05BE04A6" w14:textId="77777777" w:rsidR="00913DC7" w:rsidRPr="009241CE" w:rsidRDefault="00913DC7" w:rsidP="00913DC7">
            <w:pPr>
              <w:pStyle w:val="Lauftext"/>
              <w:spacing w:after="0"/>
              <w:rPr>
                <w:rFonts w:ascii="Tenorite" w:hAnsi="Tenorite" w:cs="Arial"/>
                <w:snapToGrid/>
                <w:sz w:val="24"/>
                <w:szCs w:val="24"/>
                <w:lang w:val="de-DE" w:eastAsia="de-CH"/>
              </w:rPr>
            </w:pPr>
            <w:r w:rsidRPr="009241CE">
              <w:rPr>
                <w:rFonts w:ascii="Tenorite" w:hAnsi="Tenorite" w:cs="Arial"/>
                <w:snapToGrid/>
                <w:sz w:val="24"/>
                <w:szCs w:val="24"/>
                <w:lang w:val="de-DE" w:eastAsia="de-CH"/>
              </w:rPr>
              <w:t>9000 St. Gallen</w:t>
            </w:r>
          </w:p>
          <w:p w14:paraId="3A0592DC" w14:textId="65C519FC" w:rsidR="00F36A4C" w:rsidRPr="00913DC7" w:rsidRDefault="00F36A4C" w:rsidP="00394F63">
            <w:pPr>
              <w:rPr>
                <w:rFonts w:ascii="Tenorite" w:hAnsi="Tenorite" w:cs="Arial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079E420C" w14:textId="77777777" w:rsidR="00913DC7" w:rsidRPr="00913DC7" w:rsidRDefault="000531E0" w:rsidP="00913DC7">
            <w:pPr>
              <w:pStyle w:val="Lauftext"/>
              <w:spacing w:after="0"/>
              <w:rPr>
                <w:rFonts w:ascii="Tenorite" w:hAnsi="Tenorite"/>
                <w:sz w:val="24"/>
                <w:szCs w:val="24"/>
                <w:lang w:eastAsia="de-CH"/>
              </w:rPr>
            </w:pPr>
            <w:r w:rsidRPr="00913DC7">
              <w:rPr>
                <w:rFonts w:ascii="Tenorite" w:hAnsi="Tenorite"/>
                <w:sz w:val="24"/>
                <w:szCs w:val="24"/>
              </w:rPr>
              <w:t xml:space="preserve"> </w:t>
            </w:r>
            <w:hyperlink r:id="rId12" w:history="1">
              <w:r w:rsidR="00913DC7" w:rsidRPr="00913DC7">
                <w:rPr>
                  <w:rFonts w:cs="Arial"/>
                  <w:snapToGrid/>
                  <w:lang w:val="de-DE" w:eastAsia="de-CH"/>
                </w:rPr>
                <w:t>magazin@elektro-lindenmann.ch</w:t>
              </w:r>
            </w:hyperlink>
            <w:r w:rsidR="00913DC7" w:rsidRPr="00913DC7">
              <w:rPr>
                <w:rFonts w:ascii="Tenorite" w:hAnsi="Tenorite"/>
                <w:sz w:val="24"/>
                <w:szCs w:val="24"/>
                <w:lang w:eastAsia="de-CH"/>
              </w:rPr>
              <w:t xml:space="preserve"> </w:t>
            </w:r>
          </w:p>
          <w:p w14:paraId="02DFDADE" w14:textId="5D586DFF" w:rsidR="00F36A4C" w:rsidRPr="00913DC7" w:rsidRDefault="00F36A4C" w:rsidP="00F36A4C">
            <w:pPr>
              <w:pStyle w:val="StandardWeb"/>
              <w:shd w:val="clear" w:color="auto" w:fill="FFFFFF"/>
              <w:spacing w:before="0" w:after="0"/>
              <w:rPr>
                <w:rFonts w:ascii="Tenorite" w:hAnsi="Tenorite" w:cs="Arial"/>
              </w:rPr>
            </w:pPr>
          </w:p>
        </w:tc>
        <w:tc>
          <w:tcPr>
            <w:tcW w:w="1940" w:type="dxa"/>
            <w:vAlign w:val="center"/>
          </w:tcPr>
          <w:p w14:paraId="60DC1B10" w14:textId="1268ED0D" w:rsidR="00F36A4C" w:rsidRPr="00913DC7" w:rsidRDefault="00913DC7" w:rsidP="00F36A4C">
            <w:pPr>
              <w:pStyle w:val="StandardWeb"/>
              <w:shd w:val="clear" w:color="auto" w:fill="FFFFFF"/>
              <w:spacing w:before="0" w:after="0"/>
              <w:rPr>
                <w:rFonts w:ascii="Tenorite" w:hAnsi="Tenorite" w:cs="Arial"/>
                <w:lang w:eastAsia="de-DE"/>
              </w:rPr>
            </w:pPr>
            <w:r w:rsidRPr="00913DC7">
              <w:rPr>
                <w:rFonts w:ascii="Tenorite" w:hAnsi="Tenorite" w:cs="Arial"/>
                <w:lang w:eastAsia="de-DE"/>
              </w:rPr>
              <w:t>079 511 18 34</w:t>
            </w:r>
          </w:p>
        </w:tc>
      </w:tr>
    </w:tbl>
    <w:p w14:paraId="666232FA" w14:textId="77777777" w:rsidR="00E55C40" w:rsidRPr="008F02BE" w:rsidRDefault="00E55C40" w:rsidP="00B70017">
      <w:pPr>
        <w:tabs>
          <w:tab w:val="left" w:pos="3402"/>
          <w:tab w:val="left" w:pos="5387"/>
          <w:tab w:val="left" w:pos="6663"/>
        </w:tabs>
        <w:spacing w:line="220" w:lineRule="exact"/>
        <w:rPr>
          <w:rFonts w:ascii="Tenorite" w:hAnsi="Tenorite" w:cs="Arial"/>
          <w:b/>
        </w:rPr>
      </w:pPr>
    </w:p>
    <w:p w14:paraId="604A8DD7" w14:textId="77777777" w:rsidR="009F2D7D" w:rsidRPr="008F02BE" w:rsidRDefault="009F2D7D" w:rsidP="009F2D7D">
      <w:pPr>
        <w:tabs>
          <w:tab w:val="left" w:pos="3402"/>
          <w:tab w:val="left" w:pos="5387"/>
          <w:tab w:val="left" w:pos="6663"/>
        </w:tabs>
        <w:spacing w:line="220" w:lineRule="exact"/>
        <w:rPr>
          <w:rFonts w:ascii="Tenorite" w:hAnsi="Tenorite" w:cs="Arial"/>
          <w:b/>
        </w:rPr>
      </w:pPr>
    </w:p>
    <w:p w14:paraId="273055F6" w14:textId="77777777" w:rsidR="009F2D7D" w:rsidRPr="008F02BE" w:rsidRDefault="009F2D7D" w:rsidP="009F2D7D">
      <w:pPr>
        <w:tabs>
          <w:tab w:val="left" w:pos="3402"/>
          <w:tab w:val="left" w:pos="5387"/>
          <w:tab w:val="left" w:pos="6663"/>
        </w:tabs>
        <w:spacing w:line="220" w:lineRule="exact"/>
        <w:rPr>
          <w:rFonts w:ascii="Tenorite" w:hAnsi="Tenorite" w:cs="Arial"/>
        </w:rPr>
      </w:pPr>
    </w:p>
    <w:p w14:paraId="045E8494" w14:textId="77777777" w:rsidR="009F2D7D" w:rsidRPr="008F02BE" w:rsidRDefault="009F2D7D" w:rsidP="009F2D7D">
      <w:pPr>
        <w:tabs>
          <w:tab w:val="left" w:pos="3402"/>
          <w:tab w:val="left" w:pos="5387"/>
          <w:tab w:val="left" w:pos="6663"/>
        </w:tabs>
        <w:spacing w:line="220" w:lineRule="exact"/>
        <w:rPr>
          <w:rFonts w:ascii="Tenorite" w:hAnsi="Tenorite" w:cs="Arial"/>
        </w:rPr>
      </w:pPr>
      <w:r w:rsidRPr="008F02BE">
        <w:rPr>
          <w:rFonts w:ascii="Tenorite" w:hAnsi="Tenorite" w:cs="Arial"/>
          <w:b/>
        </w:rPr>
        <w:t>Berechtigte Mitarbeitende</w:t>
      </w:r>
    </w:p>
    <w:p w14:paraId="3910DCCF" w14:textId="77777777" w:rsidR="009F2D7D" w:rsidRPr="008F02BE" w:rsidRDefault="009F2D7D" w:rsidP="009F2D7D">
      <w:pPr>
        <w:tabs>
          <w:tab w:val="left" w:pos="3402"/>
          <w:tab w:val="left" w:pos="5387"/>
          <w:tab w:val="left" w:pos="6663"/>
        </w:tabs>
        <w:spacing w:line="220" w:lineRule="exact"/>
        <w:rPr>
          <w:rFonts w:ascii="Tenorite" w:hAnsi="Tenorite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212"/>
        <w:gridCol w:w="2355"/>
        <w:gridCol w:w="1921"/>
        <w:gridCol w:w="1405"/>
        <w:gridCol w:w="448"/>
        <w:gridCol w:w="448"/>
        <w:gridCol w:w="448"/>
      </w:tblGrid>
      <w:tr w:rsidR="009F2D7D" w:rsidRPr="008F02BE" w14:paraId="46C1D9FF" w14:textId="77777777" w:rsidTr="00EE0C65">
        <w:trPr>
          <w:trHeight w:val="560"/>
        </w:trPr>
        <w:tc>
          <w:tcPr>
            <w:tcW w:w="2268" w:type="dxa"/>
            <w:vAlign w:val="center"/>
          </w:tcPr>
          <w:p w14:paraId="56F3D022" w14:textId="77777777" w:rsidR="009F2D7D" w:rsidRPr="008F02BE" w:rsidRDefault="009F2D7D" w:rsidP="005A50B2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  <w:b/>
              </w:rPr>
            </w:pPr>
            <w:r w:rsidRPr="008F02BE">
              <w:rPr>
                <w:rFonts w:ascii="Tenorite" w:hAnsi="Tenorite" w:cs="Arial"/>
                <w:b/>
              </w:rPr>
              <w:t>Vorname, Name**</w:t>
            </w:r>
          </w:p>
        </w:tc>
        <w:tc>
          <w:tcPr>
            <w:tcW w:w="2410" w:type="dxa"/>
            <w:vAlign w:val="center"/>
          </w:tcPr>
          <w:p w14:paraId="62848782" w14:textId="77777777" w:rsidR="009F2D7D" w:rsidRPr="008F02BE" w:rsidRDefault="009F2D7D" w:rsidP="005A50B2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  <w:b/>
              </w:rPr>
            </w:pPr>
            <w:r w:rsidRPr="008F02BE">
              <w:rPr>
                <w:rFonts w:ascii="Tenorite" w:hAnsi="Tenorite" w:cs="Arial"/>
                <w:b/>
              </w:rPr>
              <w:t>E-Mail**</w:t>
            </w:r>
          </w:p>
        </w:tc>
        <w:tc>
          <w:tcPr>
            <w:tcW w:w="1974" w:type="dxa"/>
            <w:vAlign w:val="center"/>
          </w:tcPr>
          <w:p w14:paraId="114F7A4B" w14:textId="77777777" w:rsidR="009F2D7D" w:rsidRPr="008F02BE" w:rsidRDefault="009F2D7D" w:rsidP="005A50B2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  <w:b/>
              </w:rPr>
            </w:pPr>
            <w:r w:rsidRPr="008F02BE">
              <w:rPr>
                <w:rFonts w:ascii="Tenorite" w:hAnsi="Tenorite" w:cs="Arial"/>
                <w:b/>
              </w:rPr>
              <w:t>Mobile**</w:t>
            </w:r>
          </w:p>
        </w:tc>
        <w:tc>
          <w:tcPr>
            <w:tcW w:w="1428" w:type="dxa"/>
            <w:vAlign w:val="center"/>
          </w:tcPr>
          <w:p w14:paraId="31135096" w14:textId="77777777" w:rsidR="009F2D7D" w:rsidRPr="008F02BE" w:rsidRDefault="009F2D7D" w:rsidP="005A50B2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  <w:b/>
              </w:rPr>
            </w:pPr>
            <w:r w:rsidRPr="008F02BE">
              <w:rPr>
                <w:rFonts w:ascii="Tenorite" w:hAnsi="Tenorite" w:cs="Arial"/>
                <w:b/>
              </w:rPr>
              <w:t xml:space="preserve">Ergänzungs-code (min.2 </w:t>
            </w:r>
            <w:proofErr w:type="gramStart"/>
            <w:r w:rsidRPr="008F02BE">
              <w:rPr>
                <w:rFonts w:ascii="Tenorite" w:hAnsi="Tenorite" w:cs="Arial"/>
                <w:b/>
              </w:rPr>
              <w:t>Ziffern)*</w:t>
            </w:r>
            <w:proofErr w:type="gramEnd"/>
            <w:r w:rsidRPr="008F02BE">
              <w:rPr>
                <w:rFonts w:ascii="Tenorite" w:hAnsi="Tenorite" w:cs="Arial"/>
                <w:b/>
              </w:rPr>
              <w:t>*</w:t>
            </w:r>
          </w:p>
        </w:tc>
        <w:tc>
          <w:tcPr>
            <w:tcW w:w="425" w:type="dxa"/>
          </w:tcPr>
          <w:p w14:paraId="4D074CF4" w14:textId="77777777" w:rsidR="009F2D7D" w:rsidRPr="008F02BE" w:rsidRDefault="009F2D7D" w:rsidP="005A50B2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  <w:b/>
              </w:rPr>
            </w:pPr>
            <w:r w:rsidRPr="008F02BE">
              <w:rPr>
                <w:rFonts w:ascii="Tenorite" w:hAnsi="Tenorite" w:cs="Arial"/>
                <w:b/>
              </w:rPr>
              <w:t>N **</w:t>
            </w:r>
          </w:p>
        </w:tc>
        <w:tc>
          <w:tcPr>
            <w:tcW w:w="426" w:type="dxa"/>
          </w:tcPr>
          <w:p w14:paraId="2C200AE7" w14:textId="77777777" w:rsidR="009F2D7D" w:rsidRPr="008F02BE" w:rsidRDefault="009F2D7D" w:rsidP="005A50B2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  <w:b/>
              </w:rPr>
            </w:pPr>
            <w:r w:rsidRPr="008F02BE">
              <w:rPr>
                <w:rFonts w:ascii="Tenorite" w:hAnsi="Tenorite" w:cs="Arial"/>
                <w:b/>
              </w:rPr>
              <w:t>M **</w:t>
            </w:r>
          </w:p>
        </w:tc>
        <w:tc>
          <w:tcPr>
            <w:tcW w:w="425" w:type="dxa"/>
          </w:tcPr>
          <w:p w14:paraId="644F06B9" w14:textId="77777777" w:rsidR="009F2D7D" w:rsidRPr="008F02BE" w:rsidRDefault="009F2D7D" w:rsidP="005A50B2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  <w:b/>
              </w:rPr>
            </w:pPr>
            <w:r w:rsidRPr="008F02BE">
              <w:rPr>
                <w:rFonts w:ascii="Tenorite" w:hAnsi="Tenorite" w:cs="Arial"/>
                <w:b/>
              </w:rPr>
              <w:t>A **</w:t>
            </w:r>
          </w:p>
        </w:tc>
      </w:tr>
      <w:tr w:rsidR="009F2D7D" w:rsidRPr="008F02BE" w14:paraId="2ACA37BA" w14:textId="77777777" w:rsidTr="00EE0C65">
        <w:trPr>
          <w:trHeight w:val="503"/>
        </w:trPr>
        <w:tc>
          <w:tcPr>
            <w:tcW w:w="2268" w:type="dxa"/>
            <w:vAlign w:val="center"/>
          </w:tcPr>
          <w:p w14:paraId="15D4EFF8" w14:textId="77777777" w:rsidR="009F2D7D" w:rsidRPr="008F02BE" w:rsidRDefault="009F2D7D" w:rsidP="005A50B2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t>Max Muster*</w:t>
            </w:r>
          </w:p>
        </w:tc>
        <w:tc>
          <w:tcPr>
            <w:tcW w:w="2410" w:type="dxa"/>
            <w:vAlign w:val="center"/>
          </w:tcPr>
          <w:p w14:paraId="2506B8E3" w14:textId="77777777" w:rsidR="009F2D7D" w:rsidRPr="008F02BE" w:rsidRDefault="009F2D7D" w:rsidP="005A50B2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t>muster@muster.ch</w:t>
            </w:r>
          </w:p>
        </w:tc>
        <w:tc>
          <w:tcPr>
            <w:tcW w:w="1974" w:type="dxa"/>
            <w:vAlign w:val="center"/>
          </w:tcPr>
          <w:p w14:paraId="0DEFB45C" w14:textId="77777777" w:rsidR="009F2D7D" w:rsidRPr="008F02BE" w:rsidRDefault="009F2D7D" w:rsidP="005A50B2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t>079 000 00 00</w:t>
            </w:r>
          </w:p>
        </w:tc>
        <w:tc>
          <w:tcPr>
            <w:tcW w:w="1428" w:type="dxa"/>
            <w:vAlign w:val="center"/>
          </w:tcPr>
          <w:p w14:paraId="3FE6E35F" w14:textId="77777777" w:rsidR="009F2D7D" w:rsidRPr="008F02BE" w:rsidRDefault="009F2D7D" w:rsidP="005A50B2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t>300</w:t>
            </w:r>
          </w:p>
        </w:tc>
        <w:tc>
          <w:tcPr>
            <w:tcW w:w="425" w:type="dxa"/>
          </w:tcPr>
          <w:p w14:paraId="17AD84F6" w14:textId="31346022" w:rsidR="009F2D7D" w:rsidRPr="008F02BE" w:rsidRDefault="00FA49A9" w:rsidP="005A50B2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t>X</w:t>
            </w:r>
          </w:p>
        </w:tc>
        <w:tc>
          <w:tcPr>
            <w:tcW w:w="426" w:type="dxa"/>
          </w:tcPr>
          <w:p w14:paraId="76D295D9" w14:textId="77777777" w:rsidR="009F2D7D" w:rsidRPr="008F02BE" w:rsidRDefault="009F2D7D" w:rsidP="005A50B2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sym w:font="Wingdings" w:char="F06F"/>
            </w:r>
          </w:p>
        </w:tc>
        <w:tc>
          <w:tcPr>
            <w:tcW w:w="425" w:type="dxa"/>
          </w:tcPr>
          <w:p w14:paraId="07CBA6CA" w14:textId="77777777" w:rsidR="009F2D7D" w:rsidRPr="008F02BE" w:rsidRDefault="009F2D7D" w:rsidP="005A50B2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sym w:font="Wingdings" w:char="F06F"/>
            </w:r>
          </w:p>
        </w:tc>
      </w:tr>
      <w:tr w:rsidR="0043299B" w:rsidRPr="008F02BE" w14:paraId="1D7E303C" w14:textId="77777777" w:rsidTr="00EE0C65">
        <w:trPr>
          <w:trHeight w:val="503"/>
        </w:trPr>
        <w:tc>
          <w:tcPr>
            <w:tcW w:w="2268" w:type="dxa"/>
            <w:vAlign w:val="center"/>
          </w:tcPr>
          <w:p w14:paraId="2AC891B8" w14:textId="205CD786" w:rsidR="0043299B" w:rsidRPr="008F02BE" w:rsidRDefault="00DE0DB3" w:rsidP="004C1712">
            <w:pPr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B8B0DB1" w14:textId="24C4ECC0" w:rsidR="003766C7" w:rsidRPr="008F02BE" w:rsidRDefault="003766C7" w:rsidP="003766C7">
            <w:pPr>
              <w:pStyle w:val="NurText"/>
              <w:rPr>
                <w:rFonts w:ascii="Tenorite" w:hAnsi="Tenorite" w:cs="Arial"/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14:paraId="509934F0" w14:textId="33D993B4" w:rsidR="0043299B" w:rsidRPr="008F02BE" w:rsidRDefault="0043299B" w:rsidP="006B6B23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</w:p>
        </w:tc>
        <w:tc>
          <w:tcPr>
            <w:tcW w:w="1428" w:type="dxa"/>
            <w:vAlign w:val="center"/>
          </w:tcPr>
          <w:p w14:paraId="2090BBEC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</w:p>
        </w:tc>
        <w:tc>
          <w:tcPr>
            <w:tcW w:w="425" w:type="dxa"/>
          </w:tcPr>
          <w:p w14:paraId="6B861351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sym w:font="Wingdings" w:char="F06F"/>
            </w:r>
          </w:p>
        </w:tc>
        <w:tc>
          <w:tcPr>
            <w:tcW w:w="426" w:type="dxa"/>
          </w:tcPr>
          <w:p w14:paraId="119FE850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sym w:font="Wingdings" w:char="F06F"/>
            </w:r>
          </w:p>
        </w:tc>
        <w:tc>
          <w:tcPr>
            <w:tcW w:w="425" w:type="dxa"/>
          </w:tcPr>
          <w:p w14:paraId="3EA00F77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sym w:font="Wingdings" w:char="F06F"/>
            </w:r>
          </w:p>
        </w:tc>
      </w:tr>
      <w:tr w:rsidR="0043299B" w:rsidRPr="008F02BE" w14:paraId="69FAC959" w14:textId="77777777" w:rsidTr="005A50B2">
        <w:trPr>
          <w:trHeight w:val="503"/>
        </w:trPr>
        <w:tc>
          <w:tcPr>
            <w:tcW w:w="2268" w:type="dxa"/>
            <w:vAlign w:val="center"/>
          </w:tcPr>
          <w:p w14:paraId="0D0D25C6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</w:p>
        </w:tc>
        <w:tc>
          <w:tcPr>
            <w:tcW w:w="2410" w:type="dxa"/>
            <w:vAlign w:val="center"/>
          </w:tcPr>
          <w:p w14:paraId="4C6EC457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</w:p>
        </w:tc>
        <w:tc>
          <w:tcPr>
            <w:tcW w:w="1974" w:type="dxa"/>
            <w:vAlign w:val="center"/>
          </w:tcPr>
          <w:p w14:paraId="506F2C46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</w:p>
        </w:tc>
        <w:tc>
          <w:tcPr>
            <w:tcW w:w="1428" w:type="dxa"/>
            <w:vAlign w:val="center"/>
          </w:tcPr>
          <w:p w14:paraId="54025E22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</w:p>
        </w:tc>
        <w:tc>
          <w:tcPr>
            <w:tcW w:w="425" w:type="dxa"/>
          </w:tcPr>
          <w:p w14:paraId="79E21CFC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sym w:font="Wingdings" w:char="F06F"/>
            </w:r>
          </w:p>
        </w:tc>
        <w:tc>
          <w:tcPr>
            <w:tcW w:w="426" w:type="dxa"/>
          </w:tcPr>
          <w:p w14:paraId="727ED931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sym w:font="Wingdings" w:char="F06F"/>
            </w:r>
          </w:p>
        </w:tc>
        <w:tc>
          <w:tcPr>
            <w:tcW w:w="425" w:type="dxa"/>
          </w:tcPr>
          <w:p w14:paraId="075F3181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sym w:font="Wingdings" w:char="F06F"/>
            </w:r>
          </w:p>
        </w:tc>
      </w:tr>
      <w:tr w:rsidR="0043299B" w:rsidRPr="008F02BE" w14:paraId="0F888C45" w14:textId="77777777" w:rsidTr="005A50B2">
        <w:trPr>
          <w:trHeight w:val="503"/>
        </w:trPr>
        <w:tc>
          <w:tcPr>
            <w:tcW w:w="2268" w:type="dxa"/>
            <w:vAlign w:val="center"/>
          </w:tcPr>
          <w:p w14:paraId="550B50F8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</w:p>
        </w:tc>
        <w:tc>
          <w:tcPr>
            <w:tcW w:w="2410" w:type="dxa"/>
            <w:vAlign w:val="center"/>
          </w:tcPr>
          <w:p w14:paraId="2E2E1AAD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</w:p>
        </w:tc>
        <w:tc>
          <w:tcPr>
            <w:tcW w:w="1974" w:type="dxa"/>
            <w:vAlign w:val="center"/>
          </w:tcPr>
          <w:p w14:paraId="39C23DDC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</w:p>
        </w:tc>
        <w:tc>
          <w:tcPr>
            <w:tcW w:w="1428" w:type="dxa"/>
            <w:vAlign w:val="center"/>
          </w:tcPr>
          <w:p w14:paraId="6BCBE0AF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</w:p>
        </w:tc>
        <w:tc>
          <w:tcPr>
            <w:tcW w:w="425" w:type="dxa"/>
          </w:tcPr>
          <w:p w14:paraId="07778985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sym w:font="Wingdings" w:char="F06F"/>
            </w:r>
          </w:p>
        </w:tc>
        <w:tc>
          <w:tcPr>
            <w:tcW w:w="426" w:type="dxa"/>
          </w:tcPr>
          <w:p w14:paraId="0FE3752E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sym w:font="Wingdings" w:char="F06F"/>
            </w:r>
          </w:p>
        </w:tc>
        <w:tc>
          <w:tcPr>
            <w:tcW w:w="425" w:type="dxa"/>
          </w:tcPr>
          <w:p w14:paraId="24133297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sym w:font="Wingdings" w:char="F06F"/>
            </w:r>
          </w:p>
        </w:tc>
      </w:tr>
      <w:tr w:rsidR="0043299B" w:rsidRPr="008F02BE" w14:paraId="4785E647" w14:textId="77777777" w:rsidTr="005A50B2">
        <w:trPr>
          <w:trHeight w:val="503"/>
        </w:trPr>
        <w:tc>
          <w:tcPr>
            <w:tcW w:w="2268" w:type="dxa"/>
            <w:vAlign w:val="center"/>
          </w:tcPr>
          <w:p w14:paraId="0479FC80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</w:p>
        </w:tc>
        <w:tc>
          <w:tcPr>
            <w:tcW w:w="2410" w:type="dxa"/>
            <w:vAlign w:val="center"/>
          </w:tcPr>
          <w:p w14:paraId="56D86E46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</w:p>
        </w:tc>
        <w:tc>
          <w:tcPr>
            <w:tcW w:w="1974" w:type="dxa"/>
            <w:vAlign w:val="center"/>
          </w:tcPr>
          <w:p w14:paraId="480B60FA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</w:p>
        </w:tc>
        <w:tc>
          <w:tcPr>
            <w:tcW w:w="1428" w:type="dxa"/>
            <w:vAlign w:val="center"/>
          </w:tcPr>
          <w:p w14:paraId="77941FB9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</w:p>
        </w:tc>
        <w:tc>
          <w:tcPr>
            <w:tcW w:w="425" w:type="dxa"/>
          </w:tcPr>
          <w:p w14:paraId="0891F24C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sym w:font="Wingdings" w:char="F06F"/>
            </w:r>
          </w:p>
        </w:tc>
        <w:tc>
          <w:tcPr>
            <w:tcW w:w="426" w:type="dxa"/>
          </w:tcPr>
          <w:p w14:paraId="62090B46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sym w:font="Wingdings" w:char="F06F"/>
            </w:r>
          </w:p>
        </w:tc>
        <w:tc>
          <w:tcPr>
            <w:tcW w:w="425" w:type="dxa"/>
          </w:tcPr>
          <w:p w14:paraId="10026914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sym w:font="Wingdings" w:char="F06F"/>
            </w:r>
          </w:p>
        </w:tc>
      </w:tr>
      <w:tr w:rsidR="0043299B" w:rsidRPr="008F02BE" w14:paraId="191A2A9B" w14:textId="77777777" w:rsidTr="005A50B2">
        <w:trPr>
          <w:trHeight w:val="503"/>
        </w:trPr>
        <w:tc>
          <w:tcPr>
            <w:tcW w:w="2268" w:type="dxa"/>
            <w:vAlign w:val="center"/>
          </w:tcPr>
          <w:p w14:paraId="76E00C9A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</w:p>
        </w:tc>
        <w:tc>
          <w:tcPr>
            <w:tcW w:w="2410" w:type="dxa"/>
            <w:vAlign w:val="center"/>
          </w:tcPr>
          <w:p w14:paraId="0C5075D8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</w:p>
        </w:tc>
        <w:tc>
          <w:tcPr>
            <w:tcW w:w="1974" w:type="dxa"/>
            <w:vAlign w:val="center"/>
          </w:tcPr>
          <w:p w14:paraId="05C5A9BA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</w:p>
        </w:tc>
        <w:tc>
          <w:tcPr>
            <w:tcW w:w="1428" w:type="dxa"/>
            <w:vAlign w:val="center"/>
          </w:tcPr>
          <w:p w14:paraId="0B0CF846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</w:p>
        </w:tc>
        <w:tc>
          <w:tcPr>
            <w:tcW w:w="425" w:type="dxa"/>
          </w:tcPr>
          <w:p w14:paraId="0B9D55A6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sym w:font="Wingdings" w:char="F06F"/>
            </w:r>
          </w:p>
        </w:tc>
        <w:tc>
          <w:tcPr>
            <w:tcW w:w="426" w:type="dxa"/>
          </w:tcPr>
          <w:p w14:paraId="2DEB67F8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sym w:font="Wingdings" w:char="F06F"/>
            </w:r>
          </w:p>
        </w:tc>
        <w:tc>
          <w:tcPr>
            <w:tcW w:w="425" w:type="dxa"/>
          </w:tcPr>
          <w:p w14:paraId="3B006472" w14:textId="77777777" w:rsidR="0043299B" w:rsidRPr="008F02BE" w:rsidRDefault="0043299B" w:rsidP="0043299B">
            <w:pPr>
              <w:tabs>
                <w:tab w:val="left" w:pos="3402"/>
                <w:tab w:val="left" w:pos="5387"/>
                <w:tab w:val="left" w:pos="6663"/>
              </w:tabs>
              <w:spacing w:line="220" w:lineRule="exact"/>
              <w:rPr>
                <w:rFonts w:ascii="Tenorite" w:hAnsi="Tenorite" w:cs="Arial"/>
              </w:rPr>
            </w:pPr>
            <w:r w:rsidRPr="008F02BE">
              <w:rPr>
                <w:rFonts w:ascii="Tenorite" w:hAnsi="Tenorite" w:cs="Arial"/>
              </w:rPr>
              <w:sym w:font="Wingdings" w:char="F06F"/>
            </w:r>
          </w:p>
        </w:tc>
      </w:tr>
    </w:tbl>
    <w:p w14:paraId="1BE130D6" w14:textId="77777777" w:rsidR="009F2D7D" w:rsidRPr="008F02BE" w:rsidRDefault="009F2D7D" w:rsidP="009F2D7D">
      <w:pPr>
        <w:tabs>
          <w:tab w:val="left" w:pos="3402"/>
          <w:tab w:val="left" w:pos="5387"/>
          <w:tab w:val="left" w:pos="6663"/>
        </w:tabs>
        <w:spacing w:line="220" w:lineRule="exact"/>
        <w:rPr>
          <w:rFonts w:ascii="Tenorite" w:hAnsi="Tenorite" w:cs="Arial"/>
        </w:rPr>
      </w:pPr>
      <w:r w:rsidRPr="008F02BE">
        <w:rPr>
          <w:rFonts w:ascii="Tenorite" w:hAnsi="Tenorite" w:cs="Arial"/>
        </w:rPr>
        <w:t>* Beispiel</w:t>
      </w:r>
    </w:p>
    <w:p w14:paraId="291B41E2" w14:textId="77777777" w:rsidR="009F2D7D" w:rsidRPr="008F02BE" w:rsidRDefault="009F2D7D" w:rsidP="009F2D7D">
      <w:pPr>
        <w:tabs>
          <w:tab w:val="left" w:pos="3402"/>
          <w:tab w:val="left" w:pos="5387"/>
          <w:tab w:val="left" w:pos="6663"/>
        </w:tabs>
        <w:spacing w:line="220" w:lineRule="exact"/>
        <w:rPr>
          <w:rFonts w:ascii="Tenorite" w:hAnsi="Tenorite" w:cs="Arial"/>
        </w:rPr>
      </w:pPr>
      <w:r w:rsidRPr="008F02BE">
        <w:rPr>
          <w:rFonts w:ascii="Tenorite" w:hAnsi="Tenorite" w:cs="Arial"/>
        </w:rPr>
        <w:t>** Pflichfelder</w:t>
      </w:r>
    </w:p>
    <w:p w14:paraId="15BB412A" w14:textId="2C4597B2" w:rsidR="009F2D7D" w:rsidRPr="008F02BE" w:rsidRDefault="009F2D7D" w:rsidP="009F2D7D">
      <w:pPr>
        <w:tabs>
          <w:tab w:val="left" w:pos="3402"/>
          <w:tab w:val="left" w:pos="5387"/>
          <w:tab w:val="left" w:pos="6663"/>
        </w:tabs>
        <w:spacing w:line="220" w:lineRule="exact"/>
        <w:rPr>
          <w:rFonts w:ascii="Tenorite" w:hAnsi="Tenorite" w:cs="Arial"/>
        </w:rPr>
      </w:pPr>
      <w:r w:rsidRPr="008F02BE">
        <w:rPr>
          <w:rFonts w:ascii="Tenorite" w:hAnsi="Tenorite" w:cs="Arial"/>
        </w:rPr>
        <w:t>N = Neuer Mitarbeite</w:t>
      </w:r>
      <w:r w:rsidR="0034018B" w:rsidRPr="008F02BE">
        <w:rPr>
          <w:rFonts w:ascii="Tenorite" w:hAnsi="Tenorite" w:cs="Arial"/>
        </w:rPr>
        <w:t>nde</w:t>
      </w:r>
    </w:p>
    <w:p w14:paraId="4BBF955D" w14:textId="7F56696B" w:rsidR="009F2D7D" w:rsidRPr="008F02BE" w:rsidRDefault="009F2D7D" w:rsidP="009F2D7D">
      <w:pPr>
        <w:tabs>
          <w:tab w:val="left" w:pos="3402"/>
          <w:tab w:val="left" w:pos="5387"/>
          <w:tab w:val="left" w:pos="6663"/>
        </w:tabs>
        <w:spacing w:line="220" w:lineRule="exact"/>
        <w:rPr>
          <w:rFonts w:ascii="Tenorite" w:hAnsi="Tenorite" w:cs="Arial"/>
        </w:rPr>
      </w:pPr>
      <w:r w:rsidRPr="008F02BE">
        <w:rPr>
          <w:rFonts w:ascii="Tenorite" w:hAnsi="Tenorite" w:cs="Arial"/>
        </w:rPr>
        <w:t>M = Mutation Mitarbeite</w:t>
      </w:r>
      <w:r w:rsidR="0034018B" w:rsidRPr="008F02BE">
        <w:rPr>
          <w:rFonts w:ascii="Tenorite" w:hAnsi="Tenorite" w:cs="Arial"/>
        </w:rPr>
        <w:t>nde</w:t>
      </w:r>
    </w:p>
    <w:p w14:paraId="0FD1F7F7" w14:textId="2CCB8ACB" w:rsidR="009F2D7D" w:rsidRPr="008F02BE" w:rsidRDefault="009F2D7D" w:rsidP="009F2D7D">
      <w:pPr>
        <w:tabs>
          <w:tab w:val="left" w:pos="3402"/>
          <w:tab w:val="left" w:pos="5387"/>
          <w:tab w:val="left" w:pos="6663"/>
        </w:tabs>
        <w:spacing w:line="220" w:lineRule="exact"/>
        <w:rPr>
          <w:rFonts w:ascii="Tenorite" w:hAnsi="Tenorite" w:cs="Arial"/>
        </w:rPr>
      </w:pPr>
      <w:r w:rsidRPr="008F02BE">
        <w:rPr>
          <w:rFonts w:ascii="Tenorite" w:hAnsi="Tenorite" w:cs="Arial"/>
        </w:rPr>
        <w:t>A = Austritt Mitarbeite</w:t>
      </w:r>
      <w:r w:rsidR="0034018B" w:rsidRPr="008F02BE">
        <w:rPr>
          <w:rFonts w:ascii="Tenorite" w:hAnsi="Tenorite" w:cs="Arial"/>
        </w:rPr>
        <w:t>nde</w:t>
      </w:r>
    </w:p>
    <w:p w14:paraId="052276C8" w14:textId="77777777" w:rsidR="009F2D7D" w:rsidRPr="008F02BE" w:rsidRDefault="009F2D7D" w:rsidP="009F2D7D">
      <w:pPr>
        <w:pStyle w:val="Beilagenzusatzzeile"/>
        <w:rPr>
          <w:rFonts w:ascii="Tenorite" w:hAnsi="Tenorite" w:cs="Arial"/>
        </w:rPr>
      </w:pPr>
    </w:p>
    <w:p w14:paraId="1633850A" w14:textId="77777777" w:rsidR="009F2D7D" w:rsidRPr="008F02BE" w:rsidRDefault="009F2D7D" w:rsidP="009F2D7D">
      <w:pPr>
        <w:pStyle w:val="Beilagenzusatzzeile"/>
        <w:rPr>
          <w:rFonts w:ascii="Tenorite" w:hAnsi="Tenorite" w:cs="Arial"/>
        </w:rPr>
      </w:pPr>
    </w:p>
    <w:p w14:paraId="518394D1" w14:textId="77777777" w:rsidR="009F2D7D" w:rsidRPr="008F02BE" w:rsidRDefault="009F2D7D" w:rsidP="009F2D7D">
      <w:pPr>
        <w:pStyle w:val="Beilagenzusatzzeile"/>
        <w:rPr>
          <w:rFonts w:ascii="Tenorite" w:hAnsi="Tenorite" w:cs="Arial"/>
        </w:rPr>
      </w:pPr>
      <w:r w:rsidRPr="008F02BE">
        <w:rPr>
          <w:rFonts w:ascii="Tenorite" w:hAnsi="Tenorite" w:cs="Arial"/>
        </w:rPr>
        <w:t>Bitte beachten Sie, dass wir die E-Mail-Adresse und Mobile-Nummer aller Mitarbeitenden für den Zugriff auf die Certas Systeme dringend benötigen.</w:t>
      </w:r>
    </w:p>
    <w:p w14:paraId="3FF0FB01" w14:textId="77777777" w:rsidR="009F2D7D" w:rsidRPr="008F02BE" w:rsidRDefault="009F2D7D" w:rsidP="009F2D7D">
      <w:pPr>
        <w:pStyle w:val="Beilagenzusatzzeile"/>
        <w:rPr>
          <w:rFonts w:ascii="Tenorite" w:hAnsi="Tenorite" w:cs="Arial"/>
        </w:rPr>
      </w:pPr>
    </w:p>
    <w:p w14:paraId="1ADA307B" w14:textId="77777777" w:rsidR="009F2D7D" w:rsidRPr="008F02BE" w:rsidRDefault="009F2D7D" w:rsidP="009F2D7D">
      <w:pPr>
        <w:tabs>
          <w:tab w:val="left" w:leader="dot" w:pos="3402"/>
          <w:tab w:val="left" w:pos="4111"/>
          <w:tab w:val="left" w:leader="dot" w:pos="7371"/>
        </w:tabs>
        <w:rPr>
          <w:rFonts w:ascii="Tenorite" w:hAnsi="Tenorite" w:cs="Arial"/>
          <w:b/>
        </w:rPr>
      </w:pPr>
    </w:p>
    <w:p w14:paraId="3F828D5D" w14:textId="77777777" w:rsidR="009F2D7D" w:rsidRPr="008F02BE" w:rsidRDefault="009F2D7D" w:rsidP="009F2D7D">
      <w:pPr>
        <w:tabs>
          <w:tab w:val="left" w:leader="dot" w:pos="3402"/>
          <w:tab w:val="left" w:pos="4111"/>
          <w:tab w:val="left" w:leader="dot" w:pos="7371"/>
        </w:tabs>
        <w:rPr>
          <w:rFonts w:ascii="Tenorite" w:hAnsi="Tenorite" w:cs="Arial"/>
          <w:b/>
        </w:rPr>
      </w:pPr>
      <w:r w:rsidRPr="008F02BE">
        <w:rPr>
          <w:rFonts w:ascii="Tenorite" w:hAnsi="Tenorite" w:cs="Arial"/>
          <w:b/>
        </w:rPr>
        <w:t>Bankangaben (für die Vergütungen):</w:t>
      </w:r>
    </w:p>
    <w:p w14:paraId="0E7608D9" w14:textId="77777777" w:rsidR="009F2D7D" w:rsidRPr="008F02BE" w:rsidRDefault="009F2D7D" w:rsidP="009F2D7D">
      <w:pPr>
        <w:tabs>
          <w:tab w:val="left" w:leader="dot" w:pos="3402"/>
          <w:tab w:val="left" w:pos="4111"/>
          <w:tab w:val="left" w:leader="dot" w:pos="7371"/>
          <w:tab w:val="left" w:pos="9214"/>
        </w:tabs>
        <w:rPr>
          <w:rFonts w:ascii="Tenorite" w:hAnsi="Tenorite" w:cs="Arial"/>
        </w:rPr>
      </w:pPr>
    </w:p>
    <w:p w14:paraId="613E1B10" w14:textId="77777777" w:rsidR="009F2D7D" w:rsidRPr="008F02BE" w:rsidRDefault="009F2D7D" w:rsidP="009F2D7D">
      <w:pPr>
        <w:tabs>
          <w:tab w:val="left" w:pos="2977"/>
          <w:tab w:val="left" w:pos="9214"/>
        </w:tabs>
        <w:ind w:right="566"/>
        <w:rPr>
          <w:rFonts w:ascii="Tenorite" w:hAnsi="Tenorite" w:cs="Arial"/>
          <w:u w:val="single"/>
        </w:rPr>
      </w:pPr>
      <w:r w:rsidRPr="008F02BE">
        <w:rPr>
          <w:rFonts w:ascii="Tenorite" w:hAnsi="Tenorite" w:cs="Arial"/>
        </w:rPr>
        <w:t>UID-Nummer</w:t>
      </w:r>
      <w:r w:rsidRPr="008F02BE">
        <w:rPr>
          <w:rFonts w:ascii="Tenorite" w:hAnsi="Tenorite" w:cs="Arial"/>
        </w:rPr>
        <w:tab/>
      </w:r>
      <w:r w:rsidRPr="008F02BE">
        <w:rPr>
          <w:rFonts w:ascii="Tenorite" w:hAnsi="Tenorite" w:cs="Arial"/>
          <w:u w:val="single"/>
        </w:rPr>
        <w:tab/>
      </w:r>
      <w:r w:rsidRPr="008F02BE">
        <w:rPr>
          <w:rFonts w:ascii="Tenorite" w:hAnsi="Tenorite" w:cs="Arial"/>
          <w:u w:val="single"/>
        </w:rPr>
        <w:tab/>
      </w:r>
    </w:p>
    <w:p w14:paraId="26A1116D" w14:textId="77777777" w:rsidR="009F2D7D" w:rsidRPr="008F02BE" w:rsidRDefault="009F2D7D" w:rsidP="009F2D7D">
      <w:pPr>
        <w:tabs>
          <w:tab w:val="left" w:pos="2977"/>
          <w:tab w:val="left" w:pos="9214"/>
        </w:tabs>
        <w:ind w:right="566"/>
        <w:rPr>
          <w:rFonts w:ascii="Tenorite" w:hAnsi="Tenorite" w:cs="Arial"/>
        </w:rPr>
      </w:pPr>
    </w:p>
    <w:p w14:paraId="0C26498F" w14:textId="77777777" w:rsidR="009F2D7D" w:rsidRPr="008F02BE" w:rsidRDefault="009F2D7D" w:rsidP="009F2D7D">
      <w:pPr>
        <w:tabs>
          <w:tab w:val="left" w:pos="2977"/>
          <w:tab w:val="left" w:pos="9214"/>
        </w:tabs>
        <w:ind w:right="566"/>
        <w:rPr>
          <w:rFonts w:ascii="Tenorite" w:hAnsi="Tenorite" w:cs="Arial"/>
          <w:u w:val="single"/>
        </w:rPr>
      </w:pPr>
      <w:r w:rsidRPr="008F02BE">
        <w:rPr>
          <w:rFonts w:ascii="Tenorite" w:hAnsi="Tenorite" w:cs="Arial"/>
        </w:rPr>
        <w:t>Bank/Post Verbindung</w:t>
      </w:r>
      <w:r w:rsidRPr="008F02BE">
        <w:rPr>
          <w:rFonts w:ascii="Tenorite" w:hAnsi="Tenorite" w:cs="Arial"/>
        </w:rPr>
        <w:tab/>
      </w:r>
      <w:r w:rsidRPr="008F02BE">
        <w:rPr>
          <w:rFonts w:ascii="Tenorite" w:hAnsi="Tenorite" w:cs="Arial"/>
          <w:u w:val="single"/>
        </w:rPr>
        <w:tab/>
      </w:r>
    </w:p>
    <w:p w14:paraId="33E0A6F3" w14:textId="77777777" w:rsidR="009F2D7D" w:rsidRPr="008F02BE" w:rsidRDefault="009F2D7D" w:rsidP="009F2D7D">
      <w:pPr>
        <w:tabs>
          <w:tab w:val="left" w:pos="2977"/>
          <w:tab w:val="left" w:pos="9214"/>
        </w:tabs>
        <w:ind w:right="566"/>
        <w:rPr>
          <w:rFonts w:ascii="Tenorite" w:hAnsi="Tenorite" w:cs="Arial"/>
        </w:rPr>
      </w:pPr>
    </w:p>
    <w:p w14:paraId="4C71945D" w14:textId="77777777" w:rsidR="009F2D7D" w:rsidRPr="008F02BE" w:rsidRDefault="009F2D7D" w:rsidP="009F2D7D">
      <w:pPr>
        <w:tabs>
          <w:tab w:val="left" w:pos="2977"/>
          <w:tab w:val="left" w:pos="9214"/>
        </w:tabs>
        <w:ind w:right="566"/>
        <w:rPr>
          <w:rFonts w:ascii="Tenorite" w:hAnsi="Tenorite" w:cs="Arial"/>
          <w:u w:val="single"/>
        </w:rPr>
      </w:pPr>
      <w:r w:rsidRPr="008F02BE">
        <w:rPr>
          <w:rFonts w:ascii="Tenorite" w:hAnsi="Tenorite" w:cs="Arial"/>
        </w:rPr>
        <w:t>IBAN-Nr.</w:t>
      </w:r>
      <w:r w:rsidRPr="008F02BE">
        <w:rPr>
          <w:rFonts w:ascii="Tenorite" w:hAnsi="Tenorite" w:cs="Arial"/>
        </w:rPr>
        <w:tab/>
      </w:r>
      <w:r w:rsidRPr="008F02BE">
        <w:rPr>
          <w:rFonts w:ascii="Tenorite" w:hAnsi="Tenorite" w:cs="Arial"/>
          <w:u w:val="single"/>
        </w:rPr>
        <w:tab/>
      </w:r>
    </w:p>
    <w:p w14:paraId="3C5596B1" w14:textId="77777777" w:rsidR="009F2D7D" w:rsidRPr="008F02BE" w:rsidRDefault="009F2D7D" w:rsidP="009F2D7D">
      <w:pPr>
        <w:tabs>
          <w:tab w:val="left" w:pos="2977"/>
          <w:tab w:val="left" w:pos="9214"/>
        </w:tabs>
        <w:ind w:right="566"/>
        <w:rPr>
          <w:rFonts w:ascii="Tenorite" w:hAnsi="Tenorite" w:cs="Arial"/>
          <w:u w:val="single"/>
        </w:rPr>
      </w:pPr>
    </w:p>
    <w:p w14:paraId="3A82D526" w14:textId="77777777" w:rsidR="009F2D7D" w:rsidRPr="008F02BE" w:rsidRDefault="009F2D7D" w:rsidP="009F2D7D">
      <w:pPr>
        <w:tabs>
          <w:tab w:val="left" w:pos="2977"/>
          <w:tab w:val="left" w:pos="9214"/>
        </w:tabs>
        <w:ind w:right="566"/>
        <w:rPr>
          <w:rFonts w:ascii="Tenorite" w:hAnsi="Tenorite" w:cs="Arial"/>
          <w:u w:val="single"/>
        </w:rPr>
      </w:pPr>
    </w:p>
    <w:p w14:paraId="4837EC45" w14:textId="77777777" w:rsidR="009F2D7D" w:rsidRPr="008F02BE" w:rsidRDefault="009F2D7D" w:rsidP="009F2D7D">
      <w:pPr>
        <w:tabs>
          <w:tab w:val="right" w:leader="dot" w:pos="7938"/>
        </w:tabs>
        <w:rPr>
          <w:rFonts w:ascii="Tenorite" w:hAnsi="Tenorite" w:cs="Arial"/>
        </w:rPr>
      </w:pPr>
      <w:r w:rsidRPr="008F02BE">
        <w:rPr>
          <w:rFonts w:ascii="Tenorite" w:hAnsi="Tenorite" w:cs="Arial"/>
        </w:rPr>
        <w:t>Bitte senden Sie dieses Formular (PDF) ausgefüllt per Post oder als Scan an</w:t>
      </w:r>
      <w:r w:rsidRPr="008F02BE" w:rsidDel="00787686">
        <w:rPr>
          <w:rFonts w:ascii="Tenorite" w:hAnsi="Tenorite" w:cs="Arial"/>
        </w:rPr>
        <w:t xml:space="preserve"> </w:t>
      </w:r>
      <w:r w:rsidRPr="008F02BE">
        <w:rPr>
          <w:rFonts w:ascii="Tenorite" w:hAnsi="Tenorite" w:cs="Arial"/>
        </w:rPr>
        <w:t>verkauf@certas.ch zurück.</w:t>
      </w:r>
    </w:p>
    <w:p w14:paraId="246FE843" w14:textId="77777777" w:rsidR="009F2D7D" w:rsidRPr="008F02BE" w:rsidRDefault="009F2D7D" w:rsidP="009F2D7D">
      <w:pPr>
        <w:tabs>
          <w:tab w:val="left" w:pos="2977"/>
          <w:tab w:val="left" w:pos="9214"/>
        </w:tabs>
        <w:ind w:right="566"/>
        <w:rPr>
          <w:rFonts w:ascii="Tenorite" w:hAnsi="Tenorite" w:cs="Arial"/>
          <w:u w:val="single"/>
        </w:rPr>
      </w:pPr>
    </w:p>
    <w:p w14:paraId="27A731D0" w14:textId="77777777" w:rsidR="009F2D7D" w:rsidRPr="008F02BE" w:rsidRDefault="009F2D7D" w:rsidP="009F2D7D">
      <w:pPr>
        <w:tabs>
          <w:tab w:val="left" w:pos="2977"/>
          <w:tab w:val="left" w:pos="9214"/>
        </w:tabs>
        <w:ind w:right="566"/>
        <w:rPr>
          <w:rFonts w:ascii="Tenorite" w:hAnsi="Tenorite" w:cs="Arial"/>
          <w:u w:val="single"/>
        </w:rPr>
      </w:pPr>
      <w:r w:rsidRPr="008F02BE">
        <w:rPr>
          <w:rFonts w:ascii="Tenorite" w:hAnsi="Tenorite" w:cs="Arial"/>
        </w:rPr>
        <w:t>Ort / Datum</w:t>
      </w:r>
      <w:r w:rsidRPr="008F02BE">
        <w:rPr>
          <w:rFonts w:ascii="Tenorite" w:hAnsi="Tenorite" w:cs="Arial"/>
          <w:u w:val="single"/>
        </w:rPr>
        <w:tab/>
      </w:r>
      <w:r w:rsidRPr="008F02BE">
        <w:rPr>
          <w:rFonts w:ascii="Tenorite" w:hAnsi="Tenorite" w:cs="Arial"/>
          <w:u w:val="single"/>
        </w:rPr>
        <w:tab/>
      </w:r>
    </w:p>
    <w:p w14:paraId="542EAFA2" w14:textId="77777777" w:rsidR="009F2D7D" w:rsidRPr="008F02BE" w:rsidRDefault="009F2D7D" w:rsidP="009F2D7D">
      <w:pPr>
        <w:tabs>
          <w:tab w:val="right" w:leader="dot" w:pos="7938"/>
          <w:tab w:val="left" w:pos="9214"/>
        </w:tabs>
        <w:ind w:right="566"/>
        <w:rPr>
          <w:rFonts w:ascii="Tenorite" w:hAnsi="Tenorite" w:cs="Arial"/>
          <w:u w:val="single"/>
        </w:rPr>
      </w:pPr>
    </w:p>
    <w:p w14:paraId="1E14C719" w14:textId="77777777" w:rsidR="009F2D7D" w:rsidRPr="008F02BE" w:rsidRDefault="009F2D7D" w:rsidP="009F2D7D">
      <w:pPr>
        <w:tabs>
          <w:tab w:val="right" w:leader="dot" w:pos="7938"/>
          <w:tab w:val="left" w:pos="9214"/>
        </w:tabs>
        <w:ind w:right="566"/>
        <w:rPr>
          <w:rFonts w:ascii="Tenorite" w:hAnsi="Tenorite" w:cs="Arial"/>
          <w:u w:val="single"/>
        </w:rPr>
      </w:pPr>
    </w:p>
    <w:p w14:paraId="540B7187" w14:textId="77777777" w:rsidR="009F2D7D" w:rsidRPr="008F02BE" w:rsidRDefault="009F2D7D" w:rsidP="009F2D7D">
      <w:pPr>
        <w:tabs>
          <w:tab w:val="left" w:pos="2977"/>
          <w:tab w:val="left" w:pos="9214"/>
        </w:tabs>
        <w:ind w:right="566"/>
        <w:rPr>
          <w:rFonts w:ascii="Tenorite" w:hAnsi="Tenorite" w:cs="Arial"/>
          <w:u w:val="single"/>
        </w:rPr>
      </w:pPr>
      <w:r w:rsidRPr="008F02BE">
        <w:rPr>
          <w:rFonts w:ascii="Tenorite" w:hAnsi="Tenorite" w:cs="Arial"/>
        </w:rPr>
        <w:t>Name Vorgesetzte/Vorgesetzter (Blockschrift)</w:t>
      </w:r>
      <w:r w:rsidRPr="008F02BE">
        <w:rPr>
          <w:rFonts w:ascii="Tenorite" w:hAnsi="Tenorite" w:cs="Arial"/>
          <w:u w:val="single"/>
        </w:rPr>
        <w:tab/>
      </w:r>
      <w:r w:rsidRPr="008F02BE">
        <w:rPr>
          <w:rFonts w:ascii="Tenorite" w:hAnsi="Tenorite" w:cs="Arial"/>
          <w:u w:val="single"/>
        </w:rPr>
        <w:tab/>
      </w:r>
    </w:p>
    <w:p w14:paraId="560F2A93" w14:textId="77777777" w:rsidR="009F2D7D" w:rsidRPr="008F02BE" w:rsidRDefault="009F2D7D" w:rsidP="009F2D7D">
      <w:pPr>
        <w:tabs>
          <w:tab w:val="left" w:pos="2977"/>
          <w:tab w:val="left" w:pos="9214"/>
        </w:tabs>
        <w:ind w:right="566"/>
        <w:rPr>
          <w:rFonts w:ascii="Tenorite" w:hAnsi="Tenorite" w:cs="Arial"/>
        </w:rPr>
      </w:pPr>
    </w:p>
    <w:p w14:paraId="1EE11DC6" w14:textId="77777777" w:rsidR="009F2D7D" w:rsidRPr="008F02BE" w:rsidRDefault="009F2D7D" w:rsidP="009F2D7D">
      <w:pPr>
        <w:pStyle w:val="Beilagenzusatzzeile"/>
        <w:rPr>
          <w:rFonts w:ascii="Tenorite" w:hAnsi="Tenorite" w:cs="Arial"/>
        </w:rPr>
      </w:pPr>
    </w:p>
    <w:p w14:paraId="3D3FFCA3" w14:textId="77777777" w:rsidR="009F2D7D" w:rsidRPr="008F02BE" w:rsidRDefault="009F2D7D" w:rsidP="009F2D7D">
      <w:pPr>
        <w:pStyle w:val="Beilagenzusatzzeile"/>
        <w:rPr>
          <w:rFonts w:ascii="Tenorite" w:hAnsi="Tenorite" w:cs="Arial"/>
        </w:rPr>
      </w:pPr>
    </w:p>
    <w:p w14:paraId="57727D02" w14:textId="01BEEFAC" w:rsidR="00C5688D" w:rsidRPr="008F02BE" w:rsidRDefault="009F2D7D">
      <w:pPr>
        <w:pStyle w:val="Beilagenzusatzzeile"/>
        <w:rPr>
          <w:rFonts w:ascii="Tenorite" w:hAnsi="Tenorite" w:cs="Arial"/>
        </w:rPr>
      </w:pPr>
      <w:r w:rsidRPr="008F02BE">
        <w:rPr>
          <w:rFonts w:ascii="Tenorite" w:hAnsi="Tenorite" w:cs="Arial"/>
        </w:rPr>
        <w:t>Unterschrift Vorgesetzte/Vorgesetzter</w:t>
      </w:r>
      <w:r w:rsidRPr="008F02BE">
        <w:rPr>
          <w:rFonts w:ascii="Tenorite" w:hAnsi="Tenorite" w:cs="Arial"/>
          <w:u w:val="single"/>
        </w:rPr>
        <w:tab/>
      </w:r>
      <w:r w:rsidRPr="008F02BE">
        <w:rPr>
          <w:rFonts w:ascii="Tenorite" w:hAnsi="Tenorite" w:cs="Arial"/>
          <w:u w:val="single"/>
        </w:rPr>
        <w:tab/>
      </w:r>
      <w:r w:rsidRPr="008F02BE">
        <w:rPr>
          <w:rFonts w:ascii="Tenorite" w:hAnsi="Tenorite" w:cs="Arial"/>
          <w:u w:val="single"/>
        </w:rPr>
        <w:tab/>
      </w:r>
      <w:r w:rsidRPr="008F02BE">
        <w:rPr>
          <w:rFonts w:ascii="Tenorite" w:hAnsi="Tenorite" w:cs="Arial"/>
          <w:u w:val="single"/>
        </w:rPr>
        <w:tab/>
      </w:r>
      <w:r w:rsidRPr="008F02BE">
        <w:rPr>
          <w:rFonts w:ascii="Tenorite" w:hAnsi="Tenorite" w:cs="Arial"/>
          <w:u w:val="single"/>
        </w:rPr>
        <w:tab/>
      </w:r>
      <w:r w:rsidRPr="008F02BE">
        <w:rPr>
          <w:rFonts w:ascii="Tenorite" w:hAnsi="Tenorite" w:cs="Arial"/>
          <w:u w:val="single"/>
        </w:rPr>
        <w:tab/>
      </w:r>
      <w:r w:rsidRPr="008F02BE">
        <w:rPr>
          <w:rFonts w:ascii="Tenorite" w:hAnsi="Tenorite" w:cs="Arial"/>
          <w:u w:val="single"/>
        </w:rPr>
        <w:tab/>
      </w:r>
    </w:p>
    <w:sectPr w:rsidR="00C5688D" w:rsidRPr="008F02BE" w:rsidSect="00673332">
      <w:footerReference w:type="first" r:id="rId13"/>
      <w:pgSz w:w="11907" w:h="16840" w:code="9"/>
      <w:pgMar w:top="851" w:right="1134" w:bottom="567" w:left="1418" w:header="720" w:footer="3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5BC87" w14:textId="77777777" w:rsidR="00AB3F64" w:rsidRDefault="00AB3F64">
      <w:r>
        <w:separator/>
      </w:r>
    </w:p>
  </w:endnote>
  <w:endnote w:type="continuationSeparator" w:id="0">
    <w:p w14:paraId="384B4F59" w14:textId="77777777" w:rsidR="00AB3F64" w:rsidRDefault="00AB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2A2C" w14:textId="77777777" w:rsidR="002B132D" w:rsidRDefault="002B132D" w:rsidP="004D4120">
    <w:pPr>
      <w:pStyle w:val="FusszeileAbsender"/>
      <w:rPr>
        <w:lang w:val="it-CH"/>
      </w:rPr>
    </w:pPr>
  </w:p>
  <w:p w14:paraId="05AE9F86" w14:textId="77777777" w:rsidR="002B132D" w:rsidRPr="00925ED2" w:rsidRDefault="002B132D" w:rsidP="004D4120">
    <w:pPr>
      <w:pStyle w:val="FusszeileAbsender"/>
      <w:rPr>
        <w:lang w:val="it-CH"/>
      </w:rPr>
    </w:pPr>
  </w:p>
  <w:tbl>
    <w:tblPr>
      <w:tblW w:w="9606" w:type="dxa"/>
      <w:tblLook w:val="01E0" w:firstRow="1" w:lastRow="1" w:firstColumn="1" w:lastColumn="1" w:noHBand="0" w:noVBand="0"/>
    </w:tblPr>
    <w:tblGrid>
      <w:gridCol w:w="2835"/>
      <w:gridCol w:w="2579"/>
      <w:gridCol w:w="4192"/>
    </w:tblGrid>
    <w:tr w:rsidR="002B132D" w:rsidRPr="001E6855" w14:paraId="14508FB4" w14:textId="77777777" w:rsidTr="001E6855">
      <w:tc>
        <w:tcPr>
          <w:tcW w:w="5414" w:type="dxa"/>
          <w:gridSpan w:val="2"/>
        </w:tcPr>
        <w:p w14:paraId="172A7A60" w14:textId="77777777" w:rsidR="002B132D" w:rsidRPr="00300982" w:rsidRDefault="002B132D" w:rsidP="00B3719F">
          <w:pPr>
            <w:pStyle w:val="FusszeileAbsender"/>
          </w:pPr>
          <w:r>
            <w:t>Certas</w:t>
          </w:r>
          <w:r w:rsidRPr="00300982">
            <w:t xml:space="preserve"> AG</w:t>
          </w:r>
          <w:r>
            <w:t xml:space="preserve">   </w:t>
          </w:r>
          <w:proofErr w:type="gramStart"/>
          <w:r w:rsidRPr="00300982">
            <w:t>Schweizerische</w:t>
          </w:r>
          <w:proofErr w:type="gramEnd"/>
          <w:r w:rsidRPr="00300982">
            <w:t xml:space="preserve"> Alarm- und Einsatzzent</w:t>
          </w:r>
          <w:r>
            <w:t>rale</w:t>
          </w:r>
        </w:p>
        <w:p w14:paraId="53A56C2C" w14:textId="77777777" w:rsidR="002B132D" w:rsidRPr="001E6855" w:rsidRDefault="002B132D" w:rsidP="00076AEA">
          <w:pPr>
            <w:pStyle w:val="FusszeileAbsender"/>
            <w:rPr>
              <w:lang w:val="it-CH"/>
            </w:rPr>
          </w:pPr>
          <w:r w:rsidRPr="00517034">
            <w:t>Postfach</w:t>
          </w:r>
          <w:r>
            <w:t xml:space="preserve"> 3813, </w:t>
          </w:r>
          <w:r w:rsidRPr="00517034">
            <w:t>8021 Zürich</w:t>
          </w:r>
          <w:r>
            <w:t xml:space="preserve">, </w:t>
          </w:r>
          <w:proofErr w:type="spellStart"/>
          <w:proofErr w:type="gramStart"/>
          <w:r w:rsidRPr="001E6855">
            <w:rPr>
              <w:lang w:val="it-CH"/>
            </w:rPr>
            <w:t>Telefon</w:t>
          </w:r>
          <w:proofErr w:type="spellEnd"/>
          <w:r w:rsidRPr="001E6855">
            <w:rPr>
              <w:lang w:val="it-CH"/>
            </w:rPr>
            <w:t xml:space="preserve">  +</w:t>
          </w:r>
          <w:proofErr w:type="gramEnd"/>
          <w:r w:rsidRPr="001E6855">
            <w:rPr>
              <w:lang w:val="it-CH"/>
            </w:rPr>
            <w:t>41 44 637 37 37</w:t>
          </w:r>
        </w:p>
      </w:tc>
      <w:tc>
        <w:tcPr>
          <w:tcW w:w="4192" w:type="dxa"/>
        </w:tcPr>
        <w:p w14:paraId="0C33AFC6" w14:textId="77777777" w:rsidR="002B132D" w:rsidRPr="001E6855" w:rsidRDefault="002B132D" w:rsidP="00186059">
          <w:pPr>
            <w:pStyle w:val="FusszeileAbsender"/>
            <w:rPr>
              <w:lang w:val="it-CH"/>
            </w:rPr>
          </w:pPr>
          <w:r w:rsidRPr="001E6855">
            <w:rPr>
              <w:lang w:val="it-CH"/>
            </w:rPr>
            <w:t>www.certas.ch, service-d@certas.ch</w:t>
          </w:r>
        </w:p>
        <w:p w14:paraId="35EB05F6" w14:textId="77777777" w:rsidR="002B132D" w:rsidRPr="001E6855" w:rsidRDefault="002B132D" w:rsidP="00186059">
          <w:pPr>
            <w:pStyle w:val="FusszeileAbsender"/>
          </w:pPr>
          <w:r w:rsidRPr="001E6855">
            <w:t>Ein Unternehmen der Securitas und der Siemens</w:t>
          </w:r>
        </w:p>
      </w:tc>
    </w:tr>
    <w:tr w:rsidR="002B132D" w:rsidRPr="001E6855" w14:paraId="4CD7D5D0" w14:textId="77777777" w:rsidTr="001E6855">
      <w:tc>
        <w:tcPr>
          <w:tcW w:w="2835" w:type="dxa"/>
        </w:tcPr>
        <w:p w14:paraId="71A59DFE" w14:textId="77777777" w:rsidR="002B132D" w:rsidRPr="00300982" w:rsidRDefault="002B132D" w:rsidP="00B66730">
          <w:pPr>
            <w:pStyle w:val="FusszeileAbsender"/>
          </w:pPr>
        </w:p>
      </w:tc>
      <w:tc>
        <w:tcPr>
          <w:tcW w:w="2579" w:type="dxa"/>
        </w:tcPr>
        <w:p w14:paraId="79AAFC8D" w14:textId="77777777" w:rsidR="002B132D" w:rsidRPr="00517034" w:rsidRDefault="002B132D" w:rsidP="00B66730">
          <w:pPr>
            <w:pStyle w:val="FusszeileAbsender"/>
          </w:pPr>
        </w:p>
      </w:tc>
      <w:tc>
        <w:tcPr>
          <w:tcW w:w="4192" w:type="dxa"/>
        </w:tcPr>
        <w:p w14:paraId="2FA7A0FD" w14:textId="77777777" w:rsidR="002B132D" w:rsidRPr="001E6855" w:rsidRDefault="002B132D" w:rsidP="00186059">
          <w:pPr>
            <w:pStyle w:val="FusszeileAbsender"/>
          </w:pPr>
        </w:p>
      </w:tc>
    </w:tr>
  </w:tbl>
  <w:p w14:paraId="0F32667B" w14:textId="77777777" w:rsidR="002B132D" w:rsidRPr="004B3650" w:rsidRDefault="002B132D">
    <w:pPr>
      <w:pStyle w:val="Fuzeile"/>
      <w:rPr>
        <w:color w:val="C0C0C0"/>
        <w:sz w:val="10"/>
        <w:szCs w:val="10"/>
      </w:rPr>
    </w:pPr>
    <w:r>
      <w:rPr>
        <w:color w:val="C0C0C0"/>
        <w:sz w:val="10"/>
        <w:szCs w:val="10"/>
      </w:rPr>
      <w:t>000420</w:t>
    </w:r>
    <w:r w:rsidR="00AF3168">
      <w:rPr>
        <w:color w:val="C0C0C0"/>
        <w:sz w:val="10"/>
        <w:szCs w:val="10"/>
      </w:rPr>
      <w:t>_de_b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058C" w14:textId="77777777" w:rsidR="00AB3F64" w:rsidRDefault="00AB3F64">
      <w:r>
        <w:separator/>
      </w:r>
    </w:p>
  </w:footnote>
  <w:footnote w:type="continuationSeparator" w:id="0">
    <w:p w14:paraId="01C61F6B" w14:textId="77777777" w:rsidR="00AB3F64" w:rsidRDefault="00AB3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CF1343"/>
    <w:multiLevelType w:val="hybridMultilevel"/>
    <w:tmpl w:val="36F6CBF8"/>
    <w:lvl w:ilvl="0" w:tplc="08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137" w:hanging="360"/>
      </w:pPr>
    </w:lvl>
    <w:lvl w:ilvl="2" w:tplc="0807001B" w:tentative="1">
      <w:start w:val="1"/>
      <w:numFmt w:val="lowerRoman"/>
      <w:lvlText w:val="%3."/>
      <w:lvlJc w:val="right"/>
      <w:pPr>
        <w:ind w:left="1857" w:hanging="180"/>
      </w:pPr>
    </w:lvl>
    <w:lvl w:ilvl="3" w:tplc="0807000F" w:tentative="1">
      <w:start w:val="1"/>
      <w:numFmt w:val="decimal"/>
      <w:lvlText w:val="%4."/>
      <w:lvlJc w:val="left"/>
      <w:pPr>
        <w:ind w:left="2577" w:hanging="360"/>
      </w:pPr>
    </w:lvl>
    <w:lvl w:ilvl="4" w:tplc="08070019" w:tentative="1">
      <w:start w:val="1"/>
      <w:numFmt w:val="lowerLetter"/>
      <w:lvlText w:val="%5."/>
      <w:lvlJc w:val="left"/>
      <w:pPr>
        <w:ind w:left="3297" w:hanging="360"/>
      </w:pPr>
    </w:lvl>
    <w:lvl w:ilvl="5" w:tplc="0807001B" w:tentative="1">
      <w:start w:val="1"/>
      <w:numFmt w:val="lowerRoman"/>
      <w:lvlText w:val="%6."/>
      <w:lvlJc w:val="right"/>
      <w:pPr>
        <w:ind w:left="4017" w:hanging="180"/>
      </w:pPr>
    </w:lvl>
    <w:lvl w:ilvl="6" w:tplc="0807000F" w:tentative="1">
      <w:start w:val="1"/>
      <w:numFmt w:val="decimal"/>
      <w:lvlText w:val="%7."/>
      <w:lvlJc w:val="left"/>
      <w:pPr>
        <w:ind w:left="4737" w:hanging="360"/>
      </w:pPr>
    </w:lvl>
    <w:lvl w:ilvl="7" w:tplc="08070019" w:tentative="1">
      <w:start w:val="1"/>
      <w:numFmt w:val="lowerLetter"/>
      <w:lvlText w:val="%8."/>
      <w:lvlJc w:val="left"/>
      <w:pPr>
        <w:ind w:left="5457" w:hanging="360"/>
      </w:pPr>
    </w:lvl>
    <w:lvl w:ilvl="8" w:tplc="08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290302C1"/>
    <w:multiLevelType w:val="hybridMultilevel"/>
    <w:tmpl w:val="8E20EEEA"/>
    <w:lvl w:ilvl="0" w:tplc="9F4A5B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37" w:hanging="360"/>
      </w:pPr>
    </w:lvl>
    <w:lvl w:ilvl="2" w:tplc="0807001B" w:tentative="1">
      <w:start w:val="1"/>
      <w:numFmt w:val="lowerRoman"/>
      <w:lvlText w:val="%3."/>
      <w:lvlJc w:val="right"/>
      <w:pPr>
        <w:ind w:left="1857" w:hanging="180"/>
      </w:pPr>
    </w:lvl>
    <w:lvl w:ilvl="3" w:tplc="0807000F" w:tentative="1">
      <w:start w:val="1"/>
      <w:numFmt w:val="decimal"/>
      <w:lvlText w:val="%4."/>
      <w:lvlJc w:val="left"/>
      <w:pPr>
        <w:ind w:left="2577" w:hanging="360"/>
      </w:pPr>
    </w:lvl>
    <w:lvl w:ilvl="4" w:tplc="08070019" w:tentative="1">
      <w:start w:val="1"/>
      <w:numFmt w:val="lowerLetter"/>
      <w:lvlText w:val="%5."/>
      <w:lvlJc w:val="left"/>
      <w:pPr>
        <w:ind w:left="3297" w:hanging="360"/>
      </w:pPr>
    </w:lvl>
    <w:lvl w:ilvl="5" w:tplc="0807001B" w:tentative="1">
      <w:start w:val="1"/>
      <w:numFmt w:val="lowerRoman"/>
      <w:lvlText w:val="%6."/>
      <w:lvlJc w:val="right"/>
      <w:pPr>
        <w:ind w:left="4017" w:hanging="180"/>
      </w:pPr>
    </w:lvl>
    <w:lvl w:ilvl="6" w:tplc="0807000F" w:tentative="1">
      <w:start w:val="1"/>
      <w:numFmt w:val="decimal"/>
      <w:lvlText w:val="%7."/>
      <w:lvlJc w:val="left"/>
      <w:pPr>
        <w:ind w:left="4737" w:hanging="360"/>
      </w:pPr>
    </w:lvl>
    <w:lvl w:ilvl="7" w:tplc="08070019" w:tentative="1">
      <w:start w:val="1"/>
      <w:numFmt w:val="lowerLetter"/>
      <w:lvlText w:val="%8."/>
      <w:lvlJc w:val="left"/>
      <w:pPr>
        <w:ind w:left="5457" w:hanging="360"/>
      </w:pPr>
    </w:lvl>
    <w:lvl w:ilvl="8" w:tplc="08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396817FD"/>
    <w:multiLevelType w:val="hybridMultilevel"/>
    <w:tmpl w:val="6C06832A"/>
    <w:lvl w:ilvl="0" w:tplc="6A1894D6">
      <w:start w:val="7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97E6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EA15CEA"/>
    <w:multiLevelType w:val="hybridMultilevel"/>
    <w:tmpl w:val="824AD2DC"/>
    <w:lvl w:ilvl="0" w:tplc="6B54EFF8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E4BE4"/>
    <w:multiLevelType w:val="hybridMultilevel"/>
    <w:tmpl w:val="C4A8DBF8"/>
    <w:lvl w:ilvl="0" w:tplc="F0404698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364A1"/>
    <w:multiLevelType w:val="hybridMultilevel"/>
    <w:tmpl w:val="7868C9DC"/>
    <w:lvl w:ilvl="0" w:tplc="0807000F">
      <w:start w:val="1"/>
      <w:numFmt w:val="decimal"/>
      <w:lvlText w:val="%1."/>
      <w:lvlJc w:val="left"/>
      <w:pPr>
        <w:ind w:left="2148" w:hanging="360"/>
      </w:pPr>
    </w:lvl>
    <w:lvl w:ilvl="1" w:tplc="08070019" w:tentative="1">
      <w:start w:val="1"/>
      <w:numFmt w:val="lowerLetter"/>
      <w:lvlText w:val="%2."/>
      <w:lvlJc w:val="left"/>
      <w:pPr>
        <w:ind w:left="2868" w:hanging="360"/>
      </w:pPr>
    </w:lvl>
    <w:lvl w:ilvl="2" w:tplc="0807001B" w:tentative="1">
      <w:start w:val="1"/>
      <w:numFmt w:val="lowerRoman"/>
      <w:lvlText w:val="%3."/>
      <w:lvlJc w:val="right"/>
      <w:pPr>
        <w:ind w:left="3588" w:hanging="180"/>
      </w:pPr>
    </w:lvl>
    <w:lvl w:ilvl="3" w:tplc="0807000F" w:tentative="1">
      <w:start w:val="1"/>
      <w:numFmt w:val="decimal"/>
      <w:lvlText w:val="%4."/>
      <w:lvlJc w:val="left"/>
      <w:pPr>
        <w:ind w:left="4308" w:hanging="360"/>
      </w:pPr>
    </w:lvl>
    <w:lvl w:ilvl="4" w:tplc="08070019" w:tentative="1">
      <w:start w:val="1"/>
      <w:numFmt w:val="lowerLetter"/>
      <w:lvlText w:val="%5."/>
      <w:lvlJc w:val="left"/>
      <w:pPr>
        <w:ind w:left="5028" w:hanging="360"/>
      </w:pPr>
    </w:lvl>
    <w:lvl w:ilvl="5" w:tplc="0807001B" w:tentative="1">
      <w:start w:val="1"/>
      <w:numFmt w:val="lowerRoman"/>
      <w:lvlText w:val="%6."/>
      <w:lvlJc w:val="right"/>
      <w:pPr>
        <w:ind w:left="5748" w:hanging="180"/>
      </w:pPr>
    </w:lvl>
    <w:lvl w:ilvl="6" w:tplc="0807000F" w:tentative="1">
      <w:start w:val="1"/>
      <w:numFmt w:val="decimal"/>
      <w:lvlText w:val="%7."/>
      <w:lvlJc w:val="left"/>
      <w:pPr>
        <w:ind w:left="6468" w:hanging="360"/>
      </w:pPr>
    </w:lvl>
    <w:lvl w:ilvl="7" w:tplc="08070019" w:tentative="1">
      <w:start w:val="1"/>
      <w:numFmt w:val="lowerLetter"/>
      <w:lvlText w:val="%8."/>
      <w:lvlJc w:val="left"/>
      <w:pPr>
        <w:ind w:left="7188" w:hanging="360"/>
      </w:pPr>
    </w:lvl>
    <w:lvl w:ilvl="8" w:tplc="0807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7589530E"/>
    <w:multiLevelType w:val="hybridMultilevel"/>
    <w:tmpl w:val="F8D499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918652">
    <w:abstractNumId w:val="5"/>
  </w:num>
  <w:num w:numId="2" w16cid:durableId="175573508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34085665">
    <w:abstractNumId w:val="4"/>
  </w:num>
  <w:num w:numId="4" w16cid:durableId="516777862">
    <w:abstractNumId w:val="2"/>
  </w:num>
  <w:num w:numId="5" w16cid:durableId="2134323141">
    <w:abstractNumId w:val="1"/>
  </w:num>
  <w:num w:numId="6" w16cid:durableId="1611613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0867978">
    <w:abstractNumId w:val="7"/>
  </w:num>
  <w:num w:numId="8" w16cid:durableId="1067801027">
    <w:abstractNumId w:val="3"/>
  </w:num>
  <w:num w:numId="9" w16cid:durableId="1484540643">
    <w:abstractNumId w:val="8"/>
  </w:num>
  <w:num w:numId="10" w16cid:durableId="1052532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C3"/>
    <w:rsid w:val="00000C4F"/>
    <w:rsid w:val="000017CF"/>
    <w:rsid w:val="00004B1C"/>
    <w:rsid w:val="00011106"/>
    <w:rsid w:val="00020B66"/>
    <w:rsid w:val="00022522"/>
    <w:rsid w:val="000253F9"/>
    <w:rsid w:val="000264CF"/>
    <w:rsid w:val="00034F8E"/>
    <w:rsid w:val="0004042C"/>
    <w:rsid w:val="000409E1"/>
    <w:rsid w:val="00042794"/>
    <w:rsid w:val="0005304D"/>
    <w:rsid w:val="000531E0"/>
    <w:rsid w:val="00054CF5"/>
    <w:rsid w:val="0006238B"/>
    <w:rsid w:val="00065F01"/>
    <w:rsid w:val="00066E27"/>
    <w:rsid w:val="00067383"/>
    <w:rsid w:val="00074E02"/>
    <w:rsid w:val="00074E5A"/>
    <w:rsid w:val="000753B3"/>
    <w:rsid w:val="00076AEA"/>
    <w:rsid w:val="00083C3A"/>
    <w:rsid w:val="000953A5"/>
    <w:rsid w:val="000957C7"/>
    <w:rsid w:val="000A40D9"/>
    <w:rsid w:val="000B11AA"/>
    <w:rsid w:val="000B3D6A"/>
    <w:rsid w:val="000B6DE7"/>
    <w:rsid w:val="000C31C7"/>
    <w:rsid w:val="000D1167"/>
    <w:rsid w:val="000D236E"/>
    <w:rsid w:val="000D3479"/>
    <w:rsid w:val="000D3D7F"/>
    <w:rsid w:val="000D5F9C"/>
    <w:rsid w:val="000E0A3D"/>
    <w:rsid w:val="000F0E3B"/>
    <w:rsid w:val="000F2EC7"/>
    <w:rsid w:val="000F576F"/>
    <w:rsid w:val="000F657A"/>
    <w:rsid w:val="00101C14"/>
    <w:rsid w:val="00103DBB"/>
    <w:rsid w:val="00106DC1"/>
    <w:rsid w:val="00107502"/>
    <w:rsid w:val="001153F4"/>
    <w:rsid w:val="0012298A"/>
    <w:rsid w:val="001243C7"/>
    <w:rsid w:val="001259B3"/>
    <w:rsid w:val="00130550"/>
    <w:rsid w:val="001348AE"/>
    <w:rsid w:val="00137EBA"/>
    <w:rsid w:val="001444F6"/>
    <w:rsid w:val="00145252"/>
    <w:rsid w:val="001615DA"/>
    <w:rsid w:val="00163814"/>
    <w:rsid w:val="00171481"/>
    <w:rsid w:val="0017277F"/>
    <w:rsid w:val="00176B89"/>
    <w:rsid w:val="00177BD8"/>
    <w:rsid w:val="0018484F"/>
    <w:rsid w:val="00186059"/>
    <w:rsid w:val="00191A49"/>
    <w:rsid w:val="00191B54"/>
    <w:rsid w:val="00195023"/>
    <w:rsid w:val="001A1062"/>
    <w:rsid w:val="001A33F0"/>
    <w:rsid w:val="001C281E"/>
    <w:rsid w:val="001C3A50"/>
    <w:rsid w:val="001D1748"/>
    <w:rsid w:val="001E1E43"/>
    <w:rsid w:val="001E3264"/>
    <w:rsid w:val="001E5AAC"/>
    <w:rsid w:val="001E6855"/>
    <w:rsid w:val="001F1082"/>
    <w:rsid w:val="001F63E3"/>
    <w:rsid w:val="00206860"/>
    <w:rsid w:val="00211BFA"/>
    <w:rsid w:val="00221102"/>
    <w:rsid w:val="00243CE1"/>
    <w:rsid w:val="00246DB1"/>
    <w:rsid w:val="00252527"/>
    <w:rsid w:val="00270A4D"/>
    <w:rsid w:val="00276773"/>
    <w:rsid w:val="002770DA"/>
    <w:rsid w:val="002806C8"/>
    <w:rsid w:val="002832CF"/>
    <w:rsid w:val="002854BC"/>
    <w:rsid w:val="00287628"/>
    <w:rsid w:val="002905F3"/>
    <w:rsid w:val="00292C91"/>
    <w:rsid w:val="0029318D"/>
    <w:rsid w:val="0029319E"/>
    <w:rsid w:val="002A0DE2"/>
    <w:rsid w:val="002A104B"/>
    <w:rsid w:val="002A35C2"/>
    <w:rsid w:val="002A57E3"/>
    <w:rsid w:val="002B132D"/>
    <w:rsid w:val="002B1E80"/>
    <w:rsid w:val="002B6182"/>
    <w:rsid w:val="002D1B9D"/>
    <w:rsid w:val="002F5388"/>
    <w:rsid w:val="002F7C40"/>
    <w:rsid w:val="00300982"/>
    <w:rsid w:val="00301BFD"/>
    <w:rsid w:val="0032230B"/>
    <w:rsid w:val="0032387D"/>
    <w:rsid w:val="00332551"/>
    <w:rsid w:val="00333293"/>
    <w:rsid w:val="003349B2"/>
    <w:rsid w:val="00337BAF"/>
    <w:rsid w:val="0034018B"/>
    <w:rsid w:val="00346356"/>
    <w:rsid w:val="00350B99"/>
    <w:rsid w:val="00351E04"/>
    <w:rsid w:val="0035212F"/>
    <w:rsid w:val="00354DD2"/>
    <w:rsid w:val="003550FE"/>
    <w:rsid w:val="003607A1"/>
    <w:rsid w:val="00363F29"/>
    <w:rsid w:val="00366A63"/>
    <w:rsid w:val="00366DCD"/>
    <w:rsid w:val="00371BB7"/>
    <w:rsid w:val="003726B5"/>
    <w:rsid w:val="003766C7"/>
    <w:rsid w:val="00384DF3"/>
    <w:rsid w:val="003860EF"/>
    <w:rsid w:val="00394F63"/>
    <w:rsid w:val="00397B45"/>
    <w:rsid w:val="003A49DA"/>
    <w:rsid w:val="003A5B07"/>
    <w:rsid w:val="003B5CC5"/>
    <w:rsid w:val="003C1D4F"/>
    <w:rsid w:val="003C50EE"/>
    <w:rsid w:val="003C5D53"/>
    <w:rsid w:val="003C617B"/>
    <w:rsid w:val="003E0090"/>
    <w:rsid w:val="003E1899"/>
    <w:rsid w:val="003E1937"/>
    <w:rsid w:val="003E3C9F"/>
    <w:rsid w:val="003E6AB1"/>
    <w:rsid w:val="0040779F"/>
    <w:rsid w:val="00413D75"/>
    <w:rsid w:val="00414944"/>
    <w:rsid w:val="00422D37"/>
    <w:rsid w:val="00424DDF"/>
    <w:rsid w:val="004264E7"/>
    <w:rsid w:val="00430A42"/>
    <w:rsid w:val="0043190B"/>
    <w:rsid w:val="0043299B"/>
    <w:rsid w:val="004350AB"/>
    <w:rsid w:val="004535DC"/>
    <w:rsid w:val="00453F7F"/>
    <w:rsid w:val="00460D20"/>
    <w:rsid w:val="0046287A"/>
    <w:rsid w:val="004665CB"/>
    <w:rsid w:val="00475C98"/>
    <w:rsid w:val="00476A35"/>
    <w:rsid w:val="004808C3"/>
    <w:rsid w:val="0048258B"/>
    <w:rsid w:val="0048633A"/>
    <w:rsid w:val="004B0ADC"/>
    <w:rsid w:val="004B194C"/>
    <w:rsid w:val="004B1CC2"/>
    <w:rsid w:val="004B3650"/>
    <w:rsid w:val="004B49C6"/>
    <w:rsid w:val="004C1712"/>
    <w:rsid w:val="004C71A2"/>
    <w:rsid w:val="004D3364"/>
    <w:rsid w:val="004D4120"/>
    <w:rsid w:val="004E2705"/>
    <w:rsid w:val="004F3717"/>
    <w:rsid w:val="004F4F78"/>
    <w:rsid w:val="00503D29"/>
    <w:rsid w:val="00507AA5"/>
    <w:rsid w:val="00515F80"/>
    <w:rsid w:val="00517034"/>
    <w:rsid w:val="00521F40"/>
    <w:rsid w:val="00534F1C"/>
    <w:rsid w:val="005360D1"/>
    <w:rsid w:val="00551A8F"/>
    <w:rsid w:val="00567D7F"/>
    <w:rsid w:val="00570CC0"/>
    <w:rsid w:val="005710F5"/>
    <w:rsid w:val="0057150E"/>
    <w:rsid w:val="005742EE"/>
    <w:rsid w:val="00574D8E"/>
    <w:rsid w:val="0059450F"/>
    <w:rsid w:val="005A46BF"/>
    <w:rsid w:val="005A50B2"/>
    <w:rsid w:val="005C0929"/>
    <w:rsid w:val="005C3426"/>
    <w:rsid w:val="005C62E5"/>
    <w:rsid w:val="005C6622"/>
    <w:rsid w:val="005C67DC"/>
    <w:rsid w:val="005D2855"/>
    <w:rsid w:val="005E12CE"/>
    <w:rsid w:val="005E5C51"/>
    <w:rsid w:val="005F13EF"/>
    <w:rsid w:val="005F2281"/>
    <w:rsid w:val="005F3395"/>
    <w:rsid w:val="005F471B"/>
    <w:rsid w:val="005F7D4F"/>
    <w:rsid w:val="00601F51"/>
    <w:rsid w:val="0060200B"/>
    <w:rsid w:val="00613477"/>
    <w:rsid w:val="00627C76"/>
    <w:rsid w:val="00630C5F"/>
    <w:rsid w:val="00631A3A"/>
    <w:rsid w:val="006378ED"/>
    <w:rsid w:val="00640C82"/>
    <w:rsid w:val="00642817"/>
    <w:rsid w:val="006507E6"/>
    <w:rsid w:val="00654F17"/>
    <w:rsid w:val="00657714"/>
    <w:rsid w:val="006577F3"/>
    <w:rsid w:val="00660370"/>
    <w:rsid w:val="00661B14"/>
    <w:rsid w:val="00663E4B"/>
    <w:rsid w:val="00673332"/>
    <w:rsid w:val="00673435"/>
    <w:rsid w:val="00676F84"/>
    <w:rsid w:val="006902A9"/>
    <w:rsid w:val="006A4150"/>
    <w:rsid w:val="006B6B23"/>
    <w:rsid w:val="006D5AD4"/>
    <w:rsid w:val="006E3F27"/>
    <w:rsid w:val="006E525E"/>
    <w:rsid w:val="006E56B0"/>
    <w:rsid w:val="006E6F85"/>
    <w:rsid w:val="00702089"/>
    <w:rsid w:val="00703674"/>
    <w:rsid w:val="00705176"/>
    <w:rsid w:val="00716903"/>
    <w:rsid w:val="007238CC"/>
    <w:rsid w:val="00723E9A"/>
    <w:rsid w:val="00731902"/>
    <w:rsid w:val="00735911"/>
    <w:rsid w:val="00737334"/>
    <w:rsid w:val="0074080D"/>
    <w:rsid w:val="00740B11"/>
    <w:rsid w:val="00745E52"/>
    <w:rsid w:val="00746C0F"/>
    <w:rsid w:val="00751C19"/>
    <w:rsid w:val="0076111A"/>
    <w:rsid w:val="007628D1"/>
    <w:rsid w:val="00770290"/>
    <w:rsid w:val="007742B8"/>
    <w:rsid w:val="007806C3"/>
    <w:rsid w:val="0078124E"/>
    <w:rsid w:val="0078256E"/>
    <w:rsid w:val="00783F05"/>
    <w:rsid w:val="007877D2"/>
    <w:rsid w:val="00792FAB"/>
    <w:rsid w:val="007A2168"/>
    <w:rsid w:val="007A2D4B"/>
    <w:rsid w:val="007A36C6"/>
    <w:rsid w:val="007A6E73"/>
    <w:rsid w:val="007B38B7"/>
    <w:rsid w:val="007B39E1"/>
    <w:rsid w:val="007B6C11"/>
    <w:rsid w:val="007B6D00"/>
    <w:rsid w:val="007C2249"/>
    <w:rsid w:val="007C262C"/>
    <w:rsid w:val="007C48A6"/>
    <w:rsid w:val="007D7116"/>
    <w:rsid w:val="007E32AF"/>
    <w:rsid w:val="007F16EC"/>
    <w:rsid w:val="007F7496"/>
    <w:rsid w:val="008032D8"/>
    <w:rsid w:val="00804CF3"/>
    <w:rsid w:val="00807790"/>
    <w:rsid w:val="00810755"/>
    <w:rsid w:val="00810854"/>
    <w:rsid w:val="00812DBA"/>
    <w:rsid w:val="008131CE"/>
    <w:rsid w:val="00824411"/>
    <w:rsid w:val="00830F5D"/>
    <w:rsid w:val="008372E1"/>
    <w:rsid w:val="00852561"/>
    <w:rsid w:val="00867996"/>
    <w:rsid w:val="008762F5"/>
    <w:rsid w:val="00881B8E"/>
    <w:rsid w:val="008826BC"/>
    <w:rsid w:val="00883804"/>
    <w:rsid w:val="00891F3C"/>
    <w:rsid w:val="0089202C"/>
    <w:rsid w:val="008961A4"/>
    <w:rsid w:val="008B0BBD"/>
    <w:rsid w:val="008B6041"/>
    <w:rsid w:val="008B7105"/>
    <w:rsid w:val="008C052C"/>
    <w:rsid w:val="008C7D6A"/>
    <w:rsid w:val="008D16AB"/>
    <w:rsid w:val="008D378B"/>
    <w:rsid w:val="008D3979"/>
    <w:rsid w:val="008D5DDF"/>
    <w:rsid w:val="008D7E06"/>
    <w:rsid w:val="008E23EE"/>
    <w:rsid w:val="008E2A45"/>
    <w:rsid w:val="008E4843"/>
    <w:rsid w:val="008F02BE"/>
    <w:rsid w:val="008F19C1"/>
    <w:rsid w:val="008F2EE6"/>
    <w:rsid w:val="00910D18"/>
    <w:rsid w:val="00910FD1"/>
    <w:rsid w:val="00913DC7"/>
    <w:rsid w:val="00924078"/>
    <w:rsid w:val="00925ED2"/>
    <w:rsid w:val="009265ED"/>
    <w:rsid w:val="00926C49"/>
    <w:rsid w:val="00931198"/>
    <w:rsid w:val="009324BD"/>
    <w:rsid w:val="00937D20"/>
    <w:rsid w:val="0094078B"/>
    <w:rsid w:val="009463C2"/>
    <w:rsid w:val="0096040D"/>
    <w:rsid w:val="009644C1"/>
    <w:rsid w:val="0097075F"/>
    <w:rsid w:val="00974217"/>
    <w:rsid w:val="00975B6F"/>
    <w:rsid w:val="00986313"/>
    <w:rsid w:val="00997687"/>
    <w:rsid w:val="009B15F5"/>
    <w:rsid w:val="009B2459"/>
    <w:rsid w:val="009C4580"/>
    <w:rsid w:val="009C5382"/>
    <w:rsid w:val="009C5FEE"/>
    <w:rsid w:val="009D119B"/>
    <w:rsid w:val="009D2C55"/>
    <w:rsid w:val="009D3E5B"/>
    <w:rsid w:val="009D3FFB"/>
    <w:rsid w:val="009D77DE"/>
    <w:rsid w:val="009E0E19"/>
    <w:rsid w:val="009E6AAA"/>
    <w:rsid w:val="009F2D7D"/>
    <w:rsid w:val="009F3AA5"/>
    <w:rsid w:val="00A114C6"/>
    <w:rsid w:val="00A13716"/>
    <w:rsid w:val="00A17726"/>
    <w:rsid w:val="00A21766"/>
    <w:rsid w:val="00A33CDB"/>
    <w:rsid w:val="00A369EE"/>
    <w:rsid w:val="00A375EA"/>
    <w:rsid w:val="00A43D08"/>
    <w:rsid w:val="00A4611B"/>
    <w:rsid w:val="00A5036B"/>
    <w:rsid w:val="00A53C4B"/>
    <w:rsid w:val="00A579F6"/>
    <w:rsid w:val="00A6060F"/>
    <w:rsid w:val="00A6449B"/>
    <w:rsid w:val="00A664D6"/>
    <w:rsid w:val="00A66ED8"/>
    <w:rsid w:val="00A70D07"/>
    <w:rsid w:val="00A75BE7"/>
    <w:rsid w:val="00A76A10"/>
    <w:rsid w:val="00A83492"/>
    <w:rsid w:val="00A83CD6"/>
    <w:rsid w:val="00A9054B"/>
    <w:rsid w:val="00A92E4F"/>
    <w:rsid w:val="00A93550"/>
    <w:rsid w:val="00A9558F"/>
    <w:rsid w:val="00AA033A"/>
    <w:rsid w:val="00AA0CE1"/>
    <w:rsid w:val="00AB1D47"/>
    <w:rsid w:val="00AB399E"/>
    <w:rsid w:val="00AB3F64"/>
    <w:rsid w:val="00AB615C"/>
    <w:rsid w:val="00AE3296"/>
    <w:rsid w:val="00AE5909"/>
    <w:rsid w:val="00AE70A5"/>
    <w:rsid w:val="00AF3168"/>
    <w:rsid w:val="00AF75A0"/>
    <w:rsid w:val="00B21C24"/>
    <w:rsid w:val="00B30C5F"/>
    <w:rsid w:val="00B36BA7"/>
    <w:rsid w:val="00B3719F"/>
    <w:rsid w:val="00B374D3"/>
    <w:rsid w:val="00B44371"/>
    <w:rsid w:val="00B465B7"/>
    <w:rsid w:val="00B47CC4"/>
    <w:rsid w:val="00B5259C"/>
    <w:rsid w:val="00B55865"/>
    <w:rsid w:val="00B56524"/>
    <w:rsid w:val="00B61E8D"/>
    <w:rsid w:val="00B655AA"/>
    <w:rsid w:val="00B66730"/>
    <w:rsid w:val="00B70017"/>
    <w:rsid w:val="00B7433F"/>
    <w:rsid w:val="00B75BE3"/>
    <w:rsid w:val="00B90AE5"/>
    <w:rsid w:val="00B91663"/>
    <w:rsid w:val="00B91DFF"/>
    <w:rsid w:val="00BA30CE"/>
    <w:rsid w:val="00BA6BCC"/>
    <w:rsid w:val="00BC18B1"/>
    <w:rsid w:val="00BC7D21"/>
    <w:rsid w:val="00BD3D9A"/>
    <w:rsid w:val="00BF7DA1"/>
    <w:rsid w:val="00BF7E12"/>
    <w:rsid w:val="00C05A03"/>
    <w:rsid w:val="00C2528A"/>
    <w:rsid w:val="00C32A34"/>
    <w:rsid w:val="00C36248"/>
    <w:rsid w:val="00C404C1"/>
    <w:rsid w:val="00C41A33"/>
    <w:rsid w:val="00C467B9"/>
    <w:rsid w:val="00C5167B"/>
    <w:rsid w:val="00C5688D"/>
    <w:rsid w:val="00C57905"/>
    <w:rsid w:val="00C726F9"/>
    <w:rsid w:val="00C75460"/>
    <w:rsid w:val="00C76F15"/>
    <w:rsid w:val="00C807CB"/>
    <w:rsid w:val="00C83690"/>
    <w:rsid w:val="00C8492C"/>
    <w:rsid w:val="00C84D85"/>
    <w:rsid w:val="00C84D89"/>
    <w:rsid w:val="00C854BE"/>
    <w:rsid w:val="00C866FB"/>
    <w:rsid w:val="00C8789B"/>
    <w:rsid w:val="00C9288E"/>
    <w:rsid w:val="00C95B80"/>
    <w:rsid w:val="00CA4B3B"/>
    <w:rsid w:val="00CA57C2"/>
    <w:rsid w:val="00CC293B"/>
    <w:rsid w:val="00CD1139"/>
    <w:rsid w:val="00CE4712"/>
    <w:rsid w:val="00CF30A6"/>
    <w:rsid w:val="00CF5E39"/>
    <w:rsid w:val="00CF7C88"/>
    <w:rsid w:val="00D010E0"/>
    <w:rsid w:val="00D04686"/>
    <w:rsid w:val="00D0734D"/>
    <w:rsid w:val="00D157B1"/>
    <w:rsid w:val="00D306DD"/>
    <w:rsid w:val="00D33BD7"/>
    <w:rsid w:val="00D3501D"/>
    <w:rsid w:val="00D35EDB"/>
    <w:rsid w:val="00D36400"/>
    <w:rsid w:val="00D37617"/>
    <w:rsid w:val="00D414E5"/>
    <w:rsid w:val="00D41A6C"/>
    <w:rsid w:val="00D452A5"/>
    <w:rsid w:val="00D4576A"/>
    <w:rsid w:val="00D4624E"/>
    <w:rsid w:val="00D479FE"/>
    <w:rsid w:val="00D50EA2"/>
    <w:rsid w:val="00D548A8"/>
    <w:rsid w:val="00D54CF1"/>
    <w:rsid w:val="00D57F53"/>
    <w:rsid w:val="00D62F6F"/>
    <w:rsid w:val="00D62FD3"/>
    <w:rsid w:val="00D77FB6"/>
    <w:rsid w:val="00D82E61"/>
    <w:rsid w:val="00D842F3"/>
    <w:rsid w:val="00D94DCD"/>
    <w:rsid w:val="00D959FA"/>
    <w:rsid w:val="00DA49B2"/>
    <w:rsid w:val="00DA5103"/>
    <w:rsid w:val="00DA51BA"/>
    <w:rsid w:val="00DB084A"/>
    <w:rsid w:val="00DB5C82"/>
    <w:rsid w:val="00DC157A"/>
    <w:rsid w:val="00DE0DB3"/>
    <w:rsid w:val="00DF0401"/>
    <w:rsid w:val="00E047F4"/>
    <w:rsid w:val="00E07A56"/>
    <w:rsid w:val="00E10618"/>
    <w:rsid w:val="00E16595"/>
    <w:rsid w:val="00E242B0"/>
    <w:rsid w:val="00E31B9C"/>
    <w:rsid w:val="00E43605"/>
    <w:rsid w:val="00E44527"/>
    <w:rsid w:val="00E52695"/>
    <w:rsid w:val="00E55C40"/>
    <w:rsid w:val="00E61AAB"/>
    <w:rsid w:val="00E64440"/>
    <w:rsid w:val="00E67975"/>
    <w:rsid w:val="00E71984"/>
    <w:rsid w:val="00E71F41"/>
    <w:rsid w:val="00E749DA"/>
    <w:rsid w:val="00E875AE"/>
    <w:rsid w:val="00E87ADA"/>
    <w:rsid w:val="00EA2194"/>
    <w:rsid w:val="00EB46AE"/>
    <w:rsid w:val="00EB7761"/>
    <w:rsid w:val="00EC3620"/>
    <w:rsid w:val="00EC6469"/>
    <w:rsid w:val="00ED11D0"/>
    <w:rsid w:val="00ED3049"/>
    <w:rsid w:val="00ED626F"/>
    <w:rsid w:val="00ED7B20"/>
    <w:rsid w:val="00EE07EF"/>
    <w:rsid w:val="00EE0C65"/>
    <w:rsid w:val="00EF04B6"/>
    <w:rsid w:val="00F056DB"/>
    <w:rsid w:val="00F07C14"/>
    <w:rsid w:val="00F115D8"/>
    <w:rsid w:val="00F16604"/>
    <w:rsid w:val="00F22EF3"/>
    <w:rsid w:val="00F25585"/>
    <w:rsid w:val="00F315AD"/>
    <w:rsid w:val="00F3193D"/>
    <w:rsid w:val="00F36A4C"/>
    <w:rsid w:val="00F376A8"/>
    <w:rsid w:val="00F478B8"/>
    <w:rsid w:val="00F52963"/>
    <w:rsid w:val="00F54380"/>
    <w:rsid w:val="00F55570"/>
    <w:rsid w:val="00F607F1"/>
    <w:rsid w:val="00F63E79"/>
    <w:rsid w:val="00F64D95"/>
    <w:rsid w:val="00F65280"/>
    <w:rsid w:val="00F65471"/>
    <w:rsid w:val="00F6745B"/>
    <w:rsid w:val="00F704CF"/>
    <w:rsid w:val="00F71770"/>
    <w:rsid w:val="00F724C7"/>
    <w:rsid w:val="00F82726"/>
    <w:rsid w:val="00F82BDB"/>
    <w:rsid w:val="00F92DA3"/>
    <w:rsid w:val="00F97F2E"/>
    <w:rsid w:val="00FA0977"/>
    <w:rsid w:val="00FA408E"/>
    <w:rsid w:val="00FA49A9"/>
    <w:rsid w:val="00FB016C"/>
    <w:rsid w:val="00FC33BB"/>
    <w:rsid w:val="00FE2C93"/>
    <w:rsid w:val="00FF3BAB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."/>
  <w:listSeparator w:val=";"/>
  <w14:docId w14:val="7EAE3127"/>
  <w15:docId w15:val="{8DBCE1BD-43EF-4C60-8503-506AFDE0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9558F"/>
    <w:rPr>
      <w:rFonts w:ascii="Calibri" w:eastAsiaTheme="minorHAnsi" w:hAnsi="Calibri" w:cs="Calibri"/>
      <w:sz w:val="22"/>
      <w:szCs w:val="22"/>
      <w:lang w:eastAsia="en-US"/>
    </w:rPr>
  </w:style>
  <w:style w:type="paragraph" w:styleId="berschrift1">
    <w:name w:val="heading 1"/>
    <w:basedOn w:val="Standard"/>
    <w:next w:val="Lauftext"/>
    <w:qFormat/>
    <w:rsid w:val="00066E27"/>
    <w:pPr>
      <w:keepNext/>
      <w:spacing w:before="240" w:after="120"/>
      <w:outlineLvl w:val="0"/>
    </w:pPr>
    <w:rPr>
      <w:b/>
      <w:sz w:val="24"/>
    </w:rPr>
  </w:style>
  <w:style w:type="paragraph" w:styleId="berschrift2">
    <w:name w:val="heading 2"/>
    <w:basedOn w:val="Standard"/>
    <w:next w:val="Lauftext"/>
    <w:qFormat/>
    <w:rsid w:val="00066E27"/>
    <w:pPr>
      <w:keepNext/>
      <w:spacing w:before="240" w:after="120"/>
      <w:outlineLvl w:val="1"/>
    </w:pPr>
    <w:rPr>
      <w:b/>
    </w:rPr>
  </w:style>
  <w:style w:type="paragraph" w:styleId="berschrift3">
    <w:name w:val="heading 3"/>
    <w:basedOn w:val="Standard"/>
    <w:next w:val="Lauftext"/>
    <w:qFormat/>
    <w:rsid w:val="00066E27"/>
    <w:pPr>
      <w:keepNext/>
      <w:spacing w:before="240" w:after="120"/>
      <w:outlineLvl w:val="2"/>
    </w:pPr>
    <w:rPr>
      <w:iCs/>
      <w:u w:val="single"/>
    </w:rPr>
  </w:style>
  <w:style w:type="paragraph" w:styleId="berschrift4">
    <w:name w:val="heading 4"/>
    <w:basedOn w:val="Lauftext"/>
    <w:next w:val="Standard"/>
    <w:qFormat/>
    <w:rsid w:val="00066E27"/>
    <w:pPr>
      <w:spacing w:before="240"/>
      <w:outlineLvl w:val="3"/>
    </w:pPr>
    <w:rPr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5A46BF"/>
    <w:rPr>
      <w:color w:val="0000FF"/>
      <w:u w:val="single"/>
    </w:rPr>
  </w:style>
  <w:style w:type="paragraph" w:customStyle="1" w:styleId="Offert-Titel">
    <w:name w:val="Offert-Titel"/>
    <w:basedOn w:val="Standard"/>
    <w:rsid w:val="00066E27"/>
    <w:pPr>
      <w:spacing w:after="240"/>
    </w:pPr>
    <w:rPr>
      <w:b/>
      <w:sz w:val="24"/>
    </w:rPr>
  </w:style>
  <w:style w:type="paragraph" w:customStyle="1" w:styleId="FusszeileDoku-Nummer">
    <w:name w:val="Fusszeile Doku-Nummer"/>
    <w:basedOn w:val="Fuzeile"/>
    <w:rsid w:val="00A21766"/>
    <w:rPr>
      <w:color w:val="C0C0C0"/>
      <w:sz w:val="10"/>
      <w:szCs w:val="10"/>
    </w:rPr>
  </w:style>
  <w:style w:type="paragraph" w:customStyle="1" w:styleId="Aufzhlung">
    <w:name w:val="Aufzählung"/>
    <w:basedOn w:val="Lauftext"/>
    <w:rsid w:val="00716903"/>
    <w:pPr>
      <w:numPr>
        <w:numId w:val="1"/>
      </w:numPr>
    </w:pPr>
    <w:rPr>
      <w:lang w:val="de-DE"/>
    </w:rPr>
  </w:style>
  <w:style w:type="paragraph" w:styleId="Kopfzeile">
    <w:name w:val="header"/>
    <w:basedOn w:val="Standard"/>
    <w:rsid w:val="005A46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153F4"/>
    <w:pPr>
      <w:tabs>
        <w:tab w:val="left" w:pos="633"/>
        <w:tab w:val="right" w:pos="9072"/>
      </w:tabs>
    </w:pPr>
    <w:rPr>
      <w:rFonts w:cs="Arial"/>
      <w:sz w:val="16"/>
      <w:szCs w:val="16"/>
    </w:rPr>
  </w:style>
  <w:style w:type="paragraph" w:styleId="Anrede">
    <w:name w:val="Salutation"/>
    <w:basedOn w:val="Standard"/>
    <w:rsid w:val="00E71F41"/>
    <w:pPr>
      <w:spacing w:after="120"/>
    </w:pPr>
  </w:style>
  <w:style w:type="paragraph" w:customStyle="1" w:styleId="GrusszeileName">
    <w:name w:val="Grusszeile Name"/>
    <w:basedOn w:val="Standard"/>
    <w:link w:val="GrusszeileNameChar"/>
    <w:rsid w:val="00807790"/>
    <w:pPr>
      <w:spacing w:before="840"/>
    </w:pPr>
  </w:style>
  <w:style w:type="paragraph" w:customStyle="1" w:styleId="FusszeileAbsender">
    <w:name w:val="Fusszeile_Absender"/>
    <w:basedOn w:val="Standard"/>
    <w:rsid w:val="00517034"/>
    <w:rPr>
      <w:rFonts w:cs="Arial"/>
      <w:sz w:val="16"/>
      <w:szCs w:val="16"/>
    </w:rPr>
  </w:style>
  <w:style w:type="paragraph" w:customStyle="1" w:styleId="Absender">
    <w:name w:val="Absender"/>
    <w:basedOn w:val="Standard"/>
    <w:rsid w:val="00C467B9"/>
    <w:pPr>
      <w:framePr w:hSpace="141" w:wrap="around" w:vAnchor="page" w:hAnchor="margin" w:xAlign="right" w:y="1445"/>
    </w:pPr>
    <w:rPr>
      <w:sz w:val="16"/>
    </w:rPr>
  </w:style>
  <w:style w:type="paragraph" w:customStyle="1" w:styleId="Lauftext">
    <w:name w:val="Lauftext"/>
    <w:basedOn w:val="Standard"/>
    <w:link w:val="LauftextZchn"/>
    <w:uiPriority w:val="99"/>
    <w:rsid w:val="005A46BF"/>
    <w:pPr>
      <w:spacing w:after="120"/>
    </w:pPr>
    <w:rPr>
      <w:snapToGrid w:val="0"/>
    </w:rPr>
  </w:style>
  <w:style w:type="paragraph" w:customStyle="1" w:styleId="Grusszeile">
    <w:name w:val="Grusszeile"/>
    <w:basedOn w:val="Standard"/>
    <w:rsid w:val="00B47CC4"/>
  </w:style>
  <w:style w:type="paragraph" w:customStyle="1" w:styleId="Betreff">
    <w:name w:val="Betreff"/>
    <w:basedOn w:val="Standard"/>
    <w:rsid w:val="002D1B9D"/>
    <w:pPr>
      <w:spacing w:before="800"/>
      <w:ind w:left="113"/>
    </w:pPr>
    <w:rPr>
      <w:b/>
    </w:rPr>
  </w:style>
  <w:style w:type="paragraph" w:customStyle="1" w:styleId="Beilagezeile">
    <w:name w:val="Beilagezeile"/>
    <w:basedOn w:val="Standard"/>
    <w:next w:val="Beilagenzusatzzeile"/>
    <w:rsid w:val="00807790"/>
    <w:pPr>
      <w:tabs>
        <w:tab w:val="left" w:pos="5529"/>
      </w:tabs>
      <w:spacing w:before="480"/>
    </w:pPr>
  </w:style>
  <w:style w:type="paragraph" w:customStyle="1" w:styleId="GrusszeileFirma">
    <w:name w:val="Grusszeile Firma"/>
    <w:basedOn w:val="berschrift1"/>
    <w:rsid w:val="000D236E"/>
    <w:pPr>
      <w:tabs>
        <w:tab w:val="left" w:pos="5529"/>
      </w:tabs>
    </w:pPr>
    <w:rPr>
      <w:sz w:val="22"/>
      <w:szCs w:val="24"/>
    </w:rPr>
  </w:style>
  <w:style w:type="paragraph" w:customStyle="1" w:styleId="GrusszeileFunktion">
    <w:name w:val="Grusszeile Funktion"/>
    <w:basedOn w:val="Grusszeile"/>
    <w:link w:val="GrusszeileFunktionChar"/>
    <w:rsid w:val="00B47CC4"/>
  </w:style>
  <w:style w:type="paragraph" w:customStyle="1" w:styleId="Beilagenzusatzzeile">
    <w:name w:val="Beilagenzusatzzeile"/>
    <w:basedOn w:val="Beilagezeile"/>
    <w:rsid w:val="00807790"/>
    <w:pPr>
      <w:spacing w:before="0"/>
    </w:pPr>
  </w:style>
  <w:style w:type="table" w:styleId="Tabellenraster">
    <w:name w:val="Table Grid"/>
    <w:basedOn w:val="NormaleTabelle"/>
    <w:rsid w:val="00746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00982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7742B8"/>
  </w:style>
  <w:style w:type="character" w:customStyle="1" w:styleId="GrusszeileNameChar">
    <w:name w:val="Grusszeile Name Char"/>
    <w:basedOn w:val="Absatz-Standardschriftart"/>
    <w:link w:val="GrusszeileName"/>
    <w:rsid w:val="00807790"/>
    <w:rPr>
      <w:rFonts w:ascii="Arial" w:hAnsi="Arial"/>
      <w:sz w:val="22"/>
      <w:lang w:val="de-DE" w:eastAsia="de-DE" w:bidi="ar-SA"/>
    </w:rPr>
  </w:style>
  <w:style w:type="character" w:customStyle="1" w:styleId="GrusszeileFunktionChar">
    <w:name w:val="Grusszeile Funktion Char"/>
    <w:basedOn w:val="GrusszeileNameChar"/>
    <w:link w:val="GrusszeileFunktion"/>
    <w:rsid w:val="00B47CC4"/>
    <w:rPr>
      <w:rFonts w:ascii="Arial" w:hAnsi="Arial"/>
      <w:sz w:val="22"/>
      <w:lang w:val="de-DE" w:eastAsia="de-DE" w:bidi="ar-SA"/>
    </w:rPr>
  </w:style>
  <w:style w:type="paragraph" w:customStyle="1" w:styleId="Empfnger">
    <w:name w:val="Empfänger"/>
    <w:basedOn w:val="Standard"/>
    <w:rsid w:val="00517034"/>
    <w:pPr>
      <w:framePr w:hSpace="141" w:wrap="around" w:vAnchor="page" w:hAnchor="margin" w:xAlign="right" w:y="1445"/>
    </w:pPr>
    <w:rPr>
      <w:rFonts w:cs="Arial"/>
    </w:rPr>
  </w:style>
  <w:style w:type="character" w:styleId="Kommentarzeichen">
    <w:name w:val="annotation reference"/>
    <w:basedOn w:val="Absatz-Standardschriftart"/>
    <w:semiHidden/>
    <w:rsid w:val="003E0090"/>
    <w:rPr>
      <w:sz w:val="16"/>
      <w:szCs w:val="16"/>
    </w:rPr>
  </w:style>
  <w:style w:type="paragraph" w:styleId="Kommentartext">
    <w:name w:val="annotation text"/>
    <w:basedOn w:val="Standard"/>
    <w:semiHidden/>
    <w:rsid w:val="003E0090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E0090"/>
    <w:rPr>
      <w:b/>
      <w:bCs/>
    </w:rPr>
  </w:style>
  <w:style w:type="paragraph" w:customStyle="1" w:styleId="BezugTitel">
    <w:name w:val="Bezug_Titel"/>
    <w:basedOn w:val="Standard"/>
    <w:rsid w:val="004B1CC2"/>
    <w:pPr>
      <w:ind w:left="112"/>
    </w:pPr>
    <w:rPr>
      <w:b/>
      <w:bCs/>
    </w:rPr>
  </w:style>
  <w:style w:type="paragraph" w:customStyle="1" w:styleId="BezugInhalt">
    <w:name w:val="Bezug_Inhalt"/>
    <w:basedOn w:val="Standard"/>
    <w:rsid w:val="004B1CC2"/>
    <w:pPr>
      <w:ind w:left="112"/>
    </w:pPr>
  </w:style>
  <w:style w:type="paragraph" w:styleId="Textkrper">
    <w:name w:val="Body Text"/>
    <w:basedOn w:val="Standard"/>
    <w:rsid w:val="00333293"/>
    <w:rPr>
      <w:sz w:val="24"/>
    </w:rPr>
  </w:style>
  <w:style w:type="paragraph" w:styleId="Listenabsatz">
    <w:name w:val="List Paragraph"/>
    <w:basedOn w:val="Standard"/>
    <w:uiPriority w:val="34"/>
    <w:qFormat/>
    <w:rsid w:val="002B132D"/>
    <w:pPr>
      <w:ind w:left="720"/>
      <w:contextualSpacing/>
    </w:pPr>
  </w:style>
  <w:style w:type="character" w:customStyle="1" w:styleId="LauftextZchn">
    <w:name w:val="Lauftext Zchn"/>
    <w:basedOn w:val="Absatz-Standardschriftart"/>
    <w:link w:val="Lauftext"/>
    <w:uiPriority w:val="99"/>
    <w:locked/>
    <w:rsid w:val="00B70017"/>
    <w:rPr>
      <w:rFonts w:ascii="Arial" w:hAnsi="Arial"/>
      <w:snapToGrid w:val="0"/>
      <w:sz w:val="22"/>
      <w:lang w:eastAsia="de-DE"/>
    </w:rPr>
  </w:style>
  <w:style w:type="character" w:customStyle="1" w:styleId="StandardNoZchn">
    <w:name w:val="StandardNo Zchn"/>
    <w:basedOn w:val="Absatz-Standardschriftart"/>
    <w:link w:val="StandardNo"/>
    <w:locked/>
    <w:rsid w:val="00B70017"/>
    <w:rPr>
      <w:rFonts w:ascii="Arial" w:hAnsi="Arial" w:cs="Arial"/>
      <w:noProof/>
    </w:rPr>
  </w:style>
  <w:style w:type="paragraph" w:customStyle="1" w:styleId="StandardNo">
    <w:name w:val="StandardNo"/>
    <w:basedOn w:val="Standard"/>
    <w:link w:val="StandardNoZchn"/>
    <w:qFormat/>
    <w:rsid w:val="00B70017"/>
    <w:pPr>
      <w:spacing w:line="240" w:lineRule="atLeast"/>
    </w:pPr>
    <w:rPr>
      <w:rFonts w:cs="Arial"/>
      <w:noProof/>
      <w:sz w:val="20"/>
      <w:lang w:eastAsia="de-CH"/>
    </w:rPr>
  </w:style>
  <w:style w:type="paragraph" w:customStyle="1" w:styleId="Blindzeile">
    <w:name w:val="Blindzeile"/>
    <w:basedOn w:val="Standard"/>
    <w:qFormat/>
    <w:rsid w:val="00B70017"/>
    <w:rPr>
      <w:sz w:val="2"/>
    </w:rPr>
  </w:style>
  <w:style w:type="paragraph" w:styleId="StandardWeb">
    <w:name w:val="Normal (Web)"/>
    <w:basedOn w:val="Standard"/>
    <w:uiPriority w:val="99"/>
    <w:unhideWhenUsed/>
    <w:rsid w:val="00221102"/>
    <w:pPr>
      <w:spacing w:before="96" w:after="168"/>
    </w:pPr>
    <w:rPr>
      <w:rFonts w:ascii="Times New Roman" w:hAnsi="Times New Roman"/>
      <w:sz w:val="24"/>
      <w:szCs w:val="24"/>
      <w:lang w:eastAsia="de-CH"/>
    </w:rPr>
  </w:style>
  <w:style w:type="paragraph" w:styleId="berarbeitung">
    <w:name w:val="Revision"/>
    <w:hidden/>
    <w:uiPriority w:val="99"/>
    <w:semiHidden/>
    <w:rsid w:val="00A664D6"/>
    <w:rPr>
      <w:rFonts w:ascii="Arial" w:hAnsi="Arial"/>
      <w:sz w:val="22"/>
      <w:lang w:val="de-DE" w:eastAsia="de-DE"/>
    </w:rPr>
  </w:style>
  <w:style w:type="character" w:customStyle="1" w:styleId="sl-nowrap">
    <w:name w:val="sl-nowrap"/>
    <w:basedOn w:val="Absatz-Standardschriftart"/>
    <w:rsid w:val="0097075F"/>
  </w:style>
  <w:style w:type="paragraph" w:styleId="KeinLeerraum">
    <w:name w:val="No Spacing"/>
    <w:basedOn w:val="Standard"/>
    <w:uiPriority w:val="1"/>
    <w:qFormat/>
    <w:rsid w:val="002F7C40"/>
    <w:rPr>
      <w:rFonts w:ascii="Times New Roman" w:hAnsi="Times New Roman"/>
      <w:sz w:val="24"/>
      <w:szCs w:val="24"/>
      <w:lang w:eastAsia="de-CH"/>
    </w:rPr>
  </w:style>
  <w:style w:type="paragraph" w:styleId="NurText">
    <w:name w:val="Plain Text"/>
    <w:basedOn w:val="Standard"/>
    <w:link w:val="NurTextZchn"/>
    <w:uiPriority w:val="99"/>
    <w:unhideWhenUsed/>
    <w:rsid w:val="007E32AF"/>
    <w:rPr>
      <w:rFonts w:cstheme="minorBidi"/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E32AF"/>
    <w:rPr>
      <w:rFonts w:ascii="Arial" w:hAnsi="Arial" w:cstheme="minorBidi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1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0188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592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2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532">
          <w:marLeft w:val="0"/>
          <w:marRight w:val="150"/>
          <w:marTop w:val="150"/>
          <w:marBottom w:val="0"/>
          <w:divBdr>
            <w:top w:val="none" w:sz="0" w:space="0" w:color="A8A8A8"/>
            <w:left w:val="none" w:sz="0" w:space="0" w:color="A8A8A8"/>
            <w:bottom w:val="none" w:sz="0" w:space="0" w:color="A8A8A8"/>
            <w:right w:val="single" w:sz="6" w:space="11" w:color="A8A8A8"/>
          </w:divBdr>
        </w:div>
      </w:divsChild>
    </w:div>
    <w:div w:id="2022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gazin@elektro-lindenmann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cumentmanagement\Sourcedata\000301-000350\000306_de\000306_de_%20Briefvorlage%20(leer)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913C35C1AC8B4A8D0C374AE6F2698E" ma:contentTypeVersion="13" ma:contentTypeDescription="Ein neues Dokument erstellen." ma:contentTypeScope="" ma:versionID="eb886e0870aaf0b96a878777f58cdee1">
  <xsd:schema xmlns:xsd="http://www.w3.org/2001/XMLSchema" xmlns:xs="http://www.w3.org/2001/XMLSchema" xmlns:p="http://schemas.microsoft.com/office/2006/metadata/properties" xmlns:ns2="1b36c31c-9baa-4190-b906-55542b551c2f" xmlns:ns3="56301562-89d7-4f8b-9de2-e41ca71bcc6e" targetNamespace="http://schemas.microsoft.com/office/2006/metadata/properties" ma:root="true" ma:fieldsID="e4732749fa187100e2f6125de73725d1" ns2:_="" ns3:_="">
    <xsd:import namespace="1b36c31c-9baa-4190-b906-55542b551c2f"/>
    <xsd:import namespace="56301562-89d7-4f8b-9de2-e41ca71bc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6c31c-9baa-4190-b906-55542b551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f20e8ebf-77f6-49ef-8c72-565ec6403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01562-89d7-4f8b-9de2-e41ca71bcc6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f45c49c-ebd5-4fa6-859f-73a39793cc7a}" ma:internalName="TaxCatchAll" ma:showField="CatchAllData" ma:web="56301562-89d7-4f8b-9de2-e41ca71bc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36c31c-9baa-4190-b906-55542b551c2f">
      <Terms xmlns="http://schemas.microsoft.com/office/infopath/2007/PartnerControls"/>
    </lcf76f155ced4ddcb4097134ff3c332f>
    <TaxCatchAll xmlns="56301562-89d7-4f8b-9de2-e41ca71bcc6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F751A-15CA-49F2-AB1C-040DA74D18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AADA7D-66B2-41B3-AA97-FE9CB712C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6c31c-9baa-4190-b906-55542b551c2f"/>
    <ds:schemaRef ds:uri="56301562-89d7-4f8b-9de2-e41ca71bc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717B27-F964-485B-AC53-D3A643600EB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6301562-89d7-4f8b-9de2-e41ca71bcc6e"/>
    <ds:schemaRef ds:uri="1b36c31c-9baa-4190-b906-55542b551c2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0D63174-3391-4E7C-8AAF-372781F79A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df5520-fb85-4c58-aa12-6bafbea273f4}" enabled="0" method="" siteId="{37df5520-fb85-4c58-aa12-6bafbea273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000306_de_ Briefvorlage (leer)</Template>
  <TotalTime>0</TotalTime>
  <Pages>3</Pages>
  <Words>434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Certas</vt:lpstr>
    </vt:vector>
  </TitlesOfParts>
  <Company>CERTAS AG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Certas</dc:title>
  <dc:subject/>
  <dc:creator>Musci Valeria</dc:creator>
  <cp:keywords/>
  <dc:description/>
  <cp:lastModifiedBy>Ben Sassi Riadh, Certas, Marketing</cp:lastModifiedBy>
  <cp:revision>2</cp:revision>
  <cp:lastPrinted>2023-07-04T14:19:00Z</cp:lastPrinted>
  <dcterms:created xsi:type="dcterms:W3CDTF">2025-11-25T10:21:00Z</dcterms:created>
  <dcterms:modified xsi:type="dcterms:W3CDTF">2025-11-25T10:21:00Z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470517880</vt:i4>
  </property>
  <property fmtid="{D5CDD505-2E9C-101B-9397-08002B2CF9AE}" pid="4" name="_EmailSubject">
    <vt:lpwstr>Dossier</vt:lpwstr>
  </property>
  <property fmtid="{D5CDD505-2E9C-101B-9397-08002B2CF9AE}" pid="5" name="_AuthorEmail">
    <vt:lpwstr>antonio.desanto@certas.ch</vt:lpwstr>
  </property>
  <property fmtid="{D5CDD505-2E9C-101B-9397-08002B2CF9AE}" pid="6" name="_AuthorEmailDisplayName">
    <vt:lpwstr>De Santo Antonio, Verkauf</vt:lpwstr>
  </property>
  <property fmtid="{D5CDD505-2E9C-101B-9397-08002B2CF9AE}" pid="7" name="_PreviousAdHocReviewCycleID">
    <vt:i4>-714315818</vt:i4>
  </property>
  <property fmtid="{D5CDD505-2E9C-101B-9397-08002B2CF9AE}" pid="8" name="_ReviewingToolsShownOnce">
    <vt:lpwstr/>
  </property>
  <property fmtid="{D5CDD505-2E9C-101B-9397-08002B2CF9AE}" pid="9" name="ContentTypeId">
    <vt:lpwstr>0x010100E6913C35C1AC8B4A8D0C374AE6F2698E</vt:lpwstr>
  </property>
  <property fmtid="{D5CDD505-2E9C-101B-9397-08002B2CF9AE}" pid="10" name="MediaServiceImageTags">
    <vt:lpwstr/>
  </property>
</Properties>
</file>