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FD97D" w14:textId="77777777" w:rsidR="004938CB" w:rsidRDefault="004938CB" w:rsidP="005473D0">
      <w:r>
        <w:separator/>
      </w:r>
    </w:p>
  </w:endnote>
  <w:endnote w:type="continuationSeparator" w:id="0">
    <w:p w14:paraId="0A733CF6" w14:textId="77777777" w:rsidR="004938CB" w:rsidRDefault="004938CB" w:rsidP="005473D0">
      <w:r>
        <w:continuationSeparator/>
      </w:r>
    </w:p>
  </w:endnote>
  <w:endnote w:type="continuationNotice" w:id="1">
    <w:p w14:paraId="62EA40ED" w14:textId="77777777" w:rsidR="004938CB" w:rsidRDefault="00493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</w:t>
    </w:r>
    <w:proofErr w:type="spellStart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Crevelt</w:t>
    </w:r>
    <w:proofErr w:type="spellEnd"/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 xml:space="preserve">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1B223682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893957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A567D" w14:textId="77777777" w:rsidR="004938CB" w:rsidRDefault="004938CB" w:rsidP="005473D0">
      <w:r>
        <w:separator/>
      </w:r>
    </w:p>
  </w:footnote>
  <w:footnote w:type="continuationSeparator" w:id="0">
    <w:p w14:paraId="2EDF7BF4" w14:textId="77777777" w:rsidR="004938CB" w:rsidRDefault="004938CB" w:rsidP="005473D0">
      <w:r>
        <w:continuationSeparator/>
      </w:r>
    </w:p>
  </w:footnote>
  <w:footnote w:type="continuationNotice" w:id="1">
    <w:p w14:paraId="62715137" w14:textId="77777777" w:rsidR="004938CB" w:rsidRDefault="00493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758"/>
      <w:gridCol w:w="2541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11C7BA8" w14:textId="168BCC5A" w:rsidR="00AD7E7B" w:rsidRPr="00A21826" w:rsidRDefault="001C6180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b/>
              <w:color w:val="413C3B"/>
              <w:sz w:val="16"/>
              <w:szCs w:val="16"/>
            </w:rPr>
          </w:pPr>
          <w:r>
            <w:rPr>
              <w:rFonts w:cs="Times New Roman"/>
              <w:b/>
              <w:color w:val="413C3B"/>
              <w:sz w:val="16"/>
              <w:szCs w:val="16"/>
            </w:rPr>
            <w:t>KINGSWOOD U.S.</w:t>
          </w:r>
        </w:p>
        <w:p w14:paraId="5CC09C3E" w14:textId="73D1A5B7" w:rsidR="00831776" w:rsidRPr="00A21826" w:rsidRDefault="00E42667" w:rsidP="00E42667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200 E. 6</w:t>
          </w:r>
          <w:r w:rsidRPr="00E42667">
            <w:rPr>
              <w:rFonts w:cs="Times New Roman"/>
              <w:color w:val="413C3B"/>
              <w:sz w:val="16"/>
              <w:szCs w:val="16"/>
              <w:vertAlign w:val="superscript"/>
            </w:rPr>
            <w:t>th</w:t>
          </w:r>
          <w:r>
            <w:rPr>
              <w:rFonts w:cs="Times New Roman"/>
              <w:color w:val="413C3B"/>
              <w:sz w:val="16"/>
              <w:szCs w:val="16"/>
            </w:rPr>
            <w:t xml:space="preserve"> Street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br/>
          </w:r>
          <w:r>
            <w:rPr>
              <w:rFonts w:cs="Times New Roman"/>
              <w:color w:val="413C3B"/>
              <w:sz w:val="16"/>
              <w:szCs w:val="16"/>
            </w:rPr>
            <w:t xml:space="preserve">Austin, TX </w:t>
          </w:r>
          <w:r w:rsidR="00574F92">
            <w:rPr>
              <w:rFonts w:cs="Times New Roman"/>
              <w:color w:val="413C3B"/>
              <w:sz w:val="16"/>
              <w:szCs w:val="16"/>
            </w:rPr>
            <w:t>78701</w:t>
          </w:r>
        </w:p>
        <w:p w14:paraId="29B8855C" w14:textId="30745C0F" w:rsidR="00AB4E74" w:rsidRPr="00A21826" w:rsidRDefault="00AB4E74" w:rsidP="007A6130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T</w:t>
          </w:r>
          <w:r w:rsidR="007A6130" w:rsidRPr="00A21826">
            <w:rPr>
              <w:rFonts w:cs="Times New Roman"/>
              <w:color w:val="413C3B"/>
              <w:sz w:val="16"/>
              <w:szCs w:val="16"/>
            </w:rPr>
            <w:t xml:space="preserve">: </w:t>
          </w:r>
          <w:r w:rsidR="001C6180">
            <w:rPr>
              <w:rFonts w:cs="Times New Roman"/>
              <w:color w:val="413C3B"/>
              <w:sz w:val="16"/>
              <w:szCs w:val="16"/>
            </w:rPr>
            <w:t>800 535 6981</w:t>
          </w:r>
        </w:p>
        <w:p w14:paraId="26E0DB9D" w14:textId="4D4202D8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info@k</w:t>
          </w:r>
          <w:r w:rsidR="007331C0" w:rsidRPr="00A21826">
            <w:rPr>
              <w:rFonts w:cs="Times New Roman"/>
              <w:color w:val="413C3B"/>
              <w:sz w:val="16"/>
              <w:szCs w:val="16"/>
            </w:rPr>
            <w:t>ingswood</w:t>
          </w:r>
          <w:r w:rsidR="001C6180">
            <w:rPr>
              <w:rFonts w:cs="Times New Roman"/>
              <w:color w:val="413C3B"/>
              <w:sz w:val="16"/>
              <w:szCs w:val="16"/>
            </w:rPr>
            <w:t>us</w:t>
          </w:r>
          <w:r w:rsidRPr="00A21826">
            <w:rPr>
              <w:rFonts w:cs="Times New Roman"/>
              <w:color w:val="413C3B"/>
              <w:sz w:val="16"/>
              <w:szCs w:val="16"/>
            </w:rPr>
            <w:t>.com</w:t>
          </w: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6679F"/>
    <w:rsid w:val="002725D1"/>
    <w:rsid w:val="002737BD"/>
    <w:rsid w:val="00284C77"/>
    <w:rsid w:val="00287EAA"/>
    <w:rsid w:val="002F63B7"/>
    <w:rsid w:val="003501EC"/>
    <w:rsid w:val="00350439"/>
    <w:rsid w:val="00371673"/>
    <w:rsid w:val="00373ED0"/>
    <w:rsid w:val="00390443"/>
    <w:rsid w:val="003F2C71"/>
    <w:rsid w:val="004071D0"/>
    <w:rsid w:val="00477235"/>
    <w:rsid w:val="004938CB"/>
    <w:rsid w:val="004B4ED0"/>
    <w:rsid w:val="004F774E"/>
    <w:rsid w:val="00506454"/>
    <w:rsid w:val="00517AF1"/>
    <w:rsid w:val="00531C82"/>
    <w:rsid w:val="005473D0"/>
    <w:rsid w:val="00550D1E"/>
    <w:rsid w:val="00574F92"/>
    <w:rsid w:val="00577A14"/>
    <w:rsid w:val="005C08A6"/>
    <w:rsid w:val="0063131B"/>
    <w:rsid w:val="00633A52"/>
    <w:rsid w:val="00651BAF"/>
    <w:rsid w:val="00665293"/>
    <w:rsid w:val="006740F2"/>
    <w:rsid w:val="006856DD"/>
    <w:rsid w:val="006A7086"/>
    <w:rsid w:val="006B21A5"/>
    <w:rsid w:val="006D3A9B"/>
    <w:rsid w:val="006E4D7A"/>
    <w:rsid w:val="007154EC"/>
    <w:rsid w:val="007331C0"/>
    <w:rsid w:val="007371B1"/>
    <w:rsid w:val="007605AA"/>
    <w:rsid w:val="007A6130"/>
    <w:rsid w:val="007A7FF2"/>
    <w:rsid w:val="007D172B"/>
    <w:rsid w:val="007D2EC3"/>
    <w:rsid w:val="007E5785"/>
    <w:rsid w:val="00826F29"/>
    <w:rsid w:val="00831776"/>
    <w:rsid w:val="00865925"/>
    <w:rsid w:val="00871BCF"/>
    <w:rsid w:val="00893957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F53DF"/>
    <w:rsid w:val="00A038B9"/>
    <w:rsid w:val="00A04C8B"/>
    <w:rsid w:val="00A21826"/>
    <w:rsid w:val="00A47700"/>
    <w:rsid w:val="00A51AA6"/>
    <w:rsid w:val="00A904CA"/>
    <w:rsid w:val="00AA5621"/>
    <w:rsid w:val="00AB4E74"/>
    <w:rsid w:val="00AD7E7B"/>
    <w:rsid w:val="00B41120"/>
    <w:rsid w:val="00B72D45"/>
    <w:rsid w:val="00B74E2F"/>
    <w:rsid w:val="00B93EAD"/>
    <w:rsid w:val="00BC07C9"/>
    <w:rsid w:val="00BF661C"/>
    <w:rsid w:val="00C00FDA"/>
    <w:rsid w:val="00C166CD"/>
    <w:rsid w:val="00C23E84"/>
    <w:rsid w:val="00C24802"/>
    <w:rsid w:val="00C72069"/>
    <w:rsid w:val="00C73C8A"/>
    <w:rsid w:val="00C772CC"/>
    <w:rsid w:val="00C83D3D"/>
    <w:rsid w:val="00CB4457"/>
    <w:rsid w:val="00D1068D"/>
    <w:rsid w:val="00D67A6D"/>
    <w:rsid w:val="00DC002C"/>
    <w:rsid w:val="00DC39DC"/>
    <w:rsid w:val="00DD0D6E"/>
    <w:rsid w:val="00DE76B5"/>
    <w:rsid w:val="00E42667"/>
    <w:rsid w:val="00E54C1E"/>
    <w:rsid w:val="00E86187"/>
    <w:rsid w:val="00EA6A57"/>
    <w:rsid w:val="00EB4E85"/>
    <w:rsid w:val="00EC3C35"/>
    <w:rsid w:val="00ED7A9D"/>
    <w:rsid w:val="00FA3818"/>
    <w:rsid w:val="00FB09C0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2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5</cp:revision>
  <cp:lastPrinted>2019-11-14T18:27:00Z</cp:lastPrinted>
  <dcterms:created xsi:type="dcterms:W3CDTF">2024-09-13T19:58:00Z</dcterms:created>
  <dcterms:modified xsi:type="dcterms:W3CDTF">2024-09-13T20:04:00Z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