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0506" w14:textId="47ADAA90" w:rsidR="00E442D0" w:rsidRDefault="00C747E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043BF4" wp14:editId="1810A6DF">
            <wp:simplePos x="0" y="0"/>
            <wp:positionH relativeFrom="column">
              <wp:posOffset>1414780</wp:posOffset>
            </wp:positionH>
            <wp:positionV relativeFrom="paragraph">
              <wp:posOffset>0</wp:posOffset>
            </wp:positionV>
            <wp:extent cx="2924175" cy="624534"/>
            <wp:effectExtent l="0" t="0" r="0" b="4445"/>
            <wp:wrapTight wrapText="bothSides">
              <wp:wrapPolygon edited="0">
                <wp:start x="0" y="0"/>
                <wp:lineTo x="0" y="18458"/>
                <wp:lineTo x="422" y="21095"/>
                <wp:lineTo x="16464" y="21095"/>
                <wp:lineTo x="21389" y="13843"/>
                <wp:lineTo x="21389" y="0"/>
                <wp:lineTo x="0" y="0"/>
              </wp:wrapPolygon>
            </wp:wrapTight>
            <wp:docPr id="14996448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2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80EFA1" w14:textId="77777777" w:rsidR="00E442D0" w:rsidRDefault="00E442D0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3E748B4C" w14:textId="77777777" w:rsidR="00C747E8" w:rsidRDefault="00C747E8" w:rsidP="00C747E8">
      <w:pPr>
        <w:pBdr>
          <w:bottom w:val="single" w:sz="4" w:space="1" w:color="5A1846"/>
        </w:pBdr>
        <w:rPr>
          <w:rFonts w:ascii="Manifont Grotesk Bold" w:hAnsi="Manifont Grotesk Bold"/>
          <w:b/>
          <w:sz w:val="32"/>
          <w:szCs w:val="32"/>
        </w:rPr>
      </w:pPr>
    </w:p>
    <w:p w14:paraId="4175EC7F" w14:textId="709C7D01" w:rsidR="00E442D0" w:rsidRPr="00C747E8" w:rsidRDefault="00000000" w:rsidP="00C747E8">
      <w:pPr>
        <w:pBdr>
          <w:bottom w:val="single" w:sz="4" w:space="1" w:color="5A1846"/>
        </w:pBdr>
        <w:rPr>
          <w:rFonts w:ascii="Manifont Grotesk Bold" w:hAnsi="Manifont Grotesk Bold"/>
          <w:b/>
          <w:sz w:val="32"/>
          <w:szCs w:val="32"/>
        </w:rPr>
      </w:pPr>
      <w:r w:rsidRPr="00C747E8">
        <w:rPr>
          <w:rFonts w:ascii="Manifont Grotesk Bold" w:hAnsi="Manifont Grotesk Bold"/>
          <w:b/>
          <w:sz w:val="32"/>
          <w:szCs w:val="32"/>
        </w:rPr>
        <w:t>FORMULAIRE OPINIONS &amp; DEBATS</w:t>
      </w:r>
    </w:p>
    <w:p w14:paraId="63FEAB63" w14:textId="77777777" w:rsidR="00E442D0" w:rsidRPr="00C747E8" w:rsidRDefault="00E442D0">
      <w:pPr>
        <w:rPr>
          <w:rFonts w:ascii="Inter 18pt" w:hAnsi="Inter 18pt"/>
          <w:sz w:val="32"/>
          <w:szCs w:val="32"/>
        </w:rPr>
      </w:pPr>
    </w:p>
    <w:p w14:paraId="3C01DA58" w14:textId="77777777" w:rsidR="00E442D0" w:rsidRPr="00C747E8" w:rsidRDefault="00000000">
      <w:pPr>
        <w:rPr>
          <w:rFonts w:ascii="Inter 18pt" w:hAnsi="Inter 18pt"/>
          <w:sz w:val="24"/>
          <w:szCs w:val="24"/>
        </w:rPr>
      </w:pPr>
      <w:r w:rsidRPr="00C747E8">
        <w:rPr>
          <w:rFonts w:ascii="Inter 18pt" w:hAnsi="Inter 18pt"/>
          <w:sz w:val="24"/>
          <w:szCs w:val="24"/>
        </w:rPr>
        <w:t>Noms, prénoms et fonctions des auteurs :</w:t>
      </w:r>
    </w:p>
    <w:p w14:paraId="2E223298" w14:textId="438157F3" w:rsidR="00E442D0" w:rsidRPr="00C747E8" w:rsidRDefault="00C747E8">
      <w:pPr>
        <w:rPr>
          <w:rFonts w:ascii="Inter 18pt" w:hAnsi="Inter 18pt"/>
          <w:color w:val="ADADAD" w:themeColor="background2" w:themeShade="BF"/>
          <w:sz w:val="24"/>
          <w:szCs w:val="24"/>
        </w:rPr>
      </w:pPr>
      <w:r w:rsidRPr="00C747E8">
        <w:rPr>
          <w:rFonts w:ascii="Inter 18pt" w:hAnsi="Inter 18pt"/>
          <w:color w:val="ADADAD" w:themeColor="background2" w:themeShade="BF"/>
          <w:sz w:val="24"/>
          <w:szCs w:val="24"/>
        </w:rPr>
        <w:t>…….</w:t>
      </w:r>
    </w:p>
    <w:p w14:paraId="70FBB5C7" w14:textId="77777777" w:rsidR="00E442D0" w:rsidRPr="00C747E8" w:rsidRDefault="00E442D0">
      <w:pPr>
        <w:rPr>
          <w:rFonts w:ascii="Inter 18pt" w:hAnsi="Inter 18pt"/>
          <w:sz w:val="24"/>
          <w:szCs w:val="24"/>
        </w:rPr>
      </w:pPr>
    </w:p>
    <w:p w14:paraId="037974DB" w14:textId="77777777" w:rsidR="00E442D0" w:rsidRPr="00C747E8" w:rsidRDefault="00000000">
      <w:pPr>
        <w:rPr>
          <w:rFonts w:ascii="Inter 18pt" w:hAnsi="Inter 18pt"/>
          <w:sz w:val="24"/>
          <w:szCs w:val="24"/>
        </w:rPr>
      </w:pPr>
      <w:r w:rsidRPr="00C747E8">
        <w:rPr>
          <w:rFonts w:ascii="Inter 18pt" w:hAnsi="Inter 18pt"/>
          <w:sz w:val="24"/>
          <w:szCs w:val="24"/>
        </w:rPr>
        <w:t xml:space="preserve">Thème de la publication : </w:t>
      </w:r>
    </w:p>
    <w:p w14:paraId="38D9770A" w14:textId="77777777" w:rsidR="00C747E8" w:rsidRPr="00C747E8" w:rsidRDefault="00C747E8" w:rsidP="00C747E8">
      <w:pPr>
        <w:rPr>
          <w:rFonts w:ascii="Inter 18pt" w:hAnsi="Inter 18pt"/>
          <w:color w:val="ADADAD" w:themeColor="background2" w:themeShade="BF"/>
          <w:sz w:val="24"/>
          <w:szCs w:val="24"/>
        </w:rPr>
      </w:pPr>
      <w:r w:rsidRPr="00C747E8">
        <w:rPr>
          <w:rFonts w:ascii="Inter 18pt" w:hAnsi="Inter 18pt"/>
          <w:color w:val="ADADAD" w:themeColor="background2" w:themeShade="BF"/>
          <w:sz w:val="24"/>
          <w:szCs w:val="24"/>
        </w:rPr>
        <w:t>…….</w:t>
      </w:r>
    </w:p>
    <w:p w14:paraId="658495DA" w14:textId="77777777" w:rsidR="00E442D0" w:rsidRPr="00C747E8" w:rsidRDefault="00E442D0">
      <w:pPr>
        <w:rPr>
          <w:rFonts w:ascii="Inter 18pt" w:hAnsi="Inter 18pt"/>
          <w:sz w:val="24"/>
          <w:szCs w:val="24"/>
        </w:rPr>
      </w:pPr>
    </w:p>
    <w:p w14:paraId="2A75B10D" w14:textId="77777777" w:rsidR="00E442D0" w:rsidRPr="00C747E8" w:rsidRDefault="00E442D0">
      <w:pPr>
        <w:rPr>
          <w:rFonts w:ascii="Inter 18pt" w:hAnsi="Inter 18pt"/>
          <w:sz w:val="24"/>
          <w:szCs w:val="24"/>
        </w:rPr>
      </w:pPr>
    </w:p>
    <w:p w14:paraId="001605EF" w14:textId="77777777" w:rsidR="00E442D0" w:rsidRPr="00C747E8" w:rsidRDefault="00000000">
      <w:pPr>
        <w:rPr>
          <w:rFonts w:ascii="Inter 18pt" w:hAnsi="Inter 18pt"/>
          <w:sz w:val="24"/>
          <w:szCs w:val="24"/>
        </w:rPr>
      </w:pPr>
      <w:r w:rsidRPr="00C747E8">
        <w:rPr>
          <w:rFonts w:ascii="Inter 18pt" w:hAnsi="Inter 18pt"/>
          <w:sz w:val="24"/>
          <w:szCs w:val="24"/>
        </w:rPr>
        <w:t>Titre provisoire :</w:t>
      </w:r>
    </w:p>
    <w:p w14:paraId="09B88C3C" w14:textId="77777777" w:rsidR="00C747E8" w:rsidRPr="00C747E8" w:rsidRDefault="00C747E8" w:rsidP="00C747E8">
      <w:pPr>
        <w:rPr>
          <w:rFonts w:ascii="Inter 18pt" w:hAnsi="Inter 18pt"/>
          <w:color w:val="ADADAD" w:themeColor="background2" w:themeShade="BF"/>
          <w:sz w:val="24"/>
          <w:szCs w:val="24"/>
        </w:rPr>
      </w:pPr>
      <w:r w:rsidRPr="00C747E8">
        <w:rPr>
          <w:rFonts w:ascii="Inter 18pt" w:hAnsi="Inter 18pt"/>
          <w:color w:val="ADADAD" w:themeColor="background2" w:themeShade="BF"/>
          <w:sz w:val="24"/>
          <w:szCs w:val="24"/>
        </w:rPr>
        <w:t>…….</w:t>
      </w:r>
    </w:p>
    <w:p w14:paraId="67EE5CDE" w14:textId="77777777" w:rsidR="00E442D0" w:rsidRPr="00C747E8" w:rsidRDefault="00E442D0">
      <w:pPr>
        <w:rPr>
          <w:rFonts w:ascii="Inter 18pt" w:hAnsi="Inter 18pt"/>
          <w:sz w:val="24"/>
          <w:szCs w:val="24"/>
        </w:rPr>
      </w:pPr>
    </w:p>
    <w:p w14:paraId="3E6D8F96" w14:textId="77777777" w:rsidR="00E442D0" w:rsidRPr="00C747E8" w:rsidRDefault="00E442D0">
      <w:pPr>
        <w:rPr>
          <w:rFonts w:ascii="Inter 18pt" w:hAnsi="Inter 18pt"/>
          <w:sz w:val="24"/>
          <w:szCs w:val="24"/>
        </w:rPr>
      </w:pPr>
    </w:p>
    <w:p w14:paraId="0C2A33EE" w14:textId="77777777" w:rsidR="00E442D0" w:rsidRPr="00C747E8" w:rsidRDefault="00000000">
      <w:pPr>
        <w:rPr>
          <w:rFonts w:ascii="Inter 18pt" w:hAnsi="Inter 18pt"/>
          <w:sz w:val="24"/>
          <w:szCs w:val="24"/>
        </w:rPr>
      </w:pPr>
      <w:r w:rsidRPr="00C747E8">
        <w:rPr>
          <w:rFonts w:ascii="Inter 18pt" w:hAnsi="Inter 18pt"/>
          <w:sz w:val="24"/>
          <w:szCs w:val="24"/>
        </w:rPr>
        <w:t>Calendrier prévisionnel de rédaction et de rendu :</w:t>
      </w:r>
    </w:p>
    <w:p w14:paraId="07E885DC" w14:textId="77777777" w:rsidR="00C747E8" w:rsidRPr="00C747E8" w:rsidRDefault="00C747E8" w:rsidP="00C747E8">
      <w:pPr>
        <w:rPr>
          <w:rFonts w:ascii="Inter 18pt" w:hAnsi="Inter 18pt"/>
          <w:color w:val="ADADAD" w:themeColor="background2" w:themeShade="BF"/>
          <w:sz w:val="24"/>
          <w:szCs w:val="24"/>
        </w:rPr>
      </w:pPr>
      <w:r w:rsidRPr="00C747E8">
        <w:rPr>
          <w:rFonts w:ascii="Inter 18pt" w:hAnsi="Inter 18pt"/>
          <w:color w:val="ADADAD" w:themeColor="background2" w:themeShade="BF"/>
          <w:sz w:val="24"/>
          <w:szCs w:val="24"/>
        </w:rPr>
        <w:t>…….</w:t>
      </w:r>
    </w:p>
    <w:p w14:paraId="4A16DB0C" w14:textId="77777777" w:rsidR="00E442D0" w:rsidRPr="00C747E8" w:rsidRDefault="00E442D0">
      <w:pPr>
        <w:rPr>
          <w:rFonts w:ascii="Inter 18pt" w:hAnsi="Inter 18pt"/>
          <w:sz w:val="24"/>
          <w:szCs w:val="24"/>
        </w:rPr>
      </w:pPr>
    </w:p>
    <w:p w14:paraId="69DE2DEE" w14:textId="77777777" w:rsidR="00E442D0" w:rsidRPr="00C747E8" w:rsidRDefault="00E442D0">
      <w:pPr>
        <w:rPr>
          <w:rFonts w:ascii="Inter 18pt" w:hAnsi="Inter 18pt"/>
          <w:sz w:val="24"/>
          <w:szCs w:val="24"/>
        </w:rPr>
      </w:pPr>
    </w:p>
    <w:p w14:paraId="0B94E3BF" w14:textId="77777777" w:rsidR="00E442D0" w:rsidRPr="00C747E8" w:rsidRDefault="00000000">
      <w:pPr>
        <w:rPr>
          <w:rFonts w:ascii="Inter 18pt" w:hAnsi="Inter 18pt"/>
          <w:sz w:val="24"/>
          <w:szCs w:val="24"/>
        </w:rPr>
      </w:pPr>
      <w:r w:rsidRPr="00C747E8">
        <w:rPr>
          <w:rFonts w:ascii="Inter 18pt" w:hAnsi="Inter 18pt"/>
          <w:sz w:val="24"/>
          <w:szCs w:val="24"/>
        </w:rPr>
        <w:t xml:space="preserve">Résumé (1 page maximum) : </w:t>
      </w:r>
    </w:p>
    <w:p w14:paraId="7E63F4E7" w14:textId="77777777" w:rsidR="00C747E8" w:rsidRPr="00C747E8" w:rsidRDefault="00C747E8" w:rsidP="00C747E8">
      <w:pPr>
        <w:rPr>
          <w:rFonts w:ascii="Inter 18pt" w:hAnsi="Inter 18pt"/>
          <w:color w:val="ADADAD" w:themeColor="background2" w:themeShade="BF"/>
          <w:sz w:val="24"/>
          <w:szCs w:val="24"/>
        </w:rPr>
      </w:pPr>
      <w:r w:rsidRPr="00C747E8">
        <w:rPr>
          <w:rFonts w:ascii="Inter 18pt" w:hAnsi="Inter 18pt"/>
          <w:color w:val="ADADAD" w:themeColor="background2" w:themeShade="BF"/>
          <w:sz w:val="24"/>
          <w:szCs w:val="24"/>
        </w:rPr>
        <w:t>…….</w:t>
      </w:r>
    </w:p>
    <w:p w14:paraId="69F1D985" w14:textId="77777777" w:rsidR="00E442D0" w:rsidRDefault="00E442D0">
      <w:pPr>
        <w:rPr>
          <w:rFonts w:ascii="Franklin Gothic Medium" w:hAnsi="Franklin Gothic Medium"/>
          <w:sz w:val="24"/>
          <w:szCs w:val="24"/>
        </w:rPr>
      </w:pPr>
    </w:p>
    <w:p w14:paraId="7E32B9ED" w14:textId="77777777" w:rsidR="00E442D0" w:rsidRDefault="00E442D0">
      <w:pPr>
        <w:rPr>
          <w:rFonts w:ascii="Franklin Gothic Medium" w:hAnsi="Franklin Gothic Medium"/>
          <w:sz w:val="24"/>
          <w:szCs w:val="24"/>
        </w:rPr>
      </w:pPr>
    </w:p>
    <w:p w14:paraId="7B13A78A" w14:textId="77777777" w:rsidR="00E442D0" w:rsidRDefault="00E442D0">
      <w:pPr>
        <w:rPr>
          <w:rFonts w:ascii="Times New Roman" w:hAnsi="Times New Roman"/>
          <w:sz w:val="28"/>
          <w:szCs w:val="28"/>
        </w:rPr>
      </w:pPr>
    </w:p>
    <w:p w14:paraId="3C0F4F72" w14:textId="77777777" w:rsidR="00E442D0" w:rsidRDefault="00E442D0">
      <w:pPr>
        <w:rPr>
          <w:rFonts w:ascii="Times New Roman" w:hAnsi="Times New Roman"/>
          <w:sz w:val="28"/>
          <w:szCs w:val="28"/>
        </w:rPr>
      </w:pPr>
    </w:p>
    <w:p w14:paraId="4BB475B3" w14:textId="77777777" w:rsidR="00E442D0" w:rsidRDefault="00E442D0">
      <w:pPr>
        <w:rPr>
          <w:rFonts w:ascii="Times New Roman" w:hAnsi="Times New Roman"/>
          <w:sz w:val="28"/>
          <w:szCs w:val="28"/>
        </w:rPr>
      </w:pPr>
    </w:p>
    <w:p w14:paraId="65143967" w14:textId="77777777" w:rsidR="00E442D0" w:rsidRDefault="00E442D0">
      <w:pPr>
        <w:rPr>
          <w:rFonts w:ascii="Times New Roman" w:hAnsi="Times New Roman"/>
          <w:sz w:val="28"/>
          <w:szCs w:val="28"/>
        </w:rPr>
      </w:pPr>
    </w:p>
    <w:p w14:paraId="53EB1B67" w14:textId="77777777" w:rsidR="00E442D0" w:rsidRDefault="00E442D0">
      <w:pPr>
        <w:rPr>
          <w:rFonts w:ascii="Times New Roman" w:hAnsi="Times New Roman"/>
          <w:sz w:val="28"/>
          <w:szCs w:val="28"/>
        </w:rPr>
      </w:pPr>
    </w:p>
    <w:sectPr w:rsidR="00E442D0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31AD" w14:textId="77777777" w:rsidR="003B2D0E" w:rsidRDefault="003B2D0E">
      <w:pPr>
        <w:spacing w:after="0" w:line="240" w:lineRule="auto"/>
      </w:pPr>
      <w:r>
        <w:separator/>
      </w:r>
    </w:p>
  </w:endnote>
  <w:endnote w:type="continuationSeparator" w:id="0">
    <w:p w14:paraId="57833E51" w14:textId="77777777" w:rsidR="003B2D0E" w:rsidRDefault="003B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ifont Grotesk Bold">
    <w:panose1 w:val="00000000000000000000"/>
    <w:charset w:val="00"/>
    <w:family w:val="modern"/>
    <w:notTrueType/>
    <w:pitch w:val="variable"/>
    <w:sig w:usb0="8000020F" w:usb1="0000000A" w:usb2="00000000" w:usb3="00000000" w:csb0="00000007" w:csb1="00000000"/>
  </w:font>
  <w:font w:name="Inter 1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69F0" w14:textId="77777777" w:rsidR="00000000" w:rsidRDefault="00000000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7ECA0" wp14:editId="4C8DABFD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33485899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20BD81B" w14:textId="77777777" w:rsidR="00000000" w:rsidRDefault="00000000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7ECA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720BD81B" w14:textId="77777777" w:rsidR="00000000" w:rsidRDefault="00000000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1FD5" w14:textId="77777777" w:rsidR="003B2D0E" w:rsidRDefault="003B2D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BDBE9A" w14:textId="77777777" w:rsidR="003B2D0E" w:rsidRDefault="003B2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42D0"/>
    <w:rsid w:val="00232975"/>
    <w:rsid w:val="003B2D0E"/>
    <w:rsid w:val="00C747E8"/>
    <w:rsid w:val="00D17826"/>
    <w:rsid w:val="00E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370E"/>
  <w15:docId w15:val="{C68AF450-8B7B-49C3-8F93-05D268E6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Ryadh Benlahrech</dc:creator>
  <cp:lastModifiedBy>Feriel BETTAIEB</cp:lastModifiedBy>
  <cp:revision>2</cp:revision>
  <dcterms:created xsi:type="dcterms:W3CDTF">2025-07-07T08:28:00Z</dcterms:created>
  <dcterms:modified xsi:type="dcterms:W3CDTF">2025-07-07T08:28:00Z</dcterms:modified>
</cp:coreProperties>
</file>