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5F2" w14:textId="71F11271" w:rsidR="00A43DCF" w:rsidRPr="004E6601" w:rsidRDefault="00584269" w:rsidP="004E6601">
      <w:pPr>
        <w:tabs>
          <w:tab w:val="left" w:pos="3252"/>
        </w:tabs>
        <w:rPr>
          <w:sz w:val="72"/>
        </w:rPr>
      </w:pPr>
      <w:bookmarkStart w:id="0" w:name="_Hlk496689968"/>
      <w:bookmarkStart w:id="1" w:name="_Hlk496689895"/>
      <w:r>
        <w:rPr>
          <w:noProof/>
        </w:rPr>
        <mc:AlternateContent>
          <mc:Choice Requires="wps">
            <w:drawing>
              <wp:anchor distT="0" distB="0" distL="114300" distR="114300" simplePos="0" relativeHeight="251658240" behindDoc="0" locked="0" layoutInCell="1" allowOverlap="1" wp14:anchorId="1FFA56F6" wp14:editId="735301DE">
                <wp:simplePos x="0" y="0"/>
                <wp:positionH relativeFrom="column">
                  <wp:posOffset>3220720</wp:posOffset>
                </wp:positionH>
                <wp:positionV relativeFrom="paragraph">
                  <wp:posOffset>23577</wp:posOffset>
                </wp:positionV>
                <wp:extent cx="4808010" cy="1202396"/>
                <wp:effectExtent l="1478915" t="0" r="1395730" b="0"/>
                <wp:wrapNone/>
                <wp:docPr id="198" name="Tekstvak 198"/>
                <wp:cNvGraphicFramePr/>
                <a:graphic xmlns:a="http://schemas.openxmlformats.org/drawingml/2006/main">
                  <a:graphicData uri="http://schemas.microsoft.com/office/word/2010/wordprocessingShape">
                    <wps:wsp>
                      <wps:cNvSpPr txBox="1"/>
                      <wps:spPr>
                        <a:xfrm rot="2809231">
                          <a:off x="0" y="0"/>
                          <a:ext cx="4808010" cy="1202396"/>
                        </a:xfrm>
                        <a:prstGeom prst="rect">
                          <a:avLst/>
                        </a:prstGeom>
                        <a:solidFill>
                          <a:srgbClr val="0AB27A"/>
                        </a:solidFill>
                        <a:ln w="3175">
                          <a:solidFill>
                            <a:schemeClr val="tx1"/>
                          </a:solidFill>
                        </a:ln>
                      </wps:spPr>
                      <wps:txbx>
                        <w:txbxContent>
                          <w:p w14:paraId="5BAF7012" w14:textId="61423345" w:rsidR="00C037FA" w:rsidRDefault="00C07CA6" w:rsidP="00C037FA">
                            <w:pPr>
                              <w:pStyle w:val="frontpageartikel"/>
                              <w:spacing w:after="0"/>
                              <w:rPr>
                                <w:lang w:val="en-US"/>
                              </w:rPr>
                            </w:pPr>
                            <w:proofErr w:type="spellStart"/>
                            <w:r>
                              <w:rPr>
                                <w:lang w:val="en-US"/>
                              </w:rPr>
                              <w:t>Brugklas</w:t>
                            </w:r>
                            <w:proofErr w:type="spellEnd"/>
                            <w:r w:rsidR="00C037FA">
                              <w:rPr>
                                <w:lang w:val="en-US"/>
                              </w:rPr>
                              <w:t>,</w:t>
                            </w:r>
                          </w:p>
                          <w:p w14:paraId="4E7DE28F" w14:textId="66715E1E" w:rsidR="00045765" w:rsidRPr="00C07CA6" w:rsidRDefault="00C037FA" w:rsidP="00C07CA6">
                            <w:pPr>
                              <w:pStyle w:val="frontpageartikel"/>
                              <w:rPr>
                                <w:lang w:val="en-US"/>
                              </w:rPr>
                            </w:pPr>
                            <w:r>
                              <w:rPr>
                                <w:lang w:val="en-US"/>
                              </w:rPr>
                              <w:t xml:space="preserve">2e </w:t>
                            </w:r>
                            <w:r w:rsidR="008C5478">
                              <w:rPr>
                                <w:lang w:val="en-US"/>
                              </w:rPr>
                              <w:t>&amp;</w:t>
                            </w:r>
                            <w:r>
                              <w:rPr>
                                <w:lang w:val="en-US"/>
                              </w:rPr>
                              <w:t xml:space="preserve"> 3e</w:t>
                            </w:r>
                            <w:r w:rsidR="00045765" w:rsidRPr="00E7235D">
                              <w:rPr>
                                <w:lang w:val="en-US"/>
                              </w:rPr>
                              <w:t xml:space="preserve"> </w:t>
                            </w:r>
                            <w:r w:rsidR="002735A1">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56F6" id="_x0000_t202" coordsize="21600,21600" o:spt="202" path="m,l,21600r21600,l21600,xe">
                <v:stroke joinstyle="miter"/>
                <v:path gradientshapeok="t" o:connecttype="rect"/>
              </v:shapetype>
              <v:shape id="Tekstvak 198" o:spid="_x0000_s1026" type="#_x0000_t202" style="position:absolute;margin-left:253.6pt;margin-top:1.85pt;width:378.6pt;height:94.7pt;rotation:306842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" fillcolor="#0ab27a" strokecolor="black [3213]" strokeweight=".25pt">
                <v:textbox inset=",5mm,,5mm">
                  <w:txbxContent>
                    <w:p w14:paraId="5BAF7012" w14:textId="61423345" w:rsidR="00C037FA" w:rsidRDefault="00C07CA6" w:rsidP="00C037FA">
                      <w:pPr>
                        <w:pStyle w:val="frontpageartikel"/>
                        <w:spacing w:after="0"/>
                        <w:rPr>
                          <w:lang w:val="en-US"/>
                        </w:rPr>
                      </w:pPr>
                      <w:proofErr w:type="spellStart"/>
                      <w:r>
                        <w:rPr>
                          <w:lang w:val="en-US"/>
                        </w:rPr>
                        <w:t>Brugklas</w:t>
                      </w:r>
                      <w:proofErr w:type="spellEnd"/>
                      <w:r w:rsidR="00C037FA">
                        <w:rPr>
                          <w:lang w:val="en-US"/>
                        </w:rPr>
                        <w:t>,</w:t>
                      </w:r>
                    </w:p>
                    <w:p w14:paraId="4E7DE28F" w14:textId="66715E1E" w:rsidR="00045765" w:rsidRPr="00C07CA6" w:rsidRDefault="00C037FA" w:rsidP="00C07CA6">
                      <w:pPr>
                        <w:pStyle w:val="frontpageartikel"/>
                        <w:rPr>
                          <w:lang w:val="en-US"/>
                        </w:rPr>
                      </w:pPr>
                      <w:r>
                        <w:rPr>
                          <w:lang w:val="en-US"/>
                        </w:rPr>
                        <w:t xml:space="preserve">2e </w:t>
                      </w:r>
                      <w:r w:rsidR="008C5478">
                        <w:rPr>
                          <w:lang w:val="en-US"/>
                        </w:rPr>
                        <w:t>&amp;</w:t>
                      </w:r>
                      <w:r>
                        <w:rPr>
                          <w:lang w:val="en-US"/>
                        </w:rPr>
                        <w:t xml:space="preserve"> 3e</w:t>
                      </w:r>
                      <w:r w:rsidR="00045765" w:rsidRPr="00E7235D">
                        <w:rPr>
                          <w:lang w:val="en-US"/>
                        </w:rPr>
                        <w:t xml:space="preserve"> </w:t>
                      </w:r>
                      <w:r w:rsidR="002735A1">
                        <w:t xml:space="preserve"> </w:t>
                      </w:r>
                    </w:p>
                  </w:txbxContent>
                </v:textbox>
              </v:shape>
            </w:pict>
          </mc:Fallback>
        </mc:AlternateContent>
      </w:r>
      <w:r w:rsidR="004E6601">
        <w:rPr>
          <w:noProof/>
        </w:rPr>
        <w:drawing>
          <wp:inline distT="0" distB="0" distL="0" distR="0" wp14:anchorId="30CFAB64" wp14:editId="7A44A80C">
            <wp:extent cx="2381250" cy="975922"/>
            <wp:effectExtent l="0" t="0" r="0" b="0"/>
            <wp:docPr id="80654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567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81250" cy="975922"/>
                    </a:xfrm>
                    <a:prstGeom prst="rect">
                      <a:avLst/>
                    </a:prstGeom>
                  </pic:spPr>
                </pic:pic>
              </a:graphicData>
            </a:graphic>
          </wp:inline>
        </w:drawing>
      </w:r>
    </w:p>
    <w:p w14:paraId="1156B960" w14:textId="6E07F8C1" w:rsidR="00641CD5" w:rsidRDefault="00641CD5" w:rsidP="0027126A">
      <w:pPr>
        <w:pStyle w:val="voorpaginakop"/>
        <w:jc w:val="left"/>
      </w:pPr>
      <w:bookmarkStart w:id="2" w:name="_Hlk494112049"/>
      <w:bookmarkEnd w:id="2"/>
    </w:p>
    <w:p w14:paraId="6885DC33" w14:textId="4A066979" w:rsidR="00D94263" w:rsidRDefault="000055C1" w:rsidP="00D94263">
      <w:pPr>
        <w:pStyle w:val="Heading1"/>
      </w:pPr>
      <w:r>
        <w:rPr>
          <w:sz w:val="56"/>
          <w:szCs w:val="20"/>
        </w:rPr>
        <w:fldChar w:fldCharType="begin"/>
      </w:r>
      <w:r>
        <w:rPr>
          <w:sz w:val="56"/>
          <w:szCs w:val="20"/>
        </w:rPr>
        <w:instrText xml:space="preserve"> DOCPROPERTY  Title  \* MERGEFORMAT </w:instrText>
      </w:r>
      <w:r>
        <w:rPr>
          <w:sz w:val="56"/>
          <w:szCs w:val="20"/>
        </w:rPr>
        <w:fldChar w:fldCharType="separate"/>
      </w:r>
      <w:r w:rsidR="00B82710">
        <w:rPr>
          <w:sz w:val="56"/>
          <w:szCs w:val="20"/>
        </w:rPr>
        <w:t>QDOT| Zonnepanelen: van licht naar elektriciteit; Docentenhandleiding</w:t>
      </w:r>
      <w:r>
        <w:rPr>
          <w:sz w:val="56"/>
          <w:szCs w:val="20"/>
        </w:rPr>
        <w:fldChar w:fldCharType="end"/>
      </w:r>
      <w:r w:rsidR="00D94263" w:rsidRPr="00D94263">
        <w:t xml:space="preserve"> </w:t>
      </w:r>
    </w:p>
    <w:p w14:paraId="07054FF5" w14:textId="77777777" w:rsidR="00D94263" w:rsidRDefault="00D94263" w:rsidP="00D94263">
      <w:pPr>
        <w:pStyle w:val="Heading1"/>
      </w:pPr>
    </w:p>
    <w:p w14:paraId="6148309C" w14:textId="725D7959" w:rsidR="00D94263" w:rsidRPr="005410DD" w:rsidRDefault="00D94263" w:rsidP="00D94263">
      <w:pPr>
        <w:pStyle w:val="Heading1"/>
      </w:pPr>
      <w:r w:rsidRPr="005410DD">
        <w:t>Hoe werk</w:t>
      </w:r>
      <w:r>
        <w:t>en deze lesmaterialen</w:t>
      </w:r>
      <w:r w:rsidRPr="005410DD">
        <w:t>?</w:t>
      </w:r>
    </w:p>
    <w:p w14:paraId="297DC27E" w14:textId="77777777" w:rsidR="00D94263" w:rsidRDefault="00D94263" w:rsidP="00D94263">
      <w:r>
        <w:t>Deze module gebruik je samen met een hoofdstuk uit je gebruikelijke lesmethode. Het bevat verbredende en verdiepende opdrachten. Vaak moet je puzzelen en ga je iets onderzoeken, maken of opzoeken.</w:t>
      </w:r>
    </w:p>
    <w:p w14:paraId="7A82C0BC" w14:textId="77777777" w:rsidR="000C6F36" w:rsidRDefault="000C6F36" w:rsidP="00D94263"/>
    <w:p w14:paraId="0E0E5BF0" w14:textId="77777777" w:rsidR="000C6F36" w:rsidRDefault="000C6F36" w:rsidP="00D94263"/>
    <w:p w14:paraId="3CAF9E7E" w14:textId="77777777" w:rsidR="000C6F36" w:rsidRDefault="000C6F36" w:rsidP="00D94263"/>
    <w:p w14:paraId="4C098C2A" w14:textId="77777777" w:rsidR="000C6F36" w:rsidRDefault="000C6F36" w:rsidP="00D94263"/>
    <w:p w14:paraId="08AE5883" w14:textId="7A3AF91A" w:rsidR="00D94263" w:rsidRPr="00415C71" w:rsidRDefault="00D94263" w:rsidP="00D94263">
      <w:r w:rsidRPr="00415C71">
        <w:t xml:space="preserve">Titel: </w:t>
      </w:r>
      <w:r w:rsidRPr="00415C71">
        <w:tab/>
      </w:r>
      <w:r w:rsidRPr="00415C71">
        <w:tab/>
      </w:r>
      <w:r w:rsidRPr="00415C71">
        <w:tab/>
      </w:r>
      <w:sdt>
        <w:sdtPr>
          <w:alias w:val="Titel"/>
          <w:tag w:val=""/>
          <w:id w:val="-1293750609"/>
          <w:placeholder>
            <w:docPart w:val="24977CA2972545438870AAED79FD2081"/>
          </w:placeholder>
          <w:dataBinding w:prefixMappings="xmlns:ns0='http://purl.org/dc/elements/1.1/' xmlns:ns1='http://schemas.openxmlformats.org/package/2006/metadata/core-properties' " w:xpath="/ns1:coreProperties[1]/ns0:title[1]" w:storeItemID="{6C3C8BC8-F283-45AE-878A-BAB7291924A1}"/>
          <w:text/>
        </w:sdtPr>
        <w:sdtEndPr/>
        <w:sdtContent>
          <w:r w:rsidR="00B82710">
            <w:t>QDOT| Zonnepanelen: van licht naar elektriciteit; Docentenhandleiding</w:t>
          </w:r>
        </w:sdtContent>
      </w:sdt>
    </w:p>
    <w:p w14:paraId="238661BF" w14:textId="77777777" w:rsidR="00D94263" w:rsidRDefault="00D94263" w:rsidP="00D94263">
      <w:r>
        <w:t>Samenstelling:</w:t>
      </w:r>
      <w:r>
        <w:tab/>
        <w:t xml:space="preserve">QDOT Eindhoven School of Education </w:t>
      </w:r>
    </w:p>
    <w:p w14:paraId="7560B327" w14:textId="77777777" w:rsidR="00D94263" w:rsidRPr="00FF45C2" w:rsidRDefault="00D94263" w:rsidP="00D94263">
      <w:r>
        <w:t xml:space="preserve">Auteurs: </w:t>
      </w:r>
      <w:r>
        <w:tab/>
      </w:r>
      <w:r>
        <w:tab/>
        <w:t>Tim Bouchée en Oda Warringa</w:t>
      </w:r>
    </w:p>
    <w:p w14:paraId="19C5C60C" w14:textId="0BC430A7" w:rsidR="00D94263" w:rsidRDefault="00D94263" w:rsidP="00D94263">
      <w:r>
        <w:t xml:space="preserve">Datum:  </w:t>
      </w:r>
      <w:r>
        <w:tab/>
      </w:r>
      <w:r>
        <w:tab/>
      </w:r>
      <w:r w:rsidR="000353B7">
        <w:t>11 februari 2026</w:t>
      </w:r>
    </w:p>
    <w:p w14:paraId="534B7CF8" w14:textId="162AAD50" w:rsidR="00D94263" w:rsidRDefault="00D94263" w:rsidP="00D94263">
      <w:r>
        <w:t>Deze module is mede mogelijk gemaakt door QDN</w:t>
      </w:r>
      <w:r w:rsidR="00852BA2">
        <w:t>L</w:t>
      </w:r>
      <w:r>
        <w:t>, Hub Eindhoven. De module is onderdeel van</w:t>
      </w:r>
      <w:r>
        <w:rPr>
          <w:i/>
        </w:rPr>
        <w:t xml:space="preserve"> </w:t>
      </w:r>
      <w:r>
        <w:t>een serie lesmodules ‘</w:t>
      </w:r>
      <w:proofErr w:type="spellStart"/>
      <w:r>
        <w:t>quantum</w:t>
      </w:r>
      <w:proofErr w:type="spellEnd"/>
      <w:r>
        <w:t xml:space="preserve"> voor de onderbouw’ voor onderbouw natuurkunde – </w:t>
      </w:r>
      <w:proofErr w:type="spellStart"/>
      <w:r>
        <w:t>NaSk</w:t>
      </w:r>
      <w:proofErr w:type="spellEnd"/>
      <w:r>
        <w:t xml:space="preserve"> in vmbo, havo en vwo. </w:t>
      </w:r>
      <w:r w:rsidRPr="00C85B3C">
        <w:t>Voor andere versies van deze module</w:t>
      </w:r>
      <w:r>
        <w:t>, materialen, bronvermelding</w:t>
      </w:r>
      <w:r w:rsidRPr="00C85B3C">
        <w:t xml:space="preserve"> en andere modules uit dezelfde serie:</w:t>
      </w:r>
    </w:p>
    <w:p w14:paraId="39AE8217" w14:textId="77777777" w:rsidR="00D94263" w:rsidRDefault="00D94263" w:rsidP="00D94263">
      <w:pPr>
        <w:tabs>
          <w:tab w:val="left" w:pos="3686"/>
          <w:tab w:val="left" w:pos="4395"/>
          <w:tab w:val="left" w:pos="5387"/>
        </w:tabs>
      </w:pPr>
      <w:r w:rsidRPr="00943A59">
        <w:rPr>
          <w:noProof/>
        </w:rPr>
        <w:drawing>
          <wp:inline distT="0" distB="0" distL="0" distR="0" wp14:anchorId="6FEA9770" wp14:editId="15C08BEA">
            <wp:extent cx="2038520" cy="447675"/>
            <wp:effectExtent l="0" t="0" r="0" b="0"/>
            <wp:docPr id="128206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0467" name=""/>
                    <pic:cNvPicPr/>
                  </pic:nvPicPr>
                  <pic:blipFill>
                    <a:blip r:embed="rId12"/>
                    <a:stretch>
                      <a:fillRect/>
                    </a:stretch>
                  </pic:blipFill>
                  <pic:spPr>
                    <a:xfrm>
                      <a:off x="0" y="0"/>
                      <a:ext cx="2041944" cy="448427"/>
                    </a:xfrm>
                    <a:prstGeom prst="rect">
                      <a:avLst/>
                    </a:prstGeom>
                  </pic:spPr>
                </pic:pic>
              </a:graphicData>
            </a:graphic>
          </wp:inline>
        </w:drawing>
      </w:r>
      <w:r w:rsidRPr="00C85B3C">
        <w:t xml:space="preserve"> </w:t>
      </w:r>
      <w:r>
        <w:tab/>
      </w:r>
      <w:r>
        <w:tab/>
      </w:r>
    </w:p>
    <w:p w14:paraId="76C17183" w14:textId="77777777" w:rsidR="00D94263" w:rsidRDefault="00D94263" w:rsidP="00D94263">
      <w:pPr>
        <w:tabs>
          <w:tab w:val="left" w:pos="4395"/>
        </w:tabs>
      </w:pPr>
      <w:hyperlink r:id="rId13" w:history="1">
        <w:r w:rsidRPr="00F15934">
          <w:rPr>
            <w:rStyle w:val="Hyperlink"/>
          </w:rPr>
          <w:t>www.quantumeducation.nl</w:t>
        </w:r>
      </w:hyperlink>
      <w:r>
        <w:rPr>
          <w:rStyle w:val="Hyperlink"/>
        </w:rPr>
        <w:t xml:space="preserve"> </w:t>
      </w:r>
      <w:r w:rsidRPr="004F1752">
        <w:rPr>
          <w:rStyle w:val="Hyperlink"/>
          <w:u w:val="none"/>
        </w:rPr>
        <w:tab/>
      </w:r>
    </w:p>
    <w:p w14:paraId="37B87D54" w14:textId="4D84E705" w:rsidR="00D94263" w:rsidRDefault="00D94263" w:rsidP="00D94263">
      <w:pPr>
        <w:pStyle w:val="Heading1"/>
        <w:rPr>
          <w:rStyle w:val="kleinelettersvoettekstChar"/>
        </w:rPr>
      </w:pPr>
      <w:r>
        <w:rPr>
          <w:noProof/>
        </w:rPr>
        <w:t xml:space="preserve"> </w:t>
      </w:r>
    </w:p>
    <w:p w14:paraId="0BE2EE6C" w14:textId="6F4744FD" w:rsidR="004E55EF" w:rsidRPr="00474BCB" w:rsidRDefault="00D94263" w:rsidP="00474BCB">
      <w:pPr>
        <w:pStyle w:val="Caption"/>
        <w:rPr>
          <w:noProof/>
          <w:color w:val="808080" w:themeColor="background1" w:themeShade="80"/>
          <w:szCs w:val="24"/>
        </w:rPr>
      </w:pPr>
      <w:r>
        <w:rPr>
          <w:noProof/>
        </w:rPr>
        <w:drawing>
          <wp:anchor distT="0" distB="0" distL="114300" distR="114300" simplePos="0" relativeHeight="251681793" behindDoc="0" locked="0" layoutInCell="1" allowOverlap="1" wp14:anchorId="16C45CF6" wp14:editId="062F11C0">
            <wp:simplePos x="0" y="0"/>
            <wp:positionH relativeFrom="column">
              <wp:posOffset>5390424</wp:posOffset>
            </wp:positionH>
            <wp:positionV relativeFrom="paragraph">
              <wp:posOffset>6502</wp:posOffset>
            </wp:positionV>
            <wp:extent cx="740833" cy="266700"/>
            <wp:effectExtent l="0" t="0" r="2540" b="0"/>
            <wp:wrapNone/>
            <wp:docPr id="492428060" name="Afbeelding 492428060"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0833"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leinelettersvoettekstChar"/>
        </w:rPr>
        <w:t xml:space="preserve">QDOT materialen </w:t>
      </w:r>
      <w:r w:rsidRPr="005F4609">
        <w:rPr>
          <w:rStyle w:val="kleinelettersvoettekstChar"/>
        </w:rPr>
        <w:t xml:space="preserve"> </w:t>
      </w:r>
      <w:r>
        <w:rPr>
          <w:rStyle w:val="kleinelettersvoettekstChar"/>
        </w:rPr>
        <w:t>vallen onder de Creative Commons naamsvermelding – Niet commercieel - Gelijk delen licentie</w:t>
      </w:r>
      <w:r w:rsidRPr="005F4609">
        <w:rPr>
          <w:rStyle w:val="kleinelettersvoettekstChar"/>
        </w:rPr>
        <w:t> </w:t>
      </w:r>
      <w:r>
        <w:rPr>
          <w:rStyle w:val="kleinelettersvoettekstChar"/>
        </w:rPr>
        <w:br/>
      </w:r>
      <w:hyperlink r:id="rId15" w:history="1">
        <w:r w:rsidRPr="00F15934">
          <w:rPr>
            <w:rStyle w:val="Hyperlink"/>
            <w:noProof/>
            <w:szCs w:val="24"/>
          </w:rPr>
          <w:t>http://creativecommons.org/licenses/by-nc-sa/4.0/</w:t>
        </w:r>
      </w:hyperlink>
    </w:p>
    <w:p w14:paraId="53A95299" w14:textId="7912188A" w:rsidR="00641CD5" w:rsidRPr="00820D40" w:rsidRDefault="00641CD5" w:rsidP="0027126A">
      <w:pPr>
        <w:pStyle w:val="ondertitelvoorpagina"/>
        <w:ind w:firstLine="0"/>
        <w:sectPr w:rsidR="00641CD5" w:rsidRPr="00820D40" w:rsidSect="00B936A3">
          <w:headerReference w:type="default" r:id="rId16"/>
          <w:footerReference w:type="default" r:id="rId17"/>
          <w:pgSz w:w="11906" w:h="16838"/>
          <w:pgMar w:top="1134" w:right="991" w:bottom="993" w:left="1134" w:header="284" w:footer="344" w:gutter="0"/>
          <w:cols w:space="708"/>
          <w:titlePg/>
          <w:docGrid w:linePitch="360"/>
        </w:sectPr>
      </w:pPr>
      <w:bookmarkStart w:id="3" w:name="_Ref20906593"/>
    </w:p>
    <w:bookmarkEnd w:id="0"/>
    <w:bookmarkEnd w:id="1"/>
    <w:bookmarkEnd w:id="3"/>
    <w:p w14:paraId="3DC1667C" w14:textId="77777777" w:rsidR="00BE260A" w:rsidRPr="009A67B8" w:rsidRDefault="00BE260A" w:rsidP="00315F29">
      <w:pPr>
        <w:pStyle w:val="Heading1"/>
      </w:pPr>
      <w:r w:rsidRPr="009A67B8">
        <w:lastRenderedPageBreak/>
        <w:t>Zonnecellen: Van licht naar elektriciteit</w:t>
      </w:r>
    </w:p>
    <w:p w14:paraId="3F856549" w14:textId="77777777" w:rsidR="00BE260A" w:rsidRPr="009A67B8" w:rsidRDefault="00BE260A" w:rsidP="00BE260A">
      <w:pPr>
        <w:pStyle w:val="Subtitle"/>
        <w:jc w:val="both"/>
      </w:pPr>
      <w:r w:rsidRPr="009A67B8">
        <w:t>Docentenhandleiding</w:t>
      </w:r>
    </w:p>
    <w:p w14:paraId="7B8B6ADF" w14:textId="77777777" w:rsidR="00BE260A" w:rsidRPr="009A67B8" w:rsidRDefault="00BE260A" w:rsidP="00BE260A">
      <w:pPr>
        <w:pStyle w:val="Heading1"/>
        <w:jc w:val="both"/>
      </w:pPr>
      <w:r w:rsidRPr="009A67B8">
        <w:t>Inleiding</w:t>
      </w:r>
    </w:p>
    <w:p w14:paraId="4D949ABB" w14:textId="77777777" w:rsidR="00171A33" w:rsidRPr="001B2B4A" w:rsidRDefault="00171A33" w:rsidP="00171A33">
      <w:pPr>
        <w:jc w:val="both"/>
      </w:pPr>
      <w:r w:rsidRPr="001B2B4A">
        <w:t xml:space="preserve">In deze lessenreeks ontdekken leerlingen hoe zonnepanelen werken en hoe ze worden gemaakt. De kern van de reeks is het inzicht dat in een zonnepaneel licht wordt omgezet in elektrische energie. Leerlingen maken kennis met belangrijke begrippen zoals </w:t>
      </w:r>
      <w:r w:rsidRPr="008913E3">
        <w:rPr>
          <w:i/>
          <w:iCs/>
        </w:rPr>
        <w:t>elektronen en fotonen</w:t>
      </w:r>
      <w:r w:rsidRPr="001B2B4A">
        <w:t xml:space="preserve"> en leren dat de werking van zonnecellen gebaseerd is op principes uit de </w:t>
      </w:r>
      <w:proofErr w:type="spellStart"/>
      <w:r>
        <w:rPr>
          <w:i/>
          <w:iCs/>
        </w:rPr>
        <w:t>qu</w:t>
      </w:r>
      <w:r w:rsidRPr="008913E3">
        <w:rPr>
          <w:i/>
          <w:iCs/>
        </w:rPr>
        <w:t>antumfysica</w:t>
      </w:r>
      <w:proofErr w:type="spellEnd"/>
      <w:r w:rsidRPr="001B2B4A">
        <w:t>.</w:t>
      </w:r>
    </w:p>
    <w:p w14:paraId="5900CE66" w14:textId="77777777" w:rsidR="00171A33" w:rsidRDefault="00171A33" w:rsidP="00171A33">
      <w:pPr>
        <w:jc w:val="both"/>
      </w:pPr>
      <w:r w:rsidRPr="001B2B4A">
        <w:t>De lessen zijn inzetbaar vanaf de brugklas en geschikt voor alle niveaus. Als docent bepaal je zelf welke opdrachten passend zijn voor jouw klas. Je kunt opdrachten weglaten, aanpassen of vervangen door materiaal dat je zelf al gebruikt.</w:t>
      </w:r>
    </w:p>
    <w:p w14:paraId="5F8B5787" w14:textId="77777777" w:rsidR="00BE260A" w:rsidRPr="009A67B8" w:rsidRDefault="00BE260A" w:rsidP="00BE260A">
      <w:pPr>
        <w:pStyle w:val="Heading1"/>
      </w:pPr>
      <w:r w:rsidRPr="009A67B8">
        <w:t>Voorkennis</w:t>
      </w:r>
    </w:p>
    <w:p w14:paraId="019A7A7C" w14:textId="77777777" w:rsidR="00B6646B" w:rsidRPr="008913E3" w:rsidRDefault="00B6646B" w:rsidP="00B6646B">
      <w:pPr>
        <w:jc w:val="both"/>
      </w:pPr>
      <w:r w:rsidRPr="008913E3">
        <w:t>Voor deze lessenreeks is het niet noodzakelijk dat het hoofdstuk over elektriciteit al is behandeld. Als dat wel het geval is, kan onderzoek 2 worden uitgebreid met metingen van zowel spanning als stroomsterkte, zodat leerlingen het vermogen van de zonnecel kunnen berekenen. De begrippen serie en parallel worden in de opdrachten uitgelegd, maar blijken voor leerlingen vaak lastig als elektriciteit nog niet eerder aan bod is geweest.</w:t>
      </w:r>
    </w:p>
    <w:p w14:paraId="1E599A86" w14:textId="77777777" w:rsidR="00B6646B" w:rsidRDefault="00B6646B" w:rsidP="00B6646B">
      <w:pPr>
        <w:jc w:val="both"/>
      </w:pPr>
      <w:r w:rsidRPr="008913E3">
        <w:t>Tijdens de lessen worden enkele nieuwe begrippen geïntroduceerd, zoals elektron en foton. De opdrachten zijn zo ontworpen dat leerlingen zich hiervan een concreet beeld kunnen vormen. Als docent speel je een belangrijke rol bij het begeleiden en controleren van het begrip van de leerlingen.</w:t>
      </w:r>
    </w:p>
    <w:p w14:paraId="3EE560FD" w14:textId="77777777" w:rsidR="00BE260A" w:rsidRPr="009A67B8" w:rsidRDefault="00BE260A" w:rsidP="00BE260A">
      <w:pPr>
        <w:pStyle w:val="Heading1"/>
        <w:jc w:val="both"/>
      </w:pPr>
      <w:r w:rsidRPr="009A67B8">
        <w:t>Lesopzet</w:t>
      </w:r>
    </w:p>
    <w:p w14:paraId="17F518A5" w14:textId="77777777" w:rsidR="00AF4DFF" w:rsidRDefault="00AF4DFF" w:rsidP="00AF4DFF">
      <w:pPr>
        <w:jc w:val="both"/>
      </w:pPr>
      <w:r>
        <w:t>De reeks bestaat uit twee lessen van elk 50 minuten:</w:t>
      </w:r>
    </w:p>
    <w:p w14:paraId="5E28FE12" w14:textId="71D46461" w:rsidR="00BE260A" w:rsidRPr="006100F0" w:rsidRDefault="00BE260A" w:rsidP="000353B7">
      <w:pPr>
        <w:spacing w:after="0"/>
        <w:jc w:val="both"/>
        <w:rPr>
          <w:b/>
          <w:bCs/>
        </w:rPr>
      </w:pPr>
      <w:r w:rsidRPr="006100F0">
        <w:rPr>
          <w:b/>
          <w:bCs/>
        </w:rPr>
        <w:t>Les 1</w:t>
      </w:r>
      <w:r>
        <w:rPr>
          <w:b/>
          <w:bCs/>
        </w:rPr>
        <w:t>:</w:t>
      </w:r>
      <w:r w:rsidRPr="006100F0">
        <w:rPr>
          <w:b/>
          <w:bCs/>
        </w:rPr>
        <w:t xml:space="preserve"> Klassikale introductie</w:t>
      </w:r>
      <w:r w:rsidR="00E72892">
        <w:rPr>
          <w:b/>
          <w:bCs/>
        </w:rPr>
        <w:t xml:space="preserve"> en maken demonstratiemodel</w:t>
      </w:r>
    </w:p>
    <w:p w14:paraId="0251582D" w14:textId="77777777" w:rsidR="00CD4990" w:rsidRDefault="00CD4990" w:rsidP="00CD4990">
      <w:pPr>
        <w:jc w:val="both"/>
      </w:pPr>
      <w:r>
        <w:t xml:space="preserve">Leerlingen leren waarom zonnepanelen belangrijk zijn, hoe ze worden gemaakt en hoe ze werken. Belangrijke begrippen zoals </w:t>
      </w:r>
      <w:r w:rsidRPr="008913E3">
        <w:rPr>
          <w:i/>
          <w:iCs/>
        </w:rPr>
        <w:t>elektron, foton,</w:t>
      </w:r>
      <w:r>
        <w:rPr>
          <w:i/>
          <w:iCs/>
        </w:rPr>
        <w:t xml:space="preserve"> en</w:t>
      </w:r>
      <w:r w:rsidRPr="008913E3">
        <w:rPr>
          <w:i/>
          <w:iCs/>
        </w:rPr>
        <w:t xml:space="preserve"> band gap</w:t>
      </w:r>
      <w:r>
        <w:t xml:space="preserve"> worden geïntroduceerd. Leerlingen maken een demonstratiemodel waarin de werking van een zonnecel wordt uitgelegd. Het is verstandig om op het einde van de les het model te bespreken.  </w:t>
      </w:r>
    </w:p>
    <w:p w14:paraId="722A9147" w14:textId="3F0F2FC7" w:rsidR="00BE260A" w:rsidRPr="006100F0" w:rsidRDefault="00BE260A" w:rsidP="000353B7">
      <w:pPr>
        <w:spacing w:after="0"/>
        <w:jc w:val="both"/>
        <w:rPr>
          <w:b/>
          <w:bCs/>
        </w:rPr>
      </w:pPr>
      <w:r w:rsidRPr="006100F0">
        <w:rPr>
          <w:b/>
          <w:bCs/>
        </w:rPr>
        <w:t>Les 2</w:t>
      </w:r>
      <w:r>
        <w:rPr>
          <w:b/>
          <w:bCs/>
        </w:rPr>
        <w:t>:</w:t>
      </w:r>
      <w:r w:rsidRPr="006100F0">
        <w:rPr>
          <w:b/>
          <w:bCs/>
        </w:rPr>
        <w:t xml:space="preserve"> Uitvoering onderzoek</w:t>
      </w:r>
    </w:p>
    <w:p w14:paraId="370956E6" w14:textId="77777777" w:rsidR="00B00C28" w:rsidRDefault="00B00C28" w:rsidP="00B00C28">
      <w:pPr>
        <w:jc w:val="both"/>
      </w:pPr>
      <w:r>
        <w:t>Leerlingen starten met hun zelfgekozen of toegewezen onderzoeksopdracht. De onderzoeksopdrachten zijn gedifferentieerd naar niveau:</w:t>
      </w:r>
    </w:p>
    <w:p w14:paraId="7C579875" w14:textId="77777777" w:rsidR="00B00C28" w:rsidRDefault="00B00C28" w:rsidP="008D25EF">
      <w:pPr>
        <w:pStyle w:val="ListParagraph"/>
        <w:numPr>
          <w:ilvl w:val="0"/>
          <w:numId w:val="21"/>
        </w:numPr>
        <w:spacing w:line="259" w:lineRule="auto"/>
        <w:jc w:val="both"/>
      </w:pPr>
      <w:r>
        <w:t>Onderzoek 1: geschikt voor de brugklas</w:t>
      </w:r>
    </w:p>
    <w:p w14:paraId="4780B7B7" w14:textId="77777777" w:rsidR="00B00C28" w:rsidRDefault="00B00C28" w:rsidP="008D25EF">
      <w:pPr>
        <w:pStyle w:val="ListParagraph"/>
        <w:numPr>
          <w:ilvl w:val="0"/>
          <w:numId w:val="21"/>
        </w:numPr>
        <w:spacing w:line="259" w:lineRule="auto"/>
        <w:jc w:val="both"/>
      </w:pPr>
      <w:r>
        <w:t>Onderzoek 2: geschikt voor klas 2</w:t>
      </w:r>
    </w:p>
    <w:p w14:paraId="3014C105" w14:textId="77777777" w:rsidR="00B00C28" w:rsidRDefault="00B00C28" w:rsidP="008D25EF">
      <w:pPr>
        <w:pStyle w:val="ListParagraph"/>
        <w:numPr>
          <w:ilvl w:val="0"/>
          <w:numId w:val="21"/>
        </w:numPr>
        <w:spacing w:line="259" w:lineRule="auto"/>
        <w:jc w:val="both"/>
      </w:pPr>
      <w:r>
        <w:t>Onderzoek 3: geschikt voor klas 3</w:t>
      </w:r>
    </w:p>
    <w:p w14:paraId="273DB8FB" w14:textId="77777777" w:rsidR="00B00C28" w:rsidRDefault="00B00C28" w:rsidP="00B00C28">
      <w:pPr>
        <w:jc w:val="both"/>
      </w:pPr>
      <w:r>
        <w:t>Je kunt deze variatie ook gebruiken om binnen je klas te differentiëren.</w:t>
      </w:r>
    </w:p>
    <w:p w14:paraId="3CBA69E8" w14:textId="77777777" w:rsidR="00BE260A" w:rsidRDefault="00BE260A" w:rsidP="00BE260A">
      <w:pPr>
        <w:jc w:val="both"/>
      </w:pPr>
    </w:p>
    <w:p w14:paraId="2FF2E21C" w14:textId="77777777" w:rsidR="00BE260A" w:rsidRPr="009A67B8" w:rsidRDefault="00BE260A" w:rsidP="00BE260A">
      <w:pPr>
        <w:pStyle w:val="Heading1"/>
      </w:pPr>
      <w:r>
        <w:lastRenderedPageBreak/>
        <w:t>Opdrachten: Extra informatie</w:t>
      </w:r>
    </w:p>
    <w:p w14:paraId="13D91C46" w14:textId="77777777" w:rsidR="00BE260A" w:rsidRPr="00C6034D" w:rsidRDefault="00BE260A" w:rsidP="00BE260A">
      <w:pPr>
        <w:rPr>
          <w:b/>
          <w:bCs/>
        </w:rPr>
      </w:pPr>
      <w:r w:rsidRPr="00C6034D">
        <w:rPr>
          <w:b/>
          <w:bCs/>
        </w:rPr>
        <w:t>Opdrachten 1 t/m 3:</w:t>
      </w:r>
    </w:p>
    <w:p w14:paraId="0B1E6394" w14:textId="77777777" w:rsidR="00BE260A" w:rsidRPr="00C6034D" w:rsidRDefault="00BE260A" w:rsidP="00BE260A">
      <w:r w:rsidRPr="00C6034D">
        <w:t>Kies een passende rapportagevorm, zoals een poster, werkblad, Teams-chat, Mentimeter-</w:t>
      </w:r>
      <w:proofErr w:type="spellStart"/>
      <w:r w:rsidRPr="00C6034D">
        <w:t>wordcloud</w:t>
      </w:r>
      <w:proofErr w:type="spellEnd"/>
      <w:r w:rsidRPr="00C6034D">
        <w:t>, etc.</w:t>
      </w:r>
    </w:p>
    <w:p w14:paraId="27DED672" w14:textId="77777777" w:rsidR="00BE260A" w:rsidRPr="00C6034D" w:rsidRDefault="00BE260A" w:rsidP="00BE260A">
      <w:pPr>
        <w:rPr>
          <w:b/>
          <w:bCs/>
        </w:rPr>
      </w:pPr>
      <w:r w:rsidRPr="00C6034D">
        <w:rPr>
          <w:b/>
          <w:bCs/>
        </w:rPr>
        <w:t>Opdracht 4:</w:t>
      </w:r>
    </w:p>
    <w:p w14:paraId="2AD5974D" w14:textId="06DBA986" w:rsidR="00BE260A" w:rsidRDefault="007522B4" w:rsidP="00BE260A">
      <w:r>
        <w:t xml:space="preserve">Bekijk het filmpje en laat </w:t>
      </w:r>
      <w:r w:rsidR="00226E05">
        <w:t xml:space="preserve">leerlingen de vragen op </w:t>
      </w:r>
      <w:r w:rsidR="00BE260A" w:rsidRPr="00C6034D">
        <w:t xml:space="preserve">het werkblad </w:t>
      </w:r>
      <w:r w:rsidR="00B97E5D">
        <w:t>beantwoorden.</w:t>
      </w:r>
    </w:p>
    <w:p w14:paraId="034645C9" w14:textId="77777777" w:rsidR="00C931C2" w:rsidRPr="00763863" w:rsidRDefault="00C931C2" w:rsidP="00C931C2">
      <w:pPr>
        <w:jc w:val="both"/>
        <w:rPr>
          <w:b/>
          <w:bCs/>
        </w:rPr>
      </w:pPr>
      <w:r w:rsidRPr="00763863">
        <w:rPr>
          <w:b/>
          <w:bCs/>
        </w:rPr>
        <w:t>Hoe werkt een zonnecel</w:t>
      </w:r>
      <w:r>
        <w:rPr>
          <w:b/>
          <w:bCs/>
        </w:rPr>
        <w:t>?</w:t>
      </w:r>
    </w:p>
    <w:p w14:paraId="39EFD5A2" w14:textId="77777777" w:rsidR="00C931C2" w:rsidRDefault="00C931C2" w:rsidP="00C931C2">
      <w:pPr>
        <w:jc w:val="both"/>
      </w:pPr>
      <w:r>
        <w:t>Leerlingen gaan zelf een demonstratiemodel van een zonnecel maken. Dit doen zij op basis van het model dat wordt getoond in het klokhuisfilmpje dat zij klassikaal hebben bekeken. Je hebt in ieder geval de volgende materialen nodig:</w:t>
      </w:r>
    </w:p>
    <w:p w14:paraId="40E388BD" w14:textId="77777777" w:rsidR="00C931C2" w:rsidRDefault="00C931C2" w:rsidP="008D25EF">
      <w:pPr>
        <w:pStyle w:val="ListParagraph"/>
        <w:numPr>
          <w:ilvl w:val="0"/>
          <w:numId w:val="17"/>
        </w:numPr>
        <w:spacing w:line="259" w:lineRule="auto"/>
        <w:ind w:left="720" w:hanging="360"/>
        <w:jc w:val="both"/>
      </w:pPr>
      <w:r>
        <w:t>Een vel karton of stevig papier</w:t>
      </w:r>
    </w:p>
    <w:p w14:paraId="74017FD1" w14:textId="77777777" w:rsidR="00C931C2" w:rsidRDefault="00C931C2" w:rsidP="008D25EF">
      <w:pPr>
        <w:pStyle w:val="ListParagraph"/>
        <w:numPr>
          <w:ilvl w:val="0"/>
          <w:numId w:val="17"/>
        </w:numPr>
        <w:spacing w:line="259" w:lineRule="auto"/>
        <w:ind w:left="720" w:hanging="360"/>
        <w:jc w:val="both"/>
      </w:pPr>
      <w:r>
        <w:t xml:space="preserve">Rood, blauw en paars papier </w:t>
      </w:r>
    </w:p>
    <w:p w14:paraId="789167DD" w14:textId="77777777" w:rsidR="00C931C2" w:rsidRDefault="00C931C2" w:rsidP="008D25EF">
      <w:pPr>
        <w:pStyle w:val="ListParagraph"/>
        <w:numPr>
          <w:ilvl w:val="0"/>
          <w:numId w:val="17"/>
        </w:numPr>
        <w:spacing w:line="259" w:lineRule="auto"/>
        <w:ind w:left="720" w:hanging="360"/>
        <w:jc w:val="both"/>
      </w:pPr>
      <w:r>
        <w:t>Kleine knikkers en moertjes waarin de knikkers gelegd kunnen worden.</w:t>
      </w:r>
    </w:p>
    <w:p w14:paraId="7D4A7BB2" w14:textId="77777777" w:rsidR="00C931C2" w:rsidRDefault="00C931C2" w:rsidP="008D25EF">
      <w:pPr>
        <w:pStyle w:val="ListParagraph"/>
        <w:numPr>
          <w:ilvl w:val="0"/>
          <w:numId w:val="17"/>
        </w:numPr>
        <w:spacing w:line="259" w:lineRule="auto"/>
        <w:ind w:left="720" w:hanging="360"/>
        <w:jc w:val="both"/>
      </w:pPr>
      <w:r>
        <w:t>Een plaatje van een lampje</w:t>
      </w:r>
    </w:p>
    <w:p w14:paraId="2D7869F4" w14:textId="77777777" w:rsidR="00C931C2" w:rsidRDefault="00C931C2" w:rsidP="008D25EF">
      <w:pPr>
        <w:pStyle w:val="ListParagraph"/>
        <w:numPr>
          <w:ilvl w:val="0"/>
          <w:numId w:val="17"/>
        </w:numPr>
        <w:spacing w:line="259" w:lineRule="auto"/>
        <w:ind w:left="720" w:hanging="360"/>
        <w:jc w:val="both"/>
      </w:pPr>
      <w:r>
        <w:t>Twee stroomdraden</w:t>
      </w:r>
    </w:p>
    <w:p w14:paraId="6E7D8844" w14:textId="77777777" w:rsidR="00BE260A" w:rsidRPr="00CD6A76" w:rsidRDefault="00BE260A" w:rsidP="00BE260A">
      <w:pPr>
        <w:pStyle w:val="Heading1"/>
      </w:pPr>
      <w:r w:rsidRPr="00CD6A76">
        <w:t>Onderzoek</w:t>
      </w:r>
      <w:r>
        <w:t>en: Extra informatie</w:t>
      </w:r>
    </w:p>
    <w:p w14:paraId="5F4A4238" w14:textId="77777777" w:rsidR="00203B2F" w:rsidRDefault="00203B2F" w:rsidP="00203B2F">
      <w:pPr>
        <w:jc w:val="both"/>
        <w:rPr>
          <w:b/>
          <w:bCs/>
        </w:rPr>
      </w:pPr>
      <w:r w:rsidRPr="00117245">
        <w:rPr>
          <w:b/>
          <w:bCs/>
        </w:rPr>
        <w:t xml:space="preserve">Onderzoek </w:t>
      </w:r>
      <w:r>
        <w:rPr>
          <w:b/>
          <w:bCs/>
        </w:rPr>
        <w:t>1</w:t>
      </w:r>
      <w:r w:rsidRPr="00117245">
        <w:rPr>
          <w:b/>
          <w:bCs/>
        </w:rPr>
        <w:t>: Hoe kun je zelf een zonnecel maken</w:t>
      </w:r>
      <w:r>
        <w:rPr>
          <w:b/>
          <w:bCs/>
        </w:rPr>
        <w:t>?</w:t>
      </w:r>
    </w:p>
    <w:p w14:paraId="3EDB5063" w14:textId="5EF75B75" w:rsidR="00203B2F" w:rsidRPr="00117245" w:rsidRDefault="00203B2F" w:rsidP="00203B2F">
      <w:pPr>
        <w:jc w:val="both"/>
        <w:rPr>
          <w:b/>
          <w:bCs/>
        </w:rPr>
      </w:pPr>
      <w:r>
        <w:rPr>
          <w:b/>
          <w:bCs/>
        </w:rPr>
        <w:t>Niveau: Klas 1</w:t>
      </w:r>
    </w:p>
    <w:p w14:paraId="41772553" w14:textId="77777777" w:rsidR="003522ED" w:rsidRDefault="003522ED" w:rsidP="003522ED">
      <w:pPr>
        <w:jc w:val="both"/>
      </w:pPr>
      <w:r>
        <w:rPr>
          <w:noProof/>
        </w:rPr>
        <w:drawing>
          <wp:anchor distT="0" distB="0" distL="114300" distR="114300" simplePos="0" relativeHeight="251670529" behindDoc="0" locked="0" layoutInCell="1" allowOverlap="1" wp14:anchorId="0EF7A91C" wp14:editId="4E1F4E18">
            <wp:simplePos x="0" y="0"/>
            <wp:positionH relativeFrom="margin">
              <wp:align>right</wp:align>
            </wp:positionH>
            <wp:positionV relativeFrom="paragraph">
              <wp:posOffset>720725</wp:posOffset>
            </wp:positionV>
            <wp:extent cx="2286000" cy="1406709"/>
            <wp:effectExtent l="0" t="0" r="0" b="3175"/>
            <wp:wrapThrough wrapText="bothSides">
              <wp:wrapPolygon edited="0">
                <wp:start x="0" y="0"/>
                <wp:lineTo x="0" y="21356"/>
                <wp:lineTo x="21420" y="21356"/>
                <wp:lineTo x="21420" y="0"/>
                <wp:lineTo x="0" y="0"/>
              </wp:wrapPolygon>
            </wp:wrapThrough>
            <wp:docPr id="67618217" name="Afbeelding 1" descr="Afbeelding met gereedschap, Elektrische bedrading, kabel, Elektronische enginee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76634" name="Afbeelding 1" descr="Afbeelding met gereedschap, Elektrische bedrading, kabel, Elektronische engineering&#10;&#10;Door AI gegenereerde inhoud is mogelijk onjuist."/>
                    <pic:cNvPicPr/>
                  </pic:nvPicPr>
                  <pic:blipFill rotWithShape="1">
                    <a:blip r:embed="rId18" cstate="print">
                      <a:extLst>
                        <a:ext uri="{28A0092B-C50C-407E-A947-70E740481C1C}">
                          <a14:useLocalDpi xmlns:a14="http://schemas.microsoft.com/office/drawing/2010/main" val="0"/>
                        </a:ext>
                      </a:extLst>
                    </a:blip>
                    <a:srcRect t="20502" r="3108"/>
                    <a:stretch/>
                  </pic:blipFill>
                  <pic:spPr bwMode="auto">
                    <a:xfrm>
                      <a:off x="0" y="0"/>
                      <a:ext cx="2286000" cy="1406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Leerlingen gaan zelf een zonnecel maken. Hierbij gaan zij een brander gebruiken. Het is belangrijk dat deze proef onder begeleiding wordt gedaan. Je kan er bijvoorbeeld voor kiezen om deze proef uit te voeren in het kabinet onder begeleiding van een TOA. De volgende benodigdheden zijn nodig:</w:t>
      </w:r>
    </w:p>
    <w:p w14:paraId="12DFB59A" w14:textId="77777777" w:rsidR="003522ED" w:rsidRDefault="003522ED" w:rsidP="008D25EF">
      <w:pPr>
        <w:pStyle w:val="ListParagraph"/>
        <w:numPr>
          <w:ilvl w:val="0"/>
          <w:numId w:val="18"/>
        </w:numPr>
        <w:spacing w:line="259" w:lineRule="auto"/>
        <w:jc w:val="both"/>
      </w:pPr>
      <w:r>
        <w:t>Installatiedraad</w:t>
      </w:r>
    </w:p>
    <w:p w14:paraId="2B467D42" w14:textId="77777777" w:rsidR="003522ED" w:rsidRDefault="003522ED" w:rsidP="008D25EF">
      <w:pPr>
        <w:pStyle w:val="ListParagraph"/>
        <w:numPr>
          <w:ilvl w:val="0"/>
          <w:numId w:val="18"/>
        </w:numPr>
        <w:spacing w:line="259" w:lineRule="auto"/>
        <w:jc w:val="both"/>
      </w:pPr>
      <w:r>
        <w:t>Striptang/kniptang</w:t>
      </w:r>
    </w:p>
    <w:p w14:paraId="4A401C2D" w14:textId="77777777" w:rsidR="003522ED" w:rsidRDefault="003522ED" w:rsidP="008D25EF">
      <w:pPr>
        <w:pStyle w:val="ListParagraph"/>
        <w:numPr>
          <w:ilvl w:val="0"/>
          <w:numId w:val="18"/>
        </w:numPr>
        <w:spacing w:line="259" w:lineRule="auto"/>
        <w:jc w:val="both"/>
      </w:pPr>
      <w:r>
        <w:t>Houten (reageerbuis)knijper</w:t>
      </w:r>
    </w:p>
    <w:p w14:paraId="1885C3F7" w14:textId="77777777" w:rsidR="003522ED" w:rsidRDefault="003522ED" w:rsidP="008D25EF">
      <w:pPr>
        <w:pStyle w:val="ListParagraph"/>
        <w:numPr>
          <w:ilvl w:val="0"/>
          <w:numId w:val="18"/>
        </w:numPr>
        <w:spacing w:line="259" w:lineRule="auto"/>
        <w:jc w:val="both"/>
      </w:pPr>
      <w:r>
        <w:t>Bunsenbrander (soldeerbrander of campinggas brander werkt ook)</w:t>
      </w:r>
    </w:p>
    <w:p w14:paraId="5EBB977F" w14:textId="77777777" w:rsidR="003522ED" w:rsidRDefault="003522ED" w:rsidP="008D25EF">
      <w:pPr>
        <w:pStyle w:val="ListParagraph"/>
        <w:numPr>
          <w:ilvl w:val="0"/>
          <w:numId w:val="18"/>
        </w:numPr>
        <w:spacing w:line="259" w:lineRule="auto"/>
        <w:jc w:val="both"/>
      </w:pPr>
      <w:r>
        <w:t>Hittebestendige onderlegger(staat niet op de foto)</w:t>
      </w:r>
    </w:p>
    <w:p w14:paraId="5DAFC8E3" w14:textId="77777777" w:rsidR="003522ED" w:rsidRDefault="003522ED" w:rsidP="008D25EF">
      <w:pPr>
        <w:pStyle w:val="ListParagraph"/>
        <w:numPr>
          <w:ilvl w:val="0"/>
          <w:numId w:val="18"/>
        </w:numPr>
        <w:spacing w:line="259" w:lineRule="auto"/>
        <w:jc w:val="both"/>
      </w:pPr>
      <w:r>
        <w:t>Pvc buisje grijs 5/8” (binnendiameter 16mm)</w:t>
      </w:r>
    </w:p>
    <w:p w14:paraId="3BBA9FEE" w14:textId="77777777" w:rsidR="003522ED" w:rsidRDefault="003522ED" w:rsidP="008D25EF">
      <w:pPr>
        <w:pStyle w:val="ListParagraph"/>
        <w:numPr>
          <w:ilvl w:val="0"/>
          <w:numId w:val="18"/>
        </w:numPr>
        <w:spacing w:line="259" w:lineRule="auto"/>
        <w:jc w:val="both"/>
      </w:pPr>
      <w:r>
        <w:t>Bekerglas 250 ml</w:t>
      </w:r>
    </w:p>
    <w:p w14:paraId="019643C8" w14:textId="172CC057" w:rsidR="003522ED" w:rsidRDefault="003522ED" w:rsidP="008D25EF">
      <w:pPr>
        <w:pStyle w:val="ListParagraph"/>
        <w:numPr>
          <w:ilvl w:val="0"/>
          <w:numId w:val="18"/>
        </w:numPr>
        <w:spacing w:line="259" w:lineRule="auto"/>
        <w:jc w:val="both"/>
      </w:pPr>
      <w:r>
        <w:t>(Demi)water 150-200ml (gewoon kraanwater werkt ook</w:t>
      </w:r>
      <w:r w:rsidR="00444B46">
        <w:t>)</w:t>
      </w:r>
    </w:p>
    <w:p w14:paraId="7CB30CB8" w14:textId="6E006E55" w:rsidR="003522ED" w:rsidRDefault="003522ED" w:rsidP="008D25EF">
      <w:pPr>
        <w:pStyle w:val="ListParagraph"/>
        <w:numPr>
          <w:ilvl w:val="0"/>
          <w:numId w:val="18"/>
        </w:numPr>
        <w:spacing w:line="259" w:lineRule="auto"/>
        <w:jc w:val="both"/>
      </w:pPr>
      <w:r>
        <w:t>Theelepeltje</w:t>
      </w:r>
    </w:p>
    <w:p w14:paraId="7BFBF078" w14:textId="77777777" w:rsidR="003522ED" w:rsidRDefault="003522ED" w:rsidP="008D25EF">
      <w:pPr>
        <w:pStyle w:val="ListParagraph"/>
        <w:numPr>
          <w:ilvl w:val="0"/>
          <w:numId w:val="18"/>
        </w:numPr>
        <w:spacing w:line="259" w:lineRule="auto"/>
        <w:jc w:val="both"/>
      </w:pPr>
      <w:r>
        <w:t xml:space="preserve">Bakpoeder  </w:t>
      </w:r>
    </w:p>
    <w:p w14:paraId="0B451A1E" w14:textId="77777777" w:rsidR="003522ED" w:rsidRDefault="003522ED" w:rsidP="008D25EF">
      <w:pPr>
        <w:pStyle w:val="ListParagraph"/>
        <w:numPr>
          <w:ilvl w:val="0"/>
          <w:numId w:val="18"/>
        </w:numPr>
        <w:spacing w:line="259" w:lineRule="auto"/>
        <w:jc w:val="both"/>
      </w:pPr>
      <w:r>
        <w:t>Multimeter</w:t>
      </w:r>
    </w:p>
    <w:p w14:paraId="7507A160" w14:textId="77777777" w:rsidR="003522ED" w:rsidRDefault="003522ED" w:rsidP="008D25EF">
      <w:pPr>
        <w:pStyle w:val="ListParagraph"/>
        <w:numPr>
          <w:ilvl w:val="0"/>
          <w:numId w:val="18"/>
        </w:numPr>
        <w:spacing w:line="259" w:lineRule="auto"/>
        <w:jc w:val="both"/>
      </w:pPr>
      <w:r>
        <w:t>Krokodillenbekjes</w:t>
      </w:r>
    </w:p>
    <w:p w14:paraId="40C6CDB8" w14:textId="77777777" w:rsidR="003522ED" w:rsidRDefault="003522ED" w:rsidP="008D25EF">
      <w:pPr>
        <w:pStyle w:val="ListParagraph"/>
        <w:numPr>
          <w:ilvl w:val="0"/>
          <w:numId w:val="18"/>
        </w:numPr>
        <w:spacing w:line="259" w:lineRule="auto"/>
        <w:jc w:val="both"/>
      </w:pPr>
      <w:r>
        <w:t>2 meetsnoeren</w:t>
      </w:r>
    </w:p>
    <w:p w14:paraId="25CEF0C6" w14:textId="77777777" w:rsidR="003522ED" w:rsidRDefault="003522ED" w:rsidP="008D25EF">
      <w:pPr>
        <w:pStyle w:val="ListParagraph"/>
        <w:numPr>
          <w:ilvl w:val="0"/>
          <w:numId w:val="18"/>
        </w:numPr>
        <w:spacing w:line="259" w:lineRule="auto"/>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En liefst een zonnige dag</w:t>
      </w:r>
    </w:p>
    <w:p w14:paraId="67745B41" w14:textId="77777777" w:rsidR="00A85B1D" w:rsidRDefault="00A85B1D" w:rsidP="00A85B1D">
      <w:pPr>
        <w:jc w:val="both"/>
        <w:rPr>
          <w:b/>
          <w:bCs/>
        </w:rPr>
      </w:pPr>
      <w:r w:rsidRPr="00603A58">
        <w:rPr>
          <w:b/>
          <w:bCs/>
        </w:rPr>
        <w:lastRenderedPageBreak/>
        <w:t xml:space="preserve">Onderzoek </w:t>
      </w:r>
      <w:r>
        <w:rPr>
          <w:b/>
          <w:bCs/>
        </w:rPr>
        <w:t>2</w:t>
      </w:r>
      <w:r w:rsidRPr="00603A58">
        <w:rPr>
          <w:b/>
          <w:bCs/>
        </w:rPr>
        <w:t>: Hoe ga je van een zonnecel naar een zonnepaneel?</w:t>
      </w:r>
    </w:p>
    <w:p w14:paraId="75DDC7DE" w14:textId="77777777" w:rsidR="00A85B1D" w:rsidRPr="00603A58" w:rsidRDefault="00A85B1D" w:rsidP="00A85B1D">
      <w:pPr>
        <w:jc w:val="both"/>
        <w:rPr>
          <w:b/>
          <w:bCs/>
        </w:rPr>
      </w:pPr>
      <w:r>
        <w:rPr>
          <w:b/>
          <w:bCs/>
        </w:rPr>
        <w:t>Niveau: Klas 2</w:t>
      </w:r>
    </w:p>
    <w:p w14:paraId="58498822" w14:textId="77777777" w:rsidR="00A85B1D" w:rsidRDefault="00A85B1D" w:rsidP="00A85B1D">
      <w:pPr>
        <w:jc w:val="both"/>
      </w:pPr>
      <w:r>
        <w:t>Leerlingen gaan zonnecellen op verschillende manieren schakelen en controleren wat er gebeurt met de spanning. Ook onderzoeken zij wat er gebeurt als een opstelling geheel of gedeeltelijk in de schaduw staat. De onderdelen die nodig zijn voor de proef:</w:t>
      </w:r>
    </w:p>
    <w:p w14:paraId="17F85D31" w14:textId="77777777" w:rsidR="00A85B1D" w:rsidRDefault="00A85B1D" w:rsidP="008D25EF">
      <w:pPr>
        <w:pStyle w:val="ListParagraph"/>
        <w:numPr>
          <w:ilvl w:val="0"/>
          <w:numId w:val="19"/>
        </w:numPr>
        <w:spacing w:line="259" w:lineRule="auto"/>
        <w:jc w:val="both"/>
      </w:pPr>
      <w:r>
        <w:rPr>
          <w:noProof/>
        </w:rPr>
        <w:drawing>
          <wp:anchor distT="0" distB="0" distL="114300" distR="114300" simplePos="0" relativeHeight="251672577" behindDoc="0" locked="0" layoutInCell="1" allowOverlap="1" wp14:anchorId="114E996A" wp14:editId="0F601EED">
            <wp:simplePos x="0" y="0"/>
            <wp:positionH relativeFrom="margin">
              <wp:posOffset>3935095</wp:posOffset>
            </wp:positionH>
            <wp:positionV relativeFrom="paragraph">
              <wp:posOffset>10160</wp:posOffset>
            </wp:positionV>
            <wp:extent cx="1682115" cy="1562735"/>
            <wp:effectExtent l="0" t="0" r="0" b="0"/>
            <wp:wrapThrough wrapText="bothSides">
              <wp:wrapPolygon edited="0">
                <wp:start x="0" y="0"/>
                <wp:lineTo x="0" y="21328"/>
                <wp:lineTo x="21282" y="21328"/>
                <wp:lineTo x="21282" y="0"/>
                <wp:lineTo x="0" y="0"/>
              </wp:wrapPolygon>
            </wp:wrapThrough>
            <wp:docPr id="2038614623" name="Afbeelding 1" descr="Afbeelding met kabel, elektronica, Elektrische bedrad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83116" name="Afbeelding 1" descr="Afbeelding met kabel, elektronica, Elektrische bedrading, tekst&#10;&#10;Door AI gegenereerde inhoud is mogelijk onjuist."/>
                    <pic:cNvPicPr/>
                  </pic:nvPicPr>
                  <pic:blipFill rotWithShape="1">
                    <a:blip r:embed="rId19" cstate="print">
                      <a:extLst>
                        <a:ext uri="{28A0092B-C50C-407E-A947-70E740481C1C}">
                          <a14:useLocalDpi xmlns:a14="http://schemas.microsoft.com/office/drawing/2010/main" val="0"/>
                        </a:ext>
                      </a:extLst>
                    </a:blip>
                    <a:srcRect l="2479" t="17857" r="6912" b="19023"/>
                    <a:stretch/>
                  </pic:blipFill>
                  <pic:spPr bwMode="auto">
                    <a:xfrm>
                      <a:off x="0" y="0"/>
                      <a:ext cx="1682115" cy="156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2 zonnecellen </w:t>
      </w:r>
    </w:p>
    <w:p w14:paraId="2E1BD64D" w14:textId="77777777" w:rsidR="00A85B1D" w:rsidRDefault="00A85B1D" w:rsidP="008D25EF">
      <w:pPr>
        <w:pStyle w:val="ListParagraph"/>
        <w:numPr>
          <w:ilvl w:val="0"/>
          <w:numId w:val="19"/>
        </w:numPr>
        <w:spacing w:line="259" w:lineRule="auto"/>
        <w:jc w:val="both"/>
      </w:pPr>
      <w:r>
        <w:t>RF300 motortje</w:t>
      </w:r>
    </w:p>
    <w:p w14:paraId="7CF915F8" w14:textId="77777777" w:rsidR="00A85B1D" w:rsidRDefault="00A85B1D" w:rsidP="008D25EF">
      <w:pPr>
        <w:pStyle w:val="ListParagraph"/>
        <w:numPr>
          <w:ilvl w:val="0"/>
          <w:numId w:val="19"/>
        </w:numPr>
        <w:spacing w:line="259" w:lineRule="auto"/>
        <w:jc w:val="both"/>
      </w:pPr>
      <w:r>
        <w:t>4 meetsnoeren (eventueel meetsnoeren met krokodillen bekjes)</w:t>
      </w:r>
    </w:p>
    <w:p w14:paraId="7ACCCEAA" w14:textId="77777777" w:rsidR="00A85B1D" w:rsidRDefault="00A85B1D" w:rsidP="008D25EF">
      <w:pPr>
        <w:pStyle w:val="ListParagraph"/>
        <w:numPr>
          <w:ilvl w:val="0"/>
          <w:numId w:val="19"/>
        </w:numPr>
        <w:spacing w:line="259" w:lineRule="auto"/>
        <w:jc w:val="both"/>
      </w:pPr>
      <w:r>
        <w:t>2 losse krokodillen bekjes (als je meetsnoeren zonder gebruikt)</w:t>
      </w:r>
    </w:p>
    <w:p w14:paraId="1E214E77" w14:textId="77777777" w:rsidR="00A85B1D" w:rsidRDefault="00A85B1D" w:rsidP="008D25EF">
      <w:pPr>
        <w:pStyle w:val="ListParagraph"/>
        <w:numPr>
          <w:ilvl w:val="0"/>
          <w:numId w:val="19"/>
        </w:numPr>
        <w:spacing w:line="259" w:lineRule="auto"/>
        <w:jc w:val="both"/>
      </w:pPr>
      <w:r>
        <w:t>Plakband( of het propellertje)</w:t>
      </w:r>
    </w:p>
    <w:p w14:paraId="7ECBE4B2" w14:textId="77777777" w:rsidR="00A85B1D" w:rsidRDefault="00A85B1D" w:rsidP="008D25EF">
      <w:pPr>
        <w:pStyle w:val="ListParagraph"/>
        <w:numPr>
          <w:ilvl w:val="0"/>
          <w:numId w:val="19"/>
        </w:numPr>
        <w:spacing w:line="259" w:lineRule="auto"/>
        <w:jc w:val="both"/>
      </w:pPr>
      <w:r>
        <w:t>Multimeter</w:t>
      </w:r>
    </w:p>
    <w:p w14:paraId="0F5E2165" w14:textId="2FE3153F" w:rsidR="00A85B1D" w:rsidRPr="009A67B8" w:rsidRDefault="00A85B1D" w:rsidP="00C72238">
      <w:pPr>
        <w:jc w:val="both"/>
      </w:pPr>
      <w:r>
        <w:rPr>
          <w:noProof/>
        </w:rPr>
        <w:drawing>
          <wp:anchor distT="0" distB="0" distL="114300" distR="114300" simplePos="0" relativeHeight="251675649" behindDoc="0" locked="0" layoutInCell="1" allowOverlap="1" wp14:anchorId="758F1A68" wp14:editId="35082858">
            <wp:simplePos x="0" y="0"/>
            <wp:positionH relativeFrom="column">
              <wp:posOffset>4110686</wp:posOffset>
            </wp:positionH>
            <wp:positionV relativeFrom="paragraph">
              <wp:posOffset>271780</wp:posOffset>
            </wp:positionV>
            <wp:extent cx="1762125" cy="1560830"/>
            <wp:effectExtent l="0" t="0" r="9525" b="1270"/>
            <wp:wrapSquare wrapText="bothSides"/>
            <wp:docPr id="17793769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2125" cy="1560830"/>
                    </a:xfrm>
                    <a:prstGeom prst="rect">
                      <a:avLst/>
                    </a:prstGeom>
                    <a:noFill/>
                  </pic:spPr>
                </pic:pic>
              </a:graphicData>
            </a:graphic>
          </wp:anchor>
        </w:drawing>
      </w:r>
      <w:r>
        <w:t>De spullen zijn besteld bij Conrad artikelnr.: 1209066</w:t>
      </w:r>
    </w:p>
    <w:p w14:paraId="2933CD2D" w14:textId="77777777" w:rsidR="00A85B1D" w:rsidRDefault="00A85B1D" w:rsidP="00A85B1D">
      <w:r>
        <w:t>Hierin zitten 20 zonnecellen, 20 RF300 motortjes en 20 propellers (zie foto).</w:t>
      </w:r>
    </w:p>
    <w:p w14:paraId="4352F4A4" w14:textId="77777777" w:rsidR="00A85B1D" w:rsidRDefault="00A85B1D" w:rsidP="00A85B1D">
      <w:r>
        <w:t>De propeller heb ik niet gebruikt omdat hij nogal zwaar is en de motor erg wiebelt. Daarom gebruik ik een stukje plakband wat ik als vlaggetje op het asje plak, zodat je makkelijk kan zien hoe snel de motor draait en welke kant hij op draait.</w:t>
      </w:r>
    </w:p>
    <w:p w14:paraId="60800161" w14:textId="77777777" w:rsidR="00A85B1D" w:rsidRDefault="00A85B1D" w:rsidP="00A85B1D">
      <w:r>
        <w:t>Ik heb de zonnecel ingebouwd op een kastje zodat het minder kwetsbaar is en makkelijker aan te sluiten met de meetsnoeren die we hebben op school.</w:t>
      </w:r>
    </w:p>
    <w:p w14:paraId="29C1E338" w14:textId="77777777" w:rsidR="00A85B1D" w:rsidRDefault="00A85B1D" w:rsidP="00A85B1D">
      <w:r w:rsidRPr="0036205A">
        <w:rPr>
          <w:noProof/>
        </w:rPr>
        <w:drawing>
          <wp:anchor distT="0" distB="0" distL="114300" distR="114300" simplePos="0" relativeHeight="251673601" behindDoc="0" locked="0" layoutInCell="1" allowOverlap="1" wp14:anchorId="0896526F" wp14:editId="09E522E0">
            <wp:simplePos x="0" y="0"/>
            <wp:positionH relativeFrom="column">
              <wp:posOffset>-4445</wp:posOffset>
            </wp:positionH>
            <wp:positionV relativeFrom="paragraph">
              <wp:posOffset>274955</wp:posOffset>
            </wp:positionV>
            <wp:extent cx="1572895" cy="1152525"/>
            <wp:effectExtent l="0" t="0" r="8255" b="9525"/>
            <wp:wrapThrough wrapText="bothSides">
              <wp:wrapPolygon edited="0">
                <wp:start x="0" y="0"/>
                <wp:lineTo x="0" y="21421"/>
                <wp:lineTo x="21452" y="21421"/>
                <wp:lineTo x="21452" y="0"/>
                <wp:lineTo x="0" y="0"/>
              </wp:wrapPolygon>
            </wp:wrapThrough>
            <wp:docPr id="1765951274" name="Afbeelding 1" descr="Afbeelding met teks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94336" name="Afbeelding 1" descr="Afbeelding met tekst, elektronica&#10;&#10;Door AI gegenereerde inhoud is mogelijk onjuist."/>
                    <pic:cNvPicPr/>
                  </pic:nvPicPr>
                  <pic:blipFill rotWithShape="1">
                    <a:blip r:embed="rId21">
                      <a:extLst>
                        <a:ext uri="{28A0092B-C50C-407E-A947-70E740481C1C}">
                          <a14:useLocalDpi xmlns:a14="http://schemas.microsoft.com/office/drawing/2010/main" val="0"/>
                        </a:ext>
                      </a:extLst>
                    </a:blip>
                    <a:srcRect b="58548"/>
                    <a:stretch/>
                  </pic:blipFill>
                  <pic:spPr bwMode="auto">
                    <a:xfrm>
                      <a:off x="0" y="0"/>
                      <a:ext cx="157289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Kastje besteld bij: HOD Electronics</w:t>
      </w:r>
    </w:p>
    <w:p w14:paraId="0E36B449" w14:textId="77777777" w:rsidR="00A85B1D" w:rsidRDefault="00A85B1D" w:rsidP="00A85B1D">
      <w:r>
        <w:t>Artikelnr.: KG 35 M-</w:t>
      </w:r>
      <w:proofErr w:type="spellStart"/>
      <w:r>
        <w:t>ongem</w:t>
      </w:r>
      <w:proofErr w:type="spellEnd"/>
    </w:p>
    <w:p w14:paraId="63AF1F4C" w14:textId="77777777" w:rsidR="00A85B1D" w:rsidRDefault="00A85B1D" w:rsidP="00A85B1D"/>
    <w:p w14:paraId="50508B16" w14:textId="77777777" w:rsidR="00A85B1D" w:rsidRDefault="00A85B1D" w:rsidP="00A85B1D"/>
    <w:p w14:paraId="3CF4BB16" w14:textId="77777777" w:rsidR="00A85B1D" w:rsidRDefault="00A85B1D" w:rsidP="00A85B1D">
      <w:r w:rsidRPr="00426C79">
        <w:rPr>
          <w:noProof/>
        </w:rPr>
        <w:drawing>
          <wp:anchor distT="0" distB="0" distL="114300" distR="114300" simplePos="0" relativeHeight="251674625" behindDoc="0" locked="0" layoutInCell="1" allowOverlap="1" wp14:anchorId="3677A7D8" wp14:editId="28CBFF6E">
            <wp:simplePos x="0" y="0"/>
            <wp:positionH relativeFrom="column">
              <wp:posOffset>5474583</wp:posOffset>
            </wp:positionH>
            <wp:positionV relativeFrom="paragraph">
              <wp:posOffset>191411</wp:posOffset>
            </wp:positionV>
            <wp:extent cx="472174" cy="819150"/>
            <wp:effectExtent l="0" t="0" r="4445" b="0"/>
            <wp:wrapThrough wrapText="bothSides">
              <wp:wrapPolygon edited="0">
                <wp:start x="0" y="0"/>
                <wp:lineTo x="0" y="21098"/>
                <wp:lineTo x="20931" y="21098"/>
                <wp:lineTo x="20931" y="0"/>
                <wp:lineTo x="0" y="0"/>
              </wp:wrapPolygon>
            </wp:wrapThrough>
            <wp:docPr id="1620275592" name="Afbeelding 1" descr="Afbeelding met cilinder, roo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30703" name="Afbeelding 1" descr="Afbeelding met cilinder, rood&#10;&#10;Door AI gegenereerde inhoud is mogelijk onjuist."/>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472174" cy="819150"/>
                    </a:xfrm>
                    <a:prstGeom prst="rect">
                      <a:avLst/>
                    </a:prstGeom>
                  </pic:spPr>
                </pic:pic>
              </a:graphicData>
            </a:graphic>
            <wp14:sizeRelH relativeFrom="page">
              <wp14:pctWidth>0</wp14:pctWidth>
            </wp14:sizeRelH>
            <wp14:sizeRelV relativeFrom="page">
              <wp14:pctHeight>0</wp14:pctHeight>
            </wp14:sizeRelV>
          </wp:anchor>
        </w:drawing>
      </w:r>
    </w:p>
    <w:p w14:paraId="633712A3" w14:textId="77777777" w:rsidR="00A85B1D" w:rsidRDefault="00A85B1D" w:rsidP="00A85B1D">
      <w:r>
        <w:t>Bij Conrad laboratorium bus inbouw verticaal stift 4mm rood art nr.: 734012-83</w:t>
      </w:r>
      <w:r>
        <w:br/>
        <w:t>Bij Conrad laboratorium bus inbouw verticaal stift 4mm zwart art nr.: 734020-83</w:t>
      </w:r>
    </w:p>
    <w:p w14:paraId="52D2E7FB" w14:textId="77777777" w:rsidR="00A85B1D" w:rsidRDefault="00A85B1D" w:rsidP="00A85B1D">
      <w:r>
        <w:t>Er kan natuurlijk ook direct gewerkt worden met de zonnecellen uit het pakket en snoertjes met krokodillenbekjes.</w:t>
      </w:r>
    </w:p>
    <w:p w14:paraId="001A7030" w14:textId="77777777" w:rsidR="00A85B1D" w:rsidRPr="00AE46E7" w:rsidRDefault="00A85B1D" w:rsidP="00A85B1D">
      <w:r w:rsidRPr="00FB37A0">
        <w:rPr>
          <w:noProof/>
        </w:rPr>
        <w:drawing>
          <wp:inline distT="0" distB="0" distL="0" distR="0" wp14:anchorId="61AEDAEA" wp14:editId="0C113E32">
            <wp:extent cx="1585383" cy="1019175"/>
            <wp:effectExtent l="0" t="0" r="0" b="0"/>
            <wp:docPr id="430049220" name="Afbeelding 1" descr="Afbeelding me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0755" name="Afbeelding 1" descr="Afbeelding met kunst&#10;&#10;Door AI gegenereerde inhoud is mogelijk onjuist."/>
                    <pic:cNvPicPr/>
                  </pic:nvPicPr>
                  <pic:blipFill rotWithShape="1">
                    <a:blip r:embed="rId23"/>
                    <a:srcRect t="8421" r="3103"/>
                    <a:stretch/>
                  </pic:blipFill>
                  <pic:spPr bwMode="auto">
                    <a:xfrm>
                      <a:off x="0" y="0"/>
                      <a:ext cx="1592958" cy="1024045"/>
                    </a:xfrm>
                    <a:prstGeom prst="rect">
                      <a:avLst/>
                    </a:prstGeom>
                    <a:ln>
                      <a:noFill/>
                    </a:ln>
                    <a:extLst>
                      <a:ext uri="{53640926-AAD7-44D8-BBD7-CCE9431645EC}">
                        <a14:shadowObscured xmlns:a14="http://schemas.microsoft.com/office/drawing/2010/main"/>
                      </a:ext>
                    </a:extLst>
                  </pic:spPr>
                </pic:pic>
              </a:graphicData>
            </a:graphic>
          </wp:inline>
        </w:drawing>
      </w:r>
    </w:p>
    <w:p w14:paraId="60591F6A" w14:textId="77777777" w:rsidR="00D15C5B" w:rsidRDefault="00D15C5B" w:rsidP="00D15C5B">
      <w:pPr>
        <w:jc w:val="both"/>
        <w:rPr>
          <w:b/>
          <w:bCs/>
        </w:rPr>
      </w:pPr>
      <w:r w:rsidRPr="00FB48DA">
        <w:rPr>
          <w:b/>
          <w:bCs/>
        </w:rPr>
        <w:lastRenderedPageBreak/>
        <w:t xml:space="preserve">Onderzoek </w:t>
      </w:r>
      <w:r>
        <w:rPr>
          <w:b/>
          <w:bCs/>
        </w:rPr>
        <w:t>3</w:t>
      </w:r>
      <w:r w:rsidRPr="00FB48DA">
        <w:rPr>
          <w:b/>
          <w:bCs/>
        </w:rPr>
        <w:t xml:space="preserve">: Is de </w:t>
      </w:r>
      <w:proofErr w:type="spellStart"/>
      <w:r w:rsidRPr="00FB48DA">
        <w:rPr>
          <w:b/>
          <w:bCs/>
        </w:rPr>
        <w:t>quantum</w:t>
      </w:r>
      <w:proofErr w:type="spellEnd"/>
      <w:r w:rsidRPr="00FB48DA">
        <w:rPr>
          <w:b/>
          <w:bCs/>
        </w:rPr>
        <w:t>-dot-zonnecel de zonnecel van de toekomst</w:t>
      </w:r>
      <w:r>
        <w:rPr>
          <w:b/>
          <w:bCs/>
        </w:rPr>
        <w:t>?</w:t>
      </w:r>
    </w:p>
    <w:p w14:paraId="56171C0B" w14:textId="77777777" w:rsidR="00D15C5B" w:rsidRDefault="00D15C5B" w:rsidP="00622E97">
      <w:pPr>
        <w:spacing w:after="0"/>
        <w:jc w:val="both"/>
        <w:rPr>
          <w:b/>
          <w:bCs/>
        </w:rPr>
      </w:pPr>
      <w:r>
        <w:rPr>
          <w:b/>
          <w:bCs/>
        </w:rPr>
        <w:t>Niveau: Klas 3</w:t>
      </w:r>
    </w:p>
    <w:p w14:paraId="4F9BB979" w14:textId="2CF196E4" w:rsidR="00D15C5B" w:rsidRPr="009F3097" w:rsidRDefault="00622E97" w:rsidP="00D15C5B">
      <w:pPr>
        <w:jc w:val="both"/>
      </w:pPr>
      <w:r>
        <w:rPr>
          <w:noProof/>
        </w:rPr>
        <w:drawing>
          <wp:anchor distT="0" distB="0" distL="114300" distR="114300" simplePos="0" relativeHeight="251679745" behindDoc="0" locked="0" layoutInCell="1" allowOverlap="1" wp14:anchorId="26FADE1C" wp14:editId="721774AB">
            <wp:simplePos x="0" y="0"/>
            <wp:positionH relativeFrom="column">
              <wp:posOffset>5725767</wp:posOffset>
            </wp:positionH>
            <wp:positionV relativeFrom="paragraph">
              <wp:posOffset>981351</wp:posOffset>
            </wp:positionV>
            <wp:extent cx="556260" cy="1045845"/>
            <wp:effectExtent l="0" t="0" r="0" b="1905"/>
            <wp:wrapThrough wrapText="bothSides">
              <wp:wrapPolygon edited="0">
                <wp:start x="0" y="0"/>
                <wp:lineTo x="0" y="21246"/>
                <wp:lineTo x="20712" y="21246"/>
                <wp:lineTo x="20712" y="0"/>
                <wp:lineTo x="0" y="0"/>
              </wp:wrapPolygon>
            </wp:wrapThrough>
            <wp:docPr id="1967848991" name="Afbeelding 1" descr="Afbeelding met verbruiksartikelen voor kantoor, Kantoorinstrument, schrijfmateriaal, p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48991" name="Afbeelding 1" descr="Afbeelding met verbruiksartikelen voor kantoor, Kantoorinstrument, schrijfmateriaal, pen&#10;&#10;Door AI gegenereerde inhoud is mogelijk onjuist."/>
                    <pic:cNvPicPr/>
                  </pic:nvPicPr>
                  <pic:blipFill rotWithShape="1">
                    <a:blip r:embed="rId24" cstate="print">
                      <a:extLst>
                        <a:ext uri="{28A0092B-C50C-407E-A947-70E740481C1C}">
                          <a14:useLocalDpi xmlns:a14="http://schemas.microsoft.com/office/drawing/2010/main" val="0"/>
                        </a:ext>
                      </a:extLst>
                    </a:blip>
                    <a:srcRect l="11888" t="8129" r="27973" b="7168"/>
                    <a:stretch/>
                  </pic:blipFill>
                  <pic:spPr bwMode="auto">
                    <a:xfrm>
                      <a:off x="0" y="0"/>
                      <a:ext cx="556260"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3097">
        <w:rPr>
          <w:rFonts w:ascii="Aptos Display" w:hAnsi="Aptos Display"/>
          <w:noProof/>
        </w:rPr>
        <w:drawing>
          <wp:anchor distT="0" distB="0" distL="114300" distR="114300" simplePos="0" relativeHeight="251678721" behindDoc="0" locked="0" layoutInCell="1" allowOverlap="1" wp14:anchorId="0B2E5016" wp14:editId="02DB2F2E">
            <wp:simplePos x="0" y="0"/>
            <wp:positionH relativeFrom="margin">
              <wp:posOffset>4830058</wp:posOffset>
            </wp:positionH>
            <wp:positionV relativeFrom="paragraph">
              <wp:posOffset>1009153</wp:posOffset>
            </wp:positionV>
            <wp:extent cx="600075" cy="1114425"/>
            <wp:effectExtent l="0" t="0" r="9525" b="9525"/>
            <wp:wrapThrough wrapText="bothSides">
              <wp:wrapPolygon edited="0">
                <wp:start x="0" y="0"/>
                <wp:lineTo x="0" y="21415"/>
                <wp:lineTo x="21257" y="21415"/>
                <wp:lineTo x="21257" y="0"/>
                <wp:lineTo x="0" y="0"/>
              </wp:wrapPolygon>
            </wp:wrapThrough>
            <wp:docPr id="1706234594" name="Afbeelding 1" descr="Afbeelding met schud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4594" name="Afbeelding 1" descr="Afbeelding met schudder&#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0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097">
        <w:rPr>
          <w:rFonts w:ascii="Aptos Display" w:hAnsi="Aptos Display"/>
          <w:noProof/>
        </w:rPr>
        <w:drawing>
          <wp:anchor distT="0" distB="0" distL="114300" distR="114300" simplePos="0" relativeHeight="251677697" behindDoc="0" locked="0" layoutInCell="1" allowOverlap="1" wp14:anchorId="796032D0" wp14:editId="6BEC4877">
            <wp:simplePos x="0" y="0"/>
            <wp:positionH relativeFrom="margin">
              <wp:posOffset>3038061</wp:posOffset>
            </wp:positionH>
            <wp:positionV relativeFrom="paragraph">
              <wp:posOffset>993250</wp:posOffset>
            </wp:positionV>
            <wp:extent cx="1425575" cy="942975"/>
            <wp:effectExtent l="0" t="0" r="3175" b="9525"/>
            <wp:wrapThrough wrapText="bothSides">
              <wp:wrapPolygon edited="0">
                <wp:start x="0" y="0"/>
                <wp:lineTo x="0" y="21382"/>
                <wp:lineTo x="21359" y="21382"/>
                <wp:lineTo x="21359" y="0"/>
                <wp:lineTo x="0" y="0"/>
              </wp:wrapPolygon>
            </wp:wrapThrough>
            <wp:docPr id="631944539" name="Afbeelding 8" descr="Afbeelding met Sleutelhanger, fluit, paars,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44539" name="Afbeelding 8" descr="Afbeelding met Sleutelhanger, fluit, paars, grond&#10;&#10;Door AI gegenereerde inhoud is mogelijk onjuist."/>
                    <pic:cNvPicPr/>
                  </pic:nvPicPr>
                  <pic:blipFill rotWithShape="1">
                    <a:blip r:embed="rId26">
                      <a:extLst>
                        <a:ext uri="{28A0092B-C50C-407E-A947-70E740481C1C}">
                          <a14:useLocalDpi xmlns:a14="http://schemas.microsoft.com/office/drawing/2010/main" val="0"/>
                        </a:ext>
                      </a:extLst>
                    </a:blip>
                    <a:srcRect t="27111" r="14667" b="16445"/>
                    <a:stretch/>
                  </pic:blipFill>
                  <pic:spPr bwMode="auto">
                    <a:xfrm>
                      <a:off x="0" y="0"/>
                      <a:ext cx="142557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5C5B" w:rsidRPr="00272D47">
        <w:t xml:space="preserve">Leerlingen gaan ontdekken wat </w:t>
      </w:r>
      <w:proofErr w:type="spellStart"/>
      <w:r w:rsidR="00D15C5B" w:rsidRPr="00272D47">
        <w:t>quantum-dots</w:t>
      </w:r>
      <w:proofErr w:type="spellEnd"/>
      <w:r w:rsidR="00D15C5B" w:rsidRPr="00272D47">
        <w:t xml:space="preserve"> zijn en hoe deze werken. </w:t>
      </w:r>
      <w:r w:rsidR="00D15C5B">
        <w:t xml:space="preserve">Leerlingen gaan hiervoor eerst onderzoek doen naar de fluorescerende eigenschappen van verschillende markeerstiften en deze vergelijken met de inkt in gewone stiften. Mocht je een opstelling hebben met </w:t>
      </w:r>
      <w:proofErr w:type="spellStart"/>
      <w:r w:rsidR="00D15C5B">
        <w:t>quantum-dots</w:t>
      </w:r>
      <w:proofErr w:type="spellEnd"/>
      <w:r w:rsidR="00D15C5B">
        <w:t xml:space="preserve"> op school dan kan je deze ook demonstreren aan de leerlingen. De volgende benodigdheden zijn nodig voor dit onderzoek: </w:t>
      </w:r>
    </w:p>
    <w:p w14:paraId="24272AE1" w14:textId="6AACF4C4" w:rsidR="00D15C5B" w:rsidRDefault="00D15C5B" w:rsidP="008D25EF">
      <w:pPr>
        <w:pStyle w:val="ListParagraph"/>
        <w:numPr>
          <w:ilvl w:val="0"/>
          <w:numId w:val="20"/>
        </w:numPr>
        <w:spacing w:line="259" w:lineRule="auto"/>
      </w:pPr>
      <w:r>
        <w:t xml:space="preserve">UV lampje </w:t>
      </w:r>
    </w:p>
    <w:p w14:paraId="0DA4BE00" w14:textId="047EF9F0" w:rsidR="00D15C5B" w:rsidRDefault="00D15C5B" w:rsidP="008D25EF">
      <w:pPr>
        <w:pStyle w:val="ListParagraph"/>
        <w:numPr>
          <w:ilvl w:val="0"/>
          <w:numId w:val="20"/>
        </w:numPr>
        <w:spacing w:line="259" w:lineRule="auto"/>
      </w:pPr>
      <w:r w:rsidRPr="00C51489">
        <w:t>Markeerstiften: roze</w:t>
      </w:r>
      <w:r>
        <w:t>, geel en oranje.</w:t>
      </w:r>
    </w:p>
    <w:p w14:paraId="0419CBB0" w14:textId="77777777" w:rsidR="00D15C5B" w:rsidRDefault="00D15C5B" w:rsidP="008D25EF">
      <w:pPr>
        <w:pStyle w:val="ListParagraph"/>
        <w:numPr>
          <w:ilvl w:val="0"/>
          <w:numId w:val="20"/>
        </w:numPr>
        <w:spacing w:line="259" w:lineRule="auto"/>
      </w:pPr>
      <w:r>
        <w:t>Gewone gele stift</w:t>
      </w:r>
    </w:p>
    <w:p w14:paraId="6CA7CF90" w14:textId="5D14CFD7" w:rsidR="00D15C5B" w:rsidRDefault="00D15C5B" w:rsidP="008D25EF">
      <w:pPr>
        <w:pStyle w:val="ListParagraph"/>
        <w:numPr>
          <w:ilvl w:val="0"/>
          <w:numId w:val="20"/>
        </w:numPr>
        <w:spacing w:line="259" w:lineRule="auto"/>
      </w:pPr>
      <w:r>
        <w:t>Tangetje</w:t>
      </w:r>
    </w:p>
    <w:p w14:paraId="7CD2C317" w14:textId="77777777" w:rsidR="00D15C5B" w:rsidRDefault="00D15C5B" w:rsidP="008D25EF">
      <w:pPr>
        <w:pStyle w:val="ListParagraph"/>
        <w:numPr>
          <w:ilvl w:val="0"/>
          <w:numId w:val="20"/>
        </w:numPr>
        <w:spacing w:line="259" w:lineRule="auto"/>
      </w:pPr>
      <w:r>
        <w:t>Klein bekerglaasje (100ml)</w:t>
      </w:r>
    </w:p>
    <w:p w14:paraId="3C934C41" w14:textId="37D05EF3" w:rsidR="00D15C5B" w:rsidRDefault="00D15C5B" w:rsidP="008D25EF">
      <w:pPr>
        <w:pStyle w:val="ListParagraph"/>
        <w:numPr>
          <w:ilvl w:val="0"/>
          <w:numId w:val="20"/>
        </w:numPr>
        <w:spacing w:line="259" w:lineRule="auto"/>
      </w:pPr>
      <w:r>
        <w:t>Water</w:t>
      </w:r>
    </w:p>
    <w:p w14:paraId="79E14009" w14:textId="08FB54D1" w:rsidR="00D15C5B" w:rsidRDefault="00D15C5B" w:rsidP="008D25EF">
      <w:pPr>
        <w:pStyle w:val="ListParagraph"/>
        <w:numPr>
          <w:ilvl w:val="0"/>
          <w:numId w:val="20"/>
        </w:numPr>
        <w:spacing w:line="259" w:lineRule="auto"/>
      </w:pPr>
      <w:r>
        <w:t>Drie epjes of reageerbuisjes met stop of ander klein buisje met dekseltje</w:t>
      </w:r>
    </w:p>
    <w:p w14:paraId="5162A516" w14:textId="77777777" w:rsidR="00D15C5B" w:rsidRDefault="00D15C5B" w:rsidP="008D25EF">
      <w:pPr>
        <w:pStyle w:val="ListParagraph"/>
        <w:numPr>
          <w:ilvl w:val="0"/>
          <w:numId w:val="20"/>
        </w:numPr>
        <w:spacing w:line="259" w:lineRule="auto"/>
      </w:pPr>
      <w:r>
        <w:t>Papier</w:t>
      </w:r>
    </w:p>
    <w:p w14:paraId="506414BC" w14:textId="77777777" w:rsidR="00D15C5B" w:rsidRDefault="00D15C5B" w:rsidP="008D25EF">
      <w:pPr>
        <w:pStyle w:val="ListParagraph"/>
        <w:numPr>
          <w:ilvl w:val="0"/>
          <w:numId w:val="20"/>
        </w:numPr>
        <w:spacing w:line="259" w:lineRule="auto"/>
      </w:pPr>
      <w:r>
        <w:t>Iets dikker papier voor een doosje.</w:t>
      </w:r>
    </w:p>
    <w:p w14:paraId="2A7C3EAC" w14:textId="77777777" w:rsidR="00D15C5B" w:rsidRDefault="00D15C5B" w:rsidP="008D25EF">
      <w:pPr>
        <w:pStyle w:val="ListParagraph"/>
        <w:numPr>
          <w:ilvl w:val="0"/>
          <w:numId w:val="20"/>
        </w:numPr>
        <w:spacing w:line="259" w:lineRule="auto"/>
      </w:pPr>
      <w:r>
        <w:t>Schaar</w:t>
      </w:r>
    </w:p>
    <w:p w14:paraId="1D7CA02C" w14:textId="77707372" w:rsidR="00A43167" w:rsidRDefault="00D15C5B" w:rsidP="00A43167">
      <w:r>
        <w:t xml:space="preserve">Op bladzijde </w:t>
      </w:r>
      <w:r w:rsidR="00091DC4">
        <w:t>6</w:t>
      </w:r>
      <w:r>
        <w:t xml:space="preserve"> vind je een uitslag voor een doosje dat leerlingen kunnen gebruiken bij deze proef.</w:t>
      </w:r>
      <w:r>
        <w:br/>
      </w:r>
      <w:r w:rsidR="00BE260A">
        <w:br/>
      </w:r>
      <w:r w:rsidR="00A43167" w:rsidRPr="00E41FB6">
        <w:rPr>
          <w:rStyle w:val="Heading1Char"/>
        </w:rPr>
        <w:t>Praktische informatie voor TOA en docent</w:t>
      </w:r>
    </w:p>
    <w:p w14:paraId="511983E3" w14:textId="77777777" w:rsidR="00A43167" w:rsidRPr="00E41FB6" w:rsidRDefault="00A43167" w:rsidP="00622E97">
      <w:pPr>
        <w:spacing w:after="0"/>
        <w:rPr>
          <w:b/>
          <w:bCs/>
        </w:rPr>
      </w:pPr>
      <w:r w:rsidRPr="00E41FB6">
        <w:rPr>
          <w:b/>
          <w:bCs/>
        </w:rPr>
        <w:t>Algemeen</w:t>
      </w:r>
    </w:p>
    <w:p w14:paraId="5AE57561" w14:textId="77777777" w:rsidR="00A43167" w:rsidRDefault="00A43167" w:rsidP="008D25EF">
      <w:pPr>
        <w:pStyle w:val="ListParagraph"/>
        <w:numPr>
          <w:ilvl w:val="0"/>
          <w:numId w:val="22"/>
        </w:numPr>
        <w:spacing w:line="259" w:lineRule="auto"/>
      </w:pPr>
      <w:r>
        <w:t>Een lokaal met water is noodzakelijk.</w:t>
      </w:r>
    </w:p>
    <w:p w14:paraId="2FD4E2E1" w14:textId="578DBD73" w:rsidR="00A43167" w:rsidRDefault="00A43167" w:rsidP="008D25EF">
      <w:pPr>
        <w:pStyle w:val="ListParagraph"/>
        <w:numPr>
          <w:ilvl w:val="0"/>
          <w:numId w:val="22"/>
        </w:numPr>
        <w:spacing w:line="259" w:lineRule="auto"/>
      </w:pPr>
      <w:r>
        <w:t xml:space="preserve">Het is aan te raden om </w:t>
      </w:r>
      <w:proofErr w:type="spellStart"/>
      <w:r>
        <w:t>labjassen</w:t>
      </w:r>
      <w:proofErr w:type="spellEnd"/>
      <w:r>
        <w:t xml:space="preserve"> te gebruiken</w:t>
      </w:r>
      <w:r w:rsidR="00451700">
        <w:t xml:space="preserve"> bij onderzoek 3</w:t>
      </w:r>
      <w:r>
        <w:t>.</w:t>
      </w:r>
    </w:p>
    <w:p w14:paraId="1510A702" w14:textId="77777777" w:rsidR="00A43167" w:rsidRPr="00E41FB6" w:rsidRDefault="00A43167" w:rsidP="00622E97">
      <w:pPr>
        <w:spacing w:after="0"/>
        <w:rPr>
          <w:b/>
          <w:bCs/>
        </w:rPr>
      </w:pPr>
      <w:r w:rsidRPr="00E41FB6">
        <w:rPr>
          <w:b/>
          <w:bCs/>
        </w:rPr>
        <w:t>Demonstratiemodel</w:t>
      </w:r>
    </w:p>
    <w:p w14:paraId="3AE3C654" w14:textId="77777777" w:rsidR="00A43167" w:rsidRDefault="00A43167" w:rsidP="008D25EF">
      <w:pPr>
        <w:pStyle w:val="ListParagraph"/>
        <w:numPr>
          <w:ilvl w:val="0"/>
          <w:numId w:val="23"/>
        </w:numPr>
        <w:spacing w:line="259" w:lineRule="auto"/>
      </w:pPr>
      <w:r>
        <w:t>Let erop dat de stroomdraden correct op het lampje worden aangesloten.</w:t>
      </w:r>
    </w:p>
    <w:p w14:paraId="4F3C4CBF" w14:textId="77777777" w:rsidR="00A43167" w:rsidRDefault="00A43167" w:rsidP="008D25EF">
      <w:pPr>
        <w:pStyle w:val="ListParagraph"/>
        <w:numPr>
          <w:ilvl w:val="0"/>
          <w:numId w:val="23"/>
        </w:numPr>
        <w:spacing w:line="259" w:lineRule="auto"/>
      </w:pPr>
      <w:r>
        <w:t>Stroken papier mogen indien gewenst kleiner worden geknipt.</w:t>
      </w:r>
    </w:p>
    <w:p w14:paraId="5759191F" w14:textId="77777777" w:rsidR="00A43167" w:rsidRPr="00E41FB6" w:rsidRDefault="00A43167" w:rsidP="00622E97">
      <w:pPr>
        <w:spacing w:after="0"/>
        <w:rPr>
          <w:b/>
          <w:bCs/>
        </w:rPr>
      </w:pPr>
      <w:r w:rsidRPr="00E41FB6">
        <w:rPr>
          <w:b/>
          <w:bCs/>
        </w:rPr>
        <w:t>Onderzoek 1</w:t>
      </w:r>
    </w:p>
    <w:p w14:paraId="10259D05" w14:textId="77777777" w:rsidR="00A43167" w:rsidRDefault="00A43167" w:rsidP="008D25EF">
      <w:pPr>
        <w:pStyle w:val="ListParagraph"/>
        <w:numPr>
          <w:ilvl w:val="0"/>
          <w:numId w:val="24"/>
        </w:numPr>
        <w:spacing w:line="259" w:lineRule="auto"/>
      </w:pPr>
      <w:r>
        <w:t>Deze proef mag alleen onder begeleiding worden uitgevoerd in verband met het gebruik van een brander.</w:t>
      </w:r>
    </w:p>
    <w:p w14:paraId="0E058BBB" w14:textId="77777777" w:rsidR="00A43167" w:rsidRPr="00E41FB6" w:rsidRDefault="00A43167" w:rsidP="00622E97">
      <w:pPr>
        <w:spacing w:after="0"/>
        <w:rPr>
          <w:b/>
          <w:bCs/>
        </w:rPr>
      </w:pPr>
      <w:r w:rsidRPr="00E41FB6">
        <w:rPr>
          <w:b/>
          <w:bCs/>
        </w:rPr>
        <w:t>Onderzoek 2</w:t>
      </w:r>
    </w:p>
    <w:p w14:paraId="05CE4048" w14:textId="77777777" w:rsidR="00A43167" w:rsidRDefault="00A43167" w:rsidP="008D25EF">
      <w:pPr>
        <w:pStyle w:val="ListParagraph"/>
        <w:numPr>
          <w:ilvl w:val="0"/>
          <w:numId w:val="24"/>
        </w:numPr>
        <w:spacing w:line="259" w:lineRule="auto"/>
      </w:pPr>
      <w:r>
        <w:t>Controleer vooraf of de multimeters goed werken; dit is niet altijd het geval.</w:t>
      </w:r>
    </w:p>
    <w:p w14:paraId="5484B83C" w14:textId="77777777" w:rsidR="00A43167" w:rsidRDefault="00A43167" w:rsidP="008D25EF">
      <w:pPr>
        <w:pStyle w:val="ListParagraph"/>
        <w:numPr>
          <w:ilvl w:val="0"/>
          <w:numId w:val="24"/>
        </w:numPr>
        <w:spacing w:line="259" w:lineRule="auto"/>
      </w:pPr>
      <w:r>
        <w:t>De snoertjes van de motortjes zijn kwetsbaar: wijs leerlingen hier expliciet op.</w:t>
      </w:r>
    </w:p>
    <w:p w14:paraId="029CCAD7" w14:textId="77777777" w:rsidR="00A43167" w:rsidRPr="00E41FB6" w:rsidRDefault="00A43167" w:rsidP="00622E97">
      <w:pPr>
        <w:spacing w:after="0"/>
        <w:rPr>
          <w:b/>
          <w:bCs/>
        </w:rPr>
      </w:pPr>
      <w:r w:rsidRPr="00E41FB6">
        <w:rPr>
          <w:b/>
          <w:bCs/>
        </w:rPr>
        <w:t>Onderzoek 3</w:t>
      </w:r>
    </w:p>
    <w:p w14:paraId="541E42F1" w14:textId="77777777" w:rsidR="00A43167" w:rsidRDefault="00A43167" w:rsidP="008D25EF">
      <w:pPr>
        <w:pStyle w:val="ListParagraph"/>
        <w:numPr>
          <w:ilvl w:val="0"/>
          <w:numId w:val="25"/>
        </w:numPr>
        <w:spacing w:line="259" w:lineRule="auto"/>
      </w:pPr>
      <w:r>
        <w:t xml:space="preserve">Wijs leerlingen op de kans op inktvlekken op kleding; het dragen van een </w:t>
      </w:r>
      <w:proofErr w:type="spellStart"/>
      <w:r>
        <w:t>labjas</w:t>
      </w:r>
      <w:proofErr w:type="spellEnd"/>
      <w:r>
        <w:t xml:space="preserve"> is hier noodzakelijk.</w:t>
      </w:r>
    </w:p>
    <w:p w14:paraId="0B2D9453" w14:textId="77777777" w:rsidR="00622E97" w:rsidRDefault="00A43167" w:rsidP="008D25EF">
      <w:pPr>
        <w:pStyle w:val="ListParagraph"/>
        <w:numPr>
          <w:ilvl w:val="0"/>
          <w:numId w:val="25"/>
        </w:numPr>
        <w:spacing w:line="259" w:lineRule="auto"/>
      </w:pPr>
      <w:r>
        <w:t>Maken van het doosje: Eerst uitknippen, daarna de gaten maken en controleren of het epje goed past. Pas daarna het doosje in elkaar lijmen of plakken.</w:t>
      </w:r>
    </w:p>
    <w:p w14:paraId="4E2B338B" w14:textId="465377F4" w:rsidR="00A43167" w:rsidRDefault="00A43167" w:rsidP="008D25EF">
      <w:pPr>
        <w:pStyle w:val="ListParagraph"/>
        <w:numPr>
          <w:ilvl w:val="0"/>
          <w:numId w:val="25"/>
        </w:numPr>
        <w:spacing w:line="259" w:lineRule="auto"/>
      </w:pPr>
      <w:r>
        <w:t>Bewaar één set gevulde epjes die leerlingen kunnen gebruiken bij hun presentatie.</w:t>
      </w:r>
      <w:r>
        <w:br/>
      </w:r>
    </w:p>
    <w:p w14:paraId="469C82D9" w14:textId="2D90BAD3" w:rsidR="00A43167" w:rsidRDefault="00A43167"/>
    <w:p w14:paraId="0D915CCF" w14:textId="6A652DD7" w:rsidR="00BE260A" w:rsidRPr="009A67B8" w:rsidRDefault="00BE260A" w:rsidP="00BE260A">
      <w:pPr>
        <w:rPr>
          <w:rFonts w:asciiTheme="majorHAnsi" w:eastAsiaTheme="majorEastAsia" w:hAnsiTheme="majorHAnsi" w:cstheme="majorBidi"/>
          <w:spacing w:val="-10"/>
          <w:kern w:val="28"/>
          <w:sz w:val="56"/>
          <w:szCs w:val="56"/>
        </w:rPr>
      </w:pPr>
      <w:r w:rsidRPr="00142DE6">
        <w:rPr>
          <w:noProof/>
        </w:rPr>
        <mc:AlternateContent>
          <mc:Choice Requires="wpg">
            <w:drawing>
              <wp:anchor distT="0" distB="0" distL="114300" distR="114300" simplePos="0" relativeHeight="251664385" behindDoc="0" locked="0" layoutInCell="1" allowOverlap="1" wp14:anchorId="2B7AA551" wp14:editId="1B24CDE6">
                <wp:simplePos x="0" y="0"/>
                <wp:positionH relativeFrom="margin">
                  <wp:posOffset>-1234122</wp:posOffset>
                </wp:positionH>
                <wp:positionV relativeFrom="paragraph">
                  <wp:posOffset>755333</wp:posOffset>
                </wp:positionV>
                <wp:extent cx="8446064" cy="6669696"/>
                <wp:effectExtent l="0" t="0" r="24448" b="24447"/>
                <wp:wrapNone/>
                <wp:docPr id="27" name="Groep 26">
                  <a:extLst xmlns:a="http://schemas.openxmlformats.org/drawingml/2006/main">
                    <a:ext uri="{FF2B5EF4-FFF2-40B4-BE49-F238E27FC236}">
                      <a16:creationId xmlns:a16="http://schemas.microsoft.com/office/drawing/2014/main" id="{B76DBE40-41A0-68AB-49E0-FAEB76C66A85}"/>
                    </a:ext>
                  </a:extLst>
                </wp:docPr>
                <wp:cNvGraphicFramePr/>
                <a:graphic xmlns:a="http://schemas.openxmlformats.org/drawingml/2006/main">
                  <a:graphicData uri="http://schemas.microsoft.com/office/word/2010/wordprocessingGroup">
                    <wpg:wgp>
                      <wpg:cNvGrpSpPr/>
                      <wpg:grpSpPr>
                        <a:xfrm rot="16200000">
                          <a:off x="0" y="0"/>
                          <a:ext cx="8446064" cy="6669696"/>
                          <a:chOff x="0" y="0"/>
                          <a:chExt cx="8446064" cy="6669696"/>
                        </a:xfrm>
                      </wpg:grpSpPr>
                      <wps:wsp>
                        <wps:cNvPr id="779526958" name="Rechthoek 779526958">
                          <a:extLst>
                            <a:ext uri="{FF2B5EF4-FFF2-40B4-BE49-F238E27FC236}">
                              <a16:creationId xmlns:a16="http://schemas.microsoft.com/office/drawing/2014/main" id="{5DC216A7-0F6E-B189-6B04-23904BBD06CC}"/>
                            </a:ext>
                          </a:extLst>
                        </wps:cNvPr>
                        <wps:cNvSpPr/>
                        <wps:spPr>
                          <a:xfrm>
                            <a:off x="36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9244559" name="Rechthoek 69244559">
                          <a:extLst>
                            <a:ext uri="{FF2B5EF4-FFF2-40B4-BE49-F238E27FC236}">
                              <a16:creationId xmlns:a16="http://schemas.microsoft.com/office/drawing/2014/main" id="{84A55EF3-E0EA-56BD-0AA1-3AB115177E9A}"/>
                            </a:ext>
                          </a:extLst>
                        </wps:cNvPr>
                        <wps:cNvSpPr/>
                        <wps:spPr>
                          <a:xfrm>
                            <a:off x="234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23335948" name="Rechthoek 423335948">
                          <a:extLst>
                            <a:ext uri="{FF2B5EF4-FFF2-40B4-BE49-F238E27FC236}">
                              <a16:creationId xmlns:a16="http://schemas.microsoft.com/office/drawing/2014/main" id="{D3122E37-85C7-6063-1756-18C88E746E73}"/>
                            </a:ext>
                          </a:extLst>
                        </wps:cNvPr>
                        <wps:cNvSpPr/>
                        <wps:spPr>
                          <a:xfrm>
                            <a:off x="432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5708054" name="Rechthoek 1635708054">
                          <a:extLst>
                            <a:ext uri="{FF2B5EF4-FFF2-40B4-BE49-F238E27FC236}">
                              <a16:creationId xmlns:a16="http://schemas.microsoft.com/office/drawing/2014/main" id="{FC11C710-2923-9DFC-A7D2-1CB5ABC585BD}"/>
                            </a:ext>
                          </a:extLst>
                        </wps:cNvPr>
                        <wps:cNvSpPr/>
                        <wps:spPr>
                          <a:xfrm>
                            <a:off x="630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4034844" name="Rechthoek 774034844">
                          <a:extLst>
                            <a:ext uri="{FF2B5EF4-FFF2-40B4-BE49-F238E27FC236}">
                              <a16:creationId xmlns:a16="http://schemas.microsoft.com/office/drawing/2014/main" id="{63EF5020-1705-46D2-8A62-21DBFE1F02BB}"/>
                            </a:ext>
                          </a:extLst>
                        </wps:cNvPr>
                        <wps:cNvSpPr/>
                        <wps:spPr>
                          <a:xfrm>
                            <a:off x="2342669" y="43254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8569031" name="Rechthoek 1308569031">
                          <a:extLst>
                            <a:ext uri="{FF2B5EF4-FFF2-40B4-BE49-F238E27FC236}">
                              <a16:creationId xmlns:a16="http://schemas.microsoft.com/office/drawing/2014/main" id="{5C381808-82F2-FE33-FB30-232A81D3723A}"/>
                            </a:ext>
                          </a:extLst>
                        </wps:cNvPr>
                        <wps:cNvSpPr/>
                        <wps:spPr>
                          <a:xfrm>
                            <a:off x="2342669" y="3630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8200090" name="Trapezium 1998200090">
                          <a:extLst>
                            <a:ext uri="{FF2B5EF4-FFF2-40B4-BE49-F238E27FC236}">
                              <a16:creationId xmlns:a16="http://schemas.microsoft.com/office/drawing/2014/main" id="{E4F561A5-B7D5-C5A4-D7F9-CB9CBE2C0BD3}"/>
                            </a:ext>
                          </a:extLst>
                        </wps:cNvPr>
                        <wps:cNvSpPr/>
                        <wps:spPr>
                          <a:xfrm rot="5400000">
                            <a:off x="3512669" y="1174248"/>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5137362" name="Trapezium 1575137362">
                          <a:extLst>
                            <a:ext uri="{FF2B5EF4-FFF2-40B4-BE49-F238E27FC236}">
                              <a16:creationId xmlns:a16="http://schemas.microsoft.com/office/drawing/2014/main" id="{DDCF4E33-CD79-4558-AF9F-90F9E1A36285}"/>
                            </a:ext>
                          </a:extLst>
                        </wps:cNvPr>
                        <wps:cNvSpPr/>
                        <wps:spPr>
                          <a:xfrm>
                            <a:off x="2342669" y="0"/>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7967582" name="Trapezium 667967582">
                          <a:extLst>
                            <a:ext uri="{FF2B5EF4-FFF2-40B4-BE49-F238E27FC236}">
                              <a16:creationId xmlns:a16="http://schemas.microsoft.com/office/drawing/2014/main" id="{2EFBECAF-CB42-FCC2-92FF-8AA2246199FC}"/>
                            </a:ext>
                          </a:extLst>
                        </wps:cNvPr>
                        <wps:cNvSpPr/>
                        <wps:spPr>
                          <a:xfrm rot="5400000">
                            <a:off x="3512669" y="513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0569643" name="Trapezium 730569643">
                          <a:extLst>
                            <a:ext uri="{FF2B5EF4-FFF2-40B4-BE49-F238E27FC236}">
                              <a16:creationId xmlns:a16="http://schemas.microsoft.com/office/drawing/2014/main" id="{92894FEB-C762-DC81-2BBF-644DAB8AF054}"/>
                            </a:ext>
                          </a:extLst>
                        </wps:cNvPr>
                        <wps:cNvSpPr/>
                        <wps:spPr>
                          <a:xfrm rot="10800000">
                            <a:off x="2342669" y="630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8432136" name="Trapezium 948432136">
                          <a:extLst>
                            <a:ext uri="{FF2B5EF4-FFF2-40B4-BE49-F238E27FC236}">
                              <a16:creationId xmlns:a16="http://schemas.microsoft.com/office/drawing/2014/main" id="{DB034983-F8EC-F7EF-F98B-190C8FA891B8}"/>
                            </a:ext>
                          </a:extLst>
                        </wps:cNvPr>
                        <wps:cNvSpPr/>
                        <wps:spPr>
                          <a:xfrm rot="16200000">
                            <a:off x="1167330" y="5132400"/>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8573891" name="Trapezium 1098573891">
                          <a:extLst>
                            <a:ext uri="{FF2B5EF4-FFF2-40B4-BE49-F238E27FC236}">
                              <a16:creationId xmlns:a16="http://schemas.microsoft.com/office/drawing/2014/main" id="{EF1F61FA-7EAC-53B6-F555-DE240A68302C}"/>
                            </a:ext>
                          </a:extLst>
                        </wps:cNvPr>
                        <wps:cNvSpPr/>
                        <wps:spPr>
                          <a:xfrm rot="16200000">
                            <a:off x="1167330" y="1173648"/>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1408448" name="Trapezium 1311408448">
                          <a:extLst>
                            <a:ext uri="{FF2B5EF4-FFF2-40B4-BE49-F238E27FC236}">
                              <a16:creationId xmlns:a16="http://schemas.microsoft.com/office/drawing/2014/main" id="{9486C112-5ADF-A999-8DB3-89A6D9E66ADC}"/>
                            </a:ext>
                          </a:extLst>
                        </wps:cNvPr>
                        <wps:cNvSpPr/>
                        <wps:spPr>
                          <a:xfrm rot="16200000">
                            <a:off x="-810000" y="315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4216342" name="Ovaal 1234216342">
                          <a:extLst>
                            <a:ext uri="{FF2B5EF4-FFF2-40B4-BE49-F238E27FC236}">
                              <a16:creationId xmlns:a16="http://schemas.microsoft.com/office/drawing/2014/main" id="{3AFC99F8-26A7-15BC-2C88-4D55A0B1CB04}"/>
                            </a:ext>
                          </a:extLst>
                        </wps:cNvPr>
                        <wps:cNvSpPr/>
                        <wps:spPr>
                          <a:xfrm>
                            <a:off x="5132669" y="3153324"/>
                            <a:ext cx="360000" cy="3600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1143970" name="Rechte verbindingslijn 561143970">
                          <a:extLst>
                            <a:ext uri="{FF2B5EF4-FFF2-40B4-BE49-F238E27FC236}">
                              <a16:creationId xmlns:a16="http://schemas.microsoft.com/office/drawing/2014/main" id="{A61F2160-52B6-220D-68C4-7CCF1296DBC8}"/>
                            </a:ext>
                          </a:extLst>
                        </wps:cNvPr>
                        <wps:cNvCnPr/>
                        <wps:spPr>
                          <a:xfrm>
                            <a:off x="7292669" y="3086436"/>
                            <a:ext cx="0" cy="360000"/>
                          </a:xfrm>
                          <a:prstGeom prst="line">
                            <a:avLst/>
                          </a:prstGeom>
                        </wps:spPr>
                        <wps:style>
                          <a:lnRef idx="2">
                            <a:schemeClr val="dk1"/>
                          </a:lnRef>
                          <a:fillRef idx="0">
                            <a:schemeClr val="dk1"/>
                          </a:fillRef>
                          <a:effectRef idx="1">
                            <a:schemeClr val="dk1"/>
                          </a:effectRef>
                          <a:fontRef idx="minor">
                            <a:schemeClr val="tx1"/>
                          </a:fontRef>
                        </wps:style>
                        <wps:bodyPr/>
                      </wps:wsp>
                      <wps:wsp>
                        <wps:cNvPr id="87358721" name="Rechte verbindingslijn 87358721">
                          <a:extLst>
                            <a:ext uri="{FF2B5EF4-FFF2-40B4-BE49-F238E27FC236}">
                              <a16:creationId xmlns:a16="http://schemas.microsoft.com/office/drawing/2014/main" id="{5188DCF1-144A-284A-1689-A6CE11B171FE}"/>
                            </a:ext>
                          </a:extLst>
                        </wps:cNvPr>
                        <wps:cNvCnPr>
                          <a:cxnSpLocks/>
                        </wps:cNvCnPr>
                        <wps:spPr>
                          <a:xfrm flipH="1">
                            <a:off x="7112669" y="3257628"/>
                            <a:ext cx="360000" cy="0"/>
                          </a:xfrm>
                          <a:prstGeom prst="line">
                            <a:avLst/>
                          </a:prstGeom>
                        </wps:spPr>
                        <wps:style>
                          <a:lnRef idx="2">
                            <a:schemeClr val="dk1"/>
                          </a:lnRef>
                          <a:fillRef idx="0">
                            <a:schemeClr val="dk1"/>
                          </a:fillRef>
                          <a:effectRef idx="1">
                            <a:schemeClr val="dk1"/>
                          </a:effectRef>
                          <a:fontRef idx="minor">
                            <a:schemeClr val="tx1"/>
                          </a:fontRef>
                        </wps:style>
                        <wps:bodyPr/>
                      </wps:wsp>
                      <wps:wsp>
                        <wps:cNvPr id="455418548" name="Tekstvak 24">
                          <a:extLst>
                            <a:ext uri="{FF2B5EF4-FFF2-40B4-BE49-F238E27FC236}">
                              <a16:creationId xmlns:a16="http://schemas.microsoft.com/office/drawing/2014/main" id="{C381962E-CF56-A8FB-8675-6FDAFE0FE85C}"/>
                            </a:ext>
                          </a:extLst>
                        </wps:cNvPr>
                        <wps:cNvSpPr txBox="1"/>
                        <wps:spPr>
                          <a:xfrm>
                            <a:off x="6466134" y="4470476"/>
                            <a:ext cx="1979930" cy="594360"/>
                          </a:xfrm>
                          <a:prstGeom prst="rect">
                            <a:avLst/>
                          </a:prstGeom>
                          <a:noFill/>
                        </wps:spPr>
                        <wps:txbx>
                          <w:txbxContent>
                            <w:p w14:paraId="1D814EDC" w14:textId="77777777" w:rsidR="00BE260A" w:rsidRDefault="00BE260A" w:rsidP="00BE260A">
                              <w:pPr>
                                <w:rPr>
                                  <w:rFonts w:hAnsi="Aptos"/>
                                  <w:color w:val="000000" w:themeColor="text1"/>
                                  <w:kern w:val="24"/>
                                </w:rPr>
                              </w:pPr>
                              <w:r>
                                <w:rPr>
                                  <w:rFonts w:hAnsi="Aptos"/>
                                  <w:color w:val="000000" w:themeColor="text1"/>
                                  <w:kern w:val="24"/>
                                </w:rPr>
                                <w:t>Kruis inknippen om het epje/buisje in te duwen</w:t>
                              </w:r>
                            </w:p>
                          </w:txbxContent>
                        </wps:txbx>
                        <wps:bodyPr wrap="square" rtlCol="0">
                          <a:spAutoFit/>
                        </wps:bodyPr>
                      </wps:wsp>
                      <wps:wsp>
                        <wps:cNvPr id="1501606327" name="Tekstvak 25">
                          <a:extLst>
                            <a:ext uri="{FF2B5EF4-FFF2-40B4-BE49-F238E27FC236}">
                              <a16:creationId xmlns:a16="http://schemas.microsoft.com/office/drawing/2014/main" id="{80CDE336-D53F-5346-A7EB-4CB22A8496FD}"/>
                            </a:ext>
                          </a:extLst>
                        </wps:cNvPr>
                        <wps:cNvSpPr txBox="1"/>
                        <wps:spPr>
                          <a:xfrm>
                            <a:off x="5032959" y="4470447"/>
                            <a:ext cx="1065530" cy="594360"/>
                          </a:xfrm>
                          <a:prstGeom prst="rect">
                            <a:avLst/>
                          </a:prstGeom>
                          <a:noFill/>
                        </wps:spPr>
                        <wps:txbx>
                          <w:txbxContent>
                            <w:p w14:paraId="172E40D7" w14:textId="77777777" w:rsidR="00BE260A" w:rsidRDefault="00BE260A" w:rsidP="00BE260A">
                              <w:pPr>
                                <w:rPr>
                                  <w:rFonts w:hAnsi="Aptos"/>
                                  <w:color w:val="000000" w:themeColor="text1"/>
                                  <w:kern w:val="24"/>
                                </w:rPr>
                              </w:pPr>
                              <w:r>
                                <w:rPr>
                                  <w:rFonts w:hAnsi="Aptos"/>
                                  <w:color w:val="000000" w:themeColor="text1"/>
                                  <w:kern w:val="24"/>
                                </w:rPr>
                                <w:t>Gat knippen voor het oog</w:t>
                              </w:r>
                            </w:p>
                          </w:txbxContent>
                        </wps:txbx>
                        <wps:bodyPr wrap="square" rtlCol="0">
                          <a:spAutoFit/>
                        </wps:bodyPr>
                      </wps:wsp>
                    </wpg:wgp>
                  </a:graphicData>
                </a:graphic>
              </wp:anchor>
            </w:drawing>
          </mc:Choice>
          <mc:Fallback>
            <w:pict>
              <v:group w14:anchorId="2B7AA551" id="Groep 26" o:spid="_x0000_s1027" style="position:absolute;margin-left:-97.15pt;margin-top:59.5pt;width:665.05pt;height:525.15pt;rotation:-90;z-index:251664385;mso-position-horizontal-relative:margin" coordsize="84460,6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">
                <v:rect id="Rechthoek 779526958" o:spid="_x0000_s1028" style="position:absolute;left:36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" filled="f" strokecolor="black [3213]" strokeweight="1pt"/>
                <v:rect id="Rechthoek 69244559" o:spid="_x0000_s1029" style="position:absolute;left:234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" filled="f" strokecolor="black [3213]" strokeweight="1pt"/>
                <v:rect id="Rechthoek 423335948" o:spid="_x0000_s1030" style="position:absolute;left:432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" filled="f" strokecolor="black [3213]" strokeweight="1pt"/>
                <v:rect id="Rechthoek 1635708054" o:spid="_x0000_s1031" style="position:absolute;left:630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" filled="f" strokecolor="black [3213]" strokeweight="1pt"/>
                <v:rect id="Rechthoek 774034844" o:spid="_x0000_s1032" style="position:absolute;left:23426;top:43254;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" filled="f" strokecolor="black [3213]" strokeweight="1pt"/>
                <v:rect id="Rechthoek 1308569031" o:spid="_x0000_s1033" style="position:absolute;left:23426;top:3630;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" filled="f" strokecolor="black [3213]" strokeweight="1pt"/>
                <v:shape id="Trapezium 1998200090" o:spid="_x0000_s1034" style="position:absolute;left:35126;top:11742;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1575137362" o:spid="_x0000_s1035" style="position:absolute;left:23426;width:19800;height:360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" path="m,360000l90000,,1890000,r90000,360000l,360000xe" filled="f" strokecolor="#091723 [484]" strokeweight="1pt">
                  <v:stroke joinstyle="miter"/>
                  <v:path arrowok="t" o:connecttype="custom" o:connectlocs="0,360000;90000,0;1890000,0;1980000,360000;0,360000" o:connectangles="0,0,0,0,0"/>
                </v:shape>
                <v:shape id="Trapezium 667967582" o:spid="_x0000_s1036" style="position:absolute;left:35126;top:5139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730569643" o:spid="_x0000_s1037" style="position:absolute;left:23426;top:63096;width:19800;height:3600;rotation:18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948432136" o:spid="_x0000_s1038" style="position:absolute;left:11673;top:51324;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" path="m,360000l90000,,1890000,r90000,360000l,360000xe" filled="f" strokecolor="#091723 [484]" strokeweight="1pt">
                  <v:stroke joinstyle="miter"/>
                  <v:path arrowok="t" o:connecttype="custom" o:connectlocs="0,360000;90000,0;1890000,0;1980000,360000;0,360000" o:connectangles="0,0,0,0,0"/>
                </v:shape>
                <v:shape id="Trapezium 1098573891" o:spid="_x0000_s1039" style="position:absolute;left:11673;top:1173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" path="m,360000l90000,,1890000,r90000,360000l,360000xe" filled="f" strokecolor="#091723 [484]" strokeweight="1pt">
                  <v:stroke joinstyle="miter"/>
                  <v:path arrowok="t" o:connecttype="custom" o:connectlocs="0,360000;90000,0;1890000,0;1980000,360000;0,360000" o:connectangles="0,0,0,0,0"/>
                </v:shape>
                <v:shape id="Trapezium 1311408448" o:spid="_x0000_s1040" style="position:absolute;left:-8100;top:3159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" path="m,360000l90000,,1890000,r90000,360000l,360000xe" filled="f" strokecolor="#091723 [484]" strokeweight="1pt">
                  <v:stroke joinstyle="miter"/>
                  <v:path arrowok="t" o:connecttype="custom" o:connectlocs="0,360000;90000,0;1890000,0;1980000,360000;0,360000" o:connectangles="0,0,0,0,0"/>
                </v:shape>
                <v:oval id="Ovaal 1234216342" o:spid="_x0000_s1041" style="position:absolute;left:51326;top:31533;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" filled="f" strokecolor="#091723 [484]" strokeweight="1pt">
                  <v:stroke joinstyle="miter"/>
                </v:oval>
                <v:line id="Rechte verbindingslijn 561143970" o:spid="_x0000_s1042" style="position:absolute;visibility:visible;mso-wrap-style:square" from="72926,30864" to="72926,3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" strokecolor="black [3200]" strokeweight="1pt">
                  <v:stroke joinstyle="miter"/>
                </v:line>
                <v:line id="Rechte verbindingslijn 87358721" o:spid="_x0000_s1043" style="position:absolute;flip:x;visibility:visible;mso-wrap-style:square" from="71126,32576" to="74726,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" strokecolor="black [3200]" strokeweight="1pt">
                  <v:stroke joinstyle="miter"/>
                  <o:lock v:ext="edit" shapetype="f"/>
                </v:line>
                <v:shape id="Tekstvak 24" o:spid="_x0000_s1044" type="#_x0000_t202" style="position:absolute;left:64661;top:44704;width:19799;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" filled="f" stroked="f">
                  <v:textbox style="mso-fit-shape-to-text:t">
                    <w:txbxContent>
                      <w:p w14:paraId="1D814EDC" w14:textId="77777777" w:rsidR="00BE260A" w:rsidRDefault="00BE260A" w:rsidP="00BE260A">
                        <w:pPr>
                          <w:rPr>
                            <w:rFonts w:hAnsi="Aptos"/>
                            <w:color w:val="000000" w:themeColor="text1"/>
                            <w:kern w:val="24"/>
                          </w:rPr>
                        </w:pPr>
                        <w:r>
                          <w:rPr>
                            <w:rFonts w:hAnsi="Aptos"/>
                            <w:color w:val="000000" w:themeColor="text1"/>
                            <w:kern w:val="24"/>
                          </w:rPr>
                          <w:t>Kruis inknippen om het epje/buisje in te duwen</w:t>
                        </w:r>
                      </w:p>
                    </w:txbxContent>
                  </v:textbox>
                </v:shape>
                <v:shape id="Tekstvak 25" o:spid="_x0000_s1045" type="#_x0000_t202" style="position:absolute;left:50329;top:44704;width:10655;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" filled="f" stroked="f">
                  <v:textbox style="mso-fit-shape-to-text:t">
                    <w:txbxContent>
                      <w:p w14:paraId="172E40D7" w14:textId="77777777" w:rsidR="00BE260A" w:rsidRDefault="00BE260A" w:rsidP="00BE260A">
                        <w:pPr>
                          <w:rPr>
                            <w:rFonts w:hAnsi="Aptos"/>
                            <w:color w:val="000000" w:themeColor="text1"/>
                            <w:kern w:val="24"/>
                          </w:rPr>
                        </w:pPr>
                        <w:r>
                          <w:rPr>
                            <w:rFonts w:hAnsi="Aptos"/>
                            <w:color w:val="000000" w:themeColor="text1"/>
                            <w:kern w:val="24"/>
                          </w:rPr>
                          <w:t>Gat knippen voor het oog</w:t>
                        </w:r>
                      </w:p>
                    </w:txbxContent>
                  </v:textbox>
                </v:shape>
                <w10:wrap anchorx="margin"/>
              </v:group>
            </w:pict>
          </mc:Fallback>
        </mc:AlternateContent>
      </w:r>
      <w:r w:rsidRPr="009A67B8">
        <w:br w:type="page"/>
      </w:r>
    </w:p>
    <w:p w14:paraId="1673AF59" w14:textId="77777777" w:rsidR="00BE260A" w:rsidRPr="009A67B8" w:rsidRDefault="00BE260A" w:rsidP="00735097">
      <w:pPr>
        <w:pStyle w:val="Heading1"/>
      </w:pPr>
      <w:r w:rsidRPr="009A67B8">
        <w:lastRenderedPageBreak/>
        <w:t xml:space="preserve">Hoe worden zonnepanelen gemaakt? </w:t>
      </w:r>
    </w:p>
    <w:p w14:paraId="7CE3E28F" w14:textId="77777777" w:rsidR="007E78C9" w:rsidRPr="009A67B8" w:rsidRDefault="007E78C9" w:rsidP="007E78C9">
      <w:r>
        <w:t xml:space="preserve">Antwoorden op de vragen bij </w:t>
      </w:r>
      <w:r w:rsidRPr="009A67B8">
        <w:t xml:space="preserve">de video. </w:t>
      </w:r>
    </w:p>
    <w:p w14:paraId="69AEA94C" w14:textId="43223625" w:rsidR="00D6579A" w:rsidRPr="009A67B8" w:rsidRDefault="00D6579A" w:rsidP="007E78C9">
      <w:pPr>
        <w:jc w:val="both"/>
      </w:pPr>
      <w:r w:rsidRPr="007E78C9">
        <w:rPr>
          <w:b/>
          <w:bCs/>
        </w:rPr>
        <w:t>Vraag 1:</w:t>
      </w:r>
      <w:r w:rsidRPr="009A67B8">
        <w:t xml:space="preserve"> Een zonnepaneel verbindt losse zonnecellen met elkaar. Wat is een andere naam voor zonnecellen?</w:t>
      </w:r>
    </w:p>
    <w:p w14:paraId="18FE2EC5" w14:textId="3EC49A73" w:rsidR="00D6579A" w:rsidRPr="00D6579A" w:rsidRDefault="00D6579A" w:rsidP="00D6579A">
      <w:pPr>
        <w:ind w:left="720" w:hanging="360"/>
        <w:jc w:val="both"/>
        <w:rPr>
          <w:u w:val="single"/>
        </w:rPr>
      </w:pPr>
      <w:proofErr w:type="spellStart"/>
      <w:r>
        <w:rPr>
          <w:i/>
          <w:iCs/>
          <w:u w:val="single"/>
        </w:rPr>
        <w:t>Waivers</w:t>
      </w:r>
      <w:proofErr w:type="spellEnd"/>
    </w:p>
    <w:p w14:paraId="3DD9BE53" w14:textId="1E2A2443" w:rsidR="00D6579A" w:rsidRPr="009A67B8" w:rsidRDefault="00D6579A" w:rsidP="007E78C9">
      <w:pPr>
        <w:jc w:val="both"/>
      </w:pPr>
      <w:r w:rsidRPr="007E78C9">
        <w:rPr>
          <w:b/>
          <w:bCs/>
        </w:rPr>
        <w:t>Vraag 2:</w:t>
      </w:r>
      <w:r w:rsidRPr="009A67B8">
        <w:t xml:space="preserve"> Waarmee wordt de zonnecel in het filmpje vergeleken?</w:t>
      </w:r>
    </w:p>
    <w:p w14:paraId="65673EE8" w14:textId="77777777" w:rsidR="00D6579A" w:rsidRPr="00D6579A" w:rsidRDefault="00D6579A" w:rsidP="00D6579A">
      <w:pPr>
        <w:ind w:left="360"/>
        <w:jc w:val="both"/>
      </w:pPr>
      <w:r w:rsidRPr="00D6579A">
        <w:rPr>
          <w:i/>
          <w:iCs/>
        </w:rPr>
        <w:t>Een soort batterij die gaat werken als de zon schijnt.</w:t>
      </w:r>
      <w:r w:rsidRPr="00D6579A">
        <w:tab/>
      </w:r>
      <w:r w:rsidRPr="00D6579A">
        <w:tab/>
      </w:r>
      <w:r w:rsidRPr="00D6579A">
        <w:tab/>
      </w:r>
      <w:r w:rsidRPr="00D6579A">
        <w:tab/>
      </w:r>
    </w:p>
    <w:p w14:paraId="625BFEEF" w14:textId="609D0144" w:rsidR="00D6579A" w:rsidRPr="00D6579A" w:rsidRDefault="00D6579A" w:rsidP="007E78C9">
      <w:pPr>
        <w:jc w:val="both"/>
      </w:pPr>
      <w:r w:rsidRPr="007E78C9">
        <w:rPr>
          <w:b/>
          <w:bCs/>
        </w:rPr>
        <w:t>Vraag 3:</w:t>
      </w:r>
      <w:r w:rsidRPr="009A67B8">
        <w:t xml:space="preserve"> Waarvan worden zonnecellen gemaakt?</w:t>
      </w:r>
    </w:p>
    <w:p w14:paraId="5C65F4B4" w14:textId="5983D750" w:rsidR="00D6579A" w:rsidRPr="00D6579A" w:rsidRDefault="00D6579A" w:rsidP="00D6579A">
      <w:pPr>
        <w:ind w:left="360"/>
        <w:jc w:val="both"/>
        <w:rPr>
          <w:u w:val="single"/>
        </w:rPr>
      </w:pPr>
      <w:r w:rsidRPr="00D6579A">
        <w:rPr>
          <w:i/>
          <w:iCs/>
        </w:rPr>
        <w:t xml:space="preserve">Dunne plaatjes silicium en dat is gesmolten </w:t>
      </w:r>
      <w:r>
        <w:rPr>
          <w:i/>
          <w:iCs/>
        </w:rPr>
        <w:t>zand</w:t>
      </w:r>
    </w:p>
    <w:p w14:paraId="4165C935" w14:textId="37B6284E" w:rsidR="00D6579A" w:rsidRPr="009A67B8" w:rsidRDefault="00D6579A" w:rsidP="007E78C9">
      <w:pPr>
        <w:jc w:val="both"/>
      </w:pPr>
      <w:r w:rsidRPr="007E78C9">
        <w:rPr>
          <w:b/>
          <w:bCs/>
        </w:rPr>
        <w:t>Vraag 4:</w:t>
      </w:r>
      <w:r w:rsidRPr="009A67B8">
        <w:t xml:space="preserve"> Wat gebeurt er als de zon op een zonnecel valt?</w:t>
      </w:r>
    </w:p>
    <w:p w14:paraId="7B04D1ED" w14:textId="6CB9EC35" w:rsidR="007151C8" w:rsidRDefault="00D6579A" w:rsidP="00D6579A">
      <w:pPr>
        <w:ind w:left="360"/>
        <w:jc w:val="both"/>
        <w:rPr>
          <w:i/>
          <w:iCs/>
        </w:rPr>
      </w:pPr>
      <w:r w:rsidRPr="00D6579A">
        <w:rPr>
          <w:i/>
          <w:iCs/>
        </w:rPr>
        <w:t>Elektronen gaan aan de ene kant van het plaatje zitten, terwijl de andere kant de elektronen wil hebben. Hierdoor ontstaat een spanning.</w:t>
      </w:r>
    </w:p>
    <w:p w14:paraId="33A78FC9" w14:textId="77777777" w:rsidR="007151C8" w:rsidRDefault="007151C8">
      <w:pPr>
        <w:rPr>
          <w:i/>
          <w:iCs/>
        </w:rPr>
      </w:pPr>
      <w:r>
        <w:rPr>
          <w:i/>
          <w:iCs/>
        </w:rPr>
        <w:br w:type="page"/>
      </w:r>
    </w:p>
    <w:p w14:paraId="73DCA1E0" w14:textId="77777777" w:rsidR="00852BA2" w:rsidRPr="00852BA2" w:rsidRDefault="00852BA2" w:rsidP="00852BA2">
      <w:pPr>
        <w:spacing w:line="278" w:lineRule="auto"/>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lastRenderedPageBreak/>
        <w:t>Hoe de module Zonnepanelen onderzoek aansluit bij het curriculum van de onderbouw:</w:t>
      </w:r>
    </w:p>
    <w:p w14:paraId="723AF420" w14:textId="77777777" w:rsidR="00852BA2" w:rsidRPr="00852BA2" w:rsidRDefault="00852BA2" w:rsidP="00852BA2">
      <w:pPr>
        <w:spacing w:line="278" w:lineRule="auto"/>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 xml:space="preserve">Deze module maakt gebruik van de voorkennis energie, licht, en elektriciteit. Daarnaast maken de leerlingen kennis met het foto-elektrisch effect, de relatie tussen licht en energie, halfgeleiders en toepassingen van </w:t>
      </w:r>
      <w:proofErr w:type="spellStart"/>
      <w:r w:rsidRPr="00852BA2">
        <w:rPr>
          <w:rFonts w:ascii="Aptos" w:eastAsia="Aptos" w:hAnsi="Aptos" w:cs="Arial"/>
          <w:kern w:val="2"/>
          <w:lang w:eastAsia="nl-NL"/>
          <w14:ligatures w14:val="standardContextual"/>
        </w:rPr>
        <w:t>quantumfysica</w:t>
      </w:r>
      <w:proofErr w:type="spellEnd"/>
      <w:r w:rsidRPr="00852BA2">
        <w:rPr>
          <w:rFonts w:ascii="Aptos" w:eastAsia="Aptos" w:hAnsi="Aptos" w:cs="Arial"/>
          <w:kern w:val="2"/>
          <w:lang w:eastAsia="nl-NL"/>
          <w14:ligatures w14:val="standardContextual"/>
        </w:rPr>
        <w:t xml:space="preserve"> in zonnecellen en </w:t>
      </w:r>
      <w:proofErr w:type="spellStart"/>
      <w:r w:rsidRPr="00852BA2">
        <w:rPr>
          <w:rFonts w:ascii="Aptos" w:eastAsia="Aptos" w:hAnsi="Aptos" w:cs="Arial"/>
          <w:kern w:val="2"/>
          <w:lang w:eastAsia="nl-NL"/>
          <w14:ligatures w14:val="standardContextual"/>
        </w:rPr>
        <w:t>quantum-dots</w:t>
      </w:r>
      <w:proofErr w:type="spellEnd"/>
      <w:r w:rsidRPr="00852BA2">
        <w:rPr>
          <w:rFonts w:ascii="Aptos" w:eastAsia="Aptos" w:hAnsi="Aptos" w:cs="Arial"/>
          <w:kern w:val="2"/>
          <w:lang w:eastAsia="nl-NL"/>
          <w14:ligatures w14:val="standardContextual"/>
        </w:rPr>
        <w:t>. Daarnaast sluit de module aan bij de volgende kerndoelen:</w:t>
      </w:r>
    </w:p>
    <w:p w14:paraId="5AB4633D" w14:textId="77777777" w:rsidR="00852BA2" w:rsidRPr="00852BA2" w:rsidRDefault="00852BA2" w:rsidP="008D25EF">
      <w:pPr>
        <w:numPr>
          <w:ilvl w:val="0"/>
          <w:numId w:val="26"/>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Mens en Natuur kerndoel 29: Natuurwetenschappen en technologie</w:t>
      </w:r>
    </w:p>
    <w:p w14:paraId="554FFF7D" w14:textId="77777777" w:rsidR="00852BA2" w:rsidRPr="00852BA2" w:rsidRDefault="00852BA2" w:rsidP="008D25EF">
      <w:pPr>
        <w:numPr>
          <w:ilvl w:val="0"/>
          <w:numId w:val="26"/>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Mens en Natuur kerndoel 30A: Verkennen hoe een voorwerp werkt</w:t>
      </w:r>
    </w:p>
    <w:p w14:paraId="79094090" w14:textId="77777777" w:rsidR="00852BA2" w:rsidRPr="00852BA2" w:rsidRDefault="00852BA2" w:rsidP="008D25EF">
      <w:pPr>
        <w:numPr>
          <w:ilvl w:val="0"/>
          <w:numId w:val="26"/>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Mens en Natuur kerndoel 30C: Energie</w:t>
      </w:r>
    </w:p>
    <w:p w14:paraId="72FED290" w14:textId="77777777" w:rsidR="00852BA2" w:rsidRPr="00852BA2" w:rsidRDefault="00852BA2" w:rsidP="008D25EF">
      <w:pPr>
        <w:numPr>
          <w:ilvl w:val="0"/>
          <w:numId w:val="26"/>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Mens en Natuur kerndoel 30 D: Licht</w:t>
      </w:r>
    </w:p>
    <w:p w14:paraId="34E0E110" w14:textId="77777777" w:rsidR="00852BA2" w:rsidRPr="00852BA2" w:rsidRDefault="00852BA2" w:rsidP="00852BA2">
      <w:pPr>
        <w:spacing w:line="278" w:lineRule="auto"/>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 xml:space="preserve">De leerdoelen van deze module: </w:t>
      </w:r>
    </w:p>
    <w:p w14:paraId="3226FB4E" w14:textId="77777777" w:rsidR="00852BA2" w:rsidRPr="00852BA2" w:rsidRDefault="00852BA2" w:rsidP="00852BA2">
      <w:pPr>
        <w:spacing w:line="278" w:lineRule="auto"/>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De leerling kan:</w:t>
      </w:r>
    </w:p>
    <w:p w14:paraId="1C83A6AC" w14:textId="77777777" w:rsidR="00852BA2" w:rsidRPr="00852BA2" w:rsidRDefault="00852BA2" w:rsidP="008D25EF">
      <w:pPr>
        <w:numPr>
          <w:ilvl w:val="0"/>
          <w:numId w:val="27"/>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Een eenvoudig model gebruiken om de werking van een zonnecel te verklaren</w:t>
      </w:r>
    </w:p>
    <w:p w14:paraId="019DC4F8" w14:textId="77777777" w:rsidR="00852BA2" w:rsidRPr="00852BA2" w:rsidRDefault="00852BA2" w:rsidP="008D25EF">
      <w:pPr>
        <w:numPr>
          <w:ilvl w:val="0"/>
          <w:numId w:val="27"/>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Een eenvoudige zonnecel bouwen en de spanning meten</w:t>
      </w:r>
    </w:p>
    <w:p w14:paraId="1C99FF37" w14:textId="77777777" w:rsidR="00852BA2" w:rsidRPr="00852BA2" w:rsidRDefault="00852BA2" w:rsidP="008D25EF">
      <w:pPr>
        <w:numPr>
          <w:ilvl w:val="0"/>
          <w:numId w:val="27"/>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Uitleggen wat het verschil is tussen serie- en parallelschakeling in de context van zonnecellen</w:t>
      </w:r>
    </w:p>
    <w:p w14:paraId="5AE09F65" w14:textId="77777777" w:rsidR="00852BA2" w:rsidRPr="00852BA2" w:rsidRDefault="00852BA2" w:rsidP="00852BA2">
      <w:pPr>
        <w:spacing w:line="278" w:lineRule="auto"/>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De leerling weet:</w:t>
      </w:r>
    </w:p>
    <w:p w14:paraId="764FD6CB" w14:textId="77777777" w:rsidR="00852BA2" w:rsidRPr="00852BA2" w:rsidRDefault="00852BA2" w:rsidP="008D25EF">
      <w:pPr>
        <w:numPr>
          <w:ilvl w:val="0"/>
          <w:numId w:val="28"/>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Dat zonnecellen licht omzetten naar elektrische energie</w:t>
      </w:r>
    </w:p>
    <w:p w14:paraId="6FF01DE2" w14:textId="77777777" w:rsidR="00852BA2" w:rsidRPr="00852BA2" w:rsidRDefault="00852BA2" w:rsidP="008D25EF">
      <w:pPr>
        <w:numPr>
          <w:ilvl w:val="0"/>
          <w:numId w:val="28"/>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Dat licht bestaat uit fotonen met energie</w:t>
      </w:r>
    </w:p>
    <w:p w14:paraId="69B755EB" w14:textId="77777777" w:rsidR="00852BA2" w:rsidRPr="00852BA2" w:rsidRDefault="00852BA2" w:rsidP="008D25EF">
      <w:pPr>
        <w:numPr>
          <w:ilvl w:val="0"/>
          <w:numId w:val="28"/>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Dat fluorescerende stoffen licht kunnen omzetten naar andere kleuren</w:t>
      </w:r>
    </w:p>
    <w:p w14:paraId="39680B16" w14:textId="77777777" w:rsidR="00852BA2" w:rsidRPr="00852BA2" w:rsidRDefault="00852BA2" w:rsidP="00852BA2">
      <w:pPr>
        <w:spacing w:line="278" w:lineRule="auto"/>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De leerling maakt kennis met:</w:t>
      </w:r>
    </w:p>
    <w:p w14:paraId="677E285A" w14:textId="77777777" w:rsidR="00852BA2" w:rsidRPr="00852BA2" w:rsidRDefault="00852BA2" w:rsidP="008D25EF">
      <w:pPr>
        <w:numPr>
          <w:ilvl w:val="0"/>
          <w:numId w:val="29"/>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Onderzoek doen volgens een stappenplan</w:t>
      </w:r>
    </w:p>
    <w:p w14:paraId="6DDEEAF8" w14:textId="77777777" w:rsidR="00852BA2" w:rsidRPr="00852BA2" w:rsidRDefault="00852BA2" w:rsidP="008D25EF">
      <w:pPr>
        <w:numPr>
          <w:ilvl w:val="0"/>
          <w:numId w:val="29"/>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Samenwerken en communiceren over onderzoeksresultaten.</w:t>
      </w:r>
    </w:p>
    <w:p w14:paraId="1BE929FA" w14:textId="77777777" w:rsidR="00852BA2" w:rsidRPr="00852BA2" w:rsidRDefault="00852BA2" w:rsidP="008D25EF">
      <w:pPr>
        <w:numPr>
          <w:ilvl w:val="0"/>
          <w:numId w:val="29"/>
        </w:numPr>
        <w:spacing w:line="278" w:lineRule="auto"/>
        <w:contextualSpacing/>
        <w:rPr>
          <w:rFonts w:ascii="Aptos" w:eastAsia="Aptos" w:hAnsi="Aptos" w:cs="Arial"/>
          <w:kern w:val="2"/>
          <w:lang w:eastAsia="nl-NL"/>
          <w14:ligatures w14:val="standardContextual"/>
        </w:rPr>
      </w:pPr>
      <w:r w:rsidRPr="00852BA2">
        <w:rPr>
          <w:rFonts w:ascii="Aptos" w:eastAsia="Aptos" w:hAnsi="Aptos" w:cs="Arial"/>
          <w:kern w:val="2"/>
          <w:lang w:eastAsia="nl-NL"/>
          <w14:ligatures w14:val="standardContextual"/>
        </w:rPr>
        <w:t>De relatie tussen natuurkunde en maatschappelijke vraagstukken (energietransitie)</w:t>
      </w:r>
    </w:p>
    <w:p w14:paraId="5AFC154A" w14:textId="77777777" w:rsidR="00852BA2" w:rsidRPr="00852BA2" w:rsidRDefault="00852BA2" w:rsidP="00852BA2">
      <w:pPr>
        <w:pBdr>
          <w:top w:val="single" w:sz="4" w:space="1" w:color="auto"/>
          <w:left w:val="single" w:sz="4" w:space="4" w:color="auto"/>
          <w:bottom w:val="single" w:sz="4" w:space="1" w:color="auto"/>
          <w:right w:val="single" w:sz="4" w:space="4" w:color="auto"/>
        </w:pBdr>
        <w:spacing w:line="278" w:lineRule="auto"/>
        <w:rPr>
          <w:rFonts w:ascii="Calibri" w:eastAsia="Aptos" w:hAnsi="Calibri" w:cs="Calibri"/>
          <w:b/>
          <w:bCs/>
          <w:kern w:val="2"/>
          <w:sz w:val="28"/>
          <w:szCs w:val="28"/>
          <w:lang w:eastAsia="nl-NL"/>
          <w14:ligatures w14:val="standardContextual"/>
        </w:rPr>
      </w:pPr>
      <w:r w:rsidRPr="00852BA2">
        <w:rPr>
          <w:rFonts w:ascii="Aptos" w:eastAsia="Aptos" w:hAnsi="Aptos" w:cs="Arial"/>
          <w:noProof/>
          <w:kern w:val="2"/>
          <w:lang w:eastAsia="nl-NL"/>
          <w14:ligatures w14:val="standardContextual"/>
        </w:rPr>
        <w:drawing>
          <wp:inline distT="0" distB="0" distL="0" distR="0" wp14:anchorId="3C89F84E" wp14:editId="1407AD44">
            <wp:extent cx="628650" cy="450249"/>
            <wp:effectExtent l="0" t="0" r="0" b="6985"/>
            <wp:docPr id="179078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86347" name=""/>
                    <pic:cNvPicPr/>
                  </pic:nvPicPr>
                  <pic:blipFill>
                    <a:blip r:embed="rId27"/>
                    <a:stretch>
                      <a:fillRect/>
                    </a:stretch>
                  </pic:blipFill>
                  <pic:spPr>
                    <a:xfrm>
                      <a:off x="0" y="0"/>
                      <a:ext cx="628650" cy="450249"/>
                    </a:xfrm>
                    <a:prstGeom prst="rect">
                      <a:avLst/>
                    </a:prstGeom>
                  </pic:spPr>
                </pic:pic>
              </a:graphicData>
            </a:graphic>
          </wp:inline>
        </w:drawing>
      </w:r>
      <w:r w:rsidRPr="00852BA2">
        <w:rPr>
          <w:rFonts w:ascii="Aptos" w:eastAsia="Aptos" w:hAnsi="Aptos" w:cs="Arial"/>
          <w:kern w:val="2"/>
          <w:lang w:eastAsia="nl-NL"/>
          <w14:ligatures w14:val="standardContextual"/>
        </w:rPr>
        <w:t xml:space="preserve"> </w:t>
      </w:r>
      <w:r w:rsidRPr="00852BA2">
        <w:rPr>
          <w:rFonts w:ascii="Calibri" w:eastAsia="Aptos" w:hAnsi="Calibri" w:cs="Calibri"/>
          <w:b/>
          <w:bCs/>
          <w:kern w:val="2"/>
          <w:sz w:val="28"/>
          <w:szCs w:val="28"/>
          <w:lang w:eastAsia="nl-NL"/>
          <w14:ligatures w14:val="standardContextual"/>
        </w:rPr>
        <w:t xml:space="preserve">Waarom is dit </w:t>
      </w:r>
      <w:proofErr w:type="spellStart"/>
      <w:r w:rsidRPr="00852BA2">
        <w:rPr>
          <w:rFonts w:ascii="Calibri" w:eastAsia="Aptos" w:hAnsi="Calibri" w:cs="Calibri"/>
          <w:b/>
          <w:bCs/>
          <w:kern w:val="2"/>
          <w:sz w:val="28"/>
          <w:szCs w:val="28"/>
          <w:lang w:eastAsia="nl-NL"/>
          <w14:ligatures w14:val="standardContextual"/>
        </w:rPr>
        <w:t>quantum</w:t>
      </w:r>
      <w:proofErr w:type="spellEnd"/>
      <w:r w:rsidRPr="00852BA2">
        <w:rPr>
          <w:rFonts w:ascii="Calibri" w:eastAsia="Aptos" w:hAnsi="Calibri" w:cs="Calibri"/>
          <w:b/>
          <w:bCs/>
          <w:kern w:val="2"/>
          <w:sz w:val="28"/>
          <w:szCs w:val="28"/>
          <w:lang w:eastAsia="nl-NL"/>
          <w14:ligatures w14:val="standardContextual"/>
        </w:rPr>
        <w:t>?</w:t>
      </w:r>
    </w:p>
    <w:p w14:paraId="13C99DF0" w14:textId="77777777" w:rsidR="00852BA2" w:rsidRPr="00852BA2" w:rsidRDefault="00852BA2" w:rsidP="00852BA2">
      <w:pPr>
        <w:pBdr>
          <w:top w:val="single" w:sz="4" w:space="1" w:color="auto"/>
          <w:left w:val="single" w:sz="4" w:space="4" w:color="auto"/>
          <w:bottom w:val="single" w:sz="4" w:space="1" w:color="auto"/>
          <w:right w:val="single" w:sz="4" w:space="4" w:color="auto"/>
        </w:pBdr>
        <w:spacing w:line="278" w:lineRule="auto"/>
        <w:rPr>
          <w:rFonts w:ascii="Aptos" w:eastAsia="Aptos" w:hAnsi="Aptos" w:cs="Arial"/>
          <w:kern w:val="2"/>
          <w:lang w:eastAsia="nl-NL"/>
          <w14:ligatures w14:val="standardContextual"/>
        </w:rPr>
      </w:pPr>
      <w:r w:rsidRPr="00852BA2">
        <w:rPr>
          <w:rFonts w:ascii="Aptos" w:eastAsia="Aptos" w:hAnsi="Aptos" w:cs="Calibri"/>
          <w:kern w:val="2"/>
          <w:lang w:eastAsia="nl-NL"/>
          <w14:ligatures w14:val="standardContextual"/>
        </w:rPr>
        <w:t xml:space="preserve">De werking van een zonnecel kan worden begrepen met behulp van energiebanden in een vaste stof zoals silicium. In dit soort materialen kunnen elektronen alleen vrij bewegen als zij een bepaalde energiedrempel overschrijden: ze moeten van een lage energieband naar een hogere energieband gaan. De ligging van deze energiebanden ten opzichte van elkaar wordt begrepen door aan te nemen dat elektronen golfgedrag vertonen, wat typisch </w:t>
      </w:r>
      <w:proofErr w:type="spellStart"/>
      <w:r w:rsidRPr="00852BA2">
        <w:rPr>
          <w:rFonts w:ascii="Aptos" w:eastAsia="Aptos" w:hAnsi="Aptos" w:cs="Calibri"/>
          <w:kern w:val="2"/>
          <w:lang w:eastAsia="nl-NL"/>
          <w14:ligatures w14:val="standardContextual"/>
        </w:rPr>
        <w:t>quantumgedrag</w:t>
      </w:r>
      <w:proofErr w:type="spellEnd"/>
      <w:r w:rsidRPr="00852BA2">
        <w:rPr>
          <w:rFonts w:ascii="Aptos" w:eastAsia="Aptos" w:hAnsi="Aptos" w:cs="Calibri"/>
          <w:kern w:val="2"/>
          <w:lang w:eastAsia="nl-NL"/>
          <w14:ligatures w14:val="standardContextual"/>
        </w:rPr>
        <w:t xml:space="preserve"> is. De omzetting van licht naar elektriciteit gebeurt door interacties tussen fotonen en elektronen op atomaire schaal waar </w:t>
      </w:r>
      <w:proofErr w:type="spellStart"/>
      <w:r w:rsidRPr="00852BA2">
        <w:rPr>
          <w:rFonts w:ascii="Aptos" w:eastAsia="Aptos" w:hAnsi="Aptos" w:cs="Calibri"/>
          <w:kern w:val="2"/>
          <w:lang w:eastAsia="nl-NL"/>
          <w14:ligatures w14:val="standardContextual"/>
        </w:rPr>
        <w:t>quantumregels</w:t>
      </w:r>
      <w:proofErr w:type="spellEnd"/>
      <w:r w:rsidRPr="00852BA2">
        <w:rPr>
          <w:rFonts w:ascii="Aptos" w:eastAsia="Aptos" w:hAnsi="Aptos" w:cs="Calibri"/>
          <w:kern w:val="2"/>
          <w:lang w:eastAsia="nl-NL"/>
          <w14:ligatures w14:val="standardContextual"/>
        </w:rPr>
        <w:t xml:space="preserve"> het gedrag bepalen. </w:t>
      </w:r>
    </w:p>
    <w:p w14:paraId="38BCC2CD" w14:textId="77777777" w:rsidR="00852BA2" w:rsidRPr="00852BA2" w:rsidRDefault="00852BA2" w:rsidP="00852BA2">
      <w:pPr>
        <w:spacing w:line="278" w:lineRule="auto"/>
        <w:rPr>
          <w:rFonts w:ascii="Aptos" w:eastAsia="Aptos" w:hAnsi="Aptos" w:cs="Arial"/>
          <w:kern w:val="2"/>
          <w:lang w:eastAsia="nl-NL"/>
          <w14:ligatures w14:val="standardContextual"/>
        </w:rPr>
      </w:pPr>
    </w:p>
    <w:p w14:paraId="19F87C01" w14:textId="77777777" w:rsidR="00D6579A" w:rsidRPr="00D6579A" w:rsidRDefault="00D6579A" w:rsidP="00D6579A">
      <w:pPr>
        <w:ind w:left="360"/>
        <w:jc w:val="both"/>
      </w:pPr>
    </w:p>
    <w:sectPr w:rsidR="00D6579A" w:rsidRPr="00D6579A" w:rsidSect="006A2038">
      <w:headerReference w:type="first" r:id="rId28"/>
      <w:footerReference w:type="first" r:id="rId29"/>
      <w:pgSz w:w="11906" w:h="16838"/>
      <w:pgMar w:top="993" w:right="991" w:bottom="993" w:left="1134" w:header="142"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F985" w14:textId="77777777" w:rsidR="008D25EF" w:rsidRDefault="008D25EF" w:rsidP="0097652D">
      <w:r>
        <w:separator/>
      </w:r>
    </w:p>
  </w:endnote>
  <w:endnote w:type="continuationSeparator" w:id="0">
    <w:p w14:paraId="28DA1E90" w14:textId="77777777" w:rsidR="008D25EF" w:rsidRDefault="008D25EF" w:rsidP="0097652D">
      <w:r>
        <w:continuationSeparator/>
      </w:r>
    </w:p>
  </w:endnote>
  <w:endnote w:type="continuationNotice" w:id="1">
    <w:p w14:paraId="0F813728" w14:textId="77777777" w:rsidR="008D25EF" w:rsidRDefault="008D2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axDrawnIcons">
    <w:altName w:val="Calibri"/>
    <w:charset w:val="00"/>
    <w:family w:val="auto"/>
    <w:pitch w:val="variable"/>
    <w:sig w:usb0="80000003" w:usb1="0001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001" w14:textId="7F1931B6" w:rsidR="006373CD" w:rsidRPr="00F24746" w:rsidRDefault="007623B0" w:rsidP="00AE7443">
    <w:pPr>
      <w:pStyle w:val="regelinvoettekst"/>
      <w:tabs>
        <w:tab w:val="clear" w:pos="4253"/>
        <w:tab w:val="clear" w:pos="7088"/>
        <w:tab w:val="center" w:pos="4536"/>
        <w:tab w:val="left" w:pos="7938"/>
      </w:tabs>
    </w:pPr>
    <w:r>
      <w:rPr>
        <w:noProof/>
      </w:rPr>
      <w:drawing>
        <wp:anchor distT="0" distB="0" distL="114300" distR="114300" simplePos="0" relativeHeight="251658245" behindDoc="0" locked="0" layoutInCell="1" allowOverlap="1" wp14:anchorId="06D7D4A3" wp14:editId="43AD87BE">
          <wp:simplePos x="0" y="0"/>
          <wp:positionH relativeFrom="column">
            <wp:posOffset>-5715</wp:posOffset>
          </wp:positionH>
          <wp:positionV relativeFrom="paragraph">
            <wp:posOffset>31115</wp:posOffset>
          </wp:positionV>
          <wp:extent cx="542925" cy="195453"/>
          <wp:effectExtent l="0" t="0" r="0" b="0"/>
          <wp:wrapNone/>
          <wp:docPr id="1383601772" name="Afbeelding 1" descr="Afbeelding met symbool,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29783" name="Afbeelding 1" descr="Afbeelding met symbool, Lettertype, Graphics,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5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5765">
      <w:rPr>
        <w:noProof/>
        <w:color w:val="8496B0" w:themeColor="text2" w:themeTint="99"/>
        <w:spacing w:val="60"/>
        <w:lang w:eastAsia="nl-NL"/>
      </w:rPr>
      <mc:AlternateContent>
        <mc:Choice Requires="wps">
          <w:drawing>
            <wp:anchor distT="0" distB="0" distL="114300" distR="114300" simplePos="0" relativeHeight="251658240" behindDoc="0" locked="0" layoutInCell="1" allowOverlap="1" wp14:anchorId="4A3FC817" wp14:editId="0BEBFBEA">
              <wp:simplePos x="0" y="0"/>
              <wp:positionH relativeFrom="column">
                <wp:posOffset>-7620</wp:posOffset>
              </wp:positionH>
              <wp:positionV relativeFrom="paragraph">
                <wp:posOffset>-39370</wp:posOffset>
              </wp:positionV>
              <wp:extent cx="6141720" cy="0"/>
              <wp:effectExtent l="0" t="0" r="0" b="0"/>
              <wp:wrapNone/>
              <wp:docPr id="7" name="Rechte verbindingslijn 7"/>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6F0C2C">
            <v:line id="Rechte verbindingslijn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1.5pt" from="-.6pt,-3.1pt" to="483pt,-3.1pt" w14:anchorId="202F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v:stroke joinstyle="miter" dashstyle="dash"/>
            </v:line>
          </w:pict>
        </mc:Fallback>
      </mc:AlternateContent>
    </w:r>
    <w:r w:rsidR="00045765" w:rsidRPr="004352A6">
      <w:rPr>
        <w:rStyle w:val="koptekst1Char"/>
      </w:rPr>
      <w:t xml:space="preserve"> </w:t>
    </w:r>
    <w:r w:rsidR="006373CD" w:rsidRPr="004352A6">
      <w:rPr>
        <w:rStyle w:val="koptekst1Char"/>
      </w:rPr>
      <w:tab/>
    </w:r>
    <w:r w:rsidR="006373CD" w:rsidRPr="004352A6">
      <w:rPr>
        <w:color w:val="8496B0" w:themeColor="text2" w:themeTint="99"/>
        <w:spacing w:val="60"/>
      </w:rPr>
      <w:tab/>
      <w:t xml:space="preserve"> Pagina</w:t>
    </w:r>
    <w:r w:rsidR="006373CD" w:rsidRPr="004352A6">
      <w:rPr>
        <w:color w:val="8496B0" w:themeColor="text2" w:themeTint="99"/>
      </w:rPr>
      <w:t xml:space="preserve"> </w:t>
    </w:r>
    <w:r w:rsidR="006373CD">
      <w:fldChar w:fldCharType="begin"/>
    </w:r>
    <w:r w:rsidR="006373CD" w:rsidRPr="004352A6">
      <w:instrText>PAGE   \* MERGEFORMAT</w:instrText>
    </w:r>
    <w:r w:rsidR="006373CD">
      <w:fldChar w:fldCharType="separate"/>
    </w:r>
    <w:r w:rsidR="006373CD">
      <w:t>5</w:t>
    </w:r>
    <w:r w:rsidR="006373CD">
      <w:fldChar w:fldCharType="end"/>
    </w:r>
    <w:r w:rsidR="006373CD" w:rsidRPr="004352A6">
      <w:t xml:space="preserve"> | </w:t>
    </w:r>
    <w:r w:rsidR="006373CD">
      <w:fldChar w:fldCharType="begin"/>
    </w:r>
    <w:r w:rsidR="006373CD" w:rsidRPr="004352A6">
      <w:instrText>NUMPAGES  \* Arabic  \* MERGEFORMAT</w:instrText>
    </w:r>
    <w:r w:rsidR="006373CD">
      <w:fldChar w:fldCharType="separate"/>
    </w:r>
    <w:r w:rsidR="006373CD">
      <w:t>29</w:t>
    </w:r>
    <w:r w:rsidR="006373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9D1C" w14:textId="33182B6D" w:rsidR="00A6395B" w:rsidRPr="00F24746" w:rsidRDefault="00A6395B" w:rsidP="00750F6B">
    <w:pPr>
      <w:pStyle w:val="regelinvoettekst"/>
      <w:tabs>
        <w:tab w:val="clear" w:pos="4253"/>
        <w:tab w:val="clear" w:pos="7088"/>
        <w:tab w:val="center" w:pos="4536"/>
        <w:tab w:val="left" w:pos="6804"/>
        <w:tab w:val="left" w:pos="9072"/>
      </w:tabs>
    </w:pPr>
    <w:r>
      <w:rPr>
        <w:noProof/>
        <w:color w:val="8496B0" w:themeColor="text2" w:themeTint="99"/>
        <w:spacing w:val="60"/>
        <w:lang w:eastAsia="nl-NL"/>
      </w:rPr>
      <mc:AlternateContent>
        <mc:Choice Requires="wps">
          <w:drawing>
            <wp:anchor distT="0" distB="0" distL="114300" distR="114300" simplePos="0" relativeHeight="251658243" behindDoc="0" locked="0" layoutInCell="1" allowOverlap="1" wp14:anchorId="2B04C9B7" wp14:editId="71BB459F">
              <wp:simplePos x="0" y="0"/>
              <wp:positionH relativeFrom="column">
                <wp:posOffset>-7620</wp:posOffset>
              </wp:positionH>
              <wp:positionV relativeFrom="paragraph">
                <wp:posOffset>-39370</wp:posOffset>
              </wp:positionV>
              <wp:extent cx="6141720" cy="0"/>
              <wp:effectExtent l="0" t="0" r="0" b="0"/>
              <wp:wrapNone/>
              <wp:docPr id="1445313274" name="Rechte verbindingslijn 1445313274"/>
              <wp:cNvGraphicFramePr/>
              <a:graphic xmlns:a="http://schemas.openxmlformats.org/drawingml/2006/main">
                <a:graphicData uri="http://schemas.microsoft.com/office/word/2010/wordprocessingShape">
                  <wps:wsp>
                    <wps:cNvCnPr/>
                    <wps:spPr>
                      <a:xfrm flipV="1">
                        <a:off x="0" y="0"/>
                        <a:ext cx="6141720" cy="0"/>
                      </a:xfrm>
                      <a:prstGeom prst="line">
                        <a:avLst/>
                      </a:prstGeom>
                      <a:ln w="19050">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5DD328">
            <v:line id="Rechte verbindingslijn 1445313274"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1.5pt" from="-.6pt,-3.1pt" to="483pt,-3.1pt" w14:anchorId="5A91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">
              <v:stroke joinstyle="miter" dashstyle="dash"/>
            </v:line>
          </w:pict>
        </mc:Fallback>
      </mc:AlternateContent>
    </w:r>
    <w:r>
      <w:rPr>
        <w:noProof/>
        <w:color w:val="8496B0" w:themeColor="text2" w:themeTint="99"/>
        <w:spacing w:val="60"/>
        <w:lang w:eastAsia="nl-NL"/>
      </w:rPr>
      <w:drawing>
        <wp:anchor distT="0" distB="0" distL="114300" distR="114300" simplePos="0" relativeHeight="251658244" behindDoc="0" locked="0" layoutInCell="1" allowOverlap="1" wp14:anchorId="386AE44A" wp14:editId="77C4CAB7">
          <wp:simplePos x="0" y="0"/>
          <wp:positionH relativeFrom="margin">
            <wp:posOffset>-635</wp:posOffset>
          </wp:positionH>
          <wp:positionV relativeFrom="paragraph">
            <wp:posOffset>53975</wp:posOffset>
          </wp:positionV>
          <wp:extent cx="572135" cy="201295"/>
          <wp:effectExtent l="0" t="0" r="0" b="8255"/>
          <wp:wrapNone/>
          <wp:docPr id="270032385" name="Afbeelding 270032385" descr="Afbeelding met tekst, Lettertype, symbool,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629" name="Afbeelding 24543629" descr="Afbeelding met tekst, Lettertype, symbool,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2135" cy="201295"/>
                  </a:xfrm>
                  <a:prstGeom prst="rect">
                    <a:avLst/>
                  </a:prstGeom>
                </pic:spPr>
              </pic:pic>
            </a:graphicData>
          </a:graphic>
          <wp14:sizeRelH relativeFrom="margin">
            <wp14:pctWidth>0</wp14:pctWidth>
          </wp14:sizeRelH>
          <wp14:sizeRelV relativeFrom="margin">
            <wp14:pctHeight>0</wp14:pctHeight>
          </wp14:sizeRelV>
        </wp:anchor>
      </w:drawing>
    </w:r>
    <w:r w:rsidRPr="004352A6">
      <w:rPr>
        <w:rStyle w:val="koptekst1Char"/>
      </w:rPr>
      <w:t xml:space="preserve"> </w:t>
    </w:r>
    <w:r w:rsidRPr="004352A6">
      <w:rPr>
        <w:rStyle w:val="koptekst1Char"/>
      </w:rPr>
      <w:tab/>
    </w:r>
    <w:r w:rsidRPr="004352A6">
      <w:rPr>
        <w:color w:val="8496B0" w:themeColor="text2" w:themeTint="99"/>
        <w:spacing w:val="60"/>
      </w:rPr>
      <w:tab/>
      <w:t xml:space="preserve"> Pagina</w:t>
    </w:r>
    <w:r w:rsidRPr="004352A6">
      <w:rPr>
        <w:color w:val="8496B0" w:themeColor="text2" w:themeTint="99"/>
      </w:rPr>
      <w:t xml:space="preserve"> </w:t>
    </w:r>
    <w:r>
      <w:fldChar w:fldCharType="begin"/>
    </w:r>
    <w:r w:rsidRPr="004352A6">
      <w:instrText>PAGE   \* MERGEFORMAT</w:instrText>
    </w:r>
    <w:r>
      <w:fldChar w:fldCharType="separate"/>
    </w:r>
    <w:r>
      <w:t>8</w:t>
    </w:r>
    <w:r>
      <w:fldChar w:fldCharType="end"/>
    </w:r>
    <w:r w:rsidRPr="004352A6">
      <w:t xml:space="preserve"> | </w:t>
    </w:r>
    <w:r>
      <w:fldChar w:fldCharType="begin"/>
    </w:r>
    <w:r w:rsidRPr="004352A6">
      <w:instrText>NUMPAGES  \* Arabic  \* MERGEFORMAT</w:instrText>
    </w:r>
    <w:r>
      <w:fldChar w:fldCharType="separate"/>
    </w:r>
    <w:r>
      <w:t>29</w:t>
    </w:r>
    <w:r>
      <w:rPr>
        <w:noProof/>
      </w:rPr>
      <w:fldChar w:fldCharType="end"/>
    </w:r>
    <w:r w:rsidR="008341E1">
      <w:rPr>
        <w:noProof/>
      </w:rPr>
      <w:t xml:space="preserve"> </w:t>
    </w:r>
    <w:r w:rsidR="008341E1">
      <w:rPr>
        <w:noProof/>
      </w:rPr>
      <w:tab/>
    </w:r>
    <w:r w:rsidR="008341E1">
      <w:rPr>
        <w:rStyle w:val="koptekst1Char"/>
      </w:rPr>
      <w:t>(s</w:t>
    </w:r>
    <w:r w:rsidR="008341E1">
      <w:rPr>
        <w:rStyle w:val="koptekst1Char"/>
      </w:rPr>
      <w:fldChar w:fldCharType="begin"/>
    </w:r>
    <w:r w:rsidR="008341E1">
      <w:rPr>
        <w:rStyle w:val="koptekst1Char"/>
      </w:rPr>
      <w:instrText xml:space="preserve"> SECTION  \* Arabic  \* MERGEFORMAT </w:instrText>
    </w:r>
    <w:r w:rsidR="008341E1">
      <w:rPr>
        <w:rStyle w:val="koptekst1Char"/>
      </w:rPr>
      <w:fldChar w:fldCharType="separate"/>
    </w:r>
    <w:r w:rsidR="006A2038">
      <w:rPr>
        <w:rStyle w:val="koptekst1Char"/>
      </w:rPr>
      <w:t>3</w:t>
    </w:r>
    <w:r w:rsidR="008341E1">
      <w:rPr>
        <w:rStyle w:val="koptekst1Char"/>
      </w:rPr>
      <w:fldChar w:fldCharType="end"/>
    </w:r>
    <w:r w:rsidR="008341E1">
      <w:rPr>
        <w:rStyle w:val="koptekst1Char"/>
      </w:rPr>
      <w:t>)</w:t>
    </w:r>
  </w:p>
  <w:p w14:paraId="4EA5002E" w14:textId="77777777" w:rsidR="00A6395B" w:rsidRDefault="00A6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ED8C" w14:textId="77777777" w:rsidR="008D25EF" w:rsidRDefault="008D25EF" w:rsidP="0097652D">
      <w:r>
        <w:separator/>
      </w:r>
    </w:p>
  </w:footnote>
  <w:footnote w:type="continuationSeparator" w:id="0">
    <w:p w14:paraId="7112A6C4" w14:textId="77777777" w:rsidR="008D25EF" w:rsidRDefault="008D25EF" w:rsidP="0097652D">
      <w:r>
        <w:continuationSeparator/>
      </w:r>
    </w:p>
  </w:footnote>
  <w:footnote w:type="continuationNotice" w:id="1">
    <w:p w14:paraId="29B1F1B9" w14:textId="77777777" w:rsidR="008D25EF" w:rsidRDefault="008D2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D00" w14:textId="1E52346C" w:rsidR="00045765" w:rsidRDefault="00943A59" w:rsidP="00943A59">
    <w:pPr>
      <w:pStyle w:val="koptekst1"/>
      <w:tabs>
        <w:tab w:val="clear" w:pos="851"/>
        <w:tab w:val="left" w:pos="1815"/>
      </w:tabs>
    </w:pPr>
    <w:r>
      <w:rPr>
        <w:noProof/>
      </w:rPr>
      <w:drawing>
        <wp:anchor distT="0" distB="0" distL="114300" distR="114300" simplePos="0" relativeHeight="251658246" behindDoc="1" locked="0" layoutInCell="1" allowOverlap="1" wp14:anchorId="59D90F6A" wp14:editId="70EC244C">
          <wp:simplePos x="0" y="0"/>
          <wp:positionH relativeFrom="margin">
            <wp:posOffset>4925060</wp:posOffset>
          </wp:positionH>
          <wp:positionV relativeFrom="paragraph">
            <wp:posOffset>121285</wp:posOffset>
          </wp:positionV>
          <wp:extent cx="1066800" cy="436880"/>
          <wp:effectExtent l="0" t="0" r="0" b="1270"/>
          <wp:wrapSquare wrapText="bothSides"/>
          <wp:docPr id="149545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45188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6800" cy="4368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9" behindDoc="1" locked="0" layoutInCell="1" allowOverlap="1" wp14:anchorId="418821D9" wp14:editId="30D5882E">
              <wp:simplePos x="0" y="0"/>
              <wp:positionH relativeFrom="column">
                <wp:posOffset>268605</wp:posOffset>
              </wp:positionH>
              <wp:positionV relativeFrom="paragraph">
                <wp:posOffset>434975</wp:posOffset>
              </wp:positionV>
              <wp:extent cx="4663440" cy="27305"/>
              <wp:effectExtent l="0" t="0" r="22860" b="29845"/>
              <wp:wrapNone/>
              <wp:docPr id="670090907" name="Straight Connector 9"/>
              <wp:cNvGraphicFramePr/>
              <a:graphic xmlns:a="http://schemas.openxmlformats.org/drawingml/2006/main">
                <a:graphicData uri="http://schemas.microsoft.com/office/word/2010/wordprocessingShape">
                  <wps:wsp>
                    <wps:cNvCnPr/>
                    <wps:spPr>
                      <a:xfrm flipV="1">
                        <a:off x="0" y="0"/>
                        <a:ext cx="4663440" cy="27305"/>
                      </a:xfrm>
                      <a:prstGeom prst="line">
                        <a:avLst/>
                      </a:prstGeom>
                      <a:ln cmpd="dbl">
                        <a:solidFill>
                          <a:srgbClr val="00B050"/>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3F6A4A">
            <v:line id="Straight Connector 9" style="position:absolute;flip:y;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1pt" from="21.15pt,34.25pt" to="388.35pt,36.4pt" w14:anchorId="54BCF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">
              <v:stroke linestyle="thinThin" joinstyle="miter"/>
            </v:line>
          </w:pict>
        </mc:Fallback>
      </mc:AlternateContent>
    </w:r>
    <w:r>
      <w:rPr>
        <w:noProof/>
      </w:rPr>
      <mc:AlternateContent>
        <mc:Choice Requires="wps">
          <w:drawing>
            <wp:anchor distT="0" distB="0" distL="114300" distR="114300" simplePos="0" relativeHeight="251658247" behindDoc="1" locked="0" layoutInCell="1" allowOverlap="1" wp14:anchorId="4FB9B662" wp14:editId="6072EF40">
              <wp:simplePos x="0" y="0"/>
              <wp:positionH relativeFrom="column">
                <wp:posOffset>280035</wp:posOffset>
              </wp:positionH>
              <wp:positionV relativeFrom="paragraph">
                <wp:posOffset>357505</wp:posOffset>
              </wp:positionV>
              <wp:extent cx="4663440" cy="28575"/>
              <wp:effectExtent l="0" t="0" r="22860" b="28575"/>
              <wp:wrapNone/>
              <wp:docPr id="385593035"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prstDash val="solid"/>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A20BF73">
            <v:line id="Straight Connector 9" style="position:absolute;flip:y;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8]" strokeweight="1pt" from="22.05pt,28.15pt" to="389.25pt,30.4pt" w14:anchorId="57C7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">
              <v:stroke joinstyle="miter"/>
            </v:line>
          </w:pict>
        </mc:Fallback>
      </mc:AlternateContent>
    </w:r>
    <w:r>
      <w:rPr>
        <w:noProof/>
      </w:rPr>
      <mc:AlternateContent>
        <mc:Choice Requires="wps">
          <w:drawing>
            <wp:anchor distT="0" distB="0" distL="114300" distR="114300" simplePos="0" relativeHeight="251658248" behindDoc="1" locked="0" layoutInCell="1" allowOverlap="1" wp14:anchorId="03EFD688" wp14:editId="21438F38">
              <wp:simplePos x="0" y="0"/>
              <wp:positionH relativeFrom="column">
                <wp:posOffset>280035</wp:posOffset>
              </wp:positionH>
              <wp:positionV relativeFrom="paragraph">
                <wp:posOffset>395605</wp:posOffset>
              </wp:positionV>
              <wp:extent cx="4663440" cy="28575"/>
              <wp:effectExtent l="0" t="0" r="22860" b="28575"/>
              <wp:wrapNone/>
              <wp:docPr id="54079531" name="Straight Connector 9"/>
              <wp:cNvGraphicFramePr/>
              <a:graphic xmlns:a="http://schemas.openxmlformats.org/drawingml/2006/main">
                <a:graphicData uri="http://schemas.microsoft.com/office/word/2010/wordprocessingShape">
                  <wps:wsp>
                    <wps:cNvCnPr/>
                    <wps:spPr>
                      <a:xfrm flipV="1">
                        <a:off x="0" y="0"/>
                        <a:ext cx="4663440" cy="28575"/>
                      </a:xfrm>
                      <a:prstGeom prst="line">
                        <a:avLst/>
                      </a:prstGeom>
                      <a:ln>
                        <a:solidFill>
                          <a:srgbClr val="EE000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94CBEF5">
            <v:line id="Straight Connector 9" style="position:absolute;flip:y;z-index:-251658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00" strokeweight="1pt" from="22.05pt,31.15pt" to="389.25pt,33.4pt" w14:anchorId="01D63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">
              <v:stroke joinstyle="miter"/>
            </v:line>
          </w:pict>
        </mc:Fallback>
      </mc:AlternateContent>
    </w:r>
    <w:sdt>
      <w:sdtPr>
        <w:alias w:val="Titel"/>
        <w:tag w:val=""/>
        <w:id w:val="408582684"/>
        <w:placeholder>
          <w:docPart w:val="B50232C04BED4BCB88A7E8F094266CBB"/>
        </w:placeholder>
        <w:dataBinding w:prefixMappings="xmlns:ns0='http://purl.org/dc/elements/1.1/' xmlns:ns1='http://schemas.openxmlformats.org/package/2006/metadata/core-properties' " w:xpath="/ns1:coreProperties[1]/ns0:title[1]" w:storeItemID="{6C3C8BC8-F283-45AE-878A-BAB7291924A1}"/>
        <w15:color w:val="339966"/>
        <w:text/>
      </w:sdtPr>
      <w:sdtEndPr/>
      <w:sdtContent>
        <w:r w:rsidR="00B82710">
          <w:t>QDOT| Zonnepanelen: van licht naar elektriciteit; Docentenhandleiding</w:t>
        </w:r>
      </w:sdtContent>
    </w:sdt>
    <w:r>
      <w:rPr>
        <w:noProof/>
      </w:rPr>
      <w:t xml:space="preserve"> </w:t>
    </w:r>
    <w:r w:rsidR="00045765">
      <w:tab/>
    </w:r>
  </w:p>
  <w:p w14:paraId="683B00EC" w14:textId="77777777" w:rsidR="00C96DA9" w:rsidRPr="00320651" w:rsidRDefault="00C96DA9" w:rsidP="00943A59">
    <w:pPr>
      <w:pStyle w:val="koptekst1"/>
      <w:tabs>
        <w:tab w:val="clear" w:pos="851"/>
        <w:tab w:val="left" w:pos="18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7A9" w14:textId="02ED17FD" w:rsidR="00FE18EF" w:rsidRPr="00320651" w:rsidRDefault="00FE18EF" w:rsidP="00FE18EF">
    <w:pPr>
      <w:pStyle w:val="koptekst1"/>
    </w:pPr>
    <w:r>
      <w:rPr>
        <w:noProof/>
      </w:rPr>
      <w:drawing>
        <wp:anchor distT="0" distB="0" distL="114300" distR="114300" simplePos="0" relativeHeight="251658242" behindDoc="0" locked="0" layoutInCell="1" allowOverlap="1" wp14:anchorId="50DC1979" wp14:editId="26CA10F3">
          <wp:simplePos x="0" y="0"/>
          <wp:positionH relativeFrom="column">
            <wp:posOffset>5030470</wp:posOffset>
          </wp:positionH>
          <wp:positionV relativeFrom="paragraph">
            <wp:posOffset>205740</wp:posOffset>
          </wp:positionV>
          <wp:extent cx="1044575" cy="352425"/>
          <wp:effectExtent l="0" t="0" r="3175" b="9525"/>
          <wp:wrapNone/>
          <wp:docPr id="150704167" name="Afbeelding 150704167" descr="Afbeelding me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7470" name="Afbeelding 1065867470" descr="Afbeelding met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4457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44546A" w:themeColor="text2"/>
        <w:lang w:eastAsia="nl-NL"/>
        <w14:textFill>
          <w14:solidFill>
            <w14:schemeClr w14:val="tx2">
              <w14:lumMod w14:val="60000"/>
              <w14:lumOff w14:val="40000"/>
              <w14:lumMod w14:val="50000"/>
            </w14:schemeClr>
          </w14:solidFill>
        </w14:textFill>
      </w:rPr>
      <mc:AlternateContent>
        <mc:Choice Requires="wps">
          <w:drawing>
            <wp:anchor distT="0" distB="0" distL="114300" distR="114300" simplePos="0" relativeHeight="251658241" behindDoc="0" locked="0" layoutInCell="1" allowOverlap="1" wp14:anchorId="30F8F386" wp14:editId="59A32CD3">
              <wp:simplePos x="0" y="0"/>
              <wp:positionH relativeFrom="margin">
                <wp:align>left</wp:align>
              </wp:positionH>
              <wp:positionV relativeFrom="paragraph">
                <wp:posOffset>389597</wp:posOffset>
              </wp:positionV>
              <wp:extent cx="5207000" cy="8108"/>
              <wp:effectExtent l="0" t="0" r="0" b="30480"/>
              <wp:wrapNone/>
              <wp:docPr id="1111936757" name="Rechte verbindingslijn 1111936757"/>
              <wp:cNvGraphicFramePr/>
              <a:graphic xmlns:a="http://schemas.openxmlformats.org/drawingml/2006/main">
                <a:graphicData uri="http://schemas.microsoft.com/office/word/2010/wordprocessingShape">
                  <wps:wsp>
                    <wps:cNvCnPr/>
                    <wps:spPr>
                      <a:xfrm flipV="1">
                        <a:off x="0" y="0"/>
                        <a:ext cx="5207000" cy="8108"/>
                      </a:xfrm>
                      <a:prstGeom prst="line">
                        <a:avLst/>
                      </a:prstGeom>
                      <a:ln w="12700">
                        <a:solidFill>
                          <a:srgbClr val="331B4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9452B9">
            <v:line id="Rechte verbindingslijn 1111936757"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331b49" strokeweight="1pt" from="0,30.7pt" to="410pt,31.35pt" w14:anchorId="4E95B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">
              <v:stroke joinstyle="miter" dashstyle="dash"/>
              <w10:wrap anchorx="margin"/>
            </v:line>
          </w:pict>
        </mc:Fallback>
      </mc:AlternateContent>
    </w:r>
    <w:r w:rsidR="001A5F3D">
      <w:fldChar w:fldCharType="begin"/>
    </w:r>
    <w:r w:rsidR="001A5F3D">
      <w:instrText xml:space="preserve"> TITLE  \* Lower  \* MERGEFORMAT </w:instrText>
    </w:r>
    <w:r w:rsidR="001A5F3D">
      <w:fldChar w:fldCharType="separate"/>
    </w:r>
    <w:proofErr w:type="spellStart"/>
    <w:r w:rsidR="001A5F3D">
      <w:t>bb</w:t>
    </w:r>
    <w:proofErr w:type="spellEnd"/>
    <w:r w:rsidR="001A5F3D">
      <w:t>-v-module s sterren en straling</w:t>
    </w:r>
    <w:r w:rsidR="001A5F3D">
      <w:fldChar w:fldCharType="end"/>
    </w:r>
    <w:r>
      <w:tab/>
    </w:r>
  </w:p>
  <w:p w14:paraId="465E898D" w14:textId="77777777" w:rsidR="00FE18EF" w:rsidRDefault="00FE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FA5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02.75pt;visibility:visible;mso-wrap-style:square" o:bullet="t">
        <v:imagedata r:id="rId1" o:title=""/>
      </v:shape>
    </w:pict>
  </w:numPicBullet>
  <w:numPicBullet w:numPicBulletId="1">
    <w:pict>
      <v:shape w14:anchorId="30CFAB64" id="_x0000_i1026" type="#_x0000_t75" style="width:102.75pt;height:102.75pt;visibility:visible;mso-wrap-style:square" o:bullet="t">
        <v:imagedata r:id="rId2" o:title=""/>
      </v:shape>
    </w:pict>
  </w:numPicBullet>
  <w:numPicBullet w:numPicBulletId="2">
    <w:pict>
      <v:shape id="_x0000_i1027" type="#_x0000_t75" style="width:102.75pt;height:81.75pt;visibility:visible;mso-wrap-style:square" o:bullet="t">
        <v:imagedata r:id="rId3" o:title=""/>
      </v:shape>
    </w:pict>
  </w:numPicBullet>
  <w:numPicBullet w:numPicBulletId="3">
    <w:pict>
      <v:shape id="_x0000_i1028" type="#_x0000_t75" style="width:102.75pt;height:102.75pt;visibility:visible;mso-wrap-style:square" o:bullet="t">
        <v:imagedata r:id="rId4" o:title=""/>
      </v:shape>
    </w:pict>
  </w:numPicBullet>
  <w:numPicBullet w:numPicBulletId="4">
    <w:pict>
      <v:shape id="_x0000_i1029" type="#_x0000_t75" style="width:87pt;height:97.5pt;visibility:visible;mso-wrap-style:square" o:bullet="t">
        <v:imagedata r:id="rId5" o:title=""/>
      </v:shape>
    </w:pict>
  </w:numPicBullet>
  <w:numPicBullet w:numPicBulletId="5">
    <w:pict>
      <v:shape id="_x0000_i1030" type="#_x0000_t75" style="width:87pt;height:102.75pt;visibility:visible;mso-wrap-style:square" o:bullet="t">
        <v:imagedata r:id="rId6" o:title=""/>
      </v:shape>
    </w:pict>
  </w:numPicBullet>
  <w:numPicBullet w:numPicBulletId="6">
    <w:pict>
      <v:shape id="_x0000_i1031" type="#_x0000_t75" style="width:87pt;height:102.75pt;visibility:visible;mso-wrap-style:square" o:bullet="t">
        <v:imagedata r:id="rId7" o:title=""/>
      </v:shape>
    </w:pict>
  </w:numPicBullet>
  <w:abstractNum w:abstractNumId="0" w15:restartNumberingAfterBreak="0">
    <w:nsid w:val="01EC593C"/>
    <w:multiLevelType w:val="hybridMultilevel"/>
    <w:tmpl w:val="ABBCE5FE"/>
    <w:lvl w:ilvl="0" w:tplc="FE86FCB4">
      <w:start w:val="1"/>
      <w:numFmt w:val="bullet"/>
      <w:pStyle w:val="uitleg"/>
      <w:lvlText w:val=""/>
      <w:lvlPicBulletId w:val="4"/>
      <w:lvlJc w:val="left"/>
      <w:pPr>
        <w:ind w:left="153" w:hanging="360"/>
      </w:pPr>
      <w:rPr>
        <w:rFonts w:ascii="Symbol" w:hAnsi="Symbol" w:hint="default"/>
        <w:b/>
        <w:i w:val="0"/>
        <w:color w:val="auto"/>
        <w:sz w:val="32"/>
      </w:rPr>
    </w:lvl>
    <w:lvl w:ilvl="1" w:tplc="9724B542">
      <w:numFmt w:val="bullet"/>
      <w:lvlText w:val=""/>
      <w:lvlJc w:val="left"/>
      <w:pPr>
        <w:ind w:left="1077" w:hanging="564"/>
      </w:pPr>
      <w:rPr>
        <w:rFonts w:ascii="Wingdings" w:eastAsiaTheme="minorEastAsia" w:hAnsi="Wingdings"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 w15:restartNumberingAfterBreak="0">
    <w:nsid w:val="08282602"/>
    <w:multiLevelType w:val="hybridMultilevel"/>
    <w:tmpl w:val="60E6BFB8"/>
    <w:lvl w:ilvl="0" w:tplc="8EFCF5D2">
      <w:start w:val="1"/>
      <w:numFmt w:val="bullet"/>
      <w:pStyle w:val="voorHV"/>
      <w:lvlText w:val=""/>
      <w:lvlPicBulletId w:val="5"/>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23F50"/>
    <w:multiLevelType w:val="hybridMultilevel"/>
    <w:tmpl w:val="41BADCB4"/>
    <w:lvl w:ilvl="0" w:tplc="1E92454E">
      <w:start w:val="1"/>
      <w:numFmt w:val="bullet"/>
      <w:pStyle w:val="opsommings"/>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1C684E"/>
    <w:multiLevelType w:val="hybridMultilevel"/>
    <w:tmpl w:val="46104F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10E6E00"/>
    <w:multiLevelType w:val="hybridMultilevel"/>
    <w:tmpl w:val="7BB0B0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7182954"/>
    <w:multiLevelType w:val="hybridMultilevel"/>
    <w:tmpl w:val="584A6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B2022"/>
    <w:multiLevelType w:val="hybridMultilevel"/>
    <w:tmpl w:val="8F8EAD2E"/>
    <w:lvl w:ilvl="0" w:tplc="59B865F4">
      <w:numFmt w:val="bullet"/>
      <w:pStyle w:val="ListParagraph"/>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B44683"/>
    <w:multiLevelType w:val="hybridMultilevel"/>
    <w:tmpl w:val="823487EE"/>
    <w:lvl w:ilvl="0" w:tplc="549EBF8A">
      <w:start w:val="1"/>
      <w:numFmt w:val="bullet"/>
      <w:pStyle w:val="overlegmetdocent"/>
      <w:lvlText w:val=""/>
      <w:lvlPicBulletId w:val="0"/>
      <w:lvlJc w:val="left"/>
      <w:pPr>
        <w:ind w:left="1778" w:hanging="360"/>
      </w:pPr>
      <w:rPr>
        <w:rFonts w:ascii="Symbol" w:hAnsi="Symbol" w:hint="default"/>
        <w:b/>
        <w:i w:val="0"/>
        <w:color w:val="auto"/>
        <w:sz w:val="36"/>
        <w:szCs w:val="22"/>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8" w15:restartNumberingAfterBreak="0">
    <w:nsid w:val="1F4C5CB7"/>
    <w:multiLevelType w:val="hybridMultilevel"/>
    <w:tmpl w:val="6C380EB6"/>
    <w:lvl w:ilvl="0" w:tplc="DCA68E0A">
      <w:start w:val="1"/>
      <w:numFmt w:val="bullet"/>
      <w:pStyle w:val="routekiezen"/>
      <w:lvlText w:val="¼"/>
      <w:lvlJc w:val="left"/>
      <w:pPr>
        <w:ind w:left="720" w:hanging="360"/>
      </w:pPr>
      <w:rPr>
        <w:rFonts w:ascii="PeaxDrawnIcons" w:hAnsi="PeaxDrawnIcons" w:hint="default"/>
        <w:b/>
        <w:i w:val="0"/>
        <w:sz w:val="28"/>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7E786E"/>
    <w:multiLevelType w:val="hybridMultilevel"/>
    <w:tmpl w:val="65A4BEA6"/>
    <w:lvl w:ilvl="0" w:tplc="6504D2A6">
      <w:start w:val="1"/>
      <w:numFmt w:val="bullet"/>
      <w:pStyle w:val="afvinklijst"/>
      <w:lvlText w:val="□"/>
      <w:lvlJc w:val="left"/>
      <w:pPr>
        <w:ind w:left="720" w:hanging="360"/>
      </w:pPr>
      <w:rPr>
        <w:rFonts w:ascii="Arial" w:hAnsi="Arial" w:hint="default"/>
        <w:sz w:val="3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560148"/>
    <w:multiLevelType w:val="hybridMultilevel"/>
    <w:tmpl w:val="9E70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495264"/>
    <w:multiLevelType w:val="hybridMultilevel"/>
    <w:tmpl w:val="4C1643E6"/>
    <w:lvl w:ilvl="0" w:tplc="44700FBE">
      <w:start w:val="1"/>
      <w:numFmt w:val="bullet"/>
      <w:pStyle w:val="inleveren"/>
      <w:lvlText w:val="r"/>
      <w:lvlJc w:val="left"/>
      <w:pPr>
        <w:ind w:left="720" w:hanging="360"/>
      </w:pPr>
      <w:rPr>
        <w:rFonts w:ascii="PeaxDrawnIcons" w:hAnsi="PeaxDrawnIcons" w:hint="default"/>
        <w:b/>
        <w:i w:val="0"/>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74078"/>
    <w:multiLevelType w:val="hybridMultilevel"/>
    <w:tmpl w:val="2A824876"/>
    <w:lvl w:ilvl="0" w:tplc="3D4E50FE">
      <w:start w:val="1"/>
      <w:numFmt w:val="bullet"/>
      <w:pStyle w:val="lesboeknodig"/>
      <w:lvlText w:val=""/>
      <w:lvlPicBulletId w:val="2"/>
      <w:lvlJc w:val="left"/>
      <w:pPr>
        <w:ind w:left="720" w:hanging="360"/>
      </w:pPr>
      <w:rPr>
        <w:rFonts w:ascii="Symbol" w:hAnsi="Symbol" w:hint="default"/>
        <w:b/>
        <w:i w:val="0"/>
        <w:color w:val="auto"/>
        <w:sz w:val="3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C42959"/>
    <w:multiLevelType w:val="hybridMultilevel"/>
    <w:tmpl w:val="479EF6E4"/>
    <w:lvl w:ilvl="0" w:tplc="BDD2A67E">
      <w:start w:val="1"/>
      <w:numFmt w:val="bullet"/>
      <w:lvlText w:val=""/>
      <w:lvlJc w:val="left"/>
      <w:pPr>
        <w:ind w:left="216" w:hanging="216"/>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3834673A"/>
    <w:multiLevelType w:val="hybridMultilevel"/>
    <w:tmpl w:val="DFDA4064"/>
    <w:lvl w:ilvl="0" w:tplc="C72A4CCA">
      <w:start w:val="1"/>
      <w:numFmt w:val="bullet"/>
      <w:pStyle w:val="voorVWO"/>
      <w:lvlText w:val=""/>
      <w:lvlPicBulletId w:val="6"/>
      <w:lvlJc w:val="left"/>
      <w:pPr>
        <w:ind w:left="153"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692B39"/>
    <w:multiLevelType w:val="hybridMultilevel"/>
    <w:tmpl w:val="DAEADED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3C6328E"/>
    <w:multiLevelType w:val="hybridMultilevel"/>
    <w:tmpl w:val="71FC57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4996A50"/>
    <w:multiLevelType w:val="multilevel"/>
    <w:tmpl w:val="A926B4F2"/>
    <w:lvl w:ilvl="0">
      <w:numFmt w:val="decimal"/>
      <w:pStyle w:val="hoofdstuk"/>
      <w:lvlText w:val="%1."/>
      <w:lvlJc w:val="left"/>
      <w:pPr>
        <w:ind w:left="1069" w:hanging="360"/>
      </w:pPr>
      <w:rPr>
        <w:rFonts w:hint="default"/>
      </w:rPr>
    </w:lvl>
    <w:lvl w:ilvl="1">
      <w:start w:val="1"/>
      <w:numFmt w:val="decimal"/>
      <w:pStyle w:val="subhoofdstuk"/>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8" w15:restartNumberingAfterBreak="0">
    <w:nsid w:val="4EEE3FB7"/>
    <w:multiLevelType w:val="hybridMultilevel"/>
    <w:tmpl w:val="00B09E3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12A75CB"/>
    <w:multiLevelType w:val="multilevel"/>
    <w:tmpl w:val="65A4BEA6"/>
    <w:styleLink w:val="inventarisatie"/>
    <w:lvl w:ilvl="0">
      <w:start w:val="1"/>
      <w:numFmt w:val="bullet"/>
      <w:lvlText w:val="▪"/>
      <w:lvlJc w:val="left"/>
      <w:pPr>
        <w:ind w:left="720" w:hanging="360"/>
      </w:pPr>
      <w:rPr>
        <w:rFonts w:ascii="Arial" w:hAnsi="Aria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F2260"/>
    <w:multiLevelType w:val="hybridMultilevel"/>
    <w:tmpl w:val="312E3D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A2055A9"/>
    <w:multiLevelType w:val="hybridMultilevel"/>
    <w:tmpl w:val="06C2ACCC"/>
    <w:lvl w:ilvl="0" w:tplc="B40CE4CE">
      <w:start w:val="1"/>
      <w:numFmt w:val="bullet"/>
      <w:pStyle w:val="materiaalnodig"/>
      <w:lvlText w:val=""/>
      <w:lvlPicBulletId w:val="3"/>
      <w:lvlJc w:val="left"/>
      <w:pPr>
        <w:ind w:left="153" w:hanging="360"/>
      </w:pPr>
      <w:rPr>
        <w:rFonts w:ascii="Symbol" w:hAnsi="Symbol" w:hint="default"/>
        <w:b/>
        <w:i w:val="0"/>
        <w:color w:val="auto"/>
        <w:sz w:val="32"/>
        <w:szCs w:val="22"/>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22" w15:restartNumberingAfterBreak="0">
    <w:nsid w:val="680D1943"/>
    <w:multiLevelType w:val="hybridMultilevel"/>
    <w:tmpl w:val="B8E4BA2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D047AAB"/>
    <w:multiLevelType w:val="multilevel"/>
    <w:tmpl w:val="396E8362"/>
    <w:lvl w:ilvl="0">
      <w:numFmt w:val="decimal"/>
      <w:lvlText w:val="%1."/>
      <w:lvlJc w:val="left"/>
      <w:pPr>
        <w:ind w:left="6098" w:hanging="710"/>
      </w:pPr>
      <w:rPr>
        <w:rFonts w:hint="default"/>
      </w:rPr>
    </w:lvl>
    <w:lvl w:ilvl="1">
      <w:start w:val="1"/>
      <w:numFmt w:val="decimal"/>
      <w:pStyle w:val="subparagraafkop"/>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DB04804"/>
    <w:multiLevelType w:val="hybridMultilevel"/>
    <w:tmpl w:val="19CE6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A45771"/>
    <w:multiLevelType w:val="hybridMultilevel"/>
    <w:tmpl w:val="C46AC898"/>
    <w:lvl w:ilvl="0" w:tplc="0C267DBE">
      <w:start w:val="1"/>
      <w:numFmt w:val="decimal"/>
      <w:pStyle w:val="opsomming"/>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92E2447"/>
    <w:multiLevelType w:val="hybridMultilevel"/>
    <w:tmpl w:val="DFE2A1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9311579"/>
    <w:multiLevelType w:val="hybridMultilevel"/>
    <w:tmpl w:val="124089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D172FBF"/>
    <w:multiLevelType w:val="hybridMultilevel"/>
    <w:tmpl w:val="899A6BCC"/>
    <w:lvl w:ilvl="0" w:tplc="C7A82E74">
      <w:start w:val="1"/>
      <w:numFmt w:val="bullet"/>
      <w:pStyle w:val="gebruikinternet"/>
      <w:lvlText w:val=""/>
      <w:lvlPicBulletId w:val="1"/>
      <w:lvlJc w:val="left"/>
      <w:pPr>
        <w:ind w:left="720" w:hanging="360"/>
      </w:pPr>
      <w:rPr>
        <w:rFonts w:ascii="Symbol" w:hAnsi="Symbol" w:hint="default"/>
        <w:b/>
        <w:i w:val="0"/>
        <w:color w:val="auto"/>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369277">
    <w:abstractNumId w:val="25"/>
  </w:num>
  <w:num w:numId="2" w16cid:durableId="1260798635">
    <w:abstractNumId w:val="6"/>
  </w:num>
  <w:num w:numId="3" w16cid:durableId="1961649641">
    <w:abstractNumId w:val="7"/>
  </w:num>
  <w:num w:numId="4" w16cid:durableId="1069184828">
    <w:abstractNumId w:val="28"/>
  </w:num>
  <w:num w:numId="5" w16cid:durableId="489030203">
    <w:abstractNumId w:val="12"/>
  </w:num>
  <w:num w:numId="6" w16cid:durableId="18481974">
    <w:abstractNumId w:val="8"/>
  </w:num>
  <w:num w:numId="7" w16cid:durableId="661280957">
    <w:abstractNumId w:val="11"/>
  </w:num>
  <w:num w:numId="8" w16cid:durableId="361784642">
    <w:abstractNumId w:val="9"/>
  </w:num>
  <w:num w:numId="9" w16cid:durableId="1631940402">
    <w:abstractNumId w:val="21"/>
  </w:num>
  <w:num w:numId="10" w16cid:durableId="252977532">
    <w:abstractNumId w:val="0"/>
  </w:num>
  <w:num w:numId="11" w16cid:durableId="407506729">
    <w:abstractNumId w:val="23"/>
  </w:num>
  <w:num w:numId="12" w16cid:durableId="1549219870">
    <w:abstractNumId w:val="17"/>
  </w:num>
  <w:num w:numId="13" w16cid:durableId="150603125">
    <w:abstractNumId w:val="2"/>
  </w:num>
  <w:num w:numId="14" w16cid:durableId="2089958263">
    <w:abstractNumId w:val="19"/>
  </w:num>
  <w:num w:numId="15" w16cid:durableId="382606160">
    <w:abstractNumId w:val="1"/>
  </w:num>
  <w:num w:numId="16" w16cid:durableId="1503934845">
    <w:abstractNumId w:val="14"/>
  </w:num>
  <w:num w:numId="17" w16cid:durableId="1689870747">
    <w:abstractNumId w:val="13"/>
  </w:num>
  <w:num w:numId="18" w16cid:durableId="1770351562">
    <w:abstractNumId w:val="24"/>
  </w:num>
  <w:num w:numId="19" w16cid:durableId="698043820">
    <w:abstractNumId w:val="5"/>
  </w:num>
  <w:num w:numId="20" w16cid:durableId="199510878">
    <w:abstractNumId w:val="10"/>
  </w:num>
  <w:num w:numId="21" w16cid:durableId="1868786840">
    <w:abstractNumId w:val="16"/>
  </w:num>
  <w:num w:numId="22" w16cid:durableId="674041208">
    <w:abstractNumId w:val="27"/>
  </w:num>
  <w:num w:numId="23" w16cid:durableId="498543600">
    <w:abstractNumId w:val="18"/>
  </w:num>
  <w:num w:numId="24" w16cid:durableId="316885715">
    <w:abstractNumId w:val="20"/>
  </w:num>
  <w:num w:numId="25" w16cid:durableId="680427365">
    <w:abstractNumId w:val="3"/>
  </w:num>
  <w:num w:numId="26" w16cid:durableId="696080208">
    <w:abstractNumId w:val="22"/>
  </w:num>
  <w:num w:numId="27" w16cid:durableId="624501381">
    <w:abstractNumId w:val="4"/>
  </w:num>
  <w:num w:numId="28" w16cid:durableId="241765848">
    <w:abstractNumId w:val="15"/>
  </w:num>
  <w:num w:numId="29" w16cid:durableId="72040015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4B"/>
    <w:rsid w:val="0000049B"/>
    <w:rsid w:val="00000728"/>
    <w:rsid w:val="00000930"/>
    <w:rsid w:val="00001F2B"/>
    <w:rsid w:val="0000234A"/>
    <w:rsid w:val="00002817"/>
    <w:rsid w:val="00003CBA"/>
    <w:rsid w:val="00004329"/>
    <w:rsid w:val="00004C42"/>
    <w:rsid w:val="000055C1"/>
    <w:rsid w:val="00006A0E"/>
    <w:rsid w:val="000100B8"/>
    <w:rsid w:val="000114B7"/>
    <w:rsid w:val="00011D38"/>
    <w:rsid w:val="00012D12"/>
    <w:rsid w:val="00012F43"/>
    <w:rsid w:val="0001385D"/>
    <w:rsid w:val="00014492"/>
    <w:rsid w:val="00014A4B"/>
    <w:rsid w:val="000218DE"/>
    <w:rsid w:val="00021C17"/>
    <w:rsid w:val="00022048"/>
    <w:rsid w:val="000248FA"/>
    <w:rsid w:val="00024F68"/>
    <w:rsid w:val="00025452"/>
    <w:rsid w:val="00025E4C"/>
    <w:rsid w:val="00026303"/>
    <w:rsid w:val="00026F20"/>
    <w:rsid w:val="00031CF8"/>
    <w:rsid w:val="0003266D"/>
    <w:rsid w:val="0003487B"/>
    <w:rsid w:val="00035077"/>
    <w:rsid w:val="000353B7"/>
    <w:rsid w:val="00042354"/>
    <w:rsid w:val="00042B9A"/>
    <w:rsid w:val="0004357E"/>
    <w:rsid w:val="00044787"/>
    <w:rsid w:val="00044951"/>
    <w:rsid w:val="00045765"/>
    <w:rsid w:val="00046BE1"/>
    <w:rsid w:val="000526DA"/>
    <w:rsid w:val="000544F3"/>
    <w:rsid w:val="0005514B"/>
    <w:rsid w:val="00055C59"/>
    <w:rsid w:val="00056AAC"/>
    <w:rsid w:val="00057583"/>
    <w:rsid w:val="000625E2"/>
    <w:rsid w:val="0006390E"/>
    <w:rsid w:val="000647A7"/>
    <w:rsid w:val="00064F1A"/>
    <w:rsid w:val="000656E2"/>
    <w:rsid w:val="00066B67"/>
    <w:rsid w:val="00067A96"/>
    <w:rsid w:val="00067EB4"/>
    <w:rsid w:val="000705BD"/>
    <w:rsid w:val="00073298"/>
    <w:rsid w:val="00073E9D"/>
    <w:rsid w:val="0007410B"/>
    <w:rsid w:val="00074A9F"/>
    <w:rsid w:val="000770BC"/>
    <w:rsid w:val="00077260"/>
    <w:rsid w:val="00081990"/>
    <w:rsid w:val="00081C4D"/>
    <w:rsid w:val="00083606"/>
    <w:rsid w:val="00084110"/>
    <w:rsid w:val="00085C71"/>
    <w:rsid w:val="000870CD"/>
    <w:rsid w:val="00087A84"/>
    <w:rsid w:val="0009102E"/>
    <w:rsid w:val="000912F0"/>
    <w:rsid w:val="00091DC4"/>
    <w:rsid w:val="000926C6"/>
    <w:rsid w:val="00092E77"/>
    <w:rsid w:val="00093775"/>
    <w:rsid w:val="00093D18"/>
    <w:rsid w:val="00093F57"/>
    <w:rsid w:val="000941BF"/>
    <w:rsid w:val="000946CB"/>
    <w:rsid w:val="00094701"/>
    <w:rsid w:val="000949C3"/>
    <w:rsid w:val="000952FD"/>
    <w:rsid w:val="00095333"/>
    <w:rsid w:val="0009540F"/>
    <w:rsid w:val="0009604B"/>
    <w:rsid w:val="00096725"/>
    <w:rsid w:val="000972BA"/>
    <w:rsid w:val="00097D16"/>
    <w:rsid w:val="000A0721"/>
    <w:rsid w:val="000A382E"/>
    <w:rsid w:val="000A390C"/>
    <w:rsid w:val="000B0844"/>
    <w:rsid w:val="000B16CA"/>
    <w:rsid w:val="000B2973"/>
    <w:rsid w:val="000B3241"/>
    <w:rsid w:val="000B3FC2"/>
    <w:rsid w:val="000B500B"/>
    <w:rsid w:val="000B5298"/>
    <w:rsid w:val="000B5FF5"/>
    <w:rsid w:val="000B6C54"/>
    <w:rsid w:val="000B79B9"/>
    <w:rsid w:val="000C0242"/>
    <w:rsid w:val="000C2629"/>
    <w:rsid w:val="000C3904"/>
    <w:rsid w:val="000C44BA"/>
    <w:rsid w:val="000C58C3"/>
    <w:rsid w:val="000C6F36"/>
    <w:rsid w:val="000D175C"/>
    <w:rsid w:val="000D30CC"/>
    <w:rsid w:val="000D3E43"/>
    <w:rsid w:val="000D7487"/>
    <w:rsid w:val="000D7C4E"/>
    <w:rsid w:val="000D7FE2"/>
    <w:rsid w:val="000E1AC1"/>
    <w:rsid w:val="000E22F5"/>
    <w:rsid w:val="000E3885"/>
    <w:rsid w:val="000E3892"/>
    <w:rsid w:val="000E3E63"/>
    <w:rsid w:val="000E4EDA"/>
    <w:rsid w:val="000E5C67"/>
    <w:rsid w:val="000E5F4E"/>
    <w:rsid w:val="000F0439"/>
    <w:rsid w:val="000F498A"/>
    <w:rsid w:val="000F5FEC"/>
    <w:rsid w:val="000F6FE4"/>
    <w:rsid w:val="00103FB8"/>
    <w:rsid w:val="00106254"/>
    <w:rsid w:val="001066B6"/>
    <w:rsid w:val="00106B7A"/>
    <w:rsid w:val="00106CA6"/>
    <w:rsid w:val="001135F2"/>
    <w:rsid w:val="00113E78"/>
    <w:rsid w:val="0011661C"/>
    <w:rsid w:val="001202F6"/>
    <w:rsid w:val="00120541"/>
    <w:rsid w:val="001206C4"/>
    <w:rsid w:val="00122185"/>
    <w:rsid w:val="001226EE"/>
    <w:rsid w:val="00123ED8"/>
    <w:rsid w:val="00124561"/>
    <w:rsid w:val="0012493C"/>
    <w:rsid w:val="001250D7"/>
    <w:rsid w:val="0012771B"/>
    <w:rsid w:val="00130C74"/>
    <w:rsid w:val="00131C82"/>
    <w:rsid w:val="001342CA"/>
    <w:rsid w:val="001346F2"/>
    <w:rsid w:val="00134C9C"/>
    <w:rsid w:val="001352BA"/>
    <w:rsid w:val="001355EF"/>
    <w:rsid w:val="00136654"/>
    <w:rsid w:val="00136807"/>
    <w:rsid w:val="00140600"/>
    <w:rsid w:val="00140D31"/>
    <w:rsid w:val="00142253"/>
    <w:rsid w:val="0014522E"/>
    <w:rsid w:val="001462D2"/>
    <w:rsid w:val="001463C3"/>
    <w:rsid w:val="001466B4"/>
    <w:rsid w:val="00147414"/>
    <w:rsid w:val="001476A2"/>
    <w:rsid w:val="00147A47"/>
    <w:rsid w:val="00150156"/>
    <w:rsid w:val="00151043"/>
    <w:rsid w:val="001532A2"/>
    <w:rsid w:val="0015410B"/>
    <w:rsid w:val="0015447B"/>
    <w:rsid w:val="0015559A"/>
    <w:rsid w:val="0015560E"/>
    <w:rsid w:val="00155D8E"/>
    <w:rsid w:val="0015725C"/>
    <w:rsid w:val="0016024D"/>
    <w:rsid w:val="00160E22"/>
    <w:rsid w:val="001623A3"/>
    <w:rsid w:val="001634C6"/>
    <w:rsid w:val="00164D2C"/>
    <w:rsid w:val="001650B4"/>
    <w:rsid w:val="00165921"/>
    <w:rsid w:val="001702BF"/>
    <w:rsid w:val="00170824"/>
    <w:rsid w:val="00170C9F"/>
    <w:rsid w:val="00171A33"/>
    <w:rsid w:val="001727CA"/>
    <w:rsid w:val="00172A4A"/>
    <w:rsid w:val="00174483"/>
    <w:rsid w:val="0017584D"/>
    <w:rsid w:val="00176A02"/>
    <w:rsid w:val="001771D4"/>
    <w:rsid w:val="00177292"/>
    <w:rsid w:val="001772AD"/>
    <w:rsid w:val="001776D2"/>
    <w:rsid w:val="00177B18"/>
    <w:rsid w:val="001805C1"/>
    <w:rsid w:val="00180A0A"/>
    <w:rsid w:val="00181385"/>
    <w:rsid w:val="00181AB2"/>
    <w:rsid w:val="00182756"/>
    <w:rsid w:val="00183D90"/>
    <w:rsid w:val="001843CD"/>
    <w:rsid w:val="00185038"/>
    <w:rsid w:val="001858B2"/>
    <w:rsid w:val="00185F86"/>
    <w:rsid w:val="0018639B"/>
    <w:rsid w:val="001873FE"/>
    <w:rsid w:val="00187669"/>
    <w:rsid w:val="00187D5E"/>
    <w:rsid w:val="00190AB7"/>
    <w:rsid w:val="00191847"/>
    <w:rsid w:val="00193DD8"/>
    <w:rsid w:val="00194401"/>
    <w:rsid w:val="00194A30"/>
    <w:rsid w:val="00195C02"/>
    <w:rsid w:val="001966DA"/>
    <w:rsid w:val="00196E6D"/>
    <w:rsid w:val="001977D1"/>
    <w:rsid w:val="001A0B13"/>
    <w:rsid w:val="001A100D"/>
    <w:rsid w:val="001A32CD"/>
    <w:rsid w:val="001A5ED6"/>
    <w:rsid w:val="001A5F3D"/>
    <w:rsid w:val="001B03B6"/>
    <w:rsid w:val="001B062E"/>
    <w:rsid w:val="001B0821"/>
    <w:rsid w:val="001B16C9"/>
    <w:rsid w:val="001B3BC5"/>
    <w:rsid w:val="001B488A"/>
    <w:rsid w:val="001B5540"/>
    <w:rsid w:val="001B5EEC"/>
    <w:rsid w:val="001B72D7"/>
    <w:rsid w:val="001B7E9C"/>
    <w:rsid w:val="001C0366"/>
    <w:rsid w:val="001C0C11"/>
    <w:rsid w:val="001C2427"/>
    <w:rsid w:val="001C2B6D"/>
    <w:rsid w:val="001C4BE9"/>
    <w:rsid w:val="001C71A7"/>
    <w:rsid w:val="001D0233"/>
    <w:rsid w:val="001D032B"/>
    <w:rsid w:val="001D0AF6"/>
    <w:rsid w:val="001D1040"/>
    <w:rsid w:val="001D67D1"/>
    <w:rsid w:val="001E0106"/>
    <w:rsid w:val="001E04AA"/>
    <w:rsid w:val="001E1A9F"/>
    <w:rsid w:val="001E33A8"/>
    <w:rsid w:val="001E3506"/>
    <w:rsid w:val="001E3A1D"/>
    <w:rsid w:val="001E3A7E"/>
    <w:rsid w:val="001E3D41"/>
    <w:rsid w:val="001E3D8B"/>
    <w:rsid w:val="001E40B0"/>
    <w:rsid w:val="001E44F4"/>
    <w:rsid w:val="001E4647"/>
    <w:rsid w:val="001E5582"/>
    <w:rsid w:val="001E5854"/>
    <w:rsid w:val="001E5F82"/>
    <w:rsid w:val="001E604F"/>
    <w:rsid w:val="001E719F"/>
    <w:rsid w:val="001E7817"/>
    <w:rsid w:val="001E7E11"/>
    <w:rsid w:val="001F0718"/>
    <w:rsid w:val="001F08C4"/>
    <w:rsid w:val="001F08F4"/>
    <w:rsid w:val="001F097A"/>
    <w:rsid w:val="001F1046"/>
    <w:rsid w:val="001F32A4"/>
    <w:rsid w:val="001F4B3A"/>
    <w:rsid w:val="001F59B3"/>
    <w:rsid w:val="001F7245"/>
    <w:rsid w:val="00201449"/>
    <w:rsid w:val="00201E9C"/>
    <w:rsid w:val="00202291"/>
    <w:rsid w:val="00202BB0"/>
    <w:rsid w:val="002032EE"/>
    <w:rsid w:val="00203B2F"/>
    <w:rsid w:val="00205793"/>
    <w:rsid w:val="00205CAA"/>
    <w:rsid w:val="002064D4"/>
    <w:rsid w:val="0020680A"/>
    <w:rsid w:val="00207E9B"/>
    <w:rsid w:val="00210A47"/>
    <w:rsid w:val="00210A6F"/>
    <w:rsid w:val="00211C9D"/>
    <w:rsid w:val="002124FE"/>
    <w:rsid w:val="00212C18"/>
    <w:rsid w:val="00212EE9"/>
    <w:rsid w:val="002140FE"/>
    <w:rsid w:val="00216106"/>
    <w:rsid w:val="00216107"/>
    <w:rsid w:val="00216E3A"/>
    <w:rsid w:val="00216E58"/>
    <w:rsid w:val="00216FFE"/>
    <w:rsid w:val="002176A2"/>
    <w:rsid w:val="0022105F"/>
    <w:rsid w:val="00225AFF"/>
    <w:rsid w:val="00226B86"/>
    <w:rsid w:val="00226E05"/>
    <w:rsid w:val="002275B7"/>
    <w:rsid w:val="00231A64"/>
    <w:rsid w:val="002320C0"/>
    <w:rsid w:val="00240711"/>
    <w:rsid w:val="00240996"/>
    <w:rsid w:val="00240D89"/>
    <w:rsid w:val="0024188B"/>
    <w:rsid w:val="0024189E"/>
    <w:rsid w:val="002418C2"/>
    <w:rsid w:val="00242CCD"/>
    <w:rsid w:val="00243056"/>
    <w:rsid w:val="002431D4"/>
    <w:rsid w:val="00243558"/>
    <w:rsid w:val="00243DD0"/>
    <w:rsid w:val="00244582"/>
    <w:rsid w:val="002451D3"/>
    <w:rsid w:val="0024589E"/>
    <w:rsid w:val="00245948"/>
    <w:rsid w:val="00246754"/>
    <w:rsid w:val="0024736E"/>
    <w:rsid w:val="00247B82"/>
    <w:rsid w:val="00250641"/>
    <w:rsid w:val="0025469E"/>
    <w:rsid w:val="00254CA1"/>
    <w:rsid w:val="002600E8"/>
    <w:rsid w:val="0026211D"/>
    <w:rsid w:val="002639A9"/>
    <w:rsid w:val="00264169"/>
    <w:rsid w:val="00264FF1"/>
    <w:rsid w:val="00270BE7"/>
    <w:rsid w:val="0027126A"/>
    <w:rsid w:val="002735A1"/>
    <w:rsid w:val="00273780"/>
    <w:rsid w:val="00274C20"/>
    <w:rsid w:val="00275E69"/>
    <w:rsid w:val="002769FA"/>
    <w:rsid w:val="00276D26"/>
    <w:rsid w:val="00277A38"/>
    <w:rsid w:val="00277B5A"/>
    <w:rsid w:val="00280715"/>
    <w:rsid w:val="00280ABB"/>
    <w:rsid w:val="00281383"/>
    <w:rsid w:val="00282289"/>
    <w:rsid w:val="0028240E"/>
    <w:rsid w:val="0028247F"/>
    <w:rsid w:val="00285A07"/>
    <w:rsid w:val="00285D38"/>
    <w:rsid w:val="00287F11"/>
    <w:rsid w:val="00291888"/>
    <w:rsid w:val="0029239F"/>
    <w:rsid w:val="0029290F"/>
    <w:rsid w:val="002940C7"/>
    <w:rsid w:val="00294A30"/>
    <w:rsid w:val="0029532F"/>
    <w:rsid w:val="00296B8E"/>
    <w:rsid w:val="00297641"/>
    <w:rsid w:val="002A01C4"/>
    <w:rsid w:val="002A22F9"/>
    <w:rsid w:val="002A336B"/>
    <w:rsid w:val="002A4109"/>
    <w:rsid w:val="002A5626"/>
    <w:rsid w:val="002A63FB"/>
    <w:rsid w:val="002A6A32"/>
    <w:rsid w:val="002A6C7A"/>
    <w:rsid w:val="002A77C3"/>
    <w:rsid w:val="002A7F5F"/>
    <w:rsid w:val="002B040D"/>
    <w:rsid w:val="002B07AE"/>
    <w:rsid w:val="002B2246"/>
    <w:rsid w:val="002B2434"/>
    <w:rsid w:val="002B31A0"/>
    <w:rsid w:val="002B45D0"/>
    <w:rsid w:val="002B4607"/>
    <w:rsid w:val="002B4AC1"/>
    <w:rsid w:val="002B4B29"/>
    <w:rsid w:val="002B51E1"/>
    <w:rsid w:val="002B595D"/>
    <w:rsid w:val="002B5A9C"/>
    <w:rsid w:val="002B5ED8"/>
    <w:rsid w:val="002B6A45"/>
    <w:rsid w:val="002B7B18"/>
    <w:rsid w:val="002C0C6B"/>
    <w:rsid w:val="002C142D"/>
    <w:rsid w:val="002C4855"/>
    <w:rsid w:val="002C5932"/>
    <w:rsid w:val="002D26E5"/>
    <w:rsid w:val="002D2DF3"/>
    <w:rsid w:val="002D3395"/>
    <w:rsid w:val="002D5152"/>
    <w:rsid w:val="002D671A"/>
    <w:rsid w:val="002D7ECB"/>
    <w:rsid w:val="002E1539"/>
    <w:rsid w:val="002E1DA2"/>
    <w:rsid w:val="002E218E"/>
    <w:rsid w:val="002E2642"/>
    <w:rsid w:val="002E35CB"/>
    <w:rsid w:val="002E56B9"/>
    <w:rsid w:val="002E7FD3"/>
    <w:rsid w:val="002F0553"/>
    <w:rsid w:val="002F0802"/>
    <w:rsid w:val="002F24D0"/>
    <w:rsid w:val="002F4BEB"/>
    <w:rsid w:val="002F525E"/>
    <w:rsid w:val="002F5607"/>
    <w:rsid w:val="002F5987"/>
    <w:rsid w:val="002F6B4E"/>
    <w:rsid w:val="0030134B"/>
    <w:rsid w:val="00302ED8"/>
    <w:rsid w:val="00303E27"/>
    <w:rsid w:val="00304947"/>
    <w:rsid w:val="00307FDC"/>
    <w:rsid w:val="00311570"/>
    <w:rsid w:val="00312F82"/>
    <w:rsid w:val="0031543B"/>
    <w:rsid w:val="00315F29"/>
    <w:rsid w:val="00316B55"/>
    <w:rsid w:val="003206B8"/>
    <w:rsid w:val="003208F6"/>
    <w:rsid w:val="00321095"/>
    <w:rsid w:val="00321FDD"/>
    <w:rsid w:val="003242E7"/>
    <w:rsid w:val="00324422"/>
    <w:rsid w:val="00325238"/>
    <w:rsid w:val="0032525B"/>
    <w:rsid w:val="00326020"/>
    <w:rsid w:val="00326601"/>
    <w:rsid w:val="00327129"/>
    <w:rsid w:val="00327606"/>
    <w:rsid w:val="00327E5A"/>
    <w:rsid w:val="00327EA2"/>
    <w:rsid w:val="00332E42"/>
    <w:rsid w:val="003332A9"/>
    <w:rsid w:val="00333AF0"/>
    <w:rsid w:val="00333E9C"/>
    <w:rsid w:val="003340C1"/>
    <w:rsid w:val="00334D6C"/>
    <w:rsid w:val="00335560"/>
    <w:rsid w:val="00335C8C"/>
    <w:rsid w:val="00337453"/>
    <w:rsid w:val="003402DE"/>
    <w:rsid w:val="00341388"/>
    <w:rsid w:val="00341AEE"/>
    <w:rsid w:val="0034214F"/>
    <w:rsid w:val="00343167"/>
    <w:rsid w:val="00344715"/>
    <w:rsid w:val="00344C83"/>
    <w:rsid w:val="00345090"/>
    <w:rsid w:val="0034568B"/>
    <w:rsid w:val="00346677"/>
    <w:rsid w:val="00346ACA"/>
    <w:rsid w:val="00351ECB"/>
    <w:rsid w:val="003522ED"/>
    <w:rsid w:val="00352E1F"/>
    <w:rsid w:val="00353CC2"/>
    <w:rsid w:val="003569D3"/>
    <w:rsid w:val="0035719C"/>
    <w:rsid w:val="00357F81"/>
    <w:rsid w:val="0036199F"/>
    <w:rsid w:val="00363821"/>
    <w:rsid w:val="00363AA2"/>
    <w:rsid w:val="00364210"/>
    <w:rsid w:val="00364782"/>
    <w:rsid w:val="00367CE8"/>
    <w:rsid w:val="00367FF8"/>
    <w:rsid w:val="0037082B"/>
    <w:rsid w:val="0037105D"/>
    <w:rsid w:val="003718C1"/>
    <w:rsid w:val="003720AD"/>
    <w:rsid w:val="003724DD"/>
    <w:rsid w:val="0037259C"/>
    <w:rsid w:val="00374474"/>
    <w:rsid w:val="003755F1"/>
    <w:rsid w:val="0037595A"/>
    <w:rsid w:val="003761EC"/>
    <w:rsid w:val="0037690E"/>
    <w:rsid w:val="0037730F"/>
    <w:rsid w:val="00380F05"/>
    <w:rsid w:val="00381995"/>
    <w:rsid w:val="0038214A"/>
    <w:rsid w:val="00384A59"/>
    <w:rsid w:val="00385CFC"/>
    <w:rsid w:val="00390698"/>
    <w:rsid w:val="00390726"/>
    <w:rsid w:val="0039257E"/>
    <w:rsid w:val="00392F89"/>
    <w:rsid w:val="0039438A"/>
    <w:rsid w:val="00394C85"/>
    <w:rsid w:val="00395AD8"/>
    <w:rsid w:val="00397153"/>
    <w:rsid w:val="0039720E"/>
    <w:rsid w:val="003A109F"/>
    <w:rsid w:val="003A11E9"/>
    <w:rsid w:val="003A1B54"/>
    <w:rsid w:val="003A2F36"/>
    <w:rsid w:val="003A6705"/>
    <w:rsid w:val="003B0209"/>
    <w:rsid w:val="003B0F9A"/>
    <w:rsid w:val="003B1B71"/>
    <w:rsid w:val="003B3889"/>
    <w:rsid w:val="003B3D1A"/>
    <w:rsid w:val="003B3F1D"/>
    <w:rsid w:val="003C0399"/>
    <w:rsid w:val="003C180C"/>
    <w:rsid w:val="003C2A39"/>
    <w:rsid w:val="003C3C44"/>
    <w:rsid w:val="003C4DF1"/>
    <w:rsid w:val="003C52B5"/>
    <w:rsid w:val="003C5376"/>
    <w:rsid w:val="003C5509"/>
    <w:rsid w:val="003C6A50"/>
    <w:rsid w:val="003D02FC"/>
    <w:rsid w:val="003D067B"/>
    <w:rsid w:val="003D0939"/>
    <w:rsid w:val="003D18AD"/>
    <w:rsid w:val="003D2DF2"/>
    <w:rsid w:val="003D3949"/>
    <w:rsid w:val="003D3FC6"/>
    <w:rsid w:val="003D40D1"/>
    <w:rsid w:val="003D7C54"/>
    <w:rsid w:val="003E0C9A"/>
    <w:rsid w:val="003E18C6"/>
    <w:rsid w:val="003E1D2C"/>
    <w:rsid w:val="003E1F7F"/>
    <w:rsid w:val="003E2803"/>
    <w:rsid w:val="003E287C"/>
    <w:rsid w:val="003E2D33"/>
    <w:rsid w:val="003E3323"/>
    <w:rsid w:val="003E35E7"/>
    <w:rsid w:val="003E4BDD"/>
    <w:rsid w:val="003E6A87"/>
    <w:rsid w:val="003F0FF8"/>
    <w:rsid w:val="003F3B4A"/>
    <w:rsid w:val="003F52C1"/>
    <w:rsid w:val="003F5643"/>
    <w:rsid w:val="003F6257"/>
    <w:rsid w:val="003F6F65"/>
    <w:rsid w:val="003F7E96"/>
    <w:rsid w:val="004026C0"/>
    <w:rsid w:val="00403D65"/>
    <w:rsid w:val="00403E56"/>
    <w:rsid w:val="004049A4"/>
    <w:rsid w:val="0040631B"/>
    <w:rsid w:val="004066D7"/>
    <w:rsid w:val="00406AAC"/>
    <w:rsid w:val="00407107"/>
    <w:rsid w:val="004109A5"/>
    <w:rsid w:val="004110DD"/>
    <w:rsid w:val="00411155"/>
    <w:rsid w:val="00411A7D"/>
    <w:rsid w:val="004131A0"/>
    <w:rsid w:val="00413563"/>
    <w:rsid w:val="004159CF"/>
    <w:rsid w:val="00415F44"/>
    <w:rsid w:val="0041639C"/>
    <w:rsid w:val="004177B4"/>
    <w:rsid w:val="00421CA9"/>
    <w:rsid w:val="00422252"/>
    <w:rsid w:val="004223AA"/>
    <w:rsid w:val="00422597"/>
    <w:rsid w:val="004232D3"/>
    <w:rsid w:val="004238DE"/>
    <w:rsid w:val="00425002"/>
    <w:rsid w:val="00430DF2"/>
    <w:rsid w:val="0043148B"/>
    <w:rsid w:val="00431B2B"/>
    <w:rsid w:val="00431B96"/>
    <w:rsid w:val="004350B8"/>
    <w:rsid w:val="004352A6"/>
    <w:rsid w:val="00435313"/>
    <w:rsid w:val="00435F3F"/>
    <w:rsid w:val="00436451"/>
    <w:rsid w:val="00437E8D"/>
    <w:rsid w:val="0044164F"/>
    <w:rsid w:val="0044202D"/>
    <w:rsid w:val="004439C1"/>
    <w:rsid w:val="00444799"/>
    <w:rsid w:val="00444B46"/>
    <w:rsid w:val="00445F54"/>
    <w:rsid w:val="00446CC4"/>
    <w:rsid w:val="004473B5"/>
    <w:rsid w:val="00447F34"/>
    <w:rsid w:val="00450F14"/>
    <w:rsid w:val="00451700"/>
    <w:rsid w:val="00451BA7"/>
    <w:rsid w:val="0045376F"/>
    <w:rsid w:val="00453776"/>
    <w:rsid w:val="00453C37"/>
    <w:rsid w:val="004557FD"/>
    <w:rsid w:val="0045664F"/>
    <w:rsid w:val="004567C3"/>
    <w:rsid w:val="00457B74"/>
    <w:rsid w:val="0046015A"/>
    <w:rsid w:val="00462173"/>
    <w:rsid w:val="00462CC4"/>
    <w:rsid w:val="004648F9"/>
    <w:rsid w:val="00466FC3"/>
    <w:rsid w:val="004702A3"/>
    <w:rsid w:val="00470E91"/>
    <w:rsid w:val="0047165B"/>
    <w:rsid w:val="00471D0A"/>
    <w:rsid w:val="00472F3C"/>
    <w:rsid w:val="0047439D"/>
    <w:rsid w:val="00474BCB"/>
    <w:rsid w:val="0047513A"/>
    <w:rsid w:val="004756CA"/>
    <w:rsid w:val="004811AD"/>
    <w:rsid w:val="00481F75"/>
    <w:rsid w:val="0048248B"/>
    <w:rsid w:val="0048287A"/>
    <w:rsid w:val="00483F7C"/>
    <w:rsid w:val="00484700"/>
    <w:rsid w:val="0048499B"/>
    <w:rsid w:val="0048627C"/>
    <w:rsid w:val="00486586"/>
    <w:rsid w:val="00486F24"/>
    <w:rsid w:val="00487EAD"/>
    <w:rsid w:val="0049103B"/>
    <w:rsid w:val="00492C55"/>
    <w:rsid w:val="00492CD9"/>
    <w:rsid w:val="004977B4"/>
    <w:rsid w:val="004A059E"/>
    <w:rsid w:val="004A45D8"/>
    <w:rsid w:val="004A5027"/>
    <w:rsid w:val="004A6D5F"/>
    <w:rsid w:val="004B0D73"/>
    <w:rsid w:val="004B115E"/>
    <w:rsid w:val="004B18E4"/>
    <w:rsid w:val="004B2774"/>
    <w:rsid w:val="004B2A18"/>
    <w:rsid w:val="004B5FCE"/>
    <w:rsid w:val="004B79B6"/>
    <w:rsid w:val="004C431C"/>
    <w:rsid w:val="004C5069"/>
    <w:rsid w:val="004D026B"/>
    <w:rsid w:val="004D1DDB"/>
    <w:rsid w:val="004D2EE3"/>
    <w:rsid w:val="004D31DF"/>
    <w:rsid w:val="004D324E"/>
    <w:rsid w:val="004D4688"/>
    <w:rsid w:val="004D54DA"/>
    <w:rsid w:val="004D600A"/>
    <w:rsid w:val="004D6076"/>
    <w:rsid w:val="004D6B2A"/>
    <w:rsid w:val="004D7478"/>
    <w:rsid w:val="004E09F5"/>
    <w:rsid w:val="004E1083"/>
    <w:rsid w:val="004E13C8"/>
    <w:rsid w:val="004E1B1F"/>
    <w:rsid w:val="004E24E4"/>
    <w:rsid w:val="004E285D"/>
    <w:rsid w:val="004E3B32"/>
    <w:rsid w:val="004E55EF"/>
    <w:rsid w:val="004E6601"/>
    <w:rsid w:val="004E7F36"/>
    <w:rsid w:val="004F0A58"/>
    <w:rsid w:val="004F0DAA"/>
    <w:rsid w:val="004F1752"/>
    <w:rsid w:val="004F2C0E"/>
    <w:rsid w:val="004F39AA"/>
    <w:rsid w:val="004F413A"/>
    <w:rsid w:val="004F56AC"/>
    <w:rsid w:val="004F56E2"/>
    <w:rsid w:val="005019AA"/>
    <w:rsid w:val="00503734"/>
    <w:rsid w:val="005046C7"/>
    <w:rsid w:val="00505532"/>
    <w:rsid w:val="005056CF"/>
    <w:rsid w:val="0050635C"/>
    <w:rsid w:val="00510E6F"/>
    <w:rsid w:val="00510FA5"/>
    <w:rsid w:val="005136DC"/>
    <w:rsid w:val="00516C9F"/>
    <w:rsid w:val="0051704D"/>
    <w:rsid w:val="005171BA"/>
    <w:rsid w:val="0051751A"/>
    <w:rsid w:val="0052050F"/>
    <w:rsid w:val="00521C73"/>
    <w:rsid w:val="00521EBB"/>
    <w:rsid w:val="0052245C"/>
    <w:rsid w:val="00523192"/>
    <w:rsid w:val="00523E84"/>
    <w:rsid w:val="00524459"/>
    <w:rsid w:val="00524E8A"/>
    <w:rsid w:val="00525BA7"/>
    <w:rsid w:val="00527040"/>
    <w:rsid w:val="00530058"/>
    <w:rsid w:val="00530895"/>
    <w:rsid w:val="005371A9"/>
    <w:rsid w:val="005371AC"/>
    <w:rsid w:val="0053777F"/>
    <w:rsid w:val="00540DAC"/>
    <w:rsid w:val="005410DD"/>
    <w:rsid w:val="00541663"/>
    <w:rsid w:val="00543785"/>
    <w:rsid w:val="00544BB4"/>
    <w:rsid w:val="005473A0"/>
    <w:rsid w:val="005476D6"/>
    <w:rsid w:val="00547A0F"/>
    <w:rsid w:val="00550201"/>
    <w:rsid w:val="00550992"/>
    <w:rsid w:val="00550A1D"/>
    <w:rsid w:val="00552C0E"/>
    <w:rsid w:val="005537A6"/>
    <w:rsid w:val="00554B6A"/>
    <w:rsid w:val="00554E58"/>
    <w:rsid w:val="0055621F"/>
    <w:rsid w:val="005571BF"/>
    <w:rsid w:val="00557796"/>
    <w:rsid w:val="00562EA8"/>
    <w:rsid w:val="00562F7E"/>
    <w:rsid w:val="00563C2B"/>
    <w:rsid w:val="00565387"/>
    <w:rsid w:val="00565571"/>
    <w:rsid w:val="005656A7"/>
    <w:rsid w:val="00566008"/>
    <w:rsid w:val="00566447"/>
    <w:rsid w:val="00567CC3"/>
    <w:rsid w:val="005706DF"/>
    <w:rsid w:val="00570F7C"/>
    <w:rsid w:val="00571A78"/>
    <w:rsid w:val="00571BE1"/>
    <w:rsid w:val="00571FF3"/>
    <w:rsid w:val="005724A0"/>
    <w:rsid w:val="00575319"/>
    <w:rsid w:val="00575D1A"/>
    <w:rsid w:val="00575FDF"/>
    <w:rsid w:val="00577FE7"/>
    <w:rsid w:val="0058079A"/>
    <w:rsid w:val="00583C2C"/>
    <w:rsid w:val="00584269"/>
    <w:rsid w:val="00584277"/>
    <w:rsid w:val="00585EDA"/>
    <w:rsid w:val="0059050A"/>
    <w:rsid w:val="00591C04"/>
    <w:rsid w:val="00591CF7"/>
    <w:rsid w:val="005937B2"/>
    <w:rsid w:val="005954BF"/>
    <w:rsid w:val="00595C3A"/>
    <w:rsid w:val="00596AD8"/>
    <w:rsid w:val="005A06F5"/>
    <w:rsid w:val="005A0D64"/>
    <w:rsid w:val="005A0F48"/>
    <w:rsid w:val="005A109E"/>
    <w:rsid w:val="005A33EA"/>
    <w:rsid w:val="005A6103"/>
    <w:rsid w:val="005A6748"/>
    <w:rsid w:val="005A6E76"/>
    <w:rsid w:val="005A719E"/>
    <w:rsid w:val="005A73B9"/>
    <w:rsid w:val="005A7696"/>
    <w:rsid w:val="005B033E"/>
    <w:rsid w:val="005B0389"/>
    <w:rsid w:val="005B08EE"/>
    <w:rsid w:val="005B25A1"/>
    <w:rsid w:val="005B392A"/>
    <w:rsid w:val="005B41C8"/>
    <w:rsid w:val="005B45F2"/>
    <w:rsid w:val="005B4E94"/>
    <w:rsid w:val="005B4F02"/>
    <w:rsid w:val="005B524E"/>
    <w:rsid w:val="005B69D9"/>
    <w:rsid w:val="005B750C"/>
    <w:rsid w:val="005B75B7"/>
    <w:rsid w:val="005C0C3C"/>
    <w:rsid w:val="005C1909"/>
    <w:rsid w:val="005C3D21"/>
    <w:rsid w:val="005C6137"/>
    <w:rsid w:val="005C6830"/>
    <w:rsid w:val="005C7D53"/>
    <w:rsid w:val="005D1C04"/>
    <w:rsid w:val="005D3819"/>
    <w:rsid w:val="005D4268"/>
    <w:rsid w:val="005D427A"/>
    <w:rsid w:val="005E28A8"/>
    <w:rsid w:val="005E3636"/>
    <w:rsid w:val="005E449C"/>
    <w:rsid w:val="005E5B90"/>
    <w:rsid w:val="005E5CBF"/>
    <w:rsid w:val="005E6563"/>
    <w:rsid w:val="005E76D3"/>
    <w:rsid w:val="005F0852"/>
    <w:rsid w:val="005F0952"/>
    <w:rsid w:val="005F3931"/>
    <w:rsid w:val="005F4609"/>
    <w:rsid w:val="005F5E2C"/>
    <w:rsid w:val="005F6E46"/>
    <w:rsid w:val="005F7B21"/>
    <w:rsid w:val="0060084C"/>
    <w:rsid w:val="00600E84"/>
    <w:rsid w:val="0060354B"/>
    <w:rsid w:val="006067BB"/>
    <w:rsid w:val="00607B69"/>
    <w:rsid w:val="00610408"/>
    <w:rsid w:val="00613F9C"/>
    <w:rsid w:val="0061759E"/>
    <w:rsid w:val="00617C50"/>
    <w:rsid w:val="00617F00"/>
    <w:rsid w:val="00620254"/>
    <w:rsid w:val="0062056B"/>
    <w:rsid w:val="00622E97"/>
    <w:rsid w:val="006270D4"/>
    <w:rsid w:val="00630417"/>
    <w:rsid w:val="00630536"/>
    <w:rsid w:val="00632E41"/>
    <w:rsid w:val="00633780"/>
    <w:rsid w:val="00633C1E"/>
    <w:rsid w:val="00634CB6"/>
    <w:rsid w:val="00636043"/>
    <w:rsid w:val="006363B3"/>
    <w:rsid w:val="006363E0"/>
    <w:rsid w:val="00636D9D"/>
    <w:rsid w:val="006373CD"/>
    <w:rsid w:val="00640757"/>
    <w:rsid w:val="00641CD5"/>
    <w:rsid w:val="00643865"/>
    <w:rsid w:val="00644189"/>
    <w:rsid w:val="00645500"/>
    <w:rsid w:val="006460C5"/>
    <w:rsid w:val="00646216"/>
    <w:rsid w:val="00650EB1"/>
    <w:rsid w:val="00652024"/>
    <w:rsid w:val="006527CD"/>
    <w:rsid w:val="00652EB1"/>
    <w:rsid w:val="006536F4"/>
    <w:rsid w:val="0065635E"/>
    <w:rsid w:val="00656C27"/>
    <w:rsid w:val="0065730A"/>
    <w:rsid w:val="00657641"/>
    <w:rsid w:val="00657D1A"/>
    <w:rsid w:val="006600F2"/>
    <w:rsid w:val="00660C3A"/>
    <w:rsid w:val="00660F2C"/>
    <w:rsid w:val="00662EFA"/>
    <w:rsid w:val="006632EB"/>
    <w:rsid w:val="006642B7"/>
    <w:rsid w:val="00664771"/>
    <w:rsid w:val="006656AC"/>
    <w:rsid w:val="00665950"/>
    <w:rsid w:val="006662AA"/>
    <w:rsid w:val="00667249"/>
    <w:rsid w:val="0066766F"/>
    <w:rsid w:val="00667CEC"/>
    <w:rsid w:val="00667EF2"/>
    <w:rsid w:val="00671441"/>
    <w:rsid w:val="006718C3"/>
    <w:rsid w:val="00673B54"/>
    <w:rsid w:val="00674779"/>
    <w:rsid w:val="00675E99"/>
    <w:rsid w:val="006761D4"/>
    <w:rsid w:val="00677638"/>
    <w:rsid w:val="00680738"/>
    <w:rsid w:val="0068089E"/>
    <w:rsid w:val="00682663"/>
    <w:rsid w:val="00683C6B"/>
    <w:rsid w:val="00683C9C"/>
    <w:rsid w:val="00683E93"/>
    <w:rsid w:val="00684C89"/>
    <w:rsid w:val="006868CB"/>
    <w:rsid w:val="006876B4"/>
    <w:rsid w:val="00687BC4"/>
    <w:rsid w:val="00691E9F"/>
    <w:rsid w:val="0069243F"/>
    <w:rsid w:val="00692BFE"/>
    <w:rsid w:val="00695D9F"/>
    <w:rsid w:val="00696EB3"/>
    <w:rsid w:val="006A03B3"/>
    <w:rsid w:val="006A07A1"/>
    <w:rsid w:val="006A1751"/>
    <w:rsid w:val="006A2038"/>
    <w:rsid w:val="006A50C4"/>
    <w:rsid w:val="006A5EA3"/>
    <w:rsid w:val="006A6B83"/>
    <w:rsid w:val="006A6D9B"/>
    <w:rsid w:val="006A7285"/>
    <w:rsid w:val="006B038A"/>
    <w:rsid w:val="006B0663"/>
    <w:rsid w:val="006B07BD"/>
    <w:rsid w:val="006B407D"/>
    <w:rsid w:val="006B4A7B"/>
    <w:rsid w:val="006B4AE9"/>
    <w:rsid w:val="006B4B2E"/>
    <w:rsid w:val="006B4FA3"/>
    <w:rsid w:val="006B532E"/>
    <w:rsid w:val="006B5C36"/>
    <w:rsid w:val="006C02F0"/>
    <w:rsid w:val="006C37F9"/>
    <w:rsid w:val="006C44C5"/>
    <w:rsid w:val="006C45F0"/>
    <w:rsid w:val="006C7559"/>
    <w:rsid w:val="006D14D4"/>
    <w:rsid w:val="006D18C1"/>
    <w:rsid w:val="006D1C20"/>
    <w:rsid w:val="006D2E42"/>
    <w:rsid w:val="006D395F"/>
    <w:rsid w:val="006D412D"/>
    <w:rsid w:val="006D4A51"/>
    <w:rsid w:val="006D6ABD"/>
    <w:rsid w:val="006D6D7C"/>
    <w:rsid w:val="006E31EF"/>
    <w:rsid w:val="006E3792"/>
    <w:rsid w:val="006E421D"/>
    <w:rsid w:val="006E620F"/>
    <w:rsid w:val="006E624C"/>
    <w:rsid w:val="006E6770"/>
    <w:rsid w:val="006E73DD"/>
    <w:rsid w:val="006E76B4"/>
    <w:rsid w:val="006E7D75"/>
    <w:rsid w:val="006E7DFF"/>
    <w:rsid w:val="006F0534"/>
    <w:rsid w:val="006F220E"/>
    <w:rsid w:val="006F2D33"/>
    <w:rsid w:val="006F2FBF"/>
    <w:rsid w:val="006F3F16"/>
    <w:rsid w:val="006F4C28"/>
    <w:rsid w:val="006F5ECF"/>
    <w:rsid w:val="00701B8F"/>
    <w:rsid w:val="00702295"/>
    <w:rsid w:val="00704EFE"/>
    <w:rsid w:val="00705F9E"/>
    <w:rsid w:val="00706321"/>
    <w:rsid w:val="0070661C"/>
    <w:rsid w:val="00711A23"/>
    <w:rsid w:val="00711DA2"/>
    <w:rsid w:val="00712A0B"/>
    <w:rsid w:val="00712C24"/>
    <w:rsid w:val="00712EBC"/>
    <w:rsid w:val="00713D6F"/>
    <w:rsid w:val="00714048"/>
    <w:rsid w:val="007151C8"/>
    <w:rsid w:val="00715476"/>
    <w:rsid w:val="00715486"/>
    <w:rsid w:val="00715AC4"/>
    <w:rsid w:val="00715BDB"/>
    <w:rsid w:val="0071664D"/>
    <w:rsid w:val="0071717E"/>
    <w:rsid w:val="0071768D"/>
    <w:rsid w:val="0072097C"/>
    <w:rsid w:val="00723EAC"/>
    <w:rsid w:val="007274C5"/>
    <w:rsid w:val="007312DC"/>
    <w:rsid w:val="0073280D"/>
    <w:rsid w:val="00734A9F"/>
    <w:rsid w:val="00734C42"/>
    <w:rsid w:val="00735097"/>
    <w:rsid w:val="00736DC8"/>
    <w:rsid w:val="00737944"/>
    <w:rsid w:val="00737D97"/>
    <w:rsid w:val="00740C4A"/>
    <w:rsid w:val="007411ED"/>
    <w:rsid w:val="00745079"/>
    <w:rsid w:val="00747067"/>
    <w:rsid w:val="00750F6B"/>
    <w:rsid w:val="00751279"/>
    <w:rsid w:val="007518F3"/>
    <w:rsid w:val="00751953"/>
    <w:rsid w:val="007522B4"/>
    <w:rsid w:val="007527E2"/>
    <w:rsid w:val="00752F10"/>
    <w:rsid w:val="00752F9F"/>
    <w:rsid w:val="007531B9"/>
    <w:rsid w:val="00756556"/>
    <w:rsid w:val="007566B2"/>
    <w:rsid w:val="00756D53"/>
    <w:rsid w:val="007572B7"/>
    <w:rsid w:val="00761A71"/>
    <w:rsid w:val="00761D34"/>
    <w:rsid w:val="007623B0"/>
    <w:rsid w:val="007646B7"/>
    <w:rsid w:val="00765D20"/>
    <w:rsid w:val="007662C7"/>
    <w:rsid w:val="00766D0A"/>
    <w:rsid w:val="00767B6D"/>
    <w:rsid w:val="00771405"/>
    <w:rsid w:val="00771CA5"/>
    <w:rsid w:val="00773BC6"/>
    <w:rsid w:val="0077500C"/>
    <w:rsid w:val="0077600B"/>
    <w:rsid w:val="00781312"/>
    <w:rsid w:val="007815EE"/>
    <w:rsid w:val="00782F3E"/>
    <w:rsid w:val="00785C5F"/>
    <w:rsid w:val="00785DE1"/>
    <w:rsid w:val="007860DE"/>
    <w:rsid w:val="00786CF2"/>
    <w:rsid w:val="00790329"/>
    <w:rsid w:val="00792138"/>
    <w:rsid w:val="00792485"/>
    <w:rsid w:val="0079260C"/>
    <w:rsid w:val="0079590B"/>
    <w:rsid w:val="007A18A6"/>
    <w:rsid w:val="007A22B0"/>
    <w:rsid w:val="007A29BC"/>
    <w:rsid w:val="007A2B5C"/>
    <w:rsid w:val="007A3308"/>
    <w:rsid w:val="007A3832"/>
    <w:rsid w:val="007A3844"/>
    <w:rsid w:val="007A40E9"/>
    <w:rsid w:val="007A4247"/>
    <w:rsid w:val="007A5964"/>
    <w:rsid w:val="007A6D6E"/>
    <w:rsid w:val="007A6F7C"/>
    <w:rsid w:val="007A78C7"/>
    <w:rsid w:val="007B0023"/>
    <w:rsid w:val="007B075B"/>
    <w:rsid w:val="007B0CE8"/>
    <w:rsid w:val="007B2115"/>
    <w:rsid w:val="007B3651"/>
    <w:rsid w:val="007B3CE6"/>
    <w:rsid w:val="007B5F7D"/>
    <w:rsid w:val="007B62BC"/>
    <w:rsid w:val="007B7398"/>
    <w:rsid w:val="007C1B43"/>
    <w:rsid w:val="007C1E04"/>
    <w:rsid w:val="007C1F67"/>
    <w:rsid w:val="007C2010"/>
    <w:rsid w:val="007C57C8"/>
    <w:rsid w:val="007C5F05"/>
    <w:rsid w:val="007D05FB"/>
    <w:rsid w:val="007D1A54"/>
    <w:rsid w:val="007D2BDE"/>
    <w:rsid w:val="007D5CC4"/>
    <w:rsid w:val="007D60A6"/>
    <w:rsid w:val="007D755B"/>
    <w:rsid w:val="007E06C5"/>
    <w:rsid w:val="007E095F"/>
    <w:rsid w:val="007E18BE"/>
    <w:rsid w:val="007E2F3B"/>
    <w:rsid w:val="007E6F11"/>
    <w:rsid w:val="007E76CC"/>
    <w:rsid w:val="007E78C9"/>
    <w:rsid w:val="007E7E9E"/>
    <w:rsid w:val="007F14DB"/>
    <w:rsid w:val="007F1BE6"/>
    <w:rsid w:val="007F21FD"/>
    <w:rsid w:val="007F420B"/>
    <w:rsid w:val="007F4712"/>
    <w:rsid w:val="007F4A57"/>
    <w:rsid w:val="007F4C48"/>
    <w:rsid w:val="007F5494"/>
    <w:rsid w:val="007F5EE1"/>
    <w:rsid w:val="007F7C40"/>
    <w:rsid w:val="007F7DC3"/>
    <w:rsid w:val="0080096B"/>
    <w:rsid w:val="00800CFA"/>
    <w:rsid w:val="00802181"/>
    <w:rsid w:val="00802CB4"/>
    <w:rsid w:val="00803B57"/>
    <w:rsid w:val="0080497E"/>
    <w:rsid w:val="00805A4D"/>
    <w:rsid w:val="00807C35"/>
    <w:rsid w:val="00812445"/>
    <w:rsid w:val="00812FE5"/>
    <w:rsid w:val="00814CAC"/>
    <w:rsid w:val="0081761F"/>
    <w:rsid w:val="00820D40"/>
    <w:rsid w:val="00822294"/>
    <w:rsid w:val="008231B0"/>
    <w:rsid w:val="00823904"/>
    <w:rsid w:val="00826EA5"/>
    <w:rsid w:val="008307EE"/>
    <w:rsid w:val="00832230"/>
    <w:rsid w:val="008327BE"/>
    <w:rsid w:val="0083397D"/>
    <w:rsid w:val="008341E1"/>
    <w:rsid w:val="00834570"/>
    <w:rsid w:val="00836F94"/>
    <w:rsid w:val="00845BEF"/>
    <w:rsid w:val="00847362"/>
    <w:rsid w:val="008479E6"/>
    <w:rsid w:val="00850635"/>
    <w:rsid w:val="00850E33"/>
    <w:rsid w:val="008521EA"/>
    <w:rsid w:val="00852BA2"/>
    <w:rsid w:val="008563B0"/>
    <w:rsid w:val="00857150"/>
    <w:rsid w:val="00857505"/>
    <w:rsid w:val="008602D3"/>
    <w:rsid w:val="008617F8"/>
    <w:rsid w:val="00862CD3"/>
    <w:rsid w:val="00863D35"/>
    <w:rsid w:val="00865F77"/>
    <w:rsid w:val="00866CE9"/>
    <w:rsid w:val="00870FE8"/>
    <w:rsid w:val="00871D65"/>
    <w:rsid w:val="008759AA"/>
    <w:rsid w:val="008803C7"/>
    <w:rsid w:val="0088128E"/>
    <w:rsid w:val="0088139B"/>
    <w:rsid w:val="00883B2D"/>
    <w:rsid w:val="00883F37"/>
    <w:rsid w:val="00884D34"/>
    <w:rsid w:val="008856AC"/>
    <w:rsid w:val="00885C50"/>
    <w:rsid w:val="00885EED"/>
    <w:rsid w:val="0088691A"/>
    <w:rsid w:val="00886D46"/>
    <w:rsid w:val="00890138"/>
    <w:rsid w:val="008945B5"/>
    <w:rsid w:val="008947F4"/>
    <w:rsid w:val="008952AF"/>
    <w:rsid w:val="00896828"/>
    <w:rsid w:val="008969A3"/>
    <w:rsid w:val="008A0107"/>
    <w:rsid w:val="008A1EF4"/>
    <w:rsid w:val="008A22BA"/>
    <w:rsid w:val="008A2BB9"/>
    <w:rsid w:val="008A3CF3"/>
    <w:rsid w:val="008A486C"/>
    <w:rsid w:val="008A6FD2"/>
    <w:rsid w:val="008A7366"/>
    <w:rsid w:val="008A7FF7"/>
    <w:rsid w:val="008B0102"/>
    <w:rsid w:val="008B2E92"/>
    <w:rsid w:val="008B3428"/>
    <w:rsid w:val="008B57F1"/>
    <w:rsid w:val="008B5A49"/>
    <w:rsid w:val="008B6DB5"/>
    <w:rsid w:val="008C0146"/>
    <w:rsid w:val="008C01B7"/>
    <w:rsid w:val="008C0805"/>
    <w:rsid w:val="008C1784"/>
    <w:rsid w:val="008C28CC"/>
    <w:rsid w:val="008C38D8"/>
    <w:rsid w:val="008C3B02"/>
    <w:rsid w:val="008C3E3B"/>
    <w:rsid w:val="008C41FD"/>
    <w:rsid w:val="008C4542"/>
    <w:rsid w:val="008C5478"/>
    <w:rsid w:val="008C6E81"/>
    <w:rsid w:val="008C7716"/>
    <w:rsid w:val="008D21EC"/>
    <w:rsid w:val="008D25EF"/>
    <w:rsid w:val="008D286E"/>
    <w:rsid w:val="008D2CA2"/>
    <w:rsid w:val="008D3088"/>
    <w:rsid w:val="008D3170"/>
    <w:rsid w:val="008D3EE3"/>
    <w:rsid w:val="008D506B"/>
    <w:rsid w:val="008D6B86"/>
    <w:rsid w:val="008D7876"/>
    <w:rsid w:val="008D7AA1"/>
    <w:rsid w:val="008E0211"/>
    <w:rsid w:val="008E2C04"/>
    <w:rsid w:val="008E357E"/>
    <w:rsid w:val="008E3B2E"/>
    <w:rsid w:val="008E47BB"/>
    <w:rsid w:val="008E61FE"/>
    <w:rsid w:val="008E67DD"/>
    <w:rsid w:val="008E6AD5"/>
    <w:rsid w:val="008E756C"/>
    <w:rsid w:val="008E7AE6"/>
    <w:rsid w:val="008F0264"/>
    <w:rsid w:val="008F027C"/>
    <w:rsid w:val="008F1407"/>
    <w:rsid w:val="008F59A9"/>
    <w:rsid w:val="008F60BB"/>
    <w:rsid w:val="008F77ED"/>
    <w:rsid w:val="008F7E4E"/>
    <w:rsid w:val="009022E2"/>
    <w:rsid w:val="00902308"/>
    <w:rsid w:val="00902B77"/>
    <w:rsid w:val="0090493A"/>
    <w:rsid w:val="00904958"/>
    <w:rsid w:val="009054A2"/>
    <w:rsid w:val="009054D1"/>
    <w:rsid w:val="00905AB8"/>
    <w:rsid w:val="0091147A"/>
    <w:rsid w:val="00912A91"/>
    <w:rsid w:val="00913637"/>
    <w:rsid w:val="00913F5F"/>
    <w:rsid w:val="00916FB9"/>
    <w:rsid w:val="00920774"/>
    <w:rsid w:val="0092092F"/>
    <w:rsid w:val="00921161"/>
    <w:rsid w:val="009216AF"/>
    <w:rsid w:val="009221D7"/>
    <w:rsid w:val="00923BE5"/>
    <w:rsid w:val="00923EFF"/>
    <w:rsid w:val="00924792"/>
    <w:rsid w:val="0092527E"/>
    <w:rsid w:val="009254E8"/>
    <w:rsid w:val="00927759"/>
    <w:rsid w:val="00930868"/>
    <w:rsid w:val="009310BC"/>
    <w:rsid w:val="009344A9"/>
    <w:rsid w:val="00934C19"/>
    <w:rsid w:val="009360D0"/>
    <w:rsid w:val="00936744"/>
    <w:rsid w:val="00936B64"/>
    <w:rsid w:val="00936DDE"/>
    <w:rsid w:val="00940653"/>
    <w:rsid w:val="009407FD"/>
    <w:rsid w:val="00941878"/>
    <w:rsid w:val="00941C6C"/>
    <w:rsid w:val="00943A59"/>
    <w:rsid w:val="00943E36"/>
    <w:rsid w:val="009463E5"/>
    <w:rsid w:val="0095007C"/>
    <w:rsid w:val="00952B0A"/>
    <w:rsid w:val="00952D50"/>
    <w:rsid w:val="00954E7F"/>
    <w:rsid w:val="00957579"/>
    <w:rsid w:val="00960293"/>
    <w:rsid w:val="00964B4A"/>
    <w:rsid w:val="00964DE8"/>
    <w:rsid w:val="009666E0"/>
    <w:rsid w:val="009678E4"/>
    <w:rsid w:val="00967EA5"/>
    <w:rsid w:val="0097015B"/>
    <w:rsid w:val="009708B8"/>
    <w:rsid w:val="00971CD3"/>
    <w:rsid w:val="00972882"/>
    <w:rsid w:val="00972B1D"/>
    <w:rsid w:val="00973548"/>
    <w:rsid w:val="00973E58"/>
    <w:rsid w:val="00974266"/>
    <w:rsid w:val="00975DBA"/>
    <w:rsid w:val="00975DEE"/>
    <w:rsid w:val="0097652D"/>
    <w:rsid w:val="00977188"/>
    <w:rsid w:val="00981640"/>
    <w:rsid w:val="00982D2A"/>
    <w:rsid w:val="00982E21"/>
    <w:rsid w:val="00983550"/>
    <w:rsid w:val="00983E6E"/>
    <w:rsid w:val="00984293"/>
    <w:rsid w:val="00985136"/>
    <w:rsid w:val="009862F8"/>
    <w:rsid w:val="0098792E"/>
    <w:rsid w:val="00987F3F"/>
    <w:rsid w:val="00991455"/>
    <w:rsid w:val="009934EB"/>
    <w:rsid w:val="009950B1"/>
    <w:rsid w:val="009951C3"/>
    <w:rsid w:val="00995D1D"/>
    <w:rsid w:val="00996A41"/>
    <w:rsid w:val="00996E89"/>
    <w:rsid w:val="009A03E1"/>
    <w:rsid w:val="009A5E0D"/>
    <w:rsid w:val="009A6D79"/>
    <w:rsid w:val="009B24C4"/>
    <w:rsid w:val="009B47D7"/>
    <w:rsid w:val="009B4FD1"/>
    <w:rsid w:val="009B5ADF"/>
    <w:rsid w:val="009B5E4F"/>
    <w:rsid w:val="009B67C0"/>
    <w:rsid w:val="009C1B14"/>
    <w:rsid w:val="009C27DE"/>
    <w:rsid w:val="009C2DEF"/>
    <w:rsid w:val="009C39FE"/>
    <w:rsid w:val="009C6B8C"/>
    <w:rsid w:val="009C725B"/>
    <w:rsid w:val="009C7D36"/>
    <w:rsid w:val="009D31FC"/>
    <w:rsid w:val="009D36EA"/>
    <w:rsid w:val="009D3DB7"/>
    <w:rsid w:val="009D49F4"/>
    <w:rsid w:val="009D5ECD"/>
    <w:rsid w:val="009D73B1"/>
    <w:rsid w:val="009E05ED"/>
    <w:rsid w:val="009E0A91"/>
    <w:rsid w:val="009E0B9F"/>
    <w:rsid w:val="009E1973"/>
    <w:rsid w:val="009E1FCE"/>
    <w:rsid w:val="009E4CCE"/>
    <w:rsid w:val="009E5C39"/>
    <w:rsid w:val="009E5E0B"/>
    <w:rsid w:val="009E6762"/>
    <w:rsid w:val="009E6B8F"/>
    <w:rsid w:val="009E6EB3"/>
    <w:rsid w:val="009E79BD"/>
    <w:rsid w:val="009F09C7"/>
    <w:rsid w:val="009F2A30"/>
    <w:rsid w:val="009F4B9D"/>
    <w:rsid w:val="009F50F1"/>
    <w:rsid w:val="009F605C"/>
    <w:rsid w:val="00A001E9"/>
    <w:rsid w:val="00A025C4"/>
    <w:rsid w:val="00A029A5"/>
    <w:rsid w:val="00A029BD"/>
    <w:rsid w:val="00A04307"/>
    <w:rsid w:val="00A06A83"/>
    <w:rsid w:val="00A06CBF"/>
    <w:rsid w:val="00A073FD"/>
    <w:rsid w:val="00A10523"/>
    <w:rsid w:val="00A11E6F"/>
    <w:rsid w:val="00A12E28"/>
    <w:rsid w:val="00A1304F"/>
    <w:rsid w:val="00A151F5"/>
    <w:rsid w:val="00A15B57"/>
    <w:rsid w:val="00A15DD1"/>
    <w:rsid w:val="00A1673B"/>
    <w:rsid w:val="00A16FC2"/>
    <w:rsid w:val="00A1711F"/>
    <w:rsid w:val="00A17F77"/>
    <w:rsid w:val="00A22FD3"/>
    <w:rsid w:val="00A25A20"/>
    <w:rsid w:val="00A270BC"/>
    <w:rsid w:val="00A310AF"/>
    <w:rsid w:val="00A31D94"/>
    <w:rsid w:val="00A32015"/>
    <w:rsid w:val="00A322F8"/>
    <w:rsid w:val="00A33298"/>
    <w:rsid w:val="00A337F5"/>
    <w:rsid w:val="00A37049"/>
    <w:rsid w:val="00A37100"/>
    <w:rsid w:val="00A372EA"/>
    <w:rsid w:val="00A37552"/>
    <w:rsid w:val="00A40176"/>
    <w:rsid w:val="00A43167"/>
    <w:rsid w:val="00A43DCF"/>
    <w:rsid w:val="00A43F0C"/>
    <w:rsid w:val="00A4425C"/>
    <w:rsid w:val="00A447B3"/>
    <w:rsid w:val="00A466DC"/>
    <w:rsid w:val="00A46CC3"/>
    <w:rsid w:val="00A46E7B"/>
    <w:rsid w:val="00A528D9"/>
    <w:rsid w:val="00A5484C"/>
    <w:rsid w:val="00A57431"/>
    <w:rsid w:val="00A6100A"/>
    <w:rsid w:val="00A61E51"/>
    <w:rsid w:val="00A62BC2"/>
    <w:rsid w:val="00A63871"/>
    <w:rsid w:val="00A6395B"/>
    <w:rsid w:val="00A658D5"/>
    <w:rsid w:val="00A65CE6"/>
    <w:rsid w:val="00A66579"/>
    <w:rsid w:val="00A67195"/>
    <w:rsid w:val="00A6751E"/>
    <w:rsid w:val="00A70244"/>
    <w:rsid w:val="00A729DF"/>
    <w:rsid w:val="00A750EF"/>
    <w:rsid w:val="00A753BF"/>
    <w:rsid w:val="00A75E3A"/>
    <w:rsid w:val="00A80532"/>
    <w:rsid w:val="00A81868"/>
    <w:rsid w:val="00A844A5"/>
    <w:rsid w:val="00A8469F"/>
    <w:rsid w:val="00A8490E"/>
    <w:rsid w:val="00A851B5"/>
    <w:rsid w:val="00A855A6"/>
    <w:rsid w:val="00A85B1D"/>
    <w:rsid w:val="00A85BAD"/>
    <w:rsid w:val="00A86ECF"/>
    <w:rsid w:val="00A90164"/>
    <w:rsid w:val="00A917F6"/>
    <w:rsid w:val="00A93E20"/>
    <w:rsid w:val="00A959B1"/>
    <w:rsid w:val="00A96118"/>
    <w:rsid w:val="00A96B3F"/>
    <w:rsid w:val="00A97B3C"/>
    <w:rsid w:val="00A97E59"/>
    <w:rsid w:val="00AA0771"/>
    <w:rsid w:val="00AA103D"/>
    <w:rsid w:val="00AA28AF"/>
    <w:rsid w:val="00AA3226"/>
    <w:rsid w:val="00AA328E"/>
    <w:rsid w:val="00AA361C"/>
    <w:rsid w:val="00AA763B"/>
    <w:rsid w:val="00AB0389"/>
    <w:rsid w:val="00AB0816"/>
    <w:rsid w:val="00AB102D"/>
    <w:rsid w:val="00AB2D47"/>
    <w:rsid w:val="00AB339E"/>
    <w:rsid w:val="00AB5200"/>
    <w:rsid w:val="00AB5819"/>
    <w:rsid w:val="00AB5999"/>
    <w:rsid w:val="00AB69B1"/>
    <w:rsid w:val="00AB7CD9"/>
    <w:rsid w:val="00AC5790"/>
    <w:rsid w:val="00AC7100"/>
    <w:rsid w:val="00AC7501"/>
    <w:rsid w:val="00AC7895"/>
    <w:rsid w:val="00AD045C"/>
    <w:rsid w:val="00AD0618"/>
    <w:rsid w:val="00AD2FE7"/>
    <w:rsid w:val="00AD5222"/>
    <w:rsid w:val="00AD5C04"/>
    <w:rsid w:val="00AD6286"/>
    <w:rsid w:val="00AD718D"/>
    <w:rsid w:val="00AE0874"/>
    <w:rsid w:val="00AE160E"/>
    <w:rsid w:val="00AE1A71"/>
    <w:rsid w:val="00AE1D53"/>
    <w:rsid w:val="00AE309C"/>
    <w:rsid w:val="00AE3701"/>
    <w:rsid w:val="00AE7417"/>
    <w:rsid w:val="00AE7443"/>
    <w:rsid w:val="00AF0788"/>
    <w:rsid w:val="00AF2699"/>
    <w:rsid w:val="00AF3FD0"/>
    <w:rsid w:val="00AF47EA"/>
    <w:rsid w:val="00AF4DFF"/>
    <w:rsid w:val="00AF4FDC"/>
    <w:rsid w:val="00B00252"/>
    <w:rsid w:val="00B00C28"/>
    <w:rsid w:val="00B01C8C"/>
    <w:rsid w:val="00B01CA6"/>
    <w:rsid w:val="00B02F59"/>
    <w:rsid w:val="00B048C0"/>
    <w:rsid w:val="00B05302"/>
    <w:rsid w:val="00B05D41"/>
    <w:rsid w:val="00B0760C"/>
    <w:rsid w:val="00B07935"/>
    <w:rsid w:val="00B11942"/>
    <w:rsid w:val="00B11C08"/>
    <w:rsid w:val="00B11DD5"/>
    <w:rsid w:val="00B12583"/>
    <w:rsid w:val="00B144CC"/>
    <w:rsid w:val="00B15897"/>
    <w:rsid w:val="00B15FAA"/>
    <w:rsid w:val="00B165D1"/>
    <w:rsid w:val="00B16C62"/>
    <w:rsid w:val="00B16F36"/>
    <w:rsid w:val="00B17115"/>
    <w:rsid w:val="00B17764"/>
    <w:rsid w:val="00B22825"/>
    <w:rsid w:val="00B23976"/>
    <w:rsid w:val="00B24848"/>
    <w:rsid w:val="00B25BB8"/>
    <w:rsid w:val="00B26103"/>
    <w:rsid w:val="00B2644F"/>
    <w:rsid w:val="00B2648A"/>
    <w:rsid w:val="00B266A0"/>
    <w:rsid w:val="00B27233"/>
    <w:rsid w:val="00B30FAC"/>
    <w:rsid w:val="00B31494"/>
    <w:rsid w:val="00B32A0E"/>
    <w:rsid w:val="00B342F1"/>
    <w:rsid w:val="00B34C85"/>
    <w:rsid w:val="00B3580B"/>
    <w:rsid w:val="00B358B1"/>
    <w:rsid w:val="00B407DE"/>
    <w:rsid w:val="00B40894"/>
    <w:rsid w:val="00B40F3F"/>
    <w:rsid w:val="00B411F9"/>
    <w:rsid w:val="00B41421"/>
    <w:rsid w:val="00B41B14"/>
    <w:rsid w:val="00B41B80"/>
    <w:rsid w:val="00B46F5C"/>
    <w:rsid w:val="00B47AF4"/>
    <w:rsid w:val="00B50154"/>
    <w:rsid w:val="00B52154"/>
    <w:rsid w:val="00B52AD6"/>
    <w:rsid w:val="00B52F0B"/>
    <w:rsid w:val="00B531E8"/>
    <w:rsid w:val="00B5462B"/>
    <w:rsid w:val="00B555D4"/>
    <w:rsid w:val="00B57975"/>
    <w:rsid w:val="00B60DAC"/>
    <w:rsid w:val="00B610BF"/>
    <w:rsid w:val="00B61337"/>
    <w:rsid w:val="00B6223F"/>
    <w:rsid w:val="00B64040"/>
    <w:rsid w:val="00B64108"/>
    <w:rsid w:val="00B6646B"/>
    <w:rsid w:val="00B669AA"/>
    <w:rsid w:val="00B66EA2"/>
    <w:rsid w:val="00B6726A"/>
    <w:rsid w:val="00B71392"/>
    <w:rsid w:val="00B71623"/>
    <w:rsid w:val="00B74427"/>
    <w:rsid w:val="00B74826"/>
    <w:rsid w:val="00B80D5E"/>
    <w:rsid w:val="00B8167F"/>
    <w:rsid w:val="00B819BC"/>
    <w:rsid w:val="00B82684"/>
    <w:rsid w:val="00B82710"/>
    <w:rsid w:val="00B82B89"/>
    <w:rsid w:val="00B83835"/>
    <w:rsid w:val="00B83FE7"/>
    <w:rsid w:val="00B8402A"/>
    <w:rsid w:val="00B84165"/>
    <w:rsid w:val="00B85D9B"/>
    <w:rsid w:val="00B86626"/>
    <w:rsid w:val="00B86932"/>
    <w:rsid w:val="00B87874"/>
    <w:rsid w:val="00B90CD5"/>
    <w:rsid w:val="00B917ED"/>
    <w:rsid w:val="00B91CB0"/>
    <w:rsid w:val="00B9204A"/>
    <w:rsid w:val="00B936A3"/>
    <w:rsid w:val="00B93B3B"/>
    <w:rsid w:val="00B9509D"/>
    <w:rsid w:val="00B957DF"/>
    <w:rsid w:val="00B95A71"/>
    <w:rsid w:val="00B97E5D"/>
    <w:rsid w:val="00BA031B"/>
    <w:rsid w:val="00BA0438"/>
    <w:rsid w:val="00BA05C4"/>
    <w:rsid w:val="00BA0D3A"/>
    <w:rsid w:val="00BA4E70"/>
    <w:rsid w:val="00BA6862"/>
    <w:rsid w:val="00BA68A4"/>
    <w:rsid w:val="00BA786C"/>
    <w:rsid w:val="00BB3427"/>
    <w:rsid w:val="00BB588E"/>
    <w:rsid w:val="00BB5D21"/>
    <w:rsid w:val="00BB672F"/>
    <w:rsid w:val="00BB68E7"/>
    <w:rsid w:val="00BC1696"/>
    <w:rsid w:val="00BC16F1"/>
    <w:rsid w:val="00BC19DD"/>
    <w:rsid w:val="00BC1E9F"/>
    <w:rsid w:val="00BC4C2C"/>
    <w:rsid w:val="00BC51EA"/>
    <w:rsid w:val="00BC51ED"/>
    <w:rsid w:val="00BC52A5"/>
    <w:rsid w:val="00BC5EC6"/>
    <w:rsid w:val="00BC7635"/>
    <w:rsid w:val="00BD246D"/>
    <w:rsid w:val="00BD5121"/>
    <w:rsid w:val="00BD674A"/>
    <w:rsid w:val="00BE04F8"/>
    <w:rsid w:val="00BE2078"/>
    <w:rsid w:val="00BE260A"/>
    <w:rsid w:val="00BE3CA4"/>
    <w:rsid w:val="00BE5166"/>
    <w:rsid w:val="00BE5C41"/>
    <w:rsid w:val="00BE7A24"/>
    <w:rsid w:val="00BF1452"/>
    <w:rsid w:val="00BF158F"/>
    <w:rsid w:val="00BF2208"/>
    <w:rsid w:val="00BF235C"/>
    <w:rsid w:val="00BF39E9"/>
    <w:rsid w:val="00BF6FAE"/>
    <w:rsid w:val="00BF7798"/>
    <w:rsid w:val="00C00702"/>
    <w:rsid w:val="00C0187B"/>
    <w:rsid w:val="00C01B2D"/>
    <w:rsid w:val="00C028E1"/>
    <w:rsid w:val="00C037FA"/>
    <w:rsid w:val="00C03825"/>
    <w:rsid w:val="00C03A4F"/>
    <w:rsid w:val="00C05778"/>
    <w:rsid w:val="00C05FA8"/>
    <w:rsid w:val="00C0613F"/>
    <w:rsid w:val="00C07578"/>
    <w:rsid w:val="00C07CA6"/>
    <w:rsid w:val="00C12A52"/>
    <w:rsid w:val="00C13311"/>
    <w:rsid w:val="00C16AED"/>
    <w:rsid w:val="00C1712F"/>
    <w:rsid w:val="00C205B3"/>
    <w:rsid w:val="00C21B57"/>
    <w:rsid w:val="00C23A4A"/>
    <w:rsid w:val="00C2710C"/>
    <w:rsid w:val="00C309A8"/>
    <w:rsid w:val="00C33064"/>
    <w:rsid w:val="00C33471"/>
    <w:rsid w:val="00C349EA"/>
    <w:rsid w:val="00C36138"/>
    <w:rsid w:val="00C361B1"/>
    <w:rsid w:val="00C36364"/>
    <w:rsid w:val="00C37424"/>
    <w:rsid w:val="00C37D86"/>
    <w:rsid w:val="00C415D0"/>
    <w:rsid w:val="00C43016"/>
    <w:rsid w:val="00C43D87"/>
    <w:rsid w:val="00C43E14"/>
    <w:rsid w:val="00C44CE4"/>
    <w:rsid w:val="00C46903"/>
    <w:rsid w:val="00C46F93"/>
    <w:rsid w:val="00C47125"/>
    <w:rsid w:val="00C47755"/>
    <w:rsid w:val="00C50DFC"/>
    <w:rsid w:val="00C50E9C"/>
    <w:rsid w:val="00C535A6"/>
    <w:rsid w:val="00C53E86"/>
    <w:rsid w:val="00C553D9"/>
    <w:rsid w:val="00C55F09"/>
    <w:rsid w:val="00C56B4F"/>
    <w:rsid w:val="00C61269"/>
    <w:rsid w:val="00C61782"/>
    <w:rsid w:val="00C61A04"/>
    <w:rsid w:val="00C62044"/>
    <w:rsid w:val="00C63F9B"/>
    <w:rsid w:val="00C64995"/>
    <w:rsid w:val="00C65439"/>
    <w:rsid w:val="00C66427"/>
    <w:rsid w:val="00C66B7E"/>
    <w:rsid w:val="00C67DAE"/>
    <w:rsid w:val="00C70A10"/>
    <w:rsid w:val="00C719D1"/>
    <w:rsid w:val="00C72238"/>
    <w:rsid w:val="00C738A4"/>
    <w:rsid w:val="00C740E5"/>
    <w:rsid w:val="00C77B1F"/>
    <w:rsid w:val="00C77D56"/>
    <w:rsid w:val="00C82BFA"/>
    <w:rsid w:val="00C837BF"/>
    <w:rsid w:val="00C837C8"/>
    <w:rsid w:val="00C83FE1"/>
    <w:rsid w:val="00C86AF7"/>
    <w:rsid w:val="00C91258"/>
    <w:rsid w:val="00C931C2"/>
    <w:rsid w:val="00C94290"/>
    <w:rsid w:val="00C945BC"/>
    <w:rsid w:val="00C969C9"/>
    <w:rsid w:val="00C96DA9"/>
    <w:rsid w:val="00C97297"/>
    <w:rsid w:val="00CA0082"/>
    <w:rsid w:val="00CA0A04"/>
    <w:rsid w:val="00CA27D7"/>
    <w:rsid w:val="00CA2A7C"/>
    <w:rsid w:val="00CA3FC5"/>
    <w:rsid w:val="00CA45D7"/>
    <w:rsid w:val="00CA63E2"/>
    <w:rsid w:val="00CA67E8"/>
    <w:rsid w:val="00CB004A"/>
    <w:rsid w:val="00CB089D"/>
    <w:rsid w:val="00CB4A1D"/>
    <w:rsid w:val="00CB5B43"/>
    <w:rsid w:val="00CB64FB"/>
    <w:rsid w:val="00CB6EE6"/>
    <w:rsid w:val="00CB7BCF"/>
    <w:rsid w:val="00CC02DF"/>
    <w:rsid w:val="00CC0AF5"/>
    <w:rsid w:val="00CC14EA"/>
    <w:rsid w:val="00CC1607"/>
    <w:rsid w:val="00CC287D"/>
    <w:rsid w:val="00CC3911"/>
    <w:rsid w:val="00CC4186"/>
    <w:rsid w:val="00CC4626"/>
    <w:rsid w:val="00CC57B2"/>
    <w:rsid w:val="00CC5D56"/>
    <w:rsid w:val="00CC6409"/>
    <w:rsid w:val="00CC732C"/>
    <w:rsid w:val="00CC7C10"/>
    <w:rsid w:val="00CD2EEF"/>
    <w:rsid w:val="00CD3F33"/>
    <w:rsid w:val="00CD40E4"/>
    <w:rsid w:val="00CD4576"/>
    <w:rsid w:val="00CD4990"/>
    <w:rsid w:val="00CD5348"/>
    <w:rsid w:val="00CD620E"/>
    <w:rsid w:val="00CD7E4B"/>
    <w:rsid w:val="00CE0C43"/>
    <w:rsid w:val="00CE13BB"/>
    <w:rsid w:val="00CE1734"/>
    <w:rsid w:val="00CE38D1"/>
    <w:rsid w:val="00CE71E2"/>
    <w:rsid w:val="00CE734B"/>
    <w:rsid w:val="00CE74F0"/>
    <w:rsid w:val="00CF2791"/>
    <w:rsid w:val="00CF2EFC"/>
    <w:rsid w:val="00CF3FD1"/>
    <w:rsid w:val="00CF4084"/>
    <w:rsid w:val="00CF4309"/>
    <w:rsid w:val="00CF466E"/>
    <w:rsid w:val="00CF4F02"/>
    <w:rsid w:val="00CF5F9F"/>
    <w:rsid w:val="00CF665E"/>
    <w:rsid w:val="00D00E55"/>
    <w:rsid w:val="00D00F24"/>
    <w:rsid w:val="00D024EA"/>
    <w:rsid w:val="00D02F7B"/>
    <w:rsid w:val="00D04DEB"/>
    <w:rsid w:val="00D05137"/>
    <w:rsid w:val="00D0660E"/>
    <w:rsid w:val="00D0747B"/>
    <w:rsid w:val="00D110F3"/>
    <w:rsid w:val="00D112DB"/>
    <w:rsid w:val="00D12C38"/>
    <w:rsid w:val="00D13492"/>
    <w:rsid w:val="00D13DA8"/>
    <w:rsid w:val="00D15C5B"/>
    <w:rsid w:val="00D15E8A"/>
    <w:rsid w:val="00D16696"/>
    <w:rsid w:val="00D20399"/>
    <w:rsid w:val="00D20DCC"/>
    <w:rsid w:val="00D21B0F"/>
    <w:rsid w:val="00D25758"/>
    <w:rsid w:val="00D267A3"/>
    <w:rsid w:val="00D27C8B"/>
    <w:rsid w:val="00D322F5"/>
    <w:rsid w:val="00D32F4D"/>
    <w:rsid w:val="00D33C36"/>
    <w:rsid w:val="00D3455E"/>
    <w:rsid w:val="00D35E26"/>
    <w:rsid w:val="00D36FEC"/>
    <w:rsid w:val="00D40C58"/>
    <w:rsid w:val="00D42810"/>
    <w:rsid w:val="00D432BF"/>
    <w:rsid w:val="00D44548"/>
    <w:rsid w:val="00D449BB"/>
    <w:rsid w:val="00D44E73"/>
    <w:rsid w:val="00D45160"/>
    <w:rsid w:val="00D45265"/>
    <w:rsid w:val="00D456DC"/>
    <w:rsid w:val="00D45C97"/>
    <w:rsid w:val="00D47BA5"/>
    <w:rsid w:val="00D506D2"/>
    <w:rsid w:val="00D51463"/>
    <w:rsid w:val="00D51668"/>
    <w:rsid w:val="00D5384B"/>
    <w:rsid w:val="00D558E3"/>
    <w:rsid w:val="00D55BD8"/>
    <w:rsid w:val="00D55E2D"/>
    <w:rsid w:val="00D57073"/>
    <w:rsid w:val="00D570D6"/>
    <w:rsid w:val="00D606C2"/>
    <w:rsid w:val="00D609A4"/>
    <w:rsid w:val="00D617D6"/>
    <w:rsid w:val="00D61E7F"/>
    <w:rsid w:val="00D62E46"/>
    <w:rsid w:val="00D6524C"/>
    <w:rsid w:val="00D6579A"/>
    <w:rsid w:val="00D65966"/>
    <w:rsid w:val="00D66A3D"/>
    <w:rsid w:val="00D67D35"/>
    <w:rsid w:val="00D70013"/>
    <w:rsid w:val="00D70412"/>
    <w:rsid w:val="00D704DD"/>
    <w:rsid w:val="00D75B57"/>
    <w:rsid w:val="00D7618F"/>
    <w:rsid w:val="00D76429"/>
    <w:rsid w:val="00D81C0A"/>
    <w:rsid w:val="00D85386"/>
    <w:rsid w:val="00D853B7"/>
    <w:rsid w:val="00D85A95"/>
    <w:rsid w:val="00D87681"/>
    <w:rsid w:val="00D878F3"/>
    <w:rsid w:val="00D90517"/>
    <w:rsid w:val="00D91347"/>
    <w:rsid w:val="00D92024"/>
    <w:rsid w:val="00D92607"/>
    <w:rsid w:val="00D94263"/>
    <w:rsid w:val="00D96C16"/>
    <w:rsid w:val="00D97014"/>
    <w:rsid w:val="00DA0320"/>
    <w:rsid w:val="00DA0EF9"/>
    <w:rsid w:val="00DA1B4A"/>
    <w:rsid w:val="00DA2558"/>
    <w:rsid w:val="00DA33E6"/>
    <w:rsid w:val="00DA3558"/>
    <w:rsid w:val="00DA363B"/>
    <w:rsid w:val="00DA48CF"/>
    <w:rsid w:val="00DA60DB"/>
    <w:rsid w:val="00DA6FF8"/>
    <w:rsid w:val="00DA7D41"/>
    <w:rsid w:val="00DB2BDA"/>
    <w:rsid w:val="00DB2CCB"/>
    <w:rsid w:val="00DB3910"/>
    <w:rsid w:val="00DB6A76"/>
    <w:rsid w:val="00DB72F3"/>
    <w:rsid w:val="00DB7BE7"/>
    <w:rsid w:val="00DC0A14"/>
    <w:rsid w:val="00DC0DEB"/>
    <w:rsid w:val="00DC1245"/>
    <w:rsid w:val="00DC17A7"/>
    <w:rsid w:val="00DC62E4"/>
    <w:rsid w:val="00DC6A75"/>
    <w:rsid w:val="00DD033B"/>
    <w:rsid w:val="00DD05E8"/>
    <w:rsid w:val="00DD10B0"/>
    <w:rsid w:val="00DD29F6"/>
    <w:rsid w:val="00DD2AE7"/>
    <w:rsid w:val="00DD5092"/>
    <w:rsid w:val="00DE0AAB"/>
    <w:rsid w:val="00DE2FC0"/>
    <w:rsid w:val="00DE5589"/>
    <w:rsid w:val="00DE68F5"/>
    <w:rsid w:val="00DF1247"/>
    <w:rsid w:val="00DF2203"/>
    <w:rsid w:val="00DF2288"/>
    <w:rsid w:val="00DF2C1F"/>
    <w:rsid w:val="00DF4DAD"/>
    <w:rsid w:val="00DF7F50"/>
    <w:rsid w:val="00E0057D"/>
    <w:rsid w:val="00E00BBD"/>
    <w:rsid w:val="00E01197"/>
    <w:rsid w:val="00E01DF2"/>
    <w:rsid w:val="00E022D1"/>
    <w:rsid w:val="00E02784"/>
    <w:rsid w:val="00E029B4"/>
    <w:rsid w:val="00E032D4"/>
    <w:rsid w:val="00E040D2"/>
    <w:rsid w:val="00E045FC"/>
    <w:rsid w:val="00E06C62"/>
    <w:rsid w:val="00E11DD2"/>
    <w:rsid w:val="00E1215A"/>
    <w:rsid w:val="00E14643"/>
    <w:rsid w:val="00E15A95"/>
    <w:rsid w:val="00E16FB2"/>
    <w:rsid w:val="00E20708"/>
    <w:rsid w:val="00E230D7"/>
    <w:rsid w:val="00E26F58"/>
    <w:rsid w:val="00E31110"/>
    <w:rsid w:val="00E31531"/>
    <w:rsid w:val="00E320F1"/>
    <w:rsid w:val="00E322B2"/>
    <w:rsid w:val="00E32C80"/>
    <w:rsid w:val="00E3585F"/>
    <w:rsid w:val="00E358EA"/>
    <w:rsid w:val="00E35BE5"/>
    <w:rsid w:val="00E36531"/>
    <w:rsid w:val="00E3664A"/>
    <w:rsid w:val="00E372CA"/>
    <w:rsid w:val="00E3746E"/>
    <w:rsid w:val="00E4042A"/>
    <w:rsid w:val="00E41433"/>
    <w:rsid w:val="00E41858"/>
    <w:rsid w:val="00E437A8"/>
    <w:rsid w:val="00E45159"/>
    <w:rsid w:val="00E4596A"/>
    <w:rsid w:val="00E45B8F"/>
    <w:rsid w:val="00E46004"/>
    <w:rsid w:val="00E46B7A"/>
    <w:rsid w:val="00E46D9D"/>
    <w:rsid w:val="00E4776F"/>
    <w:rsid w:val="00E50011"/>
    <w:rsid w:val="00E51BFD"/>
    <w:rsid w:val="00E51D25"/>
    <w:rsid w:val="00E5409E"/>
    <w:rsid w:val="00E54307"/>
    <w:rsid w:val="00E56513"/>
    <w:rsid w:val="00E57063"/>
    <w:rsid w:val="00E575C8"/>
    <w:rsid w:val="00E618B9"/>
    <w:rsid w:val="00E61A97"/>
    <w:rsid w:val="00E61B65"/>
    <w:rsid w:val="00E621D7"/>
    <w:rsid w:val="00E62CA9"/>
    <w:rsid w:val="00E63CF7"/>
    <w:rsid w:val="00E63E5C"/>
    <w:rsid w:val="00E63E8B"/>
    <w:rsid w:val="00E65FEA"/>
    <w:rsid w:val="00E716EF"/>
    <w:rsid w:val="00E7235D"/>
    <w:rsid w:val="00E726D7"/>
    <w:rsid w:val="00E72824"/>
    <w:rsid w:val="00E72892"/>
    <w:rsid w:val="00E72A04"/>
    <w:rsid w:val="00E72A1A"/>
    <w:rsid w:val="00E7394E"/>
    <w:rsid w:val="00E739CD"/>
    <w:rsid w:val="00E73FC0"/>
    <w:rsid w:val="00E75C4D"/>
    <w:rsid w:val="00E75DEC"/>
    <w:rsid w:val="00E771D8"/>
    <w:rsid w:val="00E77D39"/>
    <w:rsid w:val="00E8038F"/>
    <w:rsid w:val="00E80582"/>
    <w:rsid w:val="00E808C1"/>
    <w:rsid w:val="00E809A5"/>
    <w:rsid w:val="00E81961"/>
    <w:rsid w:val="00E82D55"/>
    <w:rsid w:val="00E83523"/>
    <w:rsid w:val="00E85D88"/>
    <w:rsid w:val="00E86736"/>
    <w:rsid w:val="00E87197"/>
    <w:rsid w:val="00E9009C"/>
    <w:rsid w:val="00E90123"/>
    <w:rsid w:val="00E92D5D"/>
    <w:rsid w:val="00E92F58"/>
    <w:rsid w:val="00E9404F"/>
    <w:rsid w:val="00E94F81"/>
    <w:rsid w:val="00E95A8F"/>
    <w:rsid w:val="00E9618F"/>
    <w:rsid w:val="00E96E6F"/>
    <w:rsid w:val="00E96EC0"/>
    <w:rsid w:val="00EA2054"/>
    <w:rsid w:val="00EA21CF"/>
    <w:rsid w:val="00EA33DC"/>
    <w:rsid w:val="00EA3BEC"/>
    <w:rsid w:val="00EA593F"/>
    <w:rsid w:val="00EA5C9E"/>
    <w:rsid w:val="00EA5D19"/>
    <w:rsid w:val="00EA75BE"/>
    <w:rsid w:val="00EB0207"/>
    <w:rsid w:val="00EB05C5"/>
    <w:rsid w:val="00EB13B1"/>
    <w:rsid w:val="00EB2302"/>
    <w:rsid w:val="00EB3A80"/>
    <w:rsid w:val="00EB3B1C"/>
    <w:rsid w:val="00EB3BC4"/>
    <w:rsid w:val="00EB3D62"/>
    <w:rsid w:val="00EB4D8C"/>
    <w:rsid w:val="00EB5F22"/>
    <w:rsid w:val="00EB619F"/>
    <w:rsid w:val="00EB6497"/>
    <w:rsid w:val="00EB7179"/>
    <w:rsid w:val="00EB7A41"/>
    <w:rsid w:val="00EC247B"/>
    <w:rsid w:val="00EC279E"/>
    <w:rsid w:val="00EC27F5"/>
    <w:rsid w:val="00EC2FEE"/>
    <w:rsid w:val="00EC3172"/>
    <w:rsid w:val="00EC375A"/>
    <w:rsid w:val="00EC3C71"/>
    <w:rsid w:val="00EC4F5A"/>
    <w:rsid w:val="00EC5044"/>
    <w:rsid w:val="00EC59F1"/>
    <w:rsid w:val="00EC6EF5"/>
    <w:rsid w:val="00EC719E"/>
    <w:rsid w:val="00ED1781"/>
    <w:rsid w:val="00ED2EC9"/>
    <w:rsid w:val="00ED3645"/>
    <w:rsid w:val="00ED3A6C"/>
    <w:rsid w:val="00ED5201"/>
    <w:rsid w:val="00ED5E87"/>
    <w:rsid w:val="00EE2A0E"/>
    <w:rsid w:val="00EE2E94"/>
    <w:rsid w:val="00EE2F6C"/>
    <w:rsid w:val="00EE46B7"/>
    <w:rsid w:val="00EE53E5"/>
    <w:rsid w:val="00EE58E1"/>
    <w:rsid w:val="00EE672C"/>
    <w:rsid w:val="00EF0015"/>
    <w:rsid w:val="00EF0D12"/>
    <w:rsid w:val="00EF1903"/>
    <w:rsid w:val="00EF1DB1"/>
    <w:rsid w:val="00EF22DC"/>
    <w:rsid w:val="00EF242C"/>
    <w:rsid w:val="00EF24C9"/>
    <w:rsid w:val="00EF2760"/>
    <w:rsid w:val="00EF4014"/>
    <w:rsid w:val="00EF5823"/>
    <w:rsid w:val="00EF69CF"/>
    <w:rsid w:val="00EF6FEC"/>
    <w:rsid w:val="00EF76F7"/>
    <w:rsid w:val="00EF7D66"/>
    <w:rsid w:val="00F003ED"/>
    <w:rsid w:val="00F03A8E"/>
    <w:rsid w:val="00F03DF6"/>
    <w:rsid w:val="00F04A53"/>
    <w:rsid w:val="00F054A7"/>
    <w:rsid w:val="00F0633B"/>
    <w:rsid w:val="00F063B2"/>
    <w:rsid w:val="00F06929"/>
    <w:rsid w:val="00F06C28"/>
    <w:rsid w:val="00F1057A"/>
    <w:rsid w:val="00F11EAE"/>
    <w:rsid w:val="00F13B6F"/>
    <w:rsid w:val="00F13D78"/>
    <w:rsid w:val="00F1614A"/>
    <w:rsid w:val="00F2088A"/>
    <w:rsid w:val="00F2261A"/>
    <w:rsid w:val="00F24746"/>
    <w:rsid w:val="00F24806"/>
    <w:rsid w:val="00F249BB"/>
    <w:rsid w:val="00F269E4"/>
    <w:rsid w:val="00F2773E"/>
    <w:rsid w:val="00F30122"/>
    <w:rsid w:val="00F31612"/>
    <w:rsid w:val="00F32196"/>
    <w:rsid w:val="00F32305"/>
    <w:rsid w:val="00F353AE"/>
    <w:rsid w:val="00F359B2"/>
    <w:rsid w:val="00F36FF8"/>
    <w:rsid w:val="00F37B05"/>
    <w:rsid w:val="00F40400"/>
    <w:rsid w:val="00F41B1A"/>
    <w:rsid w:val="00F447DB"/>
    <w:rsid w:val="00F4664A"/>
    <w:rsid w:val="00F4684C"/>
    <w:rsid w:val="00F46D62"/>
    <w:rsid w:val="00F5048E"/>
    <w:rsid w:val="00F51B3C"/>
    <w:rsid w:val="00F51EC8"/>
    <w:rsid w:val="00F530DE"/>
    <w:rsid w:val="00F5354F"/>
    <w:rsid w:val="00F53975"/>
    <w:rsid w:val="00F56927"/>
    <w:rsid w:val="00F57851"/>
    <w:rsid w:val="00F606E5"/>
    <w:rsid w:val="00F61119"/>
    <w:rsid w:val="00F615A4"/>
    <w:rsid w:val="00F62550"/>
    <w:rsid w:val="00F639AF"/>
    <w:rsid w:val="00F63F3D"/>
    <w:rsid w:val="00F67E18"/>
    <w:rsid w:val="00F706AC"/>
    <w:rsid w:val="00F71284"/>
    <w:rsid w:val="00F80088"/>
    <w:rsid w:val="00F809D7"/>
    <w:rsid w:val="00F833B2"/>
    <w:rsid w:val="00F837E3"/>
    <w:rsid w:val="00F84245"/>
    <w:rsid w:val="00F8460A"/>
    <w:rsid w:val="00F84887"/>
    <w:rsid w:val="00F84DBA"/>
    <w:rsid w:val="00F851DF"/>
    <w:rsid w:val="00F85C9D"/>
    <w:rsid w:val="00F85CBF"/>
    <w:rsid w:val="00F87399"/>
    <w:rsid w:val="00F91627"/>
    <w:rsid w:val="00F91E29"/>
    <w:rsid w:val="00F92ED5"/>
    <w:rsid w:val="00F930EB"/>
    <w:rsid w:val="00F942A1"/>
    <w:rsid w:val="00F9474F"/>
    <w:rsid w:val="00F94C1A"/>
    <w:rsid w:val="00F97E50"/>
    <w:rsid w:val="00FA124C"/>
    <w:rsid w:val="00FA15D6"/>
    <w:rsid w:val="00FA323F"/>
    <w:rsid w:val="00FA412F"/>
    <w:rsid w:val="00FA6927"/>
    <w:rsid w:val="00FA6ADE"/>
    <w:rsid w:val="00FA6F64"/>
    <w:rsid w:val="00FA7315"/>
    <w:rsid w:val="00FB13DF"/>
    <w:rsid w:val="00FB146B"/>
    <w:rsid w:val="00FB2281"/>
    <w:rsid w:val="00FB3ACD"/>
    <w:rsid w:val="00FB4E2D"/>
    <w:rsid w:val="00FB5E75"/>
    <w:rsid w:val="00FB638A"/>
    <w:rsid w:val="00FC026C"/>
    <w:rsid w:val="00FC0D78"/>
    <w:rsid w:val="00FC0FF4"/>
    <w:rsid w:val="00FC21A0"/>
    <w:rsid w:val="00FC568C"/>
    <w:rsid w:val="00FC6AAE"/>
    <w:rsid w:val="00FC7401"/>
    <w:rsid w:val="00FC7406"/>
    <w:rsid w:val="00FC77AE"/>
    <w:rsid w:val="00FC7E41"/>
    <w:rsid w:val="00FD08A1"/>
    <w:rsid w:val="00FD2191"/>
    <w:rsid w:val="00FD5F6D"/>
    <w:rsid w:val="00FD64DE"/>
    <w:rsid w:val="00FE0EAB"/>
    <w:rsid w:val="00FE18EF"/>
    <w:rsid w:val="00FE1DA3"/>
    <w:rsid w:val="00FE2F85"/>
    <w:rsid w:val="00FE3CC0"/>
    <w:rsid w:val="00FE3D1D"/>
    <w:rsid w:val="00FE4D14"/>
    <w:rsid w:val="00FE70FD"/>
    <w:rsid w:val="00FF172C"/>
    <w:rsid w:val="00FF2663"/>
    <w:rsid w:val="00FF3FC0"/>
    <w:rsid w:val="00FF5683"/>
    <w:rsid w:val="00FF5ADA"/>
    <w:rsid w:val="00FF6030"/>
    <w:rsid w:val="00FF6A90"/>
    <w:rsid w:val="00FF768D"/>
    <w:rsid w:val="00FF7BFE"/>
    <w:rsid w:val="00FF7F2C"/>
    <w:rsid w:val="6D21A387"/>
    <w:rsid w:val="751E5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76E1"/>
  <w15:chartTrackingRefBased/>
  <w15:docId w15:val="{FAC63694-4443-44F2-ABCE-E7AFC30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C1"/>
    <w:rPr>
      <w:sz w:val="24"/>
      <w:szCs w:val="24"/>
    </w:rPr>
  </w:style>
  <w:style w:type="paragraph" w:styleId="Heading1">
    <w:name w:val="heading 1"/>
    <w:basedOn w:val="ondertitelvoorpagina"/>
    <w:next w:val="Normal"/>
    <w:link w:val="Heading1Char"/>
    <w:uiPriority w:val="9"/>
    <w:qFormat/>
    <w:rsid w:val="00B83835"/>
    <w:pPr>
      <w:ind w:firstLine="0"/>
      <w:outlineLvl w:val="0"/>
    </w:pPr>
    <w:rPr>
      <w:spacing w:val="40"/>
      <w:sz w:val="36"/>
    </w:rPr>
  </w:style>
  <w:style w:type="paragraph" w:styleId="Heading2">
    <w:name w:val="heading 2"/>
    <w:basedOn w:val="Heading1"/>
    <w:next w:val="Normal"/>
    <w:link w:val="Heading2Char"/>
    <w:uiPriority w:val="9"/>
    <w:unhideWhenUsed/>
    <w:qFormat/>
    <w:rsid w:val="00DF2288"/>
    <w:pPr>
      <w:spacing w:before="240"/>
      <w:outlineLvl w:val="1"/>
    </w:pPr>
    <w:rPr>
      <w:sz w:val="28"/>
    </w:rPr>
  </w:style>
  <w:style w:type="paragraph" w:styleId="Heading3">
    <w:name w:val="heading 3"/>
    <w:basedOn w:val="Normal"/>
    <w:next w:val="Normal"/>
    <w:link w:val="Heading3Char"/>
    <w:uiPriority w:val="9"/>
    <w:unhideWhenUsed/>
    <w:rsid w:val="00C63F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rsid w:val="00A4425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A442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AC4"/>
    <w:pPr>
      <w:numPr>
        <w:numId w:val="2"/>
      </w:numPr>
      <w:spacing w:line="276" w:lineRule="auto"/>
      <w:contextualSpacing/>
    </w:pPr>
  </w:style>
  <w:style w:type="paragraph" w:styleId="Header">
    <w:name w:val="header"/>
    <w:basedOn w:val="Normal"/>
    <w:link w:val="HeaderChar"/>
    <w:uiPriority w:val="99"/>
    <w:unhideWhenUsed/>
    <w:rsid w:val="00C01B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B2D"/>
  </w:style>
  <w:style w:type="paragraph" w:styleId="Footer">
    <w:name w:val="footer"/>
    <w:basedOn w:val="Normal"/>
    <w:link w:val="FooterChar"/>
    <w:uiPriority w:val="99"/>
    <w:unhideWhenUsed/>
    <w:rsid w:val="00C01B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B2D"/>
  </w:style>
  <w:style w:type="character" w:customStyle="1" w:styleId="Heading1Char">
    <w:name w:val="Heading 1 Char"/>
    <w:basedOn w:val="DefaultParagraphFont"/>
    <w:link w:val="Heading1"/>
    <w:uiPriority w:val="9"/>
    <w:rsid w:val="00B83835"/>
    <w:rPr>
      <w:rFonts w:eastAsiaTheme="minorEastAsia"/>
      <w:color w:val="5A5A5A" w:themeColor="text1" w:themeTint="A5"/>
      <w:spacing w:val="40"/>
      <w:sz w:val="36"/>
    </w:rPr>
  </w:style>
  <w:style w:type="paragraph" w:styleId="Caption">
    <w:name w:val="caption"/>
    <w:basedOn w:val="Normal"/>
    <w:next w:val="Normal"/>
    <w:uiPriority w:val="35"/>
    <w:unhideWhenUsed/>
    <w:qFormat/>
    <w:rsid w:val="00652024"/>
    <w:pPr>
      <w:spacing w:after="200" w:line="240" w:lineRule="auto"/>
    </w:pPr>
    <w:rPr>
      <w:i/>
      <w:iCs/>
      <w:color w:val="44546A" w:themeColor="text2"/>
      <w:sz w:val="18"/>
      <w:szCs w:val="18"/>
    </w:rPr>
  </w:style>
  <w:style w:type="character" w:styleId="Hyperlink">
    <w:name w:val="Hyperlink"/>
    <w:basedOn w:val="DefaultParagraphFont"/>
    <w:uiPriority w:val="99"/>
    <w:unhideWhenUsed/>
    <w:rsid w:val="00652024"/>
    <w:rPr>
      <w:color w:val="0563C1" w:themeColor="hyperlink"/>
      <w:u w:val="single"/>
    </w:rPr>
  </w:style>
  <w:style w:type="paragraph" w:styleId="BalloonText">
    <w:name w:val="Balloon Text"/>
    <w:basedOn w:val="Normal"/>
    <w:link w:val="BalloonTextChar"/>
    <w:uiPriority w:val="99"/>
    <w:semiHidden/>
    <w:unhideWhenUsed/>
    <w:rsid w:val="007F4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0B"/>
    <w:rPr>
      <w:rFonts w:ascii="Segoe UI" w:hAnsi="Segoe UI" w:cs="Segoe UI"/>
      <w:sz w:val="18"/>
      <w:szCs w:val="18"/>
    </w:rPr>
  </w:style>
  <w:style w:type="paragraph" w:customStyle="1" w:styleId="koptekst">
    <w:name w:val="koptekst"/>
    <w:basedOn w:val="Normal"/>
    <w:link w:val="koptekstChar"/>
    <w:qFormat/>
    <w:rsid w:val="007F420B"/>
    <w:rPr>
      <w:color w:val="808080" w:themeColor="background1" w:themeShade="80"/>
      <w:sz w:val="18"/>
    </w:rPr>
  </w:style>
  <w:style w:type="paragraph" w:customStyle="1" w:styleId="koptekst1">
    <w:name w:val="koptekst1"/>
    <w:basedOn w:val="Normal"/>
    <w:link w:val="koptekst1Char"/>
    <w:qFormat/>
    <w:rsid w:val="000C0242"/>
    <w:pPr>
      <w:tabs>
        <w:tab w:val="right" w:pos="0"/>
        <w:tab w:val="left" w:pos="851"/>
        <w:tab w:val="center" w:pos="4550"/>
        <w:tab w:val="right" w:pos="9072"/>
      </w:tabs>
      <w:spacing w:before="240"/>
    </w:pPr>
    <w:rPr>
      <w:color w:val="808080" w:themeColor="background1" w:themeShade="80"/>
      <w:spacing w:val="60"/>
    </w:rPr>
  </w:style>
  <w:style w:type="character" w:customStyle="1" w:styleId="koptekstChar">
    <w:name w:val="koptekst Char"/>
    <w:basedOn w:val="DefaultParagraphFont"/>
    <w:link w:val="koptekst"/>
    <w:rsid w:val="007F420B"/>
    <w:rPr>
      <w:color w:val="808080" w:themeColor="background1" w:themeShade="80"/>
      <w:sz w:val="18"/>
    </w:rPr>
  </w:style>
  <w:style w:type="character" w:customStyle="1" w:styleId="koptekst1Char">
    <w:name w:val="koptekst1 Char"/>
    <w:basedOn w:val="DefaultParagraphFont"/>
    <w:link w:val="koptekst1"/>
    <w:rsid w:val="000C0242"/>
    <w:rPr>
      <w:color w:val="808080" w:themeColor="background1" w:themeShade="80"/>
      <w:spacing w:val="60"/>
      <w:sz w:val="24"/>
      <w:szCs w:val="24"/>
    </w:rPr>
  </w:style>
  <w:style w:type="table" w:styleId="TableGrid">
    <w:name w:val="Table Grid"/>
    <w:basedOn w:val="TableNormal"/>
    <w:uiPriority w:val="59"/>
    <w:rsid w:val="006B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6B4A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B4A7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285D38"/>
    <w:pPr>
      <w:spacing w:after="0" w:line="240" w:lineRule="auto"/>
    </w:pPr>
    <w:rPr>
      <w:rFonts w:eastAsiaTheme="minorEastAsia"/>
      <w:lang w:eastAsia="nl-NL"/>
    </w:rPr>
  </w:style>
  <w:style w:type="character" w:customStyle="1" w:styleId="NoSpacingChar">
    <w:name w:val="No Spacing Char"/>
    <w:basedOn w:val="DefaultParagraphFont"/>
    <w:link w:val="NoSpacing"/>
    <w:uiPriority w:val="1"/>
    <w:rsid w:val="00285D38"/>
    <w:rPr>
      <w:rFonts w:eastAsiaTheme="minorEastAsia"/>
      <w:lang w:eastAsia="nl-NL"/>
    </w:rPr>
  </w:style>
  <w:style w:type="paragraph" w:customStyle="1" w:styleId="vraagnummer">
    <w:name w:val="vraagnummer"/>
    <w:basedOn w:val="Normal"/>
    <w:link w:val="vraagnummerChar"/>
    <w:qFormat/>
    <w:rsid w:val="00752F10"/>
    <w:pPr>
      <w:tabs>
        <w:tab w:val="left" w:pos="0"/>
      </w:tabs>
      <w:ind w:left="567" w:hanging="567"/>
    </w:pPr>
  </w:style>
  <w:style w:type="character" w:customStyle="1" w:styleId="vraagnummerChar">
    <w:name w:val="vraagnummer Char"/>
    <w:basedOn w:val="DefaultParagraphFont"/>
    <w:link w:val="vraagnummer"/>
    <w:rsid w:val="00752F10"/>
    <w:rPr>
      <w:sz w:val="24"/>
      <w:szCs w:val="24"/>
    </w:rPr>
  </w:style>
  <w:style w:type="character" w:styleId="Mention">
    <w:name w:val="Mention"/>
    <w:basedOn w:val="DefaultParagraphFont"/>
    <w:uiPriority w:val="99"/>
    <w:semiHidden/>
    <w:unhideWhenUsed/>
    <w:rsid w:val="00575FDF"/>
    <w:rPr>
      <w:color w:val="2B579A"/>
      <w:shd w:val="clear" w:color="auto" w:fill="E6E6E6"/>
    </w:rPr>
  </w:style>
  <w:style w:type="character" w:styleId="PlaceholderText">
    <w:name w:val="Placeholder Text"/>
    <w:basedOn w:val="DefaultParagraphFont"/>
    <w:uiPriority w:val="99"/>
    <w:semiHidden/>
    <w:rsid w:val="00E15A95"/>
    <w:rPr>
      <w:color w:val="808080"/>
    </w:rPr>
  </w:style>
  <w:style w:type="table" w:styleId="TableGridLight">
    <w:name w:val="Grid Table Light"/>
    <w:basedOn w:val="TableNormal"/>
    <w:uiPriority w:val="40"/>
    <w:rsid w:val="00921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11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11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9211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6868CB"/>
  </w:style>
  <w:style w:type="paragraph" w:customStyle="1" w:styleId="voorpaginakop">
    <w:name w:val="voorpagina kop"/>
    <w:basedOn w:val="Heading1"/>
    <w:link w:val="voorpaginakopChar"/>
    <w:qFormat/>
    <w:rsid w:val="006270D4"/>
    <w:pPr>
      <w:jc w:val="center"/>
    </w:pPr>
    <w:rPr>
      <w:sz w:val="72"/>
    </w:rPr>
  </w:style>
  <w:style w:type="character" w:customStyle="1" w:styleId="voorpaginakopChar">
    <w:name w:val="voorpagina kop Char"/>
    <w:basedOn w:val="Heading1Char"/>
    <w:link w:val="voorpaginakop"/>
    <w:rsid w:val="006270D4"/>
    <w:rPr>
      <w:rFonts w:asciiTheme="majorHAnsi" w:eastAsiaTheme="majorEastAsia" w:hAnsiTheme="majorHAnsi" w:cstheme="majorBidi"/>
      <w:b w:val="0"/>
      <w:color w:val="1F3864" w:themeColor="accent5" w:themeShade="80"/>
      <w:spacing w:val="40"/>
      <w:sz w:val="72"/>
      <w:szCs w:val="48"/>
    </w:rPr>
  </w:style>
  <w:style w:type="character" w:customStyle="1" w:styleId="Heading2Char">
    <w:name w:val="Heading 2 Char"/>
    <w:basedOn w:val="DefaultParagraphFont"/>
    <w:link w:val="Heading2"/>
    <w:uiPriority w:val="9"/>
    <w:rsid w:val="00DF2288"/>
    <w:rPr>
      <w:rFonts w:eastAsiaTheme="minorEastAsia"/>
      <w:color w:val="5A5A5A" w:themeColor="text1" w:themeTint="A5"/>
      <w:spacing w:val="40"/>
      <w:sz w:val="28"/>
    </w:rPr>
  </w:style>
  <w:style w:type="paragraph" w:styleId="Subtitle">
    <w:name w:val="Subtitle"/>
    <w:basedOn w:val="Normal"/>
    <w:next w:val="Normal"/>
    <w:link w:val="SubtitleChar"/>
    <w:uiPriority w:val="11"/>
    <w:qFormat/>
    <w:rsid w:val="00EF0015"/>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F0015"/>
    <w:rPr>
      <w:rFonts w:eastAsiaTheme="minorEastAsia"/>
      <w:color w:val="5A5A5A" w:themeColor="text1" w:themeTint="A5"/>
      <w:spacing w:val="15"/>
    </w:rPr>
  </w:style>
  <w:style w:type="paragraph" w:customStyle="1" w:styleId="regelinvoettekst">
    <w:name w:val="regel in voettekst"/>
    <w:basedOn w:val="Normal"/>
    <w:link w:val="regelinvoettekstChar"/>
    <w:qFormat/>
    <w:rsid w:val="009678E4"/>
    <w:pPr>
      <w:tabs>
        <w:tab w:val="center" w:pos="4253"/>
        <w:tab w:val="left" w:pos="7088"/>
      </w:tabs>
      <w:ind w:right="-426"/>
    </w:pPr>
  </w:style>
  <w:style w:type="paragraph" w:customStyle="1" w:styleId="kleinelettersvoettekst">
    <w:name w:val="kleine letters voettekst"/>
    <w:basedOn w:val="koptekst"/>
    <w:link w:val="kleinelettersvoettekstChar"/>
    <w:qFormat/>
    <w:rsid w:val="009678E4"/>
    <w:pPr>
      <w:tabs>
        <w:tab w:val="center" w:pos="4253"/>
      </w:tabs>
    </w:pPr>
    <w:rPr>
      <w:noProof/>
    </w:rPr>
  </w:style>
  <w:style w:type="character" w:customStyle="1" w:styleId="regelinvoettekstChar">
    <w:name w:val="regel in voettekst Char"/>
    <w:basedOn w:val="DefaultParagraphFont"/>
    <w:link w:val="regelinvoettekst"/>
    <w:rsid w:val="009678E4"/>
    <w:rPr>
      <w:sz w:val="24"/>
      <w:szCs w:val="24"/>
    </w:rPr>
  </w:style>
  <w:style w:type="paragraph" w:customStyle="1" w:styleId="ondertitelvoorpagina">
    <w:name w:val="ondertitel voorpagina"/>
    <w:basedOn w:val="Subtitle"/>
    <w:link w:val="ondertitelvoorpaginaChar"/>
    <w:qFormat/>
    <w:rsid w:val="0039720E"/>
    <w:pPr>
      <w:ind w:firstLine="709"/>
    </w:pPr>
    <w:rPr>
      <w:sz w:val="32"/>
    </w:rPr>
  </w:style>
  <w:style w:type="character" w:customStyle="1" w:styleId="kleinelettersvoettekstChar">
    <w:name w:val="kleine letters voettekst Char"/>
    <w:basedOn w:val="koptekstChar"/>
    <w:link w:val="kleinelettersvoettekst"/>
    <w:rsid w:val="009678E4"/>
    <w:rPr>
      <w:noProof/>
      <w:color w:val="808080" w:themeColor="background1" w:themeShade="80"/>
      <w:sz w:val="18"/>
      <w:szCs w:val="24"/>
    </w:rPr>
  </w:style>
  <w:style w:type="paragraph" w:customStyle="1" w:styleId="opsomming">
    <w:name w:val="opsomming"/>
    <w:basedOn w:val="ListParagraph"/>
    <w:link w:val="opsommingChar"/>
    <w:qFormat/>
    <w:rsid w:val="00F32196"/>
    <w:pPr>
      <w:numPr>
        <w:numId w:val="1"/>
      </w:numPr>
    </w:pPr>
  </w:style>
  <w:style w:type="character" w:customStyle="1" w:styleId="ondertitelvoorpaginaChar">
    <w:name w:val="ondertitel voorpagina Char"/>
    <w:basedOn w:val="SubtitleChar"/>
    <w:link w:val="ondertitelvoorpagina"/>
    <w:rsid w:val="0039720E"/>
    <w:rPr>
      <w:rFonts w:eastAsiaTheme="minorEastAsia"/>
      <w:color w:val="5A5A5A" w:themeColor="text1" w:themeTint="A5"/>
      <w:spacing w:val="15"/>
      <w:sz w:val="32"/>
    </w:rPr>
  </w:style>
  <w:style w:type="character" w:styleId="UnresolvedMention">
    <w:name w:val="Unresolved Mention"/>
    <w:basedOn w:val="DefaultParagraphFont"/>
    <w:uiPriority w:val="99"/>
    <w:semiHidden/>
    <w:unhideWhenUsed/>
    <w:rsid w:val="00814CAC"/>
    <w:rPr>
      <w:color w:val="808080"/>
      <w:shd w:val="clear" w:color="auto" w:fill="E6E6E6"/>
    </w:rPr>
  </w:style>
  <w:style w:type="character" w:customStyle="1" w:styleId="ListParagraphChar">
    <w:name w:val="List Paragraph Char"/>
    <w:basedOn w:val="DefaultParagraphFont"/>
    <w:link w:val="ListParagraph"/>
    <w:uiPriority w:val="34"/>
    <w:rsid w:val="00715AC4"/>
    <w:rPr>
      <w:sz w:val="24"/>
      <w:szCs w:val="24"/>
    </w:rPr>
  </w:style>
  <w:style w:type="character" w:customStyle="1" w:styleId="opsommingChar">
    <w:name w:val="opsomming Char"/>
    <w:basedOn w:val="ListParagraphChar"/>
    <w:link w:val="opsomming"/>
    <w:rsid w:val="00F32196"/>
    <w:rPr>
      <w:sz w:val="24"/>
      <w:szCs w:val="24"/>
    </w:rPr>
  </w:style>
  <w:style w:type="character" w:styleId="FollowedHyperlink">
    <w:name w:val="FollowedHyperlink"/>
    <w:basedOn w:val="DefaultParagraphFont"/>
    <w:uiPriority w:val="99"/>
    <w:semiHidden/>
    <w:unhideWhenUsed/>
    <w:rsid w:val="00814CAC"/>
    <w:rPr>
      <w:color w:val="954F72" w:themeColor="followedHyperlink"/>
      <w:u w:val="single"/>
    </w:rPr>
  </w:style>
  <w:style w:type="paragraph" w:customStyle="1" w:styleId="bronvermelding">
    <w:name w:val="bronvermelding"/>
    <w:basedOn w:val="Normal"/>
    <w:link w:val="bronvermeldingChar"/>
    <w:qFormat/>
    <w:rsid w:val="007B0023"/>
    <w:rPr>
      <w:b/>
      <w:i/>
      <w:sz w:val="20"/>
      <w:szCs w:val="22"/>
    </w:rPr>
  </w:style>
  <w:style w:type="character" w:customStyle="1" w:styleId="bronvermeldingChar">
    <w:name w:val="bronvermelding Char"/>
    <w:basedOn w:val="DefaultParagraphFont"/>
    <w:link w:val="bronvermelding"/>
    <w:rsid w:val="007B0023"/>
    <w:rPr>
      <w:b/>
      <w:i/>
      <w:sz w:val="20"/>
    </w:rPr>
  </w:style>
  <w:style w:type="paragraph" w:styleId="CommentText">
    <w:name w:val="annotation text"/>
    <w:basedOn w:val="Normal"/>
    <w:link w:val="CommentTextChar"/>
    <w:uiPriority w:val="99"/>
    <w:unhideWhenUsed/>
    <w:rsid w:val="00F30122"/>
    <w:pPr>
      <w:spacing w:line="240" w:lineRule="auto"/>
    </w:pPr>
    <w:rPr>
      <w:sz w:val="20"/>
      <w:szCs w:val="20"/>
    </w:rPr>
  </w:style>
  <w:style w:type="character" w:customStyle="1" w:styleId="CommentTextChar">
    <w:name w:val="Comment Text Char"/>
    <w:basedOn w:val="DefaultParagraphFont"/>
    <w:link w:val="CommentText"/>
    <w:uiPriority w:val="99"/>
    <w:rsid w:val="00F30122"/>
    <w:rPr>
      <w:sz w:val="20"/>
      <w:szCs w:val="20"/>
    </w:rPr>
  </w:style>
  <w:style w:type="character" w:customStyle="1" w:styleId="Heading3Char">
    <w:name w:val="Heading 3 Char"/>
    <w:basedOn w:val="DefaultParagraphFont"/>
    <w:link w:val="Heading3"/>
    <w:uiPriority w:val="9"/>
    <w:rsid w:val="00C63F9B"/>
    <w:rPr>
      <w:rFonts w:asciiTheme="majorHAnsi" w:eastAsiaTheme="majorEastAsia" w:hAnsiTheme="majorHAnsi" w:cstheme="majorBidi"/>
      <w:color w:val="1F4D78" w:themeColor="accent1" w:themeShade="7F"/>
      <w:sz w:val="24"/>
      <w:szCs w:val="24"/>
    </w:rPr>
  </w:style>
  <w:style w:type="paragraph" w:customStyle="1" w:styleId="frontpageartikel">
    <w:name w:val="frontpage artikel"/>
    <w:basedOn w:val="Normal"/>
    <w:link w:val="frontpageartikelChar"/>
    <w:rsid w:val="00021C17"/>
    <w:pPr>
      <w:spacing w:after="480" w:line="680" w:lineRule="exact"/>
      <w:jc w:val="center"/>
    </w:pPr>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character" w:customStyle="1" w:styleId="frontpageartikelChar">
    <w:name w:val="frontpage artikel Char"/>
    <w:basedOn w:val="DefaultParagraphFont"/>
    <w:link w:val="frontpageartikel"/>
    <w:rsid w:val="00021C17"/>
    <w:rPr>
      <w:rFonts w:ascii="Univers Condensed" w:hAnsi="Univers Condensed" w:cs="Arial"/>
      <w:b/>
      <w:smallCaps/>
      <w:color w:val="FFFFFF" w:themeColor="background1"/>
      <w:spacing w:val="-26"/>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style>
  <w:style w:type="paragraph" w:styleId="NormalWeb">
    <w:name w:val="Normal (Web)"/>
    <w:basedOn w:val="Normal"/>
    <w:uiPriority w:val="99"/>
    <w:unhideWhenUsed/>
    <w:rsid w:val="005B45F2"/>
    <w:pPr>
      <w:spacing w:before="100" w:beforeAutospacing="1" w:after="100" w:afterAutospacing="1" w:line="240" w:lineRule="auto"/>
    </w:pPr>
    <w:rPr>
      <w:rFonts w:ascii="Times New Roman" w:eastAsia="Times New Roman" w:hAnsi="Times New Roman" w:cs="Times New Roman"/>
      <w:lang w:eastAsia="nl-NL"/>
    </w:rPr>
  </w:style>
  <w:style w:type="paragraph" w:customStyle="1" w:styleId="antwoordregels">
    <w:name w:val="antwoordregels"/>
    <w:basedOn w:val="vraagnummer"/>
    <w:link w:val="antwoordregelsChar"/>
    <w:qFormat/>
    <w:rsid w:val="00B165D1"/>
    <w:rPr>
      <w:color w:val="BFBFBF" w:themeColor="background1" w:themeShade="BF"/>
    </w:rPr>
  </w:style>
  <w:style w:type="character" w:customStyle="1" w:styleId="antwoordregelsChar">
    <w:name w:val="antwoordregels Char"/>
    <w:basedOn w:val="vraagnummerChar"/>
    <w:link w:val="antwoordregels"/>
    <w:rsid w:val="00B165D1"/>
    <w:rPr>
      <w:color w:val="BFBFBF" w:themeColor="background1" w:themeShade="BF"/>
      <w:sz w:val="24"/>
      <w:szCs w:val="24"/>
    </w:rPr>
  </w:style>
  <w:style w:type="paragraph" w:customStyle="1" w:styleId="overlegmetdocent">
    <w:name w:val="overleg_met_docent"/>
    <w:basedOn w:val="vraagnummer"/>
    <w:next w:val="Normal"/>
    <w:link w:val="overlegmetdocentChar"/>
    <w:qFormat/>
    <w:rsid w:val="003E2803"/>
    <w:pPr>
      <w:numPr>
        <w:numId w:val="3"/>
      </w:numPr>
      <w:tabs>
        <w:tab w:val="clear" w:pos="0"/>
        <w:tab w:val="left" w:pos="567"/>
      </w:tabs>
      <w:spacing w:after="120" w:line="276" w:lineRule="auto"/>
      <w:ind w:left="0" w:hanging="709"/>
      <w:contextualSpacing/>
    </w:pPr>
  </w:style>
  <w:style w:type="paragraph" w:customStyle="1" w:styleId="gebruikinternet">
    <w:name w:val="gebruik_internet"/>
    <w:basedOn w:val="Normal"/>
    <w:next w:val="Normal"/>
    <w:link w:val="gebruikinternetChar"/>
    <w:qFormat/>
    <w:rsid w:val="003E2803"/>
    <w:pPr>
      <w:numPr>
        <w:numId w:val="4"/>
      </w:numPr>
      <w:tabs>
        <w:tab w:val="left" w:pos="0"/>
      </w:tabs>
      <w:spacing w:after="120" w:line="360" w:lineRule="exact"/>
    </w:pPr>
  </w:style>
  <w:style w:type="character" w:customStyle="1" w:styleId="overlegmetdocentChar">
    <w:name w:val="overleg_met_docent Char"/>
    <w:basedOn w:val="ListParagraphChar"/>
    <w:link w:val="overlegmetdocent"/>
    <w:rsid w:val="003E2803"/>
    <w:rPr>
      <w:sz w:val="24"/>
      <w:szCs w:val="24"/>
    </w:rPr>
  </w:style>
  <w:style w:type="paragraph" w:customStyle="1" w:styleId="lesboeknodig">
    <w:name w:val="lesboek_nodig"/>
    <w:next w:val="Normal"/>
    <w:link w:val="lesboeknodigChar"/>
    <w:qFormat/>
    <w:rsid w:val="003E2803"/>
    <w:pPr>
      <w:numPr>
        <w:numId w:val="5"/>
      </w:numPr>
      <w:tabs>
        <w:tab w:val="left" w:pos="0"/>
      </w:tabs>
      <w:spacing w:after="120" w:line="360" w:lineRule="exact"/>
      <w:ind w:hanging="1429"/>
    </w:pPr>
    <w:rPr>
      <w:noProof/>
      <w:sz w:val="24"/>
      <w:szCs w:val="24"/>
    </w:rPr>
  </w:style>
  <w:style w:type="character" w:customStyle="1" w:styleId="gebruikinternetChar">
    <w:name w:val="gebruik_internet Char"/>
    <w:basedOn w:val="overlegmetdocentChar"/>
    <w:link w:val="gebruikinternet"/>
    <w:rsid w:val="003E2803"/>
    <w:rPr>
      <w:sz w:val="24"/>
      <w:szCs w:val="24"/>
    </w:rPr>
  </w:style>
  <w:style w:type="paragraph" w:customStyle="1" w:styleId="routekiezen">
    <w:name w:val="route_kiezen"/>
    <w:basedOn w:val="overlegmetdocent"/>
    <w:next w:val="Normal"/>
    <w:link w:val="routekiezenChar"/>
    <w:qFormat/>
    <w:rsid w:val="00B46F5C"/>
    <w:pPr>
      <w:numPr>
        <w:numId w:val="6"/>
      </w:numPr>
      <w:ind w:left="567" w:hanging="1134"/>
    </w:pPr>
  </w:style>
  <w:style w:type="character" w:customStyle="1" w:styleId="lesboeknodigChar">
    <w:name w:val="lesboek_nodig Char"/>
    <w:basedOn w:val="gebruikinternetChar"/>
    <w:link w:val="lesboeknodig"/>
    <w:rsid w:val="003E2803"/>
    <w:rPr>
      <w:noProof/>
      <w:sz w:val="24"/>
      <w:szCs w:val="24"/>
    </w:rPr>
  </w:style>
  <w:style w:type="character" w:customStyle="1" w:styleId="routekiezenChar">
    <w:name w:val="route_kiezen Char"/>
    <w:basedOn w:val="gebruikinternetChar"/>
    <w:link w:val="routekiezen"/>
    <w:rsid w:val="00B46F5C"/>
    <w:rPr>
      <w:sz w:val="24"/>
      <w:szCs w:val="24"/>
    </w:rPr>
  </w:style>
  <w:style w:type="paragraph" w:customStyle="1" w:styleId="inleveren">
    <w:name w:val="inleveren"/>
    <w:link w:val="inleverenChar"/>
    <w:qFormat/>
    <w:rsid w:val="00B46F5C"/>
    <w:pPr>
      <w:numPr>
        <w:numId w:val="7"/>
      </w:numPr>
      <w:tabs>
        <w:tab w:val="left" w:pos="0"/>
      </w:tabs>
      <w:spacing w:after="120" w:line="360" w:lineRule="exact"/>
      <w:ind w:left="567" w:hanging="1134"/>
    </w:pPr>
    <w:rPr>
      <w:sz w:val="24"/>
      <w:szCs w:val="24"/>
    </w:rPr>
  </w:style>
  <w:style w:type="character" w:customStyle="1" w:styleId="inleverenChar">
    <w:name w:val="inleveren Char"/>
    <w:basedOn w:val="gebruikinternetChar"/>
    <w:link w:val="inleveren"/>
    <w:rsid w:val="00B46F5C"/>
    <w:rPr>
      <w:sz w:val="24"/>
      <w:szCs w:val="24"/>
    </w:rPr>
  </w:style>
  <w:style w:type="table" w:styleId="GridTable1Light-Accent3">
    <w:name w:val="Grid Table 1 Light Accent 3"/>
    <w:basedOn w:val="TableNormal"/>
    <w:uiPriority w:val="46"/>
    <w:rsid w:val="009E4CC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we-math-mathml-inline">
    <w:name w:val="mwe-math-mathml-inline"/>
    <w:basedOn w:val="DefaultParagraphFont"/>
    <w:rsid w:val="00585EDA"/>
  </w:style>
  <w:style w:type="paragraph" w:customStyle="1" w:styleId="wikitekst">
    <w:name w:val="wikitekst"/>
    <w:basedOn w:val="Normal"/>
    <w:link w:val="wikitekstChar"/>
    <w:qFormat/>
    <w:rsid w:val="009C27DE"/>
    <w:rPr>
      <w:i/>
    </w:rPr>
  </w:style>
  <w:style w:type="character" w:customStyle="1" w:styleId="wikitekstChar">
    <w:name w:val="wikitekst Char"/>
    <w:basedOn w:val="DefaultParagraphFont"/>
    <w:link w:val="wikitekst"/>
    <w:rsid w:val="009C27DE"/>
    <w:rPr>
      <w:i/>
      <w:sz w:val="24"/>
      <w:szCs w:val="24"/>
    </w:rPr>
  </w:style>
  <w:style w:type="character" w:customStyle="1" w:styleId="apple-tab-span">
    <w:name w:val="apple-tab-span"/>
    <w:basedOn w:val="DefaultParagraphFont"/>
    <w:rsid w:val="006D18C1"/>
  </w:style>
  <w:style w:type="paragraph" w:customStyle="1" w:styleId="afvinklijst">
    <w:name w:val="afvinklijst"/>
    <w:basedOn w:val="ListParagraph"/>
    <w:link w:val="afvinklijstChar"/>
    <w:qFormat/>
    <w:rsid w:val="00A66579"/>
    <w:pPr>
      <w:numPr>
        <w:numId w:val="8"/>
      </w:numPr>
    </w:pPr>
  </w:style>
  <w:style w:type="character" w:customStyle="1" w:styleId="afvinklijstChar">
    <w:name w:val="afvinklijst Char"/>
    <w:basedOn w:val="ListParagraphChar"/>
    <w:link w:val="afvinklijst"/>
    <w:rsid w:val="00A66579"/>
    <w:rPr>
      <w:sz w:val="24"/>
      <w:szCs w:val="24"/>
    </w:rPr>
  </w:style>
  <w:style w:type="character" w:styleId="Emphasis">
    <w:name w:val="Emphasis"/>
    <w:basedOn w:val="DefaultParagraphFont"/>
    <w:uiPriority w:val="20"/>
    <w:rsid w:val="00A66579"/>
    <w:rPr>
      <w:i/>
      <w:iCs/>
    </w:rPr>
  </w:style>
  <w:style w:type="table" w:styleId="GridTable1Light">
    <w:name w:val="Grid Table 1 Light"/>
    <w:basedOn w:val="TableNormal"/>
    <w:uiPriority w:val="46"/>
    <w:rsid w:val="00A66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A665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79"/>
    <w:rPr>
      <w:rFonts w:asciiTheme="majorHAnsi" w:eastAsiaTheme="majorEastAsia" w:hAnsiTheme="majorHAnsi" w:cstheme="majorBidi"/>
      <w:spacing w:val="-10"/>
      <w:kern w:val="28"/>
      <w:sz w:val="56"/>
      <w:szCs w:val="56"/>
    </w:rPr>
  </w:style>
  <w:style w:type="paragraph" w:customStyle="1" w:styleId="opsomming2">
    <w:name w:val="opsomming2"/>
    <w:link w:val="opsomming2Char"/>
    <w:rsid w:val="00CB7BCF"/>
    <w:pPr>
      <w:ind w:left="720" w:hanging="360"/>
    </w:pPr>
    <w:rPr>
      <w:sz w:val="24"/>
      <w:szCs w:val="24"/>
    </w:rPr>
  </w:style>
  <w:style w:type="character" w:customStyle="1" w:styleId="opsomming2Char">
    <w:name w:val="opsomming2 Char"/>
    <w:basedOn w:val="afvinklijstChar"/>
    <w:link w:val="opsomming2"/>
    <w:rsid w:val="00CB7BCF"/>
    <w:rPr>
      <w:sz w:val="24"/>
      <w:szCs w:val="24"/>
    </w:rPr>
  </w:style>
  <w:style w:type="paragraph" w:customStyle="1" w:styleId="materiaalnodig">
    <w:name w:val="materiaal nodig"/>
    <w:basedOn w:val="lesboeknodig"/>
    <w:next w:val="Normal"/>
    <w:qFormat/>
    <w:rsid w:val="00B46F5C"/>
    <w:pPr>
      <w:numPr>
        <w:numId w:val="9"/>
      </w:numPr>
    </w:pPr>
  </w:style>
  <w:style w:type="paragraph" w:customStyle="1" w:styleId="Stijl1">
    <w:name w:val="Stijl1"/>
    <w:basedOn w:val="inleveren"/>
    <w:link w:val="Stijl1Char"/>
    <w:rsid w:val="00562F7E"/>
  </w:style>
  <w:style w:type="paragraph" w:customStyle="1" w:styleId="uitleg">
    <w:name w:val="uitleg"/>
    <w:basedOn w:val="inleveren"/>
    <w:next w:val="Normal"/>
    <w:link w:val="uitlegChar"/>
    <w:qFormat/>
    <w:rsid w:val="00EA75BE"/>
    <w:pPr>
      <w:numPr>
        <w:numId w:val="10"/>
      </w:numPr>
      <w:ind w:left="567" w:hanging="1134"/>
    </w:pPr>
  </w:style>
  <w:style w:type="character" w:customStyle="1" w:styleId="Stijl1Char">
    <w:name w:val="Stijl1 Char"/>
    <w:basedOn w:val="inleverenChar"/>
    <w:link w:val="Stijl1"/>
    <w:rsid w:val="00562F7E"/>
    <w:rPr>
      <w:sz w:val="24"/>
      <w:szCs w:val="24"/>
    </w:rPr>
  </w:style>
  <w:style w:type="character" w:customStyle="1" w:styleId="uitlegChar">
    <w:name w:val="uitleg Char"/>
    <w:basedOn w:val="Stijl1Char"/>
    <w:link w:val="uitleg"/>
    <w:rsid w:val="00EA75BE"/>
    <w:rPr>
      <w:sz w:val="24"/>
      <w:szCs w:val="24"/>
    </w:rPr>
  </w:style>
  <w:style w:type="paragraph" w:customStyle="1" w:styleId="paragraafkop">
    <w:name w:val="paragraafkop"/>
    <w:basedOn w:val="Heading1"/>
    <w:link w:val="paragraafkopChar"/>
    <w:rsid w:val="005410DD"/>
    <w:pPr>
      <w:numPr>
        <w:ilvl w:val="0"/>
      </w:numPr>
    </w:pPr>
    <w:rPr>
      <w:u w:val="single"/>
    </w:rPr>
  </w:style>
  <w:style w:type="character" w:styleId="CommentReference">
    <w:name w:val="annotation reference"/>
    <w:basedOn w:val="DefaultParagraphFont"/>
    <w:uiPriority w:val="99"/>
    <w:semiHidden/>
    <w:unhideWhenUsed/>
    <w:rsid w:val="00B46F5C"/>
    <w:rPr>
      <w:sz w:val="16"/>
      <w:szCs w:val="16"/>
    </w:rPr>
  </w:style>
  <w:style w:type="character" w:customStyle="1" w:styleId="paragraafkopChar">
    <w:name w:val="paragraafkop Char"/>
    <w:basedOn w:val="Heading1Char"/>
    <w:link w:val="paragraafkop"/>
    <w:rsid w:val="005410DD"/>
    <w:rPr>
      <w:rFonts w:eastAsiaTheme="minorEastAsia"/>
      <w:color w:val="5A5A5A" w:themeColor="text1" w:themeTint="A5"/>
      <w:spacing w:val="40"/>
      <w:sz w:val="36"/>
      <w:u w:val="single"/>
    </w:rPr>
  </w:style>
  <w:style w:type="paragraph" w:styleId="CommentSubject">
    <w:name w:val="annotation subject"/>
    <w:basedOn w:val="CommentText"/>
    <w:next w:val="CommentText"/>
    <w:link w:val="CommentSubjectChar"/>
    <w:uiPriority w:val="99"/>
    <w:semiHidden/>
    <w:unhideWhenUsed/>
    <w:rsid w:val="00B46F5C"/>
    <w:rPr>
      <w:b/>
      <w:bCs/>
    </w:rPr>
  </w:style>
  <w:style w:type="character" w:customStyle="1" w:styleId="CommentSubjectChar">
    <w:name w:val="Comment Subject Char"/>
    <w:basedOn w:val="CommentTextChar"/>
    <w:link w:val="CommentSubject"/>
    <w:uiPriority w:val="99"/>
    <w:semiHidden/>
    <w:rsid w:val="00B46F5C"/>
    <w:rPr>
      <w:b/>
      <w:bCs/>
      <w:sz w:val="20"/>
      <w:szCs w:val="20"/>
    </w:rPr>
  </w:style>
  <w:style w:type="paragraph" w:customStyle="1" w:styleId="subparagraafkop">
    <w:name w:val="subparagraafkop"/>
    <w:basedOn w:val="Heading2"/>
    <w:link w:val="subparagraafkopChar"/>
    <w:rsid w:val="00277A38"/>
    <w:pPr>
      <w:numPr>
        <w:numId w:val="11"/>
      </w:numPr>
      <w:ind w:left="709" w:hanging="709"/>
    </w:pPr>
  </w:style>
  <w:style w:type="character" w:customStyle="1" w:styleId="Heading4Char">
    <w:name w:val="Heading 4 Char"/>
    <w:basedOn w:val="DefaultParagraphFont"/>
    <w:link w:val="Heading4"/>
    <w:uiPriority w:val="9"/>
    <w:rsid w:val="00A4425C"/>
    <w:rPr>
      <w:rFonts w:asciiTheme="majorHAnsi" w:eastAsiaTheme="majorEastAsia" w:hAnsiTheme="majorHAnsi" w:cstheme="majorBidi"/>
      <w:i/>
      <w:iCs/>
      <w:color w:val="2E74B5" w:themeColor="accent1" w:themeShade="BF"/>
      <w:sz w:val="24"/>
      <w:szCs w:val="24"/>
    </w:rPr>
  </w:style>
  <w:style w:type="character" w:customStyle="1" w:styleId="subparagraafkopChar">
    <w:name w:val="subparagraafkop Char"/>
    <w:basedOn w:val="Heading2Char"/>
    <w:link w:val="subparagraafkop"/>
    <w:rsid w:val="00277A38"/>
    <w:rPr>
      <w:rFonts w:eastAsiaTheme="minorEastAsia"/>
      <w:color w:val="5A5A5A" w:themeColor="text1" w:themeTint="A5"/>
      <w:spacing w:val="40"/>
      <w:sz w:val="28"/>
    </w:rPr>
  </w:style>
  <w:style w:type="character" w:customStyle="1" w:styleId="Heading5Char">
    <w:name w:val="Heading 5 Char"/>
    <w:basedOn w:val="DefaultParagraphFont"/>
    <w:link w:val="Heading5"/>
    <w:uiPriority w:val="9"/>
    <w:rsid w:val="00A4425C"/>
    <w:rPr>
      <w:rFonts w:asciiTheme="majorHAnsi" w:eastAsiaTheme="majorEastAsia" w:hAnsiTheme="majorHAnsi" w:cstheme="majorBidi"/>
      <w:color w:val="2E74B5" w:themeColor="accent1" w:themeShade="BF"/>
      <w:sz w:val="24"/>
      <w:szCs w:val="24"/>
    </w:rPr>
  </w:style>
  <w:style w:type="paragraph" w:customStyle="1" w:styleId="hoofdstuk">
    <w:name w:val="hoofdstuk"/>
    <w:basedOn w:val="Heading1"/>
    <w:link w:val="hoofdstukChar"/>
    <w:qFormat/>
    <w:rsid w:val="00DB7BE7"/>
    <w:pPr>
      <w:numPr>
        <w:ilvl w:val="0"/>
        <w:numId w:val="12"/>
      </w:numPr>
      <w:ind w:left="567" w:hanging="567"/>
    </w:pPr>
  </w:style>
  <w:style w:type="character" w:customStyle="1" w:styleId="hoofdstukChar">
    <w:name w:val="hoofdstuk Char"/>
    <w:basedOn w:val="Heading1Char"/>
    <w:link w:val="hoofdstuk"/>
    <w:rsid w:val="00DB7BE7"/>
    <w:rPr>
      <w:rFonts w:eastAsiaTheme="minorEastAsia"/>
      <w:color w:val="5A5A5A" w:themeColor="text1" w:themeTint="A5"/>
      <w:spacing w:val="40"/>
      <w:sz w:val="36"/>
    </w:rPr>
  </w:style>
  <w:style w:type="paragraph" w:customStyle="1" w:styleId="subhoofdstuk">
    <w:name w:val="subhoofdstuk"/>
    <w:basedOn w:val="hoofdstuk"/>
    <w:link w:val="subhoofdstukChar"/>
    <w:rsid w:val="00DB7BE7"/>
    <w:pPr>
      <w:numPr>
        <w:ilvl w:val="1"/>
      </w:numPr>
      <w:ind w:left="993" w:hanging="993"/>
    </w:pPr>
    <w:rPr>
      <w:sz w:val="28"/>
      <w:szCs w:val="18"/>
    </w:rPr>
  </w:style>
  <w:style w:type="character" w:customStyle="1" w:styleId="subhoofdstukChar">
    <w:name w:val="subhoofdstuk Char"/>
    <w:basedOn w:val="Heading2Char"/>
    <w:link w:val="subhoofdstuk"/>
    <w:rsid w:val="00DB7BE7"/>
    <w:rPr>
      <w:rFonts w:eastAsiaTheme="minorEastAsia"/>
      <w:color w:val="5A5A5A" w:themeColor="text1" w:themeTint="A5"/>
      <w:spacing w:val="40"/>
      <w:sz w:val="28"/>
      <w:szCs w:val="18"/>
    </w:rPr>
  </w:style>
  <w:style w:type="paragraph" w:styleId="BodyTextIndent">
    <w:name w:val="Body Text Indent"/>
    <w:basedOn w:val="Normal"/>
    <w:link w:val="BodyTextIndentChar"/>
    <w:rsid w:val="00DB7BE7"/>
    <w:pPr>
      <w:tabs>
        <w:tab w:val="left" w:pos="993"/>
      </w:tabs>
      <w:spacing w:after="240" w:line="276" w:lineRule="auto"/>
      <w:ind w:left="709" w:hanging="709"/>
    </w:pPr>
    <w:rPr>
      <w:rFonts w:ascii="Arial" w:eastAsia="Times New Roman" w:hAnsi="Arial" w:cs="Times New Roman"/>
      <w:sz w:val="22"/>
      <w:szCs w:val="20"/>
      <w:lang w:eastAsia="nl-NL"/>
    </w:rPr>
  </w:style>
  <w:style w:type="character" w:customStyle="1" w:styleId="BodyTextIndentChar">
    <w:name w:val="Body Text Indent Char"/>
    <w:basedOn w:val="DefaultParagraphFont"/>
    <w:link w:val="BodyTextIndent"/>
    <w:rsid w:val="00DB7BE7"/>
    <w:rPr>
      <w:rFonts w:ascii="Arial" w:eastAsia="Times New Roman" w:hAnsi="Arial" w:cs="Times New Roman"/>
      <w:szCs w:val="20"/>
      <w:lang w:eastAsia="nl-NL"/>
    </w:rPr>
  </w:style>
  <w:style w:type="paragraph" w:customStyle="1" w:styleId="formule">
    <w:name w:val="formule"/>
    <w:basedOn w:val="Normal"/>
    <w:rsid w:val="00DB7BE7"/>
    <w:pPr>
      <w:tabs>
        <w:tab w:val="left" w:pos="993"/>
      </w:tabs>
      <w:spacing w:after="240" w:line="276" w:lineRule="auto"/>
      <w:ind w:left="227" w:hanging="1"/>
    </w:pPr>
    <w:rPr>
      <w:rFonts w:ascii="Times New Roman" w:eastAsia="Times New Roman" w:hAnsi="Times New Roman" w:cs="Times New Roman"/>
      <w:sz w:val="28"/>
      <w:szCs w:val="20"/>
      <w:lang w:eastAsia="nl-NL"/>
    </w:rPr>
  </w:style>
  <w:style w:type="paragraph" w:customStyle="1" w:styleId="regeltoelichting">
    <w:name w:val="regeltoelichting"/>
    <w:basedOn w:val="Normal"/>
    <w:rsid w:val="00DB7BE7"/>
    <w:pPr>
      <w:tabs>
        <w:tab w:val="left" w:pos="993"/>
        <w:tab w:val="left" w:pos="1418"/>
      </w:tabs>
      <w:spacing w:after="240" w:line="276" w:lineRule="auto"/>
      <w:ind w:left="1418" w:hanging="1418"/>
    </w:pPr>
    <w:rPr>
      <w:rFonts w:ascii="Arial" w:eastAsia="Times New Roman" w:hAnsi="Arial" w:cs="Times New Roman"/>
      <w:sz w:val="22"/>
      <w:szCs w:val="20"/>
      <w:lang w:eastAsia="nl-NL"/>
    </w:rPr>
  </w:style>
  <w:style w:type="paragraph" w:customStyle="1" w:styleId="modelregels">
    <w:name w:val="modelregels"/>
    <w:basedOn w:val="Normal"/>
    <w:link w:val="modelregelsChar"/>
    <w:qFormat/>
    <w:rsid w:val="00DB7BE7"/>
    <w:pPr>
      <w:tabs>
        <w:tab w:val="left" w:pos="993"/>
      </w:tabs>
      <w:spacing w:after="0" w:line="276" w:lineRule="auto"/>
      <w:ind w:left="1" w:hanging="1"/>
    </w:pPr>
    <w:rPr>
      <w:rFonts w:ascii="Courier New" w:eastAsia="Times New Roman" w:hAnsi="Courier New" w:cs="Times New Roman"/>
      <w:b/>
      <w:szCs w:val="20"/>
      <w:lang w:eastAsia="nl-NL"/>
    </w:rPr>
  </w:style>
  <w:style w:type="character" w:customStyle="1" w:styleId="modelregelsChar">
    <w:name w:val="modelregels Char"/>
    <w:basedOn w:val="DefaultParagraphFont"/>
    <w:link w:val="modelregels"/>
    <w:rsid w:val="00DB7BE7"/>
    <w:rPr>
      <w:rFonts w:ascii="Courier New" w:eastAsia="Times New Roman" w:hAnsi="Courier New" w:cs="Times New Roman"/>
      <w:b/>
      <w:sz w:val="24"/>
      <w:szCs w:val="20"/>
      <w:lang w:eastAsia="nl-NL"/>
    </w:rPr>
  </w:style>
  <w:style w:type="paragraph" w:customStyle="1" w:styleId="regeluitleg">
    <w:name w:val="regeluitleg"/>
    <w:basedOn w:val="Normal"/>
    <w:link w:val="regeluitlegChar"/>
    <w:qFormat/>
    <w:rsid w:val="00DB7BE7"/>
    <w:pPr>
      <w:tabs>
        <w:tab w:val="left" w:pos="993"/>
      </w:tabs>
      <w:spacing w:after="240" w:line="276" w:lineRule="auto"/>
      <w:ind w:left="993" w:hanging="993"/>
    </w:pPr>
    <w:rPr>
      <w:rFonts w:ascii="Arial" w:eastAsia="Times New Roman" w:hAnsi="Arial" w:cs="Times New Roman"/>
      <w:sz w:val="22"/>
      <w:szCs w:val="20"/>
      <w:lang w:eastAsia="nl-NL"/>
    </w:rPr>
  </w:style>
  <w:style w:type="character" w:customStyle="1" w:styleId="regeluitlegChar">
    <w:name w:val="regeluitleg Char"/>
    <w:basedOn w:val="DefaultParagraphFont"/>
    <w:link w:val="regeluitleg"/>
    <w:rsid w:val="00DB7BE7"/>
    <w:rPr>
      <w:rFonts w:ascii="Arial" w:eastAsia="Times New Roman" w:hAnsi="Arial" w:cs="Times New Roman"/>
      <w:szCs w:val="20"/>
      <w:lang w:eastAsia="nl-NL"/>
    </w:rPr>
  </w:style>
  <w:style w:type="paragraph" w:customStyle="1" w:styleId="deelopdrachten2">
    <w:name w:val="deelopdrachten2"/>
    <w:basedOn w:val="Normal"/>
    <w:link w:val="deelopdrachten2Char"/>
    <w:rsid w:val="00DB7BE7"/>
    <w:pPr>
      <w:spacing w:after="240" w:line="240" w:lineRule="auto"/>
      <w:ind w:left="426" w:hanging="426"/>
    </w:pPr>
    <w:rPr>
      <w:rFonts w:ascii="Arial" w:eastAsia="Calibri" w:hAnsi="Arial" w:cs="Arial"/>
      <w:bCs/>
      <w:noProof/>
    </w:rPr>
  </w:style>
  <w:style w:type="character" w:customStyle="1" w:styleId="deelopdrachten2Char">
    <w:name w:val="deelopdrachten2 Char"/>
    <w:basedOn w:val="DefaultParagraphFont"/>
    <w:link w:val="deelopdrachten2"/>
    <w:rsid w:val="00DB7BE7"/>
    <w:rPr>
      <w:rFonts w:ascii="Arial" w:eastAsia="Calibri" w:hAnsi="Arial" w:cs="Arial"/>
      <w:bCs/>
      <w:noProof/>
      <w:sz w:val="24"/>
      <w:szCs w:val="24"/>
    </w:rPr>
  </w:style>
  <w:style w:type="paragraph" w:customStyle="1" w:styleId="opsommings">
    <w:name w:val="opsommings"/>
    <w:basedOn w:val="ListParagraph"/>
    <w:link w:val="opsommingsChar"/>
    <w:qFormat/>
    <w:rsid w:val="00773BC6"/>
    <w:pPr>
      <w:numPr>
        <w:numId w:val="13"/>
      </w:numPr>
      <w:spacing w:line="360" w:lineRule="auto"/>
    </w:pPr>
  </w:style>
  <w:style w:type="character" w:customStyle="1" w:styleId="opsommingsChar">
    <w:name w:val="opsommings Char"/>
    <w:basedOn w:val="ListParagraphChar"/>
    <w:link w:val="opsommings"/>
    <w:rsid w:val="00DB7BE7"/>
    <w:rPr>
      <w:sz w:val="24"/>
      <w:szCs w:val="24"/>
    </w:rPr>
  </w:style>
  <w:style w:type="paragraph" w:customStyle="1" w:styleId="vraag">
    <w:name w:val="vraag"/>
    <w:basedOn w:val="Normal"/>
    <w:link w:val="vraagChar"/>
    <w:qFormat/>
    <w:rsid w:val="00DB7BE7"/>
    <w:pPr>
      <w:tabs>
        <w:tab w:val="left" w:pos="709"/>
      </w:tabs>
      <w:ind w:left="709" w:hanging="709"/>
    </w:pPr>
    <w:rPr>
      <w:sz w:val="22"/>
      <w:szCs w:val="22"/>
    </w:rPr>
  </w:style>
  <w:style w:type="character" w:customStyle="1" w:styleId="vraagChar">
    <w:name w:val="vraag Char"/>
    <w:basedOn w:val="DefaultParagraphFont"/>
    <w:link w:val="vraag"/>
    <w:rsid w:val="00DB7BE7"/>
  </w:style>
  <w:style w:type="paragraph" w:customStyle="1" w:styleId="samenvatting">
    <w:name w:val="samenvatting"/>
    <w:basedOn w:val="vraag"/>
    <w:link w:val="samenvattingChar"/>
    <w:qFormat/>
    <w:rsid w:val="00DB7BE7"/>
  </w:style>
  <w:style w:type="character" w:customStyle="1" w:styleId="samenvattingChar">
    <w:name w:val="samenvatting Char"/>
    <w:basedOn w:val="vraagChar"/>
    <w:link w:val="samenvatting"/>
    <w:rsid w:val="00DB7BE7"/>
  </w:style>
  <w:style w:type="paragraph" w:customStyle="1" w:styleId="afbeelding">
    <w:name w:val="afbeelding"/>
    <w:basedOn w:val="Normal"/>
    <w:link w:val="afbeeldingChar"/>
    <w:qFormat/>
    <w:rsid w:val="00DB7BE7"/>
    <w:pPr>
      <w:tabs>
        <w:tab w:val="left" w:pos="709"/>
      </w:tabs>
      <w:ind w:left="709"/>
    </w:pPr>
    <w:rPr>
      <w:i/>
      <w:noProof/>
      <w:sz w:val="22"/>
      <w:szCs w:val="22"/>
      <w:lang w:eastAsia="nl-NL"/>
    </w:rPr>
  </w:style>
  <w:style w:type="character" w:customStyle="1" w:styleId="afbeeldingChar">
    <w:name w:val="afbeelding Char"/>
    <w:basedOn w:val="DefaultParagraphFont"/>
    <w:link w:val="afbeelding"/>
    <w:rsid w:val="00DB7BE7"/>
    <w:rPr>
      <w:i/>
      <w:noProof/>
      <w:lang w:eastAsia="nl-NL"/>
    </w:rPr>
  </w:style>
  <w:style w:type="numbering" w:customStyle="1" w:styleId="inventarisatie">
    <w:name w:val="inventarisatie"/>
    <w:basedOn w:val="NoList"/>
    <w:uiPriority w:val="99"/>
    <w:rsid w:val="0098792E"/>
    <w:pPr>
      <w:numPr>
        <w:numId w:val="14"/>
      </w:numPr>
    </w:pPr>
  </w:style>
  <w:style w:type="table" w:styleId="GridTable1Light-Accent2">
    <w:name w:val="Grid Table 1 Light Accent 2"/>
    <w:basedOn w:val="TableNormal"/>
    <w:uiPriority w:val="46"/>
    <w:rsid w:val="000100B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00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00B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00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antwoordlijntjes">
    <w:name w:val="antwoordlijntjes"/>
    <w:basedOn w:val="vraagnummer"/>
    <w:link w:val="antwoordlijntjesChar"/>
    <w:rsid w:val="00DB2BDA"/>
    <w:pPr>
      <w:tabs>
        <w:tab w:val="clear" w:pos="0"/>
      </w:tabs>
      <w:spacing w:before="240" w:line="276" w:lineRule="auto"/>
      <w:ind w:left="709" w:hanging="709"/>
    </w:pPr>
    <w:rPr>
      <w:color w:val="BFBFBF" w:themeColor="background1" w:themeShade="BF"/>
    </w:rPr>
  </w:style>
  <w:style w:type="character" w:customStyle="1" w:styleId="antwoordlijntjesChar">
    <w:name w:val="antwoordlijntjes Char"/>
    <w:basedOn w:val="DefaultParagraphFont"/>
    <w:link w:val="antwoordlijntjes"/>
    <w:rsid w:val="00DB2BDA"/>
    <w:rPr>
      <w:color w:val="BFBFBF" w:themeColor="background1" w:themeShade="BF"/>
      <w:sz w:val="24"/>
      <w:szCs w:val="24"/>
    </w:rPr>
  </w:style>
  <w:style w:type="paragraph" w:customStyle="1" w:styleId="tussenkop">
    <w:name w:val="tussenkop"/>
    <w:basedOn w:val="Normal"/>
    <w:link w:val="tussenkopChar"/>
    <w:rsid w:val="006A2038"/>
    <w:pPr>
      <w:pBdr>
        <w:bottom w:val="dotted" w:sz="18" w:space="1" w:color="ED7D31"/>
      </w:pBdr>
      <w:tabs>
        <w:tab w:val="left" w:pos="284"/>
        <w:tab w:val="left" w:pos="567"/>
      </w:tabs>
      <w:spacing w:after="240" w:line="276" w:lineRule="auto"/>
    </w:pPr>
    <w:rPr>
      <w:rFonts w:ascii="Arial" w:eastAsia="Calibri" w:hAnsi="Arial" w:cs="Arial"/>
      <w:color w:val="ED7D31"/>
      <w:sz w:val="21"/>
      <w:szCs w:val="21"/>
    </w:rPr>
  </w:style>
  <w:style w:type="paragraph" w:customStyle="1" w:styleId="paragraafstart">
    <w:name w:val="paragraafstart"/>
    <w:basedOn w:val="Normal"/>
    <w:link w:val="paragraafstartChar"/>
    <w:qFormat/>
    <w:rsid w:val="006A2038"/>
    <w:pPr>
      <w:spacing w:after="240" w:line="276" w:lineRule="auto"/>
    </w:pPr>
    <w:rPr>
      <w:rFonts w:ascii="Arial" w:hAnsi="Arial" w:cs="Arial"/>
      <w:b/>
    </w:rPr>
  </w:style>
  <w:style w:type="character" w:customStyle="1" w:styleId="tussenkopChar">
    <w:name w:val="tussenkop Char"/>
    <w:basedOn w:val="DefaultParagraphFont"/>
    <w:link w:val="tussenkop"/>
    <w:rsid w:val="006A2038"/>
    <w:rPr>
      <w:rFonts w:ascii="Arial" w:eastAsia="Calibri" w:hAnsi="Arial" w:cs="Arial"/>
      <w:color w:val="ED7D31"/>
      <w:sz w:val="21"/>
      <w:szCs w:val="21"/>
    </w:rPr>
  </w:style>
  <w:style w:type="character" w:customStyle="1" w:styleId="paragraafstartChar">
    <w:name w:val="paragraafstart Char"/>
    <w:basedOn w:val="DefaultParagraphFont"/>
    <w:link w:val="paragraafstart"/>
    <w:rsid w:val="006A2038"/>
    <w:rPr>
      <w:rFonts w:ascii="Arial" w:hAnsi="Arial" w:cs="Arial"/>
      <w:b/>
      <w:sz w:val="24"/>
      <w:szCs w:val="24"/>
    </w:rPr>
  </w:style>
  <w:style w:type="paragraph" w:customStyle="1" w:styleId="tabelvulling">
    <w:name w:val="tabelvulling"/>
    <w:basedOn w:val="Normal"/>
    <w:link w:val="tabelvullingChar"/>
    <w:qFormat/>
    <w:rsid w:val="006A2038"/>
    <w:pPr>
      <w:spacing w:after="0" w:line="276" w:lineRule="auto"/>
    </w:pPr>
    <w:rPr>
      <w:rFonts w:ascii="Arial" w:hAnsi="Arial" w:cs="Arial"/>
      <w:sz w:val="21"/>
      <w:szCs w:val="21"/>
    </w:rPr>
  </w:style>
  <w:style w:type="character" w:customStyle="1" w:styleId="tabelvullingChar">
    <w:name w:val="tabelvulling Char"/>
    <w:basedOn w:val="DefaultParagraphFont"/>
    <w:link w:val="tabelvulling"/>
    <w:rsid w:val="006A2038"/>
    <w:rPr>
      <w:rFonts w:ascii="Arial" w:hAnsi="Arial" w:cs="Arial"/>
      <w:sz w:val="21"/>
      <w:szCs w:val="21"/>
    </w:rPr>
  </w:style>
  <w:style w:type="paragraph" w:customStyle="1" w:styleId="voorHAVO">
    <w:name w:val="voor HAVO"/>
    <w:next w:val="Normal"/>
    <w:rsid w:val="00164D2C"/>
    <w:pPr>
      <w:ind w:left="153" w:hanging="360"/>
    </w:pPr>
    <w:rPr>
      <w:sz w:val="24"/>
      <w:szCs w:val="24"/>
    </w:rPr>
  </w:style>
  <w:style w:type="paragraph" w:customStyle="1" w:styleId="voorVWO">
    <w:name w:val="voor VWO"/>
    <w:next w:val="Normal"/>
    <w:qFormat/>
    <w:rsid w:val="00210A6F"/>
    <w:pPr>
      <w:numPr>
        <w:numId w:val="16"/>
      </w:numPr>
      <w:tabs>
        <w:tab w:val="left" w:pos="0"/>
      </w:tabs>
      <w:ind w:left="567" w:hanging="1134"/>
    </w:pPr>
    <w:rPr>
      <w:sz w:val="24"/>
      <w:szCs w:val="24"/>
    </w:rPr>
  </w:style>
  <w:style w:type="paragraph" w:customStyle="1" w:styleId="voorHV">
    <w:name w:val="voor HV"/>
    <w:basedOn w:val="ListParagraph"/>
    <w:qFormat/>
    <w:rsid w:val="000E1AC1"/>
    <w:pPr>
      <w:numPr>
        <w:numId w:val="15"/>
      </w:numPr>
      <w:tabs>
        <w:tab w:val="left" w:pos="567"/>
      </w:tabs>
      <w:ind w:left="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1308">
      <w:bodyDiv w:val="1"/>
      <w:marLeft w:val="0"/>
      <w:marRight w:val="0"/>
      <w:marTop w:val="0"/>
      <w:marBottom w:val="0"/>
      <w:divBdr>
        <w:top w:val="none" w:sz="0" w:space="0" w:color="auto"/>
        <w:left w:val="none" w:sz="0" w:space="0" w:color="auto"/>
        <w:bottom w:val="none" w:sz="0" w:space="0" w:color="auto"/>
        <w:right w:val="none" w:sz="0" w:space="0" w:color="auto"/>
      </w:divBdr>
    </w:div>
    <w:div w:id="803280463">
      <w:bodyDiv w:val="1"/>
      <w:marLeft w:val="0"/>
      <w:marRight w:val="0"/>
      <w:marTop w:val="0"/>
      <w:marBottom w:val="0"/>
      <w:divBdr>
        <w:top w:val="none" w:sz="0" w:space="0" w:color="auto"/>
        <w:left w:val="none" w:sz="0" w:space="0" w:color="auto"/>
        <w:bottom w:val="none" w:sz="0" w:space="0" w:color="auto"/>
        <w:right w:val="none" w:sz="0" w:space="0" w:color="auto"/>
      </w:divBdr>
    </w:div>
    <w:div w:id="810635920">
      <w:bodyDiv w:val="1"/>
      <w:marLeft w:val="0"/>
      <w:marRight w:val="0"/>
      <w:marTop w:val="0"/>
      <w:marBottom w:val="0"/>
      <w:divBdr>
        <w:top w:val="none" w:sz="0" w:space="0" w:color="auto"/>
        <w:left w:val="none" w:sz="0" w:space="0" w:color="auto"/>
        <w:bottom w:val="none" w:sz="0" w:space="0" w:color="auto"/>
        <w:right w:val="none" w:sz="0" w:space="0" w:color="auto"/>
      </w:divBdr>
    </w:div>
    <w:div w:id="827938343">
      <w:bodyDiv w:val="1"/>
      <w:marLeft w:val="0"/>
      <w:marRight w:val="0"/>
      <w:marTop w:val="0"/>
      <w:marBottom w:val="0"/>
      <w:divBdr>
        <w:top w:val="none" w:sz="0" w:space="0" w:color="auto"/>
        <w:left w:val="none" w:sz="0" w:space="0" w:color="auto"/>
        <w:bottom w:val="none" w:sz="0" w:space="0" w:color="auto"/>
        <w:right w:val="none" w:sz="0" w:space="0" w:color="auto"/>
      </w:divBdr>
    </w:div>
    <w:div w:id="830608279">
      <w:bodyDiv w:val="1"/>
      <w:marLeft w:val="0"/>
      <w:marRight w:val="0"/>
      <w:marTop w:val="0"/>
      <w:marBottom w:val="0"/>
      <w:divBdr>
        <w:top w:val="none" w:sz="0" w:space="0" w:color="auto"/>
        <w:left w:val="none" w:sz="0" w:space="0" w:color="auto"/>
        <w:bottom w:val="none" w:sz="0" w:space="0" w:color="auto"/>
        <w:right w:val="none" w:sz="0" w:space="0" w:color="auto"/>
      </w:divBdr>
    </w:div>
    <w:div w:id="887762369">
      <w:bodyDiv w:val="1"/>
      <w:marLeft w:val="0"/>
      <w:marRight w:val="0"/>
      <w:marTop w:val="0"/>
      <w:marBottom w:val="0"/>
      <w:divBdr>
        <w:top w:val="none" w:sz="0" w:space="0" w:color="auto"/>
        <w:left w:val="none" w:sz="0" w:space="0" w:color="auto"/>
        <w:bottom w:val="none" w:sz="0" w:space="0" w:color="auto"/>
        <w:right w:val="none" w:sz="0" w:space="0" w:color="auto"/>
      </w:divBdr>
    </w:div>
    <w:div w:id="1090928918">
      <w:bodyDiv w:val="1"/>
      <w:marLeft w:val="0"/>
      <w:marRight w:val="0"/>
      <w:marTop w:val="0"/>
      <w:marBottom w:val="0"/>
      <w:divBdr>
        <w:top w:val="none" w:sz="0" w:space="0" w:color="auto"/>
        <w:left w:val="none" w:sz="0" w:space="0" w:color="auto"/>
        <w:bottom w:val="none" w:sz="0" w:space="0" w:color="auto"/>
        <w:right w:val="none" w:sz="0" w:space="0" w:color="auto"/>
      </w:divBdr>
    </w:div>
    <w:div w:id="1119180080">
      <w:bodyDiv w:val="1"/>
      <w:marLeft w:val="0"/>
      <w:marRight w:val="0"/>
      <w:marTop w:val="0"/>
      <w:marBottom w:val="0"/>
      <w:divBdr>
        <w:top w:val="none" w:sz="0" w:space="0" w:color="auto"/>
        <w:left w:val="none" w:sz="0" w:space="0" w:color="auto"/>
        <w:bottom w:val="none" w:sz="0" w:space="0" w:color="auto"/>
        <w:right w:val="none" w:sz="0" w:space="0" w:color="auto"/>
      </w:divBdr>
    </w:div>
    <w:div w:id="1416436363">
      <w:bodyDiv w:val="1"/>
      <w:marLeft w:val="0"/>
      <w:marRight w:val="0"/>
      <w:marTop w:val="0"/>
      <w:marBottom w:val="0"/>
      <w:divBdr>
        <w:top w:val="none" w:sz="0" w:space="0" w:color="auto"/>
        <w:left w:val="none" w:sz="0" w:space="0" w:color="auto"/>
        <w:bottom w:val="none" w:sz="0" w:space="0" w:color="auto"/>
        <w:right w:val="none" w:sz="0" w:space="0" w:color="auto"/>
      </w:divBdr>
    </w:div>
    <w:div w:id="168986618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344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antumeducation.nl" TargetMode="External"/><Relationship Id="rId18" Type="http://schemas.openxmlformats.org/officeDocument/2006/relationships/image" Target="media/image12.jpeg"/><Relationship Id="rId26" Type="http://schemas.openxmlformats.org/officeDocument/2006/relationships/image" Target="media/image20.jpg"/><Relationship Id="rId3" Type="http://schemas.openxmlformats.org/officeDocument/2006/relationships/customXml" Target="../customXml/item3.xml"/><Relationship Id="rId21"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footer" Target="footer1.xml"/><Relationship Id="rId25"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8.jp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nc-sa/4.0/" TargetMode="External"/><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3.jpe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23.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Aangepaste%20Office-sjablonen\onderzoekendler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232C04BED4BCB88A7E8F094266CBB"/>
        <w:category>
          <w:name w:val="General"/>
          <w:gallery w:val="placeholder"/>
        </w:category>
        <w:types>
          <w:type w:val="bbPlcHdr"/>
        </w:types>
        <w:behaviors>
          <w:behavior w:val="content"/>
        </w:behaviors>
        <w:guid w:val="{F5EF3E89-99B7-494B-8A7B-644B00505D8C}"/>
      </w:docPartPr>
      <w:docPartBody>
        <w:p w:rsidR="00D33C36" w:rsidRDefault="00D33C36" w:rsidP="00D33C36">
          <w:pPr>
            <w:pStyle w:val="B50232C04BED4BCB88A7E8F094266CBB"/>
          </w:pPr>
          <w:r w:rsidRPr="00FE7D1A">
            <w:rPr>
              <w:rStyle w:val="PlaceholderText"/>
            </w:rPr>
            <w:t>[Titel]</w:t>
          </w:r>
        </w:p>
      </w:docPartBody>
    </w:docPart>
    <w:docPart>
      <w:docPartPr>
        <w:name w:val="24977CA2972545438870AAED79FD2081"/>
        <w:category>
          <w:name w:val="General"/>
          <w:gallery w:val="placeholder"/>
        </w:category>
        <w:types>
          <w:type w:val="bbPlcHdr"/>
        </w:types>
        <w:behaviors>
          <w:behavior w:val="content"/>
        </w:behaviors>
        <w:guid w:val="{A7BC5AD8-2B91-4EA8-AD9E-B7CD8FF8559E}"/>
      </w:docPartPr>
      <w:docPartBody>
        <w:p w:rsidR="00986930" w:rsidRDefault="00B55BEB" w:rsidP="00B55BEB">
          <w:pPr>
            <w:pStyle w:val="24977CA2972545438870AAED79FD2081"/>
          </w:pPr>
          <w:r w:rsidRPr="00FE7D1A">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axDrawnIcons">
    <w:altName w:val="Calibri"/>
    <w:charset w:val="00"/>
    <w:family w:val="auto"/>
    <w:pitch w:val="variable"/>
    <w:sig w:usb0="80000003" w:usb1="0001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B7"/>
    <w:rsid w:val="000322BB"/>
    <w:rsid w:val="000944E7"/>
    <w:rsid w:val="000972BA"/>
    <w:rsid w:val="000B500B"/>
    <w:rsid w:val="0015059A"/>
    <w:rsid w:val="00153D4F"/>
    <w:rsid w:val="00170824"/>
    <w:rsid w:val="001D032B"/>
    <w:rsid w:val="00235273"/>
    <w:rsid w:val="002A25FB"/>
    <w:rsid w:val="003402DE"/>
    <w:rsid w:val="00356267"/>
    <w:rsid w:val="003720AD"/>
    <w:rsid w:val="00382133"/>
    <w:rsid w:val="00402D4D"/>
    <w:rsid w:val="00453C37"/>
    <w:rsid w:val="004873EA"/>
    <w:rsid w:val="004C66B0"/>
    <w:rsid w:val="004F2D2F"/>
    <w:rsid w:val="005B75B7"/>
    <w:rsid w:val="00636D9D"/>
    <w:rsid w:val="00643865"/>
    <w:rsid w:val="006541E5"/>
    <w:rsid w:val="0065730A"/>
    <w:rsid w:val="00683C6B"/>
    <w:rsid w:val="007C3490"/>
    <w:rsid w:val="007F573D"/>
    <w:rsid w:val="00812761"/>
    <w:rsid w:val="008E729D"/>
    <w:rsid w:val="008F0E3C"/>
    <w:rsid w:val="00927DCE"/>
    <w:rsid w:val="00986930"/>
    <w:rsid w:val="009F0B76"/>
    <w:rsid w:val="00A15DD1"/>
    <w:rsid w:val="00A22C9B"/>
    <w:rsid w:val="00A310AF"/>
    <w:rsid w:val="00A43483"/>
    <w:rsid w:val="00A90164"/>
    <w:rsid w:val="00A95ABF"/>
    <w:rsid w:val="00AE4C5B"/>
    <w:rsid w:val="00B11DD5"/>
    <w:rsid w:val="00B55BEB"/>
    <w:rsid w:val="00B900AB"/>
    <w:rsid w:val="00BD674A"/>
    <w:rsid w:val="00C07CCB"/>
    <w:rsid w:val="00C915FD"/>
    <w:rsid w:val="00CC732C"/>
    <w:rsid w:val="00D33C36"/>
    <w:rsid w:val="00DA363B"/>
    <w:rsid w:val="00DB6EB4"/>
    <w:rsid w:val="00E0057D"/>
    <w:rsid w:val="00E630AE"/>
    <w:rsid w:val="00EE597F"/>
    <w:rsid w:val="00FC7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BEB"/>
    <w:rPr>
      <w:color w:val="808080"/>
    </w:rPr>
  </w:style>
  <w:style w:type="paragraph" w:customStyle="1" w:styleId="B50232C04BED4BCB88A7E8F094266CBB">
    <w:name w:val="B50232C04BED4BCB88A7E8F094266CBB"/>
    <w:rsid w:val="00D33C36"/>
    <w:pPr>
      <w:spacing w:line="278" w:lineRule="auto"/>
    </w:pPr>
    <w:rPr>
      <w:sz w:val="24"/>
      <w:szCs w:val="24"/>
    </w:rPr>
  </w:style>
  <w:style w:type="paragraph" w:customStyle="1" w:styleId="24977CA2972545438870AAED79FD2081">
    <w:name w:val="24977CA2972545438870AAED79FD2081"/>
    <w:rsid w:val="00B55BE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39225e-54d3-4d50-af80-309e35d5796d" xsi:nil="true"/>
    <lcf76f155ced4ddcb4097134ff3c332f xmlns="401d2325-8e2c-45c8-906c-799b18f00f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6959DAD3DAEE48AE7977ECF92A8211" ma:contentTypeVersion="13" ma:contentTypeDescription="Create a new document." ma:contentTypeScope="" ma:versionID="5f59547345fa51582879a8f26fa29e44">
  <xsd:schema xmlns:xsd="http://www.w3.org/2001/XMLSchema" xmlns:xs="http://www.w3.org/2001/XMLSchema" xmlns:p="http://schemas.microsoft.com/office/2006/metadata/properties" xmlns:ns2="401d2325-8e2c-45c8-906c-799b18f00f21" xmlns:ns3="0d39225e-54d3-4d50-af80-309e35d5796d" targetNamespace="http://schemas.microsoft.com/office/2006/metadata/properties" ma:root="true" ma:fieldsID="810b6b79910db03ebbd3e075f5de249e" ns2:_="" ns3:_="">
    <xsd:import namespace="401d2325-8e2c-45c8-906c-799b18f00f21"/>
    <xsd:import namespace="0d39225e-54d3-4d50-af80-309e35d579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d2325-8e2c-45c8-906c-799b18f00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9225e-54d3-4d50-af80-309e35d57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8d6abd-5a2b-4f7d-876d-b3864179cf2f}" ma:internalName="TaxCatchAll" ma:showField="CatchAllData" ma:web="0d39225e-54d3-4d50-af80-309e35d57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02F49-2F2D-4AE7-A833-273C9D9F6345}">
  <ds:schemaRefs>
    <ds:schemaRef ds:uri="http://schemas.microsoft.com/sharepoint/v3/contenttype/forms"/>
  </ds:schemaRefs>
</ds:datastoreItem>
</file>

<file path=customXml/itemProps2.xml><?xml version="1.0" encoding="utf-8"?>
<ds:datastoreItem xmlns:ds="http://schemas.openxmlformats.org/officeDocument/2006/customXml" ds:itemID="{D325EF90-74C9-4FDF-B811-C3BD4B38DEA3}">
  <ds:schemaRefs>
    <ds:schemaRef ds:uri="http://schemas.microsoft.com/office/2006/metadata/properties"/>
    <ds:schemaRef ds:uri="http://schemas.microsoft.com/office/infopath/2007/PartnerControls"/>
    <ds:schemaRef ds:uri="0d39225e-54d3-4d50-af80-309e35d5796d"/>
    <ds:schemaRef ds:uri="401d2325-8e2c-45c8-906c-799b18f00f21"/>
  </ds:schemaRefs>
</ds:datastoreItem>
</file>

<file path=customXml/itemProps3.xml><?xml version="1.0" encoding="utf-8"?>
<ds:datastoreItem xmlns:ds="http://schemas.openxmlformats.org/officeDocument/2006/customXml" ds:itemID="{763A7EB7-97F3-4217-977F-C330A187D2ED}">
  <ds:schemaRefs>
    <ds:schemaRef ds:uri="http://schemas.openxmlformats.org/officeDocument/2006/bibliography"/>
  </ds:schemaRefs>
</ds:datastoreItem>
</file>

<file path=customXml/itemProps4.xml><?xml version="1.0" encoding="utf-8"?>
<ds:datastoreItem xmlns:ds="http://schemas.openxmlformats.org/officeDocument/2006/customXml" ds:itemID="{0452976E-8C38-45E3-A1E9-F4C51BCE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d2325-8e2c-45c8-906c-799b18f00f21"/>
    <ds:schemaRef ds:uri="0d39225e-54d3-4d50-af80-309e35d57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onderzoekendleren.dotx</Template>
  <TotalTime>59</TotalTime>
  <Pages>8</Pages>
  <Words>1607</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QDOT: Zonnepanelen Docentenhandleiding</vt:lpstr>
    </vt:vector>
  </TitlesOfParts>
  <Company>eigenfrequentie</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Zonnepanelen: van licht naar elektriciteit; Docentenhandleiding</dc:title>
  <dc:subject/>
  <dc:creator>User</dc:creator>
  <cp:keywords/>
  <dc:description/>
  <cp:lastModifiedBy>Putter, Lesley de</cp:lastModifiedBy>
  <cp:revision>63</cp:revision>
  <cp:lastPrinted>2024-12-11T21:58:00Z</cp:lastPrinted>
  <dcterms:created xsi:type="dcterms:W3CDTF">2025-11-25T13:40:00Z</dcterms:created>
  <dcterms:modified xsi:type="dcterms:W3CDTF">2026-05-18T18:46:00Z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0x010100E26959DAD3DAEE48AE7977ECF92A8211</vt:lpwstr>
  </property>
  <property fmtid="{D5CDD505-2E9C-101B-9397-08002B2CF9AE}" pid="3" name="MediaServiceImageTags">
    <vt:lpwstr/>
  </property>
  <property fmtid="{D5CDD505-2E9C-101B-9397-08002B2CF9AE}" pid="4" name="MSIP_Label_415030db-5b96-4a80-bef5-9bbf300e0d2e_Enabled">
    <vt:lpwstr>true</vt:lpwstr>
  </property>
  <property fmtid="{D5CDD505-2E9C-101B-9397-08002B2CF9AE}" pid="5" name="MSIP_Label_415030db-5b96-4a80-bef5-9bbf300e0d2e_SetDate">
    <vt:lpwstr>2024-10-31T21:19:58Z</vt:lpwstr>
  </property>
  <property fmtid="{D5CDD505-2E9C-101B-9397-08002B2CF9AE}" pid="6" name="MSIP_Label_415030db-5b96-4a80-bef5-9bbf300e0d2e_Method">
    <vt:lpwstr>Standard</vt:lpwstr>
  </property>
  <property fmtid="{D5CDD505-2E9C-101B-9397-08002B2CF9AE}" pid="7" name="MSIP_Label_415030db-5b96-4a80-bef5-9bbf300e0d2e_Name">
    <vt:lpwstr>General</vt:lpwstr>
  </property>
  <property fmtid="{D5CDD505-2E9C-101B-9397-08002B2CF9AE}" pid="8" name="MSIP_Label_415030db-5b96-4a80-bef5-9bbf300e0d2e_SiteId">
    <vt:lpwstr>9e9002aa-e50e-44b8-bb7a-021d21198024</vt:lpwstr>
  </property>
  <property fmtid="{D5CDD505-2E9C-101B-9397-08002B2CF9AE}" pid="9" name="MSIP_Label_415030db-5b96-4a80-bef5-9bbf300e0d2e_ActionId">
    <vt:lpwstr>3238b367-a0f3-403a-a318-23de003123ba</vt:lpwstr>
  </property>
  <property fmtid="{D5CDD505-2E9C-101B-9397-08002B2CF9AE}" pid="10" name="MSIP_Label_415030db-5b96-4a80-bef5-9bbf300e0d2e_ContentBits">
    <vt:lpwstr>0</vt:lpwstr>
  </property>
</Properties>
</file>