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FE6C5" w14:textId="77777777" w:rsidR="00C074A6" w:rsidRDefault="00C074A6" w:rsidP="00C074A6">
      <w:pPr>
        <w:spacing w:before="12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CONFIDENTIALITY AGREEMENT</w:t>
      </w:r>
    </w:p>
    <w:p w14:paraId="7854D892" w14:textId="77777777" w:rsidR="00C074A6" w:rsidRPr="00664102" w:rsidRDefault="00C074A6" w:rsidP="00C074A6">
      <w:pPr>
        <w:tabs>
          <w:tab w:val="left" w:pos="6195"/>
        </w:tabs>
        <w:rPr>
          <w:rFonts w:ascii="Arial" w:hAnsi="Arial" w:cs="Arial"/>
          <w:sz w:val="20"/>
          <w:szCs w:val="20"/>
        </w:rPr>
      </w:pPr>
      <w:r w:rsidRPr="00664102">
        <w:rPr>
          <w:rFonts w:ascii="Arial" w:hAnsi="Arial" w:cs="Arial"/>
          <w:sz w:val="20"/>
          <w:szCs w:val="20"/>
        </w:rPr>
        <w:tab/>
      </w:r>
    </w:p>
    <w:p w14:paraId="6A056467" w14:textId="77777777" w:rsidR="00C074A6" w:rsidRPr="00664102" w:rsidRDefault="00C074A6" w:rsidP="00C074A6">
      <w:pPr>
        <w:rPr>
          <w:rFonts w:ascii="Arial" w:hAnsi="Arial" w:cs="Arial"/>
          <w:b/>
          <w:sz w:val="20"/>
          <w:szCs w:val="20"/>
        </w:rPr>
      </w:pPr>
      <w:r w:rsidRPr="00664102">
        <w:rPr>
          <w:rFonts w:ascii="Arial" w:hAnsi="Arial" w:cs="Arial"/>
          <w:b/>
          <w:sz w:val="20"/>
          <w:szCs w:val="20"/>
        </w:rPr>
        <w:t xml:space="preserve">Please </w:t>
      </w:r>
      <w:r>
        <w:rPr>
          <w:rFonts w:ascii="Arial" w:hAnsi="Arial" w:cs="Arial"/>
          <w:b/>
          <w:sz w:val="20"/>
          <w:szCs w:val="20"/>
        </w:rPr>
        <w:t xml:space="preserve">fully </w:t>
      </w:r>
      <w:r w:rsidRPr="00664102">
        <w:rPr>
          <w:rFonts w:ascii="Arial" w:hAnsi="Arial" w:cs="Arial"/>
          <w:b/>
          <w:sz w:val="20"/>
          <w:szCs w:val="20"/>
        </w:rPr>
        <w:t>complete and sign:</w:t>
      </w:r>
    </w:p>
    <w:p w14:paraId="6BE9BDEC" w14:textId="77777777" w:rsidR="00C074A6" w:rsidRPr="00664102" w:rsidRDefault="00C074A6" w:rsidP="00C074A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1"/>
        <w:gridCol w:w="7004"/>
      </w:tblGrid>
      <w:tr w:rsidR="00C074A6" w:rsidRPr="00664102" w14:paraId="580EEBC8" w14:textId="77777777" w:rsidTr="006B1265">
        <w:tc>
          <w:tcPr>
            <w:tcW w:w="2249" w:type="dxa"/>
          </w:tcPr>
          <w:p w14:paraId="01280644" w14:textId="77777777" w:rsidR="00C074A6" w:rsidRPr="00664102" w:rsidRDefault="00C074A6" w:rsidP="006B12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4102">
              <w:rPr>
                <w:rFonts w:ascii="Arial" w:hAnsi="Arial" w:cs="Arial"/>
                <w:b/>
                <w:sz w:val="20"/>
                <w:szCs w:val="20"/>
              </w:rPr>
              <w:t>Subject of Confidentiality:</w:t>
            </w:r>
          </w:p>
        </w:tc>
        <w:tc>
          <w:tcPr>
            <w:tcW w:w="7202" w:type="dxa"/>
            <w:tcBorders>
              <w:bottom w:val="dotted" w:sz="4" w:space="0" w:color="auto"/>
            </w:tcBorders>
          </w:tcPr>
          <w:p w14:paraId="7785182C" w14:textId="77777777" w:rsidR="00C074A6" w:rsidRDefault="00C074A6" w:rsidP="006B12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FD360A" w14:textId="48CEB210" w:rsidR="00C074A6" w:rsidRPr="002B7892" w:rsidRDefault="00E45254" w:rsidP="006B1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Rural Estate</w:t>
            </w:r>
            <w:r w:rsidR="002B7892" w:rsidRPr="002B78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(Ref: 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1196</w:t>
            </w:r>
            <w:r w:rsidR="002B7892" w:rsidRPr="002B7892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</w:tbl>
    <w:p w14:paraId="4F7842CE" w14:textId="77777777" w:rsidR="00C074A6" w:rsidRPr="00664102" w:rsidRDefault="00C074A6" w:rsidP="00C074A6">
      <w:pPr>
        <w:jc w:val="both"/>
        <w:rPr>
          <w:rFonts w:ascii="Arial" w:hAnsi="Arial" w:cs="Arial"/>
          <w:sz w:val="20"/>
          <w:szCs w:val="20"/>
        </w:rPr>
      </w:pPr>
    </w:p>
    <w:p w14:paraId="53A7A8EF" w14:textId="77777777" w:rsidR="00C074A6" w:rsidRPr="00664102" w:rsidRDefault="00C074A6" w:rsidP="00C074A6">
      <w:pPr>
        <w:jc w:val="both"/>
        <w:rPr>
          <w:rFonts w:ascii="Arial" w:hAnsi="Arial" w:cs="Arial"/>
          <w:sz w:val="20"/>
          <w:szCs w:val="20"/>
        </w:rPr>
      </w:pPr>
      <w:r w:rsidRPr="00664102">
        <w:rPr>
          <w:rFonts w:ascii="Arial" w:hAnsi="Arial" w:cs="Arial"/>
          <w:sz w:val="20"/>
          <w:szCs w:val="20"/>
        </w:rPr>
        <w:t>I agree to hold in complete confidence all information given to me in respect of the above subject.</w:t>
      </w:r>
    </w:p>
    <w:p w14:paraId="6208B955" w14:textId="77777777" w:rsidR="00C074A6" w:rsidRPr="00664102" w:rsidRDefault="00C074A6" w:rsidP="00C074A6">
      <w:pPr>
        <w:jc w:val="both"/>
        <w:rPr>
          <w:rFonts w:ascii="Arial" w:hAnsi="Arial" w:cs="Arial"/>
          <w:sz w:val="20"/>
          <w:szCs w:val="20"/>
        </w:rPr>
      </w:pPr>
    </w:p>
    <w:p w14:paraId="03BAC9EC" w14:textId="77777777" w:rsidR="00C074A6" w:rsidRPr="00664102" w:rsidRDefault="00C074A6" w:rsidP="00C074A6">
      <w:pPr>
        <w:jc w:val="both"/>
        <w:rPr>
          <w:rFonts w:ascii="Arial" w:hAnsi="Arial" w:cs="Arial"/>
          <w:sz w:val="20"/>
          <w:szCs w:val="20"/>
        </w:rPr>
      </w:pPr>
      <w:r w:rsidRPr="00664102">
        <w:rPr>
          <w:rFonts w:ascii="Arial" w:hAnsi="Arial" w:cs="Arial"/>
          <w:sz w:val="20"/>
          <w:szCs w:val="20"/>
        </w:rPr>
        <w:t xml:space="preserve">In consequence of the above, I will not pass to any </w:t>
      </w:r>
      <w:proofErr w:type="gramStart"/>
      <w:r w:rsidRPr="00664102">
        <w:rPr>
          <w:rFonts w:ascii="Arial" w:hAnsi="Arial" w:cs="Arial"/>
          <w:sz w:val="20"/>
          <w:szCs w:val="20"/>
        </w:rPr>
        <w:t>third party</w:t>
      </w:r>
      <w:proofErr w:type="gramEnd"/>
      <w:r w:rsidRPr="00664102">
        <w:rPr>
          <w:rFonts w:ascii="Arial" w:hAnsi="Arial" w:cs="Arial"/>
          <w:sz w:val="20"/>
          <w:szCs w:val="20"/>
        </w:rPr>
        <w:t xml:space="preserve"> documentation or disclose in any way verbally or in writing information disclosed to me.</w:t>
      </w:r>
    </w:p>
    <w:p w14:paraId="2FE1269F" w14:textId="77777777" w:rsidR="00C074A6" w:rsidRPr="00664102" w:rsidRDefault="00C074A6" w:rsidP="00C074A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20"/>
        <w:gridCol w:w="2872"/>
        <w:gridCol w:w="1259"/>
        <w:gridCol w:w="2874"/>
      </w:tblGrid>
      <w:tr w:rsidR="00C074A6" w:rsidRPr="00664102" w14:paraId="117B7155" w14:textId="77777777" w:rsidTr="006B1265">
        <w:tc>
          <w:tcPr>
            <w:tcW w:w="9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B936AF7" w14:textId="77777777" w:rsidR="00C074A6" w:rsidRPr="00664102" w:rsidRDefault="00C074A6" w:rsidP="006B126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64102">
              <w:rPr>
                <w:rFonts w:ascii="Arial" w:hAnsi="Arial" w:cs="Arial"/>
                <w:b/>
                <w:sz w:val="20"/>
                <w:szCs w:val="20"/>
                <w:u w:val="single"/>
              </w:rPr>
              <w:t>Your details</w:t>
            </w:r>
          </w:p>
        </w:tc>
      </w:tr>
      <w:tr w:rsidR="00C074A6" w:rsidRPr="00664102" w14:paraId="0F95E21D" w14:textId="77777777" w:rsidTr="006B1265">
        <w:tc>
          <w:tcPr>
            <w:tcW w:w="2220" w:type="dxa"/>
            <w:tcBorders>
              <w:left w:val="single" w:sz="4" w:space="0" w:color="auto"/>
            </w:tcBorders>
            <w:vAlign w:val="center"/>
          </w:tcPr>
          <w:p w14:paraId="47B7770F" w14:textId="77777777" w:rsidR="00C074A6" w:rsidRDefault="00C074A6" w:rsidP="006B1265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664102">
              <w:rPr>
                <w:rFonts w:ascii="Arial" w:hAnsi="Arial" w:cs="Arial"/>
                <w:b/>
                <w:sz w:val="20"/>
                <w:szCs w:val="20"/>
              </w:rPr>
              <w:t xml:space="preserve">Company Name: </w:t>
            </w:r>
          </w:p>
          <w:p w14:paraId="645F6898" w14:textId="77777777" w:rsidR="00C074A6" w:rsidRPr="00664102" w:rsidRDefault="00C074A6" w:rsidP="006B12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749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(if applicable)</w:t>
            </w:r>
          </w:p>
        </w:tc>
        <w:tc>
          <w:tcPr>
            <w:tcW w:w="287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B3C6982" w14:textId="77777777" w:rsidR="00C074A6" w:rsidRPr="00664102" w:rsidRDefault="00C074A6" w:rsidP="006B1265">
            <w:pPr>
              <w:spacing w:beforeLines="80" w:before="192" w:after="80"/>
              <w:rPr>
                <w:rFonts w:ascii="Arial" w:hAnsi="Arial" w:cs="Arial"/>
                <w:sz w:val="20"/>
                <w:szCs w:val="20"/>
              </w:rPr>
            </w:pPr>
            <w:r w:rsidRPr="00655EBD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EBD"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 w:rsidRPr="00655EBD">
              <w:rPr>
                <w:rFonts w:ascii="Calibri" w:eastAsia="Calibri" w:hAnsi="Calibri"/>
                <w:sz w:val="22"/>
                <w:szCs w:val="22"/>
              </w:rPr>
            </w:r>
            <w:r w:rsidRPr="00655EBD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5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7A87559" w14:textId="77777777" w:rsidR="00C074A6" w:rsidRPr="00664102" w:rsidRDefault="00C074A6" w:rsidP="006B1265">
            <w:pPr>
              <w:spacing w:beforeLines="80" w:before="192" w:after="80"/>
              <w:rPr>
                <w:rFonts w:ascii="Arial" w:hAnsi="Arial" w:cs="Arial"/>
                <w:sz w:val="20"/>
                <w:szCs w:val="20"/>
              </w:rPr>
            </w:pPr>
            <w:r w:rsidRPr="00664102">
              <w:rPr>
                <w:rFonts w:ascii="Arial" w:hAnsi="Arial" w:cs="Arial"/>
                <w:b/>
                <w:sz w:val="20"/>
                <w:szCs w:val="20"/>
              </w:rPr>
              <w:t>Company Reg. No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87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4AA97FF" w14:textId="77777777" w:rsidR="00C074A6" w:rsidRPr="00664102" w:rsidRDefault="00C074A6" w:rsidP="006B1265">
            <w:pPr>
              <w:spacing w:beforeLines="80" w:before="192" w:after="80"/>
              <w:rPr>
                <w:rFonts w:ascii="Arial" w:hAnsi="Arial" w:cs="Arial"/>
                <w:sz w:val="20"/>
                <w:szCs w:val="20"/>
              </w:rPr>
            </w:pPr>
            <w:r w:rsidRPr="00655EBD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EBD"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 w:rsidRPr="00655EBD">
              <w:rPr>
                <w:rFonts w:ascii="Calibri" w:eastAsia="Calibri" w:hAnsi="Calibri"/>
                <w:sz w:val="22"/>
                <w:szCs w:val="22"/>
              </w:rPr>
            </w:r>
            <w:r w:rsidRPr="00655EBD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C074A6" w:rsidRPr="00664102" w14:paraId="755CFBA2" w14:textId="77777777" w:rsidTr="006B1265">
        <w:tc>
          <w:tcPr>
            <w:tcW w:w="2220" w:type="dxa"/>
            <w:tcBorders>
              <w:left w:val="single" w:sz="4" w:space="0" w:color="auto"/>
            </w:tcBorders>
            <w:vAlign w:val="center"/>
          </w:tcPr>
          <w:p w14:paraId="04102929" w14:textId="77777777" w:rsidR="00C074A6" w:rsidRPr="00664102" w:rsidRDefault="00C074A6" w:rsidP="006B1265">
            <w:pPr>
              <w:spacing w:beforeLines="80" w:before="192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664102">
              <w:rPr>
                <w:rFonts w:ascii="Arial" w:hAnsi="Arial" w:cs="Arial"/>
                <w:b/>
                <w:sz w:val="20"/>
                <w:szCs w:val="20"/>
              </w:rPr>
              <w:t>Contact Name:</w:t>
            </w:r>
          </w:p>
        </w:tc>
        <w:tc>
          <w:tcPr>
            <w:tcW w:w="7005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07CD54" w14:textId="77777777" w:rsidR="00C074A6" w:rsidRPr="00664102" w:rsidRDefault="00C074A6" w:rsidP="006B1265">
            <w:pPr>
              <w:spacing w:beforeLines="80" w:before="192" w:after="80"/>
              <w:rPr>
                <w:rFonts w:ascii="Arial" w:hAnsi="Arial" w:cs="Arial"/>
                <w:sz w:val="20"/>
                <w:szCs w:val="20"/>
              </w:rPr>
            </w:pPr>
            <w:r w:rsidRPr="00655EBD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EBD"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 w:rsidRPr="00655EBD">
              <w:rPr>
                <w:rFonts w:ascii="Calibri" w:eastAsia="Calibri" w:hAnsi="Calibri"/>
                <w:sz w:val="22"/>
                <w:szCs w:val="22"/>
              </w:rPr>
            </w:r>
            <w:r w:rsidRPr="00655EBD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C074A6" w:rsidRPr="00664102" w14:paraId="64539D9D" w14:textId="77777777" w:rsidTr="006B1265">
        <w:tc>
          <w:tcPr>
            <w:tcW w:w="2220" w:type="dxa"/>
            <w:tcBorders>
              <w:left w:val="single" w:sz="4" w:space="0" w:color="auto"/>
            </w:tcBorders>
            <w:vAlign w:val="center"/>
          </w:tcPr>
          <w:p w14:paraId="0B2E7A41" w14:textId="77777777" w:rsidR="00C074A6" w:rsidRPr="00664102" w:rsidRDefault="00C074A6" w:rsidP="006B1265">
            <w:pPr>
              <w:spacing w:beforeLines="80" w:before="192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Full </w:t>
            </w:r>
            <w:r w:rsidRPr="00664102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7005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14C198" w14:textId="77777777" w:rsidR="00C074A6" w:rsidRPr="00664102" w:rsidRDefault="00C074A6" w:rsidP="006B1265">
            <w:pPr>
              <w:spacing w:beforeLines="80" w:before="192" w:after="80"/>
              <w:rPr>
                <w:rFonts w:ascii="Arial" w:hAnsi="Arial" w:cs="Arial"/>
                <w:sz w:val="20"/>
                <w:szCs w:val="20"/>
              </w:rPr>
            </w:pPr>
            <w:r w:rsidRPr="00655EBD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EBD"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 w:rsidRPr="00655EBD">
              <w:rPr>
                <w:rFonts w:ascii="Calibri" w:eastAsia="Calibri" w:hAnsi="Calibri"/>
                <w:sz w:val="22"/>
                <w:szCs w:val="22"/>
              </w:rPr>
            </w:r>
            <w:r w:rsidRPr="00655EBD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C074A6" w:rsidRPr="00664102" w14:paraId="46B0D97B" w14:textId="77777777" w:rsidTr="006B1265">
        <w:tc>
          <w:tcPr>
            <w:tcW w:w="2220" w:type="dxa"/>
            <w:tcBorders>
              <w:left w:val="single" w:sz="4" w:space="0" w:color="auto"/>
            </w:tcBorders>
            <w:vAlign w:val="center"/>
          </w:tcPr>
          <w:p w14:paraId="76D26F1E" w14:textId="77777777" w:rsidR="00C074A6" w:rsidRPr="00664102" w:rsidRDefault="00C074A6" w:rsidP="006B1265">
            <w:pPr>
              <w:spacing w:beforeLines="80" w:before="192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664102">
              <w:rPr>
                <w:rFonts w:ascii="Arial" w:hAnsi="Arial" w:cs="Arial"/>
                <w:b/>
                <w:sz w:val="20"/>
                <w:szCs w:val="20"/>
              </w:rPr>
              <w:t>Email address:</w:t>
            </w:r>
          </w:p>
        </w:tc>
        <w:tc>
          <w:tcPr>
            <w:tcW w:w="287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1FDBF00" w14:textId="77777777" w:rsidR="00C074A6" w:rsidRPr="00664102" w:rsidRDefault="00C074A6" w:rsidP="006B1265">
            <w:pPr>
              <w:spacing w:beforeLines="80" w:before="192" w:after="80"/>
              <w:rPr>
                <w:rFonts w:ascii="Arial" w:hAnsi="Arial" w:cs="Arial"/>
                <w:sz w:val="20"/>
                <w:szCs w:val="20"/>
              </w:rPr>
            </w:pPr>
            <w:r w:rsidRPr="00655EBD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EBD"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 w:rsidRPr="00655EBD">
              <w:rPr>
                <w:rFonts w:ascii="Calibri" w:eastAsia="Calibri" w:hAnsi="Calibri"/>
                <w:sz w:val="22"/>
                <w:szCs w:val="22"/>
              </w:rPr>
            </w:r>
            <w:r w:rsidRPr="00655EBD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5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E950217" w14:textId="77777777" w:rsidR="00C074A6" w:rsidRPr="00664102" w:rsidRDefault="00C074A6" w:rsidP="006B1265">
            <w:pPr>
              <w:spacing w:beforeLines="80" w:before="192" w:after="80"/>
              <w:rPr>
                <w:rFonts w:ascii="Arial" w:hAnsi="Arial" w:cs="Arial"/>
                <w:sz w:val="20"/>
                <w:szCs w:val="20"/>
              </w:rPr>
            </w:pPr>
            <w:r w:rsidRPr="00664102">
              <w:rPr>
                <w:rFonts w:ascii="Arial" w:hAnsi="Arial" w:cs="Arial"/>
                <w:b/>
                <w:sz w:val="20"/>
                <w:szCs w:val="20"/>
              </w:rPr>
              <w:t>Mobile No:</w:t>
            </w:r>
          </w:p>
        </w:tc>
        <w:tc>
          <w:tcPr>
            <w:tcW w:w="287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57E3B2C" w14:textId="77777777" w:rsidR="00C074A6" w:rsidRPr="00664102" w:rsidRDefault="00C074A6" w:rsidP="006B1265">
            <w:pPr>
              <w:spacing w:beforeLines="80" w:before="192" w:after="80"/>
              <w:rPr>
                <w:rFonts w:ascii="Arial" w:hAnsi="Arial" w:cs="Arial"/>
                <w:sz w:val="20"/>
                <w:szCs w:val="20"/>
              </w:rPr>
            </w:pPr>
            <w:r w:rsidRPr="00655EBD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EBD"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 w:rsidRPr="00655EBD">
              <w:rPr>
                <w:rFonts w:ascii="Calibri" w:eastAsia="Calibri" w:hAnsi="Calibri"/>
                <w:sz w:val="22"/>
                <w:szCs w:val="22"/>
              </w:rPr>
            </w:r>
            <w:r w:rsidRPr="00655EBD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C074A6" w:rsidRPr="00664102" w14:paraId="5F7B6F83" w14:textId="77777777" w:rsidTr="006B1265">
        <w:tc>
          <w:tcPr>
            <w:tcW w:w="2220" w:type="dxa"/>
            <w:tcBorders>
              <w:left w:val="single" w:sz="4" w:space="0" w:color="auto"/>
            </w:tcBorders>
            <w:vAlign w:val="center"/>
          </w:tcPr>
          <w:p w14:paraId="09941D00" w14:textId="77777777" w:rsidR="00C074A6" w:rsidRPr="00664102" w:rsidRDefault="00C074A6" w:rsidP="006B1265">
            <w:pPr>
              <w:spacing w:beforeLines="80" w:before="192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664102">
              <w:rPr>
                <w:rFonts w:ascii="Arial" w:hAnsi="Arial" w:cs="Arial"/>
                <w:b/>
                <w:sz w:val="20"/>
                <w:szCs w:val="20"/>
              </w:rPr>
              <w:t>Work No:</w:t>
            </w:r>
          </w:p>
        </w:tc>
        <w:tc>
          <w:tcPr>
            <w:tcW w:w="287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2295043" w14:textId="77777777" w:rsidR="00C074A6" w:rsidRPr="00664102" w:rsidRDefault="00C074A6" w:rsidP="006B1265">
            <w:pPr>
              <w:spacing w:beforeLines="80" w:before="192" w:after="80"/>
              <w:rPr>
                <w:rFonts w:ascii="Arial" w:hAnsi="Arial" w:cs="Arial"/>
                <w:sz w:val="20"/>
                <w:szCs w:val="20"/>
              </w:rPr>
            </w:pPr>
            <w:r w:rsidRPr="00655EBD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EBD"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 w:rsidRPr="00655EBD">
              <w:rPr>
                <w:rFonts w:ascii="Calibri" w:eastAsia="Calibri" w:hAnsi="Calibri"/>
                <w:sz w:val="22"/>
                <w:szCs w:val="22"/>
              </w:rPr>
            </w:r>
            <w:r w:rsidRPr="00655EBD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5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5F8C3D9" w14:textId="77777777" w:rsidR="00C074A6" w:rsidRPr="00664102" w:rsidRDefault="00C074A6" w:rsidP="006B1265">
            <w:pPr>
              <w:spacing w:beforeLines="80" w:before="192" w:after="80"/>
              <w:rPr>
                <w:rFonts w:ascii="Arial" w:hAnsi="Arial" w:cs="Arial"/>
                <w:sz w:val="20"/>
                <w:szCs w:val="20"/>
              </w:rPr>
            </w:pPr>
            <w:r w:rsidRPr="00664102">
              <w:rPr>
                <w:rFonts w:ascii="Arial" w:hAnsi="Arial" w:cs="Arial"/>
                <w:b/>
                <w:sz w:val="20"/>
                <w:szCs w:val="20"/>
              </w:rPr>
              <w:t>Home No:</w:t>
            </w:r>
          </w:p>
        </w:tc>
        <w:tc>
          <w:tcPr>
            <w:tcW w:w="287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37E4DCC" w14:textId="77777777" w:rsidR="00C074A6" w:rsidRPr="00664102" w:rsidRDefault="00C074A6" w:rsidP="006B1265">
            <w:pPr>
              <w:spacing w:beforeLines="80" w:before="192" w:after="80"/>
              <w:rPr>
                <w:rFonts w:ascii="Arial" w:hAnsi="Arial" w:cs="Arial"/>
                <w:sz w:val="20"/>
                <w:szCs w:val="20"/>
              </w:rPr>
            </w:pPr>
            <w:r w:rsidRPr="00655EBD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EBD"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 w:rsidRPr="00655EBD">
              <w:rPr>
                <w:rFonts w:ascii="Calibri" w:eastAsia="Calibri" w:hAnsi="Calibri"/>
                <w:sz w:val="22"/>
                <w:szCs w:val="22"/>
              </w:rPr>
            </w:r>
            <w:r w:rsidRPr="00655EBD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C074A6" w:rsidRPr="00664102" w14:paraId="34538940" w14:textId="77777777" w:rsidTr="006B1265">
        <w:tc>
          <w:tcPr>
            <w:tcW w:w="9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71DDB7" w14:textId="77777777" w:rsidR="00C074A6" w:rsidRPr="0099052E" w:rsidRDefault="00C074A6" w:rsidP="006B126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64102">
              <w:rPr>
                <w:rFonts w:ascii="Arial" w:hAnsi="Arial" w:cs="Arial"/>
                <w:b/>
                <w:sz w:val="20"/>
                <w:szCs w:val="20"/>
                <w:u w:val="single"/>
              </w:rPr>
              <w:t>General Requirements</w:t>
            </w:r>
          </w:p>
        </w:tc>
      </w:tr>
      <w:tr w:rsidR="00C074A6" w:rsidRPr="00664102" w14:paraId="1137B7C8" w14:textId="77777777" w:rsidTr="006B1265"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C538F1" w14:textId="77777777" w:rsidR="00C074A6" w:rsidRPr="00664102" w:rsidRDefault="00C074A6" w:rsidP="006B1265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give details of c</w:t>
            </w:r>
            <w:r w:rsidRPr="00664102">
              <w:rPr>
                <w:rFonts w:ascii="Arial" w:hAnsi="Arial" w:cs="Arial"/>
                <w:b/>
                <w:sz w:val="20"/>
                <w:szCs w:val="20"/>
              </w:rPr>
              <w:t xml:space="preserve">urrent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664102">
              <w:rPr>
                <w:rFonts w:ascii="Arial" w:hAnsi="Arial" w:cs="Arial"/>
                <w:b/>
                <w:sz w:val="20"/>
                <w:szCs w:val="20"/>
              </w:rPr>
              <w:t xml:space="preserve">usiness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664102">
              <w:rPr>
                <w:rFonts w:ascii="Arial" w:hAnsi="Arial" w:cs="Arial"/>
                <w:b/>
                <w:sz w:val="20"/>
                <w:szCs w:val="20"/>
              </w:rPr>
              <w:t>ctivities: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261D1D" w14:textId="77777777" w:rsidR="00C074A6" w:rsidRPr="002224F1" w:rsidRDefault="00C074A6" w:rsidP="006B1265">
            <w:pPr>
              <w:spacing w:before="80" w:after="80"/>
              <w:rPr>
                <w:rFonts w:ascii="Calibri" w:eastAsia="Calibri" w:hAnsi="Calibri"/>
                <w:sz w:val="22"/>
                <w:szCs w:val="22"/>
              </w:rPr>
            </w:pPr>
            <w:r w:rsidRPr="006641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EBD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EBD"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 w:rsidRPr="00655EBD">
              <w:rPr>
                <w:rFonts w:ascii="Calibri" w:eastAsia="Calibri" w:hAnsi="Calibri"/>
                <w:sz w:val="22"/>
                <w:szCs w:val="22"/>
              </w:rPr>
            </w:r>
            <w:r w:rsidRPr="00655EBD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C074A6" w:rsidRPr="00664102" w14:paraId="0877DABF" w14:textId="77777777" w:rsidTr="006B1265">
        <w:tc>
          <w:tcPr>
            <w:tcW w:w="2220" w:type="dxa"/>
            <w:tcBorders>
              <w:left w:val="single" w:sz="4" w:space="0" w:color="auto"/>
            </w:tcBorders>
            <w:vAlign w:val="center"/>
          </w:tcPr>
          <w:p w14:paraId="219229C2" w14:textId="77777777" w:rsidR="00C074A6" w:rsidRPr="00664102" w:rsidRDefault="00C074A6" w:rsidP="006B1265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give details of r</w:t>
            </w:r>
            <w:r w:rsidRPr="00664102">
              <w:rPr>
                <w:rFonts w:ascii="Arial" w:hAnsi="Arial" w:cs="Arial"/>
                <w:b/>
                <w:sz w:val="20"/>
                <w:szCs w:val="20"/>
              </w:rPr>
              <w:t>equirements (</w:t>
            </w:r>
            <w:r>
              <w:rPr>
                <w:rFonts w:ascii="Arial" w:hAnsi="Arial" w:cs="Arial"/>
                <w:b/>
                <w:sz w:val="20"/>
                <w:szCs w:val="20"/>
              </w:rPr>
              <w:t>i.e. sector</w:t>
            </w:r>
            <w:r w:rsidRPr="00664102">
              <w:rPr>
                <w:rFonts w:ascii="Arial" w:hAnsi="Arial" w:cs="Arial"/>
                <w:b/>
                <w:sz w:val="20"/>
                <w:szCs w:val="20"/>
              </w:rPr>
              <w:t>/area):</w:t>
            </w:r>
          </w:p>
        </w:tc>
        <w:tc>
          <w:tcPr>
            <w:tcW w:w="7005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58B07E" w14:textId="77777777" w:rsidR="00C074A6" w:rsidRPr="002224F1" w:rsidRDefault="00C074A6" w:rsidP="006B1265">
            <w:pPr>
              <w:spacing w:before="80" w:after="80"/>
              <w:rPr>
                <w:rFonts w:ascii="Calibri" w:eastAsia="Calibri" w:hAnsi="Calibri"/>
                <w:sz w:val="22"/>
                <w:szCs w:val="22"/>
              </w:rPr>
            </w:pPr>
            <w:r w:rsidRPr="00655EBD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EBD"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 w:rsidRPr="00655EBD">
              <w:rPr>
                <w:rFonts w:ascii="Calibri" w:eastAsia="Calibri" w:hAnsi="Calibri"/>
                <w:sz w:val="22"/>
                <w:szCs w:val="22"/>
              </w:rPr>
            </w:r>
            <w:r w:rsidRPr="00655EBD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C074A6" w:rsidRPr="00664102" w14:paraId="57B25949" w14:textId="77777777" w:rsidTr="006B1265">
        <w:tc>
          <w:tcPr>
            <w:tcW w:w="2220" w:type="dxa"/>
            <w:tcBorders>
              <w:left w:val="single" w:sz="4" w:space="0" w:color="auto"/>
            </w:tcBorders>
            <w:vAlign w:val="center"/>
          </w:tcPr>
          <w:p w14:paraId="790F865C" w14:textId="77777777" w:rsidR="00C074A6" w:rsidRPr="00664102" w:rsidRDefault="00C074A6" w:rsidP="006B1265">
            <w:pPr>
              <w:spacing w:beforeLines="80" w:before="192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664102">
              <w:rPr>
                <w:rFonts w:ascii="Arial" w:hAnsi="Arial" w:cs="Arial"/>
                <w:b/>
                <w:sz w:val="20"/>
                <w:szCs w:val="20"/>
              </w:rPr>
              <w:t>Cash Available:</w:t>
            </w:r>
          </w:p>
        </w:tc>
        <w:tc>
          <w:tcPr>
            <w:tcW w:w="287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3A2615E" w14:textId="77777777" w:rsidR="00C074A6" w:rsidRPr="00664102" w:rsidRDefault="00C074A6" w:rsidP="006B1265">
            <w:pPr>
              <w:spacing w:beforeLines="80" w:before="192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£</w:t>
            </w:r>
            <w:r w:rsidRPr="00655EBD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EBD"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 w:rsidRPr="00655EBD">
              <w:rPr>
                <w:rFonts w:ascii="Calibri" w:eastAsia="Calibri" w:hAnsi="Calibri"/>
                <w:sz w:val="22"/>
                <w:szCs w:val="22"/>
              </w:rPr>
            </w:r>
            <w:r w:rsidRPr="00655EBD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5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77E4D5B" w14:textId="77777777" w:rsidR="00C074A6" w:rsidRPr="006133D7" w:rsidRDefault="00C074A6" w:rsidP="006B1265">
            <w:pPr>
              <w:spacing w:beforeLines="80" w:before="192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3D7">
              <w:rPr>
                <w:rFonts w:ascii="Arial" w:hAnsi="Arial" w:cs="Arial"/>
                <w:b/>
                <w:bCs/>
                <w:sz w:val="20"/>
                <w:szCs w:val="20"/>
              </w:rPr>
              <w:t>Loan Required:</w:t>
            </w:r>
          </w:p>
        </w:tc>
        <w:tc>
          <w:tcPr>
            <w:tcW w:w="287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36A7FB6" w14:textId="77777777" w:rsidR="00C074A6" w:rsidRPr="00664102" w:rsidRDefault="00C074A6" w:rsidP="006B1265">
            <w:pPr>
              <w:spacing w:beforeLines="80" w:before="192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£</w:t>
            </w:r>
            <w:r w:rsidRPr="00655EBD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EBD"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 w:rsidRPr="00655EBD">
              <w:rPr>
                <w:rFonts w:ascii="Calibri" w:eastAsia="Calibri" w:hAnsi="Calibri"/>
                <w:sz w:val="22"/>
                <w:szCs w:val="22"/>
              </w:rPr>
            </w:r>
            <w:r w:rsidRPr="00655EBD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C074A6" w:rsidRPr="00664102" w14:paraId="4202B8B3" w14:textId="77777777" w:rsidTr="006B1265">
        <w:tc>
          <w:tcPr>
            <w:tcW w:w="22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181C35" w14:textId="77777777" w:rsidR="00C074A6" w:rsidRPr="00664102" w:rsidRDefault="00C074A6" w:rsidP="006B1265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Banker or Broker:</w:t>
            </w:r>
          </w:p>
        </w:tc>
        <w:tc>
          <w:tcPr>
            <w:tcW w:w="7005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2386" w14:textId="77777777" w:rsidR="00C074A6" w:rsidRPr="00664102" w:rsidRDefault="00C074A6" w:rsidP="006B1265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655EBD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EBD">
              <w:rPr>
                <w:rFonts w:ascii="Calibri" w:eastAsia="Calibri" w:hAnsi="Calibri"/>
                <w:sz w:val="22"/>
                <w:szCs w:val="22"/>
              </w:rPr>
              <w:instrText xml:space="preserve"> FORMTEXT </w:instrText>
            </w:r>
            <w:r w:rsidRPr="00655EBD">
              <w:rPr>
                <w:rFonts w:ascii="Calibri" w:eastAsia="Calibri" w:hAnsi="Calibri"/>
                <w:sz w:val="22"/>
                <w:szCs w:val="22"/>
              </w:rPr>
            </w:r>
            <w:r w:rsidRPr="00655EBD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noProof/>
                <w:sz w:val="22"/>
                <w:szCs w:val="22"/>
              </w:rPr>
              <w:t> </w:t>
            </w:r>
            <w:r w:rsidRPr="00655EBD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</w:tbl>
    <w:p w14:paraId="7D748FE1" w14:textId="77777777" w:rsidR="00C074A6" w:rsidRDefault="00C074A6" w:rsidP="00C074A6"/>
    <w:tbl>
      <w:tblPr>
        <w:tblW w:w="0" w:type="auto"/>
        <w:tblLook w:val="01E0" w:firstRow="1" w:lastRow="1" w:firstColumn="1" w:lastColumn="1" w:noHBand="0" w:noVBand="0"/>
      </w:tblPr>
      <w:tblGrid>
        <w:gridCol w:w="2194"/>
        <w:gridCol w:w="2872"/>
        <w:gridCol w:w="1268"/>
        <w:gridCol w:w="2891"/>
      </w:tblGrid>
      <w:tr w:rsidR="00C074A6" w:rsidRPr="00664102" w14:paraId="3E55E034" w14:textId="77777777" w:rsidTr="006B1265"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C0974E" w14:textId="77777777" w:rsidR="00C074A6" w:rsidRPr="002224F1" w:rsidRDefault="00C074A6" w:rsidP="006B1265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4F1">
              <w:rPr>
                <w:rFonts w:ascii="Arial" w:hAnsi="Arial" w:cs="Arial"/>
                <w:b/>
                <w:bCs/>
                <w:sz w:val="20"/>
                <w:szCs w:val="20"/>
              </w:rPr>
              <w:t>Signed:</w:t>
            </w:r>
          </w:p>
        </w:tc>
        <w:tc>
          <w:tcPr>
            <w:tcW w:w="29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79932F" w14:textId="77777777" w:rsidR="00C074A6" w:rsidRPr="002224F1" w:rsidRDefault="00C074A6" w:rsidP="006B1265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2224F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24F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224F1">
              <w:rPr>
                <w:rFonts w:ascii="Arial" w:eastAsia="Calibri" w:hAnsi="Arial" w:cs="Arial"/>
                <w:sz w:val="20"/>
                <w:szCs w:val="20"/>
              </w:rPr>
            </w:r>
            <w:r w:rsidRPr="002224F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224F1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224F1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224F1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224F1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224F1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224F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1031B1" w14:textId="77777777" w:rsidR="00C074A6" w:rsidRPr="002224F1" w:rsidRDefault="00C074A6" w:rsidP="006B1265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2224F1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964" w:type="dxa"/>
            <w:tcBorders>
              <w:top w:val="single" w:sz="4" w:space="0" w:color="auto"/>
              <w:right w:val="single" w:sz="4" w:space="0" w:color="auto"/>
            </w:tcBorders>
          </w:tcPr>
          <w:p w14:paraId="054F0EF3" w14:textId="77777777" w:rsidR="00C074A6" w:rsidRPr="002224F1" w:rsidRDefault="00C074A6" w:rsidP="006B126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22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24F1">
              <w:rPr>
                <w:rFonts w:ascii="Arial" w:hAnsi="Arial" w:cs="Arial"/>
                <w:sz w:val="20"/>
                <w:szCs w:val="20"/>
              </w:rPr>
            </w:r>
            <w:r w:rsidRPr="0022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24F1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22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2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24F1">
              <w:rPr>
                <w:rFonts w:ascii="Arial" w:hAnsi="Arial" w:cs="Arial"/>
                <w:sz w:val="20"/>
                <w:szCs w:val="20"/>
              </w:rPr>
            </w:r>
            <w:r w:rsidRPr="0022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24F1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2224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224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24F1">
              <w:rPr>
                <w:rFonts w:ascii="Arial" w:hAnsi="Arial" w:cs="Arial"/>
                <w:sz w:val="20"/>
                <w:szCs w:val="20"/>
              </w:rPr>
            </w:r>
            <w:r w:rsidRPr="00222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24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4FD23DE" w14:textId="77777777" w:rsidR="00C074A6" w:rsidRPr="002224F1" w:rsidRDefault="00C074A6" w:rsidP="006B1265">
            <w:pPr>
              <w:spacing w:after="8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</w:t>
            </w:r>
            <w:r w:rsidRPr="002224F1">
              <w:rPr>
                <w:rFonts w:ascii="Arial" w:hAnsi="Arial" w:cs="Arial"/>
                <w:i/>
                <w:iCs/>
                <w:sz w:val="18"/>
                <w:szCs w:val="18"/>
              </w:rPr>
              <w:t>(dd/mm/yy)</w:t>
            </w:r>
          </w:p>
        </w:tc>
      </w:tr>
      <w:tr w:rsidR="00C074A6" w:rsidRPr="00664102" w14:paraId="3479316F" w14:textId="77777777" w:rsidTr="006B1265">
        <w:tc>
          <w:tcPr>
            <w:tcW w:w="22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86FB96" w14:textId="77777777" w:rsidR="00C074A6" w:rsidRPr="002224F1" w:rsidRDefault="00C074A6" w:rsidP="006B1265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4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Printed Name: </w:t>
            </w:r>
          </w:p>
        </w:tc>
        <w:tc>
          <w:tcPr>
            <w:tcW w:w="29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6E9B61" w14:textId="77777777" w:rsidR="00C074A6" w:rsidRPr="002224F1" w:rsidRDefault="00C074A6" w:rsidP="006B1265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2224F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24F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224F1">
              <w:rPr>
                <w:rFonts w:ascii="Arial" w:eastAsia="Calibri" w:hAnsi="Arial" w:cs="Arial"/>
                <w:sz w:val="20"/>
                <w:szCs w:val="20"/>
              </w:rPr>
            </w:r>
            <w:r w:rsidRPr="002224F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224F1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224F1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224F1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224F1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224F1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224F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4BDC09" w14:textId="77777777" w:rsidR="00C074A6" w:rsidRPr="002224F1" w:rsidRDefault="00C074A6" w:rsidP="006B1265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4F1">
              <w:rPr>
                <w:rFonts w:ascii="Arial" w:hAnsi="Arial" w:cs="Arial"/>
                <w:b/>
                <w:bCs/>
                <w:sz w:val="20"/>
                <w:szCs w:val="20"/>
              </w:rPr>
              <w:t>Position:</w:t>
            </w:r>
          </w:p>
        </w:tc>
        <w:tc>
          <w:tcPr>
            <w:tcW w:w="2964" w:type="dxa"/>
            <w:tcBorders>
              <w:bottom w:val="single" w:sz="4" w:space="0" w:color="auto"/>
              <w:right w:val="single" w:sz="4" w:space="0" w:color="auto"/>
            </w:tcBorders>
          </w:tcPr>
          <w:p w14:paraId="67453296" w14:textId="77777777" w:rsidR="00C074A6" w:rsidRPr="002224F1" w:rsidRDefault="00C074A6" w:rsidP="006B1265">
            <w:pPr>
              <w:spacing w:before="80"/>
              <w:rPr>
                <w:rFonts w:ascii="Arial" w:eastAsia="Calibri" w:hAnsi="Arial" w:cs="Arial"/>
                <w:sz w:val="20"/>
                <w:szCs w:val="20"/>
              </w:rPr>
            </w:pPr>
            <w:r w:rsidRPr="002224F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24F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224F1">
              <w:rPr>
                <w:rFonts w:ascii="Arial" w:eastAsia="Calibri" w:hAnsi="Arial" w:cs="Arial"/>
                <w:sz w:val="20"/>
                <w:szCs w:val="20"/>
              </w:rPr>
            </w:r>
            <w:r w:rsidRPr="002224F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224F1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224F1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224F1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224F1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224F1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224F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14:paraId="64B2A538" w14:textId="77777777" w:rsidR="00C074A6" w:rsidRPr="002224F1" w:rsidRDefault="00C074A6" w:rsidP="006B1265">
            <w:pPr>
              <w:spacing w:after="8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224F1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(for Companies)</w:t>
            </w:r>
          </w:p>
        </w:tc>
      </w:tr>
    </w:tbl>
    <w:p w14:paraId="286A2BDE" w14:textId="77777777" w:rsidR="00C074A6" w:rsidRDefault="00C074A6" w:rsidP="00C074A6">
      <w:pPr>
        <w:rPr>
          <w:rFonts w:ascii="Arial" w:hAnsi="Arial" w:cs="Arial"/>
          <w:sz w:val="20"/>
          <w:szCs w:val="20"/>
        </w:rPr>
      </w:pPr>
    </w:p>
    <w:p w14:paraId="45B05B73" w14:textId="77777777" w:rsidR="00883DCD" w:rsidRDefault="00883DCD" w:rsidP="00FF051F">
      <w:pPr>
        <w:tabs>
          <w:tab w:val="right" w:pos="9214"/>
        </w:tabs>
        <w:ind w:right="21"/>
        <w:rPr>
          <w:rFonts w:ascii="Arial" w:hAnsi="Arial" w:cs="Arial"/>
          <w:sz w:val="23"/>
          <w:szCs w:val="23"/>
        </w:rPr>
      </w:pPr>
    </w:p>
    <w:p w14:paraId="19B12DE9" w14:textId="77777777" w:rsidR="009B45DC" w:rsidRDefault="009B45DC" w:rsidP="00FF051F">
      <w:pPr>
        <w:tabs>
          <w:tab w:val="right" w:pos="9214"/>
        </w:tabs>
        <w:ind w:right="21"/>
        <w:rPr>
          <w:rFonts w:ascii="Arial" w:hAnsi="Arial" w:cs="Arial"/>
          <w:sz w:val="23"/>
          <w:szCs w:val="23"/>
        </w:rPr>
      </w:pPr>
    </w:p>
    <w:sectPr w:rsidR="009B45DC" w:rsidSect="0091078C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851" w:right="1247" w:bottom="567" w:left="1418" w:header="425" w:footer="60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30ED4" w14:textId="77777777" w:rsidR="00C074A6" w:rsidRDefault="00C074A6">
      <w:r>
        <w:separator/>
      </w:r>
    </w:p>
  </w:endnote>
  <w:endnote w:type="continuationSeparator" w:id="0">
    <w:p w14:paraId="37456AB9" w14:textId="77777777" w:rsidR="00C074A6" w:rsidRDefault="00C0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San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FC75A" w14:textId="77777777" w:rsidR="00A65536" w:rsidRDefault="00A65536" w:rsidP="007236E0">
    <w:pPr>
      <w:pStyle w:val="Footer"/>
      <w:ind w:lef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B68FB" w14:textId="77777777" w:rsidR="00883DCD" w:rsidRDefault="00883DCD" w:rsidP="00327C59">
    <w:pPr>
      <w:pStyle w:val="Footer"/>
      <w:tabs>
        <w:tab w:val="clear" w:pos="8640"/>
        <w:tab w:val="right" w:pos="9639"/>
      </w:tabs>
      <w:spacing w:before="60"/>
    </w:pPr>
    <w:r w:rsidRPr="005E2DD8">
      <w:rPr>
        <w:rFonts w:ascii="Arial" w:hAnsi="Arial" w:cs="Arial"/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B52DD9D" wp14:editId="050C7FD8">
              <wp:simplePos x="0" y="0"/>
              <wp:positionH relativeFrom="column">
                <wp:posOffset>-338455</wp:posOffset>
              </wp:positionH>
              <wp:positionV relativeFrom="page">
                <wp:posOffset>9944100</wp:posOffset>
              </wp:positionV>
              <wp:extent cx="6496050" cy="0"/>
              <wp:effectExtent l="0" t="19050" r="19050" b="19050"/>
              <wp:wrapNone/>
              <wp:docPr id="5" name="Straight Connector 4">
                <a:extLst xmlns:a="http://schemas.openxmlformats.org/drawingml/2006/main">
                  <a:ext uri="{FF2B5EF4-FFF2-40B4-BE49-F238E27FC236}">
                    <a16:creationId xmlns:a16="http://schemas.microsoft.com/office/drawing/2014/main" id="{DD7A1388-C745-75F3-0786-929BAF0F23F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6050" cy="0"/>
                      </a:xfrm>
                      <a:prstGeom prst="line">
                        <a:avLst/>
                      </a:prstGeom>
                      <a:ln w="38100">
                        <a:gradFill flip="none" rotWithShape="1">
                          <a:gsLst>
                            <a:gs pos="62000">
                              <a:srgbClr val="3F6FB7"/>
                            </a:gs>
                            <a:gs pos="0">
                              <a:srgbClr val="3F6FB7"/>
                            </a:gs>
                            <a:gs pos="75000">
                              <a:srgbClr val="81C347"/>
                            </a:gs>
                            <a:gs pos="100000">
                              <a:srgbClr val="81C347"/>
                            </a:gs>
                          </a:gsLst>
                          <a:lin ang="0" scaled="1"/>
                          <a:tileRect/>
                        </a:gradFill>
                        <a:miter lim="800000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12176F" id="Straight Connector 4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26.65pt,783pt" to="484.8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" strokeweight="3pt">
              <v:stroke joinstyle="miter"/>
              <w10:wrap anchory="page"/>
            </v:line>
          </w:pict>
        </mc:Fallback>
      </mc:AlternateContent>
    </w:r>
  </w:p>
  <w:p w14:paraId="402754E7" w14:textId="77777777" w:rsidR="006E6F7B" w:rsidRPr="00503CE9" w:rsidRDefault="003347DF" w:rsidP="00327C59">
    <w:pPr>
      <w:pStyle w:val="Footer"/>
      <w:tabs>
        <w:tab w:val="clear" w:pos="8640"/>
        <w:tab w:val="right" w:pos="9639"/>
      </w:tabs>
      <w:spacing w:before="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B913099" wp14:editId="1C024117">
              <wp:simplePos x="0" y="0"/>
              <wp:positionH relativeFrom="column">
                <wp:posOffset>-881380</wp:posOffset>
              </wp:positionH>
              <wp:positionV relativeFrom="paragraph">
                <wp:posOffset>-59055</wp:posOffset>
              </wp:positionV>
              <wp:extent cx="7562850" cy="657225"/>
              <wp:effectExtent l="0" t="0" r="0" b="9525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7CB3A" w14:textId="77777777" w:rsidR="00B50017" w:rsidRPr="00AE00E7" w:rsidRDefault="00B50017" w:rsidP="00883DCD">
                          <w:pPr>
                            <w:jc w:val="center"/>
                            <w:rPr>
                              <w:rFonts w:ascii="Arial Nova Light" w:hAnsi="Arial Nova Light"/>
                              <w:sz w:val="20"/>
                              <w:szCs w:val="20"/>
                            </w:rPr>
                          </w:pPr>
                          <w:r w:rsidRPr="00AE00E7">
                            <w:rPr>
                              <w:rFonts w:ascii="Arial Nova Light" w:hAnsi="Arial Nova Light"/>
                              <w:sz w:val="20"/>
                              <w:szCs w:val="20"/>
                            </w:rPr>
                            <w:t xml:space="preserve">GPS-Direct.com Ltd     Registered Office:  </w:t>
                          </w:r>
                          <w:r w:rsidR="00FB1CBF" w:rsidRPr="00AE00E7">
                            <w:rPr>
                              <w:rFonts w:ascii="Arial Nova Light" w:hAnsi="Arial Nova Light"/>
                              <w:sz w:val="20"/>
                              <w:szCs w:val="20"/>
                            </w:rPr>
                            <w:t>43-45</w:t>
                          </w:r>
                          <w:r w:rsidR="005E6B02" w:rsidRPr="00AE00E7">
                            <w:rPr>
                              <w:rFonts w:ascii="Arial Nova Light" w:hAnsi="Arial Nova Light"/>
                              <w:sz w:val="20"/>
                              <w:szCs w:val="20"/>
                            </w:rPr>
                            <w:t xml:space="preserve"> </w:t>
                          </w:r>
                          <w:r w:rsidR="00FB1CBF" w:rsidRPr="00AE00E7">
                            <w:rPr>
                              <w:rFonts w:ascii="Arial Nova Light" w:hAnsi="Arial Nova Light"/>
                              <w:sz w:val="20"/>
                              <w:szCs w:val="20"/>
                            </w:rPr>
                            <w:t>Cornfield Road</w:t>
                          </w:r>
                          <w:r w:rsidR="005E6B02" w:rsidRPr="00AE00E7">
                            <w:rPr>
                              <w:rFonts w:ascii="Arial Nova Light" w:hAnsi="Arial Nova Light"/>
                              <w:sz w:val="20"/>
                              <w:szCs w:val="20"/>
                            </w:rPr>
                            <w:t>, Eastbourne, East Sussex, BN21 4</w:t>
                          </w:r>
                          <w:r w:rsidR="00FB1CBF" w:rsidRPr="00AE00E7">
                            <w:rPr>
                              <w:rFonts w:ascii="Arial Nova Light" w:hAnsi="Arial Nova Light"/>
                              <w:sz w:val="20"/>
                              <w:szCs w:val="20"/>
                            </w:rPr>
                            <w:t>QG</w:t>
                          </w:r>
                        </w:p>
                        <w:p w14:paraId="7D8C2890" w14:textId="77777777" w:rsidR="0075674B" w:rsidRPr="00AE00E7" w:rsidRDefault="00B50017" w:rsidP="00506651">
                          <w:pPr>
                            <w:jc w:val="center"/>
                            <w:rPr>
                              <w:rFonts w:ascii="Arial Nova Light" w:hAnsi="Arial Nova Light"/>
                              <w:sz w:val="20"/>
                              <w:szCs w:val="20"/>
                            </w:rPr>
                          </w:pPr>
                          <w:r w:rsidRPr="00AE00E7">
                            <w:rPr>
                              <w:rFonts w:ascii="Arial Nova Light" w:hAnsi="Arial Nova Light"/>
                              <w:sz w:val="20"/>
                              <w:szCs w:val="20"/>
                            </w:rPr>
                            <w:t>UK Company Registration No. 5966337    VAT Registration No. 931 6470 28</w:t>
                          </w: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91309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69.4pt;margin-top:-4.65pt;width:595.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" stroked="f">
              <v:textbox inset="1mm">
                <w:txbxContent>
                  <w:p w14:paraId="1D87CB3A" w14:textId="77777777" w:rsidR="00B50017" w:rsidRPr="00AE00E7" w:rsidRDefault="00B50017" w:rsidP="00883DCD">
                    <w:pPr>
                      <w:jc w:val="center"/>
                      <w:rPr>
                        <w:rFonts w:ascii="Arial Nova Light" w:hAnsi="Arial Nova Light"/>
                        <w:sz w:val="20"/>
                        <w:szCs w:val="20"/>
                      </w:rPr>
                    </w:pPr>
                    <w:r w:rsidRPr="00AE00E7">
                      <w:rPr>
                        <w:rFonts w:ascii="Arial Nova Light" w:hAnsi="Arial Nova Light"/>
                        <w:sz w:val="20"/>
                        <w:szCs w:val="20"/>
                      </w:rPr>
                      <w:t xml:space="preserve">GPS-Direct.com Ltd     Registered Office:  </w:t>
                    </w:r>
                    <w:r w:rsidR="00FB1CBF" w:rsidRPr="00AE00E7">
                      <w:rPr>
                        <w:rFonts w:ascii="Arial Nova Light" w:hAnsi="Arial Nova Light"/>
                        <w:sz w:val="20"/>
                        <w:szCs w:val="20"/>
                      </w:rPr>
                      <w:t>43-45</w:t>
                    </w:r>
                    <w:r w:rsidR="005E6B02" w:rsidRPr="00AE00E7">
                      <w:rPr>
                        <w:rFonts w:ascii="Arial Nova Light" w:hAnsi="Arial Nova Light"/>
                        <w:sz w:val="20"/>
                        <w:szCs w:val="20"/>
                      </w:rPr>
                      <w:t xml:space="preserve"> </w:t>
                    </w:r>
                    <w:r w:rsidR="00FB1CBF" w:rsidRPr="00AE00E7">
                      <w:rPr>
                        <w:rFonts w:ascii="Arial Nova Light" w:hAnsi="Arial Nova Light"/>
                        <w:sz w:val="20"/>
                        <w:szCs w:val="20"/>
                      </w:rPr>
                      <w:t>Cornfield Road</w:t>
                    </w:r>
                    <w:r w:rsidR="005E6B02" w:rsidRPr="00AE00E7">
                      <w:rPr>
                        <w:rFonts w:ascii="Arial Nova Light" w:hAnsi="Arial Nova Light"/>
                        <w:sz w:val="20"/>
                        <w:szCs w:val="20"/>
                      </w:rPr>
                      <w:t>, Eastbourne, East Sussex, BN21 4</w:t>
                    </w:r>
                    <w:r w:rsidR="00FB1CBF" w:rsidRPr="00AE00E7">
                      <w:rPr>
                        <w:rFonts w:ascii="Arial Nova Light" w:hAnsi="Arial Nova Light"/>
                        <w:sz w:val="20"/>
                        <w:szCs w:val="20"/>
                      </w:rPr>
                      <w:t>QG</w:t>
                    </w:r>
                  </w:p>
                  <w:p w14:paraId="7D8C2890" w14:textId="77777777" w:rsidR="0075674B" w:rsidRPr="00AE00E7" w:rsidRDefault="00B50017" w:rsidP="00506651">
                    <w:pPr>
                      <w:jc w:val="center"/>
                      <w:rPr>
                        <w:rFonts w:ascii="Arial Nova Light" w:hAnsi="Arial Nova Light"/>
                        <w:sz w:val="20"/>
                        <w:szCs w:val="20"/>
                      </w:rPr>
                    </w:pPr>
                    <w:r w:rsidRPr="00AE00E7">
                      <w:rPr>
                        <w:rFonts w:ascii="Arial Nova Light" w:hAnsi="Arial Nova Light"/>
                        <w:sz w:val="20"/>
                        <w:szCs w:val="20"/>
                      </w:rPr>
                      <w:t>UK Company Registration No. 5966337    VAT Registration No. 931 6470 28</w:t>
                    </w:r>
                  </w:p>
                </w:txbxContent>
              </v:textbox>
            </v:shape>
          </w:pict>
        </mc:Fallback>
      </mc:AlternateContent>
    </w:r>
    <w:r w:rsidR="006E6F7B">
      <w:t xml:space="preserve">                 </w:t>
    </w:r>
    <w:r w:rsidR="006E6F7B">
      <w:tab/>
    </w:r>
    <w:r w:rsidR="006E6F7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03D60" w14:textId="77777777" w:rsidR="00C074A6" w:rsidRDefault="00C074A6">
      <w:r>
        <w:separator/>
      </w:r>
    </w:p>
  </w:footnote>
  <w:footnote w:type="continuationSeparator" w:id="0">
    <w:p w14:paraId="48571772" w14:textId="77777777" w:rsidR="00C074A6" w:rsidRDefault="00C07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C6667" w14:textId="77777777" w:rsidR="00A65536" w:rsidRPr="00F5449D" w:rsidRDefault="00A65536" w:rsidP="007236E0">
    <w:pPr>
      <w:pStyle w:val="Header"/>
      <w:tabs>
        <w:tab w:val="clear" w:pos="4320"/>
        <w:tab w:val="clear" w:pos="8640"/>
        <w:tab w:val="center" w:pos="0"/>
        <w:tab w:val="left" w:pos="4820"/>
        <w:tab w:val="right" w:pos="9639"/>
      </w:tabs>
      <w:ind w:left="-709" w:right="567"/>
      <w:rPr>
        <w:rFonts w:ascii="GillSans" w:hAnsi="GillSans"/>
        <w:sz w:val="20"/>
      </w:rPr>
    </w:pPr>
  </w:p>
  <w:p w14:paraId="2EB15B9B" w14:textId="77777777" w:rsidR="00A65536" w:rsidRPr="00F5449D" w:rsidRDefault="00A65536" w:rsidP="007236E0">
    <w:pPr>
      <w:pStyle w:val="Header"/>
      <w:tabs>
        <w:tab w:val="clear" w:pos="8640"/>
        <w:tab w:val="left" w:pos="4820"/>
        <w:tab w:val="right" w:pos="9356"/>
      </w:tabs>
      <w:ind w:left="-709" w:right="567" w:firstLine="4253"/>
      <w:jc w:val="right"/>
      <w:rPr>
        <w:rFonts w:ascii="GillSans" w:hAnsi="GillSans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tblInd w:w="-74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5387"/>
      <w:gridCol w:w="5245"/>
    </w:tblGrid>
    <w:tr w:rsidR="004F7626" w:rsidRPr="00883DCD" w14:paraId="5539224A" w14:textId="77777777" w:rsidTr="0080030C">
      <w:tc>
        <w:tcPr>
          <w:tcW w:w="5387" w:type="dxa"/>
        </w:tcPr>
        <w:p w14:paraId="52E8E4FB" w14:textId="77777777" w:rsidR="004F7626" w:rsidRDefault="00786D89" w:rsidP="0080030C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2B720BD1" wp14:editId="513C248C">
                <wp:simplePos x="0" y="0"/>
                <wp:positionH relativeFrom="column">
                  <wp:posOffset>-1270</wp:posOffset>
                </wp:positionH>
                <wp:positionV relativeFrom="paragraph">
                  <wp:posOffset>83820</wp:posOffset>
                </wp:positionV>
                <wp:extent cx="1914525" cy="1109980"/>
                <wp:effectExtent l="0" t="0" r="9525" b="0"/>
                <wp:wrapNone/>
                <wp:docPr id="570395707" name="Picture 1" descr="A close-up of a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0395707" name="Picture 1" descr="A close-up of a logo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525" cy="1109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F7626">
            <w:t xml:space="preserve">  </w:t>
          </w:r>
        </w:p>
      </w:tc>
      <w:tc>
        <w:tcPr>
          <w:tcW w:w="5245" w:type="dxa"/>
        </w:tcPr>
        <w:p w14:paraId="4BA55DAE" w14:textId="77777777" w:rsidR="004F7626" w:rsidRPr="00883DCD" w:rsidRDefault="004F7626" w:rsidP="0080030C">
          <w:pPr>
            <w:pStyle w:val="Header"/>
            <w:tabs>
              <w:tab w:val="right" w:pos="9356"/>
            </w:tabs>
            <w:ind w:left="-709" w:right="-108" w:firstLine="750"/>
            <w:jc w:val="right"/>
            <w:rPr>
              <w:rFonts w:ascii="Arial Nova Light" w:eastAsia="Batang" w:hAnsi="Arial Nova Light" w:cs="Angsana New"/>
              <w:sz w:val="22"/>
              <w:szCs w:val="22"/>
            </w:rPr>
          </w:pPr>
        </w:p>
        <w:p w14:paraId="2207B6A7" w14:textId="77777777" w:rsidR="004F7626" w:rsidRPr="00883DCD" w:rsidRDefault="004F7626" w:rsidP="0080030C">
          <w:pPr>
            <w:pStyle w:val="Header"/>
            <w:tabs>
              <w:tab w:val="right" w:pos="9356"/>
            </w:tabs>
            <w:ind w:left="-709" w:right="-108" w:firstLine="750"/>
            <w:jc w:val="right"/>
            <w:rPr>
              <w:rFonts w:ascii="Arial Nova Light" w:eastAsia="Batang" w:hAnsi="Arial Nova Light" w:cs="Angsana New"/>
              <w:sz w:val="22"/>
              <w:szCs w:val="22"/>
            </w:rPr>
          </w:pPr>
        </w:p>
        <w:p w14:paraId="1CF6E15D" w14:textId="2EDD6512" w:rsidR="004F7626" w:rsidRPr="00883DCD" w:rsidRDefault="00D91190" w:rsidP="00506651">
          <w:pPr>
            <w:pStyle w:val="Header"/>
            <w:tabs>
              <w:tab w:val="clear" w:pos="4320"/>
              <w:tab w:val="right" w:pos="9356"/>
            </w:tabs>
            <w:spacing w:before="160"/>
            <w:ind w:left="-709" w:right="142" w:firstLine="748"/>
            <w:jc w:val="right"/>
            <w:rPr>
              <w:rFonts w:ascii="Arial Nova Light" w:eastAsia="Batang" w:hAnsi="Arial Nova Light" w:cs="Angsana New"/>
              <w:kern w:val="28"/>
              <w:sz w:val="22"/>
              <w:szCs w:val="22"/>
            </w:rPr>
          </w:pPr>
          <w:r>
            <w:rPr>
              <w:rFonts w:ascii="Arial Nova Light" w:eastAsia="Batang" w:hAnsi="Arial Nova Light" w:cs="Angsana New"/>
              <w:kern w:val="28"/>
              <w:sz w:val="22"/>
              <w:szCs w:val="22"/>
            </w:rPr>
            <w:t>25 The Waterfront, Sovereign Harbour</w:t>
          </w:r>
          <w:r w:rsidR="004F7626" w:rsidRPr="00883DCD">
            <w:rPr>
              <w:rFonts w:ascii="Arial Nova Light" w:eastAsia="Batang" w:hAnsi="Arial Nova Light" w:cs="Angsana New"/>
              <w:kern w:val="28"/>
              <w:sz w:val="22"/>
              <w:szCs w:val="22"/>
            </w:rPr>
            <w:t>, Eastbourne</w:t>
          </w:r>
        </w:p>
        <w:p w14:paraId="46306535" w14:textId="57E16CFC" w:rsidR="004F7626" w:rsidRPr="00883DCD" w:rsidRDefault="004F7626" w:rsidP="00506651">
          <w:pPr>
            <w:pStyle w:val="Header"/>
            <w:tabs>
              <w:tab w:val="clear" w:pos="4320"/>
              <w:tab w:val="right" w:pos="9639"/>
            </w:tabs>
            <w:spacing w:after="120"/>
            <w:ind w:left="-709" w:right="142" w:firstLine="750"/>
            <w:jc w:val="right"/>
            <w:rPr>
              <w:rFonts w:ascii="Arial Nova Light" w:eastAsia="Batang" w:hAnsi="Arial Nova Light" w:cs="Angsana New"/>
              <w:kern w:val="28"/>
              <w:sz w:val="22"/>
              <w:szCs w:val="22"/>
            </w:rPr>
          </w:pPr>
          <w:r w:rsidRPr="00883DCD">
            <w:rPr>
              <w:rFonts w:ascii="Arial Nova Light" w:eastAsia="Batang" w:hAnsi="Arial Nova Light" w:cs="Angsana New"/>
              <w:kern w:val="28"/>
              <w:sz w:val="22"/>
              <w:szCs w:val="22"/>
            </w:rPr>
            <w:t>East Sussex, BN2</w:t>
          </w:r>
          <w:r w:rsidR="00D91190">
            <w:rPr>
              <w:rFonts w:ascii="Arial Nova Light" w:eastAsia="Batang" w:hAnsi="Arial Nova Light" w:cs="Angsana New"/>
              <w:kern w:val="28"/>
              <w:sz w:val="22"/>
              <w:szCs w:val="22"/>
            </w:rPr>
            <w:t>3 5UZ</w:t>
          </w:r>
          <w:r w:rsidRPr="00883DCD">
            <w:rPr>
              <w:rFonts w:ascii="Arial Nova Light" w:eastAsia="Batang" w:hAnsi="Arial Nova Light" w:cs="Angsana New"/>
              <w:kern w:val="28"/>
              <w:sz w:val="22"/>
              <w:szCs w:val="22"/>
            </w:rPr>
            <w:t>, England</w:t>
          </w:r>
        </w:p>
        <w:p w14:paraId="49A7737A" w14:textId="77777777" w:rsidR="004F7626" w:rsidRPr="00883DCD" w:rsidRDefault="004F7626" w:rsidP="00506651">
          <w:pPr>
            <w:pStyle w:val="Header"/>
            <w:tabs>
              <w:tab w:val="clear" w:pos="4320"/>
              <w:tab w:val="right" w:pos="9639"/>
            </w:tabs>
            <w:ind w:left="-709" w:right="142" w:firstLine="750"/>
            <w:jc w:val="right"/>
            <w:rPr>
              <w:rFonts w:ascii="Arial Nova Light" w:eastAsia="Batang" w:hAnsi="Arial Nova Light" w:cs="Angsana New"/>
              <w:kern w:val="28"/>
              <w:sz w:val="22"/>
              <w:szCs w:val="22"/>
            </w:rPr>
          </w:pPr>
          <w:r w:rsidRPr="00883DCD">
            <w:rPr>
              <w:rFonts w:ascii="Arial Nova Light" w:eastAsia="Batang" w:hAnsi="Arial Nova Light" w:cs="Angsana New"/>
              <w:kern w:val="28"/>
              <w:sz w:val="22"/>
              <w:szCs w:val="22"/>
            </w:rPr>
            <w:t xml:space="preserve">Tel: 01323 727271  </w:t>
          </w:r>
        </w:p>
        <w:p w14:paraId="3805E544" w14:textId="77777777" w:rsidR="004F7626" w:rsidRPr="00883DCD" w:rsidRDefault="004F7626" w:rsidP="00506651">
          <w:pPr>
            <w:pStyle w:val="Header"/>
            <w:tabs>
              <w:tab w:val="clear" w:pos="4320"/>
              <w:tab w:val="right" w:pos="9356"/>
            </w:tabs>
            <w:ind w:left="-709" w:right="142" w:firstLine="750"/>
            <w:jc w:val="right"/>
            <w:rPr>
              <w:rFonts w:ascii="Arial Nova Light" w:eastAsia="Batang" w:hAnsi="Arial Nova Light" w:cs="Angsana New"/>
              <w:sz w:val="22"/>
              <w:szCs w:val="22"/>
            </w:rPr>
          </w:pPr>
          <w:proofErr w:type="gramStart"/>
          <w:r w:rsidRPr="00883DCD">
            <w:rPr>
              <w:rFonts w:ascii="Arial Nova Light" w:eastAsia="Batang" w:hAnsi="Arial Nova Light" w:cs="Angsana New"/>
              <w:b/>
              <w:kern w:val="28"/>
              <w:sz w:val="22"/>
              <w:szCs w:val="22"/>
            </w:rPr>
            <w:t>www.gps-direct.com</w:t>
          </w:r>
          <w:r w:rsidRPr="00883DCD">
            <w:rPr>
              <w:rFonts w:ascii="Arial Nova Light" w:eastAsia="Batang" w:hAnsi="Arial Nova Light" w:cs="Angsana New"/>
              <w:kern w:val="28"/>
              <w:sz w:val="22"/>
              <w:szCs w:val="22"/>
            </w:rPr>
            <w:t xml:space="preserve">  email</w:t>
          </w:r>
          <w:proofErr w:type="gramEnd"/>
          <w:r w:rsidRPr="00883DCD">
            <w:rPr>
              <w:rFonts w:ascii="Arial Nova Light" w:eastAsia="Batang" w:hAnsi="Arial Nova Light" w:cs="Angsana New"/>
              <w:kern w:val="28"/>
              <w:sz w:val="22"/>
              <w:szCs w:val="22"/>
            </w:rPr>
            <w:t>: info@gps-direct.com</w:t>
          </w:r>
        </w:p>
      </w:tc>
    </w:tr>
  </w:tbl>
  <w:p w14:paraId="0BE560C1" w14:textId="77777777" w:rsidR="00A65536" w:rsidRDefault="00A65536" w:rsidP="005A5952">
    <w:pPr>
      <w:pStyle w:val="Header"/>
      <w:ind w:left="-7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/8fUz4ueV4T9bwBzNKVT4akrpiFwp1RZlM+6InhFAUo+8bA+pGhQ/ztMoptQxx0eYD/n56J1RMiAxIoWM16NDg==" w:salt="9awYa49SZ9am4jZMQq8sc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A6"/>
    <w:rsid w:val="00034DF1"/>
    <w:rsid w:val="000A1CCD"/>
    <w:rsid w:val="001325C4"/>
    <w:rsid w:val="001473E9"/>
    <w:rsid w:val="00155B3E"/>
    <w:rsid w:val="001621CE"/>
    <w:rsid w:val="0017039E"/>
    <w:rsid w:val="00176404"/>
    <w:rsid w:val="0017742A"/>
    <w:rsid w:val="001D4453"/>
    <w:rsid w:val="001F4CC5"/>
    <w:rsid w:val="001F63A7"/>
    <w:rsid w:val="00204B55"/>
    <w:rsid w:val="0020566C"/>
    <w:rsid w:val="0028518F"/>
    <w:rsid w:val="002B7892"/>
    <w:rsid w:val="00312A9A"/>
    <w:rsid w:val="003231AC"/>
    <w:rsid w:val="00327C59"/>
    <w:rsid w:val="00327D83"/>
    <w:rsid w:val="003347DF"/>
    <w:rsid w:val="003423ED"/>
    <w:rsid w:val="00377FB2"/>
    <w:rsid w:val="003820BD"/>
    <w:rsid w:val="003A6C6C"/>
    <w:rsid w:val="003B6839"/>
    <w:rsid w:val="003D1C9C"/>
    <w:rsid w:val="003E37C5"/>
    <w:rsid w:val="003F4012"/>
    <w:rsid w:val="00411580"/>
    <w:rsid w:val="0043250E"/>
    <w:rsid w:val="00442835"/>
    <w:rsid w:val="004669C0"/>
    <w:rsid w:val="00471A4D"/>
    <w:rsid w:val="00482898"/>
    <w:rsid w:val="004C34B8"/>
    <w:rsid w:val="004F6C5D"/>
    <w:rsid w:val="004F7626"/>
    <w:rsid w:val="00503CE9"/>
    <w:rsid w:val="00506651"/>
    <w:rsid w:val="00512DFD"/>
    <w:rsid w:val="005405D3"/>
    <w:rsid w:val="005A5952"/>
    <w:rsid w:val="005E2DD8"/>
    <w:rsid w:val="005E594A"/>
    <w:rsid w:val="005E6B02"/>
    <w:rsid w:val="0060392D"/>
    <w:rsid w:val="0063427F"/>
    <w:rsid w:val="006473B9"/>
    <w:rsid w:val="006650D3"/>
    <w:rsid w:val="0068512A"/>
    <w:rsid w:val="006A5A9E"/>
    <w:rsid w:val="006E6F7B"/>
    <w:rsid w:val="007236E0"/>
    <w:rsid w:val="007454C8"/>
    <w:rsid w:val="00750F8E"/>
    <w:rsid w:val="007516D6"/>
    <w:rsid w:val="0075674B"/>
    <w:rsid w:val="0078015F"/>
    <w:rsid w:val="00786D89"/>
    <w:rsid w:val="007C1A20"/>
    <w:rsid w:val="0082644B"/>
    <w:rsid w:val="0082722C"/>
    <w:rsid w:val="00881AD4"/>
    <w:rsid w:val="00883DCD"/>
    <w:rsid w:val="00887AA5"/>
    <w:rsid w:val="008B636F"/>
    <w:rsid w:val="008C29E2"/>
    <w:rsid w:val="008C5155"/>
    <w:rsid w:val="008C63DC"/>
    <w:rsid w:val="008C7BCB"/>
    <w:rsid w:val="00904E7A"/>
    <w:rsid w:val="0091078C"/>
    <w:rsid w:val="009253DC"/>
    <w:rsid w:val="00947CB2"/>
    <w:rsid w:val="00976670"/>
    <w:rsid w:val="00993396"/>
    <w:rsid w:val="009B45DC"/>
    <w:rsid w:val="00A25D36"/>
    <w:rsid w:val="00A34C5A"/>
    <w:rsid w:val="00A54585"/>
    <w:rsid w:val="00A65536"/>
    <w:rsid w:val="00AA6F66"/>
    <w:rsid w:val="00AE00E7"/>
    <w:rsid w:val="00B21A02"/>
    <w:rsid w:val="00B35DBE"/>
    <w:rsid w:val="00B36C20"/>
    <w:rsid w:val="00B44C02"/>
    <w:rsid w:val="00B50017"/>
    <w:rsid w:val="00B84DC4"/>
    <w:rsid w:val="00C074A6"/>
    <w:rsid w:val="00C11764"/>
    <w:rsid w:val="00C1780B"/>
    <w:rsid w:val="00C2505C"/>
    <w:rsid w:val="00C45EFC"/>
    <w:rsid w:val="00C646FE"/>
    <w:rsid w:val="00C6669C"/>
    <w:rsid w:val="00C867DC"/>
    <w:rsid w:val="00CB2AA3"/>
    <w:rsid w:val="00CB3E25"/>
    <w:rsid w:val="00CC306A"/>
    <w:rsid w:val="00D03C09"/>
    <w:rsid w:val="00D705EE"/>
    <w:rsid w:val="00D72345"/>
    <w:rsid w:val="00D91190"/>
    <w:rsid w:val="00D94206"/>
    <w:rsid w:val="00DA0B24"/>
    <w:rsid w:val="00DA6F46"/>
    <w:rsid w:val="00E10150"/>
    <w:rsid w:val="00E247EE"/>
    <w:rsid w:val="00E45254"/>
    <w:rsid w:val="00E63F88"/>
    <w:rsid w:val="00E7132A"/>
    <w:rsid w:val="00E84FF5"/>
    <w:rsid w:val="00E93F6C"/>
    <w:rsid w:val="00EA023F"/>
    <w:rsid w:val="00ED3245"/>
    <w:rsid w:val="00EE5F28"/>
    <w:rsid w:val="00F102FC"/>
    <w:rsid w:val="00FB1CBF"/>
    <w:rsid w:val="00FC4E80"/>
    <w:rsid w:val="00FD78C6"/>
    <w:rsid w:val="00FF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3E96F9D"/>
  <w15:docId w15:val="{626F7334-6884-4E3D-80CC-8E8B8F7B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4A6"/>
    <w:rPr>
      <w:sz w:val="24"/>
      <w:szCs w:val="24"/>
    </w:rPr>
  </w:style>
  <w:style w:type="paragraph" w:styleId="Heading2">
    <w:name w:val="heading 2"/>
    <w:basedOn w:val="Normal"/>
    <w:next w:val="Normal"/>
    <w:qFormat/>
    <w:rsid w:val="00FF051F"/>
    <w:pPr>
      <w:keepNext/>
      <w:outlineLvl w:val="1"/>
    </w:pPr>
    <w:rPr>
      <w:rFonts w:ascii="Arial" w:hAnsi="Arial" w:cs="Arial"/>
      <w:b/>
      <w:bCs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44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5449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81A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3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Price\OneDrive%20-%20Reid%20&amp;%20Dean\Documents\Custom%20Office%20Templates\New%20GPS%20Letterhead%20-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d956a7-3a6d-4182-9971-a3d61570c7c4" xsi:nil="true"/>
    <lcf76f155ced4ddcb4097134ff3c332f xmlns="1fa10423-40d1-4f01-aab1-9bd1b1aedf5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5002A3554434987B9E3D3F3AA8F54" ma:contentTypeVersion="16" ma:contentTypeDescription="Create a new document." ma:contentTypeScope="" ma:versionID="08ca83010b7427643f539e578bf43c5a">
  <xsd:schema xmlns:xsd="http://www.w3.org/2001/XMLSchema" xmlns:xs="http://www.w3.org/2001/XMLSchema" xmlns:p="http://schemas.microsoft.com/office/2006/metadata/properties" xmlns:ns2="1fa10423-40d1-4f01-aab1-9bd1b1aedf57" xmlns:ns3="4bd956a7-3a6d-4182-9971-a3d61570c7c4" targetNamespace="http://schemas.microsoft.com/office/2006/metadata/properties" ma:root="true" ma:fieldsID="9b06fe7570db2934a985af40df99b799" ns2:_="" ns3:_="">
    <xsd:import namespace="1fa10423-40d1-4f01-aab1-9bd1b1aedf57"/>
    <xsd:import namespace="4bd956a7-3a6d-4182-9971-a3d61570c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10423-40d1-4f01-aab1-9bd1b1aedf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69b82b3-0ee7-44cb-bdb7-b4105602ae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956a7-3a6d-4182-9971-a3d61570c7c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e6dc067-13e6-4a7d-a08a-7b6c2165f182}" ma:internalName="TaxCatchAll" ma:showField="CatchAllData" ma:web="4bd956a7-3a6d-4182-9971-a3d61570c7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1763FE-A61A-42BC-8363-3E82377E6D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5C3FDD-BA7A-4F8F-9C24-CE60E01CEF15}">
  <ds:schemaRefs>
    <ds:schemaRef ds:uri="http://schemas.microsoft.com/office/2006/metadata/properties"/>
    <ds:schemaRef ds:uri="http://schemas.microsoft.com/office/infopath/2007/PartnerControls"/>
    <ds:schemaRef ds:uri="4bd956a7-3a6d-4182-9971-a3d61570c7c4"/>
    <ds:schemaRef ds:uri="1fa10423-40d1-4f01-aab1-9bd1b1aedf57"/>
  </ds:schemaRefs>
</ds:datastoreItem>
</file>

<file path=customXml/itemProps3.xml><?xml version="1.0" encoding="utf-8"?>
<ds:datastoreItem xmlns:ds="http://schemas.openxmlformats.org/officeDocument/2006/customXml" ds:itemID="{A2D5CA49-1A32-4C1C-868D-8FB2FFA6D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10423-40d1-4f01-aab1-9bd1b1aedf57"/>
    <ds:schemaRef ds:uri="4bd956a7-3a6d-4182-9971-a3d61570c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GPS Letterhead - Final</Template>
  <TotalTime>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GSB Associates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Price</dc:creator>
  <cp:lastModifiedBy>John Anderton</cp:lastModifiedBy>
  <cp:revision>4</cp:revision>
  <cp:lastPrinted>2025-03-25T12:03:00Z</cp:lastPrinted>
  <dcterms:created xsi:type="dcterms:W3CDTF">2025-04-02T11:14:00Z</dcterms:created>
  <dcterms:modified xsi:type="dcterms:W3CDTF">2025-09-04T13:34:00Z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0x01010064B5002A3554434987B9E3D3F3AA8F54</vt:lpwstr>
  </property>
  <property fmtid="{D5CDD505-2E9C-101B-9397-08002B2CF9AE}" pid="3" name="MediaServiceImageTags">
    <vt:lpwstr/>
  </property>
</Properties>
</file>