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opFromText="1134" w:bottomFromText="244" w:vertAnchor="page" w:horzAnchor="page" w:tblpX="1265" w:tblpY="2178"/>
        <w:tblW w:w="9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6"/>
      </w:tblGrid>
      <w:tr w:rsidR="00354EAD" w:rsidRPr="008D4C25" w14:paraId="61A778DE" w14:textId="77777777" w:rsidTr="23356CB9">
        <w:trPr>
          <w:trHeight w:hRule="exact" w:val="978"/>
        </w:trPr>
        <w:tc>
          <w:tcPr>
            <w:tcW w:w="9166" w:type="dxa"/>
          </w:tcPr>
          <w:p w14:paraId="09216835" w14:textId="3D83E5F1" w:rsidR="00354EAD" w:rsidRPr="008D4C25" w:rsidRDefault="00076771" w:rsidP="005B2B05">
            <w:pPr>
              <w:pStyle w:val="DocumentnameAmmodo"/>
            </w:pPr>
            <w:r w:rsidRPr="008D4C25">
              <w:t>Nomination form</w:t>
            </w:r>
          </w:p>
        </w:tc>
      </w:tr>
    </w:tbl>
    <w:tbl>
      <w:tblPr>
        <w:tblpPr w:leftFromText="180" w:rightFromText="180" w:vertAnchor="text" w:horzAnchor="margin" w:tblpXSpec="right" w:tblpY="71"/>
        <w:tblOverlap w:val="never"/>
        <w:tblW w:w="67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73"/>
      </w:tblGrid>
      <w:tr w:rsidR="005B29E3" w:rsidRPr="008D4C25" w14:paraId="1D7EABAC" w14:textId="77777777" w:rsidTr="23356CB9">
        <w:trPr>
          <w:trHeight w:val="276"/>
        </w:trPr>
        <w:tc>
          <w:tcPr>
            <w:tcW w:w="6773" w:type="dxa"/>
            <w:vMerge w:val="restart"/>
            <w:vAlign w:val="bottom"/>
          </w:tcPr>
          <w:p w14:paraId="6D1F6F57" w14:textId="77777777" w:rsidR="005B29E3" w:rsidRPr="008D4C25" w:rsidRDefault="005B29E3" w:rsidP="005B29E3">
            <w:pPr>
              <w:pStyle w:val="Indent1stlevelAmmodo"/>
            </w:pPr>
          </w:p>
          <w:p w14:paraId="69FF41FB" w14:textId="77777777" w:rsidR="005B29E3" w:rsidRPr="008D4C25" w:rsidRDefault="005B29E3" w:rsidP="005B29E3">
            <w:pPr>
              <w:pStyle w:val="Indent1stlevelAmmodo"/>
              <w:jc w:val="both"/>
              <w:rPr>
                <w:b/>
                <w:bCs/>
                <w:color w:val="auto"/>
              </w:rPr>
            </w:pPr>
            <w:r w:rsidRPr="008D4C25">
              <w:rPr>
                <w:b/>
                <w:bCs/>
                <w:color w:val="auto"/>
              </w:rPr>
              <w:t>Candidates</w:t>
            </w:r>
          </w:p>
          <w:p w14:paraId="00933140" w14:textId="0066D576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  <w:r w:rsidRPr="008D4C25">
              <w:rPr>
                <w:color w:val="auto"/>
              </w:rPr>
              <w:t xml:space="preserve">The </w:t>
            </w:r>
            <w:proofErr w:type="spellStart"/>
            <w:r w:rsidRPr="008D4C25">
              <w:rPr>
                <w:color w:val="auto"/>
              </w:rPr>
              <w:t>Ammodo</w:t>
            </w:r>
            <w:proofErr w:type="spellEnd"/>
            <w:r w:rsidRPr="008D4C25">
              <w:rPr>
                <w:color w:val="auto"/>
              </w:rPr>
              <w:t xml:space="preserve"> Science Award </w:t>
            </w:r>
            <w:r w:rsidR="00692742" w:rsidRPr="008D4C25">
              <w:rPr>
                <w:color w:val="auto"/>
              </w:rPr>
              <w:t>for Fundamental Research</w:t>
            </w:r>
            <w:r w:rsidR="00692742" w:rsidRPr="008D4C25">
              <w:rPr>
                <w:i/>
                <w:color w:val="auto"/>
              </w:rPr>
              <w:t xml:space="preserve"> </w:t>
            </w:r>
            <w:r w:rsidRPr="008D4C25">
              <w:rPr>
                <w:color w:val="auto"/>
              </w:rPr>
              <w:t xml:space="preserve">is given to </w:t>
            </w:r>
            <w:r w:rsidR="00C57BD2" w:rsidRPr="008D4C25">
              <w:rPr>
                <w:color w:val="auto"/>
              </w:rPr>
              <w:t>outstanding</w:t>
            </w:r>
            <w:r w:rsidRPr="008D4C25">
              <w:rPr>
                <w:color w:val="auto"/>
              </w:rPr>
              <w:t>, internationally recognised mid-career scientists working at a university or a research institute</w:t>
            </w:r>
            <w:r w:rsidR="009519FD" w:rsidRPr="008D4C25">
              <w:rPr>
                <w:color w:val="auto"/>
              </w:rPr>
              <w:t xml:space="preserve"> in the Netherlands</w:t>
            </w:r>
            <w:r w:rsidRPr="008D4C25">
              <w:rPr>
                <w:color w:val="auto"/>
              </w:rPr>
              <w:t xml:space="preserve">, </w:t>
            </w:r>
            <w:r w:rsidR="000B7C5A" w:rsidRPr="008D4C25">
              <w:rPr>
                <w:color w:val="auto"/>
              </w:rPr>
              <w:t xml:space="preserve">and </w:t>
            </w:r>
            <w:r w:rsidRPr="008D4C25">
              <w:rPr>
                <w:color w:val="auto"/>
              </w:rPr>
              <w:t>who obtained their PhD between five and fifteen years prior to the year of nomination</w:t>
            </w:r>
            <w:r w:rsidR="00165A10" w:rsidRPr="008D4C25">
              <w:rPr>
                <w:color w:val="auto"/>
              </w:rPr>
              <w:t xml:space="preserve"> (with possible extension)</w:t>
            </w:r>
            <w:r w:rsidRPr="008D4C25">
              <w:rPr>
                <w:color w:val="auto"/>
              </w:rPr>
              <w:t>.</w:t>
            </w:r>
          </w:p>
          <w:p w14:paraId="29D5096B" w14:textId="77777777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</w:p>
          <w:p w14:paraId="6CD704F1" w14:textId="77777777" w:rsidR="005B29E3" w:rsidRPr="008D4C25" w:rsidRDefault="005B29E3" w:rsidP="005B29E3">
            <w:pPr>
              <w:pStyle w:val="Indent1stlevelAmmodo"/>
              <w:jc w:val="both"/>
              <w:rPr>
                <w:b/>
                <w:bCs/>
                <w:color w:val="auto"/>
              </w:rPr>
            </w:pPr>
            <w:r w:rsidRPr="008D4C25">
              <w:rPr>
                <w:b/>
                <w:bCs/>
                <w:color w:val="auto"/>
              </w:rPr>
              <w:t>Award</w:t>
            </w:r>
          </w:p>
          <w:p w14:paraId="0FE58A4D" w14:textId="1F365E58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  <w:r w:rsidRPr="008D4C25">
              <w:rPr>
                <w:color w:val="auto"/>
              </w:rPr>
              <w:t xml:space="preserve">The Award comprises eight awards of </w:t>
            </w:r>
            <w:r w:rsidR="00303511" w:rsidRPr="008D4C25">
              <w:rPr>
                <w:color w:val="auto"/>
              </w:rPr>
              <w:t>€</w:t>
            </w:r>
            <w:r w:rsidRPr="008D4C25">
              <w:rPr>
                <w:color w:val="auto"/>
              </w:rPr>
              <w:t xml:space="preserve">350,000 each, made available by the </w:t>
            </w:r>
            <w:proofErr w:type="spellStart"/>
            <w:r w:rsidRPr="008D4C25">
              <w:rPr>
                <w:color w:val="auto"/>
              </w:rPr>
              <w:t>Ammodo</w:t>
            </w:r>
            <w:proofErr w:type="spellEnd"/>
            <w:r w:rsidRPr="008D4C25">
              <w:rPr>
                <w:color w:val="auto"/>
              </w:rPr>
              <w:t xml:space="preserve"> Foundation. The</w:t>
            </w:r>
            <w:r w:rsidR="00DC1605" w:rsidRPr="008D4C25">
              <w:rPr>
                <w:color w:val="auto"/>
              </w:rPr>
              <w:t xml:space="preserve"> Award enables</w:t>
            </w:r>
            <w:r w:rsidRPr="008D4C25">
              <w:rPr>
                <w:color w:val="auto"/>
              </w:rPr>
              <w:t xml:space="preserve"> </w:t>
            </w:r>
            <w:r w:rsidR="00A879F0" w:rsidRPr="008D4C25">
              <w:rPr>
                <w:color w:val="auto"/>
              </w:rPr>
              <w:t xml:space="preserve">laureates </w:t>
            </w:r>
            <w:r w:rsidR="00247668" w:rsidRPr="008D4C25">
              <w:rPr>
                <w:color w:val="auto"/>
              </w:rPr>
              <w:t>to conduct</w:t>
            </w:r>
            <w:r w:rsidRPr="008D4C25">
              <w:rPr>
                <w:color w:val="auto"/>
              </w:rPr>
              <w:t xml:space="preserve"> fundamental scientific research</w:t>
            </w:r>
            <w:r w:rsidR="006515A8" w:rsidRPr="008D4C25">
              <w:rPr>
                <w:color w:val="auto"/>
              </w:rPr>
              <w:t xml:space="preserve"> of their</w:t>
            </w:r>
            <w:r w:rsidR="00142C71" w:rsidRPr="008D4C25">
              <w:rPr>
                <w:color w:val="auto"/>
              </w:rPr>
              <w:t xml:space="preserve"> choice</w:t>
            </w:r>
            <w:r w:rsidRPr="008D4C25">
              <w:rPr>
                <w:color w:val="auto"/>
              </w:rPr>
              <w:t>.</w:t>
            </w:r>
          </w:p>
          <w:p w14:paraId="73F767B0" w14:textId="77777777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</w:p>
          <w:p w14:paraId="7551C238" w14:textId="77777777" w:rsidR="005B29E3" w:rsidRPr="008D4C25" w:rsidRDefault="005B29E3" w:rsidP="23356CB9">
            <w:pPr>
              <w:pStyle w:val="Indent1stlevelAmmodo"/>
              <w:jc w:val="both"/>
              <w:rPr>
                <w:b/>
                <w:color w:val="auto"/>
              </w:rPr>
            </w:pPr>
            <w:r w:rsidRPr="008D4C25">
              <w:rPr>
                <w:b/>
                <w:color w:val="auto"/>
              </w:rPr>
              <w:t>Closing date</w:t>
            </w:r>
          </w:p>
          <w:p w14:paraId="5C94E523" w14:textId="2F1AE86A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  <w:r w:rsidRPr="008D4C25">
              <w:rPr>
                <w:color w:val="auto"/>
              </w:rPr>
              <w:t xml:space="preserve">The nomination form </w:t>
            </w:r>
            <w:r w:rsidR="00560A8D" w:rsidRPr="008D4C25">
              <w:rPr>
                <w:color w:val="auto"/>
              </w:rPr>
              <w:t>should</w:t>
            </w:r>
            <w:r w:rsidR="00AB5E2D" w:rsidRPr="008D4C25">
              <w:rPr>
                <w:color w:val="auto"/>
              </w:rPr>
              <w:t xml:space="preserve"> </w:t>
            </w:r>
            <w:r w:rsidRPr="008D4C25">
              <w:rPr>
                <w:color w:val="auto"/>
              </w:rPr>
              <w:t>be completed in English. The closing date for submitting nominations is</w:t>
            </w:r>
            <w:r w:rsidR="00B06719" w:rsidRPr="008D4C25">
              <w:rPr>
                <w:color w:val="auto"/>
              </w:rPr>
              <w:t xml:space="preserve"> Friday</w:t>
            </w:r>
            <w:r w:rsidRPr="008D4C25">
              <w:rPr>
                <w:color w:val="auto"/>
              </w:rPr>
              <w:t xml:space="preserve"> </w:t>
            </w:r>
            <w:r w:rsidR="00F01D31" w:rsidRPr="008D4C25">
              <w:rPr>
                <w:color w:val="auto"/>
              </w:rPr>
              <w:t>25</w:t>
            </w:r>
            <w:r w:rsidRPr="008D4C25">
              <w:rPr>
                <w:color w:val="auto"/>
              </w:rPr>
              <w:t xml:space="preserve"> September 202</w:t>
            </w:r>
            <w:r w:rsidR="00A14A5C" w:rsidRPr="008D4C25">
              <w:rPr>
                <w:color w:val="auto"/>
              </w:rPr>
              <w:t>6</w:t>
            </w:r>
            <w:r w:rsidR="00B06719" w:rsidRPr="008D4C25">
              <w:rPr>
                <w:color w:val="auto"/>
              </w:rPr>
              <w:t xml:space="preserve">, </w:t>
            </w:r>
            <w:r w:rsidR="0074013E">
              <w:rPr>
                <w:color w:val="auto"/>
              </w:rPr>
              <w:t>11:59 PM</w:t>
            </w:r>
            <w:r w:rsidRPr="008D4C25">
              <w:rPr>
                <w:color w:val="auto"/>
              </w:rPr>
              <w:t>.</w:t>
            </w:r>
          </w:p>
          <w:p w14:paraId="57276739" w14:textId="77777777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</w:p>
          <w:p w14:paraId="1DAFEB0C" w14:textId="77777777" w:rsidR="005B29E3" w:rsidRPr="008D4C25" w:rsidRDefault="005B29E3" w:rsidP="005B29E3">
            <w:pPr>
              <w:pStyle w:val="Indent1stlevelAmmodo"/>
              <w:jc w:val="both"/>
              <w:rPr>
                <w:b/>
                <w:bCs/>
                <w:color w:val="auto"/>
              </w:rPr>
            </w:pPr>
            <w:r w:rsidRPr="008D4C25">
              <w:rPr>
                <w:b/>
                <w:bCs/>
                <w:color w:val="auto"/>
              </w:rPr>
              <w:t xml:space="preserve">More information </w:t>
            </w:r>
          </w:p>
          <w:p w14:paraId="00D8F013" w14:textId="08095D22" w:rsidR="005B29E3" w:rsidRPr="008D4C25" w:rsidRDefault="005B29E3" w:rsidP="00ED1CB9">
            <w:pPr>
              <w:pStyle w:val="Indent1stlevelAmmodo"/>
            </w:pPr>
            <w:r w:rsidRPr="008D4C25">
              <w:rPr>
                <w:color w:val="auto"/>
              </w:rPr>
              <w:t>For more information</w:t>
            </w:r>
            <w:r w:rsidR="00BA1D86" w:rsidRPr="008D4C25">
              <w:t xml:space="preserve"> see the </w:t>
            </w:r>
            <w:hyperlink r:id="rId12" w:history="1">
              <w:proofErr w:type="spellStart"/>
              <w:r w:rsidR="00BA1D86" w:rsidRPr="008D4C25">
                <w:rPr>
                  <w:rStyle w:val="Hyperlink"/>
                </w:rPr>
                <w:t>Ammodo</w:t>
              </w:r>
              <w:proofErr w:type="spellEnd"/>
              <w:r w:rsidR="00BA1D86" w:rsidRPr="008D4C25">
                <w:rPr>
                  <w:rStyle w:val="Hyperlink"/>
                </w:rPr>
                <w:t xml:space="preserve"> Science website</w:t>
              </w:r>
            </w:hyperlink>
            <w:r w:rsidR="000C5C59" w:rsidRPr="008D4C25">
              <w:t>.</w:t>
            </w:r>
          </w:p>
        </w:tc>
      </w:tr>
      <w:tr w:rsidR="005B29E3" w:rsidRPr="008D4C25" w14:paraId="605403EE" w14:textId="77777777" w:rsidTr="23356CB9">
        <w:trPr>
          <w:trHeight w:val="587"/>
        </w:trPr>
        <w:tc>
          <w:tcPr>
            <w:tcW w:w="6773" w:type="dxa"/>
            <w:vMerge/>
          </w:tcPr>
          <w:p w14:paraId="5F05106D" w14:textId="77777777" w:rsidR="005B29E3" w:rsidRPr="008D4C25" w:rsidRDefault="005B29E3" w:rsidP="005B29E3">
            <w:pPr>
              <w:pStyle w:val="03Rubrieksnaam"/>
              <w:rPr>
                <w:rFonts w:ascii="Cambria" w:hAnsi="Cambria"/>
              </w:rPr>
            </w:pPr>
          </w:p>
        </w:tc>
      </w:tr>
    </w:tbl>
    <w:p w14:paraId="4CC4FC9A" w14:textId="2BFF92AA" w:rsidR="00A80510" w:rsidRPr="008D4C25" w:rsidRDefault="005B29E3" w:rsidP="00F249F4">
      <w:pPr>
        <w:pStyle w:val="03Hoofdrubrieksnaam"/>
        <w:pBdr>
          <w:bottom w:val="none" w:sz="0" w:space="0" w:color="auto"/>
        </w:pBdr>
      </w:pPr>
      <w:r w:rsidRPr="008D4C25">
        <w:rPr>
          <w:rFonts w:ascii="Cambria" w:hAnsi="Cambria"/>
          <w:szCs w:val="24"/>
        </w:rPr>
        <w:br w:type="textWrapping" w:clear="all"/>
      </w:r>
    </w:p>
    <w:p w14:paraId="0BF2E68E" w14:textId="77777777" w:rsidR="00A80510" w:rsidRPr="008D4C25" w:rsidRDefault="00A80510" w:rsidP="00A80510">
      <w:pPr>
        <w:pStyle w:val="03Rubrieksnaam"/>
      </w:pPr>
    </w:p>
    <w:p w14:paraId="41C3B724" w14:textId="77777777" w:rsidR="007123AF" w:rsidRPr="008D4C25" w:rsidRDefault="007123AF" w:rsidP="00A80510">
      <w:pPr>
        <w:pStyle w:val="03Rubrieksnaam"/>
      </w:pPr>
    </w:p>
    <w:p w14:paraId="19A718B2" w14:textId="77777777" w:rsidR="007123AF" w:rsidRPr="008D4C25" w:rsidRDefault="007123AF" w:rsidP="00A80510">
      <w:pPr>
        <w:pStyle w:val="03Rubrieksnaam"/>
      </w:pPr>
    </w:p>
    <w:tbl>
      <w:tblPr>
        <w:tblStyle w:val="TableGrid"/>
        <w:tblW w:w="9843" w:type="dxa"/>
        <w:tblInd w:w="-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3"/>
      </w:tblGrid>
      <w:tr w:rsidR="00A80510" w:rsidRPr="008D4C25" w14:paraId="535F6D7F" w14:textId="77777777" w:rsidTr="0008151A">
        <w:trPr>
          <w:trHeight w:val="416"/>
        </w:trPr>
        <w:tc>
          <w:tcPr>
            <w:tcW w:w="9843" w:type="dxa"/>
          </w:tcPr>
          <w:p w14:paraId="58306354" w14:textId="2BF7E6D5" w:rsidR="00A80510" w:rsidRPr="008D4C25" w:rsidRDefault="007123AF" w:rsidP="0008151A">
            <w:pPr>
              <w:pStyle w:val="ArticleheadingAmmodo"/>
              <w:numPr>
                <w:ilvl w:val="0"/>
                <w:numId w:val="0"/>
              </w:numPr>
            </w:pPr>
            <w:r w:rsidRPr="008D4C25">
              <w:t>Scientific</w:t>
            </w:r>
            <w:r w:rsidR="00A80510" w:rsidRPr="008D4C25">
              <w:t xml:space="preserve"> domain (tick one)</w:t>
            </w:r>
          </w:p>
        </w:tc>
      </w:tr>
      <w:tr w:rsidR="00A80510" w:rsidRPr="008D4C25" w14:paraId="717DCD5B" w14:textId="77777777" w:rsidTr="0008151A">
        <w:tc>
          <w:tcPr>
            <w:tcW w:w="9843" w:type="dxa"/>
          </w:tcPr>
          <w:p w14:paraId="0EF89521" w14:textId="77777777" w:rsidR="00A80510" w:rsidRPr="008D4C25" w:rsidRDefault="00D71775" w:rsidP="0008151A">
            <w:pPr>
              <w:pStyle w:val="Indent1stlevelAmmodo"/>
              <w:ind w:left="0"/>
            </w:pPr>
            <w:sdt>
              <w:sdtPr>
                <w:id w:val="3581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767" w:rsidRPr="008D4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510" w:rsidRPr="008D4C25">
              <w:t xml:space="preserve">  Biomedical Sciences (biochemistry, biomedical and medical sciences)</w:t>
            </w:r>
          </w:p>
        </w:tc>
      </w:tr>
      <w:tr w:rsidR="00A80510" w:rsidRPr="008D4C25" w14:paraId="54324966" w14:textId="77777777" w:rsidTr="0008151A">
        <w:tc>
          <w:tcPr>
            <w:tcW w:w="9843" w:type="dxa"/>
          </w:tcPr>
          <w:p w14:paraId="023C0902" w14:textId="77777777" w:rsidR="00A80510" w:rsidRPr="008D4C25" w:rsidRDefault="00D71775" w:rsidP="0008151A">
            <w:pPr>
              <w:pStyle w:val="Indent1stlevelAmmodo"/>
              <w:ind w:left="0"/>
            </w:pPr>
            <w:sdt>
              <w:sdtPr>
                <w:id w:val="-137653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510" w:rsidRPr="008D4C25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80510" w:rsidRPr="008D4C25">
              <w:t xml:space="preserve">  Humanities (history, philosophy, theology and religion, law, language, and literature studies)</w:t>
            </w:r>
          </w:p>
        </w:tc>
      </w:tr>
      <w:tr w:rsidR="00A80510" w:rsidRPr="008D4C25" w14:paraId="53978795" w14:textId="77777777" w:rsidTr="0008151A">
        <w:tc>
          <w:tcPr>
            <w:tcW w:w="9843" w:type="dxa"/>
          </w:tcPr>
          <w:p w14:paraId="2836A653" w14:textId="77777777" w:rsidR="00A80510" w:rsidRPr="008D4C25" w:rsidRDefault="00D71775" w:rsidP="0008151A">
            <w:pPr>
              <w:pStyle w:val="Indent1stlevelAmmodo"/>
              <w:ind w:left="0"/>
            </w:pPr>
            <w:sdt>
              <w:sdtPr>
                <w:id w:val="207592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510" w:rsidRPr="008D4C25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80510" w:rsidRPr="008D4C25">
              <w:t xml:space="preserve">  Social Sciences (social sciences and behavioural sciences)</w:t>
            </w:r>
          </w:p>
        </w:tc>
      </w:tr>
      <w:tr w:rsidR="00A80510" w:rsidRPr="008D4C25" w14:paraId="6956D33F" w14:textId="77777777" w:rsidTr="0008151A">
        <w:tc>
          <w:tcPr>
            <w:tcW w:w="9843" w:type="dxa"/>
          </w:tcPr>
          <w:p w14:paraId="77393944" w14:textId="77777777" w:rsidR="00A80510" w:rsidRPr="008D4C25" w:rsidRDefault="00D71775" w:rsidP="0008151A">
            <w:pPr>
              <w:pStyle w:val="Indent1stlevelAmmodo"/>
              <w:ind w:left="0"/>
            </w:pPr>
            <w:sdt>
              <w:sdtPr>
                <w:id w:val="-17389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510" w:rsidRPr="008D4C25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80510" w:rsidRPr="008D4C25">
              <w:t xml:space="preserve">  Natural Sciences (biology, chemistry, physics, astronomy, mathematics, earth science, technical sciences)</w:t>
            </w:r>
          </w:p>
        </w:tc>
      </w:tr>
    </w:tbl>
    <w:p w14:paraId="2A117B97" w14:textId="77777777" w:rsidR="00B63F42" w:rsidRPr="008D4C25" w:rsidRDefault="00B63F42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</w:pPr>
    </w:p>
    <w:p w14:paraId="4651E6BA" w14:textId="737395B0" w:rsidR="00524A3A" w:rsidRPr="008D4C25" w:rsidRDefault="00524A3A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</w:pPr>
    </w:p>
    <w:p w14:paraId="01893CD0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7D5E13F2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14E85AC6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76359E8B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756710AC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6FB553D3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354E19CC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Cambria Bold" w:hAnsi="Cambria Bold"/>
          <w:caps/>
          <w:sz w:val="24"/>
        </w:rPr>
      </w:pPr>
    </w:p>
    <w:tbl>
      <w:tblPr>
        <w:tblStyle w:val="TableGrid"/>
        <w:tblW w:w="0" w:type="auto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283"/>
        <w:gridCol w:w="5573"/>
      </w:tblGrid>
      <w:tr w:rsidR="00731CCE" w:rsidRPr="008D4C25" w14:paraId="4976EBDC" w14:textId="77777777" w:rsidTr="006A0898">
        <w:trPr>
          <w:trHeight w:val="624"/>
        </w:trPr>
        <w:tc>
          <w:tcPr>
            <w:tcW w:w="8925" w:type="dxa"/>
            <w:gridSpan w:val="3"/>
            <w:vAlign w:val="bottom"/>
          </w:tcPr>
          <w:p w14:paraId="5D66BD3E" w14:textId="3A7791CF" w:rsidR="00731CCE" w:rsidRPr="008D4C25" w:rsidRDefault="00731CCE" w:rsidP="00731CCE">
            <w:pPr>
              <w:pStyle w:val="ArticleheadingAmmodo"/>
              <w:numPr>
                <w:ilvl w:val="0"/>
                <w:numId w:val="0"/>
              </w:numPr>
              <w:ind w:left="584" w:hanging="584"/>
              <w:rPr>
                <w:sz w:val="24"/>
                <w:szCs w:val="24"/>
              </w:rPr>
            </w:pPr>
            <w:r w:rsidRPr="008D4C25">
              <w:rPr>
                <w:sz w:val="24"/>
                <w:szCs w:val="24"/>
              </w:rPr>
              <w:lastRenderedPageBreak/>
              <w:t>Candidate’s personal information</w:t>
            </w:r>
          </w:p>
        </w:tc>
      </w:tr>
      <w:tr w:rsidR="00F249F4" w:rsidRPr="008D4C25" w14:paraId="7C27681E" w14:textId="77777777" w:rsidTr="000927F9">
        <w:trPr>
          <w:trHeight w:val="377"/>
        </w:trPr>
        <w:tc>
          <w:tcPr>
            <w:tcW w:w="3069" w:type="dxa"/>
            <w:vAlign w:val="bottom"/>
          </w:tcPr>
          <w:p w14:paraId="7382A865" w14:textId="4159BA14" w:rsidR="00F249F4" w:rsidRPr="008D4C25" w:rsidRDefault="00F249F4" w:rsidP="00731CCE">
            <w:pPr>
              <w:pStyle w:val="Indent1stlevelAmmodo"/>
              <w:ind w:left="0"/>
            </w:pPr>
            <w:r w:rsidRPr="008D4C25">
              <w:t>Name</w:t>
            </w:r>
          </w:p>
        </w:tc>
        <w:tc>
          <w:tcPr>
            <w:tcW w:w="283" w:type="dxa"/>
            <w:vAlign w:val="bottom"/>
          </w:tcPr>
          <w:p w14:paraId="76832D4A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bottom w:val="dotted" w:sz="4" w:space="0" w:color="auto"/>
            </w:tcBorders>
            <w:vAlign w:val="bottom"/>
          </w:tcPr>
          <w:p w14:paraId="216D60CD" w14:textId="3CB78DB0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24A13B9C" w14:textId="77777777" w:rsidTr="000927F9">
        <w:trPr>
          <w:trHeight w:val="430"/>
        </w:trPr>
        <w:tc>
          <w:tcPr>
            <w:tcW w:w="3069" w:type="dxa"/>
            <w:vAlign w:val="bottom"/>
          </w:tcPr>
          <w:p w14:paraId="0ED24A53" w14:textId="64D4822E" w:rsidR="00F249F4" w:rsidRPr="008D4C25" w:rsidRDefault="00F249F4" w:rsidP="23356CB9">
            <w:pPr>
              <w:pStyle w:val="Indent1stlevelAmmodo"/>
              <w:ind w:left="0"/>
            </w:pPr>
            <w:r w:rsidRPr="008D4C25">
              <w:t>Year of birth</w:t>
            </w:r>
          </w:p>
        </w:tc>
        <w:tc>
          <w:tcPr>
            <w:tcW w:w="283" w:type="dxa"/>
            <w:vAlign w:val="bottom"/>
          </w:tcPr>
          <w:p w14:paraId="347A1CB5" w14:textId="61FE9375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AC1B54" w14:textId="5149AA1D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3DEC948B" w14:textId="77777777" w:rsidTr="000927F9">
        <w:trPr>
          <w:trHeight w:val="705"/>
        </w:trPr>
        <w:tc>
          <w:tcPr>
            <w:tcW w:w="3069" w:type="dxa"/>
            <w:vAlign w:val="bottom"/>
          </w:tcPr>
          <w:p w14:paraId="58789E32" w14:textId="0A321936" w:rsidR="00F249F4" w:rsidRPr="008D4C25" w:rsidRDefault="00F249F4" w:rsidP="00731CCE">
            <w:pPr>
              <w:pStyle w:val="Indent1stlevelAmmodo"/>
              <w:ind w:left="0"/>
            </w:pPr>
            <w:r w:rsidRPr="008D4C25">
              <w:t>Year of PhD (</w:t>
            </w:r>
            <w:r w:rsidR="00C50D0A" w:rsidRPr="008D4C25">
              <w:t xml:space="preserve">between </w:t>
            </w:r>
            <w:r w:rsidR="00B91B58" w:rsidRPr="008D4C25">
              <w:t>1-1-201</w:t>
            </w:r>
            <w:r w:rsidR="00C50D0A" w:rsidRPr="008D4C25">
              <w:t xml:space="preserve">1 and </w:t>
            </w:r>
            <w:r w:rsidR="00B91B58" w:rsidRPr="008D4C25">
              <w:t>1-1-2021</w:t>
            </w:r>
            <w:r w:rsidRPr="008D4C25">
              <w:t>)</w:t>
            </w:r>
          </w:p>
        </w:tc>
        <w:tc>
          <w:tcPr>
            <w:tcW w:w="283" w:type="dxa"/>
            <w:vAlign w:val="bottom"/>
          </w:tcPr>
          <w:p w14:paraId="2659CBCB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EBE63D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E1735D" w:rsidRPr="008D4C25" w14:paraId="6B3DFE66" w14:textId="77777777" w:rsidTr="000927F9">
        <w:trPr>
          <w:trHeight w:val="434"/>
        </w:trPr>
        <w:tc>
          <w:tcPr>
            <w:tcW w:w="3069" w:type="dxa"/>
            <w:vAlign w:val="bottom"/>
          </w:tcPr>
          <w:p w14:paraId="3FEF1F7F" w14:textId="7D6DFCB9" w:rsidR="00E1735D" w:rsidRPr="008D4C25" w:rsidRDefault="005A208F" w:rsidP="00731CCE">
            <w:pPr>
              <w:pStyle w:val="Indent1stlevelAmmodo"/>
              <w:ind w:left="0"/>
            </w:pPr>
            <w:r w:rsidRPr="008D4C25">
              <w:t>Extension requested</w:t>
            </w:r>
            <w:r w:rsidR="004F7784" w:rsidRPr="008D4C25">
              <w:t>?</w:t>
            </w:r>
            <w:r w:rsidR="00FB3833" w:rsidRPr="008D4C25">
              <w:rPr>
                <w:rStyle w:val="FootnoteReference"/>
              </w:rPr>
              <w:footnoteReference w:id="2"/>
            </w:r>
            <w:r w:rsidR="006A0898" w:rsidRPr="008D4C25">
              <w:t xml:space="preserve"> (yes/no)</w:t>
            </w:r>
          </w:p>
        </w:tc>
        <w:tc>
          <w:tcPr>
            <w:tcW w:w="283" w:type="dxa"/>
            <w:vAlign w:val="bottom"/>
          </w:tcPr>
          <w:p w14:paraId="53982F17" w14:textId="77777777" w:rsidR="00E1735D" w:rsidRPr="008D4C25" w:rsidRDefault="00E1735D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536B09" w14:textId="77777777" w:rsidR="00E1735D" w:rsidRPr="008D4C25" w:rsidRDefault="00E1735D" w:rsidP="00731CCE">
            <w:pPr>
              <w:pStyle w:val="Indent1stlevelAmmodo"/>
              <w:ind w:left="0"/>
            </w:pPr>
          </w:p>
        </w:tc>
      </w:tr>
      <w:tr w:rsidR="00FB3833" w:rsidRPr="008D4C25" w14:paraId="066CB737" w14:textId="77777777" w:rsidTr="000927F9">
        <w:trPr>
          <w:trHeight w:val="409"/>
        </w:trPr>
        <w:tc>
          <w:tcPr>
            <w:tcW w:w="3069" w:type="dxa"/>
            <w:vAlign w:val="bottom"/>
          </w:tcPr>
          <w:p w14:paraId="22AE15B9" w14:textId="39DA6B75" w:rsidR="00FB3833" w:rsidRPr="008D4C25" w:rsidRDefault="00FB3833" w:rsidP="00731CCE">
            <w:pPr>
              <w:pStyle w:val="Indent1stlevelAmmodo"/>
              <w:ind w:left="0"/>
            </w:pPr>
            <w:r w:rsidRPr="008D4C25">
              <w:t>Reason for extension</w:t>
            </w:r>
          </w:p>
        </w:tc>
        <w:tc>
          <w:tcPr>
            <w:tcW w:w="283" w:type="dxa"/>
            <w:vAlign w:val="bottom"/>
          </w:tcPr>
          <w:p w14:paraId="0B842716" w14:textId="77777777" w:rsidR="00FB3833" w:rsidRPr="008D4C25" w:rsidRDefault="00FB3833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DC3867" w14:textId="77777777" w:rsidR="00FB3833" w:rsidRPr="008D4C25" w:rsidRDefault="00FB3833" w:rsidP="00731CCE">
            <w:pPr>
              <w:pStyle w:val="Indent1stlevelAmmodo"/>
              <w:ind w:left="0"/>
            </w:pPr>
          </w:p>
        </w:tc>
      </w:tr>
      <w:tr w:rsidR="00F249F4" w:rsidRPr="008D4C25" w14:paraId="4E6682C3" w14:textId="77777777" w:rsidTr="000927F9">
        <w:trPr>
          <w:trHeight w:val="711"/>
        </w:trPr>
        <w:tc>
          <w:tcPr>
            <w:tcW w:w="3069" w:type="dxa"/>
            <w:vAlign w:val="bottom"/>
          </w:tcPr>
          <w:p w14:paraId="380B5EEE" w14:textId="0923560D" w:rsidR="00F249F4" w:rsidRPr="008D4C25" w:rsidRDefault="00F249F4" w:rsidP="00731CCE">
            <w:pPr>
              <w:pStyle w:val="Indent1stlevelAmmodo"/>
              <w:ind w:left="0"/>
            </w:pPr>
            <w:r w:rsidRPr="008D4C25">
              <w:t>Name and affiliation PhD supervisors</w:t>
            </w:r>
          </w:p>
        </w:tc>
        <w:tc>
          <w:tcPr>
            <w:tcW w:w="283" w:type="dxa"/>
            <w:vAlign w:val="bottom"/>
          </w:tcPr>
          <w:p w14:paraId="2745A069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27AEB7" w14:textId="2F876039" w:rsidR="007915C4" w:rsidRPr="008D4C25" w:rsidRDefault="007915C4" w:rsidP="00731CCE">
            <w:pPr>
              <w:pStyle w:val="Indent1stlevelAmmodo"/>
              <w:ind w:left="0"/>
            </w:pPr>
          </w:p>
        </w:tc>
      </w:tr>
      <w:tr w:rsidR="00F249F4" w:rsidRPr="008D4C25" w14:paraId="7B4D2586" w14:textId="77777777" w:rsidTr="000927F9">
        <w:trPr>
          <w:trHeight w:val="409"/>
        </w:trPr>
        <w:tc>
          <w:tcPr>
            <w:tcW w:w="3069" w:type="dxa"/>
            <w:vAlign w:val="bottom"/>
          </w:tcPr>
          <w:p w14:paraId="4DB35C57" w14:textId="7F742B3F" w:rsidR="00F249F4" w:rsidRPr="008D4C25" w:rsidRDefault="00F249F4" w:rsidP="23356CB9">
            <w:pPr>
              <w:pStyle w:val="Indent1stlevelAmmodo"/>
              <w:ind w:left="0"/>
            </w:pPr>
            <w:r w:rsidRPr="008D4C25">
              <w:t>Current position</w:t>
            </w:r>
          </w:p>
        </w:tc>
        <w:tc>
          <w:tcPr>
            <w:tcW w:w="283" w:type="dxa"/>
            <w:vAlign w:val="bottom"/>
          </w:tcPr>
          <w:p w14:paraId="74EA45DA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86AAA3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4F826C6D" w14:textId="77777777" w:rsidTr="000927F9">
        <w:trPr>
          <w:trHeight w:val="415"/>
        </w:trPr>
        <w:tc>
          <w:tcPr>
            <w:tcW w:w="3069" w:type="dxa"/>
            <w:vAlign w:val="bottom"/>
          </w:tcPr>
          <w:p w14:paraId="3DB84816" w14:textId="01428B7C" w:rsidR="00F249F4" w:rsidRPr="008D4C25" w:rsidRDefault="00F249F4" w:rsidP="23356CB9">
            <w:pPr>
              <w:pStyle w:val="Indent1stlevelAmmodo"/>
              <w:ind w:left="0"/>
            </w:pPr>
            <w:r w:rsidRPr="008D4C25">
              <w:t>Scientific field</w:t>
            </w:r>
          </w:p>
        </w:tc>
        <w:tc>
          <w:tcPr>
            <w:tcW w:w="283" w:type="dxa"/>
            <w:vAlign w:val="bottom"/>
          </w:tcPr>
          <w:p w14:paraId="61B251BA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F62F54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042C1809" w14:textId="77777777" w:rsidTr="000927F9">
        <w:trPr>
          <w:trHeight w:val="407"/>
        </w:trPr>
        <w:tc>
          <w:tcPr>
            <w:tcW w:w="3069" w:type="dxa"/>
            <w:vAlign w:val="bottom"/>
          </w:tcPr>
          <w:p w14:paraId="6E9CE343" w14:textId="6DE069BA" w:rsidR="00F249F4" w:rsidRPr="008D4C25" w:rsidRDefault="00F249F4" w:rsidP="23356CB9">
            <w:pPr>
              <w:pStyle w:val="Indent1stlevelAmmodo"/>
              <w:ind w:left="0"/>
            </w:pPr>
            <w:r w:rsidRPr="008D4C25">
              <w:t>Specialism</w:t>
            </w:r>
            <w:r w:rsidR="00B91B58" w:rsidRPr="008D4C25">
              <w:t xml:space="preserve"> (keywords)</w:t>
            </w:r>
          </w:p>
        </w:tc>
        <w:tc>
          <w:tcPr>
            <w:tcW w:w="283" w:type="dxa"/>
            <w:vAlign w:val="bottom"/>
          </w:tcPr>
          <w:p w14:paraId="13C7751B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E458B5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4F22F044" w14:textId="77777777" w:rsidTr="000927F9">
        <w:trPr>
          <w:trHeight w:val="711"/>
        </w:trPr>
        <w:tc>
          <w:tcPr>
            <w:tcW w:w="3069" w:type="dxa"/>
            <w:vAlign w:val="bottom"/>
          </w:tcPr>
          <w:p w14:paraId="7D58EA26" w14:textId="36FD0458" w:rsidR="00F249F4" w:rsidRPr="008D4C25" w:rsidRDefault="00F249F4" w:rsidP="23356CB9">
            <w:pPr>
              <w:pStyle w:val="Indent1stlevelAmmodo"/>
              <w:ind w:left="0"/>
            </w:pPr>
            <w:r w:rsidRPr="008D4C25">
              <w:t>Employer (university or institute, faculty, department</w:t>
            </w:r>
          </w:p>
        </w:tc>
        <w:tc>
          <w:tcPr>
            <w:tcW w:w="283" w:type="dxa"/>
            <w:vAlign w:val="bottom"/>
          </w:tcPr>
          <w:p w14:paraId="571BA7CB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00F77A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5C7899B1" w14:textId="77777777" w:rsidTr="000927F9">
        <w:trPr>
          <w:trHeight w:val="409"/>
        </w:trPr>
        <w:tc>
          <w:tcPr>
            <w:tcW w:w="3069" w:type="dxa"/>
            <w:vAlign w:val="bottom"/>
          </w:tcPr>
          <w:p w14:paraId="52F20A0A" w14:textId="0EEFC3C7" w:rsidR="00F249F4" w:rsidRPr="008D4C25" w:rsidRDefault="00E70F4F" w:rsidP="23356CB9">
            <w:pPr>
              <w:pStyle w:val="Indent1stlevelAmmodo"/>
              <w:ind w:left="0"/>
            </w:pPr>
            <w:r w:rsidRPr="008D4C25">
              <w:t>Ad</w:t>
            </w:r>
            <w:r w:rsidR="00F249F4" w:rsidRPr="008D4C25">
              <w:t>dress</w:t>
            </w:r>
          </w:p>
        </w:tc>
        <w:tc>
          <w:tcPr>
            <w:tcW w:w="283" w:type="dxa"/>
            <w:vAlign w:val="bottom"/>
          </w:tcPr>
          <w:p w14:paraId="2A77FCF9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30A00B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046436AA" w14:textId="77777777" w:rsidTr="000927F9">
        <w:trPr>
          <w:trHeight w:val="416"/>
        </w:trPr>
        <w:tc>
          <w:tcPr>
            <w:tcW w:w="3069" w:type="dxa"/>
            <w:vAlign w:val="bottom"/>
          </w:tcPr>
          <w:p w14:paraId="781D91E3" w14:textId="653AD798" w:rsidR="00F249F4" w:rsidRPr="008D4C25" w:rsidRDefault="00E70F4F" w:rsidP="00731CCE">
            <w:pPr>
              <w:pStyle w:val="Indent1stlevelAmmodo"/>
              <w:ind w:left="0"/>
            </w:pPr>
            <w:r w:rsidRPr="008D4C25">
              <w:t>E</w:t>
            </w:r>
            <w:r w:rsidR="00F249F4" w:rsidRPr="008D4C25">
              <w:t>mail</w:t>
            </w:r>
          </w:p>
        </w:tc>
        <w:tc>
          <w:tcPr>
            <w:tcW w:w="283" w:type="dxa"/>
            <w:vAlign w:val="bottom"/>
          </w:tcPr>
          <w:p w14:paraId="2172AC6D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4D87EC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34159C1E" w14:textId="77777777" w:rsidTr="000927F9">
        <w:trPr>
          <w:trHeight w:val="421"/>
        </w:trPr>
        <w:tc>
          <w:tcPr>
            <w:tcW w:w="3069" w:type="dxa"/>
            <w:vAlign w:val="bottom"/>
          </w:tcPr>
          <w:p w14:paraId="76A3FFD1" w14:textId="5B516CF6" w:rsidR="00F249F4" w:rsidRPr="008D4C25" w:rsidRDefault="00E70F4F" w:rsidP="00731CCE">
            <w:pPr>
              <w:pStyle w:val="Indent1stlevelAmmodo"/>
              <w:ind w:left="0"/>
            </w:pPr>
            <w:r w:rsidRPr="008D4C25">
              <w:t>T</w:t>
            </w:r>
            <w:r w:rsidR="00F249F4" w:rsidRPr="008D4C25">
              <w:t>elephone</w:t>
            </w:r>
          </w:p>
        </w:tc>
        <w:tc>
          <w:tcPr>
            <w:tcW w:w="283" w:type="dxa"/>
            <w:vAlign w:val="bottom"/>
          </w:tcPr>
          <w:p w14:paraId="0C99F9B4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0D1CC6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74E9D920" w14:textId="77777777" w:rsidTr="000927F9">
        <w:trPr>
          <w:trHeight w:val="413"/>
        </w:trPr>
        <w:tc>
          <w:tcPr>
            <w:tcW w:w="3069" w:type="dxa"/>
            <w:vAlign w:val="bottom"/>
          </w:tcPr>
          <w:p w14:paraId="59A57E9D" w14:textId="4BA6471A" w:rsidR="00F249F4" w:rsidRPr="008D4C25" w:rsidRDefault="00F249F4" w:rsidP="00731CCE">
            <w:pPr>
              <w:pStyle w:val="Indent1stlevelAmmodo"/>
              <w:ind w:left="0"/>
            </w:pPr>
            <w:r w:rsidRPr="008D4C25">
              <w:t>Website (if available)</w:t>
            </w:r>
          </w:p>
        </w:tc>
        <w:tc>
          <w:tcPr>
            <w:tcW w:w="283" w:type="dxa"/>
            <w:vAlign w:val="bottom"/>
          </w:tcPr>
          <w:p w14:paraId="3CF72D78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9825AA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</w:tbl>
    <w:p w14:paraId="1E6D0D97" w14:textId="68AB1856" w:rsidR="00731CCE" w:rsidRPr="008D4C25" w:rsidRDefault="00731CCE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SemiBold" w:hAnsi="PP Neue Montreal SemiBold" w:cs="Maiandra GD"/>
          <w:color w:val="074EFA" w:themeColor="accent1"/>
          <w:sz w:val="21"/>
          <w:szCs w:val="21"/>
          <w:lang w:eastAsia="en-GB" w:bidi="en-GB"/>
        </w:rPr>
      </w:pPr>
    </w:p>
    <w:p w14:paraId="4087FFFC" w14:textId="77777777" w:rsidR="00874F56" w:rsidRPr="008D4C25" w:rsidRDefault="00874F56" w:rsidP="00A80510">
      <w:pPr>
        <w:pStyle w:val="ArticleheadingAmmodo"/>
        <w:numPr>
          <w:ilvl w:val="0"/>
          <w:numId w:val="0"/>
        </w:numPr>
        <w:ind w:left="584" w:hanging="584"/>
      </w:pPr>
    </w:p>
    <w:p w14:paraId="465AA5BF" w14:textId="77777777" w:rsidR="00874F56" w:rsidRPr="008D4C25" w:rsidRDefault="00874F56" w:rsidP="00A80510">
      <w:pPr>
        <w:pStyle w:val="ArticleheadingAmmodo"/>
        <w:numPr>
          <w:ilvl w:val="0"/>
          <w:numId w:val="0"/>
        </w:numPr>
        <w:ind w:left="584" w:hanging="584"/>
      </w:pPr>
    </w:p>
    <w:p w14:paraId="649F0DB1" w14:textId="77777777" w:rsidR="00874F56" w:rsidRPr="008D4C25" w:rsidRDefault="00874F56" w:rsidP="00A80510">
      <w:pPr>
        <w:pStyle w:val="ArticleheadingAmmodo"/>
        <w:numPr>
          <w:ilvl w:val="0"/>
          <w:numId w:val="0"/>
        </w:numPr>
        <w:ind w:left="584" w:hanging="584"/>
      </w:pPr>
    </w:p>
    <w:p w14:paraId="138A6E79" w14:textId="77777777" w:rsidR="00874F56" w:rsidRPr="008D4C25" w:rsidRDefault="00874F56" w:rsidP="00A80510">
      <w:pPr>
        <w:pStyle w:val="ArticleheadingAmmodo"/>
        <w:numPr>
          <w:ilvl w:val="0"/>
          <w:numId w:val="0"/>
        </w:numPr>
        <w:ind w:left="584" w:hanging="584"/>
      </w:pPr>
    </w:p>
    <w:p w14:paraId="19F8C8E4" w14:textId="0B08E155" w:rsidR="000447DE" w:rsidRPr="008D4C25" w:rsidRDefault="000447DE" w:rsidP="00A80510">
      <w:pPr>
        <w:pStyle w:val="ArticleheadingAmmodo"/>
        <w:numPr>
          <w:ilvl w:val="0"/>
          <w:numId w:val="0"/>
        </w:numPr>
        <w:ind w:left="584" w:hanging="584"/>
      </w:pPr>
      <w:r w:rsidRPr="008D4C25">
        <w:br/>
      </w:r>
    </w:p>
    <w:p w14:paraId="6EB92EDA" w14:textId="77777777" w:rsidR="000447DE" w:rsidRPr="008D4C25" w:rsidRDefault="000447DE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SemiBold" w:hAnsi="PP Neue Montreal SemiBold" w:cs="Maiandra GD"/>
          <w:color w:val="074EFA" w:themeColor="accent1"/>
          <w:sz w:val="21"/>
          <w:szCs w:val="21"/>
          <w:lang w:eastAsia="en-GB" w:bidi="en-GB"/>
        </w:rPr>
      </w:pPr>
      <w:r w:rsidRPr="008D4C25">
        <w:br w:type="page"/>
      </w:r>
    </w:p>
    <w:p w14:paraId="4CE29928" w14:textId="2322CC6F" w:rsidR="001D0BAC" w:rsidRPr="008D4C25" w:rsidRDefault="00076771" w:rsidP="00076771">
      <w:pPr>
        <w:pStyle w:val="ArticleheadingAmmodo"/>
        <w:numPr>
          <w:ilvl w:val="0"/>
          <w:numId w:val="0"/>
        </w:numPr>
        <w:ind w:left="-522"/>
        <w:rPr>
          <w:sz w:val="24"/>
          <w:szCs w:val="24"/>
        </w:rPr>
      </w:pPr>
      <w:r w:rsidRPr="008D4C25">
        <w:rPr>
          <w:sz w:val="24"/>
          <w:szCs w:val="24"/>
        </w:rPr>
        <w:lastRenderedPageBreak/>
        <w:t xml:space="preserve">Five most important scientific publications or results </w:t>
      </w:r>
    </w:p>
    <w:tbl>
      <w:tblPr>
        <w:tblStyle w:val="TableGrid"/>
        <w:tblW w:w="9821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4736"/>
        <w:gridCol w:w="1714"/>
        <w:gridCol w:w="1793"/>
        <w:gridCol w:w="1123"/>
      </w:tblGrid>
      <w:tr w:rsidR="000447DE" w:rsidRPr="008D4C25" w14:paraId="30849480" w14:textId="61280D12" w:rsidTr="000447DE">
        <w:trPr>
          <w:trHeight w:val="538"/>
        </w:trPr>
        <w:tc>
          <w:tcPr>
            <w:tcW w:w="455" w:type="dxa"/>
          </w:tcPr>
          <w:p w14:paraId="320139AB" w14:textId="77777777" w:rsidR="000447DE" w:rsidRPr="008D4C25" w:rsidRDefault="000447DE" w:rsidP="000754B2">
            <w:pPr>
              <w:pStyle w:val="Indent1stlevelAmmodo"/>
            </w:pPr>
          </w:p>
        </w:tc>
        <w:tc>
          <w:tcPr>
            <w:tcW w:w="4736" w:type="dxa"/>
          </w:tcPr>
          <w:p w14:paraId="740E14BB" w14:textId="3B3E43D9" w:rsidR="000447DE" w:rsidRPr="008D4C25" w:rsidRDefault="000447DE" w:rsidP="000754B2">
            <w:pPr>
              <w:pStyle w:val="Indent1stlevelAmmodo"/>
              <w:ind w:left="0"/>
            </w:pPr>
            <w:r w:rsidRPr="008D4C25">
              <w:t>Title publication/result (including DOI link</w:t>
            </w:r>
            <w:r w:rsidRPr="008D4C25">
              <w:rPr>
                <w:rStyle w:val="FootnoteReference"/>
              </w:rPr>
              <w:footnoteReference w:id="3"/>
            </w:r>
            <w:r w:rsidRPr="008D4C25">
              <w:t>)</w:t>
            </w:r>
          </w:p>
        </w:tc>
        <w:tc>
          <w:tcPr>
            <w:tcW w:w="1714" w:type="dxa"/>
          </w:tcPr>
          <w:p w14:paraId="00E8444B" w14:textId="17C563E7" w:rsidR="000447DE" w:rsidRPr="008D4C25" w:rsidRDefault="000447DE" w:rsidP="000754B2">
            <w:pPr>
              <w:pStyle w:val="Indent1stlevelAmmodo"/>
              <w:ind w:left="0"/>
            </w:pPr>
            <w:r w:rsidRPr="008D4C25">
              <w:t>Published in</w:t>
            </w:r>
          </w:p>
        </w:tc>
        <w:tc>
          <w:tcPr>
            <w:tcW w:w="1793" w:type="dxa"/>
          </w:tcPr>
          <w:p w14:paraId="1E5EA8F5" w14:textId="7CF0FAFD" w:rsidR="000447DE" w:rsidRPr="008D4C25" w:rsidRDefault="000447DE" w:rsidP="000754B2">
            <w:pPr>
              <w:pStyle w:val="Indent1stlevelAmmodo"/>
              <w:ind w:left="0"/>
            </w:pPr>
            <w:r w:rsidRPr="008D4C25">
              <w:t>Publisher</w:t>
            </w:r>
          </w:p>
        </w:tc>
        <w:tc>
          <w:tcPr>
            <w:tcW w:w="1123" w:type="dxa"/>
          </w:tcPr>
          <w:p w14:paraId="588A66DF" w14:textId="684DD671" w:rsidR="000447DE" w:rsidRPr="008D4C25" w:rsidRDefault="000447DE" w:rsidP="000754B2">
            <w:pPr>
              <w:pStyle w:val="Indent1stlevelAmmodo"/>
              <w:ind w:left="0"/>
            </w:pPr>
            <w:r w:rsidRPr="008D4C25">
              <w:t>Year</w:t>
            </w:r>
          </w:p>
        </w:tc>
      </w:tr>
      <w:tr w:rsidR="000447DE" w:rsidRPr="008D4C25" w14:paraId="1873F3DE" w14:textId="14476922" w:rsidTr="000447DE">
        <w:trPr>
          <w:trHeight w:val="273"/>
        </w:trPr>
        <w:tc>
          <w:tcPr>
            <w:tcW w:w="455" w:type="dxa"/>
          </w:tcPr>
          <w:p w14:paraId="6941AFA4" w14:textId="7A2C5C41" w:rsidR="000447DE" w:rsidRPr="008D4C25" w:rsidRDefault="000447DE" w:rsidP="000754B2">
            <w:pPr>
              <w:pStyle w:val="Indent1stlevelAmmodo"/>
              <w:ind w:left="0"/>
            </w:pPr>
            <w:r w:rsidRPr="008D4C25">
              <w:t>1</w:t>
            </w:r>
          </w:p>
        </w:tc>
        <w:tc>
          <w:tcPr>
            <w:tcW w:w="4736" w:type="dxa"/>
          </w:tcPr>
          <w:p w14:paraId="17FC08D0" w14:textId="7E075DB5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14" w:type="dxa"/>
          </w:tcPr>
          <w:p w14:paraId="5CA333A3" w14:textId="3680899A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93" w:type="dxa"/>
          </w:tcPr>
          <w:p w14:paraId="426E31A9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123" w:type="dxa"/>
          </w:tcPr>
          <w:p w14:paraId="129907D5" w14:textId="77777777" w:rsidR="000447DE" w:rsidRPr="008D4C25" w:rsidRDefault="000447DE" w:rsidP="000754B2">
            <w:pPr>
              <w:pStyle w:val="Indent1stlevelAmmodo"/>
              <w:ind w:left="0"/>
            </w:pPr>
          </w:p>
        </w:tc>
      </w:tr>
      <w:tr w:rsidR="000447DE" w:rsidRPr="008D4C25" w14:paraId="56217758" w14:textId="128FBDFE" w:rsidTr="000447DE">
        <w:trPr>
          <w:trHeight w:val="273"/>
        </w:trPr>
        <w:tc>
          <w:tcPr>
            <w:tcW w:w="455" w:type="dxa"/>
          </w:tcPr>
          <w:p w14:paraId="335F4C76" w14:textId="6FA704F7" w:rsidR="000447DE" w:rsidRPr="008D4C25" w:rsidRDefault="000447DE" w:rsidP="000754B2">
            <w:pPr>
              <w:pStyle w:val="Indent1stlevelAmmodo"/>
              <w:ind w:left="0"/>
            </w:pPr>
            <w:r w:rsidRPr="008D4C25">
              <w:t>2</w:t>
            </w:r>
          </w:p>
        </w:tc>
        <w:tc>
          <w:tcPr>
            <w:tcW w:w="4736" w:type="dxa"/>
          </w:tcPr>
          <w:p w14:paraId="6A052946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14" w:type="dxa"/>
          </w:tcPr>
          <w:p w14:paraId="12CA3B52" w14:textId="66B10A5E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93" w:type="dxa"/>
          </w:tcPr>
          <w:p w14:paraId="7377CDDC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123" w:type="dxa"/>
          </w:tcPr>
          <w:p w14:paraId="2F787E0F" w14:textId="77777777" w:rsidR="000447DE" w:rsidRPr="008D4C25" w:rsidRDefault="000447DE" w:rsidP="000754B2">
            <w:pPr>
              <w:pStyle w:val="Indent1stlevelAmmodo"/>
              <w:ind w:left="0"/>
            </w:pPr>
          </w:p>
        </w:tc>
      </w:tr>
      <w:tr w:rsidR="000447DE" w:rsidRPr="008D4C25" w14:paraId="07849C23" w14:textId="7499BA30" w:rsidTr="000447DE">
        <w:trPr>
          <w:trHeight w:val="273"/>
        </w:trPr>
        <w:tc>
          <w:tcPr>
            <w:tcW w:w="455" w:type="dxa"/>
          </w:tcPr>
          <w:p w14:paraId="5CEC3FB6" w14:textId="75766F3D" w:rsidR="000447DE" w:rsidRPr="008D4C25" w:rsidRDefault="000447DE" w:rsidP="000754B2">
            <w:pPr>
              <w:pStyle w:val="Indent1stlevelAmmodo"/>
              <w:ind w:left="0"/>
            </w:pPr>
            <w:r w:rsidRPr="008D4C25">
              <w:t>3</w:t>
            </w:r>
          </w:p>
        </w:tc>
        <w:tc>
          <w:tcPr>
            <w:tcW w:w="4736" w:type="dxa"/>
          </w:tcPr>
          <w:p w14:paraId="6E5513AA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14" w:type="dxa"/>
          </w:tcPr>
          <w:p w14:paraId="46E3FDEE" w14:textId="0AE4D6BE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93" w:type="dxa"/>
          </w:tcPr>
          <w:p w14:paraId="3C223629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123" w:type="dxa"/>
          </w:tcPr>
          <w:p w14:paraId="4888ADB0" w14:textId="77777777" w:rsidR="000447DE" w:rsidRPr="008D4C25" w:rsidRDefault="000447DE" w:rsidP="000754B2">
            <w:pPr>
              <w:pStyle w:val="Indent1stlevelAmmodo"/>
              <w:ind w:left="0"/>
            </w:pPr>
          </w:p>
        </w:tc>
      </w:tr>
      <w:tr w:rsidR="000447DE" w:rsidRPr="008D4C25" w14:paraId="7CB7825E" w14:textId="2012362D" w:rsidTr="000447DE">
        <w:trPr>
          <w:trHeight w:val="264"/>
        </w:trPr>
        <w:tc>
          <w:tcPr>
            <w:tcW w:w="455" w:type="dxa"/>
          </w:tcPr>
          <w:p w14:paraId="0566AB02" w14:textId="5B966C92" w:rsidR="000447DE" w:rsidRPr="008D4C25" w:rsidRDefault="000447DE" w:rsidP="000754B2">
            <w:pPr>
              <w:pStyle w:val="Indent1stlevelAmmodo"/>
              <w:ind w:left="0"/>
            </w:pPr>
            <w:r w:rsidRPr="008D4C25">
              <w:t>4</w:t>
            </w:r>
          </w:p>
        </w:tc>
        <w:tc>
          <w:tcPr>
            <w:tcW w:w="4736" w:type="dxa"/>
          </w:tcPr>
          <w:p w14:paraId="4EBB195B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14" w:type="dxa"/>
          </w:tcPr>
          <w:p w14:paraId="7F212D3A" w14:textId="2F97136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93" w:type="dxa"/>
          </w:tcPr>
          <w:p w14:paraId="73FAEF34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123" w:type="dxa"/>
          </w:tcPr>
          <w:p w14:paraId="75B524E0" w14:textId="77777777" w:rsidR="000447DE" w:rsidRPr="008D4C25" w:rsidRDefault="000447DE" w:rsidP="000754B2">
            <w:pPr>
              <w:pStyle w:val="Indent1stlevelAmmodo"/>
              <w:ind w:left="0"/>
            </w:pPr>
          </w:p>
        </w:tc>
      </w:tr>
      <w:tr w:rsidR="000447DE" w:rsidRPr="008D4C25" w14:paraId="3921BD66" w14:textId="24C34B92" w:rsidTr="000447DE">
        <w:trPr>
          <w:trHeight w:val="273"/>
        </w:trPr>
        <w:tc>
          <w:tcPr>
            <w:tcW w:w="455" w:type="dxa"/>
          </w:tcPr>
          <w:p w14:paraId="27114051" w14:textId="34D00F28" w:rsidR="000447DE" w:rsidRPr="008D4C25" w:rsidRDefault="000447DE" w:rsidP="000754B2">
            <w:pPr>
              <w:pStyle w:val="Indent1stlevelAmmodo"/>
              <w:ind w:left="0"/>
            </w:pPr>
            <w:r w:rsidRPr="008D4C25">
              <w:t>5</w:t>
            </w:r>
          </w:p>
        </w:tc>
        <w:tc>
          <w:tcPr>
            <w:tcW w:w="4736" w:type="dxa"/>
          </w:tcPr>
          <w:p w14:paraId="5BDD3A1E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14" w:type="dxa"/>
          </w:tcPr>
          <w:p w14:paraId="3EF37BDB" w14:textId="0C04CF74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93" w:type="dxa"/>
          </w:tcPr>
          <w:p w14:paraId="699CA2E3" w14:textId="622A98A5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123" w:type="dxa"/>
          </w:tcPr>
          <w:p w14:paraId="7336EF89" w14:textId="77777777" w:rsidR="000447DE" w:rsidRPr="008D4C25" w:rsidRDefault="000447DE" w:rsidP="000754B2">
            <w:pPr>
              <w:pStyle w:val="Indent1stlevelAmmodo"/>
              <w:ind w:left="0"/>
            </w:pPr>
          </w:p>
        </w:tc>
      </w:tr>
    </w:tbl>
    <w:p w14:paraId="6059448A" w14:textId="77777777" w:rsidR="000B0E4F" w:rsidRPr="008D4C25" w:rsidRDefault="000B0E4F" w:rsidP="00503384">
      <w:pPr>
        <w:pStyle w:val="ArticleheadingAmmodo"/>
        <w:numPr>
          <w:ilvl w:val="0"/>
          <w:numId w:val="0"/>
        </w:numPr>
        <w:ind w:left="584" w:hanging="584"/>
      </w:pPr>
    </w:p>
    <w:p w14:paraId="42318D27" w14:textId="42ABB1E7" w:rsidR="00076771" w:rsidRPr="008D4C25" w:rsidRDefault="00076771" w:rsidP="00AB5E2D">
      <w:pPr>
        <w:pStyle w:val="Listbullet1stlevelAmmodo"/>
      </w:pPr>
      <w:r w:rsidRPr="008D4C25">
        <w:t>Please describe the scientific contribution of the candidate per publication/result</w:t>
      </w:r>
    </w:p>
    <w:p w14:paraId="089F8F81" w14:textId="77777777" w:rsidR="00C50D0A" w:rsidRPr="008D4C25" w:rsidRDefault="00C50D0A" w:rsidP="00C50D0A">
      <w:pPr>
        <w:pStyle w:val="Listbullet2ndlevelAmmodo"/>
        <w:numPr>
          <w:ilvl w:val="0"/>
          <w:numId w:val="0"/>
        </w:num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DD3E99" w:rsidRPr="008D4C25" w14:paraId="1EFD7720" w14:textId="77777777" w:rsidTr="00DD3E99">
        <w:tc>
          <w:tcPr>
            <w:tcW w:w="8925" w:type="dxa"/>
          </w:tcPr>
          <w:p w14:paraId="7A8D6F8D" w14:textId="79FAB98C" w:rsidR="00DD3E99" w:rsidRPr="008D4C25" w:rsidRDefault="00DD3E99" w:rsidP="00AD721F">
            <w:pPr>
              <w:pStyle w:val="Listbullet1stlevelAmmodo"/>
              <w:numPr>
                <w:ilvl w:val="0"/>
                <w:numId w:val="0"/>
              </w:numPr>
              <w:ind w:left="584" w:hanging="584"/>
            </w:pPr>
            <w:r w:rsidRPr="008D4C25">
              <w:rPr>
                <w:i/>
                <w:iCs/>
              </w:rPr>
              <w:t>Click or tap to add text</w:t>
            </w:r>
            <w:r w:rsidR="00AD721F" w:rsidRPr="008D4C25">
              <w:rPr>
                <w:i/>
                <w:iCs/>
              </w:rPr>
              <w:t xml:space="preserve"> (maximum 150 words).</w:t>
            </w:r>
          </w:p>
        </w:tc>
      </w:tr>
    </w:tbl>
    <w:p w14:paraId="6E6A5876" w14:textId="2E20BF38" w:rsidR="00503384" w:rsidRPr="008D4C25" w:rsidRDefault="00503384" w:rsidP="00B26337">
      <w:pPr>
        <w:pStyle w:val="Listbullet2ndlevelAmmodo"/>
        <w:numPr>
          <w:ilvl w:val="0"/>
          <w:numId w:val="0"/>
        </w:numPr>
        <w:rPr>
          <w:i/>
        </w:rPr>
      </w:pPr>
    </w:p>
    <w:p w14:paraId="3F0B310B" w14:textId="77777777" w:rsidR="00B26337" w:rsidRPr="008D4C25" w:rsidRDefault="00B26337" w:rsidP="00B26337">
      <w:pPr>
        <w:pStyle w:val="Listbullet2ndlevelAmmodo"/>
        <w:numPr>
          <w:ilvl w:val="0"/>
          <w:numId w:val="0"/>
        </w:numPr>
        <w:rPr>
          <w:i/>
          <w:iCs/>
        </w:rPr>
      </w:pPr>
    </w:p>
    <w:p w14:paraId="37FFDA45" w14:textId="495886AA" w:rsidR="00524A3A" w:rsidRPr="008D4C25" w:rsidRDefault="00076771" w:rsidP="00AB5E2D">
      <w:pPr>
        <w:pStyle w:val="Listbullet1stlevelAmmodo"/>
      </w:pPr>
      <w:r w:rsidRPr="008D4C25">
        <w:t>Please provide an explanation of the importance of each publication/result</w:t>
      </w:r>
    </w:p>
    <w:p w14:paraId="6E559289" w14:textId="77777777" w:rsidR="00DD3E99" w:rsidRPr="008D4C25" w:rsidRDefault="00DD3E99" w:rsidP="00DD3E99">
      <w:pPr>
        <w:pStyle w:val="Listbullet1stlevelAmmodo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DD3E99" w:rsidRPr="008D4C25" w14:paraId="4B2D5EEC" w14:textId="77777777" w:rsidTr="00DD3E99">
        <w:tc>
          <w:tcPr>
            <w:tcW w:w="8925" w:type="dxa"/>
          </w:tcPr>
          <w:p w14:paraId="16D6D81C" w14:textId="7C559324" w:rsidR="00DD3E99" w:rsidRPr="008D4C25" w:rsidRDefault="00DD3E99" w:rsidP="00DD3E99">
            <w:pPr>
              <w:pStyle w:val="Listbullet2ndlevelAmmodo"/>
              <w:numPr>
                <w:ilvl w:val="0"/>
                <w:numId w:val="0"/>
              </w:numPr>
              <w:rPr>
                <w:i/>
                <w:iCs/>
              </w:rPr>
            </w:pPr>
            <w:r w:rsidRPr="008D4C25">
              <w:rPr>
                <w:i/>
                <w:iCs/>
              </w:rPr>
              <w:t>Click or tap to add text</w:t>
            </w:r>
            <w:r w:rsidR="00AD721F" w:rsidRPr="008D4C25">
              <w:rPr>
                <w:i/>
                <w:iCs/>
              </w:rPr>
              <w:t xml:space="preserve"> (maximum 200 words)</w:t>
            </w:r>
          </w:p>
        </w:tc>
      </w:tr>
    </w:tbl>
    <w:p w14:paraId="7B048C05" w14:textId="77777777" w:rsidR="0022001A" w:rsidRPr="008D4C25" w:rsidRDefault="0022001A" w:rsidP="00DD3E99">
      <w:pPr>
        <w:pStyle w:val="ArticleheadingAmmodo"/>
        <w:numPr>
          <w:ilvl w:val="0"/>
          <w:numId w:val="0"/>
        </w:numPr>
        <w:ind w:left="584" w:hanging="584"/>
        <w:rPr>
          <w:sz w:val="24"/>
          <w:szCs w:val="24"/>
        </w:rPr>
      </w:pPr>
    </w:p>
    <w:p w14:paraId="0BC9C547" w14:textId="34426844" w:rsidR="00DE52F5" w:rsidRPr="008D4C25" w:rsidRDefault="00F5249D" w:rsidP="00DE52F5">
      <w:pPr>
        <w:pStyle w:val="ArticleheadingAmmodo"/>
        <w:numPr>
          <w:ilvl w:val="0"/>
          <w:numId w:val="0"/>
        </w:numPr>
        <w:ind w:left="-522"/>
        <w:rPr>
          <w:sz w:val="24"/>
          <w:szCs w:val="24"/>
        </w:rPr>
      </w:pPr>
      <w:r w:rsidRPr="008D4C25">
        <w:rPr>
          <w:sz w:val="24"/>
          <w:szCs w:val="24"/>
        </w:rPr>
        <w:t>Motivation</w:t>
      </w:r>
    </w:p>
    <w:p w14:paraId="565E91D8" w14:textId="1872AFEF" w:rsidR="000D77D4" w:rsidRPr="008D4C25" w:rsidRDefault="000D77D4" w:rsidP="00DE52F5">
      <w:pPr>
        <w:pStyle w:val="ArticleheadingAmmodo"/>
        <w:numPr>
          <w:ilvl w:val="0"/>
          <w:numId w:val="0"/>
        </w:numPr>
        <w:ind w:left="-522"/>
      </w:pPr>
      <w:r w:rsidRPr="008D4C25">
        <w:t xml:space="preserve">For the assessment criteria, see Article 5 of the </w:t>
      </w:r>
      <w:hyperlink r:id="rId13">
        <w:r w:rsidRPr="008D4C25">
          <w:rPr>
            <w:rStyle w:val="Hyperlink"/>
            <w:color w:val="074EFA" w:themeColor="accent1"/>
          </w:rPr>
          <w:t>Award Regulations.</w:t>
        </w:r>
      </w:hyperlink>
    </w:p>
    <w:p w14:paraId="3E7AF069" w14:textId="01F11250" w:rsidR="00446ABF" w:rsidRPr="008D4C25" w:rsidRDefault="00446ABF" w:rsidP="00524A3A">
      <w:pPr>
        <w:pStyle w:val="ArticleheadingAmmodo"/>
      </w:pPr>
      <w:r w:rsidRPr="008D4C25">
        <w:t xml:space="preserve">To what extent has the candidate’s research impacted </w:t>
      </w:r>
      <w:r w:rsidR="00C02D3D" w:rsidRPr="008D4C25">
        <w:t>–</w:t>
      </w:r>
      <w:r w:rsidRPr="008D4C25">
        <w:t xml:space="preserve"> or is it highly likely to impact </w:t>
      </w:r>
      <w:r w:rsidR="00C02D3D" w:rsidRPr="008D4C25">
        <w:t>–</w:t>
      </w:r>
      <w:r w:rsidRPr="008D4C25">
        <w:t xml:space="preserve"> the development of their discipline or research field?</w:t>
      </w:r>
    </w:p>
    <w:p w14:paraId="5083F90A" w14:textId="77777777" w:rsidR="00524A3A" w:rsidRPr="008D4C25" w:rsidRDefault="00524A3A" w:rsidP="00524A3A">
      <w:pPr>
        <w:pStyle w:val="Listbullet2ndlevelAmmodo"/>
        <w:numPr>
          <w:ilvl w:val="0"/>
          <w:numId w:val="0"/>
        </w:numPr>
        <w:ind w:left="584"/>
      </w:pPr>
    </w:p>
    <w:p w14:paraId="2229897F" w14:textId="0D30C1E7" w:rsidR="00446ABF" w:rsidRPr="008D4C25" w:rsidRDefault="00446ABF" w:rsidP="00446ABF">
      <w:pPr>
        <w:pStyle w:val="Indent1stlevelAmmodo"/>
      </w:pPr>
      <w:r w:rsidRPr="008D4C25">
        <w:t>Focus on the significance of the candidate’s work for the discipline or</w:t>
      </w:r>
      <w:r w:rsidRPr="008D4C25">
        <w:rPr>
          <w:b/>
        </w:rPr>
        <w:t xml:space="preserve"> </w:t>
      </w:r>
      <w:r w:rsidRPr="008D4C25">
        <w:t xml:space="preserve">research </w:t>
      </w:r>
      <w:proofErr w:type="gramStart"/>
      <w:r w:rsidRPr="008D4C25">
        <w:t>area as a whole</w:t>
      </w:r>
      <w:proofErr w:type="gramEnd"/>
      <w:r w:rsidRPr="008D4C25">
        <w:t>.</w:t>
      </w:r>
    </w:p>
    <w:p w14:paraId="2DCB30E9" w14:textId="77777777" w:rsidR="00512235" w:rsidRPr="008D4C25" w:rsidRDefault="00512235" w:rsidP="00446ABF">
      <w:pPr>
        <w:pStyle w:val="Indent1stlevelAmmodo"/>
      </w:pPr>
    </w:p>
    <w:p w14:paraId="414B2F74" w14:textId="13EDDF08" w:rsidR="00446ABF" w:rsidRPr="008D4C25" w:rsidRDefault="00446ABF" w:rsidP="00446ABF">
      <w:pPr>
        <w:pStyle w:val="Indent1stlevelAmmodo"/>
      </w:pPr>
      <w:r w:rsidRPr="008D4C25">
        <w:t>For example:</w:t>
      </w:r>
    </w:p>
    <w:p w14:paraId="564047B3" w14:textId="2C17BCC4" w:rsidR="001D0BAC" w:rsidRPr="008D4C25" w:rsidRDefault="00446ABF" w:rsidP="00434030">
      <w:pPr>
        <w:pStyle w:val="Listbullet2ndlevelAmmodo"/>
      </w:pPr>
      <w:r w:rsidRPr="008D4C25">
        <w:t>What fundamental insights has the candidate’s work introduced into their scientific discipline or field?   </w:t>
      </w:r>
    </w:p>
    <w:p w14:paraId="7B0B941C" w14:textId="4ABFD5D3" w:rsidR="001D0BAC" w:rsidRPr="008D4C25" w:rsidRDefault="00446ABF" w:rsidP="00434030">
      <w:pPr>
        <w:pStyle w:val="Listbullet2ndlevelAmmodo"/>
      </w:pPr>
      <w:r w:rsidRPr="008D4C25">
        <w:t>To what extent has the candidate’s work cataly</w:t>
      </w:r>
      <w:r w:rsidR="000447DE" w:rsidRPr="008D4C25">
        <w:t>s</w:t>
      </w:r>
      <w:r w:rsidRPr="008D4C25">
        <w:t>ed new research questions, directions or developments within their field?</w:t>
      </w:r>
    </w:p>
    <w:p w14:paraId="063E0091" w14:textId="5E936FCB" w:rsidR="001D0BAC" w:rsidRPr="008D4C25" w:rsidRDefault="00446ABF" w:rsidP="0008151A">
      <w:pPr>
        <w:pStyle w:val="Listbullet2ndlevelAmmodo"/>
      </w:pPr>
      <w:r w:rsidRPr="008D4C25">
        <w:t>To what extent has the candidate’s work inspired or enabled subsequent research by other scientists?</w:t>
      </w:r>
    </w:p>
    <w:p w14:paraId="5C7F5F3E" w14:textId="77777777" w:rsidR="00860481" w:rsidRPr="008D4C25" w:rsidRDefault="00860481" w:rsidP="00860481">
      <w:pPr>
        <w:pStyle w:val="Listbullet1stlevelAmmodo"/>
        <w:numPr>
          <w:ilvl w:val="0"/>
          <w:numId w:val="0"/>
        </w:numPr>
        <w:ind w:left="584" w:hanging="5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DD3E99" w:rsidRPr="008D4C25" w14:paraId="710C4013" w14:textId="77777777" w:rsidTr="00DD3E99">
        <w:tc>
          <w:tcPr>
            <w:tcW w:w="8925" w:type="dxa"/>
          </w:tcPr>
          <w:p w14:paraId="4868A199" w14:textId="62B94BAC" w:rsidR="00DD3E99" w:rsidRPr="008D4C25" w:rsidRDefault="00DD3E99" w:rsidP="007841A6">
            <w:pPr>
              <w:pStyle w:val="Listbullet2ndlevelAmmodo"/>
              <w:numPr>
                <w:ilvl w:val="0"/>
                <w:numId w:val="0"/>
              </w:numPr>
              <w:rPr>
                <w:i/>
              </w:rPr>
            </w:pPr>
            <w:r w:rsidRPr="008D4C25">
              <w:rPr>
                <w:i/>
              </w:rPr>
              <w:t>Click or tap to add text</w:t>
            </w:r>
            <w:r w:rsidR="00AD721F" w:rsidRPr="008D4C25">
              <w:rPr>
                <w:i/>
              </w:rPr>
              <w:t xml:space="preserve"> (maximum 300 words).</w:t>
            </w:r>
          </w:p>
        </w:tc>
      </w:tr>
    </w:tbl>
    <w:p w14:paraId="73C599F3" w14:textId="49A11C7C" w:rsidR="00860481" w:rsidRPr="008D4C25" w:rsidRDefault="00860481" w:rsidP="007841A6">
      <w:pPr>
        <w:pStyle w:val="Listbullet2ndlevelAmmodo"/>
        <w:numPr>
          <w:ilvl w:val="0"/>
          <w:numId w:val="0"/>
        </w:numPr>
        <w:rPr>
          <w:iCs/>
        </w:rPr>
      </w:pPr>
    </w:p>
    <w:p w14:paraId="43443D38" w14:textId="77777777" w:rsidR="0022001A" w:rsidRPr="008D4C25" w:rsidRDefault="0022001A" w:rsidP="007841A6">
      <w:pPr>
        <w:pStyle w:val="Listbullet2ndlevelAmmodo"/>
        <w:numPr>
          <w:ilvl w:val="0"/>
          <w:numId w:val="0"/>
        </w:numPr>
        <w:rPr>
          <w:i/>
        </w:rPr>
      </w:pPr>
    </w:p>
    <w:p w14:paraId="13A88109" w14:textId="4C46F97C" w:rsidR="001D0BAC" w:rsidRPr="008D4C25" w:rsidRDefault="00512235" w:rsidP="00524A3A">
      <w:pPr>
        <w:pStyle w:val="ArticleheadingAmmodo"/>
      </w:pPr>
      <w:r w:rsidRPr="008D4C25">
        <w:lastRenderedPageBreak/>
        <w:t xml:space="preserve">Describe up to </w:t>
      </w:r>
      <w:r w:rsidRPr="008D4C25">
        <w:rPr>
          <w:u w:val="single"/>
        </w:rPr>
        <w:t>two</w:t>
      </w:r>
      <w:r w:rsidRPr="008D4C25">
        <w:t xml:space="preserve"> specific scientific contributions, insights, or discoveries by the candidate that are exceptionally original </w:t>
      </w:r>
      <w:r w:rsidR="002C1F9A" w:rsidRPr="008D4C25">
        <w:t>and/</w:t>
      </w:r>
      <w:r w:rsidRPr="008D4C25">
        <w:t xml:space="preserve">or </w:t>
      </w:r>
      <w:r w:rsidR="00B02588" w:rsidRPr="008D4C25">
        <w:t>(</w:t>
      </w:r>
      <w:r w:rsidRPr="008D4C25">
        <w:t>conceptually</w:t>
      </w:r>
      <w:r w:rsidR="00B02588" w:rsidRPr="008D4C25">
        <w:t>)</w:t>
      </w:r>
      <w:r w:rsidRPr="008D4C25">
        <w:t xml:space="preserve"> innovative (i.e. groundbreaking). </w:t>
      </w:r>
    </w:p>
    <w:p w14:paraId="4BAE9D01" w14:textId="1C42FA5B" w:rsidR="00512235" w:rsidRPr="008D4C25" w:rsidDel="00C202C9" w:rsidRDefault="00512235" w:rsidP="00512235">
      <w:pPr>
        <w:pStyle w:val="ArticlesubheadingAmmodo"/>
        <w:numPr>
          <w:ilvl w:val="0"/>
          <w:numId w:val="0"/>
        </w:numPr>
        <w:ind w:left="584"/>
      </w:pPr>
      <w:r w:rsidRPr="008D4C25" w:rsidDel="00C202C9">
        <w:t>Focus on the scientific originality of each specific contribution</w:t>
      </w:r>
      <w:r w:rsidRPr="008D4C25" w:rsidDel="00070DFD">
        <w:t xml:space="preserve"> or discovery</w:t>
      </w:r>
      <w:r w:rsidRPr="008D4C25" w:rsidDel="00C202C9">
        <w:t xml:space="preserve">. A broader description of the influence of the candidate’s work on the discipline or field should be addressed in question 1. </w:t>
      </w:r>
    </w:p>
    <w:p w14:paraId="20C53E54" w14:textId="50F20F66" w:rsidR="00512235" w:rsidRPr="008D4C25" w:rsidRDefault="00512235" w:rsidP="00512235">
      <w:pPr>
        <w:pStyle w:val="Indent1stlevelAmmodo"/>
      </w:pPr>
      <w:r w:rsidRPr="008D4C25">
        <w:t xml:space="preserve">For each </w:t>
      </w:r>
      <w:r w:rsidR="00E23AB0" w:rsidRPr="008D4C25">
        <w:t xml:space="preserve">specific </w:t>
      </w:r>
      <w:r w:rsidRPr="008D4C25">
        <w:t>contribution, please describe: </w:t>
      </w:r>
    </w:p>
    <w:p w14:paraId="19CCAD68" w14:textId="77777777" w:rsidR="008625F1" w:rsidRPr="008D4C25" w:rsidRDefault="00512235" w:rsidP="008625F1">
      <w:pPr>
        <w:pStyle w:val="Listbullet2ndlevelAmmodo"/>
      </w:pPr>
      <w:r w:rsidRPr="008D4C25">
        <w:t xml:space="preserve">The fundamental problem or question that was </w:t>
      </w:r>
      <w:proofErr w:type="gramStart"/>
      <w:r w:rsidRPr="008D4C25">
        <w:t>addressed;</w:t>
      </w:r>
      <w:proofErr w:type="gramEnd"/>
    </w:p>
    <w:p w14:paraId="18ED8F37" w14:textId="77777777" w:rsidR="008625F1" w:rsidRPr="008D4C25" w:rsidRDefault="00512235" w:rsidP="008625F1">
      <w:pPr>
        <w:pStyle w:val="Listbullet2ndlevelAmmodo"/>
      </w:pPr>
      <w:r w:rsidRPr="008D4C25">
        <w:t xml:space="preserve">The conceptually, methodologically or technologically groundbreaking </w:t>
      </w:r>
      <w:proofErr w:type="gramStart"/>
      <w:r w:rsidRPr="008D4C25">
        <w:t>element;</w:t>
      </w:r>
      <w:proofErr w:type="gramEnd"/>
    </w:p>
    <w:p w14:paraId="4899E14C" w14:textId="391FEDAB" w:rsidR="00C10601" w:rsidRPr="008D4C25" w:rsidRDefault="00512235" w:rsidP="008625F1">
      <w:pPr>
        <w:pStyle w:val="Listbullet2ndlevelAmmodo"/>
      </w:pPr>
      <w:r w:rsidRPr="008D4C25">
        <w:t>The candidate’s specific role in achieving these original scientific contributions. </w:t>
      </w:r>
    </w:p>
    <w:p w14:paraId="4339A65F" w14:textId="77777777" w:rsidR="00A33710" w:rsidRPr="008D4C25" w:rsidRDefault="00A33710" w:rsidP="000447DE">
      <w:pPr>
        <w:pStyle w:val="Listbullet2ndlevelAmmodo"/>
        <w:numPr>
          <w:ilvl w:val="0"/>
          <w:numId w:val="0"/>
        </w:numPr>
        <w:ind w:left="116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3B7D82" w:rsidRPr="008D4C25" w14:paraId="2A2B7479" w14:textId="77777777" w:rsidTr="003B7D82">
        <w:tc>
          <w:tcPr>
            <w:tcW w:w="8925" w:type="dxa"/>
          </w:tcPr>
          <w:p w14:paraId="7B4BE8B5" w14:textId="7035C5EC" w:rsidR="003B7D82" w:rsidRPr="008D4C25" w:rsidRDefault="003B7D82" w:rsidP="007841A6">
            <w:pPr>
              <w:pStyle w:val="Listbullet2ndlevelAmmodo"/>
              <w:numPr>
                <w:ilvl w:val="0"/>
                <w:numId w:val="0"/>
              </w:numPr>
              <w:rPr>
                <w:rFonts w:ascii="Cambria" w:hAnsi="Cambria" w:cs="Times New Roman"/>
                <w:color w:val="auto"/>
                <w:sz w:val="20"/>
                <w:szCs w:val="20"/>
                <w:lang w:eastAsia="en-US" w:bidi="ar-SA"/>
              </w:rPr>
            </w:pPr>
            <w:r w:rsidRPr="008D4C25">
              <w:rPr>
                <w:i/>
              </w:rPr>
              <w:t>Click or tap to add text</w:t>
            </w:r>
            <w:r w:rsidR="00AD721F" w:rsidRPr="008D4C25">
              <w:rPr>
                <w:i/>
              </w:rPr>
              <w:t xml:space="preserve"> (maximum 300 words).</w:t>
            </w:r>
          </w:p>
        </w:tc>
      </w:tr>
    </w:tbl>
    <w:p w14:paraId="6613DD1C" w14:textId="77777777" w:rsidR="0022001A" w:rsidRPr="008D4C25" w:rsidRDefault="0022001A" w:rsidP="007841A6">
      <w:pPr>
        <w:pStyle w:val="Listbullet2ndlevelAmmodo"/>
        <w:numPr>
          <w:ilvl w:val="0"/>
          <w:numId w:val="0"/>
        </w:numPr>
        <w:rPr>
          <w:rFonts w:ascii="Cambria" w:hAnsi="Cambria" w:cs="Times New Roman"/>
          <w:color w:val="auto"/>
          <w:sz w:val="20"/>
          <w:szCs w:val="20"/>
          <w:lang w:eastAsia="en-US" w:bidi="ar-SA"/>
        </w:rPr>
      </w:pPr>
    </w:p>
    <w:p w14:paraId="5FEA5898" w14:textId="77777777" w:rsidR="0022001A" w:rsidRPr="008D4C25" w:rsidRDefault="0022001A" w:rsidP="007841A6">
      <w:pPr>
        <w:pStyle w:val="Listbullet2ndlevelAmmodo"/>
        <w:numPr>
          <w:ilvl w:val="0"/>
          <w:numId w:val="0"/>
        </w:numPr>
        <w:rPr>
          <w:rFonts w:ascii="Cambria" w:hAnsi="Cambria" w:cs="Times New Roman"/>
          <w:i/>
          <w:iCs/>
          <w:color w:val="auto"/>
          <w:sz w:val="20"/>
          <w:szCs w:val="20"/>
          <w:lang w:eastAsia="en-US" w:bidi="ar-SA"/>
        </w:rPr>
      </w:pPr>
    </w:p>
    <w:p w14:paraId="7A205D6C" w14:textId="220128BB" w:rsidR="001D0BAC" w:rsidRPr="008D4C25" w:rsidRDefault="00524A3A" w:rsidP="00524A3A">
      <w:pPr>
        <w:pStyle w:val="ArticleheadingAmmodo"/>
      </w:pPr>
      <w:r w:rsidRPr="008D4C25">
        <w:t>Describe the extent to which the candidate is considered capable of making original contributions to future fundamental scientific research.</w:t>
      </w:r>
    </w:p>
    <w:p w14:paraId="46AD02C7" w14:textId="61022D3E" w:rsidR="001D0BAC" w:rsidRPr="008D4C25" w:rsidRDefault="00524A3A" w:rsidP="00B34CAB">
      <w:pPr>
        <w:pStyle w:val="Indent1stlevelAmmodo"/>
      </w:pPr>
      <w:r w:rsidRPr="008D4C25">
        <w:t>Focus</w:t>
      </w:r>
      <w:r w:rsidRPr="008D4C25">
        <w:rPr>
          <w:b/>
          <w:bCs/>
        </w:rPr>
        <w:t> </w:t>
      </w:r>
      <w:r w:rsidRPr="008D4C25">
        <w:t>explicitly on the candidate’s</w:t>
      </w:r>
      <w:r w:rsidRPr="008D4C25">
        <w:rPr>
          <w:b/>
          <w:bCs/>
        </w:rPr>
        <w:t> </w:t>
      </w:r>
      <w:r w:rsidRPr="008D4C25">
        <w:t>future</w:t>
      </w:r>
      <w:r w:rsidRPr="008D4C25">
        <w:rPr>
          <w:b/>
          <w:bCs/>
        </w:rPr>
        <w:t> </w:t>
      </w:r>
      <w:r w:rsidRPr="008D4C25">
        <w:t>potential, emphasizing scientific ambition and creativity. Describe: </w:t>
      </w:r>
    </w:p>
    <w:p w14:paraId="135F3BAA" w14:textId="3890B23A" w:rsidR="005B29E3" w:rsidRPr="008D4C25" w:rsidRDefault="005B29E3" w:rsidP="005B29E3">
      <w:pPr>
        <w:pStyle w:val="Listbullet2ndlevelAmmodo"/>
      </w:pPr>
      <w:r w:rsidRPr="008D4C25">
        <w:t xml:space="preserve">Which original, fundamental research questions or directions the candidate </w:t>
      </w:r>
      <w:r w:rsidR="007C66FA" w:rsidRPr="008D4C25">
        <w:t xml:space="preserve">is </w:t>
      </w:r>
      <w:r w:rsidRPr="008D4C25" w:rsidDel="007C66FA">
        <w:t xml:space="preserve">currently exploring or </w:t>
      </w:r>
      <w:proofErr w:type="gramStart"/>
      <w:r w:rsidRPr="008D4C25" w:rsidDel="007C66FA">
        <w:t>developing</w:t>
      </w:r>
      <w:r w:rsidRPr="008D4C25">
        <w:t>;</w:t>
      </w:r>
      <w:proofErr w:type="gramEnd"/>
    </w:p>
    <w:p w14:paraId="5E7F07B1" w14:textId="38D548FF" w:rsidR="005B29E3" w:rsidRPr="008D4C25" w:rsidRDefault="005B29E3" w:rsidP="0008151A">
      <w:pPr>
        <w:pStyle w:val="Listbullet2ndlevelAmmodo"/>
      </w:pPr>
      <w:r w:rsidRPr="008D4C25">
        <w:t xml:space="preserve">The extent to which these directions are (conceptually, methodologically or technologically) </w:t>
      </w:r>
      <w:proofErr w:type="gramStart"/>
      <w:r w:rsidRPr="008D4C25">
        <w:t>innovative;</w:t>
      </w:r>
      <w:proofErr w:type="gramEnd"/>
    </w:p>
    <w:p w14:paraId="41E3FAC9" w14:textId="4AEAE59F" w:rsidR="001D0BAC" w:rsidRPr="008D4C25" w:rsidRDefault="005B29E3" w:rsidP="00F249F4">
      <w:pPr>
        <w:pStyle w:val="Listbullet2ndlevelAmmodo"/>
      </w:pPr>
      <w:r w:rsidRPr="008D4C25">
        <w:t>Why the candidate is particularly well-positioned to address these questions. </w:t>
      </w:r>
      <w:r w:rsidR="001D0BAC" w:rsidRPr="008D4C25">
        <w:t xml:space="preserve"> </w:t>
      </w:r>
    </w:p>
    <w:p w14:paraId="685146FB" w14:textId="77777777" w:rsidR="00F249F4" w:rsidRPr="008D4C25" w:rsidRDefault="00F249F4" w:rsidP="0022001A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Medium" w:hAnsi="PP Neue Montreal Medium" w:cs="Maiandra GD"/>
          <w:color w:val="231F20"/>
          <w:sz w:val="21"/>
          <w:szCs w:val="21"/>
          <w:lang w:eastAsia="en-GB" w:bidi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3B7D82" w:rsidRPr="008D4C25" w14:paraId="7515F736" w14:textId="77777777" w:rsidTr="003B7D82">
        <w:tc>
          <w:tcPr>
            <w:tcW w:w="8925" w:type="dxa"/>
          </w:tcPr>
          <w:p w14:paraId="313C65B1" w14:textId="0C92999B" w:rsidR="003B7D82" w:rsidRPr="008D4C25" w:rsidRDefault="003B7D82" w:rsidP="0022001A">
            <w:pPr>
              <w:widowControl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</w:tabs>
              <w:spacing w:line="270" w:lineRule="atLeast"/>
              <w:rPr>
                <w:rFonts w:ascii="PP Neue Montreal Medium" w:hAnsi="PP Neue Montreal Medium" w:cs="Maiandra GD"/>
                <w:i/>
                <w:iCs/>
                <w:color w:val="231F20"/>
                <w:sz w:val="21"/>
                <w:szCs w:val="21"/>
                <w:lang w:eastAsia="en-GB" w:bidi="en-GB"/>
              </w:rPr>
            </w:pPr>
            <w:r w:rsidRPr="008D4C25">
              <w:rPr>
                <w:rFonts w:ascii="PP Neue Montreal Medium" w:hAnsi="PP Neue Montreal Medium" w:cs="Maiandra GD"/>
                <w:i/>
                <w:iCs/>
                <w:color w:val="231F20"/>
                <w:sz w:val="21"/>
                <w:szCs w:val="21"/>
                <w:lang w:eastAsia="en-GB" w:bidi="en-GB"/>
              </w:rPr>
              <w:t>Click or tap to add text</w:t>
            </w:r>
            <w:r w:rsidR="00AD721F" w:rsidRPr="008D4C25">
              <w:rPr>
                <w:rFonts w:ascii="PP Neue Montreal Medium" w:hAnsi="PP Neue Montreal Medium" w:cs="Maiandra GD"/>
                <w:i/>
                <w:iCs/>
                <w:color w:val="231F20"/>
                <w:sz w:val="21"/>
                <w:szCs w:val="21"/>
                <w:lang w:eastAsia="en-GB" w:bidi="en-GB"/>
              </w:rPr>
              <w:t xml:space="preserve"> </w:t>
            </w:r>
            <w:r w:rsidR="00AD721F" w:rsidRPr="008D4C25">
              <w:rPr>
                <w:rFonts w:ascii="PP Neue Montreal Medium" w:hAnsi="PP Neue Montreal Medium"/>
                <w:i/>
              </w:rPr>
              <w:t>(maximum 300 words).</w:t>
            </w:r>
            <w:r w:rsidR="00AD721F" w:rsidRPr="008D4C25">
              <w:rPr>
                <w:rFonts w:ascii="PP Neue Montreal Medium" w:hAnsi="PP Neue Montreal Medium" w:cs="Maiandra GD"/>
                <w:i/>
                <w:iCs/>
                <w:color w:val="231F20"/>
                <w:sz w:val="21"/>
                <w:szCs w:val="21"/>
                <w:lang w:eastAsia="en-GB" w:bidi="en-GB"/>
              </w:rPr>
              <w:t xml:space="preserve"> </w:t>
            </w:r>
          </w:p>
        </w:tc>
      </w:tr>
    </w:tbl>
    <w:p w14:paraId="1278E112" w14:textId="77777777" w:rsidR="0022001A" w:rsidRPr="008D4C25" w:rsidRDefault="0022001A" w:rsidP="0022001A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Medium" w:hAnsi="PP Neue Montreal Medium" w:cs="Maiandra GD"/>
          <w:color w:val="231F20"/>
          <w:sz w:val="21"/>
          <w:szCs w:val="21"/>
          <w:lang w:eastAsia="en-GB" w:bidi="en-GB"/>
        </w:rPr>
      </w:pPr>
    </w:p>
    <w:p w14:paraId="3BCF1B42" w14:textId="77777777" w:rsidR="0022001A" w:rsidRPr="008D4C25" w:rsidRDefault="0022001A" w:rsidP="0022001A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Medium" w:hAnsi="PP Neue Montreal Medium" w:cs="Maiandra GD"/>
          <w:color w:val="231F20"/>
          <w:sz w:val="21"/>
          <w:szCs w:val="21"/>
          <w:lang w:eastAsia="en-GB" w:bidi="en-GB"/>
        </w:rPr>
      </w:pPr>
    </w:p>
    <w:p w14:paraId="6218DBCA" w14:textId="73A5790D" w:rsidR="001D0BAC" w:rsidRPr="008D4C25" w:rsidRDefault="005B29E3" w:rsidP="001D0BAC">
      <w:pPr>
        <w:pStyle w:val="ArticleheadingAmmodo"/>
      </w:pPr>
      <w:r w:rsidRPr="008D4C25">
        <w:t>Based on which (scientific) qualities and achievements </w:t>
      </w:r>
      <w:proofErr w:type="gramStart"/>
      <w:r w:rsidRPr="008D4C25">
        <w:t>does</w:t>
      </w:r>
      <w:proofErr w:type="gramEnd"/>
      <w:r w:rsidRPr="008D4C25">
        <w:t> the candidate stand out compared to other (inter)national mid-career researchers (5–15 years post-PhD)?  </w:t>
      </w:r>
    </w:p>
    <w:p w14:paraId="562AF0E3" w14:textId="0465C4FC" w:rsidR="005B29E3" w:rsidRPr="008D4C25" w:rsidRDefault="005B29E3" w:rsidP="005B29E3">
      <w:pPr>
        <w:pStyle w:val="Indent1stlevelAmmodo"/>
      </w:pPr>
      <w:r w:rsidRPr="008D4C25">
        <w:t>Please describe in concrete terms:</w:t>
      </w:r>
    </w:p>
    <w:p w14:paraId="4A29880D" w14:textId="59F7B5BA" w:rsidR="005B29E3" w:rsidRPr="008D4C25" w:rsidRDefault="005B29E3" w:rsidP="005B29E3">
      <w:pPr>
        <w:pStyle w:val="Listbullet2ndlevelAmmodo"/>
      </w:pPr>
      <w:r w:rsidRPr="008D4C25">
        <w:t>The specific qualities that render the candidate exceptional (e.g. scientific leadership, originality,</w:t>
      </w:r>
      <w:r w:rsidR="008B3399" w:rsidRPr="008D4C25">
        <w:t xml:space="preserve"> creativity,</w:t>
      </w:r>
      <w:r w:rsidRPr="008D4C25">
        <w:t> mentoring capacity, or other qualities or achievements not yet mentioned under points 1 to 3</w:t>
      </w:r>
      <w:proofErr w:type="gramStart"/>
      <w:r w:rsidRPr="008D4C25">
        <w:t>);</w:t>
      </w:r>
      <w:proofErr w:type="gramEnd"/>
    </w:p>
    <w:p w14:paraId="32595541" w14:textId="158EAD6C" w:rsidR="00F249F4" w:rsidRPr="008D4C25" w:rsidRDefault="005B29E3" w:rsidP="003B7D82">
      <w:pPr>
        <w:pStyle w:val="Listbullet2ndlevelAmmodo"/>
      </w:pPr>
      <w:r w:rsidRPr="008D4C25">
        <w:t>How these qualities contribute to (future) fundamental scientific progress. </w:t>
      </w:r>
    </w:p>
    <w:p w14:paraId="1380EBD6" w14:textId="77777777" w:rsidR="003B7D82" w:rsidRPr="008D4C25" w:rsidRDefault="003B7D82" w:rsidP="003B7D82">
      <w:pPr>
        <w:pStyle w:val="Listbullet1stlevelAmmodo"/>
        <w:numPr>
          <w:ilvl w:val="0"/>
          <w:numId w:val="0"/>
        </w:numPr>
        <w:ind w:left="584" w:hanging="5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3B7D82" w:rsidRPr="008D4C25" w14:paraId="7FB102C3" w14:textId="77777777" w:rsidTr="003B7D82">
        <w:tc>
          <w:tcPr>
            <w:tcW w:w="8925" w:type="dxa"/>
          </w:tcPr>
          <w:p w14:paraId="2B15D59F" w14:textId="7D0201DA" w:rsidR="003B7D82" w:rsidRPr="008D4C25" w:rsidRDefault="00AD721F" w:rsidP="003B7D82">
            <w:pPr>
              <w:pStyle w:val="Listbullet1stlevelAmmodo"/>
              <w:numPr>
                <w:ilvl w:val="0"/>
                <w:numId w:val="0"/>
              </w:numPr>
              <w:rPr>
                <w:i/>
                <w:iCs/>
              </w:rPr>
            </w:pPr>
            <w:r w:rsidRPr="008D4C25">
              <w:rPr>
                <w:i/>
                <w:iCs/>
              </w:rPr>
              <w:t>Click or tap to add text</w:t>
            </w:r>
            <w:r w:rsidRPr="008D4C25">
              <w:t xml:space="preserve"> </w:t>
            </w:r>
            <w:r w:rsidRPr="008D4C25">
              <w:rPr>
                <w:i/>
              </w:rPr>
              <w:t>(maximum 300 words)</w:t>
            </w:r>
            <w:r w:rsidRPr="008D4C25">
              <w:rPr>
                <w:i/>
                <w:iCs/>
              </w:rPr>
              <w:t>.</w:t>
            </w:r>
          </w:p>
        </w:tc>
      </w:tr>
    </w:tbl>
    <w:p w14:paraId="472CB185" w14:textId="77777777" w:rsidR="003B7D82" w:rsidRPr="008D4C25" w:rsidRDefault="003B7D82" w:rsidP="003B7D82">
      <w:pPr>
        <w:pStyle w:val="Listbullet1stlevelAmmodo"/>
        <w:numPr>
          <w:ilvl w:val="0"/>
          <w:numId w:val="0"/>
        </w:numPr>
      </w:pPr>
    </w:p>
    <w:p w14:paraId="53D441ED" w14:textId="77777777" w:rsidR="0022001A" w:rsidRPr="008D4C25" w:rsidRDefault="0022001A" w:rsidP="007841A6">
      <w:pPr>
        <w:pStyle w:val="Listbullet2ndlevelAmmodo"/>
        <w:numPr>
          <w:ilvl w:val="0"/>
          <w:numId w:val="0"/>
        </w:numPr>
        <w:rPr>
          <w:rFonts w:ascii="Cambria" w:hAnsi="Cambria" w:cs="Times New Roman"/>
          <w:i/>
          <w:iCs/>
          <w:color w:val="auto"/>
          <w:sz w:val="20"/>
          <w:szCs w:val="20"/>
          <w:lang w:eastAsia="en-US" w:bidi="ar-SA"/>
        </w:rPr>
      </w:pPr>
    </w:p>
    <w:p w14:paraId="0BD7DFCD" w14:textId="282C632E" w:rsidR="001D0BAC" w:rsidRPr="008D4C25" w:rsidRDefault="005B29E3" w:rsidP="00946E23">
      <w:pPr>
        <w:pStyle w:val="ArticleheadingAmmodo"/>
      </w:pPr>
      <w:r w:rsidRPr="008D4C25">
        <w:t xml:space="preserve">Additional reasons as to why this candidate should be considered for the </w:t>
      </w:r>
      <w:proofErr w:type="spellStart"/>
      <w:r w:rsidRPr="008D4C25">
        <w:t>Ammodo</w:t>
      </w:r>
      <w:proofErr w:type="spellEnd"/>
      <w:r w:rsidRPr="008D4C25">
        <w:t xml:space="preserve"> Science Award </w:t>
      </w:r>
      <w:r w:rsidR="00692742" w:rsidRPr="008D4C25">
        <w:t xml:space="preserve">for Fundamental Research </w:t>
      </w:r>
      <w:r w:rsidRPr="008D4C25">
        <w:t>(optional).</w:t>
      </w:r>
    </w:p>
    <w:p w14:paraId="3E3686CA" w14:textId="51351525" w:rsidR="001D0BAC" w:rsidRPr="008D4C25" w:rsidRDefault="005B29E3" w:rsidP="005B29E3">
      <w:pPr>
        <w:pStyle w:val="Indent1stlevelAmmodo"/>
      </w:pPr>
      <w:r w:rsidRPr="008D4C25">
        <w:t>Describe</w:t>
      </w:r>
      <w:r w:rsidR="00AB4D54" w:rsidRPr="008D4C25" w:rsidDel="00AB4D54">
        <w:t xml:space="preserve"> </w:t>
      </w:r>
      <w:r w:rsidRPr="008D4C25">
        <w:t xml:space="preserve">any considerations that the </w:t>
      </w:r>
      <w:r w:rsidR="00AB4D54" w:rsidRPr="008D4C25">
        <w:t xml:space="preserve">advisory </w:t>
      </w:r>
      <w:r w:rsidRPr="008D4C25">
        <w:t>committee should explicitly </w:t>
      </w:r>
      <w:proofErr w:type="gramStart"/>
      <w:r w:rsidRPr="008D4C25">
        <w:t>take into account</w:t>
      </w:r>
      <w:proofErr w:type="gramEnd"/>
      <w:r w:rsidRPr="008D4C25">
        <w:t>, </w:t>
      </w:r>
      <w:r w:rsidR="005841AF" w:rsidRPr="008D4C25">
        <w:t xml:space="preserve">and </w:t>
      </w:r>
      <w:r w:rsidRPr="008D4C25">
        <w:t>which are not apparent from the above. </w:t>
      </w:r>
    </w:p>
    <w:p w14:paraId="2D14B363" w14:textId="19D6B157" w:rsidR="005C52C0" w:rsidRPr="008D4C25" w:rsidRDefault="005C52C0" w:rsidP="23356CB9">
      <w:pPr>
        <w:pStyle w:val="Indent1stlevelAmmodo"/>
        <w:ind w:left="0"/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AD721F" w:rsidRPr="008D4C25" w14:paraId="638667CA" w14:textId="77777777" w:rsidTr="00AD721F">
        <w:tc>
          <w:tcPr>
            <w:tcW w:w="8925" w:type="dxa"/>
          </w:tcPr>
          <w:p w14:paraId="4A3EBA85" w14:textId="47FEC04A" w:rsidR="00AD721F" w:rsidRPr="008D4C25" w:rsidRDefault="00AD721F" w:rsidP="23356CB9">
            <w:pPr>
              <w:pStyle w:val="Indent1stlevelAmmodo"/>
              <w:ind w:left="0"/>
              <w:rPr>
                <w:i/>
                <w:iCs/>
              </w:rPr>
            </w:pPr>
            <w:r w:rsidRPr="008D4C25">
              <w:rPr>
                <w:i/>
                <w:iCs/>
              </w:rPr>
              <w:t xml:space="preserve">Click or tap to add text </w:t>
            </w:r>
            <w:r w:rsidRPr="008D4C25">
              <w:rPr>
                <w:i/>
              </w:rPr>
              <w:t>(maximum 300 words)</w:t>
            </w:r>
            <w:r w:rsidRPr="008D4C25">
              <w:rPr>
                <w:i/>
                <w:iCs/>
              </w:rPr>
              <w:t>.</w:t>
            </w:r>
          </w:p>
        </w:tc>
      </w:tr>
    </w:tbl>
    <w:p w14:paraId="1F53B231" w14:textId="56B50BA4" w:rsidR="000A2C28" w:rsidRPr="008D4C25" w:rsidRDefault="000A2C28" w:rsidP="23356CB9">
      <w:pPr>
        <w:pStyle w:val="Indent1stlevelAmmodo"/>
        <w:ind w:left="0"/>
        <w:rPr>
          <w:b/>
          <w:bCs/>
        </w:rPr>
      </w:pPr>
    </w:p>
    <w:p w14:paraId="02081AEC" w14:textId="29F978D6" w:rsidR="007765CB" w:rsidRPr="008D4C25" w:rsidRDefault="00B50D1D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SemiBold" w:hAnsi="PP Neue Montreal SemiBold" w:cs="Maiandra GD"/>
          <w:color w:val="074EFA" w:themeColor="accent1"/>
          <w:sz w:val="21"/>
          <w:szCs w:val="21"/>
          <w:lang w:eastAsia="en-GB" w:bidi="en-GB"/>
        </w:rPr>
      </w:pPr>
      <w:r w:rsidRPr="008D4C25">
        <w:rPr>
          <w:b/>
          <w:bCs/>
          <w:i/>
          <w:iCs/>
        </w:rPr>
        <w:br w:type="page"/>
      </w:r>
    </w:p>
    <w:p w14:paraId="7607EE20" w14:textId="06323C99" w:rsidR="00A15FCC" w:rsidRPr="008D4C25" w:rsidRDefault="007765CB" w:rsidP="004F0A44">
      <w:pPr>
        <w:pStyle w:val="ArticleheadingAmmodo"/>
        <w:numPr>
          <w:ilvl w:val="0"/>
          <w:numId w:val="0"/>
        </w:numPr>
        <w:ind w:left="-522"/>
        <w:rPr>
          <w:sz w:val="24"/>
          <w:szCs w:val="24"/>
        </w:rPr>
      </w:pPr>
      <w:r w:rsidRPr="008D4C25">
        <w:rPr>
          <w:sz w:val="24"/>
          <w:szCs w:val="24"/>
        </w:rPr>
        <w:lastRenderedPageBreak/>
        <w:t xml:space="preserve">Nominator’s information </w:t>
      </w:r>
    </w:p>
    <w:p w14:paraId="48C55BD1" w14:textId="77777777" w:rsidR="001B123F" w:rsidRPr="008D4C25" w:rsidRDefault="001B123F" w:rsidP="004F0A44">
      <w:pPr>
        <w:pStyle w:val="ArticleheadingAmmodo"/>
        <w:numPr>
          <w:ilvl w:val="0"/>
          <w:numId w:val="0"/>
        </w:numPr>
        <w:ind w:left="-522"/>
        <w:rPr>
          <w:sz w:val="24"/>
          <w:szCs w:val="24"/>
        </w:rPr>
      </w:pPr>
    </w:p>
    <w:tbl>
      <w:tblPr>
        <w:tblStyle w:val="TableGrid"/>
        <w:tblW w:w="9843" w:type="dxa"/>
        <w:tblInd w:w="-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2223"/>
        <w:gridCol w:w="122"/>
        <w:gridCol w:w="6580"/>
        <w:gridCol w:w="811"/>
      </w:tblGrid>
      <w:tr w:rsidR="00F768B6" w:rsidRPr="008D4C25" w14:paraId="0A74D1B5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53D71B6C" w14:textId="01A412BC" w:rsidR="00F768B6" w:rsidRPr="008D4C25" w:rsidRDefault="00F768B6" w:rsidP="0008151A">
            <w:pPr>
              <w:pStyle w:val="Indent1stlevelAmmodo"/>
              <w:ind w:left="0"/>
            </w:pPr>
            <w:r w:rsidRPr="008D4C25">
              <w:t>Place and date</w:t>
            </w:r>
            <w:r w:rsidR="00E306C6" w:rsidRPr="008D4C25">
              <w:t>:</w:t>
            </w:r>
          </w:p>
        </w:tc>
        <w:tc>
          <w:tcPr>
            <w:tcW w:w="6702" w:type="dxa"/>
            <w:gridSpan w:val="2"/>
            <w:tcBorders>
              <w:bottom w:val="dotted" w:sz="4" w:space="0" w:color="auto"/>
            </w:tcBorders>
          </w:tcPr>
          <w:p w14:paraId="7E43CF4E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2B8C95BF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354FA330" w14:textId="77777777" w:rsidR="00F768B6" w:rsidRPr="008D4C25" w:rsidRDefault="00F768B6" w:rsidP="0008151A">
            <w:pPr>
              <w:pStyle w:val="Indent1stlevelAmmodo"/>
              <w:ind w:left="0"/>
            </w:pPr>
            <w:r w:rsidRPr="008D4C25">
              <w:t>Name:</w:t>
            </w:r>
          </w:p>
        </w:tc>
        <w:tc>
          <w:tcPr>
            <w:tcW w:w="6702" w:type="dxa"/>
            <w:gridSpan w:val="2"/>
            <w:tcBorders>
              <w:bottom w:val="dotted" w:sz="4" w:space="0" w:color="auto"/>
            </w:tcBorders>
          </w:tcPr>
          <w:p w14:paraId="4B342C19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770FF670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4B5991FC" w14:textId="3B229075" w:rsidR="00F768B6" w:rsidRPr="008D4C25" w:rsidRDefault="00F768B6" w:rsidP="0008151A">
            <w:pPr>
              <w:pStyle w:val="Indent1stlevelAmmodo"/>
              <w:ind w:left="0"/>
            </w:pPr>
            <w:r w:rsidRPr="008D4C25">
              <w:t>Position:</w:t>
            </w:r>
          </w:p>
        </w:tc>
        <w:tc>
          <w:tcPr>
            <w:tcW w:w="6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4242F8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5E1354BB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3A6E186E" w14:textId="24D80F56" w:rsidR="00F768B6" w:rsidRPr="008D4C25" w:rsidRDefault="00F768B6" w:rsidP="0008151A">
            <w:pPr>
              <w:pStyle w:val="Indent1stlevelAmmodo"/>
              <w:ind w:left="0"/>
            </w:pPr>
            <w:r w:rsidRPr="008D4C25">
              <w:t>University or institute, faculty, department:</w:t>
            </w:r>
          </w:p>
        </w:tc>
        <w:tc>
          <w:tcPr>
            <w:tcW w:w="6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AC039C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2506A3E1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26A67AB4" w14:textId="0E6F692D" w:rsidR="00F768B6" w:rsidRPr="008D4C25" w:rsidRDefault="00F768B6" w:rsidP="0008151A">
            <w:pPr>
              <w:pStyle w:val="Indent1stlevelAmmodo"/>
              <w:ind w:left="0"/>
            </w:pPr>
            <w:r w:rsidRPr="008D4C25">
              <w:t>Address</w:t>
            </w:r>
            <w:r w:rsidR="00E306C6" w:rsidRPr="008D4C25">
              <w:t>:</w:t>
            </w:r>
          </w:p>
        </w:tc>
        <w:tc>
          <w:tcPr>
            <w:tcW w:w="6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BE0D07" w14:textId="3133DAF6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777BB4AD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0AC9BC84" w14:textId="47E1348B" w:rsidR="00F768B6" w:rsidRPr="008D4C25" w:rsidRDefault="00F768B6" w:rsidP="0008151A">
            <w:pPr>
              <w:pStyle w:val="Indent1stlevelAmmodo"/>
              <w:ind w:left="0"/>
            </w:pPr>
            <w:r w:rsidRPr="008D4C25">
              <w:t>Email:</w:t>
            </w:r>
          </w:p>
        </w:tc>
        <w:tc>
          <w:tcPr>
            <w:tcW w:w="6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51DC41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69C221F4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5FCF55D8" w14:textId="73ADB37B" w:rsidR="00F768B6" w:rsidRPr="008D4C25" w:rsidRDefault="00F768B6" w:rsidP="0008151A">
            <w:pPr>
              <w:pStyle w:val="Indent1stlevelAmmodo"/>
              <w:ind w:left="0"/>
            </w:pPr>
            <w:r w:rsidRPr="008D4C25">
              <w:t>Telep</w:t>
            </w:r>
            <w:r w:rsidR="00B54F2C" w:rsidRPr="008D4C25">
              <w:t>hone</w:t>
            </w:r>
            <w:r w:rsidRPr="008D4C25">
              <w:t>:</w:t>
            </w:r>
          </w:p>
        </w:tc>
        <w:tc>
          <w:tcPr>
            <w:tcW w:w="6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1D2932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B54F2C" w:rsidRPr="008D4C25" w14:paraId="5A541B74" w14:textId="77777777" w:rsidTr="00B54F2C">
        <w:trPr>
          <w:trHeight w:val="416"/>
        </w:trPr>
        <w:tc>
          <w:tcPr>
            <w:tcW w:w="9843" w:type="dxa"/>
            <w:gridSpan w:val="5"/>
          </w:tcPr>
          <w:p w14:paraId="04B31AFC" w14:textId="77777777" w:rsidR="001B123F" w:rsidRPr="008D4C25" w:rsidRDefault="001B123F" w:rsidP="0008151A">
            <w:pPr>
              <w:pStyle w:val="ArticleheadingAmmodo"/>
              <w:numPr>
                <w:ilvl w:val="0"/>
                <w:numId w:val="0"/>
              </w:numPr>
            </w:pPr>
          </w:p>
          <w:p w14:paraId="5E681756" w14:textId="67069681" w:rsidR="00B54F2C" w:rsidRPr="008D4C25" w:rsidRDefault="00B54F2C" w:rsidP="0008151A">
            <w:pPr>
              <w:pStyle w:val="ArticleheadingAmmodo"/>
              <w:numPr>
                <w:ilvl w:val="0"/>
                <w:numId w:val="0"/>
              </w:numPr>
            </w:pPr>
            <w:r w:rsidRPr="008D4C25">
              <w:t>Are you submitting this nomination as three professors acting together?</w:t>
            </w:r>
          </w:p>
        </w:tc>
      </w:tr>
      <w:tr w:rsidR="00B54F2C" w:rsidRPr="008D4C25" w14:paraId="1AAE9372" w14:textId="77777777" w:rsidTr="00B54F2C">
        <w:tc>
          <w:tcPr>
            <w:tcW w:w="9843" w:type="dxa"/>
            <w:gridSpan w:val="5"/>
          </w:tcPr>
          <w:p w14:paraId="67AE097B" w14:textId="21CD4B73" w:rsidR="00B54F2C" w:rsidRPr="008D4C25" w:rsidRDefault="00B54F2C" w:rsidP="0008151A">
            <w:pPr>
              <w:pStyle w:val="Indent1stlevelAmmodo"/>
              <w:ind w:left="0"/>
            </w:pPr>
          </w:p>
        </w:tc>
      </w:tr>
      <w:tr w:rsidR="00B54F2C" w:rsidRPr="008D4C25" w14:paraId="64124672" w14:textId="77777777" w:rsidTr="00B54F2C">
        <w:tc>
          <w:tcPr>
            <w:tcW w:w="9843" w:type="dxa"/>
            <w:gridSpan w:val="5"/>
          </w:tcPr>
          <w:p w14:paraId="1E1120ED" w14:textId="756BCDD8" w:rsidR="00B54F2C" w:rsidRPr="008D4C25" w:rsidRDefault="00D71775" w:rsidP="0008151A">
            <w:pPr>
              <w:pStyle w:val="Indent1stlevelAmmodo"/>
              <w:ind w:left="0"/>
            </w:pPr>
            <w:sdt>
              <w:sdtPr>
                <w:id w:val="150061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2C" w:rsidRPr="008D4C25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54F2C" w:rsidRPr="008D4C25">
              <w:t xml:space="preserve">  No</w:t>
            </w:r>
            <w:r w:rsidR="00584FBD" w:rsidRPr="008D4C25">
              <w:br/>
            </w:r>
            <w:sdt>
              <w:sdtPr>
                <w:id w:val="-1940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BD" w:rsidRPr="008D4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BD" w:rsidRPr="008D4C25">
              <w:t xml:space="preserve">  Yes (see below)</w:t>
            </w:r>
          </w:p>
          <w:p w14:paraId="365B3523" w14:textId="632F56C3" w:rsidR="001B123F" w:rsidRPr="008D4C25" w:rsidRDefault="001B123F" w:rsidP="0008151A">
            <w:pPr>
              <w:pStyle w:val="Indent1stlevelAmmodo"/>
              <w:ind w:left="0"/>
            </w:pPr>
          </w:p>
        </w:tc>
      </w:tr>
      <w:tr w:rsidR="00E306C6" w:rsidRPr="008D4C25" w14:paraId="7CD2828F" w14:textId="77777777" w:rsidTr="0008151A">
        <w:tc>
          <w:tcPr>
            <w:tcW w:w="9843" w:type="dxa"/>
            <w:gridSpan w:val="5"/>
          </w:tcPr>
          <w:p w14:paraId="7739239C" w14:textId="77777777" w:rsidR="001B123F" w:rsidRPr="008D4C25" w:rsidRDefault="001B123F" w:rsidP="0008151A">
            <w:pPr>
              <w:pStyle w:val="Indent1stlevelAmmodo"/>
              <w:ind w:left="0"/>
              <w:rPr>
                <w:rFonts w:ascii="PP Neue Montreal SemiBold" w:hAnsi="PP Neue Montreal SemiBold"/>
                <w:color w:val="074EFA" w:themeColor="accent1"/>
              </w:rPr>
            </w:pPr>
          </w:p>
          <w:p w14:paraId="5E1C6402" w14:textId="7B473E97" w:rsidR="00E306C6" w:rsidRPr="008D4C25" w:rsidRDefault="00E306C6" w:rsidP="0008151A">
            <w:pPr>
              <w:pStyle w:val="Indent1stlevelAmmodo"/>
              <w:ind w:left="0"/>
              <w:rPr>
                <w:rFonts w:ascii="PP Neue Montreal SemiBold" w:hAnsi="PP Neue Montreal SemiBold"/>
                <w:color w:val="074EFA" w:themeColor="accent1"/>
              </w:rPr>
            </w:pPr>
            <w:r w:rsidRPr="008D4C25">
              <w:rPr>
                <w:rFonts w:ascii="PP Neue Montreal SemiBold" w:hAnsi="PP Neue Montreal SemiBold"/>
                <w:color w:val="074EFA" w:themeColor="accent1"/>
              </w:rPr>
              <w:t>(Optional) Co-nominator 1</w:t>
            </w:r>
          </w:p>
          <w:p w14:paraId="13E96BA0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0C0E3816" w14:textId="77777777" w:rsidTr="00E306C6">
        <w:tc>
          <w:tcPr>
            <w:tcW w:w="2452" w:type="dxa"/>
            <w:gridSpan w:val="3"/>
          </w:tcPr>
          <w:p w14:paraId="45DB43C8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Name:</w:t>
            </w:r>
          </w:p>
        </w:tc>
        <w:tc>
          <w:tcPr>
            <w:tcW w:w="7391" w:type="dxa"/>
            <w:gridSpan w:val="2"/>
            <w:tcBorders>
              <w:bottom w:val="dotted" w:sz="4" w:space="0" w:color="auto"/>
            </w:tcBorders>
          </w:tcPr>
          <w:p w14:paraId="07C42D65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14380792" w14:textId="77777777" w:rsidTr="00E306C6">
        <w:tc>
          <w:tcPr>
            <w:tcW w:w="2452" w:type="dxa"/>
            <w:gridSpan w:val="3"/>
          </w:tcPr>
          <w:p w14:paraId="188A66E8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Position:</w:t>
            </w:r>
          </w:p>
        </w:tc>
        <w:tc>
          <w:tcPr>
            <w:tcW w:w="73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9A8DA1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5B84E5D3" w14:textId="77777777" w:rsidTr="00E306C6">
        <w:tc>
          <w:tcPr>
            <w:tcW w:w="2452" w:type="dxa"/>
            <w:gridSpan w:val="3"/>
          </w:tcPr>
          <w:p w14:paraId="44873AB7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University or institute, faculty, department:</w:t>
            </w:r>
          </w:p>
        </w:tc>
        <w:tc>
          <w:tcPr>
            <w:tcW w:w="73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E44DAF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147C0180" w14:textId="77777777" w:rsidTr="0008151A">
        <w:tc>
          <w:tcPr>
            <w:tcW w:w="9843" w:type="dxa"/>
            <w:gridSpan w:val="5"/>
          </w:tcPr>
          <w:p w14:paraId="6C9B1F3C" w14:textId="77777777" w:rsidR="001B123F" w:rsidRPr="008D4C25" w:rsidRDefault="001B123F" w:rsidP="0008151A">
            <w:pPr>
              <w:pStyle w:val="Indent1stlevelAmmodo"/>
              <w:ind w:left="0"/>
              <w:rPr>
                <w:rFonts w:ascii="PP Neue Montreal SemiBold" w:hAnsi="PP Neue Montreal SemiBold"/>
                <w:color w:val="074EFA" w:themeColor="accent1"/>
              </w:rPr>
            </w:pPr>
          </w:p>
          <w:p w14:paraId="333F94A2" w14:textId="79D7F33B" w:rsidR="00E306C6" w:rsidRPr="008D4C25" w:rsidRDefault="00E306C6" w:rsidP="0008151A">
            <w:pPr>
              <w:pStyle w:val="Indent1stlevelAmmodo"/>
              <w:ind w:left="0"/>
              <w:rPr>
                <w:rFonts w:ascii="PP Neue Montreal SemiBold" w:hAnsi="PP Neue Montreal SemiBold"/>
                <w:color w:val="074EFA" w:themeColor="accent1"/>
              </w:rPr>
            </w:pPr>
            <w:r w:rsidRPr="008D4C25">
              <w:rPr>
                <w:rFonts w:ascii="PP Neue Montreal SemiBold" w:hAnsi="PP Neue Montreal SemiBold"/>
                <w:color w:val="074EFA" w:themeColor="accent1"/>
              </w:rPr>
              <w:t>(Optional) Co-nominator 2</w:t>
            </w:r>
          </w:p>
          <w:p w14:paraId="2935EAC3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13DB5F2B" w14:textId="77777777" w:rsidTr="0008151A">
        <w:tc>
          <w:tcPr>
            <w:tcW w:w="2452" w:type="dxa"/>
            <w:gridSpan w:val="3"/>
          </w:tcPr>
          <w:p w14:paraId="745249FD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Name:</w:t>
            </w:r>
          </w:p>
        </w:tc>
        <w:tc>
          <w:tcPr>
            <w:tcW w:w="7391" w:type="dxa"/>
            <w:gridSpan w:val="2"/>
            <w:tcBorders>
              <w:bottom w:val="dotted" w:sz="4" w:space="0" w:color="auto"/>
            </w:tcBorders>
          </w:tcPr>
          <w:p w14:paraId="13ED5B7C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51B095E6" w14:textId="77777777" w:rsidTr="0008151A">
        <w:tc>
          <w:tcPr>
            <w:tcW w:w="2452" w:type="dxa"/>
            <w:gridSpan w:val="3"/>
          </w:tcPr>
          <w:p w14:paraId="61DEB429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Position:</w:t>
            </w:r>
          </w:p>
        </w:tc>
        <w:tc>
          <w:tcPr>
            <w:tcW w:w="73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B263EF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1E3E0417" w14:textId="77777777" w:rsidTr="0008151A">
        <w:tc>
          <w:tcPr>
            <w:tcW w:w="2452" w:type="dxa"/>
            <w:gridSpan w:val="3"/>
          </w:tcPr>
          <w:p w14:paraId="7E737CBB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University or institute, faculty, department:</w:t>
            </w:r>
          </w:p>
        </w:tc>
        <w:tc>
          <w:tcPr>
            <w:tcW w:w="73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850C85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</w:tbl>
    <w:p w14:paraId="568FA5CE" w14:textId="77777777" w:rsidR="00147687" w:rsidRPr="008D4C25" w:rsidRDefault="00147687" w:rsidP="00E306C6">
      <w:pPr>
        <w:pStyle w:val="ArticleheadingAmmodo"/>
        <w:numPr>
          <w:ilvl w:val="0"/>
          <w:numId w:val="0"/>
        </w:numPr>
        <w:ind w:left="584" w:hanging="584"/>
        <w:rPr>
          <w:sz w:val="24"/>
          <w:szCs w:val="24"/>
        </w:rPr>
      </w:pPr>
    </w:p>
    <w:p w14:paraId="172E554C" w14:textId="7C4ACE8C" w:rsidR="00147687" w:rsidRPr="008D4C25" w:rsidRDefault="00147687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SemiBold" w:hAnsi="PP Neue Montreal SemiBold" w:cs="Maiandra GD"/>
          <w:color w:val="074EFA" w:themeColor="accent1"/>
          <w:sz w:val="24"/>
          <w:szCs w:val="24"/>
          <w:lang w:eastAsia="en-GB" w:bidi="en-GB"/>
        </w:rPr>
      </w:pPr>
      <w:r w:rsidRPr="008D4C2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B8D287" wp14:editId="5CE2C0F3">
                <wp:simplePos x="0" y="0"/>
                <wp:positionH relativeFrom="page">
                  <wp:align>center</wp:align>
                </wp:positionH>
                <wp:positionV relativeFrom="paragraph">
                  <wp:posOffset>91733</wp:posOffset>
                </wp:positionV>
                <wp:extent cx="4525645" cy="2162810"/>
                <wp:effectExtent l="0" t="0" r="2730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5645" cy="216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19E01" w14:textId="43608633" w:rsidR="005D2D85" w:rsidRPr="008D4C25" w:rsidRDefault="005D2D85" w:rsidP="005D2D85">
                            <w:pPr>
                              <w:pStyle w:val="ArticleheadingAmmodo"/>
                              <w:numPr>
                                <w:ilvl w:val="0"/>
                                <w:numId w:val="0"/>
                              </w:numPr>
                              <w:ind w:left="584" w:hanging="584"/>
                              <w:jc w:val="center"/>
                            </w:pPr>
                            <w:r w:rsidRPr="008D4C25">
                              <w:t>Submission</w:t>
                            </w:r>
                          </w:p>
                          <w:p w14:paraId="06DDC47B" w14:textId="1A5608A6" w:rsidR="00E87610" w:rsidRPr="008D4C25" w:rsidRDefault="005D2D85" w:rsidP="00027D3E">
                            <w:pPr>
                              <w:pStyle w:val="Indent1stlevelAmmodo"/>
                              <w:jc w:val="both"/>
                              <w:rPr>
                                <w:color w:val="auto"/>
                              </w:rPr>
                            </w:pPr>
                            <w:r w:rsidRPr="008D4C25">
                              <w:rPr>
                                <w:color w:val="auto"/>
                              </w:rPr>
                              <w:t xml:space="preserve">Send this form by </w:t>
                            </w:r>
                            <w:r w:rsidR="000C1AFE" w:rsidRPr="008D4C25">
                              <w:rPr>
                                <w:b/>
                                <w:bCs/>
                                <w:color w:val="auto"/>
                              </w:rPr>
                              <w:t>25</w:t>
                            </w:r>
                            <w:r w:rsidRPr="008D4C25">
                              <w:rPr>
                                <w:b/>
                                <w:bCs/>
                                <w:color w:val="auto"/>
                              </w:rPr>
                              <w:t xml:space="preserve"> September 2026, 23:59</w:t>
                            </w:r>
                            <w:r w:rsidR="009C4F0B" w:rsidRPr="008D4C25">
                              <w:rPr>
                                <w:color w:val="auto"/>
                              </w:rPr>
                              <w:t xml:space="preserve"> at the latest by email to:</w:t>
                            </w:r>
                            <w:r w:rsidR="00F34FF0" w:rsidRPr="008D4C25">
                              <w:rPr>
                                <w:color w:val="auto"/>
                              </w:rPr>
                              <w:t xml:space="preserve"> </w:t>
                            </w:r>
                            <w:r w:rsidR="00E87610" w:rsidRPr="008D4C25">
                              <w:rPr>
                                <w:color w:val="auto"/>
                              </w:rPr>
                              <w:t>science@ammodo.org.</w:t>
                            </w:r>
                          </w:p>
                          <w:p w14:paraId="657CEFB8" w14:textId="04C74587" w:rsidR="005D2D85" w:rsidRPr="008D4C25" w:rsidRDefault="005D2D85" w:rsidP="00027D3E">
                            <w:pPr>
                              <w:pStyle w:val="Indent1stlevelAmmodo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  <w:p w14:paraId="4B0F0495" w14:textId="7B56E3E9" w:rsidR="00027D3E" w:rsidRPr="008D4C25" w:rsidRDefault="00027D3E" w:rsidP="00027D3E">
                            <w:pPr>
                              <w:pStyle w:val="Indent1stlevelAmmodo"/>
                              <w:jc w:val="both"/>
                              <w:rPr>
                                <w:color w:val="auto"/>
                              </w:rPr>
                            </w:pPr>
                            <w:r w:rsidRPr="008D4C25">
                              <w:t>Please attach the curriculum vitae as an appendix</w:t>
                            </w:r>
                            <w:r w:rsidR="00043D69" w:rsidRPr="008D4C25">
                              <w:rPr>
                                <w:color w:val="auto"/>
                              </w:rPr>
                              <w:t>,</w:t>
                            </w:r>
                            <w:r w:rsidRPr="008D4C25">
                              <w:t xml:space="preserve"> </w:t>
                            </w:r>
                            <w:r w:rsidR="00043D69" w:rsidRPr="008D4C25">
                              <w:t>using the format provided</w:t>
                            </w:r>
                            <w:r w:rsidR="00043D69" w:rsidRPr="008D4C25">
                              <w:rPr>
                                <w:color w:val="auto"/>
                              </w:rPr>
                              <w:t>.</w:t>
                            </w:r>
                            <w:r w:rsidR="00043D69" w:rsidRPr="008D4C25">
                              <w:rPr>
                                <w:color w:val="auto"/>
                              </w:rPr>
                              <w:br/>
                            </w:r>
                          </w:p>
                          <w:p w14:paraId="2B886C76" w14:textId="77777777" w:rsidR="00F34FF0" w:rsidRPr="008D4C25" w:rsidRDefault="00F34FF0" w:rsidP="00027D3E">
                            <w:pPr>
                              <w:pStyle w:val="Indent1stlevelAmmodo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8D4C25">
                              <w:rPr>
                                <w:b/>
                                <w:bCs/>
                                <w:color w:val="auto"/>
                              </w:rPr>
                              <w:t>Questions?  </w:t>
                            </w:r>
                          </w:p>
                          <w:p w14:paraId="6CC94443" w14:textId="1EB96937" w:rsidR="00E87610" w:rsidRPr="008D4C25" w:rsidRDefault="00F34FF0" w:rsidP="00027D3E">
                            <w:pPr>
                              <w:pStyle w:val="Indent1stlevelAmmodo"/>
                              <w:jc w:val="both"/>
                              <w:rPr>
                                <w:color w:val="auto"/>
                              </w:rPr>
                            </w:pPr>
                            <w:r w:rsidRPr="008D4C25">
                              <w:rPr>
                                <w:color w:val="auto"/>
                              </w:rPr>
                              <w:t>Email</w:t>
                            </w:r>
                            <w:r w:rsidR="00A46238" w:rsidRPr="008D4C25">
                              <w:rPr>
                                <w:color w:val="auto"/>
                              </w:rPr>
                              <w:t>:</w:t>
                            </w:r>
                            <w:r w:rsidR="00E87610" w:rsidRPr="008D4C25">
                              <w:rPr>
                                <w:color w:val="auto"/>
                              </w:rPr>
                              <w:t xml:space="preserve"> </w:t>
                            </w:r>
                            <w:hyperlink r:id="rId14" w:history="1">
                              <w:r w:rsidR="00E87610" w:rsidRPr="008D4C25">
                                <w:rPr>
                                  <w:rStyle w:val="Hyperlink"/>
                                </w:rPr>
                                <w:t>science@ammodo.org</w:t>
                              </w:r>
                            </w:hyperlink>
                            <w:r w:rsidR="00E87610" w:rsidRPr="008D4C25">
                              <w:rPr>
                                <w:color w:val="auto"/>
                              </w:rPr>
                              <w:t>.</w:t>
                            </w:r>
                          </w:p>
                          <w:p w14:paraId="2BB5AC0E" w14:textId="004C9E54" w:rsidR="00F34FF0" w:rsidRPr="008D4C25" w:rsidRDefault="00F34FF0" w:rsidP="00F34FF0">
                            <w:pPr>
                              <w:pStyle w:val="Indent1stlevelAmmodo"/>
                              <w:rPr>
                                <w:color w:val="auto"/>
                              </w:rPr>
                            </w:pPr>
                          </w:p>
                          <w:p w14:paraId="3979D48A" w14:textId="77777777" w:rsidR="00F34FF0" w:rsidRPr="008D4C25" w:rsidRDefault="00F34FF0" w:rsidP="005D2D85">
                            <w:pPr>
                              <w:pStyle w:val="ArticleheadingAmmodo"/>
                              <w:numPr>
                                <w:ilvl w:val="0"/>
                                <w:numId w:val="0"/>
                              </w:numPr>
                              <w:ind w:left="584" w:hanging="5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8D2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2pt;width:356.35pt;height:170.3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" strokecolor="white [3212]">
                <v:textbox>
                  <w:txbxContent>
                    <w:p w14:paraId="63C19E01" w14:textId="43608633" w:rsidR="005D2D85" w:rsidRPr="008D4C25" w:rsidRDefault="005D2D85" w:rsidP="005D2D85">
                      <w:pPr>
                        <w:pStyle w:val="ArticleheadingAmmodo"/>
                        <w:numPr>
                          <w:ilvl w:val="0"/>
                          <w:numId w:val="0"/>
                        </w:numPr>
                        <w:ind w:left="584" w:hanging="584"/>
                        <w:jc w:val="center"/>
                      </w:pPr>
                      <w:r w:rsidRPr="008D4C25">
                        <w:t>Submission</w:t>
                      </w:r>
                    </w:p>
                    <w:p w14:paraId="06DDC47B" w14:textId="1A5608A6" w:rsidR="00E87610" w:rsidRPr="008D4C25" w:rsidRDefault="005D2D85" w:rsidP="00027D3E">
                      <w:pPr>
                        <w:pStyle w:val="Indent1stlevelAmmodo"/>
                        <w:jc w:val="both"/>
                        <w:rPr>
                          <w:color w:val="auto"/>
                        </w:rPr>
                      </w:pPr>
                      <w:r w:rsidRPr="008D4C25">
                        <w:rPr>
                          <w:color w:val="auto"/>
                        </w:rPr>
                        <w:t xml:space="preserve">Send this form by </w:t>
                      </w:r>
                      <w:r w:rsidR="000C1AFE" w:rsidRPr="008D4C25">
                        <w:rPr>
                          <w:b/>
                          <w:bCs/>
                          <w:color w:val="auto"/>
                        </w:rPr>
                        <w:t>25</w:t>
                      </w:r>
                      <w:r w:rsidRPr="008D4C25">
                        <w:rPr>
                          <w:b/>
                          <w:bCs/>
                          <w:color w:val="auto"/>
                        </w:rPr>
                        <w:t xml:space="preserve"> September 2026, 23:59</w:t>
                      </w:r>
                      <w:r w:rsidR="009C4F0B" w:rsidRPr="008D4C25">
                        <w:rPr>
                          <w:color w:val="auto"/>
                        </w:rPr>
                        <w:t xml:space="preserve"> at the latest by email to:</w:t>
                      </w:r>
                      <w:r w:rsidR="00F34FF0" w:rsidRPr="008D4C25">
                        <w:rPr>
                          <w:color w:val="auto"/>
                        </w:rPr>
                        <w:t xml:space="preserve"> </w:t>
                      </w:r>
                      <w:r w:rsidR="00E87610" w:rsidRPr="008D4C25">
                        <w:rPr>
                          <w:color w:val="auto"/>
                        </w:rPr>
                        <w:t>science@ammodo.org.</w:t>
                      </w:r>
                    </w:p>
                    <w:p w14:paraId="657CEFB8" w14:textId="04C74587" w:rsidR="005D2D85" w:rsidRPr="008D4C25" w:rsidRDefault="005D2D85" w:rsidP="00027D3E">
                      <w:pPr>
                        <w:pStyle w:val="Indent1stlevelAmmodo"/>
                        <w:jc w:val="both"/>
                        <w:rPr>
                          <w:color w:val="auto"/>
                        </w:rPr>
                      </w:pPr>
                    </w:p>
                    <w:p w14:paraId="4B0F0495" w14:textId="7B56E3E9" w:rsidR="00027D3E" w:rsidRPr="008D4C25" w:rsidRDefault="00027D3E" w:rsidP="00027D3E">
                      <w:pPr>
                        <w:pStyle w:val="Indent1stlevelAmmodo"/>
                        <w:jc w:val="both"/>
                        <w:rPr>
                          <w:color w:val="auto"/>
                        </w:rPr>
                      </w:pPr>
                      <w:r w:rsidRPr="008D4C25">
                        <w:t>Please attach the curriculum vitae as an appendix</w:t>
                      </w:r>
                      <w:r w:rsidR="00043D69" w:rsidRPr="008D4C25">
                        <w:rPr>
                          <w:color w:val="auto"/>
                        </w:rPr>
                        <w:t>,</w:t>
                      </w:r>
                      <w:r w:rsidRPr="008D4C25">
                        <w:t xml:space="preserve"> </w:t>
                      </w:r>
                      <w:r w:rsidR="00043D69" w:rsidRPr="008D4C25">
                        <w:t>using the format provided</w:t>
                      </w:r>
                      <w:r w:rsidR="00043D69" w:rsidRPr="008D4C25">
                        <w:rPr>
                          <w:color w:val="auto"/>
                        </w:rPr>
                        <w:t>.</w:t>
                      </w:r>
                      <w:r w:rsidR="00043D69" w:rsidRPr="008D4C25">
                        <w:rPr>
                          <w:color w:val="auto"/>
                        </w:rPr>
                        <w:br/>
                      </w:r>
                    </w:p>
                    <w:p w14:paraId="2B886C76" w14:textId="77777777" w:rsidR="00F34FF0" w:rsidRPr="008D4C25" w:rsidRDefault="00F34FF0" w:rsidP="00027D3E">
                      <w:pPr>
                        <w:pStyle w:val="Indent1stlevelAmmodo"/>
                        <w:jc w:val="both"/>
                        <w:rPr>
                          <w:b/>
                          <w:bCs/>
                          <w:color w:val="auto"/>
                        </w:rPr>
                      </w:pPr>
                      <w:r w:rsidRPr="008D4C25">
                        <w:rPr>
                          <w:b/>
                          <w:bCs/>
                          <w:color w:val="auto"/>
                        </w:rPr>
                        <w:t>Questions?  </w:t>
                      </w:r>
                    </w:p>
                    <w:p w14:paraId="6CC94443" w14:textId="1EB96937" w:rsidR="00E87610" w:rsidRPr="008D4C25" w:rsidRDefault="00F34FF0" w:rsidP="00027D3E">
                      <w:pPr>
                        <w:pStyle w:val="Indent1stlevelAmmodo"/>
                        <w:jc w:val="both"/>
                        <w:rPr>
                          <w:color w:val="auto"/>
                        </w:rPr>
                      </w:pPr>
                      <w:r w:rsidRPr="008D4C25">
                        <w:rPr>
                          <w:color w:val="auto"/>
                        </w:rPr>
                        <w:t>Email</w:t>
                      </w:r>
                      <w:r w:rsidR="00A46238" w:rsidRPr="008D4C25">
                        <w:rPr>
                          <w:color w:val="auto"/>
                        </w:rPr>
                        <w:t>:</w:t>
                      </w:r>
                      <w:r w:rsidR="00E87610" w:rsidRPr="008D4C25">
                        <w:rPr>
                          <w:color w:val="auto"/>
                        </w:rPr>
                        <w:t xml:space="preserve"> </w:t>
                      </w:r>
                      <w:hyperlink r:id="rId15" w:history="1">
                        <w:r w:rsidR="00E87610" w:rsidRPr="008D4C25">
                          <w:rPr>
                            <w:rStyle w:val="Hyperlink"/>
                          </w:rPr>
                          <w:t>science@ammodo.org</w:t>
                        </w:r>
                      </w:hyperlink>
                      <w:r w:rsidR="00E87610" w:rsidRPr="008D4C25">
                        <w:rPr>
                          <w:color w:val="auto"/>
                        </w:rPr>
                        <w:t>.</w:t>
                      </w:r>
                    </w:p>
                    <w:p w14:paraId="2BB5AC0E" w14:textId="004C9E54" w:rsidR="00F34FF0" w:rsidRPr="008D4C25" w:rsidRDefault="00F34FF0" w:rsidP="00F34FF0">
                      <w:pPr>
                        <w:pStyle w:val="Indent1stlevelAmmodo"/>
                        <w:rPr>
                          <w:color w:val="auto"/>
                        </w:rPr>
                      </w:pPr>
                    </w:p>
                    <w:p w14:paraId="3979D48A" w14:textId="77777777" w:rsidR="00F34FF0" w:rsidRPr="008D4C25" w:rsidRDefault="00F34FF0" w:rsidP="005D2D85">
                      <w:pPr>
                        <w:pStyle w:val="ArticleheadingAmmodo"/>
                        <w:numPr>
                          <w:ilvl w:val="0"/>
                          <w:numId w:val="0"/>
                        </w:numPr>
                        <w:ind w:left="584" w:hanging="584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D4C25">
        <w:rPr>
          <w:sz w:val="24"/>
          <w:szCs w:val="24"/>
        </w:rPr>
        <w:br w:type="page"/>
      </w:r>
    </w:p>
    <w:p w14:paraId="45BA61EA" w14:textId="07A72FA8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  <w:rPr>
          <w:sz w:val="24"/>
          <w:szCs w:val="24"/>
        </w:rPr>
      </w:pPr>
      <w:r w:rsidRPr="008D4C25">
        <w:rPr>
          <w:sz w:val="24"/>
          <w:szCs w:val="24"/>
        </w:rPr>
        <w:lastRenderedPageBreak/>
        <w:t xml:space="preserve">Appendix: </w:t>
      </w:r>
      <w:r w:rsidR="00A76EAB" w:rsidRPr="008D4C25">
        <w:rPr>
          <w:sz w:val="24"/>
          <w:szCs w:val="24"/>
        </w:rPr>
        <w:t>C</w:t>
      </w:r>
      <w:r w:rsidRPr="008D4C25">
        <w:rPr>
          <w:sz w:val="24"/>
          <w:szCs w:val="24"/>
        </w:rPr>
        <w:t>andidate’s Curriculum Vitae (maximum 2 pages)</w:t>
      </w:r>
    </w:p>
    <w:tbl>
      <w:tblPr>
        <w:tblStyle w:val="TableGrid"/>
        <w:tblW w:w="0" w:type="auto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7132"/>
      </w:tblGrid>
      <w:tr w:rsidR="00147687" w:rsidRPr="008D4C25" w14:paraId="1EC03E80" w14:textId="77777777" w:rsidTr="00CA6030">
        <w:tc>
          <w:tcPr>
            <w:tcW w:w="1793" w:type="dxa"/>
          </w:tcPr>
          <w:p w14:paraId="1A4B1AA9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Name:</w:t>
            </w:r>
          </w:p>
        </w:tc>
        <w:tc>
          <w:tcPr>
            <w:tcW w:w="7132" w:type="dxa"/>
            <w:tcBorders>
              <w:bottom w:val="dotted" w:sz="4" w:space="0" w:color="auto"/>
            </w:tcBorders>
          </w:tcPr>
          <w:p w14:paraId="4E4A9844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  <w:tr w:rsidR="00147687" w:rsidRPr="008D4C25" w14:paraId="4E63355D" w14:textId="77777777" w:rsidTr="00CA6030">
        <w:tc>
          <w:tcPr>
            <w:tcW w:w="1793" w:type="dxa"/>
          </w:tcPr>
          <w:p w14:paraId="502A6727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Address: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14:paraId="05C414EB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  <w:tr w:rsidR="00147687" w:rsidRPr="008D4C25" w14:paraId="4280EF7B" w14:textId="77777777" w:rsidTr="00CA6030">
        <w:tc>
          <w:tcPr>
            <w:tcW w:w="1793" w:type="dxa"/>
          </w:tcPr>
          <w:p w14:paraId="4F032140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Telephone: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14:paraId="461F86BE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  <w:tr w:rsidR="00147687" w:rsidRPr="008D4C25" w14:paraId="005D38E1" w14:textId="77777777" w:rsidTr="00CA6030">
        <w:tc>
          <w:tcPr>
            <w:tcW w:w="1793" w:type="dxa"/>
          </w:tcPr>
          <w:p w14:paraId="67700DF5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Email: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14:paraId="50D46CC2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  <w:tr w:rsidR="00147687" w:rsidRPr="008D4C25" w14:paraId="7F22985C" w14:textId="77777777" w:rsidTr="00CA6030">
        <w:tc>
          <w:tcPr>
            <w:tcW w:w="1793" w:type="dxa"/>
          </w:tcPr>
          <w:p w14:paraId="135BC085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Website: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14:paraId="41F56B4F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  <w:tr w:rsidR="00147687" w:rsidRPr="008D4C25" w14:paraId="18AA3798" w14:textId="77777777" w:rsidTr="00CA6030">
        <w:tc>
          <w:tcPr>
            <w:tcW w:w="1793" w:type="dxa"/>
          </w:tcPr>
          <w:p w14:paraId="6D3BEB98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Date of Birth: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14:paraId="2ECA0EE5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</w:tbl>
    <w:p w14:paraId="552371DF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Education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766"/>
        <w:gridCol w:w="8681"/>
      </w:tblGrid>
      <w:tr w:rsidR="00147687" w:rsidRPr="008D4C25" w14:paraId="65539DBC" w14:textId="77777777" w:rsidTr="00CA6030">
        <w:tc>
          <w:tcPr>
            <w:tcW w:w="766" w:type="dxa"/>
          </w:tcPr>
          <w:p w14:paraId="4BD465EE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81" w:type="dxa"/>
          </w:tcPr>
          <w:p w14:paraId="2E574736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List academic degrees in reverse chronological order.</w:t>
            </w:r>
          </w:p>
        </w:tc>
      </w:tr>
      <w:tr w:rsidR="00147687" w:rsidRPr="008D4C25" w14:paraId="4441DEC0" w14:textId="77777777" w:rsidTr="00CA6030">
        <w:tc>
          <w:tcPr>
            <w:tcW w:w="766" w:type="dxa"/>
          </w:tcPr>
          <w:p w14:paraId="53D71B33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81" w:type="dxa"/>
          </w:tcPr>
          <w:p w14:paraId="7E3B4E90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</w:tbl>
    <w:p w14:paraId="2E0B5015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Current position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766"/>
        <w:gridCol w:w="8681"/>
      </w:tblGrid>
      <w:tr w:rsidR="00147687" w:rsidRPr="008D4C25" w14:paraId="47F46BF0" w14:textId="77777777" w:rsidTr="00CA6030">
        <w:tc>
          <w:tcPr>
            <w:tcW w:w="766" w:type="dxa"/>
          </w:tcPr>
          <w:p w14:paraId="030BF16D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81" w:type="dxa"/>
          </w:tcPr>
          <w:p w14:paraId="7C39941F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List current academic position(s).</w:t>
            </w:r>
          </w:p>
        </w:tc>
      </w:tr>
      <w:tr w:rsidR="00147687" w:rsidRPr="008D4C25" w14:paraId="4AFAFFF1" w14:textId="77777777" w:rsidTr="00CA6030">
        <w:tc>
          <w:tcPr>
            <w:tcW w:w="766" w:type="dxa"/>
          </w:tcPr>
          <w:p w14:paraId="06DDBEB7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81" w:type="dxa"/>
          </w:tcPr>
          <w:p w14:paraId="03EA34DF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</w:tbl>
    <w:p w14:paraId="1A398B7B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Previous positions</w:t>
      </w:r>
    </w:p>
    <w:tbl>
      <w:tblPr>
        <w:tblStyle w:val="TableGrid"/>
        <w:tblW w:w="9448" w:type="dxa"/>
        <w:tblInd w:w="-522" w:type="dxa"/>
        <w:tblLook w:val="04A0" w:firstRow="1" w:lastRow="0" w:firstColumn="1" w:lastColumn="0" w:noHBand="0" w:noVBand="1"/>
      </w:tblPr>
      <w:tblGrid>
        <w:gridCol w:w="801"/>
        <w:gridCol w:w="8647"/>
      </w:tblGrid>
      <w:tr w:rsidR="00147687" w:rsidRPr="008D4C25" w14:paraId="3A050734" w14:textId="77777777" w:rsidTr="00CA6030">
        <w:tc>
          <w:tcPr>
            <w:tcW w:w="801" w:type="dxa"/>
          </w:tcPr>
          <w:p w14:paraId="2CA8B9BD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47" w:type="dxa"/>
          </w:tcPr>
          <w:p w14:paraId="5FEA4925" w14:textId="77777777" w:rsidR="00147687" w:rsidRPr="008D4C25" w:rsidRDefault="00147687" w:rsidP="0008151A">
            <w:pPr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</w:pPr>
            <w:r w:rsidRPr="008D4C25"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  <w:t xml:space="preserve">List previous academic position(s) in reverse chronological order. </w:t>
            </w:r>
          </w:p>
        </w:tc>
      </w:tr>
      <w:tr w:rsidR="00147687" w:rsidRPr="008D4C25" w14:paraId="41B6FD59" w14:textId="77777777" w:rsidTr="00CA6030">
        <w:tc>
          <w:tcPr>
            <w:tcW w:w="801" w:type="dxa"/>
          </w:tcPr>
          <w:p w14:paraId="6DF22BE8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47" w:type="dxa"/>
          </w:tcPr>
          <w:p w14:paraId="7E8B5133" w14:textId="77777777" w:rsidR="00147687" w:rsidRPr="008D4C25" w:rsidRDefault="00147687" w:rsidP="0008151A">
            <w:pPr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</w:pPr>
          </w:p>
        </w:tc>
      </w:tr>
    </w:tbl>
    <w:p w14:paraId="242227DC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Teaching and supervision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766"/>
        <w:gridCol w:w="8681"/>
      </w:tblGrid>
      <w:tr w:rsidR="00147687" w:rsidRPr="008D4C25" w14:paraId="04338135" w14:textId="77777777" w:rsidTr="00CA6030">
        <w:tc>
          <w:tcPr>
            <w:tcW w:w="708" w:type="dxa"/>
          </w:tcPr>
          <w:p w14:paraId="4D5FE54F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89" w:type="dxa"/>
          </w:tcPr>
          <w:p w14:paraId="72ECDEFD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List teaching experience (courses, supervision PhD students/postdocs, etc.)</w:t>
            </w:r>
          </w:p>
        </w:tc>
      </w:tr>
      <w:tr w:rsidR="00147687" w:rsidRPr="008D4C25" w14:paraId="475A5BD1" w14:textId="77777777" w:rsidTr="00CA6030">
        <w:tc>
          <w:tcPr>
            <w:tcW w:w="708" w:type="dxa"/>
          </w:tcPr>
          <w:p w14:paraId="46F073F1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89" w:type="dxa"/>
          </w:tcPr>
          <w:p w14:paraId="119CCC68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</w:tbl>
    <w:p w14:paraId="708136F1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Scholarship, grants and prizes</w:t>
      </w:r>
    </w:p>
    <w:tbl>
      <w:tblPr>
        <w:tblStyle w:val="TableGrid"/>
        <w:tblW w:w="9448" w:type="dxa"/>
        <w:tblInd w:w="-522" w:type="dxa"/>
        <w:tblLook w:val="04A0" w:firstRow="1" w:lastRow="0" w:firstColumn="1" w:lastColumn="0" w:noHBand="0" w:noVBand="1"/>
      </w:tblPr>
      <w:tblGrid>
        <w:gridCol w:w="766"/>
        <w:gridCol w:w="8682"/>
      </w:tblGrid>
      <w:tr w:rsidR="00147687" w:rsidRPr="008D4C25" w14:paraId="75F766F4" w14:textId="77777777" w:rsidTr="00CA6030">
        <w:tc>
          <w:tcPr>
            <w:tcW w:w="766" w:type="dxa"/>
          </w:tcPr>
          <w:p w14:paraId="2825A979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82" w:type="dxa"/>
          </w:tcPr>
          <w:p w14:paraId="47E34C6A" w14:textId="77777777" w:rsidR="00147687" w:rsidRPr="008D4C25" w:rsidRDefault="00147687" w:rsidP="0008151A">
            <w:pPr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</w:pPr>
            <w:r w:rsidRPr="008D4C25"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  <w:t xml:space="preserve">List scholarships/grants/prizes including the funding organization/institution. </w:t>
            </w:r>
          </w:p>
        </w:tc>
      </w:tr>
      <w:tr w:rsidR="00147687" w:rsidRPr="008D4C25" w14:paraId="618674BF" w14:textId="77777777" w:rsidTr="00CA6030">
        <w:tc>
          <w:tcPr>
            <w:tcW w:w="766" w:type="dxa"/>
          </w:tcPr>
          <w:p w14:paraId="2F35A6C9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82" w:type="dxa"/>
          </w:tcPr>
          <w:p w14:paraId="384C4882" w14:textId="77777777" w:rsidR="00147687" w:rsidRPr="008D4C25" w:rsidRDefault="00147687" w:rsidP="0008151A">
            <w:pPr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</w:pPr>
          </w:p>
        </w:tc>
      </w:tr>
    </w:tbl>
    <w:p w14:paraId="7E39B533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Extracurricular scientific activities</w:t>
      </w:r>
    </w:p>
    <w:tbl>
      <w:tblPr>
        <w:tblStyle w:val="TableGrid"/>
        <w:tblW w:w="9448" w:type="dxa"/>
        <w:tblInd w:w="-522" w:type="dxa"/>
        <w:tblLook w:val="04A0" w:firstRow="1" w:lastRow="0" w:firstColumn="1" w:lastColumn="0" w:noHBand="0" w:noVBand="1"/>
      </w:tblPr>
      <w:tblGrid>
        <w:gridCol w:w="766"/>
        <w:gridCol w:w="8682"/>
      </w:tblGrid>
      <w:tr w:rsidR="00147687" w:rsidRPr="008D4C25" w14:paraId="3E5A9E5C" w14:textId="77777777" w:rsidTr="00CA6030">
        <w:trPr>
          <w:trHeight w:val="577"/>
        </w:trPr>
        <w:tc>
          <w:tcPr>
            <w:tcW w:w="766" w:type="dxa"/>
          </w:tcPr>
          <w:p w14:paraId="06E9625D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82" w:type="dxa"/>
          </w:tcPr>
          <w:p w14:paraId="426F2E93" w14:textId="77777777" w:rsidR="00147687" w:rsidRPr="008D4C25" w:rsidRDefault="00147687" w:rsidP="0008151A">
            <w:r w:rsidRPr="008D4C25"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  <w:t>List extracurricular scientific activities (editorial boards, committees, juries, memberships, conferences, etc.)</w:t>
            </w:r>
          </w:p>
        </w:tc>
      </w:tr>
      <w:tr w:rsidR="00147687" w:rsidRPr="008D4C25" w14:paraId="1D866314" w14:textId="77777777" w:rsidTr="00CA6030">
        <w:tc>
          <w:tcPr>
            <w:tcW w:w="766" w:type="dxa"/>
          </w:tcPr>
          <w:p w14:paraId="357A0AE9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82" w:type="dxa"/>
          </w:tcPr>
          <w:p w14:paraId="26015E2B" w14:textId="77777777" w:rsidR="00147687" w:rsidRPr="008D4C25" w:rsidRDefault="00147687" w:rsidP="0008151A">
            <w:pPr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</w:pPr>
          </w:p>
        </w:tc>
      </w:tr>
    </w:tbl>
    <w:p w14:paraId="0A59D4A6" w14:textId="13248D3B" w:rsidR="00E306C6" w:rsidRPr="007765CB" w:rsidRDefault="00E306C6" w:rsidP="00E306C6">
      <w:pPr>
        <w:pStyle w:val="ArticleheadingAmmodo"/>
        <w:numPr>
          <w:ilvl w:val="0"/>
          <w:numId w:val="0"/>
        </w:numPr>
        <w:ind w:left="584" w:hanging="584"/>
        <w:rPr>
          <w:sz w:val="24"/>
          <w:szCs w:val="24"/>
        </w:rPr>
      </w:pPr>
    </w:p>
    <w:sectPr w:rsidR="00E306C6" w:rsidRPr="007765CB" w:rsidSect="00500660">
      <w:head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06" w:right="1106" w:bottom="851" w:left="186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F8C2" w14:textId="77777777" w:rsidR="00885C44" w:rsidRPr="008D4C25" w:rsidRDefault="00885C44" w:rsidP="007910B2">
      <w:pPr>
        <w:spacing w:line="240" w:lineRule="auto"/>
      </w:pPr>
      <w:r w:rsidRPr="008D4C25">
        <w:separator/>
      </w:r>
    </w:p>
  </w:endnote>
  <w:endnote w:type="continuationSeparator" w:id="0">
    <w:p w14:paraId="5B02F828" w14:textId="77777777" w:rsidR="00885C44" w:rsidRPr="008D4C25" w:rsidRDefault="00885C44" w:rsidP="007910B2">
      <w:pPr>
        <w:spacing w:line="240" w:lineRule="auto"/>
      </w:pPr>
      <w:r w:rsidRPr="008D4C25">
        <w:continuationSeparator/>
      </w:r>
    </w:p>
  </w:endnote>
  <w:endnote w:type="continuationNotice" w:id="1">
    <w:p w14:paraId="6AF4A3BE" w14:textId="77777777" w:rsidR="00885C44" w:rsidRPr="008D4C25" w:rsidRDefault="00885C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P Neue Montreal">
    <w:panose1 w:val="00000500000000000000"/>
    <w:charset w:val="00"/>
    <w:family w:val="auto"/>
    <w:pitch w:val="variable"/>
    <w:sig w:usb0="00000207" w:usb1="02000001" w:usb2="00000000" w:usb3="00000000" w:csb0="000000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P Neue Montreal Medium">
    <w:altName w:val="Calibri"/>
    <w:panose1 w:val="00000600000000000000"/>
    <w:charset w:val="00"/>
    <w:family w:val="auto"/>
    <w:pitch w:val="variable"/>
    <w:sig w:usb0="00000207" w:usb1="02000001" w:usb2="00000000" w:usb3="00000000" w:csb0="000000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P Neue Montreal SemiBold">
    <w:altName w:val="Calibri"/>
    <w:panose1 w:val="00000700000000000000"/>
    <w:charset w:val="00"/>
    <w:family w:val="auto"/>
    <w:pitch w:val="variable"/>
    <w:sig w:usb0="00000207" w:usb1="02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bottomFromText="176" w:vertAnchor="page" w:horzAnchor="page" w:tblpX="177" w:tblpY="825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</w:tblGrid>
    <w:tr w:rsidR="000E71F3" w:rsidRPr="008D4C25" w14:paraId="0752729C" w14:textId="77777777" w:rsidTr="23356CB9">
      <w:trPr>
        <w:trHeight w:val="2205"/>
      </w:trPr>
      <w:tc>
        <w:tcPr>
          <w:tcW w:w="397" w:type="dxa"/>
          <w:tcMar>
            <w:left w:w="0" w:type="dxa"/>
            <w:right w:w="17" w:type="dxa"/>
          </w:tcMar>
        </w:tcPr>
        <w:p w14:paraId="1E53939B" w14:textId="77777777" w:rsidR="000E71F3" w:rsidRPr="008D4C25" w:rsidRDefault="000E71F3" w:rsidP="00C65B8B">
          <w:pPr>
            <w:pStyle w:val="PagenumberAmmodo"/>
            <w:jc w:val="right"/>
          </w:pPr>
          <w:r w:rsidRPr="008D4C25">
            <w:fldChar w:fldCharType="begin"/>
          </w:r>
          <w:r w:rsidRPr="008D4C25">
            <w:instrText xml:space="preserve"> PAGE \# "00" </w:instrText>
          </w:r>
          <w:r w:rsidRPr="008D4C25">
            <w:fldChar w:fldCharType="separate"/>
          </w:r>
          <w:r w:rsidRPr="008D4C25">
            <w:t>01</w:t>
          </w:r>
          <w:r w:rsidRPr="008D4C25">
            <w:fldChar w:fldCharType="end"/>
          </w:r>
        </w:p>
      </w:tc>
    </w:tr>
    <w:tr w:rsidR="000E71F3" w:rsidRPr="008D4C25" w14:paraId="7E81242C" w14:textId="77777777" w:rsidTr="23356CB9">
      <w:trPr>
        <w:cantSplit/>
        <w:trHeight w:val="1440"/>
      </w:trPr>
      <w:tc>
        <w:tcPr>
          <w:tcW w:w="397" w:type="dxa"/>
          <w:textDirection w:val="btLr"/>
          <w:vAlign w:val="bottom"/>
        </w:tcPr>
        <w:p w14:paraId="01038139" w14:textId="77777777" w:rsidR="000E71F3" w:rsidRPr="008D4C25" w:rsidRDefault="00D71775" w:rsidP="00C65B8B">
          <w:pPr>
            <w:pStyle w:val="FootertextAmmodo"/>
            <w:ind w:left="113" w:right="113"/>
            <w:jc w:val="center"/>
            <w:rPr>
              <w:noProof w:val="0"/>
            </w:rPr>
          </w:pPr>
          <w:sdt>
            <w:sdtPr>
              <w:rPr>
                <w:noProof w:val="0"/>
              </w:rPr>
              <w:tag w:val="Datum"/>
              <w:id w:val="-1732456270"/>
              <w:placeholder>
                <w:docPart w:val="D55771784F68418290631C4F8B17CC5A"/>
              </w:placeholder>
              <w:showingPlcHdr/>
              <w:dataBinding w:prefixMappings="xmlns:ns0='http://www.joulesunlimited.com/ccmappings' " w:xpath="/ns0:ju[1]/ns0:Datum[1]" w:storeItemID="{C2A8697B-8A02-4D11-A796-64402A81A4F7}"/>
              <w:text w:multiLine="1"/>
            </w:sdtPr>
            <w:sdtEndPr/>
            <w:sdtContent>
              <w:r w:rsidR="005F7665" w:rsidRPr="008D4C25">
                <w:rPr>
                  <w:noProof w:val="0"/>
                </w:rPr>
                <w:fldChar w:fldCharType="begin"/>
              </w:r>
              <w:r w:rsidR="005F7665" w:rsidRPr="008D4C25">
                <w:rPr>
                  <w:noProof w:val="0"/>
                </w:rPr>
                <w:instrText xml:space="preserve">  \* MERGEFORMAT </w:instrText>
              </w:r>
              <w:r w:rsidR="005F7665" w:rsidRPr="008D4C25">
                <w:rPr>
                  <w:noProof w:val="0"/>
                </w:rPr>
                <w:fldChar w:fldCharType="end"/>
              </w:r>
              <w:r w:rsidR="005F7665" w:rsidRPr="008D4C25">
                <w:rPr>
                  <w:noProof w:val="0"/>
                </w:rPr>
                <w:t xml:space="preserve">     </w:t>
              </w:r>
            </w:sdtContent>
          </w:sdt>
          <w:r w:rsidR="005F7665" w:rsidRPr="008D4C25">
            <w:rPr>
              <w:noProof w:val="0"/>
            </w:rPr>
            <w:t xml:space="preserve"> </w:t>
          </w:r>
        </w:p>
      </w:tc>
    </w:tr>
    <w:tr w:rsidR="000E71F3" w:rsidRPr="008D4C25" w14:paraId="5E574631" w14:textId="77777777" w:rsidTr="23356CB9">
      <w:trPr>
        <w:cantSplit/>
        <w:trHeight w:hRule="exact" w:val="4048"/>
      </w:trPr>
      <w:tc>
        <w:tcPr>
          <w:tcW w:w="397" w:type="dxa"/>
          <w:textDirection w:val="btLr"/>
          <w:vAlign w:val="bottom"/>
        </w:tcPr>
        <w:p w14:paraId="3B559C3B" w14:textId="39AB40FC" w:rsidR="000E71F3" w:rsidRPr="008D4C25" w:rsidRDefault="00D71775" w:rsidP="00C65B8B">
          <w:pPr>
            <w:pStyle w:val="FootertextAmmodo"/>
            <w:rPr>
              <w:noProof w:val="0"/>
            </w:rPr>
          </w:pPr>
          <w:r>
            <w:rPr>
              <w:noProof w:val="0"/>
            </w:rPr>
            <w:t>n</w:t>
          </w:r>
          <w:r w:rsidR="23356CB9" w:rsidRPr="008D4C25">
            <w:rPr>
              <w:noProof w:val="0"/>
            </w:rPr>
            <w:t xml:space="preserve">omination form </w:t>
          </w:r>
          <w:proofErr w:type="spellStart"/>
          <w:r w:rsidR="00C8144D" w:rsidRPr="008D4C25">
            <w:rPr>
              <w:noProof w:val="0"/>
            </w:rPr>
            <w:t>a</w:t>
          </w:r>
          <w:r w:rsidR="23356CB9" w:rsidRPr="008D4C25">
            <w:rPr>
              <w:noProof w:val="0"/>
            </w:rPr>
            <w:t>mmodo</w:t>
          </w:r>
          <w:proofErr w:type="spellEnd"/>
          <w:r w:rsidR="23356CB9" w:rsidRPr="008D4C25">
            <w:rPr>
              <w:noProof w:val="0"/>
            </w:rPr>
            <w:t xml:space="preserve"> </w:t>
          </w:r>
          <w:r w:rsidR="00C8144D" w:rsidRPr="008D4C25">
            <w:rPr>
              <w:noProof w:val="0"/>
            </w:rPr>
            <w:t>s</w:t>
          </w:r>
          <w:r w:rsidR="23356CB9" w:rsidRPr="008D4C25">
            <w:rPr>
              <w:noProof w:val="0"/>
            </w:rPr>
            <w:t xml:space="preserve">cience </w:t>
          </w:r>
          <w:r w:rsidR="00C8144D" w:rsidRPr="008D4C25">
            <w:rPr>
              <w:noProof w:val="0"/>
            </w:rPr>
            <w:t>a</w:t>
          </w:r>
          <w:r w:rsidR="23356CB9" w:rsidRPr="008D4C25">
            <w:rPr>
              <w:noProof w:val="0"/>
            </w:rPr>
            <w:t>ward</w:t>
          </w:r>
          <w:r w:rsidR="00CF4DFC" w:rsidRPr="008D4C25">
            <w:rPr>
              <w:noProof w:val="0"/>
            </w:rPr>
            <w:t xml:space="preserve"> 2027</w:t>
          </w:r>
        </w:p>
      </w:tc>
    </w:tr>
  </w:tbl>
  <w:p w14:paraId="552CBFEF" w14:textId="77777777" w:rsidR="003E4F63" w:rsidRPr="008D4C25" w:rsidRDefault="003E4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bottomFromText="176" w:vertAnchor="page" w:horzAnchor="page" w:tblpX="177" w:tblpY="825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</w:tblGrid>
    <w:tr w:rsidR="00C65B8B" w:rsidRPr="008D4C25" w14:paraId="068AD483" w14:textId="77777777" w:rsidTr="23356CB9">
      <w:trPr>
        <w:trHeight w:val="2205"/>
      </w:trPr>
      <w:tc>
        <w:tcPr>
          <w:tcW w:w="397" w:type="dxa"/>
          <w:tcMar>
            <w:left w:w="0" w:type="dxa"/>
            <w:right w:w="17" w:type="dxa"/>
          </w:tcMar>
        </w:tcPr>
        <w:p w14:paraId="6D4837A0" w14:textId="77777777" w:rsidR="00C65B8B" w:rsidRPr="008D4C25" w:rsidRDefault="00C65B8B" w:rsidP="00C65B8B">
          <w:pPr>
            <w:pStyle w:val="PagenumberAmmodo"/>
            <w:jc w:val="right"/>
          </w:pPr>
          <w:r w:rsidRPr="008D4C25">
            <w:fldChar w:fldCharType="begin"/>
          </w:r>
          <w:r w:rsidRPr="008D4C25">
            <w:instrText xml:space="preserve"> PAGE \# "00" </w:instrText>
          </w:r>
          <w:r w:rsidRPr="008D4C25">
            <w:fldChar w:fldCharType="separate"/>
          </w:r>
          <w:r w:rsidRPr="008D4C25">
            <w:t>01</w:t>
          </w:r>
          <w:r w:rsidRPr="008D4C25">
            <w:fldChar w:fldCharType="end"/>
          </w:r>
        </w:p>
      </w:tc>
    </w:tr>
    <w:tr w:rsidR="00C65B8B" w:rsidRPr="008D4C25" w14:paraId="1143E397" w14:textId="77777777" w:rsidTr="23356CB9">
      <w:trPr>
        <w:cantSplit/>
        <w:trHeight w:val="1440"/>
      </w:trPr>
      <w:tc>
        <w:tcPr>
          <w:tcW w:w="397" w:type="dxa"/>
          <w:textDirection w:val="btLr"/>
          <w:vAlign w:val="bottom"/>
        </w:tcPr>
        <w:p w14:paraId="170761E9" w14:textId="77777777" w:rsidR="00C65B8B" w:rsidRPr="008D4C25" w:rsidRDefault="00D71775" w:rsidP="00C65B8B">
          <w:pPr>
            <w:pStyle w:val="FootertextAmmodo"/>
            <w:ind w:left="113" w:right="113"/>
            <w:jc w:val="center"/>
            <w:rPr>
              <w:noProof w:val="0"/>
            </w:rPr>
          </w:pPr>
          <w:sdt>
            <w:sdtPr>
              <w:rPr>
                <w:noProof w:val="0"/>
              </w:rPr>
              <w:tag w:val="Datum"/>
              <w:id w:val="-2132234254"/>
              <w:placeholder>
                <w:docPart w:val="C188884383D447F5BF29C71EF2D6B318"/>
              </w:placeholder>
              <w:showingPlcHdr/>
              <w:dataBinding w:prefixMappings="xmlns:ns0='http://www.joulesunlimited.com/ccmappings' " w:xpath="/ns0:ju[1]/ns0:Datum[1]" w:storeItemID="{C2A8697B-8A02-4D11-A796-64402A81A4F7}"/>
              <w:date w:fullDate="2026-03-03T00:00:00Z">
                <w:dateFormat w:val="d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C65B8B" w:rsidRPr="008D4C25">
                <w:rPr>
                  <w:noProof w:val="0"/>
                </w:rPr>
                <w:fldChar w:fldCharType="begin"/>
              </w:r>
              <w:r w:rsidR="00C65B8B" w:rsidRPr="008D4C25">
                <w:rPr>
                  <w:noProof w:val="0"/>
                </w:rPr>
                <w:instrText xml:space="preserve">  \* MERGEFORMAT </w:instrText>
              </w:r>
              <w:r w:rsidR="00C65B8B" w:rsidRPr="008D4C25">
                <w:rPr>
                  <w:noProof w:val="0"/>
                </w:rPr>
                <w:fldChar w:fldCharType="end"/>
              </w:r>
              <w:r w:rsidR="00C65B8B" w:rsidRPr="008D4C25">
                <w:rPr>
                  <w:noProof w:val="0"/>
                </w:rPr>
                <w:t xml:space="preserve">     </w:t>
              </w:r>
            </w:sdtContent>
          </w:sdt>
        </w:p>
      </w:tc>
    </w:tr>
    <w:tr w:rsidR="00C65B8B" w:rsidRPr="008D4C25" w14:paraId="411738DC" w14:textId="77777777" w:rsidTr="23356CB9">
      <w:trPr>
        <w:cantSplit/>
        <w:trHeight w:hRule="exact" w:val="4048"/>
      </w:trPr>
      <w:tc>
        <w:tcPr>
          <w:tcW w:w="397" w:type="dxa"/>
          <w:textDirection w:val="btLr"/>
          <w:vAlign w:val="bottom"/>
        </w:tcPr>
        <w:p w14:paraId="747ED751" w14:textId="7A24F951" w:rsidR="00C65B8B" w:rsidRPr="008D4C25" w:rsidRDefault="00D71775" w:rsidP="00C65B8B">
          <w:pPr>
            <w:pStyle w:val="FootertextAmmodo"/>
            <w:rPr>
              <w:noProof w:val="0"/>
            </w:rPr>
          </w:pPr>
          <w:r>
            <w:rPr>
              <w:noProof w:val="0"/>
            </w:rPr>
            <w:t>n</w:t>
          </w:r>
          <w:r w:rsidR="23356CB9" w:rsidRPr="008D4C25">
            <w:rPr>
              <w:noProof w:val="0"/>
            </w:rPr>
            <w:t xml:space="preserve">omination form </w:t>
          </w:r>
          <w:proofErr w:type="spellStart"/>
          <w:r w:rsidR="00C8144D" w:rsidRPr="008D4C25">
            <w:rPr>
              <w:noProof w:val="0"/>
            </w:rPr>
            <w:t>a</w:t>
          </w:r>
          <w:r w:rsidR="23356CB9" w:rsidRPr="008D4C25">
            <w:rPr>
              <w:noProof w:val="0"/>
            </w:rPr>
            <w:t>mmodo</w:t>
          </w:r>
          <w:proofErr w:type="spellEnd"/>
          <w:r w:rsidR="23356CB9" w:rsidRPr="008D4C25">
            <w:rPr>
              <w:noProof w:val="0"/>
            </w:rPr>
            <w:t xml:space="preserve"> </w:t>
          </w:r>
          <w:r w:rsidR="00C8144D" w:rsidRPr="008D4C25">
            <w:rPr>
              <w:noProof w:val="0"/>
            </w:rPr>
            <w:t>sc</w:t>
          </w:r>
          <w:r w:rsidR="23356CB9" w:rsidRPr="008D4C25">
            <w:rPr>
              <w:noProof w:val="0"/>
            </w:rPr>
            <w:t xml:space="preserve">ience </w:t>
          </w:r>
          <w:r w:rsidR="00C8144D" w:rsidRPr="008D4C25">
            <w:rPr>
              <w:noProof w:val="0"/>
            </w:rPr>
            <w:t>a</w:t>
          </w:r>
          <w:r w:rsidR="23356CB9" w:rsidRPr="008D4C25">
            <w:rPr>
              <w:noProof w:val="0"/>
            </w:rPr>
            <w:t>ward</w:t>
          </w:r>
          <w:r w:rsidR="00CF4DFC" w:rsidRPr="008D4C25">
            <w:rPr>
              <w:noProof w:val="0"/>
            </w:rPr>
            <w:t xml:space="preserve"> 2027</w:t>
          </w:r>
        </w:p>
      </w:tc>
    </w:tr>
  </w:tbl>
  <w:p w14:paraId="32ED2245" w14:textId="77777777" w:rsidR="00033F99" w:rsidRPr="008D4C25" w:rsidRDefault="00033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E357" w14:textId="77777777" w:rsidR="00885C44" w:rsidRPr="008D4C25" w:rsidRDefault="00885C44" w:rsidP="007910B2">
      <w:pPr>
        <w:spacing w:line="240" w:lineRule="auto"/>
      </w:pPr>
      <w:r w:rsidRPr="008D4C25">
        <w:separator/>
      </w:r>
    </w:p>
  </w:footnote>
  <w:footnote w:type="continuationSeparator" w:id="0">
    <w:p w14:paraId="6A1C57FA" w14:textId="77777777" w:rsidR="00885C44" w:rsidRPr="008D4C25" w:rsidRDefault="00885C44" w:rsidP="007910B2">
      <w:pPr>
        <w:spacing w:line="240" w:lineRule="auto"/>
      </w:pPr>
      <w:r w:rsidRPr="008D4C25">
        <w:continuationSeparator/>
      </w:r>
    </w:p>
  </w:footnote>
  <w:footnote w:type="continuationNotice" w:id="1">
    <w:p w14:paraId="1FB35FEA" w14:textId="77777777" w:rsidR="00885C44" w:rsidRPr="008D4C25" w:rsidRDefault="00885C44">
      <w:pPr>
        <w:spacing w:line="240" w:lineRule="auto"/>
      </w:pPr>
    </w:p>
  </w:footnote>
  <w:footnote w:id="2">
    <w:p w14:paraId="54C7E604" w14:textId="1935F98E" w:rsidR="00FB3833" w:rsidRPr="008D4C25" w:rsidRDefault="00FB3833">
      <w:pPr>
        <w:pStyle w:val="FootnoteText"/>
        <w:rPr>
          <w:i/>
          <w:iCs/>
          <w:sz w:val="17"/>
          <w:szCs w:val="17"/>
        </w:rPr>
      </w:pPr>
      <w:r w:rsidRPr="008D4C25">
        <w:rPr>
          <w:rStyle w:val="FootnoteReference"/>
          <w:i/>
          <w:iCs/>
          <w:sz w:val="17"/>
          <w:szCs w:val="17"/>
        </w:rPr>
        <w:footnoteRef/>
      </w:r>
      <w:r w:rsidRPr="008D4C25">
        <w:rPr>
          <w:i/>
          <w:iCs/>
          <w:sz w:val="17"/>
          <w:szCs w:val="17"/>
        </w:rPr>
        <w:t xml:space="preserve"> See the </w:t>
      </w:r>
      <w:hyperlink r:id="rId1" w:history="1">
        <w:proofErr w:type="spellStart"/>
        <w:r w:rsidRPr="008D4C25">
          <w:rPr>
            <w:rStyle w:val="Hyperlink"/>
            <w:i/>
            <w:iCs/>
            <w:sz w:val="17"/>
            <w:szCs w:val="17"/>
          </w:rPr>
          <w:t>Ammodo</w:t>
        </w:r>
        <w:proofErr w:type="spellEnd"/>
        <w:r w:rsidRPr="008D4C25">
          <w:rPr>
            <w:rStyle w:val="Hyperlink"/>
            <w:i/>
            <w:iCs/>
            <w:sz w:val="17"/>
            <w:szCs w:val="17"/>
          </w:rPr>
          <w:t xml:space="preserve"> </w:t>
        </w:r>
        <w:r w:rsidR="001F3E89" w:rsidRPr="008D4C25">
          <w:rPr>
            <w:rStyle w:val="Hyperlink"/>
            <w:i/>
            <w:iCs/>
            <w:sz w:val="17"/>
            <w:szCs w:val="17"/>
          </w:rPr>
          <w:t>E</w:t>
        </w:r>
        <w:r w:rsidR="00535542" w:rsidRPr="008D4C25">
          <w:rPr>
            <w:rStyle w:val="Hyperlink"/>
            <w:i/>
            <w:iCs/>
            <w:sz w:val="17"/>
            <w:szCs w:val="17"/>
          </w:rPr>
          <w:t xml:space="preserve">xtension </w:t>
        </w:r>
        <w:r w:rsidR="001F3E89" w:rsidRPr="008D4C25">
          <w:rPr>
            <w:rStyle w:val="Hyperlink"/>
            <w:i/>
            <w:iCs/>
            <w:sz w:val="17"/>
            <w:szCs w:val="17"/>
          </w:rPr>
          <w:t>Sc</w:t>
        </w:r>
        <w:r w:rsidR="00535542" w:rsidRPr="008D4C25">
          <w:rPr>
            <w:rStyle w:val="Hyperlink"/>
            <w:i/>
            <w:iCs/>
            <w:sz w:val="17"/>
            <w:szCs w:val="17"/>
          </w:rPr>
          <w:t>heme</w:t>
        </w:r>
      </w:hyperlink>
      <w:r w:rsidR="001F3E89" w:rsidRPr="008D4C25">
        <w:rPr>
          <w:i/>
          <w:iCs/>
          <w:sz w:val="17"/>
          <w:szCs w:val="17"/>
        </w:rPr>
        <w:t>.</w:t>
      </w:r>
    </w:p>
  </w:footnote>
  <w:footnote w:id="3">
    <w:p w14:paraId="1020B57A" w14:textId="0FF85E01" w:rsidR="000447DE" w:rsidRPr="00503384" w:rsidRDefault="000447DE">
      <w:pPr>
        <w:pStyle w:val="FootnoteText"/>
        <w:rPr>
          <w:i/>
          <w:iCs/>
          <w:sz w:val="17"/>
          <w:szCs w:val="17"/>
        </w:rPr>
      </w:pPr>
      <w:r w:rsidRPr="008D4C25">
        <w:rPr>
          <w:rStyle w:val="FootnoteReference"/>
        </w:rPr>
        <w:footnoteRef/>
      </w:r>
      <w:r w:rsidRPr="008D4C25">
        <w:t xml:space="preserve"> </w:t>
      </w:r>
      <w:r w:rsidRPr="008D4C25">
        <w:rPr>
          <w:i/>
          <w:iCs/>
          <w:sz w:val="17"/>
          <w:szCs w:val="17"/>
        </w:rPr>
        <w:t>Add DOI or URL links to the publications, the articles themselves do not need to be attached.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AFF7" w14:textId="77777777" w:rsidR="00505B08" w:rsidRPr="008D4C25" w:rsidRDefault="00125C23">
    <w:pPr>
      <w:pStyle w:val="Header"/>
    </w:pPr>
    <w:r w:rsidRPr="008D4C25"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0" allowOverlap="1" wp14:anchorId="46757EE2" wp14:editId="2491710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143250" cy="1240155"/>
              <wp:effectExtent l="0" t="0" r="0" b="0"/>
              <wp:wrapNone/>
              <wp:docPr id="9" name="Logo Science(JU-LOCK)" descr="PDF-plaatje ingevoegd (JU 13-8-2025 18:52:23)&#10;left=0&#10;top=0&#10;width=595,3&#10;height=841,9&#10;minmax=max&#10;file=X:\Ammodo\2025-07 aanpassen sjablonenset\specificaties\JU\JU Begin Goed\20250805 Science - Brief\01.png&#10;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432435" y="519943"/>
                          <a:ext cx="2604135" cy="510540"/>
                        </a:xfrm>
                        <a:custGeom>
                          <a:avLst/>
                          <a:gdLst>
                            <a:gd name="T0" fmla="*/ 4511 w 8201"/>
                            <a:gd name="T1" fmla="*/ 1574 h 1607"/>
                            <a:gd name="T2" fmla="*/ 4295 w 8201"/>
                            <a:gd name="T3" fmla="*/ 854 h 1607"/>
                            <a:gd name="T4" fmla="*/ 3837 w 8201"/>
                            <a:gd name="T5" fmla="*/ 885 h 1607"/>
                            <a:gd name="T6" fmla="*/ 3621 w 8201"/>
                            <a:gd name="T7" fmla="*/ 1574 h 1607"/>
                            <a:gd name="T8" fmla="*/ 3425 w 8201"/>
                            <a:gd name="T9" fmla="*/ 603 h 1607"/>
                            <a:gd name="T10" fmla="*/ 3163 w 8201"/>
                            <a:gd name="T11" fmla="*/ 1574 h 1607"/>
                            <a:gd name="T12" fmla="*/ 2947 w 8201"/>
                            <a:gd name="T13" fmla="*/ 451 h 1607"/>
                            <a:gd name="T14" fmla="*/ 3163 w 8201"/>
                            <a:gd name="T15" fmla="*/ 592 h 1607"/>
                            <a:gd name="T16" fmla="*/ 3500 w 8201"/>
                            <a:gd name="T17" fmla="*/ 418 h 1607"/>
                            <a:gd name="T18" fmla="*/ 3802 w 8201"/>
                            <a:gd name="T19" fmla="*/ 614 h 1607"/>
                            <a:gd name="T20" fmla="*/ 4511 w 8201"/>
                            <a:gd name="T21" fmla="*/ 795 h 1607"/>
                            <a:gd name="T22" fmla="*/ 2038 w 8201"/>
                            <a:gd name="T23" fmla="*/ 614 h 1607"/>
                            <a:gd name="T24" fmla="*/ 1736 w 8201"/>
                            <a:gd name="T25" fmla="*/ 418 h 1607"/>
                            <a:gd name="T26" fmla="*/ 1399 w 8201"/>
                            <a:gd name="T27" fmla="*/ 592 h 1607"/>
                            <a:gd name="T28" fmla="*/ 1183 w 8201"/>
                            <a:gd name="T29" fmla="*/ 451 h 1607"/>
                            <a:gd name="T30" fmla="*/ 1399 w 8201"/>
                            <a:gd name="T31" fmla="*/ 1116 h 1607"/>
                            <a:gd name="T32" fmla="*/ 1661 w 8201"/>
                            <a:gd name="T33" fmla="*/ 603 h 1607"/>
                            <a:gd name="T34" fmla="*/ 1857 w 8201"/>
                            <a:gd name="T35" fmla="*/ 1116 h 1607"/>
                            <a:gd name="T36" fmla="*/ 2073 w 8201"/>
                            <a:gd name="T37" fmla="*/ 885 h 1607"/>
                            <a:gd name="T38" fmla="*/ 2531 w 8201"/>
                            <a:gd name="T39" fmla="*/ 854 h 1607"/>
                            <a:gd name="T40" fmla="*/ 2747 w 8201"/>
                            <a:gd name="T41" fmla="*/ 1574 h 1607"/>
                            <a:gd name="T42" fmla="*/ 2406 w 8201"/>
                            <a:gd name="T43" fmla="*/ 418 h 1607"/>
                            <a:gd name="T44" fmla="*/ 52 w 8201"/>
                            <a:gd name="T45" fmla="*/ 801 h 1607"/>
                            <a:gd name="T46" fmla="*/ 539 w 8201"/>
                            <a:gd name="T47" fmla="*/ 590 h 1607"/>
                            <a:gd name="T48" fmla="*/ 469 w 8201"/>
                            <a:gd name="T49" fmla="*/ 905 h 1607"/>
                            <a:gd name="T50" fmla="*/ 367 w 8201"/>
                            <a:gd name="T51" fmla="*/ 1605 h 1607"/>
                            <a:gd name="T52" fmla="*/ 509 w 8201"/>
                            <a:gd name="T53" fmla="*/ 1423 h 1607"/>
                            <a:gd name="T54" fmla="*/ 224 w 8201"/>
                            <a:gd name="T55" fmla="*/ 1268 h 1607"/>
                            <a:gd name="T56" fmla="*/ 753 w 8201"/>
                            <a:gd name="T57" fmla="*/ 975 h 1607"/>
                            <a:gd name="T58" fmla="*/ 964 w 8201"/>
                            <a:gd name="T59" fmla="*/ 1116 h 1607"/>
                            <a:gd name="T60" fmla="*/ 548 w 8201"/>
                            <a:gd name="T61" fmla="*/ 416 h 1607"/>
                            <a:gd name="T62" fmla="*/ 7640 w 8201"/>
                            <a:gd name="T63" fmla="*/ 1607 h 1607"/>
                            <a:gd name="T64" fmla="*/ 7642 w 8201"/>
                            <a:gd name="T65" fmla="*/ 416 h 1607"/>
                            <a:gd name="T66" fmla="*/ 7977 w 8201"/>
                            <a:gd name="T67" fmla="*/ 1013 h 1607"/>
                            <a:gd name="T68" fmla="*/ 7303 w 8201"/>
                            <a:gd name="T69" fmla="*/ 1013 h 1607"/>
                            <a:gd name="T70" fmla="*/ 7977 w 8201"/>
                            <a:gd name="T71" fmla="*/ 1013 h 1607"/>
                            <a:gd name="T72" fmla="*/ 6934 w 8201"/>
                            <a:gd name="T73" fmla="*/ 0 h 1607"/>
                            <a:gd name="T74" fmla="*/ 6718 w 8201"/>
                            <a:gd name="T75" fmla="*/ 1574 h 1607"/>
                            <a:gd name="T76" fmla="*/ 6714 w 8201"/>
                            <a:gd name="T77" fmla="*/ 1442 h 1607"/>
                            <a:gd name="T78" fmla="*/ 5864 w 8201"/>
                            <a:gd name="T79" fmla="*/ 1013 h 1607"/>
                            <a:gd name="T80" fmla="*/ 6714 w 8201"/>
                            <a:gd name="T81" fmla="*/ 588 h 1607"/>
                            <a:gd name="T82" fmla="*/ 6718 w 8201"/>
                            <a:gd name="T83" fmla="*/ 0 h 1607"/>
                            <a:gd name="T84" fmla="*/ 6403 w 8201"/>
                            <a:gd name="T85" fmla="*/ 599 h 1607"/>
                            <a:gd name="T86" fmla="*/ 6403 w 8201"/>
                            <a:gd name="T87" fmla="*/ 1427 h 1607"/>
                            <a:gd name="T88" fmla="*/ 5773 w 8201"/>
                            <a:gd name="T89" fmla="*/ 1011 h 1607"/>
                            <a:gd name="T90" fmla="*/ 4650 w 8201"/>
                            <a:gd name="T91" fmla="*/ 1013 h 1607"/>
                            <a:gd name="T92" fmla="*/ 5773 w 8201"/>
                            <a:gd name="T93" fmla="*/ 1011 h 1607"/>
                            <a:gd name="T94" fmla="*/ 5214 w 8201"/>
                            <a:gd name="T95" fmla="*/ 596 h 1607"/>
                            <a:gd name="T96" fmla="*/ 5214 w 8201"/>
                            <a:gd name="T97" fmla="*/ 1429 h 1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8201" h="1607">
                              <a:moveTo>
                                <a:pt x="4511" y="795"/>
                              </a:moveTo>
                              <a:cubicBezTo>
                                <a:pt x="4511" y="1574"/>
                                <a:pt x="4511" y="1574"/>
                                <a:pt x="4511" y="1574"/>
                              </a:cubicBezTo>
                              <a:cubicBezTo>
                                <a:pt x="4295" y="1574"/>
                                <a:pt x="4295" y="1574"/>
                                <a:pt x="4295" y="1574"/>
                              </a:cubicBezTo>
                              <a:cubicBezTo>
                                <a:pt x="4295" y="854"/>
                                <a:pt x="4295" y="854"/>
                                <a:pt x="4295" y="854"/>
                              </a:cubicBezTo>
                              <a:cubicBezTo>
                                <a:pt x="4295" y="704"/>
                                <a:pt x="4264" y="603"/>
                                <a:pt x="4099" y="603"/>
                              </a:cubicBezTo>
                              <a:cubicBezTo>
                                <a:pt x="3938" y="603"/>
                                <a:pt x="3837" y="715"/>
                                <a:pt x="3837" y="885"/>
                              </a:cubicBezTo>
                              <a:cubicBezTo>
                                <a:pt x="3837" y="1574"/>
                                <a:pt x="3837" y="1574"/>
                                <a:pt x="3837" y="1574"/>
                              </a:cubicBezTo>
                              <a:cubicBezTo>
                                <a:pt x="3621" y="1574"/>
                                <a:pt x="3621" y="1574"/>
                                <a:pt x="3621" y="1574"/>
                              </a:cubicBezTo>
                              <a:cubicBezTo>
                                <a:pt x="3621" y="854"/>
                                <a:pt x="3621" y="854"/>
                                <a:pt x="3621" y="854"/>
                              </a:cubicBezTo>
                              <a:cubicBezTo>
                                <a:pt x="3621" y="704"/>
                                <a:pt x="3590" y="603"/>
                                <a:pt x="3425" y="603"/>
                              </a:cubicBezTo>
                              <a:cubicBezTo>
                                <a:pt x="3264" y="603"/>
                                <a:pt x="3163" y="715"/>
                                <a:pt x="3163" y="885"/>
                              </a:cubicBezTo>
                              <a:cubicBezTo>
                                <a:pt x="3163" y="1574"/>
                                <a:pt x="3163" y="1574"/>
                                <a:pt x="3163" y="1574"/>
                              </a:cubicBezTo>
                              <a:cubicBezTo>
                                <a:pt x="2947" y="1574"/>
                                <a:pt x="2947" y="1574"/>
                                <a:pt x="2947" y="1574"/>
                              </a:cubicBezTo>
                              <a:cubicBezTo>
                                <a:pt x="2947" y="451"/>
                                <a:pt x="2947" y="451"/>
                                <a:pt x="2947" y="451"/>
                              </a:cubicBezTo>
                              <a:cubicBezTo>
                                <a:pt x="3163" y="451"/>
                                <a:pt x="3163" y="451"/>
                                <a:pt x="3163" y="451"/>
                              </a:cubicBezTo>
                              <a:cubicBezTo>
                                <a:pt x="3163" y="592"/>
                                <a:pt x="3163" y="592"/>
                                <a:pt x="3163" y="592"/>
                              </a:cubicBezTo>
                              <a:cubicBezTo>
                                <a:pt x="3167" y="592"/>
                                <a:pt x="3167" y="592"/>
                                <a:pt x="3167" y="592"/>
                              </a:cubicBezTo>
                              <a:cubicBezTo>
                                <a:pt x="3227" y="506"/>
                                <a:pt x="3330" y="418"/>
                                <a:pt x="3500" y="418"/>
                              </a:cubicBezTo>
                              <a:cubicBezTo>
                                <a:pt x="3656" y="418"/>
                                <a:pt x="3753" y="489"/>
                                <a:pt x="3797" y="614"/>
                              </a:cubicBezTo>
                              <a:cubicBezTo>
                                <a:pt x="3802" y="614"/>
                                <a:pt x="3802" y="614"/>
                                <a:pt x="3802" y="614"/>
                              </a:cubicBezTo>
                              <a:cubicBezTo>
                                <a:pt x="3883" y="506"/>
                                <a:pt x="3998" y="418"/>
                                <a:pt x="4169" y="418"/>
                              </a:cubicBezTo>
                              <a:cubicBezTo>
                                <a:pt x="4396" y="418"/>
                                <a:pt x="4511" y="555"/>
                                <a:pt x="4511" y="795"/>
                              </a:cubicBezTo>
                              <a:close/>
                              <a:moveTo>
                                <a:pt x="2406" y="418"/>
                              </a:moveTo>
                              <a:cubicBezTo>
                                <a:pt x="2234" y="418"/>
                                <a:pt x="2119" y="506"/>
                                <a:pt x="2038" y="614"/>
                              </a:cubicBezTo>
                              <a:cubicBezTo>
                                <a:pt x="2034" y="614"/>
                                <a:pt x="2034" y="614"/>
                                <a:pt x="2034" y="614"/>
                              </a:cubicBezTo>
                              <a:cubicBezTo>
                                <a:pt x="1989" y="489"/>
                                <a:pt x="1893" y="418"/>
                                <a:pt x="1736" y="418"/>
                              </a:cubicBezTo>
                              <a:cubicBezTo>
                                <a:pt x="1567" y="418"/>
                                <a:pt x="1463" y="506"/>
                                <a:pt x="1404" y="592"/>
                              </a:cubicBezTo>
                              <a:cubicBezTo>
                                <a:pt x="1399" y="592"/>
                                <a:pt x="1399" y="592"/>
                                <a:pt x="1399" y="592"/>
                              </a:cubicBezTo>
                              <a:cubicBezTo>
                                <a:pt x="1399" y="451"/>
                                <a:pt x="1399" y="451"/>
                                <a:pt x="1399" y="451"/>
                              </a:cubicBezTo>
                              <a:cubicBezTo>
                                <a:pt x="1183" y="451"/>
                                <a:pt x="1183" y="451"/>
                                <a:pt x="1183" y="451"/>
                              </a:cubicBezTo>
                              <a:cubicBezTo>
                                <a:pt x="1183" y="1116"/>
                                <a:pt x="1183" y="1116"/>
                                <a:pt x="1183" y="1116"/>
                              </a:cubicBezTo>
                              <a:cubicBezTo>
                                <a:pt x="1399" y="1116"/>
                                <a:pt x="1399" y="1116"/>
                                <a:pt x="1399" y="1116"/>
                              </a:cubicBezTo>
                              <a:cubicBezTo>
                                <a:pt x="1399" y="885"/>
                                <a:pt x="1399" y="885"/>
                                <a:pt x="1399" y="885"/>
                              </a:cubicBezTo>
                              <a:cubicBezTo>
                                <a:pt x="1399" y="715"/>
                                <a:pt x="1501" y="603"/>
                                <a:pt x="1661" y="603"/>
                              </a:cubicBezTo>
                              <a:cubicBezTo>
                                <a:pt x="1827" y="603"/>
                                <a:pt x="1857" y="704"/>
                                <a:pt x="1857" y="854"/>
                              </a:cubicBezTo>
                              <a:cubicBezTo>
                                <a:pt x="1857" y="1116"/>
                                <a:pt x="1857" y="1116"/>
                                <a:pt x="1857" y="1116"/>
                              </a:cubicBezTo>
                              <a:cubicBezTo>
                                <a:pt x="2073" y="1116"/>
                                <a:pt x="2073" y="1116"/>
                                <a:pt x="2073" y="1116"/>
                              </a:cubicBezTo>
                              <a:cubicBezTo>
                                <a:pt x="2073" y="885"/>
                                <a:pt x="2073" y="885"/>
                                <a:pt x="2073" y="885"/>
                              </a:cubicBezTo>
                              <a:cubicBezTo>
                                <a:pt x="2073" y="715"/>
                                <a:pt x="2175" y="603"/>
                                <a:pt x="2335" y="603"/>
                              </a:cubicBezTo>
                              <a:cubicBezTo>
                                <a:pt x="2500" y="603"/>
                                <a:pt x="2531" y="704"/>
                                <a:pt x="2531" y="854"/>
                              </a:cubicBezTo>
                              <a:cubicBezTo>
                                <a:pt x="2531" y="1574"/>
                                <a:pt x="2531" y="1574"/>
                                <a:pt x="2531" y="1574"/>
                              </a:cubicBezTo>
                              <a:cubicBezTo>
                                <a:pt x="2747" y="1574"/>
                                <a:pt x="2747" y="1574"/>
                                <a:pt x="2747" y="1574"/>
                              </a:cubicBezTo>
                              <a:cubicBezTo>
                                <a:pt x="2747" y="795"/>
                                <a:pt x="2747" y="795"/>
                                <a:pt x="2747" y="795"/>
                              </a:cubicBezTo>
                              <a:cubicBezTo>
                                <a:pt x="2747" y="555"/>
                                <a:pt x="2633" y="418"/>
                                <a:pt x="2406" y="418"/>
                              </a:cubicBezTo>
                              <a:close/>
                              <a:moveTo>
                                <a:pt x="548" y="416"/>
                              </a:moveTo>
                              <a:cubicBezTo>
                                <a:pt x="204" y="416"/>
                                <a:pt x="63" y="585"/>
                                <a:pt x="52" y="801"/>
                              </a:cubicBezTo>
                              <a:cubicBezTo>
                                <a:pt x="273" y="801"/>
                                <a:pt x="273" y="801"/>
                                <a:pt x="273" y="801"/>
                              </a:cubicBezTo>
                              <a:cubicBezTo>
                                <a:pt x="284" y="652"/>
                                <a:pt x="343" y="590"/>
                                <a:pt x="539" y="590"/>
                              </a:cubicBezTo>
                              <a:cubicBezTo>
                                <a:pt x="704" y="590"/>
                                <a:pt x="753" y="658"/>
                                <a:pt x="753" y="740"/>
                              </a:cubicBezTo>
                              <a:cubicBezTo>
                                <a:pt x="753" y="850"/>
                                <a:pt x="645" y="872"/>
                                <a:pt x="469" y="905"/>
                              </a:cubicBezTo>
                              <a:cubicBezTo>
                                <a:pt x="189" y="958"/>
                                <a:pt x="0" y="1033"/>
                                <a:pt x="0" y="1284"/>
                              </a:cubicBezTo>
                              <a:cubicBezTo>
                                <a:pt x="0" y="1475"/>
                                <a:pt x="143" y="1605"/>
                                <a:pt x="367" y="1605"/>
                              </a:cubicBezTo>
                              <a:cubicBezTo>
                                <a:pt x="419" y="1605"/>
                                <a:pt x="466" y="1599"/>
                                <a:pt x="509" y="1588"/>
                              </a:cubicBezTo>
                              <a:cubicBezTo>
                                <a:pt x="509" y="1423"/>
                                <a:pt x="509" y="1423"/>
                                <a:pt x="509" y="1423"/>
                              </a:cubicBezTo>
                              <a:cubicBezTo>
                                <a:pt x="479" y="1428"/>
                                <a:pt x="448" y="1431"/>
                                <a:pt x="416" y="1431"/>
                              </a:cubicBezTo>
                              <a:cubicBezTo>
                                <a:pt x="282" y="1431"/>
                                <a:pt x="224" y="1374"/>
                                <a:pt x="224" y="1268"/>
                              </a:cubicBezTo>
                              <a:cubicBezTo>
                                <a:pt x="224" y="1152"/>
                                <a:pt x="308" y="1096"/>
                                <a:pt x="506" y="1057"/>
                              </a:cubicBezTo>
                              <a:cubicBezTo>
                                <a:pt x="621" y="1033"/>
                                <a:pt x="718" y="1008"/>
                                <a:pt x="753" y="975"/>
                              </a:cubicBezTo>
                              <a:cubicBezTo>
                                <a:pt x="753" y="1116"/>
                                <a:pt x="753" y="1116"/>
                                <a:pt x="753" y="1116"/>
                              </a:cubicBezTo>
                              <a:cubicBezTo>
                                <a:pt x="964" y="1116"/>
                                <a:pt x="964" y="1116"/>
                                <a:pt x="964" y="1116"/>
                              </a:cubicBezTo>
                              <a:cubicBezTo>
                                <a:pt x="964" y="804"/>
                                <a:pt x="964" y="804"/>
                                <a:pt x="964" y="804"/>
                              </a:cubicBezTo>
                              <a:cubicBezTo>
                                <a:pt x="964" y="513"/>
                                <a:pt x="779" y="416"/>
                                <a:pt x="548" y="416"/>
                              </a:cubicBezTo>
                              <a:close/>
                              <a:moveTo>
                                <a:pt x="8201" y="1011"/>
                              </a:moveTo>
                              <a:cubicBezTo>
                                <a:pt x="8201" y="1363"/>
                                <a:pt x="7990" y="1607"/>
                                <a:pt x="7640" y="1607"/>
                              </a:cubicBezTo>
                              <a:cubicBezTo>
                                <a:pt x="7289" y="1607"/>
                                <a:pt x="7078" y="1365"/>
                                <a:pt x="7078" y="1013"/>
                              </a:cubicBezTo>
                              <a:cubicBezTo>
                                <a:pt x="7078" y="663"/>
                                <a:pt x="7289" y="416"/>
                                <a:pt x="7642" y="416"/>
                              </a:cubicBezTo>
                              <a:cubicBezTo>
                                <a:pt x="7990" y="416"/>
                                <a:pt x="8201" y="660"/>
                                <a:pt x="8201" y="1011"/>
                              </a:cubicBezTo>
                              <a:close/>
                              <a:moveTo>
                                <a:pt x="7977" y="1013"/>
                              </a:moveTo>
                              <a:cubicBezTo>
                                <a:pt x="7977" y="777"/>
                                <a:pt x="7871" y="596"/>
                                <a:pt x="7642" y="596"/>
                              </a:cubicBezTo>
                              <a:cubicBezTo>
                                <a:pt x="7408" y="596"/>
                                <a:pt x="7303" y="777"/>
                                <a:pt x="7303" y="1013"/>
                              </a:cubicBezTo>
                              <a:cubicBezTo>
                                <a:pt x="7303" y="1246"/>
                                <a:pt x="7408" y="1429"/>
                                <a:pt x="7642" y="1429"/>
                              </a:cubicBezTo>
                              <a:cubicBezTo>
                                <a:pt x="7871" y="1429"/>
                                <a:pt x="7977" y="1246"/>
                                <a:pt x="7977" y="1013"/>
                              </a:cubicBezTo>
                              <a:close/>
                              <a:moveTo>
                                <a:pt x="6718" y="0"/>
                              </a:moveTo>
                              <a:cubicBezTo>
                                <a:pt x="6934" y="0"/>
                                <a:pt x="6934" y="0"/>
                                <a:pt x="6934" y="0"/>
                              </a:cubicBezTo>
                              <a:cubicBezTo>
                                <a:pt x="6934" y="1574"/>
                                <a:pt x="6934" y="1574"/>
                                <a:pt x="6934" y="1574"/>
                              </a:cubicBezTo>
                              <a:cubicBezTo>
                                <a:pt x="6718" y="1574"/>
                                <a:pt x="6718" y="1574"/>
                                <a:pt x="6718" y="1574"/>
                              </a:cubicBezTo>
                              <a:cubicBezTo>
                                <a:pt x="6718" y="1442"/>
                                <a:pt x="6718" y="1442"/>
                                <a:pt x="6718" y="1442"/>
                              </a:cubicBezTo>
                              <a:cubicBezTo>
                                <a:pt x="6714" y="1442"/>
                                <a:pt x="6714" y="1442"/>
                                <a:pt x="6714" y="1442"/>
                              </a:cubicBezTo>
                              <a:cubicBezTo>
                                <a:pt x="6652" y="1522"/>
                                <a:pt x="6544" y="1605"/>
                                <a:pt x="6368" y="1605"/>
                              </a:cubicBezTo>
                              <a:cubicBezTo>
                                <a:pt x="6082" y="1605"/>
                                <a:pt x="5864" y="1383"/>
                                <a:pt x="5864" y="1013"/>
                              </a:cubicBezTo>
                              <a:cubicBezTo>
                                <a:pt x="5864" y="643"/>
                                <a:pt x="6082" y="418"/>
                                <a:pt x="6368" y="418"/>
                              </a:cubicBezTo>
                              <a:cubicBezTo>
                                <a:pt x="6544" y="418"/>
                                <a:pt x="6652" y="500"/>
                                <a:pt x="6714" y="588"/>
                              </a:cubicBezTo>
                              <a:cubicBezTo>
                                <a:pt x="6718" y="588"/>
                                <a:pt x="6718" y="588"/>
                                <a:pt x="6718" y="588"/>
                              </a:cubicBezTo>
                              <a:lnTo>
                                <a:pt x="6718" y="0"/>
                              </a:lnTo>
                              <a:close/>
                              <a:moveTo>
                                <a:pt x="6716" y="1013"/>
                              </a:moveTo>
                              <a:cubicBezTo>
                                <a:pt x="6716" y="757"/>
                                <a:pt x="6597" y="599"/>
                                <a:pt x="6403" y="599"/>
                              </a:cubicBezTo>
                              <a:cubicBezTo>
                                <a:pt x="6192" y="599"/>
                                <a:pt x="6088" y="792"/>
                                <a:pt x="6088" y="1013"/>
                              </a:cubicBezTo>
                              <a:cubicBezTo>
                                <a:pt x="6088" y="1233"/>
                                <a:pt x="6192" y="1427"/>
                                <a:pt x="6403" y="1427"/>
                              </a:cubicBezTo>
                              <a:cubicBezTo>
                                <a:pt x="6597" y="1427"/>
                                <a:pt x="6716" y="1266"/>
                                <a:pt x="6716" y="1013"/>
                              </a:cubicBezTo>
                              <a:close/>
                              <a:moveTo>
                                <a:pt x="5773" y="1011"/>
                              </a:moveTo>
                              <a:cubicBezTo>
                                <a:pt x="5773" y="1363"/>
                                <a:pt x="5562" y="1607"/>
                                <a:pt x="5212" y="1607"/>
                              </a:cubicBezTo>
                              <a:cubicBezTo>
                                <a:pt x="4861" y="1607"/>
                                <a:pt x="4650" y="1365"/>
                                <a:pt x="4650" y="1013"/>
                              </a:cubicBezTo>
                              <a:cubicBezTo>
                                <a:pt x="4650" y="663"/>
                                <a:pt x="4861" y="416"/>
                                <a:pt x="5214" y="416"/>
                              </a:cubicBezTo>
                              <a:cubicBezTo>
                                <a:pt x="5562" y="416"/>
                                <a:pt x="5773" y="660"/>
                                <a:pt x="5773" y="1011"/>
                              </a:cubicBezTo>
                              <a:close/>
                              <a:moveTo>
                                <a:pt x="5549" y="1013"/>
                              </a:moveTo>
                              <a:cubicBezTo>
                                <a:pt x="5549" y="777"/>
                                <a:pt x="5443" y="596"/>
                                <a:pt x="5214" y="596"/>
                              </a:cubicBezTo>
                              <a:cubicBezTo>
                                <a:pt x="4980" y="596"/>
                                <a:pt x="4875" y="777"/>
                                <a:pt x="4875" y="1013"/>
                              </a:cubicBezTo>
                              <a:cubicBezTo>
                                <a:pt x="4875" y="1246"/>
                                <a:pt x="4980" y="1429"/>
                                <a:pt x="5214" y="1429"/>
                              </a:cubicBezTo>
                              <a:cubicBezTo>
                                <a:pt x="5443" y="1429"/>
                                <a:pt x="5549" y="1246"/>
                                <a:pt x="5549" y="10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 noEditPoints="1"/>
                      </wps:cNvSpPr>
                      <wps:spPr bwMode="auto">
                        <a:xfrm>
                          <a:off x="638980" y="922075"/>
                          <a:ext cx="1373505" cy="295275"/>
                        </a:xfrm>
                        <a:custGeom>
                          <a:avLst/>
                          <a:gdLst>
                            <a:gd name="T0" fmla="*/ 503 w 4325"/>
                            <a:gd name="T1" fmla="*/ 876 h 931"/>
                            <a:gd name="T2" fmla="*/ 171 w 4325"/>
                            <a:gd name="T3" fmla="*/ 912 h 931"/>
                            <a:gd name="T4" fmla="*/ 128 w 4325"/>
                            <a:gd name="T5" fmla="*/ 692 h 931"/>
                            <a:gd name="T6" fmla="*/ 410 w 4325"/>
                            <a:gd name="T7" fmla="*/ 800 h 931"/>
                            <a:gd name="T8" fmla="*/ 370 w 4325"/>
                            <a:gd name="T9" fmla="*/ 644 h 931"/>
                            <a:gd name="T10" fmla="*/ 58 w 4325"/>
                            <a:gd name="T11" fmla="*/ 526 h 931"/>
                            <a:gd name="T12" fmla="*/ 114 w 4325"/>
                            <a:gd name="T13" fmla="*/ 271 h 931"/>
                            <a:gd name="T14" fmla="*/ 472 w 4325"/>
                            <a:gd name="T15" fmla="*/ 294 h 931"/>
                            <a:gd name="T16" fmla="*/ 549 w 4325"/>
                            <a:gd name="T17" fmla="*/ 445 h 931"/>
                            <a:gd name="T18" fmla="*/ 355 w 4325"/>
                            <a:gd name="T19" fmla="*/ 350 h 931"/>
                            <a:gd name="T20" fmla="*/ 184 w 4325"/>
                            <a:gd name="T21" fmla="*/ 359 h 931"/>
                            <a:gd name="T22" fmla="*/ 214 w 4325"/>
                            <a:gd name="T23" fmla="*/ 490 h 931"/>
                            <a:gd name="T24" fmla="*/ 451 w 4325"/>
                            <a:gd name="T25" fmla="*/ 553 h 931"/>
                            <a:gd name="T26" fmla="*/ 1082 w 4325"/>
                            <a:gd name="T27" fmla="*/ 385 h 931"/>
                            <a:gd name="T28" fmla="*/ 1211 w 4325"/>
                            <a:gd name="T29" fmla="*/ 359 h 931"/>
                            <a:gd name="T30" fmla="*/ 1108 w 4325"/>
                            <a:gd name="T31" fmla="*/ 268 h 931"/>
                            <a:gd name="T32" fmla="*/ 714 w 4325"/>
                            <a:gd name="T33" fmla="*/ 347 h 931"/>
                            <a:gd name="T34" fmla="*/ 638 w 4325"/>
                            <a:gd name="T35" fmla="*/ 583 h 931"/>
                            <a:gd name="T36" fmla="*/ 844 w 4325"/>
                            <a:gd name="T37" fmla="*/ 912 h 931"/>
                            <a:gd name="T38" fmla="*/ 1110 w 4325"/>
                            <a:gd name="T39" fmla="*/ 897 h 931"/>
                            <a:gd name="T40" fmla="*/ 1127 w 4325"/>
                            <a:gd name="T41" fmla="*/ 668 h 931"/>
                            <a:gd name="T42" fmla="*/ 817 w 4325"/>
                            <a:gd name="T43" fmla="*/ 756 h 931"/>
                            <a:gd name="T44" fmla="*/ 962 w 4325"/>
                            <a:gd name="T45" fmla="*/ 339 h 931"/>
                            <a:gd name="T46" fmla="*/ 1484 w 4325"/>
                            <a:gd name="T47" fmla="*/ 254 h 931"/>
                            <a:gd name="T48" fmla="*/ 1350 w 4325"/>
                            <a:gd name="T49" fmla="*/ 137 h 931"/>
                            <a:gd name="T50" fmla="*/ 1350 w 4325"/>
                            <a:gd name="T51" fmla="*/ 0 h 931"/>
                            <a:gd name="T52" fmla="*/ 2229 w 4325"/>
                            <a:gd name="T53" fmla="*/ 569 h 931"/>
                            <a:gd name="T54" fmla="*/ 1776 w 4325"/>
                            <a:gd name="T55" fmla="*/ 767 h 931"/>
                            <a:gd name="T56" fmla="*/ 2092 w 4325"/>
                            <a:gd name="T57" fmla="*/ 709 h 931"/>
                            <a:gd name="T58" fmla="*/ 2041 w 4325"/>
                            <a:gd name="T59" fmla="*/ 912 h 931"/>
                            <a:gd name="T60" fmla="*/ 1742 w 4325"/>
                            <a:gd name="T61" fmla="*/ 886 h 931"/>
                            <a:gd name="T62" fmla="*/ 1632 w 4325"/>
                            <a:gd name="T63" fmla="*/ 400 h 931"/>
                            <a:gd name="T64" fmla="*/ 1917 w 4325"/>
                            <a:gd name="T65" fmla="*/ 234 h 931"/>
                            <a:gd name="T66" fmla="*/ 2098 w 4325"/>
                            <a:gd name="T67" fmla="*/ 517 h 931"/>
                            <a:gd name="T68" fmla="*/ 1913 w 4325"/>
                            <a:gd name="T69" fmla="*/ 337 h 931"/>
                            <a:gd name="T70" fmla="*/ 1722 w 4325"/>
                            <a:gd name="T71" fmla="*/ 517 h 931"/>
                            <a:gd name="T72" fmla="*/ 2840 w 4325"/>
                            <a:gd name="T73" fmla="*/ 291 h 931"/>
                            <a:gd name="T74" fmla="*/ 2465 w 4325"/>
                            <a:gd name="T75" fmla="*/ 337 h 931"/>
                            <a:gd name="T76" fmla="*/ 2336 w 4325"/>
                            <a:gd name="T77" fmla="*/ 254 h 931"/>
                            <a:gd name="T78" fmla="*/ 2462 w 4325"/>
                            <a:gd name="T79" fmla="*/ 508 h 931"/>
                            <a:gd name="T80" fmla="*/ 2742 w 4325"/>
                            <a:gd name="T81" fmla="*/ 382 h 931"/>
                            <a:gd name="T82" fmla="*/ 2901 w 4325"/>
                            <a:gd name="T83" fmla="*/ 912 h 931"/>
                            <a:gd name="T84" fmla="*/ 2873 w 4325"/>
                            <a:gd name="T85" fmla="*/ 334 h 931"/>
                            <a:gd name="T86" fmla="*/ 3491 w 4325"/>
                            <a:gd name="T87" fmla="*/ 493 h 931"/>
                            <a:gd name="T88" fmla="*/ 3566 w 4325"/>
                            <a:gd name="T89" fmla="*/ 348 h 931"/>
                            <a:gd name="T90" fmla="*/ 3325 w 4325"/>
                            <a:gd name="T91" fmla="*/ 235 h 931"/>
                            <a:gd name="T92" fmla="*/ 3077 w 4325"/>
                            <a:gd name="T93" fmla="*/ 348 h 931"/>
                            <a:gd name="T94" fmla="*/ 3042 w 4325"/>
                            <a:gd name="T95" fmla="*/ 764 h 931"/>
                            <a:gd name="T96" fmla="*/ 3326 w 4325"/>
                            <a:gd name="T97" fmla="*/ 931 h 931"/>
                            <a:gd name="T98" fmla="*/ 3579 w 4325"/>
                            <a:gd name="T99" fmla="*/ 803 h 931"/>
                            <a:gd name="T100" fmla="*/ 3447 w 4325"/>
                            <a:gd name="T101" fmla="*/ 780 h 931"/>
                            <a:gd name="T102" fmla="*/ 3134 w 4325"/>
                            <a:gd name="T103" fmla="*/ 583 h 931"/>
                            <a:gd name="T104" fmla="*/ 4324 w 4325"/>
                            <a:gd name="T105" fmla="*/ 616 h 931"/>
                            <a:gd name="T106" fmla="*/ 4016 w 4325"/>
                            <a:gd name="T107" fmla="*/ 828 h 931"/>
                            <a:gd name="T108" fmla="*/ 4318 w 4325"/>
                            <a:gd name="T109" fmla="*/ 709 h 931"/>
                            <a:gd name="T110" fmla="*/ 4013 w 4325"/>
                            <a:gd name="T111" fmla="*/ 931 h 931"/>
                            <a:gd name="T112" fmla="*/ 3726 w 4325"/>
                            <a:gd name="T113" fmla="*/ 762 h 931"/>
                            <a:gd name="T114" fmla="*/ 3840 w 4325"/>
                            <a:gd name="T115" fmla="*/ 278 h 931"/>
                            <a:gd name="T116" fmla="*/ 4244 w 4325"/>
                            <a:gd name="T117" fmla="*/ 324 h 931"/>
                            <a:gd name="T118" fmla="*/ 4324 w 4325"/>
                            <a:gd name="T119" fmla="*/ 616 h 931"/>
                            <a:gd name="T120" fmla="*/ 4010 w 4325"/>
                            <a:gd name="T121" fmla="*/ 337 h 931"/>
                            <a:gd name="T122" fmla="*/ 4194 w 4325"/>
                            <a:gd name="T123" fmla="*/ 517 h 9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325" h="931">
                              <a:moveTo>
                                <a:pt x="538" y="615"/>
                              </a:moveTo>
                              <a:cubicBezTo>
                                <a:pt x="562" y="643"/>
                                <a:pt x="574" y="679"/>
                                <a:pt x="574" y="725"/>
                              </a:cubicBezTo>
                              <a:cubicBezTo>
                                <a:pt x="574" y="789"/>
                                <a:pt x="550" y="840"/>
                                <a:pt x="503" y="876"/>
                              </a:cubicBezTo>
                              <a:cubicBezTo>
                                <a:pt x="483" y="891"/>
                                <a:pt x="459" y="903"/>
                                <a:pt x="432" y="912"/>
                              </a:cubicBezTo>
                              <a:cubicBezTo>
                                <a:pt x="395" y="924"/>
                                <a:pt x="352" y="930"/>
                                <a:pt x="303" y="930"/>
                              </a:cubicBezTo>
                              <a:cubicBezTo>
                                <a:pt x="253" y="930"/>
                                <a:pt x="209" y="924"/>
                                <a:pt x="171" y="912"/>
                              </a:cubicBezTo>
                              <a:cubicBezTo>
                                <a:pt x="136" y="901"/>
                                <a:pt x="106" y="885"/>
                                <a:pt x="81" y="864"/>
                              </a:cubicBezTo>
                              <a:cubicBezTo>
                                <a:pt x="29" y="820"/>
                                <a:pt x="2" y="763"/>
                                <a:pt x="0" y="692"/>
                              </a:cubicBezTo>
                              <a:cubicBezTo>
                                <a:pt x="128" y="692"/>
                                <a:pt x="128" y="692"/>
                                <a:pt x="128" y="692"/>
                              </a:cubicBezTo>
                              <a:cubicBezTo>
                                <a:pt x="130" y="734"/>
                                <a:pt x="146" y="767"/>
                                <a:pt x="174" y="791"/>
                              </a:cubicBezTo>
                              <a:cubicBezTo>
                                <a:pt x="202" y="816"/>
                                <a:pt x="244" y="828"/>
                                <a:pt x="302" y="828"/>
                              </a:cubicBezTo>
                              <a:cubicBezTo>
                                <a:pt x="352" y="828"/>
                                <a:pt x="388" y="819"/>
                                <a:pt x="410" y="800"/>
                              </a:cubicBezTo>
                              <a:cubicBezTo>
                                <a:pt x="432" y="782"/>
                                <a:pt x="442" y="759"/>
                                <a:pt x="442" y="731"/>
                              </a:cubicBezTo>
                              <a:cubicBezTo>
                                <a:pt x="442" y="706"/>
                                <a:pt x="434" y="686"/>
                                <a:pt x="419" y="672"/>
                              </a:cubicBezTo>
                              <a:cubicBezTo>
                                <a:pt x="404" y="658"/>
                                <a:pt x="387" y="649"/>
                                <a:pt x="370" y="644"/>
                              </a:cubicBezTo>
                              <a:cubicBezTo>
                                <a:pt x="352" y="640"/>
                                <a:pt x="318" y="632"/>
                                <a:pt x="270" y="622"/>
                              </a:cubicBezTo>
                              <a:cubicBezTo>
                                <a:pt x="219" y="610"/>
                                <a:pt x="177" y="597"/>
                                <a:pt x="143" y="584"/>
                              </a:cubicBezTo>
                              <a:cubicBezTo>
                                <a:pt x="110" y="572"/>
                                <a:pt x="81" y="552"/>
                                <a:pt x="58" y="526"/>
                              </a:cubicBezTo>
                              <a:cubicBezTo>
                                <a:pt x="35" y="500"/>
                                <a:pt x="23" y="466"/>
                                <a:pt x="23" y="424"/>
                              </a:cubicBezTo>
                              <a:cubicBezTo>
                                <a:pt x="23" y="367"/>
                                <a:pt x="46" y="321"/>
                                <a:pt x="90" y="286"/>
                              </a:cubicBezTo>
                              <a:cubicBezTo>
                                <a:pt x="97" y="280"/>
                                <a:pt x="105" y="275"/>
                                <a:pt x="114" y="271"/>
                              </a:cubicBezTo>
                              <a:cubicBezTo>
                                <a:pt x="156" y="246"/>
                                <a:pt x="209" y="235"/>
                                <a:pt x="274" y="235"/>
                              </a:cubicBezTo>
                              <a:cubicBezTo>
                                <a:pt x="312" y="235"/>
                                <a:pt x="348" y="239"/>
                                <a:pt x="378" y="247"/>
                              </a:cubicBezTo>
                              <a:cubicBezTo>
                                <a:pt x="416" y="257"/>
                                <a:pt x="447" y="273"/>
                                <a:pt x="472" y="294"/>
                              </a:cubicBezTo>
                              <a:cubicBezTo>
                                <a:pt x="484" y="304"/>
                                <a:pt x="494" y="315"/>
                                <a:pt x="503" y="326"/>
                              </a:cubicBezTo>
                              <a:cubicBezTo>
                                <a:pt x="508" y="333"/>
                                <a:pt x="514" y="340"/>
                                <a:pt x="518" y="348"/>
                              </a:cubicBezTo>
                              <a:cubicBezTo>
                                <a:pt x="536" y="376"/>
                                <a:pt x="546" y="409"/>
                                <a:pt x="549" y="445"/>
                              </a:cubicBezTo>
                              <a:cubicBezTo>
                                <a:pt x="422" y="445"/>
                                <a:pt x="422" y="445"/>
                                <a:pt x="422" y="445"/>
                              </a:cubicBezTo>
                              <a:cubicBezTo>
                                <a:pt x="416" y="413"/>
                                <a:pt x="402" y="387"/>
                                <a:pt x="381" y="367"/>
                              </a:cubicBezTo>
                              <a:cubicBezTo>
                                <a:pt x="374" y="360"/>
                                <a:pt x="365" y="354"/>
                                <a:pt x="355" y="350"/>
                              </a:cubicBezTo>
                              <a:cubicBezTo>
                                <a:pt x="335" y="341"/>
                                <a:pt x="308" y="337"/>
                                <a:pt x="276" y="337"/>
                              </a:cubicBezTo>
                              <a:cubicBezTo>
                                <a:pt x="245" y="337"/>
                                <a:pt x="220" y="341"/>
                                <a:pt x="200" y="350"/>
                              </a:cubicBezTo>
                              <a:cubicBezTo>
                                <a:pt x="194" y="352"/>
                                <a:pt x="189" y="355"/>
                                <a:pt x="184" y="359"/>
                              </a:cubicBezTo>
                              <a:cubicBezTo>
                                <a:pt x="165" y="373"/>
                                <a:pt x="155" y="394"/>
                                <a:pt x="155" y="419"/>
                              </a:cubicBezTo>
                              <a:cubicBezTo>
                                <a:pt x="155" y="438"/>
                                <a:pt x="160" y="453"/>
                                <a:pt x="172" y="464"/>
                              </a:cubicBezTo>
                              <a:cubicBezTo>
                                <a:pt x="183" y="476"/>
                                <a:pt x="197" y="484"/>
                                <a:pt x="214" y="490"/>
                              </a:cubicBezTo>
                              <a:cubicBezTo>
                                <a:pt x="231" y="495"/>
                                <a:pt x="257" y="501"/>
                                <a:pt x="290" y="508"/>
                              </a:cubicBezTo>
                              <a:cubicBezTo>
                                <a:pt x="297" y="509"/>
                                <a:pt x="307" y="511"/>
                                <a:pt x="321" y="515"/>
                              </a:cubicBezTo>
                              <a:cubicBezTo>
                                <a:pt x="374" y="527"/>
                                <a:pt x="417" y="540"/>
                                <a:pt x="451" y="553"/>
                              </a:cubicBezTo>
                              <a:cubicBezTo>
                                <a:pt x="486" y="567"/>
                                <a:pt x="515" y="588"/>
                                <a:pt x="538" y="615"/>
                              </a:cubicBezTo>
                              <a:close/>
                              <a:moveTo>
                                <a:pt x="962" y="339"/>
                              </a:moveTo>
                              <a:cubicBezTo>
                                <a:pt x="1016" y="339"/>
                                <a:pt x="1056" y="355"/>
                                <a:pt x="1082" y="385"/>
                              </a:cubicBezTo>
                              <a:cubicBezTo>
                                <a:pt x="1108" y="416"/>
                                <a:pt x="1122" y="452"/>
                                <a:pt x="1127" y="493"/>
                              </a:cubicBezTo>
                              <a:cubicBezTo>
                                <a:pt x="1257" y="493"/>
                                <a:pt x="1257" y="493"/>
                                <a:pt x="1257" y="493"/>
                              </a:cubicBezTo>
                              <a:cubicBezTo>
                                <a:pt x="1252" y="443"/>
                                <a:pt x="1236" y="398"/>
                                <a:pt x="1211" y="359"/>
                              </a:cubicBezTo>
                              <a:cubicBezTo>
                                <a:pt x="1208" y="355"/>
                                <a:pt x="1205" y="351"/>
                                <a:pt x="1202" y="348"/>
                              </a:cubicBezTo>
                              <a:cubicBezTo>
                                <a:pt x="1190" y="331"/>
                                <a:pt x="1176" y="316"/>
                                <a:pt x="1160" y="303"/>
                              </a:cubicBezTo>
                              <a:cubicBezTo>
                                <a:pt x="1144" y="289"/>
                                <a:pt x="1127" y="278"/>
                                <a:pt x="1108" y="268"/>
                              </a:cubicBezTo>
                              <a:cubicBezTo>
                                <a:pt x="1064" y="246"/>
                                <a:pt x="1016" y="235"/>
                                <a:pt x="960" y="235"/>
                              </a:cubicBezTo>
                              <a:cubicBezTo>
                                <a:pt x="896" y="235"/>
                                <a:pt x="840" y="250"/>
                                <a:pt x="791" y="279"/>
                              </a:cubicBezTo>
                              <a:cubicBezTo>
                                <a:pt x="761" y="297"/>
                                <a:pt x="735" y="320"/>
                                <a:pt x="714" y="347"/>
                              </a:cubicBezTo>
                              <a:cubicBezTo>
                                <a:pt x="713" y="347"/>
                                <a:pt x="713" y="347"/>
                                <a:pt x="713" y="348"/>
                              </a:cubicBezTo>
                              <a:cubicBezTo>
                                <a:pt x="700" y="364"/>
                                <a:pt x="688" y="382"/>
                                <a:pt x="678" y="402"/>
                              </a:cubicBezTo>
                              <a:cubicBezTo>
                                <a:pt x="652" y="455"/>
                                <a:pt x="638" y="515"/>
                                <a:pt x="638" y="583"/>
                              </a:cubicBezTo>
                              <a:cubicBezTo>
                                <a:pt x="638" y="651"/>
                                <a:pt x="652" y="711"/>
                                <a:pt x="678" y="764"/>
                              </a:cubicBezTo>
                              <a:cubicBezTo>
                                <a:pt x="705" y="817"/>
                                <a:pt x="743" y="858"/>
                                <a:pt x="792" y="887"/>
                              </a:cubicBezTo>
                              <a:cubicBezTo>
                                <a:pt x="808" y="897"/>
                                <a:pt x="825" y="905"/>
                                <a:pt x="844" y="912"/>
                              </a:cubicBezTo>
                              <a:cubicBezTo>
                                <a:pt x="880" y="925"/>
                                <a:pt x="919" y="931"/>
                                <a:pt x="962" y="931"/>
                              </a:cubicBezTo>
                              <a:cubicBezTo>
                                <a:pt x="1003" y="931"/>
                                <a:pt x="1041" y="925"/>
                                <a:pt x="1076" y="912"/>
                              </a:cubicBezTo>
                              <a:cubicBezTo>
                                <a:pt x="1088" y="908"/>
                                <a:pt x="1099" y="902"/>
                                <a:pt x="1110" y="897"/>
                              </a:cubicBezTo>
                              <a:cubicBezTo>
                                <a:pt x="1154" y="874"/>
                                <a:pt x="1189" y="843"/>
                                <a:pt x="1214" y="803"/>
                              </a:cubicBezTo>
                              <a:cubicBezTo>
                                <a:pt x="1240" y="763"/>
                                <a:pt x="1254" y="718"/>
                                <a:pt x="1257" y="668"/>
                              </a:cubicBezTo>
                              <a:cubicBezTo>
                                <a:pt x="1127" y="668"/>
                                <a:pt x="1127" y="668"/>
                                <a:pt x="1127" y="668"/>
                              </a:cubicBezTo>
                              <a:cubicBezTo>
                                <a:pt x="1124" y="713"/>
                                <a:pt x="1109" y="750"/>
                                <a:pt x="1083" y="780"/>
                              </a:cubicBezTo>
                              <a:cubicBezTo>
                                <a:pt x="1057" y="810"/>
                                <a:pt x="1017" y="825"/>
                                <a:pt x="962" y="825"/>
                              </a:cubicBezTo>
                              <a:cubicBezTo>
                                <a:pt x="896" y="825"/>
                                <a:pt x="848" y="802"/>
                                <a:pt x="817" y="756"/>
                              </a:cubicBezTo>
                              <a:cubicBezTo>
                                <a:pt x="786" y="709"/>
                                <a:pt x="770" y="652"/>
                                <a:pt x="770" y="583"/>
                              </a:cubicBezTo>
                              <a:cubicBezTo>
                                <a:pt x="770" y="514"/>
                                <a:pt x="786" y="456"/>
                                <a:pt x="817" y="410"/>
                              </a:cubicBezTo>
                              <a:cubicBezTo>
                                <a:pt x="848" y="363"/>
                                <a:pt x="896" y="339"/>
                                <a:pt x="962" y="339"/>
                              </a:cubicBezTo>
                              <a:close/>
                              <a:moveTo>
                                <a:pt x="1358" y="912"/>
                              </a:moveTo>
                              <a:cubicBezTo>
                                <a:pt x="1484" y="912"/>
                                <a:pt x="1484" y="912"/>
                                <a:pt x="1484" y="912"/>
                              </a:cubicBezTo>
                              <a:cubicBezTo>
                                <a:pt x="1484" y="254"/>
                                <a:pt x="1484" y="254"/>
                                <a:pt x="1484" y="254"/>
                              </a:cubicBezTo>
                              <a:cubicBezTo>
                                <a:pt x="1358" y="254"/>
                                <a:pt x="1358" y="254"/>
                                <a:pt x="1358" y="254"/>
                              </a:cubicBezTo>
                              <a:lnTo>
                                <a:pt x="1358" y="912"/>
                              </a:lnTo>
                              <a:close/>
                              <a:moveTo>
                                <a:pt x="1350" y="137"/>
                              </a:moveTo>
                              <a:cubicBezTo>
                                <a:pt x="1493" y="137"/>
                                <a:pt x="1493" y="137"/>
                                <a:pt x="1493" y="137"/>
                              </a:cubicBezTo>
                              <a:cubicBezTo>
                                <a:pt x="1493" y="0"/>
                                <a:pt x="1493" y="0"/>
                                <a:pt x="1493" y="0"/>
                              </a:cubicBezTo>
                              <a:cubicBezTo>
                                <a:pt x="1350" y="0"/>
                                <a:pt x="1350" y="0"/>
                                <a:pt x="1350" y="0"/>
                              </a:cubicBezTo>
                              <a:lnTo>
                                <a:pt x="1350" y="137"/>
                              </a:lnTo>
                              <a:close/>
                              <a:moveTo>
                                <a:pt x="2147" y="324"/>
                              </a:moveTo>
                              <a:cubicBezTo>
                                <a:pt x="2202" y="384"/>
                                <a:pt x="2229" y="466"/>
                                <a:pt x="2229" y="569"/>
                              </a:cubicBezTo>
                              <a:cubicBezTo>
                                <a:pt x="2229" y="594"/>
                                <a:pt x="2229" y="610"/>
                                <a:pt x="2228" y="616"/>
                              </a:cubicBezTo>
                              <a:cubicBezTo>
                                <a:pt x="1722" y="616"/>
                                <a:pt x="1722" y="616"/>
                                <a:pt x="1722" y="616"/>
                              </a:cubicBezTo>
                              <a:cubicBezTo>
                                <a:pt x="1724" y="676"/>
                                <a:pt x="1742" y="726"/>
                                <a:pt x="1776" y="767"/>
                              </a:cubicBezTo>
                              <a:cubicBezTo>
                                <a:pt x="1810" y="808"/>
                                <a:pt x="1858" y="828"/>
                                <a:pt x="1920" y="828"/>
                              </a:cubicBezTo>
                              <a:cubicBezTo>
                                <a:pt x="1971" y="828"/>
                                <a:pt x="2011" y="816"/>
                                <a:pt x="2039" y="790"/>
                              </a:cubicBezTo>
                              <a:cubicBezTo>
                                <a:pt x="2067" y="766"/>
                                <a:pt x="2085" y="738"/>
                                <a:pt x="2092" y="709"/>
                              </a:cubicBezTo>
                              <a:cubicBezTo>
                                <a:pt x="2221" y="709"/>
                                <a:pt x="2221" y="709"/>
                                <a:pt x="2221" y="709"/>
                              </a:cubicBezTo>
                              <a:cubicBezTo>
                                <a:pt x="2202" y="776"/>
                                <a:pt x="2168" y="830"/>
                                <a:pt x="2117" y="870"/>
                              </a:cubicBezTo>
                              <a:cubicBezTo>
                                <a:pt x="2095" y="888"/>
                                <a:pt x="2070" y="902"/>
                                <a:pt x="2041" y="912"/>
                              </a:cubicBezTo>
                              <a:cubicBezTo>
                                <a:pt x="2005" y="925"/>
                                <a:pt x="1964" y="931"/>
                                <a:pt x="1917" y="931"/>
                              </a:cubicBezTo>
                              <a:cubicBezTo>
                                <a:pt x="1872" y="931"/>
                                <a:pt x="1832" y="925"/>
                                <a:pt x="1796" y="912"/>
                              </a:cubicBezTo>
                              <a:cubicBezTo>
                                <a:pt x="1776" y="905"/>
                                <a:pt x="1758" y="896"/>
                                <a:pt x="1742" y="886"/>
                              </a:cubicBezTo>
                              <a:cubicBezTo>
                                <a:pt x="1693" y="856"/>
                                <a:pt x="1656" y="815"/>
                                <a:pt x="1630" y="762"/>
                              </a:cubicBezTo>
                              <a:cubicBezTo>
                                <a:pt x="1605" y="710"/>
                                <a:pt x="1592" y="650"/>
                                <a:pt x="1592" y="582"/>
                              </a:cubicBezTo>
                              <a:cubicBezTo>
                                <a:pt x="1592" y="513"/>
                                <a:pt x="1605" y="452"/>
                                <a:pt x="1632" y="400"/>
                              </a:cubicBezTo>
                              <a:cubicBezTo>
                                <a:pt x="1658" y="348"/>
                                <a:pt x="1695" y="307"/>
                                <a:pt x="1744" y="278"/>
                              </a:cubicBezTo>
                              <a:cubicBezTo>
                                <a:pt x="1767" y="264"/>
                                <a:pt x="1792" y="254"/>
                                <a:pt x="1818" y="247"/>
                              </a:cubicBezTo>
                              <a:cubicBezTo>
                                <a:pt x="1848" y="238"/>
                                <a:pt x="1882" y="234"/>
                                <a:pt x="1917" y="234"/>
                              </a:cubicBezTo>
                              <a:cubicBezTo>
                                <a:pt x="1958" y="234"/>
                                <a:pt x="1995" y="239"/>
                                <a:pt x="2028" y="249"/>
                              </a:cubicBezTo>
                              <a:cubicBezTo>
                                <a:pt x="2076" y="264"/>
                                <a:pt x="2115" y="288"/>
                                <a:pt x="2147" y="324"/>
                              </a:cubicBezTo>
                              <a:close/>
                              <a:moveTo>
                                <a:pt x="2098" y="517"/>
                              </a:moveTo>
                              <a:cubicBezTo>
                                <a:pt x="2098" y="465"/>
                                <a:pt x="2081" y="422"/>
                                <a:pt x="2047" y="388"/>
                              </a:cubicBezTo>
                              <a:cubicBezTo>
                                <a:pt x="2028" y="369"/>
                                <a:pt x="2007" y="356"/>
                                <a:pt x="1982" y="348"/>
                              </a:cubicBezTo>
                              <a:cubicBezTo>
                                <a:pt x="1961" y="340"/>
                                <a:pt x="1938" y="337"/>
                                <a:pt x="1913" y="337"/>
                              </a:cubicBezTo>
                              <a:cubicBezTo>
                                <a:pt x="1888" y="337"/>
                                <a:pt x="1866" y="340"/>
                                <a:pt x="1845" y="348"/>
                              </a:cubicBezTo>
                              <a:cubicBezTo>
                                <a:pt x="1821" y="356"/>
                                <a:pt x="1799" y="369"/>
                                <a:pt x="1780" y="386"/>
                              </a:cubicBezTo>
                              <a:cubicBezTo>
                                <a:pt x="1745" y="420"/>
                                <a:pt x="1726" y="463"/>
                                <a:pt x="1722" y="517"/>
                              </a:cubicBezTo>
                              <a:lnTo>
                                <a:pt x="2098" y="517"/>
                              </a:lnTo>
                              <a:close/>
                              <a:moveTo>
                                <a:pt x="2873" y="334"/>
                              </a:moveTo>
                              <a:cubicBezTo>
                                <a:pt x="2864" y="318"/>
                                <a:pt x="2853" y="303"/>
                                <a:pt x="2840" y="291"/>
                              </a:cubicBezTo>
                              <a:cubicBezTo>
                                <a:pt x="2799" y="254"/>
                                <a:pt x="2746" y="235"/>
                                <a:pt x="2682" y="235"/>
                              </a:cubicBezTo>
                              <a:cubicBezTo>
                                <a:pt x="2629" y="235"/>
                                <a:pt x="2585" y="244"/>
                                <a:pt x="2549" y="264"/>
                              </a:cubicBezTo>
                              <a:cubicBezTo>
                                <a:pt x="2513" y="283"/>
                                <a:pt x="2485" y="308"/>
                                <a:pt x="2465" y="337"/>
                              </a:cubicBezTo>
                              <a:cubicBezTo>
                                <a:pt x="2462" y="337"/>
                                <a:pt x="2462" y="337"/>
                                <a:pt x="2462" y="337"/>
                              </a:cubicBezTo>
                              <a:cubicBezTo>
                                <a:pt x="2462" y="254"/>
                                <a:pt x="2462" y="254"/>
                                <a:pt x="2462" y="254"/>
                              </a:cubicBezTo>
                              <a:cubicBezTo>
                                <a:pt x="2336" y="254"/>
                                <a:pt x="2336" y="254"/>
                                <a:pt x="2336" y="254"/>
                              </a:cubicBezTo>
                              <a:cubicBezTo>
                                <a:pt x="2336" y="912"/>
                                <a:pt x="2336" y="912"/>
                                <a:pt x="2336" y="912"/>
                              </a:cubicBezTo>
                              <a:cubicBezTo>
                                <a:pt x="2462" y="912"/>
                                <a:pt x="2462" y="912"/>
                                <a:pt x="2462" y="912"/>
                              </a:cubicBezTo>
                              <a:cubicBezTo>
                                <a:pt x="2462" y="508"/>
                                <a:pt x="2462" y="508"/>
                                <a:pt x="2462" y="508"/>
                              </a:cubicBezTo>
                              <a:cubicBezTo>
                                <a:pt x="2462" y="458"/>
                                <a:pt x="2478" y="418"/>
                                <a:pt x="2511" y="388"/>
                              </a:cubicBezTo>
                              <a:cubicBezTo>
                                <a:pt x="2543" y="358"/>
                                <a:pt x="2586" y="343"/>
                                <a:pt x="2640" y="343"/>
                              </a:cubicBezTo>
                              <a:cubicBezTo>
                                <a:pt x="2686" y="343"/>
                                <a:pt x="2720" y="356"/>
                                <a:pt x="2742" y="382"/>
                              </a:cubicBezTo>
                              <a:cubicBezTo>
                                <a:pt x="2764" y="408"/>
                                <a:pt x="2774" y="444"/>
                                <a:pt x="2774" y="490"/>
                              </a:cubicBezTo>
                              <a:cubicBezTo>
                                <a:pt x="2774" y="912"/>
                                <a:pt x="2774" y="912"/>
                                <a:pt x="2774" y="912"/>
                              </a:cubicBezTo>
                              <a:cubicBezTo>
                                <a:pt x="2901" y="912"/>
                                <a:pt x="2901" y="912"/>
                                <a:pt x="2901" y="912"/>
                              </a:cubicBezTo>
                              <a:cubicBezTo>
                                <a:pt x="2901" y="455"/>
                                <a:pt x="2901" y="455"/>
                                <a:pt x="2901" y="455"/>
                              </a:cubicBezTo>
                              <a:cubicBezTo>
                                <a:pt x="2901" y="414"/>
                                <a:pt x="2894" y="378"/>
                                <a:pt x="2880" y="348"/>
                              </a:cubicBezTo>
                              <a:cubicBezTo>
                                <a:pt x="2878" y="343"/>
                                <a:pt x="2876" y="338"/>
                                <a:pt x="2873" y="334"/>
                              </a:cubicBezTo>
                              <a:close/>
                              <a:moveTo>
                                <a:pt x="3326" y="339"/>
                              </a:moveTo>
                              <a:cubicBezTo>
                                <a:pt x="3380" y="339"/>
                                <a:pt x="3420" y="355"/>
                                <a:pt x="3446" y="385"/>
                              </a:cubicBezTo>
                              <a:cubicBezTo>
                                <a:pt x="3472" y="416"/>
                                <a:pt x="3487" y="452"/>
                                <a:pt x="3491" y="493"/>
                              </a:cubicBezTo>
                              <a:cubicBezTo>
                                <a:pt x="3621" y="493"/>
                                <a:pt x="3621" y="493"/>
                                <a:pt x="3621" y="493"/>
                              </a:cubicBezTo>
                              <a:cubicBezTo>
                                <a:pt x="3616" y="443"/>
                                <a:pt x="3601" y="398"/>
                                <a:pt x="3575" y="359"/>
                              </a:cubicBezTo>
                              <a:cubicBezTo>
                                <a:pt x="3572" y="355"/>
                                <a:pt x="3570" y="351"/>
                                <a:pt x="3566" y="348"/>
                              </a:cubicBezTo>
                              <a:cubicBezTo>
                                <a:pt x="3556" y="333"/>
                                <a:pt x="3544" y="320"/>
                                <a:pt x="3530" y="308"/>
                              </a:cubicBezTo>
                              <a:cubicBezTo>
                                <a:pt x="3513" y="292"/>
                                <a:pt x="3494" y="279"/>
                                <a:pt x="3472" y="268"/>
                              </a:cubicBezTo>
                              <a:cubicBezTo>
                                <a:pt x="3429" y="246"/>
                                <a:pt x="3380" y="235"/>
                                <a:pt x="3325" y="235"/>
                              </a:cubicBezTo>
                              <a:cubicBezTo>
                                <a:pt x="3260" y="235"/>
                                <a:pt x="3204" y="250"/>
                                <a:pt x="3155" y="279"/>
                              </a:cubicBezTo>
                              <a:cubicBezTo>
                                <a:pt x="3128" y="296"/>
                                <a:pt x="3104" y="316"/>
                                <a:pt x="3083" y="340"/>
                              </a:cubicBezTo>
                              <a:cubicBezTo>
                                <a:pt x="3081" y="343"/>
                                <a:pt x="3079" y="345"/>
                                <a:pt x="3077" y="348"/>
                              </a:cubicBezTo>
                              <a:cubicBezTo>
                                <a:pt x="3064" y="364"/>
                                <a:pt x="3052" y="382"/>
                                <a:pt x="3042" y="402"/>
                              </a:cubicBezTo>
                              <a:cubicBezTo>
                                <a:pt x="3016" y="455"/>
                                <a:pt x="3002" y="515"/>
                                <a:pt x="3002" y="583"/>
                              </a:cubicBezTo>
                              <a:cubicBezTo>
                                <a:pt x="3002" y="651"/>
                                <a:pt x="3016" y="711"/>
                                <a:pt x="3042" y="764"/>
                              </a:cubicBezTo>
                              <a:cubicBezTo>
                                <a:pt x="3069" y="817"/>
                                <a:pt x="3107" y="858"/>
                                <a:pt x="3156" y="887"/>
                              </a:cubicBezTo>
                              <a:cubicBezTo>
                                <a:pt x="3172" y="897"/>
                                <a:pt x="3190" y="905"/>
                                <a:pt x="3208" y="912"/>
                              </a:cubicBezTo>
                              <a:cubicBezTo>
                                <a:pt x="3244" y="925"/>
                                <a:pt x="3283" y="931"/>
                                <a:pt x="3326" y="931"/>
                              </a:cubicBezTo>
                              <a:cubicBezTo>
                                <a:pt x="3368" y="931"/>
                                <a:pt x="3406" y="925"/>
                                <a:pt x="3440" y="912"/>
                              </a:cubicBezTo>
                              <a:cubicBezTo>
                                <a:pt x="3452" y="908"/>
                                <a:pt x="3464" y="902"/>
                                <a:pt x="3474" y="897"/>
                              </a:cubicBezTo>
                              <a:cubicBezTo>
                                <a:pt x="3518" y="874"/>
                                <a:pt x="3553" y="843"/>
                                <a:pt x="3579" y="803"/>
                              </a:cubicBezTo>
                              <a:cubicBezTo>
                                <a:pt x="3605" y="763"/>
                                <a:pt x="3619" y="718"/>
                                <a:pt x="3621" y="668"/>
                              </a:cubicBezTo>
                              <a:cubicBezTo>
                                <a:pt x="3491" y="668"/>
                                <a:pt x="3491" y="668"/>
                                <a:pt x="3491" y="668"/>
                              </a:cubicBezTo>
                              <a:cubicBezTo>
                                <a:pt x="3488" y="713"/>
                                <a:pt x="3473" y="750"/>
                                <a:pt x="3447" y="780"/>
                              </a:cubicBezTo>
                              <a:cubicBezTo>
                                <a:pt x="3422" y="810"/>
                                <a:pt x="3381" y="825"/>
                                <a:pt x="3326" y="825"/>
                              </a:cubicBezTo>
                              <a:cubicBezTo>
                                <a:pt x="3261" y="825"/>
                                <a:pt x="3212" y="802"/>
                                <a:pt x="3181" y="756"/>
                              </a:cubicBezTo>
                              <a:cubicBezTo>
                                <a:pt x="3150" y="709"/>
                                <a:pt x="3134" y="652"/>
                                <a:pt x="3134" y="583"/>
                              </a:cubicBezTo>
                              <a:cubicBezTo>
                                <a:pt x="3134" y="514"/>
                                <a:pt x="3150" y="456"/>
                                <a:pt x="3181" y="410"/>
                              </a:cubicBezTo>
                              <a:cubicBezTo>
                                <a:pt x="3212" y="363"/>
                                <a:pt x="3261" y="339"/>
                                <a:pt x="3326" y="339"/>
                              </a:cubicBezTo>
                              <a:close/>
                              <a:moveTo>
                                <a:pt x="4324" y="616"/>
                              </a:moveTo>
                              <a:cubicBezTo>
                                <a:pt x="3819" y="616"/>
                                <a:pt x="3819" y="616"/>
                                <a:pt x="3819" y="616"/>
                              </a:cubicBezTo>
                              <a:cubicBezTo>
                                <a:pt x="3820" y="676"/>
                                <a:pt x="3838" y="726"/>
                                <a:pt x="3872" y="767"/>
                              </a:cubicBezTo>
                              <a:cubicBezTo>
                                <a:pt x="3906" y="808"/>
                                <a:pt x="3954" y="828"/>
                                <a:pt x="4016" y="828"/>
                              </a:cubicBezTo>
                              <a:cubicBezTo>
                                <a:pt x="4068" y="828"/>
                                <a:pt x="4107" y="816"/>
                                <a:pt x="4135" y="790"/>
                              </a:cubicBezTo>
                              <a:cubicBezTo>
                                <a:pt x="4163" y="766"/>
                                <a:pt x="4181" y="738"/>
                                <a:pt x="4188" y="709"/>
                              </a:cubicBezTo>
                              <a:cubicBezTo>
                                <a:pt x="4318" y="709"/>
                                <a:pt x="4318" y="709"/>
                                <a:pt x="4318" y="709"/>
                              </a:cubicBezTo>
                              <a:cubicBezTo>
                                <a:pt x="4298" y="776"/>
                                <a:pt x="4264" y="830"/>
                                <a:pt x="4213" y="870"/>
                              </a:cubicBezTo>
                              <a:cubicBezTo>
                                <a:pt x="4191" y="888"/>
                                <a:pt x="4166" y="902"/>
                                <a:pt x="4137" y="912"/>
                              </a:cubicBezTo>
                              <a:cubicBezTo>
                                <a:pt x="4101" y="925"/>
                                <a:pt x="4060" y="931"/>
                                <a:pt x="4013" y="931"/>
                              </a:cubicBezTo>
                              <a:cubicBezTo>
                                <a:pt x="3968" y="931"/>
                                <a:pt x="3928" y="925"/>
                                <a:pt x="3892" y="912"/>
                              </a:cubicBezTo>
                              <a:cubicBezTo>
                                <a:pt x="3873" y="905"/>
                                <a:pt x="3855" y="896"/>
                                <a:pt x="3838" y="886"/>
                              </a:cubicBezTo>
                              <a:cubicBezTo>
                                <a:pt x="3789" y="856"/>
                                <a:pt x="3752" y="815"/>
                                <a:pt x="3726" y="762"/>
                              </a:cubicBezTo>
                              <a:cubicBezTo>
                                <a:pt x="3701" y="710"/>
                                <a:pt x="3688" y="650"/>
                                <a:pt x="3688" y="582"/>
                              </a:cubicBezTo>
                              <a:cubicBezTo>
                                <a:pt x="3688" y="513"/>
                                <a:pt x="3702" y="452"/>
                                <a:pt x="3728" y="400"/>
                              </a:cubicBezTo>
                              <a:cubicBezTo>
                                <a:pt x="3754" y="348"/>
                                <a:pt x="3792" y="307"/>
                                <a:pt x="3840" y="278"/>
                              </a:cubicBezTo>
                              <a:cubicBezTo>
                                <a:pt x="3890" y="248"/>
                                <a:pt x="3947" y="234"/>
                                <a:pt x="4013" y="234"/>
                              </a:cubicBezTo>
                              <a:cubicBezTo>
                                <a:pt x="4021" y="234"/>
                                <a:pt x="4028" y="234"/>
                                <a:pt x="4035" y="234"/>
                              </a:cubicBezTo>
                              <a:cubicBezTo>
                                <a:pt x="4124" y="238"/>
                                <a:pt x="4193" y="268"/>
                                <a:pt x="4244" y="324"/>
                              </a:cubicBezTo>
                              <a:cubicBezTo>
                                <a:pt x="4255" y="336"/>
                                <a:pt x="4264" y="349"/>
                                <a:pt x="4273" y="363"/>
                              </a:cubicBezTo>
                              <a:cubicBezTo>
                                <a:pt x="4308" y="418"/>
                                <a:pt x="4325" y="486"/>
                                <a:pt x="4325" y="569"/>
                              </a:cubicBezTo>
                              <a:cubicBezTo>
                                <a:pt x="4325" y="594"/>
                                <a:pt x="4325" y="610"/>
                                <a:pt x="4324" y="616"/>
                              </a:cubicBezTo>
                              <a:close/>
                              <a:moveTo>
                                <a:pt x="4194" y="517"/>
                              </a:moveTo>
                              <a:cubicBezTo>
                                <a:pt x="4194" y="465"/>
                                <a:pt x="4177" y="422"/>
                                <a:pt x="4143" y="388"/>
                              </a:cubicBezTo>
                              <a:cubicBezTo>
                                <a:pt x="4109" y="354"/>
                                <a:pt x="4064" y="337"/>
                                <a:pt x="4010" y="337"/>
                              </a:cubicBezTo>
                              <a:cubicBezTo>
                                <a:pt x="3956" y="337"/>
                                <a:pt x="3912" y="353"/>
                                <a:pt x="3877" y="386"/>
                              </a:cubicBezTo>
                              <a:cubicBezTo>
                                <a:pt x="3841" y="420"/>
                                <a:pt x="3822" y="463"/>
                                <a:pt x="3819" y="517"/>
                              </a:cubicBezTo>
                              <a:lnTo>
                                <a:pt x="4194" y="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4EF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65777AD" id="Logo Science(JU-LOCK)" o:spid="_x0000_s1026" editas="canvas" alt="PDF-plaatje ingevoegd (JU 13-8-2025 18:52:23)&#10;left=0&#10;top=0&#10;width=595,3&#10;height=841,9&#10;minmax=max&#10;file=X:\Ammodo\2025-07 aanpassen sjablonenset\specificaties\JU\JU Begin Goed\20250805 Science - Brief\01.png&#10;" style="position:absolute;margin-left:0;margin-top:0;width:247.5pt;height:97.65pt;z-index:-251658240;mso-position-horizontal-relative:page;mso-position-vertical-relative:page" coordsize="31432,1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PDF-plaatje ingevoegd (JU 13-8-2025 18:52:23)&#10;left=0&#10;top=0&#10;width=595,3&#10;height=841,9&#10;minmax=max&#10;file=X:\Ammodo\2025-07 aanpassen sjablonenset\specificaties\JU\JU Begin Goed\20250805 Science - Brief\01.png&#10;" style="position:absolute;width:31432;height:12401;visibility:visible;mso-wrap-style:square">
                <v:fill o:detectmouseclick="t"/>
                <v:path o:connecttype="none"/>
              </v:shape>
              <v:shape id="Freeform 4" o:spid="_x0000_s1028" style="position:absolute;left:4324;top:5199;width:26041;height:5105;visibility:visible;mso-wrap-style:square;v-text-anchor:top" coordsize="8201,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" path="m4511,795v,779,,779,,779c4295,1574,4295,1574,4295,1574v,-720,,-720,,-720c4295,704,4264,603,4099,603v-161,,-262,112,-262,282c3837,1574,3837,1574,3837,1574v-216,,-216,,-216,c3621,854,3621,854,3621,854v,-150,-31,-251,-196,-251c3264,603,3163,715,3163,885v,689,,689,,689c2947,1574,2947,1574,2947,1574v,-1123,,-1123,,-1123c3163,451,3163,451,3163,451v,141,,141,,141c3167,592,3167,592,3167,592v60,-86,163,-174,333,-174c3656,418,3753,489,3797,614v5,,5,,5,c3883,506,3998,418,4169,418v227,,342,137,342,377xm2406,418v-172,,-287,88,-368,196c2034,614,2034,614,2034,614,1989,489,1893,418,1736,418v-169,,-273,88,-332,174c1399,592,1399,592,1399,592v,-141,,-141,,-141c1183,451,1183,451,1183,451v,665,,665,,665c1399,1116,1399,1116,1399,1116v,-231,,-231,,-231c1399,715,1501,603,1661,603v166,,196,101,196,251c1857,1116,1857,1116,1857,1116v216,,216,,216,c2073,885,2073,885,2073,885v,-170,102,-282,262,-282c2500,603,2531,704,2531,854v,720,,720,,720c2747,1574,2747,1574,2747,1574v,-779,,-779,,-779c2747,555,2633,418,2406,418xm548,416c204,416,63,585,52,801v221,,221,,221,c284,652,343,590,539,590v165,,214,68,214,150c753,850,645,872,469,905,189,958,,1033,,1284v,191,143,321,367,321c419,1605,466,1599,509,1588v,-165,,-165,,-165c479,1428,448,1431,416,1431v-134,,-192,-57,-192,-163c224,1152,308,1096,506,1057v115,-24,212,-49,247,-82c753,1116,753,1116,753,1116v211,,211,,211,c964,804,964,804,964,804,964,513,779,416,548,416xm8201,1011v,352,-211,596,-561,596c7289,1607,7078,1365,7078,1013v,-350,211,-597,564,-597c7990,416,8201,660,8201,1011xm7977,1013v,-236,-106,-417,-335,-417c7408,596,7303,777,7303,1013v,233,105,416,339,416c7871,1429,7977,1246,7977,1013xm6718,v216,,216,,216,c6934,1574,6934,1574,6934,1574v-216,,-216,,-216,c6718,1442,6718,1442,6718,1442v-4,,-4,,-4,c6652,1522,6544,1605,6368,1605v-286,,-504,-222,-504,-592c5864,643,6082,418,6368,418v176,,284,82,346,170c6718,588,6718,588,6718,588l6718,xm6716,1013v,-256,-119,-414,-313,-414c6192,599,6088,792,6088,1013v,220,104,414,315,414c6597,1427,6716,1266,6716,1013xm5773,1011v,352,-211,596,-561,596c4861,1607,4650,1365,4650,1013v,-350,211,-597,564,-597c5562,416,5773,660,5773,1011xm5549,1013v,-236,-106,-417,-335,-417c4980,596,4875,777,4875,1013v,233,105,416,339,416c5443,1429,5549,1246,5549,1013xe" fillcolor="black" stroked="f">
                <v:path arrowok="t" o:connecttype="custom" o:connectlocs="1432417,500056;1363829,271314;1218396,281162;1149808,500056;1087570,191572;1004375,500056;935787,143282;1004375,188077;1111386,132798;1207282,195066;1432417,252570;647144,195066;551247,132798;444237,188077;375648,143282;444237,354550;527432,191572;589669,354550;658258,281162;803690,271314;872279,500056;763998,132798;16512,254476;171153,187442;148926,287516;116537,509905;161627,452084;71129,402841;239107,309755;306107,354550;174011,132162;2425996,510540;2426631,132162;2533006,321828;2318985,321828;2533006,321828;2201813,0;2133225,500056;2131955,458120;1862047,321828;2131955,186806;2133225,0;2033200,190301;2033200,453354;1833151,321192;1476555,321828;1833151,321192;1655647,189348;1655647,453990" o:connectangles="0,0,0,0,0,0,0,0,0,0,0,0,0,0,0,0,0,0,0,0,0,0,0,0,0,0,0,0,0,0,0,0,0,0,0,0,0,0,0,0,0,0,0,0,0,0,0,0,0"/>
                <o:lock v:ext="edit" verticies="t"/>
              </v:shape>
              <v:shape id="Freeform 9" o:spid="_x0000_s1029" style="position:absolute;left:6389;top:9220;width:13735;height:2953;visibility:visible;mso-wrap-style:square;v-text-anchor:top" coordsize="4325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" path="m538,615v24,28,36,64,36,110c574,789,550,840,503,876v-20,15,-44,27,-71,36c395,924,352,930,303,930v-50,,-94,-6,-132,-18c136,901,106,885,81,864,29,820,2,763,,692v128,,128,,128,c130,734,146,767,174,791v28,25,70,37,128,37c352,828,388,819,410,800v22,-18,32,-41,32,-69c442,706,434,686,419,672,404,658,387,649,370,644,352,640,318,632,270,622,219,610,177,597,143,584,110,572,81,552,58,526,35,500,23,466,23,424,23,367,46,321,90,286v7,-6,15,-11,24,-15c156,246,209,235,274,235v38,,74,4,104,12c416,257,447,273,472,294v12,10,22,21,31,32c508,333,514,340,518,348v18,28,28,61,31,97c422,445,422,445,422,445v-6,-32,-20,-58,-41,-78c374,360,365,354,355,350v-20,-9,-47,-13,-79,-13c245,337,220,341,200,350v-6,2,-11,5,-16,9c165,373,155,394,155,419v,19,5,34,17,45c183,476,197,484,214,490v17,5,43,11,76,18c297,509,307,511,321,515v53,12,96,25,130,38c486,567,515,588,538,615xm962,339v54,,94,16,120,46c1108,416,1122,452,1127,493v130,,130,,130,c1252,443,1236,398,1211,359v-3,-4,-6,-8,-9,-11c1190,331,1176,316,1160,303v-16,-14,-33,-25,-52,-35c1064,246,1016,235,960,235v-64,,-120,15,-169,44c761,297,735,320,714,347v-1,,-1,,-1,1c700,364,688,382,678,402v-26,53,-40,113,-40,181c638,651,652,711,678,764v27,53,65,94,114,123c808,897,825,905,844,912v36,13,75,19,118,19c1003,931,1041,925,1076,912v12,-4,23,-10,34,-15c1154,874,1189,843,1214,803v26,-40,40,-85,43,-135c1127,668,1127,668,1127,668v-3,45,-18,82,-44,112c1057,810,1017,825,962,825v-66,,-114,-23,-145,-69c786,709,770,652,770,583v,-69,16,-127,47,-173c848,363,896,339,962,339xm1358,912v126,,126,,126,c1484,254,1484,254,1484,254v-126,,-126,,-126,l1358,912xm1350,137v143,,143,,143,c1493,,1493,,1493,,1350,,1350,,1350,r,137xm2147,324v55,60,82,142,82,245c2229,594,2229,610,2228,616v-506,,-506,,-506,c1724,676,1742,726,1776,767v34,41,82,61,144,61c1971,828,2011,816,2039,790v28,-24,46,-52,53,-81c2221,709,2221,709,2221,709v-19,67,-53,121,-104,161c2095,888,2070,902,2041,912v-36,13,-77,19,-124,19c1872,931,1832,925,1796,912v-20,-7,-38,-16,-54,-26c1693,856,1656,815,1630,762v-25,-52,-38,-112,-38,-180c1592,513,1605,452,1632,400v26,-52,63,-93,112,-122c1767,264,1792,254,1818,247v30,-9,64,-13,99,-13c1958,234,1995,239,2028,249v48,15,87,39,119,75xm2098,517v,-52,-17,-95,-51,-129c2028,369,2007,356,1982,348v-21,-8,-44,-11,-69,-11c1888,337,1866,340,1845,348v-24,8,-46,21,-65,38c1745,420,1726,463,1722,517r376,xm2873,334v-9,-16,-20,-31,-33,-43c2799,254,2746,235,2682,235v-53,,-97,9,-133,29c2513,283,2485,308,2465,337v-3,,-3,,-3,c2462,254,2462,254,2462,254v-126,,-126,,-126,c2336,912,2336,912,2336,912v126,,126,,126,c2462,508,2462,508,2462,508v,-50,16,-90,49,-120c2543,358,2586,343,2640,343v46,,80,13,102,39c2764,408,2774,444,2774,490v,422,,422,,422c2901,912,2901,912,2901,912v,-457,,-457,,-457c2901,414,2894,378,2880,348v-2,-5,-4,-10,-7,-14xm3326,339v54,,94,16,120,46c3472,416,3487,452,3491,493v130,,130,,130,c3616,443,3601,398,3575,359v-3,-4,-5,-8,-9,-11c3556,333,3544,320,3530,308v-17,-16,-36,-29,-58,-40c3429,246,3380,235,3325,235v-65,,-121,15,-170,44c3128,296,3104,316,3083,340v-2,3,-4,5,-6,8c3064,364,3052,382,3042,402v-26,53,-40,113,-40,181c3002,651,3016,711,3042,764v27,53,65,94,114,123c3172,897,3190,905,3208,912v36,13,75,19,118,19c3368,931,3406,925,3440,912v12,-4,24,-10,34,-15c3518,874,3553,843,3579,803v26,-40,40,-85,42,-135c3491,668,3491,668,3491,668v-3,45,-18,82,-44,112c3422,810,3381,825,3326,825v-65,,-114,-23,-145,-69c3150,709,3134,652,3134,583v,-69,16,-127,47,-173c3212,363,3261,339,3326,339xm4324,616v-505,,-505,,-505,c3820,676,3838,726,3872,767v34,41,82,61,144,61c4068,828,4107,816,4135,790v28,-24,46,-52,53,-81c4318,709,4318,709,4318,709v-20,67,-54,121,-105,161c4191,888,4166,902,4137,912v-36,13,-77,19,-124,19c3968,931,3928,925,3892,912v-19,-7,-37,-16,-54,-26c3789,856,3752,815,3726,762v-25,-52,-38,-112,-38,-180c3688,513,3702,452,3728,400v26,-52,64,-93,112,-122c3890,248,3947,234,4013,234v8,,15,,22,c4124,238,4193,268,4244,324v11,12,20,25,29,39c4308,418,4325,486,4325,569v,25,,41,-1,47xm4194,517v,-52,-17,-95,-51,-129c4109,354,4064,337,4010,337v-54,,-98,16,-133,49c3841,420,3822,463,3819,517r375,xe" fillcolor="#074efa" stroked="f">
                <v:path arrowok="t" o:connecttype="custom" o:connectlocs="159739,277831;54305,289249;40649,219474;130205,253727;117502,204250;18419,166826;36203,85950;149895,93245;174348,141136;112739,111006;58434,113860;67961,155408;143226,175389;343614,122106;384581,113860;351871,84999;226747,110054;202612,184904;268032,289249;352506,284492;357905,211862;259457,239772;305506,107517;471279,80558;428724,43451;428724,0;707871,180463;564010,243261;664364,224866;648167,289249;553213,281003;518280,126864;608788,74215;666269,163971;607518,106883;546861,163971;901908,92293;782818,106883;741851,80558;781866,161117;870786,121155;921280,289249;912388,105931;1108649,156359;1132467,110371;1055932,74532;977173,110371;966058,242309;1056249,295275;1136595,254679;1094676,247384;995275,184904;1373187,195370;1275375,262608;1371282,224866;1274422,295275;1183279,241675;1219482,88170;1347782,102760;1373187,195370;1273469,106883;1331903,163971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3F84" w14:textId="7C09E112" w:rsidR="00505B08" w:rsidRPr="008D4C25" w:rsidRDefault="00076771" w:rsidP="00076771">
    <w:pPr>
      <w:pStyle w:val="Header"/>
    </w:pPr>
    <w:r w:rsidRPr="008D4C25">
      <w:rPr>
        <w:noProof/>
      </w:rPr>
      <w:drawing>
        <wp:anchor distT="0" distB="0" distL="114300" distR="114300" simplePos="0" relativeHeight="251658241" behindDoc="0" locked="0" layoutInCell="1" allowOverlap="1" wp14:anchorId="118E7C16" wp14:editId="0EF7D6E7">
          <wp:simplePos x="0" y="0"/>
          <wp:positionH relativeFrom="column">
            <wp:posOffset>-819866</wp:posOffset>
          </wp:positionH>
          <wp:positionV relativeFrom="paragraph">
            <wp:posOffset>115346</wp:posOffset>
          </wp:positionV>
          <wp:extent cx="2721610" cy="1010285"/>
          <wp:effectExtent l="0" t="0" r="2540" b="0"/>
          <wp:wrapSquare wrapText="bothSides"/>
          <wp:docPr id="2506711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61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D2671"/>
    <w:multiLevelType w:val="multilevel"/>
    <w:tmpl w:val="1CB0052C"/>
    <w:numStyleLink w:val="AppendixnumberingAmmodo"/>
  </w:abstractNum>
  <w:abstractNum w:abstractNumId="11" w15:restartNumberingAfterBreak="0">
    <w:nsid w:val="08A966F4"/>
    <w:multiLevelType w:val="multilevel"/>
    <w:tmpl w:val="014E5338"/>
    <w:numStyleLink w:val="ArticleAmmodo"/>
  </w:abstractNum>
  <w:abstractNum w:abstractNumId="12" w15:restartNumberingAfterBreak="0">
    <w:nsid w:val="0CF71E12"/>
    <w:multiLevelType w:val="multilevel"/>
    <w:tmpl w:val="014E5338"/>
    <w:numStyleLink w:val="ArticleAmmodo"/>
  </w:abstractNum>
  <w:abstractNum w:abstractNumId="13" w15:restartNumberingAfterBreak="0">
    <w:nsid w:val="0DBB6748"/>
    <w:multiLevelType w:val="multilevel"/>
    <w:tmpl w:val="087E38CE"/>
    <w:styleLink w:val="ListletterAmmodo"/>
    <w:lvl w:ilvl="0">
      <w:start w:val="1"/>
      <w:numFmt w:val="none"/>
      <w:pStyle w:val="ListletterbodytextAmmodo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Ammodo"/>
      <w:lvlText w:val="%2."/>
      <w:lvlJc w:val="left"/>
      <w:pPr>
        <w:ind w:left="586" w:hanging="586"/>
      </w:pPr>
      <w:rPr>
        <w:rFonts w:hint="default"/>
        <w:color w:val="074EFA" w:themeColor="accent1"/>
      </w:rPr>
    </w:lvl>
    <w:lvl w:ilvl="2">
      <w:start w:val="1"/>
      <w:numFmt w:val="lowerLetter"/>
      <w:pStyle w:val="Listletter2ndlevelAmmodo"/>
      <w:lvlText w:val="%3."/>
      <w:lvlJc w:val="left"/>
      <w:pPr>
        <w:ind w:left="1171" w:hanging="585"/>
      </w:pPr>
      <w:rPr>
        <w:rFonts w:hint="default"/>
        <w:color w:val="074EFA" w:themeColor="accent1"/>
      </w:rPr>
    </w:lvl>
    <w:lvl w:ilvl="3">
      <w:start w:val="1"/>
      <w:numFmt w:val="lowerLetter"/>
      <w:pStyle w:val="Listletter3rdlevelAmmodo"/>
      <w:lvlText w:val="%4."/>
      <w:lvlJc w:val="left"/>
      <w:pPr>
        <w:ind w:left="1757" w:hanging="586"/>
      </w:pPr>
      <w:rPr>
        <w:rFonts w:hint="default"/>
        <w:color w:val="074EFA" w:themeColor="accent1"/>
      </w:rPr>
    </w:lvl>
    <w:lvl w:ilvl="4">
      <w:start w:val="1"/>
      <w:numFmt w:val="lowerLetter"/>
      <w:pStyle w:val="Listletter4thlevelAmmodo"/>
      <w:lvlText w:val="%5."/>
      <w:lvlJc w:val="left"/>
      <w:pPr>
        <w:ind w:left="2343" w:hanging="586"/>
      </w:pPr>
      <w:rPr>
        <w:rFonts w:hint="default"/>
        <w:color w:val="074EFA" w:themeColor="accent1"/>
      </w:rPr>
    </w:lvl>
    <w:lvl w:ilvl="5">
      <w:start w:val="1"/>
      <w:numFmt w:val="lowerLetter"/>
      <w:lvlText w:val="%6."/>
      <w:lvlJc w:val="left"/>
      <w:pPr>
        <w:ind w:left="2928" w:hanging="585"/>
      </w:pPr>
      <w:rPr>
        <w:rFonts w:hint="default"/>
        <w:color w:val="074EFA" w:themeColor="accent1"/>
      </w:rPr>
    </w:lvl>
    <w:lvl w:ilvl="6">
      <w:start w:val="1"/>
      <w:numFmt w:val="lowerLetter"/>
      <w:lvlText w:val="%7."/>
      <w:lvlJc w:val="left"/>
      <w:pPr>
        <w:ind w:left="3514" w:hanging="586"/>
      </w:pPr>
      <w:rPr>
        <w:rFonts w:hint="default"/>
        <w:color w:val="074EFA" w:themeColor="accent1"/>
      </w:rPr>
    </w:lvl>
    <w:lvl w:ilvl="7">
      <w:start w:val="1"/>
      <w:numFmt w:val="lowerLetter"/>
      <w:lvlText w:val="%8."/>
      <w:lvlJc w:val="left"/>
      <w:pPr>
        <w:ind w:left="4099" w:hanging="585"/>
      </w:pPr>
      <w:rPr>
        <w:rFonts w:hint="default"/>
        <w:color w:val="074EFA" w:themeColor="accent1"/>
      </w:rPr>
    </w:lvl>
    <w:lvl w:ilvl="8">
      <w:start w:val="1"/>
      <w:numFmt w:val="lowerLetter"/>
      <w:lvlText w:val="%9."/>
      <w:lvlJc w:val="left"/>
      <w:pPr>
        <w:ind w:left="4685" w:hanging="586"/>
      </w:pPr>
      <w:rPr>
        <w:rFonts w:hint="default"/>
        <w:color w:val="074EFA" w:themeColor="accent1"/>
      </w:rPr>
    </w:lvl>
  </w:abstractNum>
  <w:abstractNum w:abstractNumId="14" w15:restartNumberingAfterBreak="0">
    <w:nsid w:val="0F5863BD"/>
    <w:multiLevelType w:val="multilevel"/>
    <w:tmpl w:val="ED2A085C"/>
    <w:numStyleLink w:val="HeadingnumberingAmmodo"/>
  </w:abstractNum>
  <w:abstractNum w:abstractNumId="15" w15:restartNumberingAfterBreak="0">
    <w:nsid w:val="13955F71"/>
    <w:multiLevelType w:val="multilevel"/>
    <w:tmpl w:val="014E5338"/>
    <w:numStyleLink w:val="ArticleAmmodo"/>
  </w:abstractNum>
  <w:abstractNum w:abstractNumId="16" w15:restartNumberingAfterBreak="0">
    <w:nsid w:val="13E86A68"/>
    <w:multiLevelType w:val="multilevel"/>
    <w:tmpl w:val="4E06C6A6"/>
    <w:styleLink w:val="AgendaitemlistAmmodo"/>
    <w:lvl w:ilvl="0">
      <w:start w:val="1"/>
      <w:numFmt w:val="decimal"/>
      <w:pStyle w:val="AgendaitemAmmod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4C13B6C"/>
    <w:multiLevelType w:val="multilevel"/>
    <w:tmpl w:val="FB0A4136"/>
    <w:styleLink w:val="ListnumberAmmodo"/>
    <w:lvl w:ilvl="0">
      <w:start w:val="1"/>
      <w:numFmt w:val="none"/>
      <w:pStyle w:val="ListnumberbodytextAmmodo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Ammodo"/>
      <w:lvlText w:val="%2."/>
      <w:lvlJc w:val="left"/>
      <w:pPr>
        <w:ind w:left="584" w:hanging="584"/>
      </w:pPr>
      <w:rPr>
        <w:rFonts w:hint="default"/>
        <w:color w:val="074EFA" w:themeColor="accent1"/>
      </w:rPr>
    </w:lvl>
    <w:lvl w:ilvl="2">
      <w:start w:val="1"/>
      <w:numFmt w:val="decimal"/>
      <w:pStyle w:val="Listnumber2ndlevelAmmodo"/>
      <w:lvlText w:val="%3."/>
      <w:lvlJc w:val="left"/>
      <w:pPr>
        <w:ind w:left="1168" w:hanging="584"/>
      </w:pPr>
      <w:rPr>
        <w:rFonts w:hint="default"/>
        <w:color w:val="074EFA" w:themeColor="accent1"/>
      </w:rPr>
    </w:lvl>
    <w:lvl w:ilvl="3">
      <w:start w:val="1"/>
      <w:numFmt w:val="decimal"/>
      <w:pStyle w:val="Listnumber3rdlevelAmmodo"/>
      <w:lvlText w:val="%4."/>
      <w:lvlJc w:val="left"/>
      <w:pPr>
        <w:ind w:left="1752" w:hanging="584"/>
      </w:pPr>
      <w:rPr>
        <w:rFonts w:hint="default"/>
        <w:color w:val="074EFA" w:themeColor="accent1"/>
      </w:rPr>
    </w:lvl>
    <w:lvl w:ilvl="4">
      <w:start w:val="1"/>
      <w:numFmt w:val="decimal"/>
      <w:pStyle w:val="Listnumber4thlevelAmmodo"/>
      <w:lvlText w:val="%5."/>
      <w:lvlJc w:val="left"/>
      <w:pPr>
        <w:ind w:left="2336" w:hanging="584"/>
      </w:pPr>
      <w:rPr>
        <w:rFonts w:hint="default"/>
        <w:color w:val="074EFA" w:themeColor="accent1"/>
      </w:rPr>
    </w:lvl>
    <w:lvl w:ilvl="5">
      <w:start w:val="1"/>
      <w:numFmt w:val="decimal"/>
      <w:lvlText w:val="%6"/>
      <w:lvlJc w:val="left"/>
      <w:pPr>
        <w:ind w:left="2920" w:hanging="584"/>
      </w:pPr>
      <w:rPr>
        <w:rFonts w:hint="default"/>
        <w:color w:val="074EFA" w:themeColor="accent1"/>
      </w:rPr>
    </w:lvl>
    <w:lvl w:ilvl="6">
      <w:start w:val="1"/>
      <w:numFmt w:val="decimal"/>
      <w:lvlText w:val="%7"/>
      <w:lvlJc w:val="left"/>
      <w:pPr>
        <w:ind w:left="3504" w:hanging="584"/>
      </w:pPr>
      <w:rPr>
        <w:rFonts w:hint="default"/>
        <w:color w:val="074EFA" w:themeColor="accent1"/>
      </w:rPr>
    </w:lvl>
    <w:lvl w:ilvl="7">
      <w:start w:val="1"/>
      <w:numFmt w:val="decimal"/>
      <w:lvlText w:val="%8"/>
      <w:lvlJc w:val="left"/>
      <w:pPr>
        <w:ind w:left="4088" w:hanging="584"/>
      </w:pPr>
      <w:rPr>
        <w:rFonts w:hint="default"/>
        <w:color w:val="074EFA" w:themeColor="accent1"/>
      </w:rPr>
    </w:lvl>
    <w:lvl w:ilvl="8">
      <w:start w:val="1"/>
      <w:numFmt w:val="decimal"/>
      <w:lvlText w:val="%9"/>
      <w:lvlJc w:val="left"/>
      <w:pPr>
        <w:ind w:left="4671" w:hanging="583"/>
      </w:pPr>
      <w:rPr>
        <w:rFonts w:hint="default"/>
        <w:color w:val="074EFA" w:themeColor="accent1"/>
      </w:rPr>
    </w:lvl>
  </w:abstractNum>
  <w:abstractNum w:abstractNumId="18" w15:restartNumberingAfterBreak="0">
    <w:nsid w:val="252D62A9"/>
    <w:multiLevelType w:val="multilevel"/>
    <w:tmpl w:val="014E5338"/>
    <w:numStyleLink w:val="ArticleAmmodo"/>
  </w:abstractNum>
  <w:abstractNum w:abstractNumId="19" w15:restartNumberingAfterBreak="0">
    <w:nsid w:val="27994F45"/>
    <w:multiLevelType w:val="multilevel"/>
    <w:tmpl w:val="1CB0052C"/>
    <w:styleLink w:val="AppendixnumberingAmmodo"/>
    <w:lvl w:ilvl="0">
      <w:start w:val="1"/>
      <w:numFmt w:val="decimal"/>
      <w:pStyle w:val="Appendixheading1Ammodo"/>
      <w:suff w:val="space"/>
      <w:lvlText w:val="Annex %1:"/>
      <w:lvlJc w:val="left"/>
      <w:pPr>
        <w:ind w:left="0" w:hanging="584"/>
      </w:pPr>
      <w:rPr>
        <w:rFonts w:hint="default"/>
      </w:rPr>
    </w:lvl>
    <w:lvl w:ilvl="1">
      <w:start w:val="1"/>
      <w:numFmt w:val="decimal"/>
      <w:pStyle w:val="Appendixheading2Ammod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FF36EE"/>
    <w:multiLevelType w:val="multilevel"/>
    <w:tmpl w:val="83E0980E"/>
    <w:styleLink w:val="ArticleSection"/>
    <w:lvl w:ilvl="0">
      <w:start w:val="1"/>
      <w:numFmt w:val="decimal"/>
      <w:lvlText w:val="Article %1"/>
      <w:lvlJc w:val="left"/>
      <w:pPr>
        <w:ind w:left="0" w:hanging="567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F8217E2"/>
    <w:multiLevelType w:val="multilevel"/>
    <w:tmpl w:val="014E5338"/>
    <w:numStyleLink w:val="ArticleAmmodo"/>
  </w:abstractNum>
  <w:abstractNum w:abstractNumId="22" w15:restartNumberingAfterBreak="0">
    <w:nsid w:val="3FB94F45"/>
    <w:multiLevelType w:val="multilevel"/>
    <w:tmpl w:val="83E0980E"/>
    <w:numStyleLink w:val="ArticleSection"/>
  </w:abstractNum>
  <w:abstractNum w:abstractNumId="23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221547"/>
    <w:multiLevelType w:val="multilevel"/>
    <w:tmpl w:val="4E06C6A6"/>
    <w:numStyleLink w:val="AgendaitemlistAmmodo"/>
  </w:abstractNum>
  <w:abstractNum w:abstractNumId="25" w15:restartNumberingAfterBreak="0">
    <w:nsid w:val="54BA377E"/>
    <w:multiLevelType w:val="hybridMultilevel"/>
    <w:tmpl w:val="2BEC6B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57AA7"/>
    <w:multiLevelType w:val="multilevel"/>
    <w:tmpl w:val="83E0980E"/>
    <w:numStyleLink w:val="ArticleSection"/>
  </w:abstractNum>
  <w:abstractNum w:abstractNumId="27" w15:restartNumberingAfterBreak="0">
    <w:nsid w:val="5BC8507A"/>
    <w:multiLevelType w:val="multilevel"/>
    <w:tmpl w:val="FB0A4136"/>
    <w:numStyleLink w:val="ListnumberAmmodo"/>
  </w:abstractNum>
  <w:abstractNum w:abstractNumId="28" w15:restartNumberingAfterBreak="0">
    <w:nsid w:val="613E6059"/>
    <w:multiLevelType w:val="multilevel"/>
    <w:tmpl w:val="087E38CE"/>
    <w:numStyleLink w:val="ListletterAmmodo"/>
  </w:abstractNum>
  <w:abstractNum w:abstractNumId="29" w15:restartNumberingAfterBreak="0">
    <w:nsid w:val="63F335A0"/>
    <w:multiLevelType w:val="multilevel"/>
    <w:tmpl w:val="E3503054"/>
    <w:styleLink w:val="ListstandardAmmodo"/>
    <w:lvl w:ilvl="0">
      <w:start w:val="1"/>
      <w:numFmt w:val="bullet"/>
      <w:pStyle w:val="Liststandard1stlevelAmmodo"/>
      <w:lvlText w:val="•"/>
      <w:lvlJc w:val="left"/>
      <w:pPr>
        <w:ind w:left="586" w:hanging="586"/>
      </w:pPr>
      <w:rPr>
        <w:rFonts w:ascii="Times New Roman" w:hAnsi="Times New Roman" w:cs="Times New Roman" w:hint="default"/>
        <w:color w:val="074EFA" w:themeColor="accent1"/>
      </w:rPr>
    </w:lvl>
    <w:lvl w:ilvl="1">
      <w:start w:val="1"/>
      <w:numFmt w:val="bullet"/>
      <w:pStyle w:val="Liststandard2ndlevelAmmodo"/>
      <w:lvlText w:val="–"/>
      <w:lvlJc w:val="left"/>
      <w:pPr>
        <w:ind w:left="1171" w:hanging="585"/>
      </w:pPr>
      <w:rPr>
        <w:rFonts w:asciiTheme="minorHAnsi" w:hAnsiTheme="minorHAnsi" w:hint="default"/>
        <w:color w:val="074EFA" w:themeColor="accent1"/>
      </w:rPr>
    </w:lvl>
    <w:lvl w:ilvl="2">
      <w:start w:val="1"/>
      <w:numFmt w:val="bullet"/>
      <w:pStyle w:val="Liststandard3rdlevelAmmodo"/>
      <w:lvlText w:val="&gt;"/>
      <w:lvlJc w:val="left"/>
      <w:pPr>
        <w:ind w:left="1757" w:hanging="586"/>
      </w:pPr>
      <w:rPr>
        <w:rFonts w:asciiTheme="minorHAnsi" w:hAnsiTheme="minorHAnsi" w:hint="default"/>
        <w:color w:val="074EFA" w:themeColor="accent1"/>
      </w:rPr>
    </w:lvl>
    <w:lvl w:ilvl="3">
      <w:start w:val="1"/>
      <w:numFmt w:val="bullet"/>
      <w:pStyle w:val="Liststandard4thlevelAmmodo"/>
      <w:lvlText w:val="»"/>
      <w:lvlJc w:val="left"/>
      <w:pPr>
        <w:ind w:left="2343" w:hanging="586"/>
      </w:pPr>
      <w:rPr>
        <w:rFonts w:ascii="Times New Roman" w:hAnsi="Times New Roman" w:cs="Times New Roman" w:hint="default"/>
        <w:color w:val="074EFA" w:themeColor="accent1"/>
      </w:rPr>
    </w:lvl>
    <w:lvl w:ilvl="4">
      <w:start w:val="1"/>
      <w:numFmt w:val="bullet"/>
      <w:lvlText w:val="-"/>
      <w:lvlJc w:val="left"/>
      <w:pPr>
        <w:ind w:left="2928" w:hanging="585"/>
      </w:pPr>
      <w:rPr>
        <w:rFonts w:asciiTheme="minorHAnsi" w:hAnsiTheme="minorHAnsi" w:hint="default"/>
        <w:color w:val="074EFA" w:themeColor="accent1"/>
      </w:rPr>
    </w:lvl>
    <w:lvl w:ilvl="5">
      <w:start w:val="1"/>
      <w:numFmt w:val="bullet"/>
      <w:lvlText w:val="-"/>
      <w:lvlJc w:val="left"/>
      <w:pPr>
        <w:ind w:left="3514" w:hanging="586"/>
      </w:pPr>
      <w:rPr>
        <w:rFonts w:asciiTheme="minorHAnsi" w:hAnsiTheme="minorHAnsi" w:hint="default"/>
        <w:color w:val="074EFA" w:themeColor="accent1"/>
      </w:rPr>
    </w:lvl>
    <w:lvl w:ilvl="6">
      <w:start w:val="1"/>
      <w:numFmt w:val="bullet"/>
      <w:lvlText w:val="-"/>
      <w:lvlJc w:val="left"/>
      <w:pPr>
        <w:ind w:left="4099" w:hanging="585"/>
      </w:pPr>
      <w:rPr>
        <w:rFonts w:asciiTheme="minorHAnsi" w:hAnsiTheme="minorHAnsi" w:hint="default"/>
        <w:color w:val="074EFA" w:themeColor="accent1"/>
      </w:rPr>
    </w:lvl>
    <w:lvl w:ilvl="7">
      <w:start w:val="1"/>
      <w:numFmt w:val="bullet"/>
      <w:lvlText w:val="-"/>
      <w:lvlJc w:val="left"/>
      <w:pPr>
        <w:ind w:left="4685" w:hanging="586"/>
      </w:pPr>
      <w:rPr>
        <w:rFonts w:asciiTheme="minorHAnsi" w:hAnsiTheme="minorHAnsi" w:hint="default"/>
        <w:color w:val="074EFA" w:themeColor="accent1"/>
      </w:rPr>
    </w:lvl>
    <w:lvl w:ilvl="8">
      <w:start w:val="1"/>
      <w:numFmt w:val="bullet"/>
      <w:lvlText w:val="-"/>
      <w:lvlJc w:val="left"/>
      <w:pPr>
        <w:ind w:left="5271" w:hanging="586"/>
      </w:pPr>
      <w:rPr>
        <w:rFonts w:asciiTheme="minorHAnsi" w:hAnsiTheme="minorHAnsi" w:hint="default"/>
        <w:color w:val="074EFA" w:themeColor="accent1"/>
      </w:rPr>
    </w:lvl>
  </w:abstractNum>
  <w:abstractNum w:abstractNumId="30" w15:restartNumberingAfterBreak="0">
    <w:nsid w:val="672B2A36"/>
    <w:multiLevelType w:val="multilevel"/>
    <w:tmpl w:val="014E5338"/>
    <w:numStyleLink w:val="ArticleAmmodo"/>
  </w:abstractNum>
  <w:abstractNum w:abstractNumId="31" w15:restartNumberingAfterBreak="0">
    <w:nsid w:val="68973F00"/>
    <w:multiLevelType w:val="multilevel"/>
    <w:tmpl w:val="2A429CB2"/>
    <w:lvl w:ilvl="0">
      <w:start w:val="1"/>
      <w:numFmt w:val="decimal"/>
      <w:lvlText w:val="%1"/>
      <w:lvlJc w:val="left"/>
      <w:pPr>
        <w:ind w:left="1420" w:hanging="1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684730"/>
    <w:multiLevelType w:val="multilevel"/>
    <w:tmpl w:val="014E5338"/>
    <w:numStyleLink w:val="ArticleAmmodo"/>
  </w:abstractNum>
  <w:abstractNum w:abstractNumId="33" w15:restartNumberingAfterBreak="0">
    <w:nsid w:val="6CA11D32"/>
    <w:multiLevelType w:val="multilevel"/>
    <w:tmpl w:val="ED2A085C"/>
    <w:styleLink w:val="HeadingnumberingAmmodo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4" w15:restartNumberingAfterBreak="0">
    <w:nsid w:val="6E8A6DFC"/>
    <w:multiLevelType w:val="multilevel"/>
    <w:tmpl w:val="83E0980E"/>
    <w:numStyleLink w:val="ArticleSection"/>
  </w:abstractNum>
  <w:abstractNum w:abstractNumId="35" w15:restartNumberingAfterBreak="0">
    <w:nsid w:val="721E3D96"/>
    <w:multiLevelType w:val="multilevel"/>
    <w:tmpl w:val="014E5338"/>
    <w:numStyleLink w:val="ArticleAmmodo"/>
  </w:abstractNum>
  <w:abstractNum w:abstractNumId="36" w15:restartNumberingAfterBreak="0">
    <w:nsid w:val="73B4107F"/>
    <w:multiLevelType w:val="multilevel"/>
    <w:tmpl w:val="1CB0052C"/>
    <w:numStyleLink w:val="AppendixnumberingAmmodo"/>
  </w:abstractNum>
  <w:abstractNum w:abstractNumId="37" w15:restartNumberingAfterBreak="0">
    <w:nsid w:val="74E9601B"/>
    <w:multiLevelType w:val="multilevel"/>
    <w:tmpl w:val="014E5338"/>
    <w:styleLink w:val="ArticleAmmodo"/>
    <w:lvl w:ilvl="0">
      <w:start w:val="1"/>
      <w:numFmt w:val="decimal"/>
      <w:pStyle w:val="ArticleheadingAmmodo"/>
      <w:lvlText w:val="Article %1"/>
      <w:lvlJc w:val="left"/>
      <w:pPr>
        <w:ind w:left="567" w:hanging="1089"/>
      </w:pPr>
      <w:rPr>
        <w:rFonts w:hint="default"/>
      </w:rPr>
    </w:lvl>
    <w:lvl w:ilvl="1">
      <w:start w:val="1"/>
      <w:numFmt w:val="decimal"/>
      <w:pStyle w:val="ArticlesubheadingAmmodo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784546E"/>
    <w:multiLevelType w:val="multilevel"/>
    <w:tmpl w:val="11206D6A"/>
    <w:styleLink w:val="ListdashAmmodo"/>
    <w:lvl w:ilvl="0">
      <w:start w:val="1"/>
      <w:numFmt w:val="bullet"/>
      <w:pStyle w:val="Listdash1stlevelAmmodo"/>
      <w:lvlText w:val="-"/>
      <w:lvlJc w:val="left"/>
      <w:pPr>
        <w:ind w:left="584" w:hanging="584"/>
      </w:pPr>
      <w:rPr>
        <w:rFonts w:ascii="Poppins" w:hAnsi="Poppins" w:hint="default"/>
        <w:color w:val="074EFA" w:themeColor="accent1"/>
      </w:rPr>
    </w:lvl>
    <w:lvl w:ilvl="1">
      <w:start w:val="1"/>
      <w:numFmt w:val="bullet"/>
      <w:pStyle w:val="Listdash2ndlevelAmmodo"/>
      <w:lvlText w:val="-"/>
      <w:lvlJc w:val="left"/>
      <w:pPr>
        <w:ind w:left="1168" w:hanging="584"/>
      </w:pPr>
      <w:rPr>
        <w:rFonts w:ascii="Poppins" w:hAnsi="Poppins" w:hint="default"/>
        <w:color w:val="074EFA" w:themeColor="accent1"/>
      </w:rPr>
    </w:lvl>
    <w:lvl w:ilvl="2">
      <w:start w:val="1"/>
      <w:numFmt w:val="bullet"/>
      <w:pStyle w:val="Listdash3rdlevelAmmodo"/>
      <w:lvlText w:val="-"/>
      <w:lvlJc w:val="left"/>
      <w:pPr>
        <w:ind w:left="1752" w:hanging="584"/>
      </w:pPr>
      <w:rPr>
        <w:rFonts w:ascii="Poppins" w:hAnsi="Poppins" w:hint="default"/>
        <w:color w:val="074EFA" w:themeColor="accent1"/>
      </w:rPr>
    </w:lvl>
    <w:lvl w:ilvl="3">
      <w:start w:val="1"/>
      <w:numFmt w:val="bullet"/>
      <w:pStyle w:val="Listdash4thlevelAmmodo"/>
      <w:lvlText w:val="-"/>
      <w:lvlJc w:val="left"/>
      <w:pPr>
        <w:ind w:left="2336" w:hanging="584"/>
      </w:pPr>
      <w:rPr>
        <w:rFonts w:ascii="Poppins" w:hAnsi="Poppins" w:hint="default"/>
        <w:color w:val="074EFA" w:themeColor="accent1"/>
      </w:rPr>
    </w:lvl>
    <w:lvl w:ilvl="4">
      <w:start w:val="1"/>
      <w:numFmt w:val="bullet"/>
      <w:lvlText w:val="-"/>
      <w:lvlJc w:val="left"/>
      <w:pPr>
        <w:ind w:left="2920" w:hanging="584"/>
      </w:pPr>
      <w:rPr>
        <w:rFonts w:ascii="Poppins" w:hAnsi="Poppins" w:hint="default"/>
        <w:color w:val="074EFA" w:themeColor="accent1"/>
      </w:rPr>
    </w:lvl>
    <w:lvl w:ilvl="5">
      <w:start w:val="1"/>
      <w:numFmt w:val="bullet"/>
      <w:lvlText w:val="-"/>
      <w:lvlJc w:val="left"/>
      <w:pPr>
        <w:ind w:left="3504" w:hanging="584"/>
      </w:pPr>
      <w:rPr>
        <w:rFonts w:ascii="Poppins" w:hAnsi="Poppins" w:hint="default"/>
        <w:color w:val="074EFA" w:themeColor="accent1"/>
      </w:rPr>
    </w:lvl>
    <w:lvl w:ilvl="6">
      <w:start w:val="1"/>
      <w:numFmt w:val="bullet"/>
      <w:lvlText w:val="-"/>
      <w:lvlJc w:val="left"/>
      <w:pPr>
        <w:ind w:left="4088" w:hanging="584"/>
      </w:pPr>
      <w:rPr>
        <w:rFonts w:ascii="Poppins" w:hAnsi="Poppins" w:hint="default"/>
        <w:color w:val="074EFA" w:themeColor="accent1"/>
      </w:rPr>
    </w:lvl>
    <w:lvl w:ilvl="7">
      <w:start w:val="1"/>
      <w:numFmt w:val="bullet"/>
      <w:lvlText w:val="-"/>
      <w:lvlJc w:val="left"/>
      <w:pPr>
        <w:ind w:left="4671" w:hanging="583"/>
      </w:pPr>
      <w:rPr>
        <w:rFonts w:ascii="Poppins" w:hAnsi="Poppins" w:hint="default"/>
        <w:color w:val="074EFA" w:themeColor="accent1"/>
      </w:rPr>
    </w:lvl>
    <w:lvl w:ilvl="8">
      <w:start w:val="1"/>
      <w:numFmt w:val="bullet"/>
      <w:lvlText w:val="-"/>
      <w:lvlJc w:val="left"/>
      <w:pPr>
        <w:ind w:left="5255" w:hanging="584"/>
      </w:pPr>
      <w:rPr>
        <w:rFonts w:ascii="Poppins" w:hAnsi="Poppins" w:hint="default"/>
        <w:color w:val="074EFA" w:themeColor="accent1"/>
      </w:rPr>
    </w:lvl>
  </w:abstractNum>
  <w:abstractNum w:abstractNumId="39" w15:restartNumberingAfterBreak="0">
    <w:nsid w:val="782B5E2C"/>
    <w:multiLevelType w:val="multilevel"/>
    <w:tmpl w:val="273450A6"/>
    <w:styleLink w:val="ListbulletAmmodo"/>
    <w:lvl w:ilvl="0">
      <w:start w:val="1"/>
      <w:numFmt w:val="bullet"/>
      <w:pStyle w:val="Listbullet1stlevelAmmodo"/>
      <w:lvlText w:val="▪"/>
      <w:lvlJc w:val="left"/>
      <w:pPr>
        <w:ind w:left="584" w:hanging="584"/>
      </w:pPr>
      <w:rPr>
        <w:rFonts w:ascii="Times New Roman" w:hAnsi="Times New Roman" w:cs="Times New Roman" w:hint="default"/>
        <w:color w:val="074EFA" w:themeColor="accent1"/>
      </w:rPr>
    </w:lvl>
    <w:lvl w:ilvl="1">
      <w:start w:val="1"/>
      <w:numFmt w:val="bullet"/>
      <w:pStyle w:val="Listbullet2ndlevelAmmodo"/>
      <w:lvlText w:val="▪"/>
      <w:lvlJc w:val="left"/>
      <w:pPr>
        <w:ind w:left="1168" w:hanging="584"/>
      </w:pPr>
      <w:rPr>
        <w:rFonts w:ascii="Times New Roman" w:hAnsi="Times New Roman" w:cs="Times New Roman" w:hint="default"/>
        <w:color w:val="074EFA" w:themeColor="accent1"/>
      </w:rPr>
    </w:lvl>
    <w:lvl w:ilvl="2">
      <w:start w:val="1"/>
      <w:numFmt w:val="bullet"/>
      <w:pStyle w:val="Listbullet3rdlevelAmmodo"/>
      <w:lvlText w:val="▪"/>
      <w:lvlJc w:val="left"/>
      <w:pPr>
        <w:ind w:left="1752" w:hanging="584"/>
      </w:pPr>
      <w:rPr>
        <w:rFonts w:ascii="Times New Roman" w:hAnsi="Times New Roman" w:cs="Times New Roman" w:hint="default"/>
        <w:color w:val="074EFA" w:themeColor="accent1"/>
      </w:rPr>
    </w:lvl>
    <w:lvl w:ilvl="3">
      <w:start w:val="1"/>
      <w:numFmt w:val="bullet"/>
      <w:pStyle w:val="Listbullet4thlevelAmmodo"/>
      <w:lvlText w:val="▪"/>
      <w:lvlJc w:val="left"/>
      <w:pPr>
        <w:ind w:left="2336" w:hanging="584"/>
      </w:pPr>
      <w:rPr>
        <w:rFonts w:ascii="Times New Roman" w:hAnsi="Times New Roman" w:cs="Times New Roman" w:hint="default"/>
        <w:color w:val="074EFA" w:themeColor="accent1"/>
      </w:rPr>
    </w:lvl>
    <w:lvl w:ilvl="4">
      <w:start w:val="1"/>
      <w:numFmt w:val="bullet"/>
      <w:lvlText w:val="•"/>
      <w:lvlJc w:val="left"/>
      <w:pPr>
        <w:ind w:left="2920" w:hanging="584"/>
      </w:pPr>
      <w:rPr>
        <w:rFonts w:asciiTheme="minorHAnsi" w:hAnsiTheme="minorHAnsi" w:hint="default"/>
        <w:color w:val="074EFA" w:themeColor="accent1"/>
      </w:rPr>
    </w:lvl>
    <w:lvl w:ilvl="5">
      <w:start w:val="1"/>
      <w:numFmt w:val="bullet"/>
      <w:lvlText w:val="•"/>
      <w:lvlJc w:val="left"/>
      <w:pPr>
        <w:ind w:left="3504" w:hanging="584"/>
      </w:pPr>
      <w:rPr>
        <w:rFonts w:asciiTheme="minorHAnsi" w:hAnsiTheme="minorHAnsi" w:hint="default"/>
        <w:color w:val="074EFA" w:themeColor="accent1"/>
      </w:rPr>
    </w:lvl>
    <w:lvl w:ilvl="6">
      <w:start w:val="1"/>
      <w:numFmt w:val="bullet"/>
      <w:lvlText w:val="•"/>
      <w:lvlJc w:val="left"/>
      <w:pPr>
        <w:ind w:left="4088" w:hanging="584"/>
      </w:pPr>
      <w:rPr>
        <w:rFonts w:asciiTheme="minorHAnsi" w:hAnsiTheme="minorHAnsi" w:hint="default"/>
        <w:color w:val="074EFA" w:themeColor="accent1"/>
      </w:rPr>
    </w:lvl>
    <w:lvl w:ilvl="7">
      <w:start w:val="1"/>
      <w:numFmt w:val="bullet"/>
      <w:lvlText w:val="•"/>
      <w:lvlJc w:val="left"/>
      <w:pPr>
        <w:ind w:left="4671" w:hanging="583"/>
      </w:pPr>
      <w:rPr>
        <w:rFonts w:asciiTheme="minorHAnsi" w:hAnsiTheme="minorHAnsi" w:hint="default"/>
        <w:color w:val="074EFA" w:themeColor="accent1"/>
      </w:rPr>
    </w:lvl>
    <w:lvl w:ilvl="8">
      <w:start w:val="1"/>
      <w:numFmt w:val="bullet"/>
      <w:lvlText w:val="•"/>
      <w:lvlJc w:val="left"/>
      <w:pPr>
        <w:ind w:left="5255" w:hanging="584"/>
      </w:pPr>
      <w:rPr>
        <w:rFonts w:asciiTheme="minorHAnsi" w:hAnsiTheme="minorHAnsi" w:hint="default"/>
        <w:color w:val="074EFA" w:themeColor="accent1"/>
      </w:rPr>
    </w:lvl>
  </w:abstractNum>
  <w:abstractNum w:abstractNumId="40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5233129">
    <w:abstractNumId w:val="9"/>
  </w:num>
  <w:num w:numId="2" w16cid:durableId="2009138206">
    <w:abstractNumId w:val="7"/>
  </w:num>
  <w:num w:numId="3" w16cid:durableId="292684581">
    <w:abstractNumId w:val="6"/>
  </w:num>
  <w:num w:numId="4" w16cid:durableId="379940318">
    <w:abstractNumId w:val="5"/>
  </w:num>
  <w:num w:numId="5" w16cid:durableId="1156415051">
    <w:abstractNumId w:val="4"/>
  </w:num>
  <w:num w:numId="6" w16cid:durableId="1394351099">
    <w:abstractNumId w:val="8"/>
  </w:num>
  <w:num w:numId="7" w16cid:durableId="1490170052">
    <w:abstractNumId w:val="3"/>
  </w:num>
  <w:num w:numId="8" w16cid:durableId="957756744">
    <w:abstractNumId w:val="2"/>
  </w:num>
  <w:num w:numId="9" w16cid:durableId="715082721">
    <w:abstractNumId w:val="1"/>
  </w:num>
  <w:num w:numId="10" w16cid:durableId="1028071180">
    <w:abstractNumId w:val="0"/>
  </w:num>
  <w:num w:numId="11" w16cid:durableId="2065834440">
    <w:abstractNumId w:val="33"/>
  </w:num>
  <w:num w:numId="12" w16cid:durableId="136343979">
    <w:abstractNumId w:val="40"/>
  </w:num>
  <w:num w:numId="13" w16cid:durableId="416825572">
    <w:abstractNumId w:val="23"/>
  </w:num>
  <w:num w:numId="14" w16cid:durableId="1654479859">
    <w:abstractNumId w:val="20"/>
  </w:num>
  <w:num w:numId="15" w16cid:durableId="893664066">
    <w:abstractNumId w:val="16"/>
  </w:num>
  <w:num w:numId="16" w16cid:durableId="308176555">
    <w:abstractNumId w:val="24"/>
  </w:num>
  <w:num w:numId="17" w16cid:durableId="1606034828">
    <w:abstractNumId w:val="39"/>
  </w:num>
  <w:num w:numId="18" w16cid:durableId="868881836">
    <w:abstractNumId w:val="38"/>
  </w:num>
  <w:num w:numId="19" w16cid:durableId="1497266631">
    <w:abstractNumId w:val="13"/>
  </w:num>
  <w:num w:numId="20" w16cid:durableId="2092044611">
    <w:abstractNumId w:val="17"/>
  </w:num>
  <w:num w:numId="21" w16cid:durableId="1097864794">
    <w:abstractNumId w:val="27"/>
  </w:num>
  <w:num w:numId="22" w16cid:durableId="1715078112">
    <w:abstractNumId w:val="29"/>
  </w:num>
  <w:num w:numId="23" w16cid:durableId="294726402">
    <w:abstractNumId w:val="19"/>
  </w:num>
  <w:num w:numId="24" w16cid:durableId="291861859">
    <w:abstractNumId w:val="19"/>
  </w:num>
  <w:num w:numId="25" w16cid:durableId="118842750">
    <w:abstractNumId w:val="14"/>
  </w:num>
  <w:num w:numId="26" w16cid:durableId="449709055">
    <w:abstractNumId w:val="28"/>
  </w:num>
  <w:num w:numId="27" w16cid:durableId="1941598691">
    <w:abstractNumId w:val="37"/>
  </w:num>
  <w:num w:numId="28" w16cid:durableId="1926841226">
    <w:abstractNumId w:val="21"/>
  </w:num>
  <w:num w:numId="29" w16cid:durableId="1078093568">
    <w:abstractNumId w:val="32"/>
  </w:num>
  <w:num w:numId="30" w16cid:durableId="759982762">
    <w:abstractNumId w:val="30"/>
  </w:num>
  <w:num w:numId="31" w16cid:durableId="248120006">
    <w:abstractNumId w:val="12"/>
  </w:num>
  <w:num w:numId="32" w16cid:durableId="1816220607">
    <w:abstractNumId w:val="15"/>
  </w:num>
  <w:num w:numId="33" w16cid:durableId="1434398014">
    <w:abstractNumId w:val="35"/>
  </w:num>
  <w:num w:numId="34" w16cid:durableId="764962772">
    <w:abstractNumId w:val="31"/>
  </w:num>
  <w:num w:numId="35" w16cid:durableId="1229421484">
    <w:abstractNumId w:val="18"/>
  </w:num>
  <w:num w:numId="36" w16cid:durableId="72356702">
    <w:abstractNumId w:val="22"/>
  </w:num>
  <w:num w:numId="37" w16cid:durableId="1149904928">
    <w:abstractNumId w:val="10"/>
  </w:num>
  <w:num w:numId="38" w16cid:durableId="2091005741">
    <w:abstractNumId w:val="36"/>
  </w:num>
  <w:num w:numId="39" w16cid:durableId="1822847730">
    <w:abstractNumId w:val="11"/>
    <w:lvlOverride w:ilvl="0">
      <w:lvl w:ilvl="0">
        <w:start w:val="1"/>
        <w:numFmt w:val="decimal"/>
        <w:pStyle w:val="ArticleheadingAmmodo"/>
        <w:lvlText w:val="%1."/>
        <w:lvlJc w:val="left"/>
        <w:pPr>
          <w:ind w:left="1077" w:hanging="1077"/>
        </w:pPr>
        <w:rPr>
          <w:rFonts w:hint="default"/>
        </w:rPr>
      </w:lvl>
    </w:lvlOverride>
    <w:lvlOverride w:ilvl="1">
      <w:lvl w:ilvl="1">
        <w:start w:val="1"/>
        <w:numFmt w:val="decimal"/>
        <w:pStyle w:val="ArticlesubheadingAmmodo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0" w16cid:durableId="431316747">
    <w:abstractNumId w:val="26"/>
  </w:num>
  <w:num w:numId="41" w16cid:durableId="252251071">
    <w:abstractNumId w:val="34"/>
  </w:num>
  <w:num w:numId="42" w16cid:durableId="1899128287">
    <w:abstractNumId w:val="11"/>
  </w:num>
  <w:num w:numId="43" w16cid:durableId="155380728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5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28"/>
    <w:rsid w:val="00000ABA"/>
    <w:rsid w:val="0000108E"/>
    <w:rsid w:val="000036DD"/>
    <w:rsid w:val="000046A9"/>
    <w:rsid w:val="00006B03"/>
    <w:rsid w:val="00007257"/>
    <w:rsid w:val="00017EED"/>
    <w:rsid w:val="000208DB"/>
    <w:rsid w:val="0002770D"/>
    <w:rsid w:val="00027D3E"/>
    <w:rsid w:val="000300F6"/>
    <w:rsid w:val="000308E0"/>
    <w:rsid w:val="00033F99"/>
    <w:rsid w:val="000378A1"/>
    <w:rsid w:val="00037ED4"/>
    <w:rsid w:val="00040E1E"/>
    <w:rsid w:val="0004375A"/>
    <w:rsid w:val="00043D69"/>
    <w:rsid w:val="000447DE"/>
    <w:rsid w:val="0005330E"/>
    <w:rsid w:val="00056553"/>
    <w:rsid w:val="000638D4"/>
    <w:rsid w:val="00066BBA"/>
    <w:rsid w:val="00067740"/>
    <w:rsid w:val="00070DFD"/>
    <w:rsid w:val="000726DD"/>
    <w:rsid w:val="00073F98"/>
    <w:rsid w:val="000754B2"/>
    <w:rsid w:val="00076385"/>
    <w:rsid w:val="00076771"/>
    <w:rsid w:val="000803FC"/>
    <w:rsid w:val="0008151A"/>
    <w:rsid w:val="000820C7"/>
    <w:rsid w:val="0008509F"/>
    <w:rsid w:val="000857F0"/>
    <w:rsid w:val="00085C4E"/>
    <w:rsid w:val="00085F2A"/>
    <w:rsid w:val="000878B0"/>
    <w:rsid w:val="00087C27"/>
    <w:rsid w:val="00091174"/>
    <w:rsid w:val="0009118A"/>
    <w:rsid w:val="0009256E"/>
    <w:rsid w:val="000927F9"/>
    <w:rsid w:val="000932D4"/>
    <w:rsid w:val="000A17C5"/>
    <w:rsid w:val="000A19BD"/>
    <w:rsid w:val="000A1BFD"/>
    <w:rsid w:val="000A2C28"/>
    <w:rsid w:val="000A3729"/>
    <w:rsid w:val="000A3E84"/>
    <w:rsid w:val="000A7F18"/>
    <w:rsid w:val="000B0E4F"/>
    <w:rsid w:val="000B5EF5"/>
    <w:rsid w:val="000B7C5A"/>
    <w:rsid w:val="000C0DD3"/>
    <w:rsid w:val="000C1409"/>
    <w:rsid w:val="000C1AFE"/>
    <w:rsid w:val="000C2AA2"/>
    <w:rsid w:val="000C4E35"/>
    <w:rsid w:val="000C59EC"/>
    <w:rsid w:val="000C5C59"/>
    <w:rsid w:val="000C7CC6"/>
    <w:rsid w:val="000D18D2"/>
    <w:rsid w:val="000D2ED6"/>
    <w:rsid w:val="000D48D0"/>
    <w:rsid w:val="000D67CC"/>
    <w:rsid w:val="000D77D4"/>
    <w:rsid w:val="000E3D9B"/>
    <w:rsid w:val="000E682C"/>
    <w:rsid w:val="000E6CA0"/>
    <w:rsid w:val="000E71F3"/>
    <w:rsid w:val="000E7BFC"/>
    <w:rsid w:val="000E7FF8"/>
    <w:rsid w:val="000F2F56"/>
    <w:rsid w:val="000F3995"/>
    <w:rsid w:val="00102925"/>
    <w:rsid w:val="00112596"/>
    <w:rsid w:val="00117A69"/>
    <w:rsid w:val="00124256"/>
    <w:rsid w:val="00125C23"/>
    <w:rsid w:val="00133F50"/>
    <w:rsid w:val="00134C11"/>
    <w:rsid w:val="00140A11"/>
    <w:rsid w:val="00142C71"/>
    <w:rsid w:val="00142E78"/>
    <w:rsid w:val="00146225"/>
    <w:rsid w:val="00147687"/>
    <w:rsid w:val="001476E8"/>
    <w:rsid w:val="0015373E"/>
    <w:rsid w:val="001546AD"/>
    <w:rsid w:val="00161639"/>
    <w:rsid w:val="00164218"/>
    <w:rsid w:val="0016482E"/>
    <w:rsid w:val="00165A10"/>
    <w:rsid w:val="00166329"/>
    <w:rsid w:val="0017183D"/>
    <w:rsid w:val="00173754"/>
    <w:rsid w:val="00174781"/>
    <w:rsid w:val="00185987"/>
    <w:rsid w:val="001916A6"/>
    <w:rsid w:val="00191D4A"/>
    <w:rsid w:val="00193951"/>
    <w:rsid w:val="001A1D17"/>
    <w:rsid w:val="001A3D5B"/>
    <w:rsid w:val="001A42D9"/>
    <w:rsid w:val="001A63A7"/>
    <w:rsid w:val="001B0D01"/>
    <w:rsid w:val="001B123F"/>
    <w:rsid w:val="001B4F0E"/>
    <w:rsid w:val="001B77F6"/>
    <w:rsid w:val="001C44A9"/>
    <w:rsid w:val="001C56C3"/>
    <w:rsid w:val="001C66E4"/>
    <w:rsid w:val="001D0BAC"/>
    <w:rsid w:val="001D150E"/>
    <w:rsid w:val="001D1E0A"/>
    <w:rsid w:val="001D2C2C"/>
    <w:rsid w:val="001D31EA"/>
    <w:rsid w:val="001D516E"/>
    <w:rsid w:val="001D6A1E"/>
    <w:rsid w:val="001D7618"/>
    <w:rsid w:val="001D7E3F"/>
    <w:rsid w:val="001E1B8B"/>
    <w:rsid w:val="001E23C5"/>
    <w:rsid w:val="001E55A2"/>
    <w:rsid w:val="001F0DAC"/>
    <w:rsid w:val="001F1B49"/>
    <w:rsid w:val="001F3E89"/>
    <w:rsid w:val="001F46E7"/>
    <w:rsid w:val="001F7D00"/>
    <w:rsid w:val="00200961"/>
    <w:rsid w:val="00204F95"/>
    <w:rsid w:val="00206F17"/>
    <w:rsid w:val="00215CAB"/>
    <w:rsid w:val="0022001A"/>
    <w:rsid w:val="002209FF"/>
    <w:rsid w:val="00222A4C"/>
    <w:rsid w:val="00223466"/>
    <w:rsid w:val="002270D7"/>
    <w:rsid w:val="002319C2"/>
    <w:rsid w:val="002349EB"/>
    <w:rsid w:val="00234A61"/>
    <w:rsid w:val="00236555"/>
    <w:rsid w:val="0023709B"/>
    <w:rsid w:val="00240ED6"/>
    <w:rsid w:val="0024305C"/>
    <w:rsid w:val="00246BCF"/>
    <w:rsid w:val="00247213"/>
    <w:rsid w:val="00247668"/>
    <w:rsid w:val="002536F6"/>
    <w:rsid w:val="00255082"/>
    <w:rsid w:val="002559EF"/>
    <w:rsid w:val="00257CB4"/>
    <w:rsid w:val="002611F3"/>
    <w:rsid w:val="002622A6"/>
    <w:rsid w:val="0026490C"/>
    <w:rsid w:val="002703B7"/>
    <w:rsid w:val="002774B0"/>
    <w:rsid w:val="00277F12"/>
    <w:rsid w:val="002800D0"/>
    <w:rsid w:val="00280578"/>
    <w:rsid w:val="00280987"/>
    <w:rsid w:val="00281741"/>
    <w:rsid w:val="0028524C"/>
    <w:rsid w:val="0028537A"/>
    <w:rsid w:val="00286D09"/>
    <w:rsid w:val="00292C29"/>
    <w:rsid w:val="002939CE"/>
    <w:rsid w:val="00293CD1"/>
    <w:rsid w:val="00294FA6"/>
    <w:rsid w:val="002A48A9"/>
    <w:rsid w:val="002B5B72"/>
    <w:rsid w:val="002B74C7"/>
    <w:rsid w:val="002C10D0"/>
    <w:rsid w:val="002C1F9A"/>
    <w:rsid w:val="002C2C71"/>
    <w:rsid w:val="002C436A"/>
    <w:rsid w:val="002C5171"/>
    <w:rsid w:val="002D3F46"/>
    <w:rsid w:val="002D6ABF"/>
    <w:rsid w:val="002E01A9"/>
    <w:rsid w:val="002E094D"/>
    <w:rsid w:val="002E0A39"/>
    <w:rsid w:val="002E0FAE"/>
    <w:rsid w:val="002E17D4"/>
    <w:rsid w:val="002E25C7"/>
    <w:rsid w:val="002E2E32"/>
    <w:rsid w:val="002E3479"/>
    <w:rsid w:val="002E3B70"/>
    <w:rsid w:val="002E6059"/>
    <w:rsid w:val="002E69BB"/>
    <w:rsid w:val="002E786E"/>
    <w:rsid w:val="002E7CC6"/>
    <w:rsid w:val="002F5489"/>
    <w:rsid w:val="002F619C"/>
    <w:rsid w:val="002F6FCD"/>
    <w:rsid w:val="00300B24"/>
    <w:rsid w:val="0030295C"/>
    <w:rsid w:val="00303511"/>
    <w:rsid w:val="00313845"/>
    <w:rsid w:val="00314767"/>
    <w:rsid w:val="00320C07"/>
    <w:rsid w:val="00320C9F"/>
    <w:rsid w:val="003215C7"/>
    <w:rsid w:val="003218B1"/>
    <w:rsid w:val="0033073D"/>
    <w:rsid w:val="00333257"/>
    <w:rsid w:val="003358AE"/>
    <w:rsid w:val="003365D6"/>
    <w:rsid w:val="00342270"/>
    <w:rsid w:val="00344C0A"/>
    <w:rsid w:val="00347CB3"/>
    <w:rsid w:val="00354BE9"/>
    <w:rsid w:val="00354EAD"/>
    <w:rsid w:val="00363591"/>
    <w:rsid w:val="00364FC0"/>
    <w:rsid w:val="00366BF8"/>
    <w:rsid w:val="00371028"/>
    <w:rsid w:val="00371F92"/>
    <w:rsid w:val="00374A87"/>
    <w:rsid w:val="00376EFF"/>
    <w:rsid w:val="00385934"/>
    <w:rsid w:val="00391C00"/>
    <w:rsid w:val="00392A6A"/>
    <w:rsid w:val="00395454"/>
    <w:rsid w:val="00397974"/>
    <w:rsid w:val="003A0136"/>
    <w:rsid w:val="003A0EAC"/>
    <w:rsid w:val="003A2229"/>
    <w:rsid w:val="003A2E1E"/>
    <w:rsid w:val="003A3166"/>
    <w:rsid w:val="003A44AD"/>
    <w:rsid w:val="003A5743"/>
    <w:rsid w:val="003A623F"/>
    <w:rsid w:val="003A63DA"/>
    <w:rsid w:val="003A63F5"/>
    <w:rsid w:val="003B0D3D"/>
    <w:rsid w:val="003B1A7B"/>
    <w:rsid w:val="003B209D"/>
    <w:rsid w:val="003B2635"/>
    <w:rsid w:val="003B7D82"/>
    <w:rsid w:val="003C1DEF"/>
    <w:rsid w:val="003C48D8"/>
    <w:rsid w:val="003C7F34"/>
    <w:rsid w:val="003D0548"/>
    <w:rsid w:val="003D10F4"/>
    <w:rsid w:val="003D207A"/>
    <w:rsid w:val="003D4C46"/>
    <w:rsid w:val="003E0AF2"/>
    <w:rsid w:val="003E1D83"/>
    <w:rsid w:val="003E2128"/>
    <w:rsid w:val="003E4F63"/>
    <w:rsid w:val="003E7187"/>
    <w:rsid w:val="003F3AEF"/>
    <w:rsid w:val="003F3DAF"/>
    <w:rsid w:val="003F3E7A"/>
    <w:rsid w:val="00403942"/>
    <w:rsid w:val="00405234"/>
    <w:rsid w:val="00414E41"/>
    <w:rsid w:val="004229A5"/>
    <w:rsid w:val="00425A07"/>
    <w:rsid w:val="004272CF"/>
    <w:rsid w:val="00427F26"/>
    <w:rsid w:val="00434030"/>
    <w:rsid w:val="00446882"/>
    <w:rsid w:val="00446ABF"/>
    <w:rsid w:val="004531CE"/>
    <w:rsid w:val="0045742B"/>
    <w:rsid w:val="00461E0D"/>
    <w:rsid w:val="0046495A"/>
    <w:rsid w:val="00475521"/>
    <w:rsid w:val="004760D4"/>
    <w:rsid w:val="00480D01"/>
    <w:rsid w:val="00482835"/>
    <w:rsid w:val="00484F6A"/>
    <w:rsid w:val="00492FA7"/>
    <w:rsid w:val="0049400A"/>
    <w:rsid w:val="004A0ADC"/>
    <w:rsid w:val="004A1C98"/>
    <w:rsid w:val="004A3899"/>
    <w:rsid w:val="004A40AA"/>
    <w:rsid w:val="004A60E4"/>
    <w:rsid w:val="004B1682"/>
    <w:rsid w:val="004B1823"/>
    <w:rsid w:val="004B2B3A"/>
    <w:rsid w:val="004B37EE"/>
    <w:rsid w:val="004B3D34"/>
    <w:rsid w:val="004B3DB4"/>
    <w:rsid w:val="004B507E"/>
    <w:rsid w:val="004C5073"/>
    <w:rsid w:val="004C77E6"/>
    <w:rsid w:val="004C7A45"/>
    <w:rsid w:val="004D0D96"/>
    <w:rsid w:val="004D1B64"/>
    <w:rsid w:val="004D6D43"/>
    <w:rsid w:val="004E1EA6"/>
    <w:rsid w:val="004E4D55"/>
    <w:rsid w:val="004E60ED"/>
    <w:rsid w:val="004F0A44"/>
    <w:rsid w:val="004F7784"/>
    <w:rsid w:val="0050054C"/>
    <w:rsid w:val="00500660"/>
    <w:rsid w:val="00500FE0"/>
    <w:rsid w:val="005018CF"/>
    <w:rsid w:val="0050194D"/>
    <w:rsid w:val="00503384"/>
    <w:rsid w:val="0050492B"/>
    <w:rsid w:val="00505048"/>
    <w:rsid w:val="00505B08"/>
    <w:rsid w:val="005067A8"/>
    <w:rsid w:val="00506EF6"/>
    <w:rsid w:val="00510DFC"/>
    <w:rsid w:val="005114F7"/>
    <w:rsid w:val="00512235"/>
    <w:rsid w:val="005123E6"/>
    <w:rsid w:val="005136DF"/>
    <w:rsid w:val="00513760"/>
    <w:rsid w:val="00514402"/>
    <w:rsid w:val="00515F06"/>
    <w:rsid w:val="00517708"/>
    <w:rsid w:val="00521E64"/>
    <w:rsid w:val="005222FC"/>
    <w:rsid w:val="005247C7"/>
    <w:rsid w:val="00524A3A"/>
    <w:rsid w:val="005267FB"/>
    <w:rsid w:val="0052682D"/>
    <w:rsid w:val="005309C7"/>
    <w:rsid w:val="00530E0B"/>
    <w:rsid w:val="00532543"/>
    <w:rsid w:val="00532B6A"/>
    <w:rsid w:val="005349F2"/>
    <w:rsid w:val="00535542"/>
    <w:rsid w:val="0053579A"/>
    <w:rsid w:val="00536041"/>
    <w:rsid w:val="00536D5E"/>
    <w:rsid w:val="00547DAE"/>
    <w:rsid w:val="005558CF"/>
    <w:rsid w:val="00557089"/>
    <w:rsid w:val="005608AA"/>
    <w:rsid w:val="00560A8D"/>
    <w:rsid w:val="00565D5D"/>
    <w:rsid w:val="00570B8E"/>
    <w:rsid w:val="005841AF"/>
    <w:rsid w:val="00584DC4"/>
    <w:rsid w:val="00584FBD"/>
    <w:rsid w:val="00585364"/>
    <w:rsid w:val="00592ED7"/>
    <w:rsid w:val="005937C2"/>
    <w:rsid w:val="005A208F"/>
    <w:rsid w:val="005A26A5"/>
    <w:rsid w:val="005A60D7"/>
    <w:rsid w:val="005A7FB4"/>
    <w:rsid w:val="005B29E3"/>
    <w:rsid w:val="005B2B05"/>
    <w:rsid w:val="005B7A70"/>
    <w:rsid w:val="005C4D83"/>
    <w:rsid w:val="005C52C0"/>
    <w:rsid w:val="005C5D07"/>
    <w:rsid w:val="005D001A"/>
    <w:rsid w:val="005D2672"/>
    <w:rsid w:val="005D2D85"/>
    <w:rsid w:val="005D6750"/>
    <w:rsid w:val="005E238D"/>
    <w:rsid w:val="005E4E62"/>
    <w:rsid w:val="005E6370"/>
    <w:rsid w:val="005E7E4A"/>
    <w:rsid w:val="005E7F23"/>
    <w:rsid w:val="005F014D"/>
    <w:rsid w:val="005F219B"/>
    <w:rsid w:val="005F65B2"/>
    <w:rsid w:val="005F7665"/>
    <w:rsid w:val="006003DB"/>
    <w:rsid w:val="0060532A"/>
    <w:rsid w:val="00607447"/>
    <w:rsid w:val="006108FC"/>
    <w:rsid w:val="006123E1"/>
    <w:rsid w:val="00613860"/>
    <w:rsid w:val="00614A83"/>
    <w:rsid w:val="0061733F"/>
    <w:rsid w:val="006212F0"/>
    <w:rsid w:val="006215C3"/>
    <w:rsid w:val="00624D24"/>
    <w:rsid w:val="00630409"/>
    <w:rsid w:val="00630F0B"/>
    <w:rsid w:val="006320D0"/>
    <w:rsid w:val="00632CF8"/>
    <w:rsid w:val="00634660"/>
    <w:rsid w:val="00635C65"/>
    <w:rsid w:val="006367B7"/>
    <w:rsid w:val="00640BB6"/>
    <w:rsid w:val="00640FFB"/>
    <w:rsid w:val="006412EE"/>
    <w:rsid w:val="00646A86"/>
    <w:rsid w:val="006479D8"/>
    <w:rsid w:val="0065029B"/>
    <w:rsid w:val="006515A8"/>
    <w:rsid w:val="00652F96"/>
    <w:rsid w:val="00660B7E"/>
    <w:rsid w:val="0066667D"/>
    <w:rsid w:val="00667366"/>
    <w:rsid w:val="00670AD3"/>
    <w:rsid w:val="00671FE4"/>
    <w:rsid w:val="0067404B"/>
    <w:rsid w:val="0068307C"/>
    <w:rsid w:val="00683432"/>
    <w:rsid w:val="00690CC1"/>
    <w:rsid w:val="00692742"/>
    <w:rsid w:val="00693306"/>
    <w:rsid w:val="0069487B"/>
    <w:rsid w:val="00697FE8"/>
    <w:rsid w:val="006A0503"/>
    <w:rsid w:val="006A0898"/>
    <w:rsid w:val="006A3846"/>
    <w:rsid w:val="006A427A"/>
    <w:rsid w:val="006A513F"/>
    <w:rsid w:val="006A7E03"/>
    <w:rsid w:val="006B17F3"/>
    <w:rsid w:val="006B4C08"/>
    <w:rsid w:val="006B6917"/>
    <w:rsid w:val="006C11E4"/>
    <w:rsid w:val="006C2390"/>
    <w:rsid w:val="006C29A1"/>
    <w:rsid w:val="006C35AA"/>
    <w:rsid w:val="006C7509"/>
    <w:rsid w:val="006C7D63"/>
    <w:rsid w:val="006D0069"/>
    <w:rsid w:val="006D0774"/>
    <w:rsid w:val="006D0D42"/>
    <w:rsid w:val="006D39FD"/>
    <w:rsid w:val="006E01EF"/>
    <w:rsid w:val="006E76ED"/>
    <w:rsid w:val="006F0A59"/>
    <w:rsid w:val="006F1138"/>
    <w:rsid w:val="006F3249"/>
    <w:rsid w:val="006F544A"/>
    <w:rsid w:val="0070551A"/>
    <w:rsid w:val="00711263"/>
    <w:rsid w:val="00711617"/>
    <w:rsid w:val="007123AF"/>
    <w:rsid w:val="007131A5"/>
    <w:rsid w:val="00714012"/>
    <w:rsid w:val="0071461E"/>
    <w:rsid w:val="00715F72"/>
    <w:rsid w:val="007212C9"/>
    <w:rsid w:val="00724EC7"/>
    <w:rsid w:val="00731CCE"/>
    <w:rsid w:val="00731E03"/>
    <w:rsid w:val="0073703B"/>
    <w:rsid w:val="0074013E"/>
    <w:rsid w:val="00741B99"/>
    <w:rsid w:val="00744CBB"/>
    <w:rsid w:val="00745270"/>
    <w:rsid w:val="00745AE8"/>
    <w:rsid w:val="00745B64"/>
    <w:rsid w:val="00746FA1"/>
    <w:rsid w:val="00747A3F"/>
    <w:rsid w:val="00750F2C"/>
    <w:rsid w:val="00751EA8"/>
    <w:rsid w:val="00754652"/>
    <w:rsid w:val="00756CB3"/>
    <w:rsid w:val="00757A7F"/>
    <w:rsid w:val="00760217"/>
    <w:rsid w:val="0076382D"/>
    <w:rsid w:val="00763854"/>
    <w:rsid w:val="00763A75"/>
    <w:rsid w:val="00763CBE"/>
    <w:rsid w:val="0076677C"/>
    <w:rsid w:val="0076758E"/>
    <w:rsid w:val="00771F17"/>
    <w:rsid w:val="00772986"/>
    <w:rsid w:val="00773AD7"/>
    <w:rsid w:val="00773BAC"/>
    <w:rsid w:val="007752B3"/>
    <w:rsid w:val="007765CB"/>
    <w:rsid w:val="007766F6"/>
    <w:rsid w:val="00782B4F"/>
    <w:rsid w:val="007841A6"/>
    <w:rsid w:val="00786492"/>
    <w:rsid w:val="00786F60"/>
    <w:rsid w:val="007910B2"/>
    <w:rsid w:val="0079150E"/>
    <w:rsid w:val="007915C4"/>
    <w:rsid w:val="0079250F"/>
    <w:rsid w:val="00793FB3"/>
    <w:rsid w:val="007A1152"/>
    <w:rsid w:val="007A2C5B"/>
    <w:rsid w:val="007A3C4B"/>
    <w:rsid w:val="007A4FB6"/>
    <w:rsid w:val="007A5046"/>
    <w:rsid w:val="007A66BB"/>
    <w:rsid w:val="007B1B63"/>
    <w:rsid w:val="007B244E"/>
    <w:rsid w:val="007B4213"/>
    <w:rsid w:val="007B6C36"/>
    <w:rsid w:val="007B7440"/>
    <w:rsid w:val="007C309A"/>
    <w:rsid w:val="007C3145"/>
    <w:rsid w:val="007C4E95"/>
    <w:rsid w:val="007C61A9"/>
    <w:rsid w:val="007C66FA"/>
    <w:rsid w:val="007C7BE1"/>
    <w:rsid w:val="007D2054"/>
    <w:rsid w:val="007D2161"/>
    <w:rsid w:val="007D53EF"/>
    <w:rsid w:val="007E121F"/>
    <w:rsid w:val="007E15D1"/>
    <w:rsid w:val="007E513F"/>
    <w:rsid w:val="007E5DFB"/>
    <w:rsid w:val="007E71C9"/>
    <w:rsid w:val="007E7282"/>
    <w:rsid w:val="007E743E"/>
    <w:rsid w:val="007E7F99"/>
    <w:rsid w:val="007F31D1"/>
    <w:rsid w:val="007F3244"/>
    <w:rsid w:val="007F4A41"/>
    <w:rsid w:val="007F52FD"/>
    <w:rsid w:val="00800025"/>
    <w:rsid w:val="0080067D"/>
    <w:rsid w:val="0080270E"/>
    <w:rsid w:val="0080310D"/>
    <w:rsid w:val="008124B7"/>
    <w:rsid w:val="00816EB1"/>
    <w:rsid w:val="008171CA"/>
    <w:rsid w:val="0082065E"/>
    <w:rsid w:val="00821166"/>
    <w:rsid w:val="00822126"/>
    <w:rsid w:val="00825588"/>
    <w:rsid w:val="008269FB"/>
    <w:rsid w:val="00831B88"/>
    <w:rsid w:val="00832D72"/>
    <w:rsid w:val="00833302"/>
    <w:rsid w:val="0083357D"/>
    <w:rsid w:val="00835B63"/>
    <w:rsid w:val="008361A7"/>
    <w:rsid w:val="0083766E"/>
    <w:rsid w:val="00841094"/>
    <w:rsid w:val="008437AC"/>
    <w:rsid w:val="00844D19"/>
    <w:rsid w:val="00844D3F"/>
    <w:rsid w:val="0084735F"/>
    <w:rsid w:val="00852C88"/>
    <w:rsid w:val="008542C8"/>
    <w:rsid w:val="0085642B"/>
    <w:rsid w:val="008601F0"/>
    <w:rsid w:val="00860481"/>
    <w:rsid w:val="00860C86"/>
    <w:rsid w:val="008625F1"/>
    <w:rsid w:val="00863184"/>
    <w:rsid w:val="00863DED"/>
    <w:rsid w:val="00864CCA"/>
    <w:rsid w:val="00870DF5"/>
    <w:rsid w:val="00872665"/>
    <w:rsid w:val="00874F56"/>
    <w:rsid w:val="00877F2B"/>
    <w:rsid w:val="008809AC"/>
    <w:rsid w:val="0088219F"/>
    <w:rsid w:val="00884316"/>
    <w:rsid w:val="00885C44"/>
    <w:rsid w:val="00886DA3"/>
    <w:rsid w:val="00891FE0"/>
    <w:rsid w:val="00894888"/>
    <w:rsid w:val="008A03DD"/>
    <w:rsid w:val="008A6DB9"/>
    <w:rsid w:val="008A7933"/>
    <w:rsid w:val="008B0BE2"/>
    <w:rsid w:val="008B3399"/>
    <w:rsid w:val="008B6AD8"/>
    <w:rsid w:val="008C2A72"/>
    <w:rsid w:val="008C545C"/>
    <w:rsid w:val="008D4C25"/>
    <w:rsid w:val="008D7818"/>
    <w:rsid w:val="008D7D13"/>
    <w:rsid w:val="008E1147"/>
    <w:rsid w:val="008E16D5"/>
    <w:rsid w:val="008E6275"/>
    <w:rsid w:val="008E7626"/>
    <w:rsid w:val="0090340A"/>
    <w:rsid w:val="0091264C"/>
    <w:rsid w:val="0091765E"/>
    <w:rsid w:val="00921084"/>
    <w:rsid w:val="0092397C"/>
    <w:rsid w:val="009262FA"/>
    <w:rsid w:val="00927090"/>
    <w:rsid w:val="009304E9"/>
    <w:rsid w:val="009317BB"/>
    <w:rsid w:val="00934494"/>
    <w:rsid w:val="00935633"/>
    <w:rsid w:val="009378D9"/>
    <w:rsid w:val="00937CF8"/>
    <w:rsid w:val="0094001A"/>
    <w:rsid w:val="00940380"/>
    <w:rsid w:val="009424C4"/>
    <w:rsid w:val="00942867"/>
    <w:rsid w:val="0094526B"/>
    <w:rsid w:val="00945427"/>
    <w:rsid w:val="009456B9"/>
    <w:rsid w:val="00946E23"/>
    <w:rsid w:val="009519FD"/>
    <w:rsid w:val="00951E44"/>
    <w:rsid w:val="009522B4"/>
    <w:rsid w:val="00952969"/>
    <w:rsid w:val="00953759"/>
    <w:rsid w:val="00964070"/>
    <w:rsid w:val="009644B3"/>
    <w:rsid w:val="009661B6"/>
    <w:rsid w:val="00972114"/>
    <w:rsid w:val="00972646"/>
    <w:rsid w:val="009765E7"/>
    <w:rsid w:val="00976AA0"/>
    <w:rsid w:val="0098452D"/>
    <w:rsid w:val="009A241D"/>
    <w:rsid w:val="009B1264"/>
    <w:rsid w:val="009B384B"/>
    <w:rsid w:val="009B6B97"/>
    <w:rsid w:val="009B6E76"/>
    <w:rsid w:val="009C4F0B"/>
    <w:rsid w:val="009D26DD"/>
    <w:rsid w:val="009D2989"/>
    <w:rsid w:val="009D35FA"/>
    <w:rsid w:val="009D4791"/>
    <w:rsid w:val="009D7308"/>
    <w:rsid w:val="009E38A2"/>
    <w:rsid w:val="009E413A"/>
    <w:rsid w:val="009E612F"/>
    <w:rsid w:val="009E6FC4"/>
    <w:rsid w:val="009F2E5F"/>
    <w:rsid w:val="009F3EAD"/>
    <w:rsid w:val="009F653A"/>
    <w:rsid w:val="00A02D7E"/>
    <w:rsid w:val="00A03DBB"/>
    <w:rsid w:val="00A03E62"/>
    <w:rsid w:val="00A057A2"/>
    <w:rsid w:val="00A07A03"/>
    <w:rsid w:val="00A10C20"/>
    <w:rsid w:val="00A11A4B"/>
    <w:rsid w:val="00A137DB"/>
    <w:rsid w:val="00A14A5C"/>
    <w:rsid w:val="00A15FCC"/>
    <w:rsid w:val="00A16A8D"/>
    <w:rsid w:val="00A20F8A"/>
    <w:rsid w:val="00A23FBB"/>
    <w:rsid w:val="00A30A69"/>
    <w:rsid w:val="00A32520"/>
    <w:rsid w:val="00A33710"/>
    <w:rsid w:val="00A35B83"/>
    <w:rsid w:val="00A429E4"/>
    <w:rsid w:val="00A45A62"/>
    <w:rsid w:val="00A46238"/>
    <w:rsid w:val="00A46C23"/>
    <w:rsid w:val="00A5343B"/>
    <w:rsid w:val="00A56981"/>
    <w:rsid w:val="00A61E79"/>
    <w:rsid w:val="00A66DDA"/>
    <w:rsid w:val="00A707A0"/>
    <w:rsid w:val="00A71D27"/>
    <w:rsid w:val="00A72A81"/>
    <w:rsid w:val="00A76EAB"/>
    <w:rsid w:val="00A80510"/>
    <w:rsid w:val="00A80CA0"/>
    <w:rsid w:val="00A81445"/>
    <w:rsid w:val="00A835CB"/>
    <w:rsid w:val="00A8486E"/>
    <w:rsid w:val="00A84F68"/>
    <w:rsid w:val="00A873F8"/>
    <w:rsid w:val="00A879F0"/>
    <w:rsid w:val="00A87B3A"/>
    <w:rsid w:val="00A90755"/>
    <w:rsid w:val="00A91FF4"/>
    <w:rsid w:val="00A955E6"/>
    <w:rsid w:val="00AA41A5"/>
    <w:rsid w:val="00AA51BB"/>
    <w:rsid w:val="00AB3343"/>
    <w:rsid w:val="00AB3A08"/>
    <w:rsid w:val="00AB4D54"/>
    <w:rsid w:val="00AB55B3"/>
    <w:rsid w:val="00AB5E2D"/>
    <w:rsid w:val="00AB73F2"/>
    <w:rsid w:val="00AC51AE"/>
    <w:rsid w:val="00AC5A80"/>
    <w:rsid w:val="00AC76CB"/>
    <w:rsid w:val="00AD1F94"/>
    <w:rsid w:val="00AD2CC7"/>
    <w:rsid w:val="00AD48D7"/>
    <w:rsid w:val="00AD721F"/>
    <w:rsid w:val="00AE064B"/>
    <w:rsid w:val="00AE1D7E"/>
    <w:rsid w:val="00AE4E41"/>
    <w:rsid w:val="00AF072D"/>
    <w:rsid w:val="00AF1D74"/>
    <w:rsid w:val="00AF3DC6"/>
    <w:rsid w:val="00AF47DB"/>
    <w:rsid w:val="00AF6928"/>
    <w:rsid w:val="00AF76BF"/>
    <w:rsid w:val="00B001C5"/>
    <w:rsid w:val="00B01937"/>
    <w:rsid w:val="00B01E1D"/>
    <w:rsid w:val="00B02588"/>
    <w:rsid w:val="00B02C91"/>
    <w:rsid w:val="00B02E4A"/>
    <w:rsid w:val="00B040FB"/>
    <w:rsid w:val="00B044C3"/>
    <w:rsid w:val="00B055C9"/>
    <w:rsid w:val="00B06719"/>
    <w:rsid w:val="00B068F0"/>
    <w:rsid w:val="00B14D6F"/>
    <w:rsid w:val="00B16191"/>
    <w:rsid w:val="00B1656D"/>
    <w:rsid w:val="00B177BE"/>
    <w:rsid w:val="00B17FB0"/>
    <w:rsid w:val="00B21CF7"/>
    <w:rsid w:val="00B250AE"/>
    <w:rsid w:val="00B26337"/>
    <w:rsid w:val="00B3268C"/>
    <w:rsid w:val="00B3427C"/>
    <w:rsid w:val="00B34CAB"/>
    <w:rsid w:val="00B4065D"/>
    <w:rsid w:val="00B4107B"/>
    <w:rsid w:val="00B418C9"/>
    <w:rsid w:val="00B41BAA"/>
    <w:rsid w:val="00B4407D"/>
    <w:rsid w:val="00B4457A"/>
    <w:rsid w:val="00B454E0"/>
    <w:rsid w:val="00B46BB1"/>
    <w:rsid w:val="00B502DF"/>
    <w:rsid w:val="00B50D1D"/>
    <w:rsid w:val="00B517B1"/>
    <w:rsid w:val="00B54F2C"/>
    <w:rsid w:val="00B55014"/>
    <w:rsid w:val="00B63F42"/>
    <w:rsid w:val="00B67383"/>
    <w:rsid w:val="00B67978"/>
    <w:rsid w:val="00B7093A"/>
    <w:rsid w:val="00B71588"/>
    <w:rsid w:val="00B721D5"/>
    <w:rsid w:val="00B73BD4"/>
    <w:rsid w:val="00B76484"/>
    <w:rsid w:val="00B7650A"/>
    <w:rsid w:val="00B769BB"/>
    <w:rsid w:val="00B776A2"/>
    <w:rsid w:val="00B83753"/>
    <w:rsid w:val="00B8682E"/>
    <w:rsid w:val="00B900D8"/>
    <w:rsid w:val="00B90AF6"/>
    <w:rsid w:val="00B91B58"/>
    <w:rsid w:val="00B96702"/>
    <w:rsid w:val="00BA1D86"/>
    <w:rsid w:val="00BA3794"/>
    <w:rsid w:val="00BA3F78"/>
    <w:rsid w:val="00BA4A76"/>
    <w:rsid w:val="00BA51D2"/>
    <w:rsid w:val="00BA69B7"/>
    <w:rsid w:val="00BA7DC8"/>
    <w:rsid w:val="00BB1FD4"/>
    <w:rsid w:val="00BB2115"/>
    <w:rsid w:val="00BB23FD"/>
    <w:rsid w:val="00BB25BC"/>
    <w:rsid w:val="00BB5391"/>
    <w:rsid w:val="00BB5E15"/>
    <w:rsid w:val="00BB604F"/>
    <w:rsid w:val="00BC41AA"/>
    <w:rsid w:val="00BC579E"/>
    <w:rsid w:val="00BC6C77"/>
    <w:rsid w:val="00BC77C1"/>
    <w:rsid w:val="00BC7BD0"/>
    <w:rsid w:val="00BD0405"/>
    <w:rsid w:val="00BD25CA"/>
    <w:rsid w:val="00BD4605"/>
    <w:rsid w:val="00BE03BA"/>
    <w:rsid w:val="00BE0C58"/>
    <w:rsid w:val="00BE2DC8"/>
    <w:rsid w:val="00BE30A3"/>
    <w:rsid w:val="00BE3480"/>
    <w:rsid w:val="00BE367B"/>
    <w:rsid w:val="00BE7937"/>
    <w:rsid w:val="00BF4ADD"/>
    <w:rsid w:val="00C01C62"/>
    <w:rsid w:val="00C02D3D"/>
    <w:rsid w:val="00C0370D"/>
    <w:rsid w:val="00C058C0"/>
    <w:rsid w:val="00C05BEA"/>
    <w:rsid w:val="00C06A5B"/>
    <w:rsid w:val="00C10601"/>
    <w:rsid w:val="00C12835"/>
    <w:rsid w:val="00C1298E"/>
    <w:rsid w:val="00C202C9"/>
    <w:rsid w:val="00C320B4"/>
    <w:rsid w:val="00C358D8"/>
    <w:rsid w:val="00C50D0A"/>
    <w:rsid w:val="00C5115F"/>
    <w:rsid w:val="00C51B53"/>
    <w:rsid w:val="00C53D35"/>
    <w:rsid w:val="00C5623C"/>
    <w:rsid w:val="00C57BD2"/>
    <w:rsid w:val="00C57F59"/>
    <w:rsid w:val="00C6090F"/>
    <w:rsid w:val="00C609D3"/>
    <w:rsid w:val="00C63DB4"/>
    <w:rsid w:val="00C64445"/>
    <w:rsid w:val="00C65B62"/>
    <w:rsid w:val="00C65B8B"/>
    <w:rsid w:val="00C67125"/>
    <w:rsid w:val="00C738CB"/>
    <w:rsid w:val="00C73A4A"/>
    <w:rsid w:val="00C756E5"/>
    <w:rsid w:val="00C7574A"/>
    <w:rsid w:val="00C7588D"/>
    <w:rsid w:val="00C7791F"/>
    <w:rsid w:val="00C8144D"/>
    <w:rsid w:val="00C84EA1"/>
    <w:rsid w:val="00C86EDB"/>
    <w:rsid w:val="00C9251C"/>
    <w:rsid w:val="00C93F45"/>
    <w:rsid w:val="00CA2164"/>
    <w:rsid w:val="00CA27D9"/>
    <w:rsid w:val="00CA5C10"/>
    <w:rsid w:val="00CA6030"/>
    <w:rsid w:val="00CA7477"/>
    <w:rsid w:val="00CB209D"/>
    <w:rsid w:val="00CB293F"/>
    <w:rsid w:val="00CB2D07"/>
    <w:rsid w:val="00CB3249"/>
    <w:rsid w:val="00CB4CA5"/>
    <w:rsid w:val="00CB6E54"/>
    <w:rsid w:val="00CB7EEC"/>
    <w:rsid w:val="00CC2E0D"/>
    <w:rsid w:val="00CC612F"/>
    <w:rsid w:val="00CC7AA3"/>
    <w:rsid w:val="00CD2332"/>
    <w:rsid w:val="00CE0510"/>
    <w:rsid w:val="00CE0BB0"/>
    <w:rsid w:val="00CF0F3E"/>
    <w:rsid w:val="00CF4DFC"/>
    <w:rsid w:val="00D002C9"/>
    <w:rsid w:val="00D00BCA"/>
    <w:rsid w:val="00D02776"/>
    <w:rsid w:val="00D027A6"/>
    <w:rsid w:val="00D02F69"/>
    <w:rsid w:val="00D03A66"/>
    <w:rsid w:val="00D13E4C"/>
    <w:rsid w:val="00D15D12"/>
    <w:rsid w:val="00D16489"/>
    <w:rsid w:val="00D17254"/>
    <w:rsid w:val="00D22B12"/>
    <w:rsid w:val="00D22E6B"/>
    <w:rsid w:val="00D2358F"/>
    <w:rsid w:val="00D27528"/>
    <w:rsid w:val="00D27844"/>
    <w:rsid w:val="00D278A0"/>
    <w:rsid w:val="00D304FE"/>
    <w:rsid w:val="00D305F9"/>
    <w:rsid w:val="00D33F7F"/>
    <w:rsid w:val="00D34825"/>
    <w:rsid w:val="00D34E96"/>
    <w:rsid w:val="00D35BD1"/>
    <w:rsid w:val="00D36030"/>
    <w:rsid w:val="00D369A6"/>
    <w:rsid w:val="00D37741"/>
    <w:rsid w:val="00D44551"/>
    <w:rsid w:val="00D44FCB"/>
    <w:rsid w:val="00D456F9"/>
    <w:rsid w:val="00D47B7C"/>
    <w:rsid w:val="00D50957"/>
    <w:rsid w:val="00D50CBD"/>
    <w:rsid w:val="00D55ADD"/>
    <w:rsid w:val="00D57C7E"/>
    <w:rsid w:val="00D6030B"/>
    <w:rsid w:val="00D60D64"/>
    <w:rsid w:val="00D631B1"/>
    <w:rsid w:val="00D63761"/>
    <w:rsid w:val="00D650DB"/>
    <w:rsid w:val="00D67745"/>
    <w:rsid w:val="00D67A53"/>
    <w:rsid w:val="00D70225"/>
    <w:rsid w:val="00D71775"/>
    <w:rsid w:val="00D7425C"/>
    <w:rsid w:val="00D774E1"/>
    <w:rsid w:val="00D77743"/>
    <w:rsid w:val="00D77E8F"/>
    <w:rsid w:val="00D940F7"/>
    <w:rsid w:val="00D95269"/>
    <w:rsid w:val="00DA07E4"/>
    <w:rsid w:val="00DA3ABD"/>
    <w:rsid w:val="00DA4645"/>
    <w:rsid w:val="00DB326E"/>
    <w:rsid w:val="00DB62F7"/>
    <w:rsid w:val="00DC1605"/>
    <w:rsid w:val="00DC7109"/>
    <w:rsid w:val="00DD012C"/>
    <w:rsid w:val="00DD0834"/>
    <w:rsid w:val="00DD2516"/>
    <w:rsid w:val="00DD2B33"/>
    <w:rsid w:val="00DD3757"/>
    <w:rsid w:val="00DD3E99"/>
    <w:rsid w:val="00DD56B8"/>
    <w:rsid w:val="00DE022F"/>
    <w:rsid w:val="00DE3BBC"/>
    <w:rsid w:val="00DE52F5"/>
    <w:rsid w:val="00DE5926"/>
    <w:rsid w:val="00DE666F"/>
    <w:rsid w:val="00DE6CC2"/>
    <w:rsid w:val="00DF0229"/>
    <w:rsid w:val="00DF0719"/>
    <w:rsid w:val="00DF28E9"/>
    <w:rsid w:val="00E03087"/>
    <w:rsid w:val="00E06DB5"/>
    <w:rsid w:val="00E06EEB"/>
    <w:rsid w:val="00E108FD"/>
    <w:rsid w:val="00E118EF"/>
    <w:rsid w:val="00E13F1C"/>
    <w:rsid w:val="00E1735D"/>
    <w:rsid w:val="00E173E1"/>
    <w:rsid w:val="00E2016C"/>
    <w:rsid w:val="00E213F8"/>
    <w:rsid w:val="00E23AB0"/>
    <w:rsid w:val="00E247AB"/>
    <w:rsid w:val="00E24CAB"/>
    <w:rsid w:val="00E26289"/>
    <w:rsid w:val="00E306C6"/>
    <w:rsid w:val="00E32A43"/>
    <w:rsid w:val="00E354B7"/>
    <w:rsid w:val="00E354E1"/>
    <w:rsid w:val="00E41F71"/>
    <w:rsid w:val="00E42660"/>
    <w:rsid w:val="00E43B85"/>
    <w:rsid w:val="00E448D0"/>
    <w:rsid w:val="00E462E1"/>
    <w:rsid w:val="00E46860"/>
    <w:rsid w:val="00E47494"/>
    <w:rsid w:val="00E50885"/>
    <w:rsid w:val="00E527CC"/>
    <w:rsid w:val="00E53593"/>
    <w:rsid w:val="00E55812"/>
    <w:rsid w:val="00E560C1"/>
    <w:rsid w:val="00E60DF7"/>
    <w:rsid w:val="00E62388"/>
    <w:rsid w:val="00E628DA"/>
    <w:rsid w:val="00E6745C"/>
    <w:rsid w:val="00E674CF"/>
    <w:rsid w:val="00E70F4F"/>
    <w:rsid w:val="00E71B83"/>
    <w:rsid w:val="00E7306B"/>
    <w:rsid w:val="00E80F4B"/>
    <w:rsid w:val="00E85522"/>
    <w:rsid w:val="00E87610"/>
    <w:rsid w:val="00E87C28"/>
    <w:rsid w:val="00EA11E3"/>
    <w:rsid w:val="00EA2F0E"/>
    <w:rsid w:val="00EA4636"/>
    <w:rsid w:val="00EA476A"/>
    <w:rsid w:val="00EA7C79"/>
    <w:rsid w:val="00EB1AA4"/>
    <w:rsid w:val="00EB4060"/>
    <w:rsid w:val="00EB5159"/>
    <w:rsid w:val="00EB56A1"/>
    <w:rsid w:val="00EB6872"/>
    <w:rsid w:val="00EB70A1"/>
    <w:rsid w:val="00EC33C5"/>
    <w:rsid w:val="00EC590A"/>
    <w:rsid w:val="00ED1CB9"/>
    <w:rsid w:val="00ED30A3"/>
    <w:rsid w:val="00ED72AF"/>
    <w:rsid w:val="00EE0195"/>
    <w:rsid w:val="00EE116E"/>
    <w:rsid w:val="00EE1714"/>
    <w:rsid w:val="00EE3AFA"/>
    <w:rsid w:val="00EF5A4A"/>
    <w:rsid w:val="00F001A6"/>
    <w:rsid w:val="00F01327"/>
    <w:rsid w:val="00F01D31"/>
    <w:rsid w:val="00F02B90"/>
    <w:rsid w:val="00F02F59"/>
    <w:rsid w:val="00F03A57"/>
    <w:rsid w:val="00F06C51"/>
    <w:rsid w:val="00F1085E"/>
    <w:rsid w:val="00F129FA"/>
    <w:rsid w:val="00F13B84"/>
    <w:rsid w:val="00F14D54"/>
    <w:rsid w:val="00F15562"/>
    <w:rsid w:val="00F15C3E"/>
    <w:rsid w:val="00F20D97"/>
    <w:rsid w:val="00F21821"/>
    <w:rsid w:val="00F2299F"/>
    <w:rsid w:val="00F24105"/>
    <w:rsid w:val="00F249F4"/>
    <w:rsid w:val="00F2510D"/>
    <w:rsid w:val="00F25821"/>
    <w:rsid w:val="00F25BD8"/>
    <w:rsid w:val="00F34BD2"/>
    <w:rsid w:val="00F34ED8"/>
    <w:rsid w:val="00F34FF0"/>
    <w:rsid w:val="00F43147"/>
    <w:rsid w:val="00F50E15"/>
    <w:rsid w:val="00F5249D"/>
    <w:rsid w:val="00F5367D"/>
    <w:rsid w:val="00F54822"/>
    <w:rsid w:val="00F5647E"/>
    <w:rsid w:val="00F57CC2"/>
    <w:rsid w:val="00F61127"/>
    <w:rsid w:val="00F6163B"/>
    <w:rsid w:val="00F6398B"/>
    <w:rsid w:val="00F757F1"/>
    <w:rsid w:val="00F768B6"/>
    <w:rsid w:val="00F7755D"/>
    <w:rsid w:val="00F80696"/>
    <w:rsid w:val="00F80AC4"/>
    <w:rsid w:val="00F84DE7"/>
    <w:rsid w:val="00F92E73"/>
    <w:rsid w:val="00F965F3"/>
    <w:rsid w:val="00FA3563"/>
    <w:rsid w:val="00FA448F"/>
    <w:rsid w:val="00FB28C1"/>
    <w:rsid w:val="00FB37D0"/>
    <w:rsid w:val="00FB3833"/>
    <w:rsid w:val="00FB554D"/>
    <w:rsid w:val="00FB5D73"/>
    <w:rsid w:val="00FB6B14"/>
    <w:rsid w:val="00FB759B"/>
    <w:rsid w:val="00FC06DE"/>
    <w:rsid w:val="00FC4523"/>
    <w:rsid w:val="00FD033C"/>
    <w:rsid w:val="00FD0676"/>
    <w:rsid w:val="00FD2346"/>
    <w:rsid w:val="00FD2BD2"/>
    <w:rsid w:val="00FD39A0"/>
    <w:rsid w:val="00FD4A46"/>
    <w:rsid w:val="00FD4CE8"/>
    <w:rsid w:val="00FD7920"/>
    <w:rsid w:val="00FD7F57"/>
    <w:rsid w:val="00FE1B1A"/>
    <w:rsid w:val="00FE1F1B"/>
    <w:rsid w:val="00FE46C0"/>
    <w:rsid w:val="00FE4F40"/>
    <w:rsid w:val="00FE525C"/>
    <w:rsid w:val="00FF0A20"/>
    <w:rsid w:val="00FF2E7A"/>
    <w:rsid w:val="00FF486D"/>
    <w:rsid w:val="00FF6FB7"/>
    <w:rsid w:val="00FF78BD"/>
    <w:rsid w:val="1021DD01"/>
    <w:rsid w:val="23356CB9"/>
    <w:rsid w:val="24CB4F6D"/>
    <w:rsid w:val="6595B926"/>
    <w:rsid w:val="6FF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1E7CFE"/>
  <w15:chartTrackingRefBased/>
  <w15:docId w15:val="{3001F90E-14B7-4ACF-99CF-4534AA6F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P Neue Montreal Medium" w:eastAsia="Times New Roman" w:hAnsi="PP Neue Montreal Medium" w:cs="Maiandra GD"/>
        <w:color w:val="231F20"/>
        <w:sz w:val="21"/>
        <w:szCs w:val="21"/>
        <w:lang w:val="en-GB" w:eastAsia="en-GB" w:bidi="en-GB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qFormat="1"/>
    <w:lsdException w:name="heading 3" w:semiHidden="1" w:uiPriority="5" w:qFormat="1"/>
    <w:lsdException w:name="heading 4" w:semiHidden="1" w:uiPriority="7" w:qFormat="1"/>
    <w:lsdException w:name="heading 5" w:semiHidden="1" w:uiPriority="98"/>
    <w:lsdException w:name="heading 6" w:semiHidden="1" w:uiPriority="98"/>
    <w:lsdException w:name="heading 7" w:semiHidden="1" w:uiPriority="98"/>
    <w:lsdException w:name="heading 8" w:semiHidden="1" w:uiPriority="98"/>
    <w:lsdException w:name="heading 9" w:semiHidden="1" w:uiPriority="98"/>
    <w:lsdException w:name="index 1" w:uiPriority="98"/>
    <w:lsdException w:name="index 2" w:uiPriority="98"/>
    <w:lsdException w:name="index 3" w:uiPriority="98"/>
    <w:lsdException w:name="index 4" w:uiPriority="98"/>
    <w:lsdException w:name="index 5" w:uiPriority="98"/>
    <w:lsdException w:name="index 6" w:uiPriority="98"/>
    <w:lsdException w:name="index 7" w:uiPriority="98"/>
    <w:lsdException w:name="index 8" w:uiPriority="98"/>
    <w:lsdException w:name="index 9" w:uiPriority="98"/>
    <w:lsdException w:name="toc 1" w:uiPriority="98"/>
    <w:lsdException w:name="toc 2" w:uiPriority="98"/>
    <w:lsdException w:name="toc 3" w:uiPriority="98"/>
    <w:lsdException w:name="toc 4" w:uiPriority="98"/>
    <w:lsdException w:name="toc 5" w:uiPriority="98"/>
    <w:lsdException w:name="toc 6" w:uiPriority="98"/>
    <w:lsdException w:name="toc 7" w:uiPriority="39"/>
    <w:lsdException w:name="toc 8" w:uiPriority="98"/>
    <w:lsdException w:name="toc 9" w:uiPriority="98"/>
    <w:lsdException w:name="Normal Indent" w:uiPriority="98"/>
    <w:lsdException w:name="annotation text" w:semiHidden="1" w:uiPriority="98"/>
    <w:lsdException w:name="header" w:uiPriority="98"/>
    <w:lsdException w:name="footer" w:uiPriority="98"/>
    <w:lsdException w:name="index heading" w:uiPriority="98"/>
    <w:lsdException w:name="caption" w:semiHidden="1" w:uiPriority="98"/>
    <w:lsdException w:name="table of figures" w:uiPriority="98"/>
    <w:lsdException w:name="envelope address" w:semiHidden="1" w:uiPriority="98"/>
    <w:lsdException w:name="envelope return" w:semiHidden="1" w:uiPriority="98"/>
    <w:lsdException w:name="annotation reference" w:semiHidden="1" w:uiPriority="98"/>
    <w:lsdException w:name="line number" w:uiPriority="98"/>
    <w:lsdException w:name="page number" w:semiHidden="1" w:uiPriority="98"/>
    <w:lsdException w:name="endnote reference" w:uiPriority="98"/>
    <w:lsdException w:name="endnote text" w:uiPriority="98"/>
    <w:lsdException w:name="table of authorities" w:semiHidden="1" w:uiPriority="98"/>
    <w:lsdException w:name="macro" w:semiHidden="1" w:uiPriority="98"/>
    <w:lsdException w:name="toa heading" w:semiHidden="1" w:uiPriority="98"/>
    <w:lsdException w:name="List" w:semiHidden="1" w:uiPriority="98"/>
    <w:lsdException w:name="List Bullet" w:semiHidden="1" w:uiPriority="98"/>
    <w:lsdException w:name="List Number" w:semiHidden="1" w:uiPriority="98"/>
    <w:lsdException w:name="List 2" w:semiHidden="1" w:uiPriority="98"/>
    <w:lsdException w:name="List 3" w:semiHidden="1" w:uiPriority="98"/>
    <w:lsdException w:name="List 4" w:semiHidden="1" w:uiPriority="98"/>
    <w:lsdException w:name="List 5" w:semiHidden="1" w:uiPriority="98"/>
    <w:lsdException w:name="List Bullet 2" w:semiHidden="1" w:uiPriority="98"/>
    <w:lsdException w:name="List Bullet 3" w:semiHidden="1" w:uiPriority="98"/>
    <w:lsdException w:name="List Bullet 4" w:semiHidden="1" w:uiPriority="98"/>
    <w:lsdException w:name="List Bullet 5" w:semiHidden="1" w:uiPriority="98"/>
    <w:lsdException w:name="List Number 2" w:semiHidden="1" w:uiPriority="98"/>
    <w:lsdException w:name="List Number 3" w:semiHidden="1" w:uiPriority="98"/>
    <w:lsdException w:name="List Number 4" w:semiHidden="1" w:uiPriority="98"/>
    <w:lsdException w:name="List Number 5" w:semiHidden="1" w:uiPriority="98"/>
    <w:lsdException w:name="Title" w:semiHidden="1" w:uiPriority="98"/>
    <w:lsdException w:name="Closing" w:semiHidden="1" w:uiPriority="98"/>
    <w:lsdException w:name="Signature" w:semiHidden="1" w:uiPriority="98"/>
    <w:lsdException w:name="Default Paragraph Font" w:uiPriority="1" w:unhideWhenUsed="1"/>
    <w:lsdException w:name="Body Text" w:semiHidden="1" w:uiPriority="98"/>
    <w:lsdException w:name="Body Text Indent" w:semiHidden="1" w:uiPriority="98"/>
    <w:lsdException w:name="List Continue" w:semiHidden="1" w:uiPriority="98"/>
    <w:lsdException w:name="List Continue 2" w:semiHidden="1" w:uiPriority="98"/>
    <w:lsdException w:name="List Continue 3" w:semiHidden="1" w:uiPriority="98"/>
    <w:lsdException w:name="List Continue 4" w:semiHidden="1" w:uiPriority="98"/>
    <w:lsdException w:name="List Continue 5" w:semiHidden="1" w:uiPriority="98"/>
    <w:lsdException w:name="Message Header" w:semiHidden="1" w:uiPriority="98"/>
    <w:lsdException w:name="Subtitle" w:semiHidden="1" w:uiPriority="98"/>
    <w:lsdException w:name="Salutation" w:semiHidden="1" w:uiPriority="98"/>
    <w:lsdException w:name="Date" w:semiHidden="1" w:uiPriority="98"/>
    <w:lsdException w:name="Body Text First Indent" w:semiHidden="1" w:uiPriority="98"/>
    <w:lsdException w:name="Body Text First Indent 2" w:semiHidden="1" w:uiPriority="98"/>
    <w:lsdException w:name="Note Heading" w:semiHidden="1" w:uiPriority="98"/>
    <w:lsdException w:name="Body Text 2" w:semiHidden="1" w:uiPriority="98"/>
    <w:lsdException w:name="Body Text 3" w:semiHidden="1" w:uiPriority="98"/>
    <w:lsdException w:name="Body Text Indent 2" w:semiHidden="1" w:uiPriority="98"/>
    <w:lsdException w:name="Body Text Indent 3" w:semiHidden="1" w:uiPriority="98"/>
    <w:lsdException w:name="Block Text" w:semiHidden="1" w:uiPriority="98"/>
    <w:lsdException w:name="FollowedHyperlink" w:uiPriority="98"/>
    <w:lsdException w:name="Strong" w:semiHidden="1" w:uiPriority="98"/>
    <w:lsdException w:name="Emphasis" w:semiHidden="1" w:uiPriority="98"/>
    <w:lsdException w:name="Document Map" w:semiHidden="1" w:uiPriority="98"/>
    <w:lsdException w:name="Plain Text" w:semiHidden="1" w:uiPriority="98"/>
    <w:lsdException w:name="E-mail Signature" w:semiHidden="1" w:uiPriority="98"/>
    <w:lsdException w:name="HTML Top of Form" w:uiPriority="0"/>
    <w:lsdException w:name="HTML Bottom of Form" w:uiPriority="0"/>
    <w:lsdException w:name="Normal (Web)" w:semiHidden="1" w:uiPriority="98"/>
    <w:lsdException w:name="HTML Acronym" w:semiHidden="1" w:uiPriority="98"/>
    <w:lsdException w:name="HTML Address" w:semiHidden="1" w:uiPriority="98"/>
    <w:lsdException w:name="HTML Cite" w:semiHidden="1" w:uiPriority="98"/>
    <w:lsdException w:name="HTML Code" w:semiHidden="1" w:uiPriority="98"/>
    <w:lsdException w:name="HTML Definition" w:semiHidden="1" w:uiPriority="98"/>
    <w:lsdException w:name="HTML Keyboard" w:semiHidden="1" w:uiPriority="98"/>
    <w:lsdException w:name="HTML Preformatted" w:semiHidden="1" w:uiPriority="98"/>
    <w:lsdException w:name="HTML Sample" w:semiHidden="1" w:uiPriority="98"/>
    <w:lsdException w:name="HTML Typewriter" w:semiHidden="1" w:uiPriority="98"/>
    <w:lsdException w:name="HTML Variable" w:semiHidden="1" w:uiPriority="98"/>
    <w:lsdException w:name="Normal Table" w:semiHidden="1" w:unhideWhenUsed="1"/>
    <w:lsdException w:name="annotation subject" w:semiHidden="1" w:uiPriority="98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/>
    <w:lsdException w:name="Table Theme" w:semiHidden="1" w:unhideWhenUsed="1"/>
    <w:lsdException w:name="Placeholder Text" w:semiHidden="1" w:uiPriority="98"/>
    <w:lsdException w:name="No Spacing" w:semiHidden="1" w:uiPriority="98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 w:uiPriority="98"/>
    <w:lsdException w:name="Intense Quote" w:semiHidden="1" w:uiPriority="98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iPriority="98"/>
    <w:lsdException w:name="Intense Emphasis" w:semiHidden="1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/>
    <w:lsdException w:name="TOC Heading" w:semiHidden="1" w:uiPriority="98"/>
    <w:lsdException w:name="Mention" w:semiHidden="1" w:uiPriority="98"/>
    <w:lsdException w:name="Smart Hyperlink" w:semiHidden="1" w:uiPriority="98"/>
    <w:lsdException w:name="Hashtag" w:semiHidden="1" w:uiPriority="98"/>
    <w:lsdException w:name="Unresolved Mention" w:semiHidden="1" w:uiPriority="98"/>
    <w:lsdException w:name="Smart Link" w:semiHidden="1" w:uiPriority="98"/>
  </w:latentStyles>
  <w:style w:type="paragraph" w:default="1" w:styleId="Normal">
    <w:name w:val="Normal"/>
    <w:aliases w:val="Normal Ammodo"/>
    <w:qFormat/>
    <w:rsid w:val="00524A3A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line="170" w:lineRule="atLeast"/>
    </w:pPr>
    <w:rPr>
      <w:rFonts w:ascii="Cambria" w:hAnsi="Cambria" w:cs="Times New Roman"/>
      <w:color w:val="auto"/>
      <w:sz w:val="20"/>
      <w:szCs w:val="20"/>
      <w:lang w:eastAsia="en-US" w:bidi="ar-SA"/>
    </w:rPr>
  </w:style>
  <w:style w:type="paragraph" w:styleId="Heading1">
    <w:name w:val="heading 1"/>
    <w:aliases w:val="Heading 1 Ammodo"/>
    <w:basedOn w:val="ZsysbasisAmmodo"/>
    <w:next w:val="BodytextAmmodo"/>
    <w:link w:val="Heading1Char"/>
    <w:uiPriority w:val="1"/>
    <w:qFormat/>
    <w:rsid w:val="00391C00"/>
    <w:pPr>
      <w:keepNext/>
      <w:keepLines/>
      <w:numPr>
        <w:numId w:val="25"/>
      </w:numPr>
      <w:spacing w:before="540" w:after="270"/>
      <w:outlineLvl w:val="0"/>
    </w:pPr>
    <w:rPr>
      <w:rFonts w:ascii="PP Neue Montreal SemiBold" w:hAnsi="PP Neue Montreal SemiBold"/>
      <w:bCs/>
      <w:color w:val="074EFA" w:themeColor="accent1"/>
      <w:szCs w:val="32"/>
    </w:rPr>
  </w:style>
  <w:style w:type="paragraph" w:styleId="Heading2">
    <w:name w:val="heading 2"/>
    <w:aliases w:val="Heading 2 Ammodo"/>
    <w:basedOn w:val="ZsysbasisAmmodo"/>
    <w:next w:val="BodytextAmmodo"/>
    <w:link w:val="Heading2Char"/>
    <w:uiPriority w:val="3"/>
    <w:qFormat/>
    <w:rsid w:val="00391C00"/>
    <w:pPr>
      <w:keepNext/>
      <w:keepLines/>
      <w:numPr>
        <w:ilvl w:val="1"/>
        <w:numId w:val="25"/>
      </w:numPr>
      <w:spacing w:before="270"/>
      <w:outlineLvl w:val="1"/>
    </w:pPr>
    <w:rPr>
      <w:bCs/>
      <w:iCs/>
      <w:color w:val="074EFA" w:themeColor="accent1"/>
      <w:szCs w:val="28"/>
    </w:rPr>
  </w:style>
  <w:style w:type="paragraph" w:styleId="Heading3">
    <w:name w:val="heading 3"/>
    <w:aliases w:val="Heading 3 Ammodo"/>
    <w:basedOn w:val="ZsysbasisAmmodo"/>
    <w:next w:val="BodytextAmmodo"/>
    <w:link w:val="Heading3Char"/>
    <w:uiPriority w:val="5"/>
    <w:qFormat/>
    <w:rsid w:val="0049400A"/>
    <w:pPr>
      <w:keepNext/>
      <w:keepLines/>
      <w:numPr>
        <w:ilvl w:val="2"/>
        <w:numId w:val="25"/>
      </w:numPr>
      <w:spacing w:before="270"/>
      <w:outlineLvl w:val="2"/>
    </w:pPr>
    <w:rPr>
      <w:iCs/>
    </w:rPr>
  </w:style>
  <w:style w:type="paragraph" w:styleId="Heading4">
    <w:name w:val="heading 4"/>
    <w:aliases w:val="Heading 4 Ammodo"/>
    <w:basedOn w:val="ZsysbasisAmmodo"/>
    <w:next w:val="BodytextAmmodo"/>
    <w:link w:val="Heading4Char"/>
    <w:uiPriority w:val="7"/>
    <w:qFormat/>
    <w:rsid w:val="0049400A"/>
    <w:pPr>
      <w:keepNext/>
      <w:keepLines/>
      <w:numPr>
        <w:ilvl w:val="3"/>
        <w:numId w:val="25"/>
      </w:numPr>
      <w:spacing w:before="538"/>
      <w:outlineLvl w:val="3"/>
    </w:pPr>
    <w:rPr>
      <w:rFonts w:asciiTheme="minorHAnsi" w:hAnsiTheme="minorHAnsi"/>
      <w:bCs/>
      <w:szCs w:val="24"/>
    </w:rPr>
  </w:style>
  <w:style w:type="paragraph" w:styleId="Heading5">
    <w:name w:val="heading 5"/>
    <w:aliases w:val="Heading 5 Ammodo"/>
    <w:basedOn w:val="ZsysbasisAmmodo"/>
    <w:next w:val="BodytextAmmodo"/>
    <w:link w:val="Heading5Char"/>
    <w:uiPriority w:val="98"/>
    <w:semiHidden/>
    <w:rsid w:val="0049400A"/>
    <w:pPr>
      <w:keepNext/>
      <w:keepLines/>
      <w:numPr>
        <w:ilvl w:val="4"/>
        <w:numId w:val="25"/>
      </w:numPr>
      <w:outlineLvl w:val="4"/>
    </w:pPr>
    <w:rPr>
      <w:rFonts w:asciiTheme="minorHAnsi" w:hAnsiTheme="minorHAnsi"/>
      <w:bCs/>
      <w:iCs/>
    </w:rPr>
  </w:style>
  <w:style w:type="paragraph" w:styleId="Heading6">
    <w:name w:val="heading 6"/>
    <w:aliases w:val="Heading 6 Ammodo"/>
    <w:basedOn w:val="ZsysbasisAmmodo"/>
    <w:next w:val="BodytextAmmodo"/>
    <w:link w:val="Heading6Char"/>
    <w:uiPriority w:val="98"/>
    <w:semiHidden/>
    <w:rsid w:val="0049400A"/>
    <w:pPr>
      <w:keepNext/>
      <w:keepLines/>
      <w:numPr>
        <w:ilvl w:val="5"/>
        <w:numId w:val="25"/>
      </w:numPr>
      <w:outlineLvl w:val="5"/>
    </w:pPr>
    <w:rPr>
      <w:rFonts w:asciiTheme="minorHAnsi" w:hAnsiTheme="minorHAnsi"/>
    </w:rPr>
  </w:style>
  <w:style w:type="paragraph" w:styleId="Heading7">
    <w:name w:val="heading 7"/>
    <w:aliases w:val="Heading 7 Ammodo"/>
    <w:basedOn w:val="ZsysbasisAmmodo"/>
    <w:next w:val="BodytextAmmodo"/>
    <w:link w:val="Heading7Char"/>
    <w:uiPriority w:val="98"/>
    <w:semiHidden/>
    <w:rsid w:val="0049400A"/>
    <w:pPr>
      <w:keepNext/>
      <w:keepLines/>
      <w:numPr>
        <w:ilvl w:val="6"/>
        <w:numId w:val="25"/>
      </w:numPr>
      <w:outlineLvl w:val="6"/>
    </w:pPr>
    <w:rPr>
      <w:rFonts w:asciiTheme="minorHAnsi" w:hAnsiTheme="minorHAnsi"/>
      <w:bCs/>
      <w:szCs w:val="20"/>
    </w:rPr>
  </w:style>
  <w:style w:type="paragraph" w:styleId="Heading8">
    <w:name w:val="heading 8"/>
    <w:aliases w:val="Heading 8 Ammodo"/>
    <w:basedOn w:val="ZsysbasisAmmodo"/>
    <w:next w:val="BodytextAmmodo"/>
    <w:link w:val="Heading8Char"/>
    <w:uiPriority w:val="98"/>
    <w:semiHidden/>
    <w:rsid w:val="0049400A"/>
    <w:pPr>
      <w:keepNext/>
      <w:keepLines/>
      <w:numPr>
        <w:ilvl w:val="7"/>
        <w:numId w:val="25"/>
      </w:numPr>
      <w:outlineLvl w:val="7"/>
    </w:pPr>
    <w:rPr>
      <w:rFonts w:asciiTheme="minorHAnsi" w:hAnsiTheme="minorHAnsi"/>
      <w:iCs/>
      <w:szCs w:val="20"/>
    </w:rPr>
  </w:style>
  <w:style w:type="paragraph" w:styleId="Heading9">
    <w:name w:val="heading 9"/>
    <w:aliases w:val="Heading 9 Ammodo"/>
    <w:basedOn w:val="ZsysbasisAmmodo"/>
    <w:next w:val="BodytextAmmodo"/>
    <w:link w:val="Heading9Char"/>
    <w:uiPriority w:val="98"/>
    <w:semiHidden/>
    <w:rsid w:val="0049400A"/>
    <w:pPr>
      <w:keepNext/>
      <w:keepLines/>
      <w:numPr>
        <w:ilvl w:val="8"/>
        <w:numId w:val="25"/>
      </w:numPr>
      <w:outlineLvl w:val="8"/>
    </w:pPr>
    <w:rPr>
      <w:rFonts w:asciiTheme="minorHAnsi" w:hAnsiTheme="minorHAns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sysbasisAmmodo">
    <w:name w:val="Zsysbasis Ammodo"/>
    <w:next w:val="BodytextAmmodo"/>
    <w:link w:val="ZsysbasisAmmodoChar"/>
    <w:uiPriority w:val="98"/>
    <w:semiHidden/>
    <w:rsid w:val="00EF5A4A"/>
  </w:style>
  <w:style w:type="character" w:customStyle="1" w:styleId="ZsysbasisAmmodoChar">
    <w:name w:val="Zsysbasis Ammodo Char"/>
    <w:basedOn w:val="DefaultParagraphFont"/>
    <w:link w:val="ZsysbasisAmmodo"/>
    <w:uiPriority w:val="98"/>
    <w:semiHidden/>
    <w:rsid w:val="00EF5A4A"/>
    <w:rPr>
      <w:lang w:val="en-GB"/>
    </w:rPr>
  </w:style>
  <w:style w:type="paragraph" w:customStyle="1" w:styleId="AddressboxAmmodo">
    <w:name w:val="Address box Ammodo"/>
    <w:basedOn w:val="ZsysbasisAmmodo"/>
    <w:uiPriority w:val="98"/>
    <w:semiHidden/>
    <w:rsid w:val="001D7E3F"/>
    <w:rPr>
      <w:noProof/>
    </w:rPr>
  </w:style>
  <w:style w:type="paragraph" w:customStyle="1" w:styleId="SenderinformationheadingAmmodo">
    <w:name w:val="Sender information heading Ammodo"/>
    <w:basedOn w:val="ZsysbasisdocumentdataAmmodo"/>
    <w:uiPriority w:val="98"/>
    <w:semiHidden/>
    <w:rsid w:val="00940380"/>
    <w:pPr>
      <w:spacing w:line="270" w:lineRule="exact"/>
    </w:pPr>
    <w:rPr>
      <w:color w:val="074EFA" w:themeColor="accent1"/>
    </w:rPr>
  </w:style>
  <w:style w:type="paragraph" w:customStyle="1" w:styleId="SenderinformationAmmodo">
    <w:name w:val="Sender information Ammodo"/>
    <w:basedOn w:val="ZsysbasisdocumentdataAmmodo"/>
    <w:uiPriority w:val="98"/>
    <w:semiHidden/>
    <w:rsid w:val="00940380"/>
    <w:pPr>
      <w:spacing w:line="270" w:lineRule="exact"/>
    </w:pPr>
    <w:rPr>
      <w:color w:val="074EFA" w:themeColor="accent1"/>
    </w:rPr>
  </w:style>
  <w:style w:type="paragraph" w:customStyle="1" w:styleId="AgendaitemAmmodo">
    <w:name w:val="Agenda item Ammodo"/>
    <w:basedOn w:val="ZsysbasisAmmodo"/>
    <w:uiPriority w:val="98"/>
    <w:semiHidden/>
    <w:rsid w:val="002E0FAE"/>
    <w:pPr>
      <w:numPr>
        <w:numId w:val="16"/>
      </w:numPr>
    </w:pPr>
  </w:style>
  <w:style w:type="paragraph" w:customStyle="1" w:styleId="ParagraphforpictureAmmodo">
    <w:name w:val="Paragraph for picture Ammodo"/>
    <w:basedOn w:val="ZsysbasisAmmodo"/>
    <w:next w:val="BodytextAmmodo"/>
    <w:uiPriority w:val="98"/>
    <w:semiHidden/>
    <w:rsid w:val="001D7E3F"/>
  </w:style>
  <w:style w:type="paragraph" w:customStyle="1" w:styleId="BodytextAmmodo">
    <w:name w:val="Body text Ammodo"/>
    <w:basedOn w:val="ZsysbasisAmmodo"/>
    <w:qFormat/>
    <w:rsid w:val="00371028"/>
  </w:style>
  <w:style w:type="paragraph" w:customStyle="1" w:styleId="Appendixheading1Ammodo">
    <w:name w:val="Appendix heading 1 Ammodo"/>
    <w:basedOn w:val="ZsysbasisAmmodo"/>
    <w:next w:val="BodytextAmmodo"/>
    <w:uiPriority w:val="10"/>
    <w:qFormat/>
    <w:rsid w:val="004B37EE"/>
    <w:pPr>
      <w:keepNext/>
      <w:keepLines/>
      <w:numPr>
        <w:numId w:val="38"/>
      </w:numPr>
      <w:spacing w:after="540"/>
      <w:outlineLvl w:val="0"/>
    </w:pPr>
    <w:rPr>
      <w:rFonts w:ascii="PP Neue Montreal" w:hAnsi="PP Neue Montreal"/>
      <w:b/>
      <w:bCs/>
      <w:color w:val="074EFA" w:themeColor="accent1"/>
      <w:szCs w:val="32"/>
    </w:rPr>
  </w:style>
  <w:style w:type="paragraph" w:customStyle="1" w:styleId="Appendixheading2Ammodo">
    <w:name w:val="Appendix heading 2 Ammodo"/>
    <w:basedOn w:val="ZsysbasisAmmodo"/>
    <w:next w:val="BodytextAmmodo"/>
    <w:uiPriority w:val="11"/>
    <w:qFormat/>
    <w:rsid w:val="004B37EE"/>
    <w:pPr>
      <w:keepNext/>
      <w:keepLines/>
      <w:numPr>
        <w:ilvl w:val="1"/>
        <w:numId w:val="38"/>
      </w:numPr>
      <w:spacing w:before="540" w:after="270"/>
      <w:outlineLvl w:val="1"/>
    </w:pPr>
    <w:rPr>
      <w:bCs/>
      <w:iCs/>
      <w:color w:val="074EFA" w:themeColor="accent1"/>
      <w:szCs w:val="28"/>
    </w:rPr>
  </w:style>
  <w:style w:type="paragraph" w:styleId="Caption">
    <w:name w:val="caption"/>
    <w:aliases w:val="Caption Ammodo"/>
    <w:basedOn w:val="ZsysbasisAmmodo"/>
    <w:next w:val="BodytextAmmodo"/>
    <w:uiPriority w:val="98"/>
    <w:semiHidden/>
    <w:rsid w:val="001D7E3F"/>
  </w:style>
  <w:style w:type="paragraph" w:customStyle="1" w:styleId="DocumentdataheadingAmmodo">
    <w:name w:val="Document data heading Ammodo"/>
    <w:basedOn w:val="ZsysbasisdocumentdataAmmodo"/>
    <w:uiPriority w:val="98"/>
    <w:semiHidden/>
    <w:rsid w:val="0085642B"/>
    <w:rPr>
      <w:color w:val="074EFA" w:themeColor="accent1"/>
    </w:rPr>
  </w:style>
  <w:style w:type="paragraph" w:customStyle="1" w:styleId="DocumentdataAmmodo">
    <w:name w:val="Document data Ammodo"/>
    <w:basedOn w:val="ZsysbasisdocumentdataAmmodo"/>
    <w:uiPriority w:val="98"/>
    <w:semiHidden/>
    <w:rsid w:val="001D7E3F"/>
  </w:style>
  <w:style w:type="paragraph" w:customStyle="1" w:styleId="DocumentnameAmmodo">
    <w:name w:val="Document name Ammodo"/>
    <w:basedOn w:val="ZsysbasisAmmodo"/>
    <w:next w:val="BodytextAmmodo"/>
    <w:uiPriority w:val="98"/>
    <w:semiHidden/>
    <w:rsid w:val="00F757F1"/>
    <w:pPr>
      <w:spacing w:line="642" w:lineRule="atLeast"/>
    </w:pPr>
    <w:rPr>
      <w:color w:val="231F20" w:themeColor="text1"/>
      <w:sz w:val="52"/>
    </w:rPr>
  </w:style>
  <w:style w:type="character" w:styleId="EndnoteReference">
    <w:name w:val="endnote reference"/>
    <w:aliases w:val="End note reference Ammodo"/>
    <w:basedOn w:val="DefaultParagraphFont"/>
    <w:uiPriority w:val="98"/>
    <w:semiHidden/>
    <w:rsid w:val="001D7E3F"/>
    <w:rPr>
      <w:vertAlign w:val="superscript"/>
    </w:rPr>
  </w:style>
  <w:style w:type="paragraph" w:styleId="EndnoteText">
    <w:name w:val="endnote text"/>
    <w:aliases w:val="End note text Ammodo"/>
    <w:basedOn w:val="ZsysbasisAmmodo"/>
    <w:next w:val="BodytextAmmodo"/>
    <w:link w:val="EndnoteTextChar"/>
    <w:uiPriority w:val="98"/>
    <w:semiHidden/>
    <w:rsid w:val="001D7E3F"/>
    <w:rPr>
      <w:rFonts w:asciiTheme="minorHAnsi" w:hAnsiTheme="minorHAnsi"/>
    </w:rPr>
  </w:style>
  <w:style w:type="character" w:customStyle="1" w:styleId="EndnoteTextChar">
    <w:name w:val="Endnote Text Char"/>
    <w:aliases w:val="End note text Ammodo Char"/>
    <w:basedOn w:val="DefaultParagraphFont"/>
    <w:link w:val="EndnoteText"/>
    <w:uiPriority w:val="98"/>
    <w:semiHidden/>
    <w:rsid w:val="004B1823"/>
    <w:rPr>
      <w:rFonts w:asciiTheme="minorHAnsi" w:hAnsiTheme="minorHAnsi"/>
      <w:lang w:val="en-GB"/>
    </w:rPr>
  </w:style>
  <w:style w:type="character" w:styleId="FollowedHyperlink">
    <w:name w:val="FollowedHyperlink"/>
    <w:aliases w:val="FollowedHyperlink Ammodo"/>
    <w:basedOn w:val="DefaultParagraphFont"/>
    <w:uiPriority w:val="98"/>
    <w:semiHidden/>
    <w:rsid w:val="001D7E3F"/>
    <w:rPr>
      <w:color w:val="auto"/>
      <w:u w:val="single"/>
    </w:rPr>
  </w:style>
  <w:style w:type="character" w:styleId="Hyperlink">
    <w:name w:val="Hyperlink"/>
    <w:aliases w:val="Hyperlink Ammodo"/>
    <w:basedOn w:val="DefaultParagraphFont"/>
    <w:uiPriority w:val="99"/>
    <w:rsid w:val="001D7E3F"/>
    <w:rPr>
      <w:color w:val="auto"/>
      <w:u w:val="single"/>
    </w:rPr>
  </w:style>
  <w:style w:type="paragraph" w:styleId="TOC1">
    <w:name w:val="toc 1"/>
    <w:aliases w:val="TOC 1 Ammodo"/>
    <w:basedOn w:val="ZsysbasistocAmmodo"/>
    <w:next w:val="BodytextAmmodo"/>
    <w:uiPriority w:val="98"/>
    <w:semiHidden/>
    <w:rsid w:val="00F001A6"/>
    <w:rPr>
      <w:rFonts w:eastAsiaTheme="minorHAnsi" w:cstheme="minorBidi"/>
    </w:rPr>
  </w:style>
  <w:style w:type="paragraph" w:styleId="TOC2">
    <w:name w:val="toc 2"/>
    <w:aliases w:val="TOC 2 Ammodo"/>
    <w:basedOn w:val="ZsysbasistocAmmodo"/>
    <w:next w:val="BodytextAmmodo"/>
    <w:uiPriority w:val="98"/>
    <w:semiHidden/>
    <w:rsid w:val="00F001A6"/>
    <w:rPr>
      <w:rFonts w:eastAsiaTheme="minorHAnsi" w:cstheme="minorBidi"/>
    </w:rPr>
  </w:style>
  <w:style w:type="paragraph" w:styleId="TOC3">
    <w:name w:val="toc 3"/>
    <w:aliases w:val="TOC 3 Ammodo"/>
    <w:basedOn w:val="ZsysbasistocAmmodo"/>
    <w:next w:val="BodytextAmmodo"/>
    <w:uiPriority w:val="98"/>
    <w:semiHidden/>
    <w:rsid w:val="00F001A6"/>
    <w:rPr>
      <w:rFonts w:eastAsiaTheme="minorHAnsi" w:cstheme="minorBidi"/>
    </w:rPr>
  </w:style>
  <w:style w:type="paragraph" w:styleId="TOC4">
    <w:name w:val="toc 4"/>
    <w:aliases w:val="TOC 4 Ammodo"/>
    <w:basedOn w:val="ZsysbasistocAmmodo"/>
    <w:next w:val="BodytextAmmodo"/>
    <w:uiPriority w:val="98"/>
    <w:semiHidden/>
    <w:rsid w:val="00B55014"/>
    <w:pPr>
      <w:ind w:left="0" w:firstLine="0"/>
    </w:pPr>
    <w:rPr>
      <w:rFonts w:eastAsiaTheme="minorHAnsi" w:cstheme="minorBidi"/>
    </w:rPr>
  </w:style>
  <w:style w:type="paragraph" w:styleId="TOC5">
    <w:name w:val="toc 5"/>
    <w:aliases w:val="TOC 5 Ammodo"/>
    <w:basedOn w:val="ZsysbasistocAmmodo"/>
    <w:next w:val="BodytextAmmodo"/>
    <w:uiPriority w:val="98"/>
    <w:semiHidden/>
    <w:rsid w:val="008809AC"/>
    <w:pPr>
      <w:ind w:left="0" w:firstLine="0"/>
    </w:pPr>
    <w:rPr>
      <w:rFonts w:eastAsiaTheme="minorHAnsi" w:cstheme="minorBidi"/>
    </w:rPr>
  </w:style>
  <w:style w:type="paragraph" w:styleId="TOC6">
    <w:name w:val="toc 6"/>
    <w:aliases w:val="TOC 6 Ammodo"/>
    <w:basedOn w:val="ZsysbasistocAmmodo"/>
    <w:next w:val="BodytextAmmodo"/>
    <w:uiPriority w:val="98"/>
    <w:semiHidden/>
    <w:rsid w:val="008809AC"/>
    <w:pPr>
      <w:ind w:left="0" w:firstLine="0"/>
    </w:pPr>
    <w:rPr>
      <w:rFonts w:eastAsiaTheme="minorHAnsi" w:cstheme="minorBidi"/>
    </w:rPr>
  </w:style>
  <w:style w:type="paragraph" w:styleId="TOC7">
    <w:name w:val="toc 7"/>
    <w:aliases w:val="TOC 7 Ammodo"/>
    <w:basedOn w:val="ZsysbasistocAmmodo"/>
    <w:next w:val="BodytextAmmodo"/>
    <w:uiPriority w:val="39"/>
    <w:rsid w:val="007B6C36"/>
    <w:pPr>
      <w:ind w:left="0" w:firstLine="0"/>
    </w:pPr>
    <w:rPr>
      <w:rFonts w:eastAsiaTheme="minorHAnsi" w:cstheme="minorBidi"/>
      <w:color w:val="074EFA" w:themeColor="accent1"/>
    </w:rPr>
  </w:style>
  <w:style w:type="paragraph" w:styleId="TOC8">
    <w:name w:val="toc 8"/>
    <w:aliases w:val="TOC 8 Ammodo"/>
    <w:basedOn w:val="ZsysbasistocAmmodo"/>
    <w:next w:val="BodytextAmmodo"/>
    <w:uiPriority w:val="98"/>
    <w:semiHidden/>
    <w:rsid w:val="008809AC"/>
    <w:rPr>
      <w:rFonts w:eastAsiaTheme="minorHAnsi" w:cstheme="minorBidi"/>
    </w:rPr>
  </w:style>
  <w:style w:type="paragraph" w:styleId="TOC9">
    <w:name w:val="toc 9"/>
    <w:aliases w:val="TOC 9 Ammodo"/>
    <w:basedOn w:val="ZsysbasistocAmmodo"/>
    <w:next w:val="BodytextAmmodo"/>
    <w:uiPriority w:val="98"/>
    <w:semiHidden/>
    <w:rsid w:val="008809AC"/>
    <w:rPr>
      <w:rFonts w:eastAsiaTheme="minorHAnsi" w:cstheme="minorBidi"/>
    </w:rPr>
  </w:style>
  <w:style w:type="paragraph" w:customStyle="1" w:styleId="Customlist1stlevelAmmodo">
    <w:name w:val="Custom list 1st level Ammodo"/>
    <w:basedOn w:val="ZsysbasisAmmodo"/>
    <w:uiPriority w:val="33"/>
    <w:qFormat/>
    <w:rsid w:val="001D7E3F"/>
    <w:pPr>
      <w:tabs>
        <w:tab w:val="left" w:pos="586"/>
      </w:tabs>
      <w:ind w:left="586" w:hanging="586"/>
    </w:pPr>
  </w:style>
  <w:style w:type="paragraph" w:customStyle="1" w:styleId="Customlist2ndlevelAmmodo">
    <w:name w:val="Custom list 2nd level Ammodo"/>
    <w:basedOn w:val="ZsysbasisAmmodo"/>
    <w:uiPriority w:val="34"/>
    <w:qFormat/>
    <w:rsid w:val="001D7E3F"/>
    <w:pPr>
      <w:tabs>
        <w:tab w:val="left" w:pos="1171"/>
      </w:tabs>
      <w:ind w:left="1171" w:hanging="586"/>
    </w:pPr>
  </w:style>
  <w:style w:type="paragraph" w:customStyle="1" w:styleId="Customlist3rdlevelAmmodo">
    <w:name w:val="Custom list 3rd level Ammodo"/>
    <w:basedOn w:val="ZsysbasisAmmodo"/>
    <w:uiPriority w:val="35"/>
    <w:qFormat/>
    <w:rsid w:val="001D7E3F"/>
    <w:pPr>
      <w:tabs>
        <w:tab w:val="left" w:pos="1757"/>
      </w:tabs>
      <w:ind w:left="1757" w:hanging="586"/>
    </w:pPr>
  </w:style>
  <w:style w:type="paragraph" w:customStyle="1" w:styleId="Heading1nonumberAmmodo">
    <w:name w:val="Heading 1 no number Ammodo"/>
    <w:basedOn w:val="ZsysbasisAmmodo"/>
    <w:next w:val="BodytextAmmodo"/>
    <w:uiPriority w:val="2"/>
    <w:qFormat/>
    <w:rsid w:val="00391C00"/>
    <w:pPr>
      <w:keepNext/>
      <w:keepLines/>
      <w:spacing w:before="540" w:after="270"/>
      <w:outlineLvl w:val="0"/>
    </w:pPr>
    <w:rPr>
      <w:rFonts w:ascii="PP Neue Montreal SemiBold" w:hAnsi="PP Neue Montreal SemiBold"/>
      <w:bCs/>
      <w:color w:val="074EFA" w:themeColor="accent1"/>
      <w:szCs w:val="32"/>
    </w:rPr>
  </w:style>
  <w:style w:type="character" w:customStyle="1" w:styleId="Heading1Char">
    <w:name w:val="Heading 1 Char"/>
    <w:aliases w:val="Heading 1 Ammodo Char"/>
    <w:basedOn w:val="DefaultParagraphFont"/>
    <w:link w:val="Heading1"/>
    <w:uiPriority w:val="1"/>
    <w:rsid w:val="00391C00"/>
    <w:rPr>
      <w:rFonts w:ascii="PP Neue Montreal SemiBold" w:hAnsi="PP Neue Montreal SemiBold"/>
      <w:bCs/>
      <w:color w:val="074EFA" w:themeColor="accent1"/>
      <w:szCs w:val="32"/>
      <w:lang w:val="en-GB"/>
    </w:rPr>
  </w:style>
  <w:style w:type="paragraph" w:customStyle="1" w:styleId="Heading2nonumberAmmodo">
    <w:name w:val="Heading 2 no number Ammodo"/>
    <w:basedOn w:val="ZsysbasisAmmodo"/>
    <w:next w:val="BodytextAmmodo"/>
    <w:uiPriority w:val="4"/>
    <w:qFormat/>
    <w:rsid w:val="00391C00"/>
    <w:pPr>
      <w:keepNext/>
      <w:keepLines/>
      <w:spacing w:before="270"/>
      <w:outlineLvl w:val="1"/>
    </w:pPr>
    <w:rPr>
      <w:bCs/>
      <w:iCs/>
      <w:color w:val="074EFA" w:themeColor="accent1"/>
      <w:szCs w:val="28"/>
    </w:rPr>
  </w:style>
  <w:style w:type="character" w:customStyle="1" w:styleId="Heading2Char">
    <w:name w:val="Heading 2 Char"/>
    <w:aliases w:val="Heading 2 Ammodo Char"/>
    <w:basedOn w:val="DefaultParagraphFont"/>
    <w:link w:val="Heading2"/>
    <w:uiPriority w:val="3"/>
    <w:rsid w:val="00391C00"/>
    <w:rPr>
      <w:bCs/>
      <w:iCs/>
      <w:color w:val="074EFA" w:themeColor="accent1"/>
      <w:szCs w:val="28"/>
      <w:lang w:val="en-GB"/>
    </w:rPr>
  </w:style>
  <w:style w:type="paragraph" w:customStyle="1" w:styleId="Heading3nonumberAmmodo">
    <w:name w:val="Heading 3 no number Ammodo"/>
    <w:basedOn w:val="ZsysbasisAmmodo"/>
    <w:next w:val="BodytextAmmodo"/>
    <w:uiPriority w:val="6"/>
    <w:qFormat/>
    <w:rsid w:val="0049400A"/>
    <w:pPr>
      <w:keepNext/>
      <w:keepLines/>
      <w:spacing w:before="270"/>
      <w:ind w:left="-584"/>
      <w:outlineLvl w:val="2"/>
    </w:pPr>
    <w:rPr>
      <w:iCs/>
    </w:rPr>
  </w:style>
  <w:style w:type="character" w:customStyle="1" w:styleId="Heading3Char">
    <w:name w:val="Heading 3 Char"/>
    <w:aliases w:val="Heading 3 Ammodo Char"/>
    <w:basedOn w:val="DefaultParagraphFont"/>
    <w:link w:val="Heading3"/>
    <w:uiPriority w:val="5"/>
    <w:rsid w:val="0049400A"/>
    <w:rPr>
      <w:iCs/>
      <w:lang w:val="en-GB"/>
    </w:rPr>
  </w:style>
  <w:style w:type="paragraph" w:customStyle="1" w:styleId="Heading4nonumberAmmodo">
    <w:name w:val="Heading 4 no number Ammodo"/>
    <w:basedOn w:val="ZsysbasisAmmodo"/>
    <w:next w:val="BodytextAmmodo"/>
    <w:uiPriority w:val="8"/>
    <w:qFormat/>
    <w:rsid w:val="0049400A"/>
    <w:pPr>
      <w:keepNext/>
      <w:keepLines/>
      <w:spacing w:before="538"/>
      <w:ind w:left="-584"/>
      <w:outlineLvl w:val="3"/>
    </w:pPr>
    <w:rPr>
      <w:rFonts w:asciiTheme="minorHAnsi" w:hAnsiTheme="minorHAnsi"/>
      <w:bCs/>
      <w:szCs w:val="24"/>
    </w:rPr>
  </w:style>
  <w:style w:type="character" w:customStyle="1" w:styleId="Heading4Char">
    <w:name w:val="Heading 4 Char"/>
    <w:aliases w:val="Heading 4 Ammodo Char"/>
    <w:basedOn w:val="DefaultParagraphFont"/>
    <w:link w:val="Heading4"/>
    <w:uiPriority w:val="7"/>
    <w:rsid w:val="0049400A"/>
    <w:rPr>
      <w:rFonts w:asciiTheme="minorHAnsi" w:hAnsiTheme="minorHAnsi"/>
      <w:bCs/>
      <w:szCs w:val="24"/>
      <w:lang w:val="en-GB"/>
    </w:rPr>
  </w:style>
  <w:style w:type="character" w:customStyle="1" w:styleId="Heading5Char">
    <w:name w:val="Heading 5 Char"/>
    <w:aliases w:val="Heading 5 Ammodo Char"/>
    <w:basedOn w:val="DefaultParagraphFont"/>
    <w:link w:val="Heading5"/>
    <w:uiPriority w:val="98"/>
    <w:semiHidden/>
    <w:rsid w:val="0049400A"/>
    <w:rPr>
      <w:rFonts w:asciiTheme="minorHAnsi" w:hAnsiTheme="minorHAnsi"/>
      <w:bCs/>
      <w:iCs/>
      <w:lang w:val="en-GB"/>
    </w:rPr>
  </w:style>
  <w:style w:type="character" w:customStyle="1" w:styleId="Heading6Char">
    <w:name w:val="Heading 6 Char"/>
    <w:aliases w:val="Heading 6 Ammodo Char"/>
    <w:basedOn w:val="DefaultParagraphFont"/>
    <w:link w:val="Heading6"/>
    <w:uiPriority w:val="98"/>
    <w:semiHidden/>
    <w:rsid w:val="0049400A"/>
    <w:rPr>
      <w:rFonts w:asciiTheme="minorHAnsi" w:hAnsiTheme="minorHAnsi"/>
      <w:lang w:val="en-GB"/>
    </w:rPr>
  </w:style>
  <w:style w:type="character" w:customStyle="1" w:styleId="Heading7Char">
    <w:name w:val="Heading 7 Char"/>
    <w:aliases w:val="Heading 7 Ammodo Char"/>
    <w:basedOn w:val="DefaultParagraphFont"/>
    <w:link w:val="Heading7"/>
    <w:uiPriority w:val="98"/>
    <w:semiHidden/>
    <w:rsid w:val="0049400A"/>
    <w:rPr>
      <w:rFonts w:asciiTheme="minorHAnsi" w:hAnsiTheme="minorHAnsi"/>
      <w:bCs/>
      <w:szCs w:val="20"/>
      <w:lang w:val="en-GB"/>
    </w:rPr>
  </w:style>
  <w:style w:type="character" w:customStyle="1" w:styleId="Heading8Char">
    <w:name w:val="Heading 8 Char"/>
    <w:aliases w:val="Heading 8 Ammodo Char"/>
    <w:basedOn w:val="DefaultParagraphFont"/>
    <w:link w:val="Heading8"/>
    <w:uiPriority w:val="98"/>
    <w:semiHidden/>
    <w:rsid w:val="0049400A"/>
    <w:rPr>
      <w:rFonts w:asciiTheme="minorHAnsi" w:hAnsiTheme="minorHAnsi"/>
      <w:iCs/>
      <w:szCs w:val="20"/>
      <w:lang w:val="en-GB"/>
    </w:rPr>
  </w:style>
  <w:style w:type="character" w:customStyle="1" w:styleId="Heading9Char">
    <w:name w:val="Heading 9 Char"/>
    <w:aliases w:val="Heading 9 Ammodo Char"/>
    <w:basedOn w:val="DefaultParagraphFont"/>
    <w:link w:val="Heading9"/>
    <w:uiPriority w:val="98"/>
    <w:semiHidden/>
    <w:rsid w:val="0049400A"/>
    <w:rPr>
      <w:rFonts w:asciiTheme="minorHAnsi" w:hAnsiTheme="minorHAnsi"/>
      <w:bCs/>
      <w:lang w:val="en-GB"/>
    </w:rPr>
  </w:style>
  <w:style w:type="paragraph" w:customStyle="1" w:styleId="HeadertextAmmodo">
    <w:name w:val="Header text Ammodo"/>
    <w:basedOn w:val="ZsysbasisAmmodo"/>
    <w:uiPriority w:val="98"/>
    <w:semiHidden/>
    <w:rsid w:val="001D7E3F"/>
    <w:pPr>
      <w:spacing w:line="240" w:lineRule="exact"/>
    </w:pPr>
  </w:style>
  <w:style w:type="paragraph" w:styleId="TableofFigures">
    <w:name w:val="table of figures"/>
    <w:aliases w:val="Table of Figures Ammodo"/>
    <w:basedOn w:val="ZsysbasisAmmodo"/>
    <w:next w:val="BodytextAmmodo"/>
    <w:uiPriority w:val="98"/>
    <w:semiHidden/>
    <w:rsid w:val="001D7E3F"/>
  </w:style>
  <w:style w:type="paragraph" w:customStyle="1" w:styleId="Listbullet1stlevelAmmodo">
    <w:name w:val="List bullet 1st level Ammodo"/>
    <w:basedOn w:val="ZsysbasisAmmodo"/>
    <w:uiPriority w:val="29"/>
    <w:qFormat/>
    <w:rsid w:val="0076758E"/>
    <w:pPr>
      <w:numPr>
        <w:numId w:val="17"/>
      </w:numPr>
    </w:pPr>
  </w:style>
  <w:style w:type="paragraph" w:customStyle="1" w:styleId="Listbullet2ndlevelAmmodo">
    <w:name w:val="List bullet 2nd level Ammodo"/>
    <w:basedOn w:val="ZsysbasisAmmodo"/>
    <w:uiPriority w:val="30"/>
    <w:qFormat/>
    <w:rsid w:val="0076758E"/>
    <w:pPr>
      <w:numPr>
        <w:ilvl w:val="1"/>
        <w:numId w:val="17"/>
      </w:numPr>
    </w:pPr>
  </w:style>
  <w:style w:type="paragraph" w:customStyle="1" w:styleId="Listbullet3rdlevelAmmodo">
    <w:name w:val="List bullet 3rd level Ammodo"/>
    <w:basedOn w:val="ZsysbasisAmmodo"/>
    <w:uiPriority w:val="31"/>
    <w:qFormat/>
    <w:rsid w:val="0076758E"/>
    <w:pPr>
      <w:numPr>
        <w:ilvl w:val="2"/>
        <w:numId w:val="17"/>
      </w:numPr>
    </w:pPr>
  </w:style>
  <w:style w:type="numbering" w:customStyle="1" w:styleId="ListbulletAmmodo">
    <w:name w:val="List bullet Ammodo"/>
    <w:uiPriority w:val="99"/>
    <w:semiHidden/>
    <w:rsid w:val="0076758E"/>
    <w:pPr>
      <w:numPr>
        <w:numId w:val="17"/>
      </w:numPr>
    </w:pPr>
  </w:style>
  <w:style w:type="paragraph" w:customStyle="1" w:styleId="Listletter1stlevelAmmodo">
    <w:name w:val="List letter 1st level Ammodo"/>
    <w:basedOn w:val="ZsysbasisAmmodo"/>
    <w:uiPriority w:val="16"/>
    <w:qFormat/>
    <w:rsid w:val="000D67CC"/>
    <w:pPr>
      <w:numPr>
        <w:ilvl w:val="1"/>
        <w:numId w:val="26"/>
      </w:numPr>
    </w:pPr>
  </w:style>
  <w:style w:type="paragraph" w:customStyle="1" w:styleId="Listletter2ndlevelAmmodo">
    <w:name w:val="List letter 2nd level Ammodo"/>
    <w:basedOn w:val="ZsysbasisAmmodo"/>
    <w:uiPriority w:val="17"/>
    <w:qFormat/>
    <w:rsid w:val="000D67CC"/>
    <w:pPr>
      <w:numPr>
        <w:ilvl w:val="2"/>
        <w:numId w:val="26"/>
      </w:numPr>
    </w:pPr>
  </w:style>
  <w:style w:type="paragraph" w:customStyle="1" w:styleId="Listletter3rdlevelAmmodo">
    <w:name w:val="List letter 3rd level Ammodo"/>
    <w:basedOn w:val="ZsysbasisAmmodo"/>
    <w:uiPriority w:val="18"/>
    <w:qFormat/>
    <w:rsid w:val="000D67CC"/>
    <w:pPr>
      <w:numPr>
        <w:ilvl w:val="3"/>
        <w:numId w:val="26"/>
      </w:numPr>
    </w:pPr>
  </w:style>
  <w:style w:type="paragraph" w:customStyle="1" w:styleId="ListletterbodytextAmmodo">
    <w:name w:val="List letter body text Ammodo"/>
    <w:basedOn w:val="ZsysbasisAmmodo"/>
    <w:next w:val="BodytextAmmodo"/>
    <w:uiPriority w:val="15"/>
    <w:qFormat/>
    <w:rsid w:val="000D67CC"/>
    <w:pPr>
      <w:numPr>
        <w:numId w:val="26"/>
      </w:numPr>
    </w:pPr>
  </w:style>
  <w:style w:type="paragraph" w:customStyle="1" w:styleId="Listnumber1stlevelAmmodo">
    <w:name w:val="List number 1st level Ammodo"/>
    <w:basedOn w:val="ZsysbasisAmmodo"/>
    <w:uiPriority w:val="21"/>
    <w:qFormat/>
    <w:rsid w:val="0076758E"/>
    <w:pPr>
      <w:numPr>
        <w:ilvl w:val="1"/>
        <w:numId w:val="21"/>
      </w:numPr>
    </w:pPr>
  </w:style>
  <w:style w:type="paragraph" w:customStyle="1" w:styleId="Listnumber2ndlevelAmmodo">
    <w:name w:val="List number 2nd level Ammodo"/>
    <w:basedOn w:val="ZsysbasisAmmodo"/>
    <w:uiPriority w:val="22"/>
    <w:qFormat/>
    <w:rsid w:val="0076758E"/>
    <w:pPr>
      <w:numPr>
        <w:ilvl w:val="2"/>
        <w:numId w:val="21"/>
      </w:numPr>
    </w:pPr>
  </w:style>
  <w:style w:type="paragraph" w:customStyle="1" w:styleId="Listnumber3rdlevelAmmodo">
    <w:name w:val="List number 3rd level Ammodo"/>
    <w:basedOn w:val="ZsysbasisAmmodo"/>
    <w:uiPriority w:val="23"/>
    <w:qFormat/>
    <w:rsid w:val="0076758E"/>
    <w:pPr>
      <w:numPr>
        <w:ilvl w:val="3"/>
        <w:numId w:val="21"/>
      </w:numPr>
    </w:pPr>
  </w:style>
  <w:style w:type="paragraph" w:customStyle="1" w:styleId="ListnumberbodytextAmmodo">
    <w:name w:val="List number body text Ammodo"/>
    <w:basedOn w:val="ZsysbasisAmmodo"/>
    <w:next w:val="BodytextAmmodo"/>
    <w:uiPriority w:val="20"/>
    <w:qFormat/>
    <w:rsid w:val="0076758E"/>
    <w:pPr>
      <w:numPr>
        <w:numId w:val="21"/>
      </w:numPr>
    </w:pPr>
  </w:style>
  <w:style w:type="numbering" w:customStyle="1" w:styleId="ListletterAmmodo">
    <w:name w:val="List letter Ammodo"/>
    <w:uiPriority w:val="99"/>
    <w:semiHidden/>
    <w:rsid w:val="000D67CC"/>
    <w:pPr>
      <w:numPr>
        <w:numId w:val="19"/>
      </w:numPr>
    </w:pPr>
  </w:style>
  <w:style w:type="paragraph" w:customStyle="1" w:styleId="Listdash1stlevelAmmodo">
    <w:name w:val="List dash 1st level Ammodo"/>
    <w:basedOn w:val="ZsysbasisAmmodo"/>
    <w:uiPriority w:val="25"/>
    <w:qFormat/>
    <w:rsid w:val="0076758E"/>
    <w:pPr>
      <w:numPr>
        <w:numId w:val="18"/>
      </w:numPr>
    </w:pPr>
  </w:style>
  <w:style w:type="paragraph" w:customStyle="1" w:styleId="Listdash2ndlevelAmmodo">
    <w:name w:val="List dash 2nd level Ammodo"/>
    <w:basedOn w:val="ZsysbasisAmmodo"/>
    <w:uiPriority w:val="26"/>
    <w:qFormat/>
    <w:rsid w:val="0076758E"/>
    <w:pPr>
      <w:numPr>
        <w:ilvl w:val="1"/>
        <w:numId w:val="18"/>
      </w:numPr>
    </w:pPr>
  </w:style>
  <w:style w:type="paragraph" w:customStyle="1" w:styleId="Listdash3rdlevelAmmodo">
    <w:name w:val="List dash 3rd level Ammodo"/>
    <w:basedOn w:val="ZsysbasisAmmodo"/>
    <w:uiPriority w:val="27"/>
    <w:qFormat/>
    <w:rsid w:val="0076758E"/>
    <w:pPr>
      <w:numPr>
        <w:ilvl w:val="2"/>
        <w:numId w:val="18"/>
      </w:numPr>
    </w:pPr>
  </w:style>
  <w:style w:type="numbering" w:customStyle="1" w:styleId="ListdashAmmodo">
    <w:name w:val="List dash Ammodo"/>
    <w:uiPriority w:val="99"/>
    <w:semiHidden/>
    <w:rsid w:val="0076758E"/>
    <w:pPr>
      <w:numPr>
        <w:numId w:val="18"/>
      </w:numPr>
    </w:pPr>
  </w:style>
  <w:style w:type="paragraph" w:customStyle="1" w:styleId="Liststandard1stlevelAmmodo">
    <w:name w:val="List standard 1st level Ammodo"/>
    <w:basedOn w:val="ZsysbasisAmmodo"/>
    <w:uiPriority w:val="11"/>
    <w:qFormat/>
    <w:rsid w:val="0076758E"/>
    <w:pPr>
      <w:numPr>
        <w:numId w:val="22"/>
      </w:numPr>
    </w:pPr>
  </w:style>
  <w:style w:type="paragraph" w:customStyle="1" w:styleId="Liststandard2ndlevelAmmodo">
    <w:name w:val="List standard 2nd level Ammodo"/>
    <w:basedOn w:val="ZsysbasisAmmodo"/>
    <w:uiPriority w:val="12"/>
    <w:qFormat/>
    <w:rsid w:val="0076758E"/>
    <w:pPr>
      <w:numPr>
        <w:ilvl w:val="1"/>
        <w:numId w:val="22"/>
      </w:numPr>
    </w:pPr>
  </w:style>
  <w:style w:type="paragraph" w:customStyle="1" w:styleId="Liststandard3rdlevelAmmodo">
    <w:name w:val="List standard 3rd level Ammodo"/>
    <w:basedOn w:val="ZsysbasisAmmodo"/>
    <w:uiPriority w:val="13"/>
    <w:qFormat/>
    <w:rsid w:val="0076758E"/>
    <w:pPr>
      <w:numPr>
        <w:ilvl w:val="2"/>
        <w:numId w:val="22"/>
      </w:numPr>
    </w:pPr>
  </w:style>
  <w:style w:type="numbering" w:customStyle="1" w:styleId="ListstandardAmmodo">
    <w:name w:val="List standard Ammodo"/>
    <w:uiPriority w:val="99"/>
    <w:semiHidden/>
    <w:rsid w:val="0076758E"/>
    <w:pPr>
      <w:numPr>
        <w:numId w:val="22"/>
      </w:numPr>
    </w:pPr>
  </w:style>
  <w:style w:type="paragraph" w:customStyle="1" w:styleId="PagenumberAmmodo">
    <w:name w:val="Page number Ammodo"/>
    <w:basedOn w:val="ZsysbasisAmmodo"/>
    <w:uiPriority w:val="98"/>
    <w:semiHidden/>
    <w:rsid w:val="0085642B"/>
    <w:pPr>
      <w:spacing w:line="198" w:lineRule="atLeast"/>
    </w:pPr>
    <w:rPr>
      <w:color w:val="074EFA" w:themeColor="accent1"/>
      <w:sz w:val="16"/>
    </w:rPr>
  </w:style>
  <w:style w:type="paragraph" w:customStyle="1" w:styleId="SubtitleAmmodo">
    <w:name w:val="Subtitle Ammodo"/>
    <w:basedOn w:val="ZsysbasisAmmodo"/>
    <w:next w:val="BodytextAmmodo"/>
    <w:uiPriority w:val="43"/>
    <w:qFormat/>
    <w:rsid w:val="0049400A"/>
    <w:pPr>
      <w:keepLines/>
      <w:spacing w:before="540" w:after="270"/>
    </w:pPr>
    <w:rPr>
      <w:b/>
      <w:color w:val="074EFA" w:themeColor="accent1"/>
    </w:rPr>
  </w:style>
  <w:style w:type="paragraph" w:customStyle="1" w:styleId="TitleAmmodo">
    <w:name w:val="Title Ammodo"/>
    <w:basedOn w:val="ZsysbasisAmmodo"/>
    <w:next w:val="SubtitleAmmodo"/>
    <w:uiPriority w:val="42"/>
    <w:qFormat/>
    <w:rsid w:val="0049400A"/>
    <w:pPr>
      <w:keepLines/>
      <w:spacing w:before="540" w:after="270" w:line="540" w:lineRule="atLeast"/>
    </w:pPr>
    <w:rPr>
      <w:color w:val="074EFA" w:themeColor="accent1"/>
      <w:sz w:val="40"/>
    </w:rPr>
  </w:style>
  <w:style w:type="character" w:styleId="FootnoteReference">
    <w:name w:val="footnote reference"/>
    <w:aliases w:val="Footnote reference Ammodo"/>
    <w:basedOn w:val="DefaultParagraphFont"/>
    <w:uiPriority w:val="99"/>
    <w:semiHidden/>
    <w:rsid w:val="001D7E3F"/>
    <w:rPr>
      <w:vertAlign w:val="superscript"/>
    </w:rPr>
  </w:style>
  <w:style w:type="paragraph" w:styleId="FootnoteText">
    <w:name w:val="footnote text"/>
    <w:aliases w:val="Footnote text Ammodo"/>
    <w:basedOn w:val="ZsysbasisAmmodo"/>
    <w:link w:val="FootnoteTextChar"/>
    <w:uiPriority w:val="99"/>
    <w:rsid w:val="009522B4"/>
    <w:rPr>
      <w:sz w:val="15"/>
    </w:rPr>
  </w:style>
  <w:style w:type="character" w:customStyle="1" w:styleId="FootnoteTextChar">
    <w:name w:val="Footnote Text Char"/>
    <w:aliases w:val="Footnote text Ammodo Char"/>
    <w:basedOn w:val="DefaultParagraphFont"/>
    <w:link w:val="FootnoteText"/>
    <w:uiPriority w:val="99"/>
    <w:rsid w:val="009522B4"/>
    <w:rPr>
      <w:sz w:val="15"/>
      <w:lang w:val="en-GB" w:eastAsia="en-GB" w:bidi="en-GB"/>
    </w:rPr>
  </w:style>
  <w:style w:type="paragraph" w:customStyle="1" w:styleId="FootertextAmmodo">
    <w:name w:val="Footer text Ammodo"/>
    <w:basedOn w:val="ZsysbasisdocumentdataAmmodo"/>
    <w:uiPriority w:val="98"/>
    <w:semiHidden/>
    <w:rsid w:val="0085642B"/>
    <w:pPr>
      <w:spacing w:line="198" w:lineRule="atLeast"/>
    </w:pPr>
    <w:rPr>
      <w:color w:val="074EFA" w:themeColor="accent1"/>
      <w:sz w:val="16"/>
    </w:rPr>
  </w:style>
  <w:style w:type="paragraph" w:customStyle="1" w:styleId="ZsysbasisdocumentdataAmmodo">
    <w:name w:val="Zsysbasis document data Ammodo"/>
    <w:basedOn w:val="ZsysbasisAmmodo"/>
    <w:next w:val="BodytextAmmodo"/>
    <w:uiPriority w:val="98"/>
    <w:semiHidden/>
    <w:rsid w:val="001D7E3F"/>
    <w:rPr>
      <w:noProof/>
    </w:rPr>
  </w:style>
  <w:style w:type="paragraph" w:customStyle="1" w:styleId="ZsysbasistocAmmodo">
    <w:name w:val="Zsysbasis toc Ammodo"/>
    <w:basedOn w:val="ZsysbasisAmmodo"/>
    <w:next w:val="BodytextAmmodo"/>
    <w:uiPriority w:val="98"/>
    <w:semiHidden/>
    <w:rsid w:val="00F84DE7"/>
    <w:pPr>
      <w:ind w:left="709" w:right="567" w:hanging="709"/>
    </w:pPr>
  </w:style>
  <w:style w:type="paragraph" w:customStyle="1" w:styleId="ZsysbasisonepointAmmodo">
    <w:name w:val="Zsysbasis one point Ammodo"/>
    <w:basedOn w:val="ZsysbasisAmmodo"/>
    <w:uiPriority w:val="98"/>
    <w:semiHidden/>
    <w:rsid w:val="001D7E3F"/>
    <w:pPr>
      <w:spacing w:line="20" w:lineRule="exact"/>
    </w:pPr>
    <w:rPr>
      <w:sz w:val="2"/>
    </w:rPr>
  </w:style>
  <w:style w:type="paragraph" w:customStyle="1" w:styleId="Zsysframepag11Ammodo">
    <w:name w:val="Zsysframepag1_1 Ammodo"/>
    <w:basedOn w:val="ZsysbasisAmmodo"/>
    <w:next w:val="BodytextAmmodo"/>
    <w:uiPriority w:val="98"/>
    <w:semiHidden/>
    <w:rsid w:val="001D7E3F"/>
    <w:pPr>
      <w:framePr w:w="9072" w:h="1701" w:hRule="exact" w:wrap="around" w:vAnchor="page" w:hAnchor="margin" w:yAlign="bottom"/>
    </w:pPr>
  </w:style>
  <w:style w:type="paragraph" w:customStyle="1" w:styleId="Indent1stlevelAmmodo">
    <w:name w:val="Indent 1st level Ammodo"/>
    <w:basedOn w:val="ZsysbasisAmmodo"/>
    <w:uiPriority w:val="36"/>
    <w:qFormat/>
    <w:rsid w:val="001D7E3F"/>
    <w:pPr>
      <w:ind w:left="586"/>
    </w:pPr>
  </w:style>
  <w:style w:type="paragraph" w:customStyle="1" w:styleId="Indent2ndlevelAmmodo">
    <w:name w:val="Indent 2nd level Ammodo"/>
    <w:basedOn w:val="ZsysbasisAmmodo"/>
    <w:uiPriority w:val="37"/>
    <w:qFormat/>
    <w:rsid w:val="001D7E3F"/>
    <w:pPr>
      <w:ind w:left="1171"/>
    </w:pPr>
  </w:style>
  <w:style w:type="paragraph" w:customStyle="1" w:styleId="Indent3rdlevelAmmodo">
    <w:name w:val="Indent 3rd level Ammodo"/>
    <w:basedOn w:val="ZsysbasisAmmodo"/>
    <w:uiPriority w:val="38"/>
    <w:qFormat/>
    <w:rsid w:val="001D7E3F"/>
    <w:pPr>
      <w:ind w:left="1757"/>
    </w:pPr>
  </w:style>
  <w:style w:type="table" w:customStyle="1" w:styleId="TablewithoutformattingAmmodo">
    <w:name w:val="Table without formatting Ammodo"/>
    <w:basedOn w:val="TableNorma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Ammodo">
    <w:name w:val="zsysFld Ammodo"/>
    <w:basedOn w:val="DefaultParagraphFont"/>
    <w:uiPriority w:val="98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PlaceholderText">
    <w:name w:val="Placeholder Text"/>
    <w:aliases w:val="Placeholder Ammodo,ZsysbasisFldMark Ammodo,ZsysbasisFldMark XX"/>
    <w:basedOn w:val="zsysFldAmmodo"/>
    <w:uiPriority w:val="98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leGrid">
    <w:name w:val="Table Grid"/>
    <w:basedOn w:val="TableNormal"/>
    <w:uiPriority w:val="99"/>
    <w:semiHidden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A45A62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A45A62"/>
    <w:rPr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A45A62"/>
    <w:rPr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A45A62"/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ZsysbasisAmmodo"/>
    <w:next w:val="BodytextAmmodo"/>
    <w:link w:val="HeaderChar"/>
    <w:uiPriority w:val="98"/>
    <w:semiHidden/>
    <w:rsid w:val="005D6750"/>
  </w:style>
  <w:style w:type="character" w:customStyle="1" w:styleId="HeaderChar">
    <w:name w:val="Header Char"/>
    <w:basedOn w:val="DefaultParagraphFont"/>
    <w:link w:val="Header"/>
    <w:uiPriority w:val="98"/>
    <w:semiHidden/>
    <w:rsid w:val="005D6750"/>
    <w:rPr>
      <w:lang w:val="en-GB"/>
    </w:rPr>
  </w:style>
  <w:style w:type="paragraph" w:styleId="Footer">
    <w:name w:val="footer"/>
    <w:basedOn w:val="ZsysbasisAmmodo"/>
    <w:next w:val="BodytextAmmodo"/>
    <w:link w:val="FooterChar"/>
    <w:uiPriority w:val="98"/>
    <w:semiHidden/>
    <w:rsid w:val="000878B0"/>
  </w:style>
  <w:style w:type="character" w:customStyle="1" w:styleId="FooterChar">
    <w:name w:val="Footer Char"/>
    <w:basedOn w:val="DefaultParagraphFont"/>
    <w:link w:val="Footer"/>
    <w:uiPriority w:val="98"/>
    <w:semiHidden/>
    <w:rsid w:val="000878B0"/>
    <w:rPr>
      <w:lang w:val="en-GB"/>
    </w:rPr>
  </w:style>
  <w:style w:type="paragraph" w:styleId="Index1">
    <w:name w:val="index 1"/>
    <w:basedOn w:val="ZsysbasisAmmodo"/>
    <w:next w:val="BodytextAmmodo"/>
    <w:uiPriority w:val="98"/>
    <w:semiHidden/>
    <w:rsid w:val="001A63A7"/>
  </w:style>
  <w:style w:type="paragraph" w:styleId="Index2">
    <w:name w:val="index 2"/>
    <w:basedOn w:val="ZsysbasisAmmodo"/>
    <w:next w:val="BodytextAmmodo"/>
    <w:uiPriority w:val="98"/>
    <w:semiHidden/>
    <w:rsid w:val="001A63A7"/>
  </w:style>
  <w:style w:type="paragraph" w:styleId="Index3">
    <w:name w:val="index 3"/>
    <w:basedOn w:val="ZsysbasisAmmodo"/>
    <w:next w:val="BodytextAmmodo"/>
    <w:uiPriority w:val="98"/>
    <w:semiHidden/>
    <w:rsid w:val="001A63A7"/>
  </w:style>
  <w:style w:type="paragraph" w:styleId="Index4">
    <w:name w:val="index 4"/>
    <w:basedOn w:val="ZsysbasisAmmodo"/>
    <w:next w:val="BodytextAmmodo"/>
    <w:uiPriority w:val="98"/>
    <w:semiHidden/>
    <w:rsid w:val="001A63A7"/>
    <w:pPr>
      <w:ind w:left="720" w:hanging="181"/>
    </w:pPr>
  </w:style>
  <w:style w:type="paragraph" w:styleId="Index5">
    <w:name w:val="index 5"/>
    <w:basedOn w:val="ZsysbasisAmmodo"/>
    <w:next w:val="BodytextAmmodo"/>
    <w:uiPriority w:val="98"/>
    <w:semiHidden/>
    <w:rsid w:val="001A63A7"/>
    <w:pPr>
      <w:ind w:left="901" w:hanging="181"/>
    </w:pPr>
  </w:style>
  <w:style w:type="paragraph" w:styleId="Index6">
    <w:name w:val="index 6"/>
    <w:basedOn w:val="ZsysbasisAmmodo"/>
    <w:next w:val="BodytextAmmodo"/>
    <w:uiPriority w:val="98"/>
    <w:semiHidden/>
    <w:rsid w:val="001A63A7"/>
    <w:pPr>
      <w:ind w:left="1083" w:hanging="181"/>
    </w:pPr>
  </w:style>
  <w:style w:type="paragraph" w:styleId="Index7">
    <w:name w:val="index 7"/>
    <w:basedOn w:val="ZsysbasisAmmodo"/>
    <w:next w:val="BodytextAmmodo"/>
    <w:uiPriority w:val="98"/>
    <w:semiHidden/>
    <w:rsid w:val="001A63A7"/>
    <w:pPr>
      <w:ind w:left="1258" w:hanging="181"/>
    </w:pPr>
  </w:style>
  <w:style w:type="paragraph" w:styleId="Index8">
    <w:name w:val="index 8"/>
    <w:basedOn w:val="ZsysbasisAmmodo"/>
    <w:next w:val="BodytextAmmodo"/>
    <w:uiPriority w:val="98"/>
    <w:semiHidden/>
    <w:rsid w:val="001A63A7"/>
    <w:pPr>
      <w:ind w:left="1440" w:hanging="181"/>
    </w:pPr>
  </w:style>
  <w:style w:type="paragraph" w:styleId="Index9">
    <w:name w:val="index 9"/>
    <w:basedOn w:val="ZsysbasisAmmodo"/>
    <w:next w:val="BodytextAmmodo"/>
    <w:uiPriority w:val="98"/>
    <w:semiHidden/>
    <w:rsid w:val="001A63A7"/>
    <w:pPr>
      <w:ind w:left="1621" w:hanging="181"/>
    </w:pPr>
  </w:style>
  <w:style w:type="paragraph" w:styleId="IndexHeading">
    <w:name w:val="index heading"/>
    <w:basedOn w:val="ZsysbasisAmmodo"/>
    <w:next w:val="BodytextAmmodo"/>
    <w:uiPriority w:val="98"/>
    <w:semiHidden/>
    <w:rsid w:val="001A63A7"/>
    <w:rPr>
      <w:rFonts w:eastAsiaTheme="majorEastAsia" w:cstheme="majorBidi"/>
      <w:bCs/>
    </w:rPr>
  </w:style>
  <w:style w:type="character" w:styleId="LineNumber">
    <w:name w:val="line number"/>
    <w:basedOn w:val="DefaultParagraphFont"/>
    <w:uiPriority w:val="98"/>
    <w:semiHidden/>
    <w:rsid w:val="007910B2"/>
  </w:style>
  <w:style w:type="paragraph" w:styleId="NormalIndent">
    <w:name w:val="Normal Indent"/>
    <w:basedOn w:val="ZsysbasisAmmodo"/>
    <w:next w:val="BodytextAmmodo"/>
    <w:uiPriority w:val="98"/>
    <w:semiHidden/>
    <w:rsid w:val="007910B2"/>
    <w:pPr>
      <w:ind w:left="708"/>
    </w:pPr>
  </w:style>
  <w:style w:type="paragraph" w:styleId="Salutation">
    <w:name w:val="Salutation"/>
    <w:basedOn w:val="ZsysbasisAmmodo"/>
    <w:next w:val="BodytextAmmodo"/>
    <w:link w:val="SalutationChar"/>
    <w:uiPriority w:val="98"/>
    <w:semiHidden/>
    <w:rsid w:val="00630409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3A63DA"/>
    <w:rPr>
      <w:lang w:val="en-GB"/>
    </w:rPr>
  </w:style>
  <w:style w:type="paragraph" w:styleId="EnvelopeAddress">
    <w:name w:val="envelope address"/>
    <w:basedOn w:val="ZsysbasisAmmodo"/>
    <w:next w:val="BodytextAmmodo"/>
    <w:uiPriority w:val="98"/>
    <w:semiHidden/>
    <w:rsid w:val="003A63DA"/>
    <w:rPr>
      <w:rFonts w:eastAsiaTheme="majorEastAsia" w:cstheme="majorBidi"/>
      <w:szCs w:val="24"/>
    </w:rPr>
  </w:style>
  <w:style w:type="paragraph" w:styleId="Closing">
    <w:name w:val="Closing"/>
    <w:basedOn w:val="ZsysbasisAmmodo"/>
    <w:next w:val="BodytextAmmodo"/>
    <w:link w:val="ClosingChar"/>
    <w:uiPriority w:val="98"/>
    <w:semiHidden/>
    <w:rsid w:val="003A63DA"/>
  </w:style>
  <w:style w:type="character" w:customStyle="1" w:styleId="ClosingChar">
    <w:name w:val="Closing Char"/>
    <w:basedOn w:val="DefaultParagraphFont"/>
    <w:link w:val="Closing"/>
    <w:uiPriority w:val="98"/>
    <w:semiHidden/>
    <w:rsid w:val="003A63DA"/>
    <w:rPr>
      <w:lang w:val="en-GB"/>
    </w:rPr>
  </w:style>
  <w:style w:type="paragraph" w:styleId="EnvelopeReturn">
    <w:name w:val="envelope return"/>
    <w:basedOn w:val="ZsysbasisAmmodo"/>
    <w:next w:val="BodytextAmmodo"/>
    <w:uiPriority w:val="98"/>
    <w:semiHidden/>
    <w:rsid w:val="003A63DA"/>
    <w:rPr>
      <w:rFonts w:eastAsiaTheme="majorEastAsia" w:cstheme="majorBidi"/>
      <w:szCs w:val="20"/>
    </w:rPr>
  </w:style>
  <w:style w:type="paragraph" w:styleId="BalloonText">
    <w:name w:val="Balloon Text"/>
    <w:basedOn w:val="ZsysbasisAmmodo"/>
    <w:next w:val="BodytextAmmodo"/>
    <w:link w:val="BalloonTextChar"/>
    <w:uiPriority w:val="98"/>
    <w:semiHidden/>
    <w:rsid w:val="00E448D0"/>
    <w:rPr>
      <w:rFonts w:cs="Segoe UI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E448D0"/>
    <w:rPr>
      <w:rFonts w:cs="Segoe UI"/>
      <w:lang w:val="en-GB"/>
    </w:rPr>
  </w:style>
  <w:style w:type="paragraph" w:styleId="MessageHeader">
    <w:name w:val="Message Header"/>
    <w:basedOn w:val="ZsysbasisAmmodo"/>
    <w:next w:val="BodytextAmmodo"/>
    <w:link w:val="MessageHeaderChar"/>
    <w:uiPriority w:val="98"/>
    <w:semiHidden/>
    <w:rsid w:val="00E448D0"/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E448D0"/>
    <w:rPr>
      <w:rFonts w:eastAsiaTheme="majorEastAsia" w:cstheme="majorBidi"/>
      <w:szCs w:val="24"/>
      <w:lang w:val="en-GB"/>
    </w:rPr>
  </w:style>
  <w:style w:type="paragraph" w:styleId="Bibliography">
    <w:name w:val="Bibliography"/>
    <w:basedOn w:val="ZsysbasisAmmodo"/>
    <w:next w:val="BodytextAmmodo"/>
    <w:uiPriority w:val="98"/>
    <w:semiHidden/>
    <w:rsid w:val="00630409"/>
  </w:style>
  <w:style w:type="paragraph" w:styleId="BlockText">
    <w:name w:val="Block Text"/>
    <w:basedOn w:val="ZsysbasisAmmodo"/>
    <w:next w:val="BodytextAmmodo"/>
    <w:uiPriority w:val="98"/>
    <w:semiHidden/>
    <w:rsid w:val="00E448D0"/>
    <w:rPr>
      <w:rFonts w:eastAsiaTheme="minorEastAsia" w:cstheme="minorBidi"/>
      <w:iCs/>
    </w:rPr>
  </w:style>
  <w:style w:type="paragraph" w:styleId="TableofAuthorities">
    <w:name w:val="table of authorities"/>
    <w:basedOn w:val="ZsysbasisAmmodo"/>
    <w:next w:val="BodytextAmmodo"/>
    <w:uiPriority w:val="98"/>
    <w:semiHidden/>
    <w:rsid w:val="00E448D0"/>
  </w:style>
  <w:style w:type="paragraph" w:styleId="Quote">
    <w:name w:val="Quote"/>
    <w:basedOn w:val="ZsysbasisAmmodo"/>
    <w:next w:val="BodytextAmmodo"/>
    <w:link w:val="QuoteChar"/>
    <w:uiPriority w:val="98"/>
    <w:semiHidden/>
    <w:rsid w:val="00E448D0"/>
    <w:rPr>
      <w:iCs/>
      <w:color w:val="5D5356" w:themeColor="text1" w:themeTint="BF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E448D0"/>
    <w:rPr>
      <w:iCs/>
      <w:color w:val="5D5356" w:themeColor="text1" w:themeTint="BF"/>
      <w:lang w:val="en-GB"/>
    </w:rPr>
  </w:style>
  <w:style w:type="paragraph" w:styleId="Date">
    <w:name w:val="Date"/>
    <w:basedOn w:val="ZsysbasisAmmodo"/>
    <w:next w:val="BodytextAmmodo"/>
    <w:link w:val="DateChar"/>
    <w:uiPriority w:val="98"/>
    <w:semiHidden/>
    <w:rsid w:val="00630409"/>
  </w:style>
  <w:style w:type="character" w:customStyle="1" w:styleId="DateChar">
    <w:name w:val="Date Char"/>
    <w:basedOn w:val="DefaultParagraphFont"/>
    <w:link w:val="Date"/>
    <w:uiPriority w:val="98"/>
    <w:semiHidden/>
    <w:rsid w:val="00E448D0"/>
    <w:rPr>
      <w:lang w:val="en-GB"/>
    </w:rPr>
  </w:style>
  <w:style w:type="paragraph" w:styleId="DocumentMap">
    <w:name w:val="Document Map"/>
    <w:basedOn w:val="ZsysbasisAmmodo"/>
    <w:next w:val="BodytextAmmodo"/>
    <w:link w:val="DocumentMapChar"/>
    <w:uiPriority w:val="98"/>
    <w:semiHidden/>
    <w:rsid w:val="00E448D0"/>
    <w:rPr>
      <w:rFonts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E448D0"/>
    <w:rPr>
      <w:rFonts w:cs="Segoe UI"/>
      <w:szCs w:val="16"/>
      <w:lang w:val="en-GB"/>
    </w:rPr>
  </w:style>
  <w:style w:type="paragraph" w:styleId="IntenseQuote">
    <w:name w:val="Intense Quote"/>
    <w:basedOn w:val="ZsysbasisAmmodo"/>
    <w:next w:val="BodytextAmmodo"/>
    <w:link w:val="IntenseQuoteChar"/>
    <w:uiPriority w:val="98"/>
    <w:semiHidden/>
    <w:rsid w:val="001A63A7"/>
    <w:pPr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1A63A7"/>
    <w:rPr>
      <w:iCs/>
      <w:lang w:val="en-GB"/>
    </w:rPr>
  </w:style>
  <w:style w:type="paragraph" w:styleId="EmailSignature">
    <w:name w:val="E-mail Signature"/>
    <w:basedOn w:val="ZsysbasisAmmodo"/>
    <w:link w:val="EmailSignatureChar"/>
    <w:uiPriority w:val="98"/>
    <w:semiHidden/>
    <w:rsid w:val="00630409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8"/>
    <w:semiHidden/>
    <w:rsid w:val="002E7CC6"/>
    <w:rPr>
      <w:lang w:val="en-GB"/>
    </w:rPr>
  </w:style>
  <w:style w:type="paragraph" w:styleId="NoSpacing">
    <w:name w:val="No Spacing"/>
    <w:uiPriority w:val="98"/>
    <w:semiHidden/>
    <w:rsid w:val="00630409"/>
    <w:pPr>
      <w:spacing w:line="240" w:lineRule="auto"/>
    </w:pPr>
  </w:style>
  <w:style w:type="paragraph" w:styleId="Signature">
    <w:name w:val="Signature"/>
    <w:basedOn w:val="ZsysbasisAmmodo"/>
    <w:next w:val="BodytextAmmodo"/>
    <w:link w:val="SignatureChar"/>
    <w:uiPriority w:val="98"/>
    <w:semiHidden/>
    <w:rsid w:val="001A63A7"/>
  </w:style>
  <w:style w:type="character" w:customStyle="1" w:styleId="SignatureChar">
    <w:name w:val="Signature Char"/>
    <w:basedOn w:val="DefaultParagraphFont"/>
    <w:link w:val="Signature"/>
    <w:uiPriority w:val="98"/>
    <w:semiHidden/>
    <w:rsid w:val="001A63A7"/>
    <w:rPr>
      <w:lang w:val="en-GB"/>
    </w:rPr>
  </w:style>
  <w:style w:type="character" w:styleId="Hashtag">
    <w:name w:val="Hashtag"/>
    <w:basedOn w:val="DefaultParagraphFont"/>
    <w:uiPriority w:val="98"/>
    <w:semiHidden/>
    <w:rsid w:val="00630409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8"/>
    <w:semiHidden/>
    <w:rsid w:val="00630409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630409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8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630409"/>
    <w:rPr>
      <w:i w:val="0"/>
      <w:iCs/>
    </w:rPr>
  </w:style>
  <w:style w:type="character" w:styleId="HTMLVariable">
    <w:name w:val="HTML Variable"/>
    <w:basedOn w:val="DefaultParagraphFont"/>
    <w:uiPriority w:val="98"/>
    <w:semiHidden/>
    <w:rsid w:val="00630409"/>
    <w:rPr>
      <w:i w:val="0"/>
      <w:iCs/>
    </w:rPr>
  </w:style>
  <w:style w:type="character" w:styleId="HTMLAcronym">
    <w:name w:val="HTML Acronym"/>
    <w:basedOn w:val="DefaultParagraphFont"/>
    <w:uiPriority w:val="98"/>
    <w:semiHidden/>
    <w:rsid w:val="00630409"/>
  </w:style>
  <w:style w:type="paragraph" w:styleId="HTMLAddress">
    <w:name w:val="HTML Address"/>
    <w:basedOn w:val="Normal"/>
    <w:link w:val="HTMLAddressChar"/>
    <w:uiPriority w:val="98"/>
    <w:semiHidden/>
    <w:rsid w:val="00630409"/>
    <w:pPr>
      <w:spacing w:line="240" w:lineRule="auto"/>
    </w:pPr>
    <w:rPr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630409"/>
    <w:rPr>
      <w:iCs/>
      <w:lang w:val="en-GB"/>
    </w:rPr>
  </w:style>
  <w:style w:type="character" w:styleId="HTMLCite">
    <w:name w:val="HTML Cite"/>
    <w:basedOn w:val="DefaultParagraphFont"/>
    <w:uiPriority w:val="98"/>
    <w:semiHidden/>
    <w:rsid w:val="00630409"/>
    <w:rPr>
      <w:i w:val="0"/>
      <w:iCs/>
    </w:rPr>
  </w:style>
  <w:style w:type="character" w:styleId="HTMLTypewriter">
    <w:name w:val="HTML Typewriter"/>
    <w:basedOn w:val="DefaultParagraphFont"/>
    <w:uiPriority w:val="98"/>
    <w:semiHidden/>
    <w:rsid w:val="00630409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8"/>
    <w:semiHidden/>
    <w:rsid w:val="0063040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8"/>
    <w:semiHidden/>
    <w:rsid w:val="00630409"/>
    <w:rPr>
      <w:rFonts w:ascii="Consolas" w:hAnsi="Consolas"/>
      <w:sz w:val="24"/>
      <w:szCs w:val="24"/>
    </w:rPr>
  </w:style>
  <w:style w:type="character" w:styleId="IntenseEmphasis">
    <w:name w:val="Intense Emphasis"/>
    <w:basedOn w:val="DefaultParagraphFont"/>
    <w:uiPriority w:val="98"/>
    <w:semiHidden/>
    <w:rsid w:val="001A63A7"/>
    <w:rPr>
      <w:i w:val="0"/>
      <w:iCs/>
      <w:color w:val="auto"/>
    </w:rPr>
  </w:style>
  <w:style w:type="character" w:styleId="IntenseReference">
    <w:name w:val="Intense Reference"/>
    <w:basedOn w:val="DefaultParagraphFont"/>
    <w:uiPriority w:val="98"/>
    <w:semiHidden/>
    <w:rsid w:val="001A63A7"/>
    <w:rPr>
      <w:b w:val="0"/>
      <w:bCs/>
      <w:smallCaps/>
      <w:color w:val="auto"/>
      <w:spacing w:val="5"/>
    </w:rPr>
  </w:style>
  <w:style w:type="paragraph" w:styleId="TOAHeading">
    <w:name w:val="toa heading"/>
    <w:basedOn w:val="ZsysbasisAmmodo"/>
    <w:next w:val="BodytextAmmodo"/>
    <w:uiPriority w:val="98"/>
    <w:semiHidden/>
    <w:rsid w:val="001A63A7"/>
    <w:rPr>
      <w:rFonts w:eastAsiaTheme="majorEastAsia" w:cstheme="majorBidi"/>
      <w:bCs/>
      <w:szCs w:val="24"/>
    </w:rPr>
  </w:style>
  <w:style w:type="paragraph" w:styleId="TOCHeading">
    <w:name w:val="TOC Heading"/>
    <w:basedOn w:val="Heading1"/>
    <w:next w:val="BodytextAmmodo"/>
    <w:uiPriority w:val="98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Cs w:val="0"/>
      <w:sz w:val="32"/>
    </w:rPr>
  </w:style>
  <w:style w:type="paragraph" w:styleId="List">
    <w:name w:val="List"/>
    <w:basedOn w:val="ZsysbasisAmmodo"/>
    <w:next w:val="BodytextAmmodo"/>
    <w:uiPriority w:val="98"/>
    <w:semiHidden/>
    <w:rsid w:val="00B454E0"/>
    <w:pPr>
      <w:ind w:left="284" w:hanging="284"/>
      <w:contextualSpacing/>
    </w:pPr>
  </w:style>
  <w:style w:type="paragraph" w:styleId="List2">
    <w:name w:val="List 2"/>
    <w:basedOn w:val="ZsysbasisAmmodo"/>
    <w:next w:val="BodytextAmmodo"/>
    <w:uiPriority w:val="98"/>
    <w:semiHidden/>
    <w:rsid w:val="00B454E0"/>
    <w:pPr>
      <w:ind w:left="568" w:hanging="284"/>
      <w:contextualSpacing/>
    </w:pPr>
  </w:style>
  <w:style w:type="paragraph" w:styleId="List3">
    <w:name w:val="List 3"/>
    <w:basedOn w:val="ZsysbasisAmmodo"/>
    <w:next w:val="BodytextAmmodo"/>
    <w:uiPriority w:val="98"/>
    <w:semiHidden/>
    <w:rsid w:val="00630409"/>
    <w:pPr>
      <w:ind w:left="849" w:hanging="283"/>
      <w:contextualSpacing/>
    </w:pPr>
  </w:style>
  <w:style w:type="paragraph" w:styleId="List4">
    <w:name w:val="List 4"/>
    <w:basedOn w:val="ZsysbasisAmmodo"/>
    <w:next w:val="BodytextAmmodo"/>
    <w:uiPriority w:val="98"/>
    <w:semiHidden/>
    <w:rsid w:val="00630409"/>
    <w:pPr>
      <w:ind w:left="1132" w:hanging="283"/>
      <w:contextualSpacing/>
    </w:pPr>
  </w:style>
  <w:style w:type="paragraph" w:styleId="List5">
    <w:name w:val="List 5"/>
    <w:basedOn w:val="ZsysbasisAmmodo"/>
    <w:next w:val="BodytextAmmodo"/>
    <w:uiPriority w:val="98"/>
    <w:semiHidden/>
    <w:rsid w:val="00630409"/>
    <w:pPr>
      <w:ind w:left="1415" w:hanging="283"/>
      <w:contextualSpacing/>
    </w:pPr>
  </w:style>
  <w:style w:type="paragraph" w:styleId="ListBullet">
    <w:name w:val="List Bullet"/>
    <w:basedOn w:val="ZsysbasisAmmodo"/>
    <w:next w:val="BodytextAmmodo"/>
    <w:uiPriority w:val="98"/>
    <w:semiHidden/>
    <w:rsid w:val="00B454E0"/>
    <w:pPr>
      <w:numPr>
        <w:numId w:val="1"/>
      </w:numPr>
      <w:ind w:left="357" w:hanging="357"/>
      <w:contextualSpacing/>
    </w:pPr>
  </w:style>
  <w:style w:type="paragraph" w:styleId="ListBullet2">
    <w:name w:val="List Bullet 2"/>
    <w:basedOn w:val="ZsysbasisAmmodo"/>
    <w:next w:val="BodytextAmmodo"/>
    <w:uiPriority w:val="98"/>
    <w:semiHidden/>
    <w:rsid w:val="00630409"/>
    <w:pPr>
      <w:numPr>
        <w:numId w:val="2"/>
      </w:numPr>
      <w:contextualSpacing/>
    </w:pPr>
  </w:style>
  <w:style w:type="paragraph" w:styleId="ListBullet3">
    <w:name w:val="List Bullet 3"/>
    <w:basedOn w:val="ZsysbasisAmmodo"/>
    <w:next w:val="BodytextAmmodo"/>
    <w:uiPriority w:val="98"/>
    <w:semiHidden/>
    <w:rsid w:val="00630409"/>
    <w:pPr>
      <w:numPr>
        <w:numId w:val="3"/>
      </w:numPr>
      <w:contextualSpacing/>
    </w:pPr>
  </w:style>
  <w:style w:type="paragraph" w:styleId="ListBullet4">
    <w:name w:val="List Bullet 4"/>
    <w:basedOn w:val="ZsysbasisAmmodo"/>
    <w:next w:val="BodytextAmmodo"/>
    <w:uiPriority w:val="98"/>
    <w:semiHidden/>
    <w:rsid w:val="00630409"/>
    <w:pPr>
      <w:numPr>
        <w:numId w:val="4"/>
      </w:numPr>
      <w:contextualSpacing/>
    </w:pPr>
  </w:style>
  <w:style w:type="paragraph" w:styleId="ListBullet5">
    <w:name w:val="List Bullet 5"/>
    <w:basedOn w:val="ZsysbasisAmmodo"/>
    <w:next w:val="BodytextAmmodo"/>
    <w:uiPriority w:val="98"/>
    <w:semiHidden/>
    <w:rsid w:val="00630409"/>
    <w:pPr>
      <w:numPr>
        <w:numId w:val="5"/>
      </w:numPr>
      <w:contextualSpacing/>
    </w:pPr>
  </w:style>
  <w:style w:type="paragraph" w:styleId="ListParagraph">
    <w:name w:val="List Paragraph"/>
    <w:basedOn w:val="ZsysbasisAmmodo"/>
    <w:next w:val="BodytextAmmodo"/>
    <w:uiPriority w:val="34"/>
    <w:qFormat/>
    <w:rsid w:val="00630409"/>
    <w:pPr>
      <w:ind w:left="720"/>
      <w:contextualSpacing/>
    </w:pPr>
  </w:style>
  <w:style w:type="paragraph" w:styleId="ListNumber">
    <w:name w:val="List Number"/>
    <w:basedOn w:val="ZsysbasisAmmodo"/>
    <w:next w:val="BodytextAmmodo"/>
    <w:uiPriority w:val="98"/>
    <w:semiHidden/>
    <w:rsid w:val="00B454E0"/>
    <w:pPr>
      <w:numPr>
        <w:numId w:val="6"/>
      </w:numPr>
      <w:ind w:left="357" w:hanging="357"/>
      <w:contextualSpacing/>
    </w:pPr>
  </w:style>
  <w:style w:type="paragraph" w:styleId="ListNumber2">
    <w:name w:val="List Number 2"/>
    <w:basedOn w:val="ZsysbasisAmmodo"/>
    <w:next w:val="BodytextAmmodo"/>
    <w:uiPriority w:val="98"/>
    <w:semiHidden/>
    <w:rsid w:val="00630409"/>
    <w:pPr>
      <w:numPr>
        <w:numId w:val="7"/>
      </w:numPr>
      <w:contextualSpacing/>
    </w:pPr>
  </w:style>
  <w:style w:type="paragraph" w:styleId="ListNumber3">
    <w:name w:val="List Number 3"/>
    <w:basedOn w:val="ZsysbasisAmmodo"/>
    <w:next w:val="BodytextAmmodo"/>
    <w:uiPriority w:val="98"/>
    <w:semiHidden/>
    <w:rsid w:val="00630409"/>
    <w:pPr>
      <w:numPr>
        <w:numId w:val="8"/>
      </w:numPr>
      <w:contextualSpacing/>
    </w:pPr>
  </w:style>
  <w:style w:type="paragraph" w:styleId="ListNumber4">
    <w:name w:val="List Number 4"/>
    <w:basedOn w:val="ZsysbasisAmmodo"/>
    <w:next w:val="BodytextAmmodo"/>
    <w:uiPriority w:val="98"/>
    <w:semiHidden/>
    <w:rsid w:val="00630409"/>
    <w:pPr>
      <w:numPr>
        <w:numId w:val="9"/>
      </w:numPr>
      <w:contextualSpacing/>
    </w:pPr>
  </w:style>
  <w:style w:type="paragraph" w:styleId="ListNumber5">
    <w:name w:val="List Number 5"/>
    <w:basedOn w:val="ZsysbasisAmmodo"/>
    <w:next w:val="BodytextAmmodo"/>
    <w:uiPriority w:val="98"/>
    <w:semiHidden/>
    <w:rsid w:val="00630409"/>
    <w:pPr>
      <w:numPr>
        <w:numId w:val="10"/>
      </w:numPr>
      <w:contextualSpacing/>
    </w:pPr>
  </w:style>
  <w:style w:type="paragraph" w:styleId="ListContinue">
    <w:name w:val="List Continue"/>
    <w:basedOn w:val="ZsysbasisAmmodo"/>
    <w:next w:val="BodytextAmmodo"/>
    <w:uiPriority w:val="98"/>
    <w:semiHidden/>
    <w:rsid w:val="00630409"/>
    <w:pPr>
      <w:spacing w:after="120"/>
      <w:ind w:left="283"/>
      <w:contextualSpacing/>
    </w:pPr>
  </w:style>
  <w:style w:type="paragraph" w:styleId="ListContinue2">
    <w:name w:val="List Continue 2"/>
    <w:basedOn w:val="ZsysbasisAmmodo"/>
    <w:next w:val="BodytextAmmodo"/>
    <w:uiPriority w:val="98"/>
    <w:semiHidden/>
    <w:rsid w:val="00630409"/>
    <w:pPr>
      <w:spacing w:after="120"/>
      <w:ind w:left="566"/>
      <w:contextualSpacing/>
    </w:pPr>
  </w:style>
  <w:style w:type="paragraph" w:styleId="ListContinue3">
    <w:name w:val="List Continue 3"/>
    <w:basedOn w:val="ZsysbasisAmmodo"/>
    <w:next w:val="BodytextAmmodo"/>
    <w:uiPriority w:val="98"/>
    <w:semiHidden/>
    <w:rsid w:val="00630409"/>
    <w:pPr>
      <w:spacing w:after="120"/>
      <w:ind w:left="849"/>
      <w:contextualSpacing/>
    </w:pPr>
  </w:style>
  <w:style w:type="paragraph" w:styleId="ListContinue4">
    <w:name w:val="List Continue 4"/>
    <w:basedOn w:val="ZsysbasisAmmodo"/>
    <w:next w:val="BodytextAmmodo"/>
    <w:uiPriority w:val="98"/>
    <w:semiHidden/>
    <w:rsid w:val="00630409"/>
    <w:pPr>
      <w:spacing w:after="120"/>
      <w:ind w:left="1132"/>
      <w:contextualSpacing/>
    </w:pPr>
  </w:style>
  <w:style w:type="paragraph" w:styleId="ListContinue5">
    <w:name w:val="List Continue 5"/>
    <w:basedOn w:val="ZsysbasisAmmodo"/>
    <w:next w:val="BodytextAmmodo"/>
    <w:uiPriority w:val="98"/>
    <w:semiHidden/>
    <w:rsid w:val="00630409"/>
    <w:pPr>
      <w:spacing w:after="120"/>
      <w:ind w:left="1415"/>
      <w:contextualSpacing/>
    </w:pPr>
  </w:style>
  <w:style w:type="paragraph" w:styleId="MacroText">
    <w:name w:val="macro"/>
    <w:basedOn w:val="ZsysbasisAmmodo"/>
    <w:next w:val="BodytextAmmodo"/>
    <w:link w:val="MacroTextChar"/>
    <w:uiPriority w:val="98"/>
    <w:semiHidden/>
    <w:rsid w:val="00C9251C"/>
    <w:rPr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C9251C"/>
    <w:rPr>
      <w:szCs w:val="20"/>
      <w:lang w:val="en-GB"/>
    </w:rPr>
  </w:style>
  <w:style w:type="character" w:styleId="Emphasis">
    <w:name w:val="Emphasis"/>
    <w:basedOn w:val="DefaultParagraphFont"/>
    <w:uiPriority w:val="98"/>
    <w:semiHidden/>
    <w:rsid w:val="00630409"/>
    <w:rPr>
      <w:i w:val="0"/>
      <w:iCs/>
    </w:rPr>
  </w:style>
  <w:style w:type="paragraph" w:styleId="NormalWeb">
    <w:name w:val="Normal (Web)"/>
    <w:basedOn w:val="ZsysbasisAmmodo"/>
    <w:next w:val="BodytextAmmodo"/>
    <w:uiPriority w:val="98"/>
    <w:semiHidden/>
    <w:rsid w:val="00C9251C"/>
    <w:rPr>
      <w:rFonts w:cs="Times New Roman"/>
      <w:szCs w:val="24"/>
    </w:rPr>
  </w:style>
  <w:style w:type="paragraph" w:styleId="NoteHeading">
    <w:name w:val="Note Heading"/>
    <w:basedOn w:val="ZsysbasisAmmodo"/>
    <w:next w:val="BodytextAmmodo"/>
    <w:link w:val="NoteHeadingChar"/>
    <w:uiPriority w:val="98"/>
    <w:semiHidden/>
    <w:rsid w:val="00C9251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C9251C"/>
    <w:rPr>
      <w:lang w:val="en-GB"/>
    </w:rPr>
  </w:style>
  <w:style w:type="paragraph" w:styleId="Subtitle">
    <w:name w:val="Subtitle"/>
    <w:basedOn w:val="ZsysbasisAmmodo"/>
    <w:next w:val="BodytextAmmodo"/>
    <w:link w:val="SubtitleChar"/>
    <w:uiPriority w:val="98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C9251C"/>
    <w:rPr>
      <w:rFonts w:eastAsiaTheme="minorEastAsia" w:cstheme="minorBidi"/>
      <w:lang w:val="en-GB"/>
    </w:rPr>
  </w:style>
  <w:style w:type="paragraph" w:styleId="CommentText">
    <w:name w:val="annotation text"/>
    <w:basedOn w:val="ZsysbasisAmmodo"/>
    <w:link w:val="CommentTextChar"/>
    <w:uiPriority w:val="98"/>
    <w:semiHidden/>
    <w:rsid w:val="000878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0878B0"/>
    <w:rPr>
      <w:szCs w:val="20"/>
      <w:lang w:val="en-GB"/>
    </w:rPr>
  </w:style>
  <w:style w:type="paragraph" w:styleId="CommentSubject">
    <w:name w:val="annotation subject"/>
    <w:basedOn w:val="ZsysbasisAmmodo"/>
    <w:next w:val="BodytextAmmodo"/>
    <w:link w:val="CommentSubjectChar"/>
    <w:uiPriority w:val="98"/>
    <w:semiHidden/>
    <w:rsid w:val="0063040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C9251C"/>
    <w:rPr>
      <w:bCs/>
      <w:szCs w:val="20"/>
      <w:lang w:val="en-GB"/>
    </w:rPr>
  </w:style>
  <w:style w:type="character" w:styleId="UnresolvedMention">
    <w:name w:val="Unresolved Mention"/>
    <w:basedOn w:val="DefaultParagraphFont"/>
    <w:uiPriority w:val="98"/>
    <w:semiHidden/>
    <w:rsid w:val="0063040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8"/>
    <w:semiHidden/>
    <w:rsid w:val="00630409"/>
  </w:style>
  <w:style w:type="paragraph" w:styleId="BodyText">
    <w:name w:val="Body Text"/>
    <w:basedOn w:val="ZsysbasisAmmodo"/>
    <w:next w:val="BodytextAmmodo"/>
    <w:link w:val="BodyTextChar"/>
    <w:uiPriority w:val="98"/>
    <w:semiHidden/>
    <w:rsid w:val="001C44A9"/>
  </w:style>
  <w:style w:type="character" w:customStyle="1" w:styleId="BodyTextChar">
    <w:name w:val="Body Text Char"/>
    <w:basedOn w:val="DefaultParagraphFont"/>
    <w:link w:val="BodyText"/>
    <w:uiPriority w:val="98"/>
    <w:semiHidden/>
    <w:rsid w:val="001C44A9"/>
    <w:rPr>
      <w:lang w:val="en-GB"/>
    </w:rPr>
  </w:style>
  <w:style w:type="paragraph" w:styleId="BodyText2">
    <w:name w:val="Body Text 2"/>
    <w:basedOn w:val="ZsysbasisAmmodo"/>
    <w:next w:val="BodytextAmmodo"/>
    <w:link w:val="BodyText2Char"/>
    <w:uiPriority w:val="98"/>
    <w:semiHidden/>
    <w:rsid w:val="001C44A9"/>
  </w:style>
  <w:style w:type="character" w:customStyle="1" w:styleId="BodyText2Char">
    <w:name w:val="Body Text 2 Char"/>
    <w:basedOn w:val="DefaultParagraphFont"/>
    <w:link w:val="BodyText2"/>
    <w:uiPriority w:val="98"/>
    <w:semiHidden/>
    <w:rsid w:val="001C44A9"/>
    <w:rPr>
      <w:lang w:val="en-GB"/>
    </w:rPr>
  </w:style>
  <w:style w:type="paragraph" w:styleId="BodyText3">
    <w:name w:val="Body Text 3"/>
    <w:basedOn w:val="ZsysbasisAmmodo"/>
    <w:next w:val="BodytextAmmodo"/>
    <w:link w:val="BodyText3Char"/>
    <w:uiPriority w:val="98"/>
    <w:semiHidden/>
    <w:rsid w:val="001C44A9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1C44A9"/>
    <w:rPr>
      <w:szCs w:val="16"/>
      <w:lang w:val="en-GB"/>
    </w:rPr>
  </w:style>
  <w:style w:type="paragraph" w:styleId="BodyTextFirstIndent">
    <w:name w:val="Body Text First Indent"/>
    <w:basedOn w:val="ZsysbasisAmmodo"/>
    <w:next w:val="BodytextAmmodo"/>
    <w:link w:val="BodyTextFirstIndentChar"/>
    <w:uiPriority w:val="98"/>
    <w:semiHidden/>
    <w:rsid w:val="001C44A9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1C44A9"/>
    <w:rPr>
      <w:lang w:val="en-GB"/>
    </w:rPr>
  </w:style>
  <w:style w:type="paragraph" w:styleId="BodyTextIndent">
    <w:name w:val="Body Text Indent"/>
    <w:basedOn w:val="ZsysbasisAmmodo"/>
    <w:next w:val="BodytextAmmodo"/>
    <w:link w:val="BodyTextIndentChar"/>
    <w:uiPriority w:val="98"/>
    <w:semiHidden/>
    <w:rsid w:val="001C44A9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1C44A9"/>
    <w:rPr>
      <w:lang w:val="en-GB"/>
    </w:rPr>
  </w:style>
  <w:style w:type="paragraph" w:styleId="BodyTextFirstIndent2">
    <w:name w:val="Body Text First Indent 2"/>
    <w:basedOn w:val="ZsysbasisAmmodo"/>
    <w:next w:val="BodytextAmmodo"/>
    <w:link w:val="BodyTextFirstIndent2Char"/>
    <w:uiPriority w:val="98"/>
    <w:semiHidden/>
    <w:rsid w:val="0063040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1C44A9"/>
    <w:rPr>
      <w:lang w:val="en-GB"/>
    </w:rPr>
  </w:style>
  <w:style w:type="paragraph" w:styleId="BodyTextIndent2">
    <w:name w:val="Body Text Indent 2"/>
    <w:basedOn w:val="ZsysbasisAmmodo"/>
    <w:next w:val="BodytextAmmodo"/>
    <w:link w:val="BodyTextIndent2Char"/>
    <w:uiPriority w:val="98"/>
    <w:semiHidden/>
    <w:rsid w:val="001C44A9"/>
    <w:pPr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1C44A9"/>
    <w:rPr>
      <w:lang w:val="en-GB"/>
    </w:rPr>
  </w:style>
  <w:style w:type="paragraph" w:styleId="BodyTextIndent3">
    <w:name w:val="Body Text Indent 3"/>
    <w:basedOn w:val="ZsysbasisAmmodo"/>
    <w:next w:val="BodytextAmmodo"/>
    <w:link w:val="BodyTextIndent3Char"/>
    <w:uiPriority w:val="98"/>
    <w:semiHidden/>
    <w:rsid w:val="001C44A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1C44A9"/>
    <w:rPr>
      <w:szCs w:val="16"/>
      <w:lang w:val="en-GB"/>
    </w:rPr>
  </w:style>
  <w:style w:type="character" w:styleId="SmartHyperlink">
    <w:name w:val="Smart Hyperlink"/>
    <w:basedOn w:val="DefaultParagraphFont"/>
    <w:uiPriority w:val="98"/>
    <w:semiHidden/>
    <w:rsid w:val="00630409"/>
    <w:rPr>
      <w:u w:val="dotted"/>
    </w:rPr>
  </w:style>
  <w:style w:type="character" w:styleId="SmartLink">
    <w:name w:val="Smart Link"/>
    <w:basedOn w:val="DefaultParagraphFont"/>
    <w:uiPriority w:val="98"/>
    <w:semiHidden/>
    <w:rsid w:val="00630409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8"/>
    <w:semiHidden/>
    <w:rsid w:val="000878B0"/>
    <w:rPr>
      <w:i w:val="0"/>
      <w:iCs/>
      <w:color w:val="auto"/>
    </w:rPr>
  </w:style>
  <w:style w:type="character" w:styleId="SubtleReference">
    <w:name w:val="Subtle Reference"/>
    <w:basedOn w:val="DefaultParagraphFont"/>
    <w:uiPriority w:val="98"/>
    <w:semiHidden/>
    <w:rsid w:val="000878B0"/>
    <w:rPr>
      <w:smallCaps/>
      <w:color w:val="auto"/>
    </w:rPr>
  </w:style>
  <w:style w:type="paragraph" w:styleId="PlainText">
    <w:name w:val="Plain Text"/>
    <w:basedOn w:val="ZsysbasisAmmodo"/>
    <w:next w:val="BodytextAmmodo"/>
    <w:link w:val="PlainTextChar"/>
    <w:uiPriority w:val="98"/>
    <w:semiHidden/>
    <w:rsid w:val="000878B0"/>
  </w:style>
  <w:style w:type="character" w:customStyle="1" w:styleId="PlainTextChar">
    <w:name w:val="Plain Text Char"/>
    <w:basedOn w:val="DefaultParagraphFont"/>
    <w:link w:val="PlainText"/>
    <w:uiPriority w:val="98"/>
    <w:semiHidden/>
    <w:rsid w:val="000878B0"/>
    <w:rPr>
      <w:lang w:val="en-GB"/>
    </w:rPr>
  </w:style>
  <w:style w:type="paragraph" w:styleId="Title">
    <w:name w:val="Title"/>
    <w:basedOn w:val="ZsysbasisAmmodo"/>
    <w:next w:val="BodytextAmmodo"/>
    <w:link w:val="TitleChar"/>
    <w:uiPriority w:val="98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0878B0"/>
    <w:rPr>
      <w:rFonts w:eastAsiaTheme="majorEastAsia" w:cstheme="majorBidi"/>
      <w:spacing w:val="-10"/>
      <w:kern w:val="28"/>
      <w:szCs w:val="56"/>
      <w:lang w:val="en-GB"/>
    </w:rPr>
  </w:style>
  <w:style w:type="character" w:styleId="BookTitle">
    <w:name w:val="Book Title"/>
    <w:basedOn w:val="DefaultParagraphFont"/>
    <w:uiPriority w:val="98"/>
    <w:semiHidden/>
    <w:rsid w:val="000878B0"/>
    <w:rPr>
      <w:b w:val="0"/>
      <w:bCs/>
      <w:i w:val="0"/>
      <w:iCs/>
      <w:spacing w:val="5"/>
    </w:rPr>
  </w:style>
  <w:style w:type="character" w:styleId="Mention">
    <w:name w:val="Mention"/>
    <w:basedOn w:val="DefaultParagraphFont"/>
    <w:uiPriority w:val="98"/>
    <w:semiHidden/>
    <w:rsid w:val="00630409"/>
    <w:rPr>
      <w:color w:val="2B579A"/>
      <w:shd w:val="clear" w:color="auto" w:fill="E1DFDD"/>
    </w:rPr>
  </w:style>
  <w:style w:type="character" w:styleId="CommentReference">
    <w:name w:val="annotation reference"/>
    <w:basedOn w:val="DefaultParagraphFont"/>
    <w:uiPriority w:val="98"/>
    <w:semiHidden/>
    <w:rsid w:val="000878B0"/>
    <w:rPr>
      <w:sz w:val="18"/>
      <w:szCs w:val="16"/>
    </w:rPr>
  </w:style>
  <w:style w:type="character" w:styleId="Strong">
    <w:name w:val="Strong"/>
    <w:basedOn w:val="DefaultParagraphFont"/>
    <w:uiPriority w:val="98"/>
    <w:semiHidden/>
    <w:rsid w:val="000878B0"/>
    <w:rPr>
      <w:b w:val="0"/>
      <w:bCs/>
    </w:rPr>
  </w:style>
  <w:style w:type="numbering" w:customStyle="1" w:styleId="AppendixnumberingAmmodo">
    <w:name w:val="Appendix numbering Ammodo"/>
    <w:uiPriority w:val="98"/>
    <w:semiHidden/>
    <w:rsid w:val="004B37EE"/>
    <w:pPr>
      <w:numPr>
        <w:numId w:val="23"/>
      </w:numPr>
    </w:pPr>
  </w:style>
  <w:style w:type="numbering" w:customStyle="1" w:styleId="HeadingnumberingAmmodo">
    <w:name w:val="Heading numbering Ammodo"/>
    <w:uiPriority w:val="98"/>
    <w:semiHidden/>
    <w:rsid w:val="00391C00"/>
    <w:pPr>
      <w:numPr>
        <w:numId w:val="11"/>
      </w:numPr>
    </w:pPr>
  </w:style>
  <w:style w:type="numbering" w:customStyle="1" w:styleId="ListnumberAmmodo">
    <w:name w:val="List number Ammodo"/>
    <w:uiPriority w:val="99"/>
    <w:semiHidden/>
    <w:rsid w:val="0076758E"/>
    <w:pPr>
      <w:numPr>
        <w:numId w:val="20"/>
      </w:numPr>
    </w:pPr>
  </w:style>
  <w:style w:type="numbering" w:styleId="111111">
    <w:name w:val="Outline List 2"/>
    <w:basedOn w:val="NoList"/>
    <w:uiPriority w:val="99"/>
    <w:semiHidden/>
    <w:rsid w:val="001D6A1E"/>
    <w:pPr>
      <w:numPr>
        <w:numId w:val="12"/>
      </w:numPr>
    </w:pPr>
  </w:style>
  <w:style w:type="numbering" w:styleId="1ai">
    <w:name w:val="Outline List 1"/>
    <w:basedOn w:val="NoList"/>
    <w:uiPriority w:val="99"/>
    <w:semiHidden/>
    <w:rsid w:val="001D6A1E"/>
    <w:pPr>
      <w:numPr>
        <w:numId w:val="13"/>
      </w:numPr>
    </w:pPr>
  </w:style>
  <w:style w:type="numbering" w:styleId="ArticleSection">
    <w:name w:val="Outline List 3"/>
    <w:basedOn w:val="NoList"/>
    <w:uiPriority w:val="99"/>
    <w:semiHidden/>
    <w:rsid w:val="0033073D"/>
    <w:pPr>
      <w:numPr>
        <w:numId w:val="14"/>
      </w:numPr>
    </w:pPr>
  </w:style>
  <w:style w:type="table" w:styleId="DarkList">
    <w:name w:val="Dark List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74EF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39B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39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39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39BC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49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04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07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07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07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07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D61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A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0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0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0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00E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E00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001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002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002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002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0025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BE9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3E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B8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B8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8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8FF" w:themeFill="accent6" w:themeFillShade="BF"/>
      </w:tcPr>
    </w:tblStylePr>
  </w:style>
  <w:style w:type="table" w:styleId="MediumGrid1">
    <w:name w:val="Medium Grid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579FB" w:themeColor="accent1" w:themeTint="BF"/>
        <w:left w:val="single" w:sz="8" w:space="0" w:color="4579FB" w:themeColor="accent1" w:themeTint="BF"/>
        <w:bottom w:val="single" w:sz="8" w:space="0" w:color="4579FB" w:themeColor="accent1" w:themeTint="BF"/>
        <w:right w:val="single" w:sz="8" w:space="0" w:color="4579FB" w:themeColor="accent1" w:themeTint="BF"/>
        <w:insideH w:val="single" w:sz="8" w:space="0" w:color="4579FB" w:themeColor="accent1" w:themeTint="BF"/>
        <w:insideV w:val="single" w:sz="8" w:space="0" w:color="4579FB" w:themeColor="accent1" w:themeTint="BF"/>
      </w:tblBorders>
    </w:tblPr>
    <w:tcPr>
      <w:shd w:val="clear" w:color="auto" w:fill="C1D3F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579F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A6FC" w:themeFill="accent1" w:themeFillTint="7F"/>
      </w:tcPr>
    </w:tblStylePr>
    <w:tblStylePr w:type="band1Horz">
      <w:tblPr/>
      <w:tcPr>
        <w:shd w:val="clear" w:color="auto" w:fill="83A6FC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5AB0" w:themeColor="accent2" w:themeTint="BF"/>
        <w:left w:val="single" w:sz="8" w:space="0" w:color="FF5AB0" w:themeColor="accent2" w:themeTint="BF"/>
        <w:bottom w:val="single" w:sz="8" w:space="0" w:color="FF5AB0" w:themeColor="accent2" w:themeTint="BF"/>
        <w:right w:val="single" w:sz="8" w:space="0" w:color="FF5AB0" w:themeColor="accent2" w:themeTint="BF"/>
        <w:insideH w:val="single" w:sz="8" w:space="0" w:color="FF5AB0" w:themeColor="accent2" w:themeTint="BF"/>
        <w:insideV w:val="single" w:sz="8" w:space="0" w:color="FF5AB0" w:themeColor="accent2" w:themeTint="BF"/>
      </w:tblBorders>
    </w:tblPr>
    <w:tcPr>
      <w:shd w:val="clear" w:color="auto" w:fill="FFC8E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5AB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1CA" w:themeFill="accent2" w:themeFillTint="7F"/>
      </w:tcPr>
    </w:tblStylePr>
    <w:tblStylePr w:type="band1Horz">
      <w:tblPr/>
      <w:tcPr>
        <w:shd w:val="clear" w:color="auto" w:fill="FF91CA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1FF35" w:themeColor="accent3" w:themeTint="BF"/>
        <w:left w:val="single" w:sz="8" w:space="0" w:color="21FF35" w:themeColor="accent3" w:themeTint="BF"/>
        <w:bottom w:val="single" w:sz="8" w:space="0" w:color="21FF35" w:themeColor="accent3" w:themeTint="BF"/>
        <w:right w:val="single" w:sz="8" w:space="0" w:color="21FF35" w:themeColor="accent3" w:themeTint="BF"/>
        <w:insideH w:val="single" w:sz="8" w:space="0" w:color="21FF35" w:themeColor="accent3" w:themeTint="BF"/>
        <w:insideV w:val="single" w:sz="8" w:space="0" w:color="21FF35" w:themeColor="accent3" w:themeTint="BF"/>
      </w:tblBorders>
    </w:tblPr>
    <w:tcPr>
      <w:shd w:val="clear" w:color="auto" w:fill="B5FF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FF3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FF78" w:themeFill="accent3" w:themeFillTint="7F"/>
      </w:tcPr>
    </w:tblStylePr>
    <w:tblStylePr w:type="band1Horz">
      <w:tblPr/>
      <w:tcPr>
        <w:shd w:val="clear" w:color="auto" w:fill="6BFF78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60069" w:themeColor="accent5" w:themeTint="BF"/>
        <w:left w:val="single" w:sz="8" w:space="0" w:color="C60069" w:themeColor="accent5" w:themeTint="BF"/>
        <w:bottom w:val="single" w:sz="8" w:space="0" w:color="C60069" w:themeColor="accent5" w:themeTint="BF"/>
        <w:right w:val="single" w:sz="8" w:space="0" w:color="C60069" w:themeColor="accent5" w:themeTint="BF"/>
        <w:insideH w:val="single" w:sz="8" w:space="0" w:color="C60069" w:themeColor="accent5" w:themeTint="BF"/>
        <w:insideV w:val="single" w:sz="8" w:space="0" w:color="C60069" w:themeColor="accent5" w:themeTint="BF"/>
      </w:tblBorders>
    </w:tblPr>
    <w:tcPr>
      <w:shd w:val="clear" w:color="auto" w:fill="FF98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006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2F9D" w:themeFill="accent5" w:themeFillTint="7F"/>
      </w:tcPr>
    </w:tblStylePr>
    <w:tblStylePr w:type="band1Horz">
      <w:tblPr/>
      <w:tcPr>
        <w:shd w:val="clear" w:color="auto" w:fill="FF2F9D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8EEFF" w:themeColor="accent6" w:themeTint="BF"/>
        <w:left w:val="single" w:sz="8" w:space="0" w:color="D8EEFF" w:themeColor="accent6" w:themeTint="BF"/>
        <w:bottom w:val="single" w:sz="8" w:space="0" w:color="D8EEFF" w:themeColor="accent6" w:themeTint="BF"/>
        <w:right w:val="single" w:sz="8" w:space="0" w:color="D8EEFF" w:themeColor="accent6" w:themeTint="BF"/>
        <w:insideH w:val="single" w:sz="8" w:space="0" w:color="D8EEFF" w:themeColor="accent6" w:themeTint="BF"/>
        <w:insideV w:val="single" w:sz="8" w:space="0" w:color="D8EEFF" w:themeColor="accent6" w:themeTint="BF"/>
      </w:tblBorders>
    </w:tblPr>
    <w:tcPr>
      <w:shd w:val="clear" w:color="auto" w:fill="F2F9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E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3FF" w:themeFill="accent6" w:themeFillTint="7F"/>
      </w:tcPr>
    </w:tblStylePr>
    <w:tblStylePr w:type="band1Horz">
      <w:tblPr/>
      <w:tcPr>
        <w:shd w:val="clear" w:color="auto" w:fill="E5F3FF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74EFA" w:themeColor="accent1"/>
        <w:left w:val="single" w:sz="8" w:space="0" w:color="074EFA" w:themeColor="accent1"/>
        <w:bottom w:val="single" w:sz="8" w:space="0" w:color="074EFA" w:themeColor="accent1"/>
        <w:right w:val="single" w:sz="8" w:space="0" w:color="074EFA" w:themeColor="accent1"/>
        <w:insideH w:val="single" w:sz="8" w:space="0" w:color="074EFA" w:themeColor="accent1"/>
        <w:insideV w:val="single" w:sz="8" w:space="0" w:color="074EFA" w:themeColor="accent1"/>
      </w:tblBorders>
    </w:tblPr>
    <w:tcPr>
      <w:shd w:val="clear" w:color="auto" w:fill="C1D3FD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E6EDFE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BFE" w:themeFill="accent1" w:themeFillTint="33"/>
      </w:tcPr>
    </w:tblStylePr>
    <w:tblStylePr w:type="band1Vert">
      <w:tblPr/>
      <w:tcPr>
        <w:shd w:val="clear" w:color="auto" w:fill="83A6FC" w:themeFill="accent1" w:themeFillTint="7F"/>
      </w:tcPr>
    </w:tblStylePr>
    <w:tblStylePr w:type="band1Horz">
      <w:tblPr/>
      <w:tcPr>
        <w:tcBorders>
          <w:insideH w:val="single" w:sz="6" w:space="0" w:color="074EFA" w:themeColor="accent1"/>
          <w:insideV w:val="single" w:sz="6" w:space="0" w:color="074EFA" w:themeColor="accent1"/>
        </w:tcBorders>
        <w:shd w:val="clear" w:color="auto" w:fill="83A6F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2497" w:themeColor="accent2"/>
        <w:left w:val="single" w:sz="8" w:space="0" w:color="FF2497" w:themeColor="accent2"/>
        <w:bottom w:val="single" w:sz="8" w:space="0" w:color="FF2497" w:themeColor="accent2"/>
        <w:right w:val="single" w:sz="8" w:space="0" w:color="FF2497" w:themeColor="accent2"/>
        <w:insideH w:val="single" w:sz="8" w:space="0" w:color="FF2497" w:themeColor="accent2"/>
        <w:insideV w:val="single" w:sz="8" w:space="0" w:color="FF2497" w:themeColor="accent2"/>
      </w:tblBorders>
    </w:tblPr>
    <w:tcPr>
      <w:shd w:val="clear" w:color="auto" w:fill="FFC8E5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FE9F4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E9" w:themeFill="accent2" w:themeFillTint="33"/>
      </w:tcPr>
    </w:tblStylePr>
    <w:tblStylePr w:type="band1Vert">
      <w:tblPr/>
      <w:tcPr>
        <w:shd w:val="clear" w:color="auto" w:fill="FF91CA" w:themeFill="accent2" w:themeFillTint="7F"/>
      </w:tcPr>
    </w:tblStylePr>
    <w:tblStylePr w:type="band1Horz">
      <w:tblPr/>
      <w:tcPr>
        <w:tcBorders>
          <w:insideH w:val="single" w:sz="6" w:space="0" w:color="FF2497" w:themeColor="accent2"/>
          <w:insideV w:val="single" w:sz="6" w:space="0" w:color="FF2497" w:themeColor="accent2"/>
        </w:tcBorders>
        <w:shd w:val="clear" w:color="auto" w:fill="FF91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D614" w:themeColor="accent3"/>
        <w:left w:val="single" w:sz="8" w:space="0" w:color="00D614" w:themeColor="accent3"/>
        <w:bottom w:val="single" w:sz="8" w:space="0" w:color="00D614" w:themeColor="accent3"/>
        <w:right w:val="single" w:sz="8" w:space="0" w:color="00D614" w:themeColor="accent3"/>
        <w:insideH w:val="single" w:sz="8" w:space="0" w:color="00D614" w:themeColor="accent3"/>
        <w:insideV w:val="single" w:sz="8" w:space="0" w:color="00D614" w:themeColor="accent3"/>
      </w:tblBorders>
    </w:tblPr>
    <w:tcPr>
      <w:shd w:val="clear" w:color="auto" w:fill="B5FFBC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1FFE4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FC9" w:themeFill="accent3" w:themeFillTint="33"/>
      </w:tcPr>
    </w:tblStylePr>
    <w:tblStylePr w:type="band1Vert">
      <w:tblPr/>
      <w:tcPr>
        <w:shd w:val="clear" w:color="auto" w:fill="6BFF78" w:themeFill="accent3" w:themeFillTint="7F"/>
      </w:tcPr>
    </w:tblStylePr>
    <w:tblStylePr w:type="band1Horz">
      <w:tblPr/>
      <w:tcPr>
        <w:tcBorders>
          <w:insideH w:val="single" w:sz="6" w:space="0" w:color="00D614" w:themeColor="accent3"/>
          <w:insideV w:val="single" w:sz="6" w:space="0" w:color="00D614" w:themeColor="accent3"/>
        </w:tcBorders>
        <w:shd w:val="clear" w:color="auto" w:fill="6BFF7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E0032" w:themeColor="accent5"/>
        <w:left w:val="single" w:sz="8" w:space="0" w:color="5E0032" w:themeColor="accent5"/>
        <w:bottom w:val="single" w:sz="8" w:space="0" w:color="5E0032" w:themeColor="accent5"/>
        <w:right w:val="single" w:sz="8" w:space="0" w:color="5E0032" w:themeColor="accent5"/>
        <w:insideH w:val="single" w:sz="8" w:space="0" w:color="5E0032" w:themeColor="accent5"/>
        <w:insideV w:val="single" w:sz="8" w:space="0" w:color="5E0032" w:themeColor="accent5"/>
      </w:tblBorders>
    </w:tblPr>
    <w:tcPr>
      <w:shd w:val="clear" w:color="auto" w:fill="FF98CE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FD6EB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BD7" w:themeFill="accent5" w:themeFillTint="33"/>
      </w:tcPr>
    </w:tblStylePr>
    <w:tblStylePr w:type="band1Vert">
      <w:tblPr/>
      <w:tcPr>
        <w:shd w:val="clear" w:color="auto" w:fill="FF2F9D" w:themeFill="accent5" w:themeFillTint="7F"/>
      </w:tcPr>
    </w:tblStylePr>
    <w:tblStylePr w:type="band1Horz">
      <w:tblPr/>
      <w:tcPr>
        <w:tcBorders>
          <w:insideH w:val="single" w:sz="6" w:space="0" w:color="5E0032" w:themeColor="accent5"/>
          <w:insideV w:val="single" w:sz="6" w:space="0" w:color="5E0032" w:themeColor="accent5"/>
        </w:tcBorders>
        <w:shd w:val="clear" w:color="auto" w:fill="FF2F9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BE9FF" w:themeColor="accent6"/>
        <w:left w:val="single" w:sz="8" w:space="0" w:color="CBE9FF" w:themeColor="accent6"/>
        <w:bottom w:val="single" w:sz="8" w:space="0" w:color="CBE9FF" w:themeColor="accent6"/>
        <w:right w:val="single" w:sz="8" w:space="0" w:color="CBE9FF" w:themeColor="accent6"/>
        <w:insideH w:val="single" w:sz="8" w:space="0" w:color="CBE9FF" w:themeColor="accent6"/>
        <w:insideV w:val="single" w:sz="8" w:space="0" w:color="CBE9FF" w:themeColor="accent6"/>
      </w:tblBorders>
    </w:tblPr>
    <w:tcPr>
      <w:shd w:val="clear" w:color="auto" w:fill="F2F9FF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9FCFF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F" w:themeFill="accent6" w:themeFillTint="33"/>
      </w:tcPr>
    </w:tblStylePr>
    <w:tblStylePr w:type="band1Vert">
      <w:tblPr/>
      <w:tcPr>
        <w:shd w:val="clear" w:color="auto" w:fill="E5F3FF" w:themeFill="accent6" w:themeFillTint="7F"/>
      </w:tcPr>
    </w:tblStylePr>
    <w:tblStylePr w:type="band1Horz">
      <w:tblPr/>
      <w:tcPr>
        <w:tcBorders>
          <w:insideH w:val="single" w:sz="6" w:space="0" w:color="CBE9FF" w:themeColor="accent6"/>
          <w:insideV w:val="single" w:sz="6" w:space="0" w:color="CBE9FF" w:themeColor="accent6"/>
        </w:tcBorders>
        <w:shd w:val="clear" w:color="auto" w:fill="E5F3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D3F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4EF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4EF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4EF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4EF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A6F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A6FC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8E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49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49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49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49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1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1CA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FF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61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61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D61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D61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FF7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FF78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8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00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00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00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00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2F9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2F9D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E9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E9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E9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E9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3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3FF" w:themeFill="accent6" w:themeFillTint="7F"/>
      </w:tcPr>
    </w:tblStylePr>
  </w:style>
  <w:style w:type="table" w:styleId="MediumShading1">
    <w:name w:val="Medium Shading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579FB" w:themeColor="accent1" w:themeTint="BF"/>
        <w:left w:val="single" w:sz="8" w:space="0" w:color="4579FB" w:themeColor="accent1" w:themeTint="BF"/>
        <w:bottom w:val="single" w:sz="8" w:space="0" w:color="4579FB" w:themeColor="accent1" w:themeTint="BF"/>
        <w:right w:val="single" w:sz="8" w:space="0" w:color="4579FB" w:themeColor="accent1" w:themeTint="BF"/>
        <w:insideH w:val="single" w:sz="8" w:space="0" w:color="4579F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79FB" w:themeColor="accent1" w:themeTint="BF"/>
          <w:left w:val="single" w:sz="8" w:space="0" w:color="4579FB" w:themeColor="accent1" w:themeTint="BF"/>
          <w:bottom w:val="single" w:sz="8" w:space="0" w:color="4579FB" w:themeColor="accent1" w:themeTint="BF"/>
          <w:right w:val="single" w:sz="8" w:space="0" w:color="4579FB" w:themeColor="accent1" w:themeTint="BF"/>
          <w:insideH w:val="nil"/>
          <w:insideV w:val="nil"/>
        </w:tcBorders>
        <w:shd w:val="clear" w:color="auto" w:fill="074EF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79FB" w:themeColor="accent1" w:themeTint="BF"/>
          <w:left w:val="single" w:sz="8" w:space="0" w:color="4579FB" w:themeColor="accent1" w:themeTint="BF"/>
          <w:bottom w:val="single" w:sz="8" w:space="0" w:color="4579FB" w:themeColor="accent1" w:themeTint="BF"/>
          <w:right w:val="single" w:sz="8" w:space="0" w:color="4579F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3F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D3F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5AB0" w:themeColor="accent2" w:themeTint="BF"/>
        <w:left w:val="single" w:sz="8" w:space="0" w:color="FF5AB0" w:themeColor="accent2" w:themeTint="BF"/>
        <w:bottom w:val="single" w:sz="8" w:space="0" w:color="FF5AB0" w:themeColor="accent2" w:themeTint="BF"/>
        <w:right w:val="single" w:sz="8" w:space="0" w:color="FF5AB0" w:themeColor="accent2" w:themeTint="BF"/>
        <w:insideH w:val="single" w:sz="8" w:space="0" w:color="FF5AB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5AB0" w:themeColor="accent2" w:themeTint="BF"/>
          <w:left w:val="single" w:sz="8" w:space="0" w:color="FF5AB0" w:themeColor="accent2" w:themeTint="BF"/>
          <w:bottom w:val="single" w:sz="8" w:space="0" w:color="FF5AB0" w:themeColor="accent2" w:themeTint="BF"/>
          <w:right w:val="single" w:sz="8" w:space="0" w:color="FF5AB0" w:themeColor="accent2" w:themeTint="BF"/>
          <w:insideH w:val="nil"/>
          <w:insideV w:val="nil"/>
        </w:tcBorders>
        <w:shd w:val="clear" w:color="auto" w:fill="FF249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AB0" w:themeColor="accent2" w:themeTint="BF"/>
          <w:left w:val="single" w:sz="8" w:space="0" w:color="FF5AB0" w:themeColor="accent2" w:themeTint="BF"/>
          <w:bottom w:val="single" w:sz="8" w:space="0" w:color="FF5AB0" w:themeColor="accent2" w:themeTint="BF"/>
          <w:right w:val="single" w:sz="8" w:space="0" w:color="FF5AB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8E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1FF35" w:themeColor="accent3" w:themeTint="BF"/>
        <w:left w:val="single" w:sz="8" w:space="0" w:color="21FF35" w:themeColor="accent3" w:themeTint="BF"/>
        <w:bottom w:val="single" w:sz="8" w:space="0" w:color="21FF35" w:themeColor="accent3" w:themeTint="BF"/>
        <w:right w:val="single" w:sz="8" w:space="0" w:color="21FF35" w:themeColor="accent3" w:themeTint="BF"/>
        <w:insideH w:val="single" w:sz="8" w:space="0" w:color="21FF3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FF35" w:themeColor="accent3" w:themeTint="BF"/>
          <w:left w:val="single" w:sz="8" w:space="0" w:color="21FF35" w:themeColor="accent3" w:themeTint="BF"/>
          <w:bottom w:val="single" w:sz="8" w:space="0" w:color="21FF35" w:themeColor="accent3" w:themeTint="BF"/>
          <w:right w:val="single" w:sz="8" w:space="0" w:color="21FF35" w:themeColor="accent3" w:themeTint="BF"/>
          <w:insideH w:val="nil"/>
          <w:insideV w:val="nil"/>
        </w:tcBorders>
        <w:shd w:val="clear" w:color="auto" w:fill="00D61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FF35" w:themeColor="accent3" w:themeTint="BF"/>
          <w:left w:val="single" w:sz="8" w:space="0" w:color="21FF35" w:themeColor="accent3" w:themeTint="BF"/>
          <w:bottom w:val="single" w:sz="8" w:space="0" w:color="21FF35" w:themeColor="accent3" w:themeTint="BF"/>
          <w:right w:val="single" w:sz="8" w:space="0" w:color="21FF3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FF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60069" w:themeColor="accent5" w:themeTint="BF"/>
        <w:left w:val="single" w:sz="8" w:space="0" w:color="C60069" w:themeColor="accent5" w:themeTint="BF"/>
        <w:bottom w:val="single" w:sz="8" w:space="0" w:color="C60069" w:themeColor="accent5" w:themeTint="BF"/>
        <w:right w:val="single" w:sz="8" w:space="0" w:color="C60069" w:themeColor="accent5" w:themeTint="BF"/>
        <w:insideH w:val="single" w:sz="8" w:space="0" w:color="C6006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0069" w:themeColor="accent5" w:themeTint="BF"/>
          <w:left w:val="single" w:sz="8" w:space="0" w:color="C60069" w:themeColor="accent5" w:themeTint="BF"/>
          <w:bottom w:val="single" w:sz="8" w:space="0" w:color="C60069" w:themeColor="accent5" w:themeTint="BF"/>
          <w:right w:val="single" w:sz="8" w:space="0" w:color="C60069" w:themeColor="accent5" w:themeTint="BF"/>
          <w:insideH w:val="nil"/>
          <w:insideV w:val="nil"/>
        </w:tcBorders>
        <w:shd w:val="clear" w:color="auto" w:fill="5E00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0069" w:themeColor="accent5" w:themeTint="BF"/>
          <w:left w:val="single" w:sz="8" w:space="0" w:color="C60069" w:themeColor="accent5" w:themeTint="BF"/>
          <w:bottom w:val="single" w:sz="8" w:space="0" w:color="C60069" w:themeColor="accent5" w:themeTint="BF"/>
          <w:right w:val="single" w:sz="8" w:space="0" w:color="C6006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8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8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8EEFF" w:themeColor="accent6" w:themeTint="BF"/>
        <w:left w:val="single" w:sz="8" w:space="0" w:color="D8EEFF" w:themeColor="accent6" w:themeTint="BF"/>
        <w:bottom w:val="single" w:sz="8" w:space="0" w:color="D8EEFF" w:themeColor="accent6" w:themeTint="BF"/>
        <w:right w:val="single" w:sz="8" w:space="0" w:color="D8EEFF" w:themeColor="accent6" w:themeTint="BF"/>
        <w:insideH w:val="single" w:sz="8" w:space="0" w:color="D8EE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EFF" w:themeColor="accent6" w:themeTint="BF"/>
          <w:left w:val="single" w:sz="8" w:space="0" w:color="D8EEFF" w:themeColor="accent6" w:themeTint="BF"/>
          <w:bottom w:val="single" w:sz="8" w:space="0" w:color="D8EEFF" w:themeColor="accent6" w:themeTint="BF"/>
          <w:right w:val="single" w:sz="8" w:space="0" w:color="D8EEFF" w:themeColor="accent6" w:themeTint="BF"/>
          <w:insideH w:val="nil"/>
          <w:insideV w:val="nil"/>
        </w:tcBorders>
        <w:shd w:val="clear" w:color="auto" w:fill="CBE9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EFF" w:themeColor="accent6" w:themeTint="BF"/>
          <w:left w:val="single" w:sz="8" w:space="0" w:color="D8EEFF" w:themeColor="accent6" w:themeTint="BF"/>
          <w:bottom w:val="single" w:sz="8" w:space="0" w:color="D8EEFF" w:themeColor="accent6" w:themeTint="BF"/>
          <w:right w:val="single" w:sz="8" w:space="0" w:color="D8EE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4EF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4EF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4EF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49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49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49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61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61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D61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0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0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0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E9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E9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E9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74EFA" w:themeColor="accent1"/>
        <w:bottom w:val="single" w:sz="8" w:space="0" w:color="074EF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74EF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74EFA" w:themeColor="accent1"/>
          <w:bottom w:val="single" w:sz="8" w:space="0" w:color="074E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74EFA" w:themeColor="accent1"/>
          <w:bottom w:val="single" w:sz="8" w:space="0" w:color="074EFA" w:themeColor="accent1"/>
        </w:tcBorders>
      </w:tcPr>
    </w:tblStylePr>
    <w:tblStylePr w:type="band1Vert">
      <w:tblPr/>
      <w:tcPr>
        <w:shd w:val="clear" w:color="auto" w:fill="C1D3FD" w:themeFill="accent1" w:themeFillTint="3F"/>
      </w:tcPr>
    </w:tblStylePr>
    <w:tblStylePr w:type="band1Horz">
      <w:tblPr/>
      <w:tcPr>
        <w:shd w:val="clear" w:color="auto" w:fill="C1D3FD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2497" w:themeColor="accent2"/>
        <w:bottom w:val="single" w:sz="8" w:space="0" w:color="FF249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497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2497" w:themeColor="accent2"/>
          <w:bottom w:val="single" w:sz="8" w:space="0" w:color="FF24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497" w:themeColor="accent2"/>
          <w:bottom w:val="single" w:sz="8" w:space="0" w:color="FF2497" w:themeColor="accent2"/>
        </w:tcBorders>
      </w:tcPr>
    </w:tblStylePr>
    <w:tblStylePr w:type="band1Vert">
      <w:tblPr/>
      <w:tcPr>
        <w:shd w:val="clear" w:color="auto" w:fill="FFC8E5" w:themeFill="accent2" w:themeFillTint="3F"/>
      </w:tcPr>
    </w:tblStylePr>
    <w:tblStylePr w:type="band1Horz">
      <w:tblPr/>
      <w:tcPr>
        <w:shd w:val="clear" w:color="auto" w:fill="FFC8E5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D614" w:themeColor="accent3"/>
        <w:bottom w:val="single" w:sz="8" w:space="0" w:color="00D61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D61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D614" w:themeColor="accent3"/>
          <w:bottom w:val="single" w:sz="8" w:space="0" w:color="00D6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D614" w:themeColor="accent3"/>
          <w:bottom w:val="single" w:sz="8" w:space="0" w:color="00D614" w:themeColor="accent3"/>
        </w:tcBorders>
      </w:tcPr>
    </w:tblStylePr>
    <w:tblStylePr w:type="band1Vert">
      <w:tblPr/>
      <w:tcPr>
        <w:shd w:val="clear" w:color="auto" w:fill="B5FFBC" w:themeFill="accent3" w:themeFillTint="3F"/>
      </w:tcPr>
    </w:tblStylePr>
    <w:tblStylePr w:type="band1Horz">
      <w:tblPr/>
      <w:tcPr>
        <w:shd w:val="clear" w:color="auto" w:fill="B5FFBC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E0032" w:themeColor="accent5"/>
        <w:bottom w:val="single" w:sz="8" w:space="0" w:color="5E00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0032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E0032" w:themeColor="accent5"/>
          <w:bottom w:val="single" w:sz="8" w:space="0" w:color="5E00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0032" w:themeColor="accent5"/>
          <w:bottom w:val="single" w:sz="8" w:space="0" w:color="5E0032" w:themeColor="accent5"/>
        </w:tcBorders>
      </w:tcPr>
    </w:tblStylePr>
    <w:tblStylePr w:type="band1Vert">
      <w:tblPr/>
      <w:tcPr>
        <w:shd w:val="clear" w:color="auto" w:fill="FF98CE" w:themeFill="accent5" w:themeFillTint="3F"/>
      </w:tcPr>
    </w:tblStylePr>
    <w:tblStylePr w:type="band1Horz">
      <w:tblPr/>
      <w:tcPr>
        <w:shd w:val="clear" w:color="auto" w:fill="FF98CE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BE9FF" w:themeColor="accent6"/>
        <w:bottom w:val="single" w:sz="8" w:space="0" w:color="CBE9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E9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BE9FF" w:themeColor="accent6"/>
          <w:bottom w:val="single" w:sz="8" w:space="0" w:color="CBE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E9FF" w:themeColor="accent6"/>
          <w:bottom w:val="single" w:sz="8" w:space="0" w:color="CBE9FF" w:themeColor="accent6"/>
        </w:tcBorders>
      </w:tcPr>
    </w:tblStylePr>
    <w:tblStylePr w:type="band1Vert">
      <w:tblPr/>
      <w:tcPr>
        <w:shd w:val="clear" w:color="auto" w:fill="F2F9FF" w:themeFill="accent6" w:themeFillTint="3F"/>
      </w:tcPr>
    </w:tblStylePr>
    <w:tblStylePr w:type="band1Horz">
      <w:tblPr/>
      <w:tcPr>
        <w:shd w:val="clear" w:color="auto" w:fill="F2F9FF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74EFA" w:themeColor="accent1"/>
        <w:left w:val="single" w:sz="8" w:space="0" w:color="074EFA" w:themeColor="accent1"/>
        <w:bottom w:val="single" w:sz="8" w:space="0" w:color="074EFA" w:themeColor="accent1"/>
        <w:right w:val="single" w:sz="8" w:space="0" w:color="074EF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74EF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74EF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74EF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74EF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3F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D3F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2497" w:themeColor="accent2"/>
        <w:left w:val="single" w:sz="8" w:space="0" w:color="FF2497" w:themeColor="accent2"/>
        <w:bottom w:val="single" w:sz="8" w:space="0" w:color="FF2497" w:themeColor="accent2"/>
        <w:right w:val="single" w:sz="8" w:space="0" w:color="FF249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4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49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49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49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8E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8E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D614" w:themeColor="accent3"/>
        <w:left w:val="single" w:sz="8" w:space="0" w:color="00D614" w:themeColor="accent3"/>
        <w:bottom w:val="single" w:sz="8" w:space="0" w:color="00D614" w:themeColor="accent3"/>
        <w:right w:val="single" w:sz="8" w:space="0" w:color="00D61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D61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D61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D61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D61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FF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FF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E0032" w:themeColor="accent5"/>
        <w:left w:val="single" w:sz="8" w:space="0" w:color="5E0032" w:themeColor="accent5"/>
        <w:bottom w:val="single" w:sz="8" w:space="0" w:color="5E0032" w:themeColor="accent5"/>
        <w:right w:val="single" w:sz="8" w:space="0" w:color="5E00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00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003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00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00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8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8C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BE9FF" w:themeColor="accent6"/>
        <w:left w:val="single" w:sz="8" w:space="0" w:color="CBE9FF" w:themeColor="accent6"/>
        <w:bottom w:val="single" w:sz="8" w:space="0" w:color="CBE9FF" w:themeColor="accent6"/>
        <w:right w:val="single" w:sz="8" w:space="0" w:color="CBE9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E9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E9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E9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E9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urfulGrid">
    <w:name w:val="Colorful Grid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urfulGridAccent1">
    <w:name w:val="Colorful Grid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BFE" w:themeFill="accent1" w:themeFillTint="33"/>
    </w:tcPr>
    <w:tblStylePr w:type="firstRow">
      <w:rPr>
        <w:b/>
        <w:bCs/>
      </w:rPr>
      <w:tblPr/>
      <w:tcPr>
        <w:shd w:val="clear" w:color="auto" w:fill="9BB7FD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9BB7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439B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439BC" w:themeFill="accent1" w:themeFillShade="BF"/>
      </w:tcPr>
    </w:tblStylePr>
    <w:tblStylePr w:type="band1Vert">
      <w:tblPr/>
      <w:tcPr>
        <w:shd w:val="clear" w:color="auto" w:fill="83A6FC" w:themeFill="accent1" w:themeFillTint="7F"/>
      </w:tcPr>
    </w:tblStylePr>
    <w:tblStylePr w:type="band1Horz">
      <w:tblPr/>
      <w:tcPr>
        <w:shd w:val="clear" w:color="auto" w:fill="83A6FC" w:themeFill="accent1" w:themeFillTint="7F"/>
      </w:tcPr>
    </w:tblStylePr>
  </w:style>
  <w:style w:type="table" w:styleId="ColourfulGridAccent2">
    <w:name w:val="Colorful Grid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3E9" w:themeFill="accent2" w:themeFillTint="33"/>
    </w:tcPr>
    <w:tblStylePr w:type="firstRow">
      <w:rPr>
        <w:b/>
        <w:bCs/>
      </w:rPr>
      <w:tblPr/>
      <w:tcPr>
        <w:shd w:val="clear" w:color="auto" w:fill="FFA7D5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A7D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9007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90071" w:themeFill="accent2" w:themeFillShade="BF"/>
      </w:tcPr>
    </w:tblStylePr>
    <w:tblStylePr w:type="band1Vert">
      <w:tblPr/>
      <w:tcPr>
        <w:shd w:val="clear" w:color="auto" w:fill="FF91CA" w:themeFill="accent2" w:themeFillTint="7F"/>
      </w:tcPr>
    </w:tblStylePr>
    <w:tblStylePr w:type="band1Horz">
      <w:tblPr/>
      <w:tcPr>
        <w:shd w:val="clear" w:color="auto" w:fill="FF91CA" w:themeFill="accent2" w:themeFillTint="7F"/>
      </w:tcPr>
    </w:tblStylePr>
  </w:style>
  <w:style w:type="table" w:styleId="ColourfulGridAccent3">
    <w:name w:val="Colorful Grid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FC9" w:themeFill="accent3" w:themeFillTint="33"/>
    </w:tcPr>
    <w:tblStylePr w:type="firstRow">
      <w:rPr>
        <w:b/>
        <w:bCs/>
      </w:rPr>
      <w:tblPr/>
      <w:tcPr>
        <w:shd w:val="clear" w:color="auto" w:fill="88FF93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8FF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A0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A00E" w:themeFill="accent3" w:themeFillShade="BF"/>
      </w:tcPr>
    </w:tblStylePr>
    <w:tblStylePr w:type="band1Vert">
      <w:tblPr/>
      <w:tcPr>
        <w:shd w:val="clear" w:color="auto" w:fill="6BFF78" w:themeFill="accent3" w:themeFillTint="7F"/>
      </w:tcPr>
    </w:tblStylePr>
    <w:tblStylePr w:type="band1Horz">
      <w:tblPr/>
      <w:tcPr>
        <w:shd w:val="clear" w:color="auto" w:fill="6BFF78" w:themeFill="accent3" w:themeFillTint="7F"/>
      </w:tcPr>
    </w:tblStylePr>
  </w:style>
  <w:style w:type="table" w:styleId="ColourfulGridAccent4">
    <w:name w:val="Colorful Grid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urfulGridAccent5">
    <w:name w:val="Colorful Grid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BD7" w:themeFill="accent5" w:themeFillTint="33"/>
    </w:tcPr>
    <w:tblStylePr w:type="firstRow">
      <w:rPr>
        <w:b/>
        <w:bCs/>
      </w:rPr>
      <w:tblPr/>
      <w:tcPr>
        <w:shd w:val="clear" w:color="auto" w:fill="FF58B0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58B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6002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60025" w:themeFill="accent5" w:themeFillShade="BF"/>
      </w:tcPr>
    </w:tblStylePr>
    <w:tblStylePr w:type="band1Vert">
      <w:tblPr/>
      <w:tcPr>
        <w:shd w:val="clear" w:color="auto" w:fill="FF2F9D" w:themeFill="accent5" w:themeFillTint="7F"/>
      </w:tcPr>
    </w:tblStylePr>
    <w:tblStylePr w:type="band1Horz">
      <w:tblPr/>
      <w:tcPr>
        <w:shd w:val="clear" w:color="auto" w:fill="FF2F9D" w:themeFill="accent5" w:themeFillTint="7F"/>
      </w:tcPr>
    </w:tblStylePr>
  </w:style>
  <w:style w:type="table" w:styleId="ColourfulGridAccent6">
    <w:name w:val="Colorful Grid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F" w:themeFill="accent6" w:themeFillTint="33"/>
    </w:tcPr>
    <w:tblStylePr w:type="firstRow">
      <w:rPr>
        <w:b/>
        <w:bCs/>
      </w:rPr>
      <w:tblPr/>
      <w:tcPr>
        <w:shd w:val="clear" w:color="auto" w:fill="EAF6FF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AF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8B8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8B8FF" w:themeFill="accent6" w:themeFillShade="BF"/>
      </w:tcPr>
    </w:tblStylePr>
    <w:tblStylePr w:type="band1Vert">
      <w:tblPr/>
      <w:tcPr>
        <w:shd w:val="clear" w:color="auto" w:fill="E5F3FF" w:themeFill="accent6" w:themeFillTint="7F"/>
      </w:tcPr>
    </w:tblStylePr>
    <w:tblStylePr w:type="band1Horz">
      <w:tblPr/>
      <w:tcPr>
        <w:shd w:val="clear" w:color="auto" w:fill="E5F3FF" w:themeFill="accent6" w:themeFillTint="7F"/>
      </w:tcPr>
    </w:tblStylePr>
  </w:style>
  <w:style w:type="table" w:styleId="ColourfulShading">
    <w:name w:val="Colorful Shading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F249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4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ShadingAccent1">
    <w:name w:val="Colorful Shading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F2497" w:themeColor="accent2"/>
        <w:left w:val="single" w:sz="4" w:space="0" w:color="074EFA" w:themeColor="accent1"/>
        <w:bottom w:val="single" w:sz="4" w:space="0" w:color="074EFA" w:themeColor="accent1"/>
        <w:right w:val="single" w:sz="4" w:space="0" w:color="074EF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4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9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96" w:themeColor="accent1" w:themeShade="99"/>
          <w:insideV w:val="nil"/>
        </w:tcBorders>
        <w:shd w:val="clear" w:color="auto" w:fill="032E9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96" w:themeFill="accent1" w:themeFillShade="99"/>
      </w:tcPr>
    </w:tblStylePr>
    <w:tblStylePr w:type="band1Vert">
      <w:tblPr/>
      <w:tcPr>
        <w:shd w:val="clear" w:color="auto" w:fill="9BB7FD" w:themeFill="accent1" w:themeFillTint="66"/>
      </w:tcPr>
    </w:tblStylePr>
    <w:tblStylePr w:type="band1Horz">
      <w:tblPr/>
      <w:tcPr>
        <w:shd w:val="clear" w:color="auto" w:fill="83A6FC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ShadingAccent2">
    <w:name w:val="Colorful Shading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F2497" w:themeColor="accent2"/>
        <w:left w:val="single" w:sz="4" w:space="0" w:color="FF2497" w:themeColor="accent2"/>
        <w:bottom w:val="single" w:sz="4" w:space="0" w:color="FF2497" w:themeColor="accent2"/>
        <w:right w:val="single" w:sz="4" w:space="0" w:color="FF249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4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05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05A" w:themeColor="accent2" w:themeShade="99"/>
          <w:insideV w:val="nil"/>
        </w:tcBorders>
        <w:shd w:val="clear" w:color="auto" w:fill="AE005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05A" w:themeFill="accent2" w:themeFillShade="99"/>
      </w:tcPr>
    </w:tblStylePr>
    <w:tblStylePr w:type="band1Vert">
      <w:tblPr/>
      <w:tcPr>
        <w:shd w:val="clear" w:color="auto" w:fill="FFA7D5" w:themeFill="accent2" w:themeFillTint="66"/>
      </w:tcPr>
    </w:tblStylePr>
    <w:tblStylePr w:type="band1Horz">
      <w:tblPr/>
      <w:tcPr>
        <w:shd w:val="clear" w:color="auto" w:fill="FF91CA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ShadingAccent3">
    <w:name w:val="Colorful Shading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4"/>
        <w:left w:val="single" w:sz="4" w:space="0" w:color="00D614" w:themeColor="accent3"/>
        <w:bottom w:val="single" w:sz="4" w:space="0" w:color="00D614" w:themeColor="accent3"/>
        <w:right w:val="single" w:sz="4" w:space="0" w:color="00D61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F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0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00B" w:themeColor="accent3" w:themeShade="99"/>
          <w:insideV w:val="nil"/>
        </w:tcBorders>
        <w:shd w:val="clear" w:color="auto" w:fill="0080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0B" w:themeFill="accent3" w:themeFillShade="99"/>
      </w:tcPr>
    </w:tblStylePr>
    <w:tblStylePr w:type="band1Vert">
      <w:tblPr/>
      <w:tcPr>
        <w:shd w:val="clear" w:color="auto" w:fill="88FF93" w:themeFill="accent3" w:themeFillTint="66"/>
      </w:tcPr>
    </w:tblStylePr>
    <w:tblStylePr w:type="band1Horz">
      <w:tblPr/>
      <w:tcPr>
        <w:shd w:val="clear" w:color="auto" w:fill="6BFF78" w:themeFill="accent3" w:themeFillTint="7F"/>
      </w:tcPr>
    </w:tblStylePr>
  </w:style>
  <w:style w:type="table" w:styleId="ColourfulShadingAccent4">
    <w:name w:val="Colorful Shading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00D614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61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ShadingAccent5">
    <w:name w:val="Colorful Shading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BE9FF" w:themeColor="accent6"/>
        <w:left w:val="single" w:sz="4" w:space="0" w:color="5E0032" w:themeColor="accent5"/>
        <w:bottom w:val="single" w:sz="4" w:space="0" w:color="5E0032" w:themeColor="accent5"/>
        <w:right w:val="single" w:sz="4" w:space="0" w:color="5E00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6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E9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001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001D" w:themeColor="accent5" w:themeShade="99"/>
          <w:insideV w:val="nil"/>
        </w:tcBorders>
        <w:shd w:val="clear" w:color="auto" w:fill="38001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001D" w:themeFill="accent5" w:themeFillShade="99"/>
      </w:tcPr>
    </w:tblStylePr>
    <w:tblStylePr w:type="band1Vert">
      <w:tblPr/>
      <w:tcPr>
        <w:shd w:val="clear" w:color="auto" w:fill="FF58B0" w:themeFill="accent5" w:themeFillTint="66"/>
      </w:tcPr>
    </w:tblStylePr>
    <w:tblStylePr w:type="band1Horz">
      <w:tblPr/>
      <w:tcPr>
        <w:shd w:val="clear" w:color="auto" w:fill="FF2F9D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ShadingAccent6">
    <w:name w:val="Colorful Shading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5E0032" w:themeColor="accent5"/>
        <w:left w:val="single" w:sz="4" w:space="0" w:color="CBE9FF" w:themeColor="accent6"/>
        <w:bottom w:val="single" w:sz="4" w:space="0" w:color="CBE9FF" w:themeColor="accent6"/>
        <w:right w:val="single" w:sz="4" w:space="0" w:color="CBE9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00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9BF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9BFF" w:themeColor="accent6" w:themeShade="99"/>
          <w:insideV w:val="nil"/>
        </w:tcBorders>
        <w:shd w:val="clear" w:color="auto" w:fill="139BF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BFF" w:themeFill="accent6" w:themeFillShade="99"/>
      </w:tcPr>
    </w:tblStylePr>
    <w:tblStylePr w:type="band1Vert">
      <w:tblPr/>
      <w:tcPr>
        <w:shd w:val="clear" w:color="auto" w:fill="EAF6FF" w:themeFill="accent6" w:themeFillTint="66"/>
      </w:tcPr>
    </w:tblStylePr>
    <w:tblStylePr w:type="band1Horz">
      <w:tblPr/>
      <w:tcPr>
        <w:shd w:val="clear" w:color="auto" w:fill="E5F3FF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List">
    <w:name w:val="Colorful List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079" w:themeFill="accent2" w:themeFillShade="CC"/>
      </w:tcPr>
    </w:tblStylePr>
    <w:tblStylePr w:type="lastRow">
      <w:rPr>
        <w:b/>
        <w:bCs/>
        <w:color w:val="E80079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urfulListAccent1">
    <w:name w:val="Colorful List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6ED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079" w:themeFill="accent2" w:themeFillShade="CC"/>
      </w:tcPr>
    </w:tblStylePr>
    <w:tblStylePr w:type="lastRow">
      <w:rPr>
        <w:b/>
        <w:bCs/>
        <w:color w:val="E80079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3FD" w:themeFill="accent1" w:themeFillTint="3F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ColourfulListAccent2">
    <w:name w:val="Colorful List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FE9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079" w:themeFill="accent2" w:themeFillShade="CC"/>
      </w:tcPr>
    </w:tblStylePr>
    <w:tblStylePr w:type="lastRow">
      <w:rPr>
        <w:b/>
        <w:bCs/>
        <w:color w:val="E80079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5" w:themeFill="accent2" w:themeFillTint="3F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ColourfulListAccent3">
    <w:name w:val="Colorful List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1FF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BC" w:themeFill="accent3" w:themeFillTint="3F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ColourfulListAccent4">
    <w:name w:val="Colorful List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B0F" w:themeFill="accent3" w:themeFillShade="CC"/>
      </w:tcPr>
    </w:tblStylePr>
    <w:tblStylePr w:type="lastRow">
      <w:rPr>
        <w:b/>
        <w:bCs/>
        <w:color w:val="00AB0F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urfulListAccent5">
    <w:name w:val="Colorful List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FD6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C2FF" w:themeFill="accent6" w:themeFillShade="CC"/>
      </w:tcPr>
    </w:tblStylePr>
    <w:tblStylePr w:type="lastRow">
      <w:rPr>
        <w:b/>
        <w:bCs/>
        <w:color w:val="6FC2FF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8CE" w:themeFill="accent5" w:themeFillTint="3F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ColourfulListAccent6">
    <w:name w:val="Colorful List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9FC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0027" w:themeFill="accent5" w:themeFillShade="CC"/>
      </w:tcPr>
    </w:tblStylePr>
    <w:tblStylePr w:type="lastRow">
      <w:rPr>
        <w:b/>
        <w:bCs/>
        <w:color w:val="4B0027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F" w:themeFill="accent6" w:themeFillTint="3F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LightGrid">
    <w:name w:val="Light Grid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74EFA" w:themeColor="accent1"/>
        <w:left w:val="single" w:sz="8" w:space="0" w:color="074EFA" w:themeColor="accent1"/>
        <w:bottom w:val="single" w:sz="8" w:space="0" w:color="074EFA" w:themeColor="accent1"/>
        <w:right w:val="single" w:sz="8" w:space="0" w:color="074EFA" w:themeColor="accent1"/>
        <w:insideH w:val="single" w:sz="8" w:space="0" w:color="074EFA" w:themeColor="accent1"/>
        <w:insideV w:val="single" w:sz="8" w:space="0" w:color="074EF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18" w:space="0" w:color="074EFA" w:themeColor="accent1"/>
          <w:right w:val="single" w:sz="8" w:space="0" w:color="074EFA" w:themeColor="accent1"/>
          <w:insideH w:val="nil"/>
          <w:insideV w:val="single" w:sz="8" w:space="0" w:color="074EF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  <w:insideH w:val="nil"/>
          <w:insideV w:val="single" w:sz="8" w:space="0" w:color="074EF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</w:tcBorders>
      </w:tcPr>
    </w:tblStylePr>
    <w:tblStylePr w:type="band1Vert"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</w:tcBorders>
        <w:shd w:val="clear" w:color="auto" w:fill="C1D3FD" w:themeFill="accent1" w:themeFillTint="3F"/>
      </w:tcPr>
    </w:tblStylePr>
    <w:tblStylePr w:type="band1Horz"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  <w:insideV w:val="single" w:sz="8" w:space="0" w:color="074EFA" w:themeColor="accent1"/>
        </w:tcBorders>
        <w:shd w:val="clear" w:color="auto" w:fill="C1D3FD" w:themeFill="accent1" w:themeFillTint="3F"/>
      </w:tcPr>
    </w:tblStylePr>
    <w:tblStylePr w:type="band2Horz"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  <w:insideV w:val="single" w:sz="8" w:space="0" w:color="074EFA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2497" w:themeColor="accent2"/>
        <w:left w:val="single" w:sz="8" w:space="0" w:color="FF2497" w:themeColor="accent2"/>
        <w:bottom w:val="single" w:sz="8" w:space="0" w:color="FF2497" w:themeColor="accent2"/>
        <w:right w:val="single" w:sz="8" w:space="0" w:color="FF2497" w:themeColor="accent2"/>
        <w:insideH w:val="single" w:sz="8" w:space="0" w:color="FF2497" w:themeColor="accent2"/>
        <w:insideV w:val="single" w:sz="8" w:space="0" w:color="FF249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18" w:space="0" w:color="FF2497" w:themeColor="accent2"/>
          <w:right w:val="single" w:sz="8" w:space="0" w:color="FF2497" w:themeColor="accent2"/>
          <w:insideH w:val="nil"/>
          <w:insideV w:val="single" w:sz="8" w:space="0" w:color="FF249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  <w:insideH w:val="nil"/>
          <w:insideV w:val="single" w:sz="8" w:space="0" w:color="FF249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</w:tcBorders>
      </w:tcPr>
    </w:tblStylePr>
    <w:tblStylePr w:type="band1Vert"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</w:tcBorders>
        <w:shd w:val="clear" w:color="auto" w:fill="FFC8E5" w:themeFill="accent2" w:themeFillTint="3F"/>
      </w:tcPr>
    </w:tblStylePr>
    <w:tblStylePr w:type="band1Horz"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  <w:insideV w:val="single" w:sz="8" w:space="0" w:color="FF2497" w:themeColor="accent2"/>
        </w:tcBorders>
        <w:shd w:val="clear" w:color="auto" w:fill="FFC8E5" w:themeFill="accent2" w:themeFillTint="3F"/>
      </w:tcPr>
    </w:tblStylePr>
    <w:tblStylePr w:type="band2Horz"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  <w:insideV w:val="single" w:sz="8" w:space="0" w:color="FF2497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D614" w:themeColor="accent3"/>
        <w:left w:val="single" w:sz="8" w:space="0" w:color="00D614" w:themeColor="accent3"/>
        <w:bottom w:val="single" w:sz="8" w:space="0" w:color="00D614" w:themeColor="accent3"/>
        <w:right w:val="single" w:sz="8" w:space="0" w:color="00D614" w:themeColor="accent3"/>
        <w:insideH w:val="single" w:sz="8" w:space="0" w:color="00D614" w:themeColor="accent3"/>
        <w:insideV w:val="single" w:sz="8" w:space="0" w:color="00D61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18" w:space="0" w:color="00D614" w:themeColor="accent3"/>
          <w:right w:val="single" w:sz="8" w:space="0" w:color="00D614" w:themeColor="accent3"/>
          <w:insideH w:val="nil"/>
          <w:insideV w:val="single" w:sz="8" w:space="0" w:color="00D61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  <w:insideH w:val="nil"/>
          <w:insideV w:val="single" w:sz="8" w:space="0" w:color="00D61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</w:tcBorders>
      </w:tcPr>
    </w:tblStylePr>
    <w:tblStylePr w:type="band1Vert"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</w:tcBorders>
        <w:shd w:val="clear" w:color="auto" w:fill="B5FFBC" w:themeFill="accent3" w:themeFillTint="3F"/>
      </w:tcPr>
    </w:tblStylePr>
    <w:tblStylePr w:type="band1Horz"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  <w:insideV w:val="single" w:sz="8" w:space="0" w:color="00D614" w:themeColor="accent3"/>
        </w:tcBorders>
        <w:shd w:val="clear" w:color="auto" w:fill="B5FFBC" w:themeFill="accent3" w:themeFillTint="3F"/>
      </w:tcPr>
    </w:tblStylePr>
    <w:tblStylePr w:type="band2Horz"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  <w:insideV w:val="single" w:sz="8" w:space="0" w:color="00D614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E0032" w:themeColor="accent5"/>
        <w:left w:val="single" w:sz="8" w:space="0" w:color="5E0032" w:themeColor="accent5"/>
        <w:bottom w:val="single" w:sz="8" w:space="0" w:color="5E0032" w:themeColor="accent5"/>
        <w:right w:val="single" w:sz="8" w:space="0" w:color="5E0032" w:themeColor="accent5"/>
        <w:insideH w:val="single" w:sz="8" w:space="0" w:color="5E0032" w:themeColor="accent5"/>
        <w:insideV w:val="single" w:sz="8" w:space="0" w:color="5E00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18" w:space="0" w:color="5E0032" w:themeColor="accent5"/>
          <w:right w:val="single" w:sz="8" w:space="0" w:color="5E0032" w:themeColor="accent5"/>
          <w:insideH w:val="nil"/>
          <w:insideV w:val="single" w:sz="8" w:space="0" w:color="5E00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  <w:insideH w:val="nil"/>
          <w:insideV w:val="single" w:sz="8" w:space="0" w:color="5E00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</w:tcBorders>
      </w:tcPr>
    </w:tblStylePr>
    <w:tblStylePr w:type="band1Vert"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</w:tcBorders>
        <w:shd w:val="clear" w:color="auto" w:fill="FF98CE" w:themeFill="accent5" w:themeFillTint="3F"/>
      </w:tcPr>
    </w:tblStylePr>
    <w:tblStylePr w:type="band1Horz"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  <w:insideV w:val="single" w:sz="8" w:space="0" w:color="5E0032" w:themeColor="accent5"/>
        </w:tcBorders>
        <w:shd w:val="clear" w:color="auto" w:fill="FF98CE" w:themeFill="accent5" w:themeFillTint="3F"/>
      </w:tcPr>
    </w:tblStylePr>
    <w:tblStylePr w:type="band2Horz"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  <w:insideV w:val="single" w:sz="8" w:space="0" w:color="5E0032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BE9FF" w:themeColor="accent6"/>
        <w:left w:val="single" w:sz="8" w:space="0" w:color="CBE9FF" w:themeColor="accent6"/>
        <w:bottom w:val="single" w:sz="8" w:space="0" w:color="CBE9FF" w:themeColor="accent6"/>
        <w:right w:val="single" w:sz="8" w:space="0" w:color="CBE9FF" w:themeColor="accent6"/>
        <w:insideH w:val="single" w:sz="8" w:space="0" w:color="CBE9FF" w:themeColor="accent6"/>
        <w:insideV w:val="single" w:sz="8" w:space="0" w:color="CBE9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18" w:space="0" w:color="CBE9FF" w:themeColor="accent6"/>
          <w:right w:val="single" w:sz="8" w:space="0" w:color="CBE9FF" w:themeColor="accent6"/>
          <w:insideH w:val="nil"/>
          <w:insideV w:val="single" w:sz="8" w:space="0" w:color="CBE9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  <w:insideH w:val="nil"/>
          <w:insideV w:val="single" w:sz="8" w:space="0" w:color="CBE9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</w:tcBorders>
      </w:tcPr>
    </w:tblStylePr>
    <w:tblStylePr w:type="band1Vert"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</w:tcBorders>
        <w:shd w:val="clear" w:color="auto" w:fill="F2F9FF" w:themeFill="accent6" w:themeFillTint="3F"/>
      </w:tcPr>
    </w:tblStylePr>
    <w:tblStylePr w:type="band1Horz"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  <w:insideV w:val="single" w:sz="8" w:space="0" w:color="CBE9FF" w:themeColor="accent6"/>
        </w:tcBorders>
        <w:shd w:val="clear" w:color="auto" w:fill="F2F9FF" w:themeFill="accent6" w:themeFillTint="3F"/>
      </w:tcPr>
    </w:tblStylePr>
    <w:tblStylePr w:type="band2Horz"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  <w:insideV w:val="single" w:sz="8" w:space="0" w:color="CBE9FF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1D6A1E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1D6A1E"/>
    <w:pPr>
      <w:spacing w:line="240" w:lineRule="auto"/>
    </w:pPr>
    <w:rPr>
      <w:color w:val="0439BC" w:themeColor="accent1" w:themeShade="BF"/>
    </w:rPr>
    <w:tblPr>
      <w:tblStyleRowBandSize w:val="1"/>
      <w:tblStyleColBandSize w:val="1"/>
      <w:tblBorders>
        <w:top w:val="single" w:sz="8" w:space="0" w:color="074EFA" w:themeColor="accent1"/>
        <w:bottom w:val="single" w:sz="8" w:space="0" w:color="074EF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4EFA" w:themeColor="accent1"/>
          <w:left w:val="nil"/>
          <w:bottom w:val="single" w:sz="8" w:space="0" w:color="074EF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4EFA" w:themeColor="accent1"/>
          <w:left w:val="nil"/>
          <w:bottom w:val="single" w:sz="8" w:space="0" w:color="074EF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3F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3FD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1D6A1E"/>
    <w:pPr>
      <w:spacing w:line="240" w:lineRule="auto"/>
    </w:pPr>
    <w:rPr>
      <w:color w:val="D90071" w:themeColor="accent2" w:themeShade="BF"/>
    </w:rPr>
    <w:tblPr>
      <w:tblStyleRowBandSize w:val="1"/>
      <w:tblStyleColBandSize w:val="1"/>
      <w:tblBorders>
        <w:top w:val="single" w:sz="8" w:space="0" w:color="FF2497" w:themeColor="accent2"/>
        <w:bottom w:val="single" w:sz="8" w:space="0" w:color="FF249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497" w:themeColor="accent2"/>
          <w:left w:val="nil"/>
          <w:bottom w:val="single" w:sz="8" w:space="0" w:color="FF249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497" w:themeColor="accent2"/>
          <w:left w:val="nil"/>
          <w:bottom w:val="single" w:sz="8" w:space="0" w:color="FF249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8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8E5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1D6A1E"/>
    <w:pPr>
      <w:spacing w:line="240" w:lineRule="auto"/>
    </w:pPr>
    <w:rPr>
      <w:color w:val="00A00E" w:themeColor="accent3" w:themeShade="BF"/>
    </w:rPr>
    <w:tblPr>
      <w:tblStyleRowBandSize w:val="1"/>
      <w:tblStyleColBandSize w:val="1"/>
      <w:tblBorders>
        <w:top w:val="single" w:sz="8" w:space="0" w:color="00D614" w:themeColor="accent3"/>
        <w:bottom w:val="single" w:sz="8" w:space="0" w:color="00D61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614" w:themeColor="accent3"/>
          <w:left w:val="nil"/>
          <w:bottom w:val="single" w:sz="8" w:space="0" w:color="00D61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614" w:themeColor="accent3"/>
          <w:left w:val="nil"/>
          <w:bottom w:val="single" w:sz="8" w:space="0" w:color="00D61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FF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FFBC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1D6A1E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1D6A1E"/>
    <w:pPr>
      <w:spacing w:line="240" w:lineRule="auto"/>
    </w:pPr>
    <w:rPr>
      <w:color w:val="460025" w:themeColor="accent5" w:themeShade="BF"/>
    </w:rPr>
    <w:tblPr>
      <w:tblStyleRowBandSize w:val="1"/>
      <w:tblStyleColBandSize w:val="1"/>
      <w:tblBorders>
        <w:top w:val="single" w:sz="8" w:space="0" w:color="5E0032" w:themeColor="accent5"/>
        <w:bottom w:val="single" w:sz="8" w:space="0" w:color="5E00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032" w:themeColor="accent5"/>
          <w:left w:val="nil"/>
          <w:bottom w:val="single" w:sz="8" w:space="0" w:color="5E00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032" w:themeColor="accent5"/>
          <w:left w:val="nil"/>
          <w:bottom w:val="single" w:sz="8" w:space="0" w:color="5E00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8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8CE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1D6A1E"/>
    <w:pPr>
      <w:spacing w:line="240" w:lineRule="auto"/>
    </w:pPr>
    <w:rPr>
      <w:color w:val="58B8FF" w:themeColor="accent6" w:themeShade="BF"/>
    </w:rPr>
    <w:tblPr>
      <w:tblStyleRowBandSize w:val="1"/>
      <w:tblStyleColBandSize w:val="1"/>
      <w:tblBorders>
        <w:top w:val="single" w:sz="8" w:space="0" w:color="CBE9FF" w:themeColor="accent6"/>
        <w:bottom w:val="single" w:sz="8" w:space="0" w:color="CBE9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E9FF" w:themeColor="accent6"/>
          <w:left w:val="nil"/>
          <w:bottom w:val="single" w:sz="8" w:space="0" w:color="CBE9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E9FF" w:themeColor="accent6"/>
          <w:left w:val="nil"/>
          <w:bottom w:val="single" w:sz="8" w:space="0" w:color="CBE9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F" w:themeFill="accent6" w:themeFillTint="3F"/>
      </w:tcPr>
    </w:tblStylePr>
  </w:style>
  <w:style w:type="table" w:styleId="LightList">
    <w:name w:val="Light List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74EFA" w:themeColor="accent1"/>
        <w:left w:val="single" w:sz="8" w:space="0" w:color="074EFA" w:themeColor="accent1"/>
        <w:bottom w:val="single" w:sz="8" w:space="0" w:color="074EFA" w:themeColor="accent1"/>
        <w:right w:val="single" w:sz="8" w:space="0" w:color="074EF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4EF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</w:tcBorders>
      </w:tcPr>
    </w:tblStylePr>
    <w:tblStylePr w:type="band1Horz"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2497" w:themeColor="accent2"/>
        <w:left w:val="single" w:sz="8" w:space="0" w:color="FF2497" w:themeColor="accent2"/>
        <w:bottom w:val="single" w:sz="8" w:space="0" w:color="FF2497" w:themeColor="accent2"/>
        <w:right w:val="single" w:sz="8" w:space="0" w:color="FF249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49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</w:tcBorders>
      </w:tcPr>
    </w:tblStylePr>
    <w:tblStylePr w:type="band1Horz"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D614" w:themeColor="accent3"/>
        <w:left w:val="single" w:sz="8" w:space="0" w:color="00D614" w:themeColor="accent3"/>
        <w:bottom w:val="single" w:sz="8" w:space="0" w:color="00D614" w:themeColor="accent3"/>
        <w:right w:val="single" w:sz="8" w:space="0" w:color="00D61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D61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</w:tcBorders>
      </w:tcPr>
    </w:tblStylePr>
    <w:tblStylePr w:type="band1Horz"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E0032" w:themeColor="accent5"/>
        <w:left w:val="single" w:sz="8" w:space="0" w:color="5E0032" w:themeColor="accent5"/>
        <w:bottom w:val="single" w:sz="8" w:space="0" w:color="5E0032" w:themeColor="accent5"/>
        <w:right w:val="single" w:sz="8" w:space="0" w:color="5E00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00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</w:tcBorders>
      </w:tcPr>
    </w:tblStylePr>
    <w:tblStylePr w:type="band1Horz"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BE9FF" w:themeColor="accent6"/>
        <w:left w:val="single" w:sz="8" w:space="0" w:color="CBE9FF" w:themeColor="accent6"/>
        <w:bottom w:val="single" w:sz="8" w:space="0" w:color="CBE9FF" w:themeColor="accent6"/>
        <w:right w:val="single" w:sz="8" w:space="0" w:color="CBE9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E9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</w:tcBorders>
      </w:tcPr>
    </w:tblStylePr>
    <w:tblStylePr w:type="band1Horz"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</w:tcBorders>
      </w:tcPr>
    </w:tblStylePr>
  </w:style>
  <w:style w:type="table" w:styleId="ListTable1Light">
    <w:name w:val="List Table 1 Light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94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94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7B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7BC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FF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FF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05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05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ListTable2">
    <w:name w:val="List Table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A94FC" w:themeColor="accent1" w:themeTint="99"/>
        <w:bottom w:val="single" w:sz="4" w:space="0" w:color="6A94FC" w:themeColor="accent1" w:themeTint="99"/>
        <w:insideH w:val="single" w:sz="4" w:space="0" w:color="6A94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ListTable2-Accent2">
    <w:name w:val="List Table 2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7BC0" w:themeColor="accent2" w:themeTint="99"/>
        <w:bottom w:val="single" w:sz="4" w:space="0" w:color="FF7BC0" w:themeColor="accent2" w:themeTint="99"/>
        <w:insideH w:val="single" w:sz="4" w:space="0" w:color="FF7BC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ListTable2-Accent3">
    <w:name w:val="List Table 2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DFF5D" w:themeColor="accent3" w:themeTint="99"/>
        <w:bottom w:val="single" w:sz="4" w:space="0" w:color="4DFF5D" w:themeColor="accent3" w:themeTint="99"/>
        <w:insideH w:val="single" w:sz="4" w:space="0" w:color="4DFF5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ListTable2-Accent4">
    <w:name w:val="List Table 2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0589" w:themeColor="accent5" w:themeTint="99"/>
        <w:bottom w:val="single" w:sz="4" w:space="0" w:color="FF0589" w:themeColor="accent5" w:themeTint="99"/>
        <w:insideH w:val="single" w:sz="4" w:space="0" w:color="FF058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ListTable2-Accent6">
    <w:name w:val="List Table 2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FF1FF" w:themeColor="accent6" w:themeTint="99"/>
        <w:bottom w:val="single" w:sz="4" w:space="0" w:color="DFF1FF" w:themeColor="accent6" w:themeTint="99"/>
        <w:insideH w:val="single" w:sz="4" w:space="0" w:color="DFF1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ListTable3">
    <w:name w:val="List Table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74EFA" w:themeColor="accent1"/>
        <w:left w:val="single" w:sz="4" w:space="0" w:color="074EFA" w:themeColor="accent1"/>
        <w:bottom w:val="single" w:sz="4" w:space="0" w:color="074EFA" w:themeColor="accent1"/>
        <w:right w:val="single" w:sz="4" w:space="0" w:color="074EF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4EFA" w:themeFill="accent1"/>
      </w:tcPr>
    </w:tblStylePr>
    <w:tblStylePr w:type="lastRow">
      <w:rPr>
        <w:b/>
        <w:bCs/>
      </w:rPr>
      <w:tblPr/>
      <w:tcPr>
        <w:tcBorders>
          <w:top w:val="double" w:sz="4" w:space="0" w:color="074EF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4EFA" w:themeColor="accent1"/>
          <w:right w:val="single" w:sz="4" w:space="0" w:color="074EFA" w:themeColor="accent1"/>
        </w:tcBorders>
      </w:tcPr>
    </w:tblStylePr>
    <w:tblStylePr w:type="band1Horz">
      <w:tblPr/>
      <w:tcPr>
        <w:tcBorders>
          <w:top w:val="single" w:sz="4" w:space="0" w:color="074EFA" w:themeColor="accent1"/>
          <w:bottom w:val="single" w:sz="4" w:space="0" w:color="074EF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4EFA" w:themeColor="accent1"/>
          <w:left w:val="nil"/>
        </w:tcBorders>
      </w:tcPr>
    </w:tblStylePr>
    <w:tblStylePr w:type="swCell">
      <w:tblPr/>
      <w:tcPr>
        <w:tcBorders>
          <w:top w:val="double" w:sz="4" w:space="0" w:color="074EF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2497" w:themeColor="accent2"/>
        <w:left w:val="single" w:sz="4" w:space="0" w:color="FF2497" w:themeColor="accent2"/>
        <w:bottom w:val="single" w:sz="4" w:space="0" w:color="FF2497" w:themeColor="accent2"/>
        <w:right w:val="single" w:sz="4" w:space="0" w:color="FF249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497" w:themeFill="accent2"/>
      </w:tcPr>
    </w:tblStylePr>
    <w:tblStylePr w:type="lastRow">
      <w:rPr>
        <w:b/>
        <w:bCs/>
      </w:rPr>
      <w:tblPr/>
      <w:tcPr>
        <w:tcBorders>
          <w:top w:val="double" w:sz="4" w:space="0" w:color="FF249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497" w:themeColor="accent2"/>
          <w:right w:val="single" w:sz="4" w:space="0" w:color="FF2497" w:themeColor="accent2"/>
        </w:tcBorders>
      </w:tcPr>
    </w:tblStylePr>
    <w:tblStylePr w:type="band1Horz">
      <w:tblPr/>
      <w:tcPr>
        <w:tcBorders>
          <w:top w:val="single" w:sz="4" w:space="0" w:color="FF2497" w:themeColor="accent2"/>
          <w:bottom w:val="single" w:sz="4" w:space="0" w:color="FF249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497" w:themeColor="accent2"/>
          <w:left w:val="nil"/>
        </w:tcBorders>
      </w:tcPr>
    </w:tblStylePr>
    <w:tblStylePr w:type="swCell">
      <w:tblPr/>
      <w:tcPr>
        <w:tcBorders>
          <w:top w:val="double" w:sz="4" w:space="0" w:color="FF249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D614" w:themeColor="accent3"/>
        <w:left w:val="single" w:sz="4" w:space="0" w:color="00D614" w:themeColor="accent3"/>
        <w:bottom w:val="single" w:sz="4" w:space="0" w:color="00D614" w:themeColor="accent3"/>
        <w:right w:val="single" w:sz="4" w:space="0" w:color="00D61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614" w:themeFill="accent3"/>
      </w:tcPr>
    </w:tblStylePr>
    <w:tblStylePr w:type="lastRow">
      <w:rPr>
        <w:b/>
        <w:bCs/>
      </w:rPr>
      <w:tblPr/>
      <w:tcPr>
        <w:tcBorders>
          <w:top w:val="double" w:sz="4" w:space="0" w:color="00D61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614" w:themeColor="accent3"/>
          <w:right w:val="single" w:sz="4" w:space="0" w:color="00D614" w:themeColor="accent3"/>
        </w:tcBorders>
      </w:tcPr>
    </w:tblStylePr>
    <w:tblStylePr w:type="band1Horz">
      <w:tblPr/>
      <w:tcPr>
        <w:tcBorders>
          <w:top w:val="single" w:sz="4" w:space="0" w:color="00D614" w:themeColor="accent3"/>
          <w:bottom w:val="single" w:sz="4" w:space="0" w:color="00D61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614" w:themeColor="accent3"/>
          <w:left w:val="nil"/>
        </w:tcBorders>
      </w:tcPr>
    </w:tblStylePr>
    <w:tblStylePr w:type="swCell">
      <w:tblPr/>
      <w:tcPr>
        <w:tcBorders>
          <w:top w:val="double" w:sz="4" w:space="0" w:color="00D61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E0032" w:themeColor="accent5"/>
        <w:left w:val="single" w:sz="4" w:space="0" w:color="5E0032" w:themeColor="accent5"/>
        <w:bottom w:val="single" w:sz="4" w:space="0" w:color="5E0032" w:themeColor="accent5"/>
        <w:right w:val="single" w:sz="4" w:space="0" w:color="5E00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0032" w:themeFill="accent5"/>
      </w:tcPr>
    </w:tblStylePr>
    <w:tblStylePr w:type="lastRow">
      <w:rPr>
        <w:b/>
        <w:bCs/>
      </w:rPr>
      <w:tblPr/>
      <w:tcPr>
        <w:tcBorders>
          <w:top w:val="double" w:sz="4" w:space="0" w:color="5E00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0032" w:themeColor="accent5"/>
          <w:right w:val="single" w:sz="4" w:space="0" w:color="5E0032" w:themeColor="accent5"/>
        </w:tcBorders>
      </w:tcPr>
    </w:tblStylePr>
    <w:tblStylePr w:type="band1Horz">
      <w:tblPr/>
      <w:tcPr>
        <w:tcBorders>
          <w:top w:val="single" w:sz="4" w:space="0" w:color="5E0032" w:themeColor="accent5"/>
          <w:bottom w:val="single" w:sz="4" w:space="0" w:color="5E00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0032" w:themeColor="accent5"/>
          <w:left w:val="nil"/>
        </w:tcBorders>
      </w:tcPr>
    </w:tblStylePr>
    <w:tblStylePr w:type="swCell">
      <w:tblPr/>
      <w:tcPr>
        <w:tcBorders>
          <w:top w:val="double" w:sz="4" w:space="0" w:color="5E003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BE9FF" w:themeColor="accent6"/>
        <w:left w:val="single" w:sz="4" w:space="0" w:color="CBE9FF" w:themeColor="accent6"/>
        <w:bottom w:val="single" w:sz="4" w:space="0" w:color="CBE9FF" w:themeColor="accent6"/>
        <w:right w:val="single" w:sz="4" w:space="0" w:color="CBE9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E9FF" w:themeFill="accent6"/>
      </w:tcPr>
    </w:tblStylePr>
    <w:tblStylePr w:type="lastRow">
      <w:rPr>
        <w:b/>
        <w:bCs/>
      </w:rPr>
      <w:tblPr/>
      <w:tcPr>
        <w:tcBorders>
          <w:top w:val="double" w:sz="4" w:space="0" w:color="CBE9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E9FF" w:themeColor="accent6"/>
          <w:right w:val="single" w:sz="4" w:space="0" w:color="CBE9FF" w:themeColor="accent6"/>
        </w:tcBorders>
      </w:tcPr>
    </w:tblStylePr>
    <w:tblStylePr w:type="band1Horz">
      <w:tblPr/>
      <w:tcPr>
        <w:tcBorders>
          <w:top w:val="single" w:sz="4" w:space="0" w:color="CBE9FF" w:themeColor="accent6"/>
          <w:bottom w:val="single" w:sz="4" w:space="0" w:color="CBE9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E9FF" w:themeColor="accent6"/>
          <w:left w:val="nil"/>
        </w:tcBorders>
      </w:tcPr>
    </w:tblStylePr>
    <w:tblStylePr w:type="swCell">
      <w:tblPr/>
      <w:tcPr>
        <w:tcBorders>
          <w:top w:val="double" w:sz="4" w:space="0" w:color="CBE9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A94FC" w:themeColor="accent1" w:themeTint="99"/>
        <w:left w:val="single" w:sz="4" w:space="0" w:color="6A94FC" w:themeColor="accent1" w:themeTint="99"/>
        <w:bottom w:val="single" w:sz="4" w:space="0" w:color="6A94FC" w:themeColor="accent1" w:themeTint="99"/>
        <w:right w:val="single" w:sz="4" w:space="0" w:color="6A94FC" w:themeColor="accent1" w:themeTint="99"/>
        <w:insideH w:val="single" w:sz="4" w:space="0" w:color="6A94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4EFA" w:themeColor="accent1"/>
          <w:left w:val="single" w:sz="4" w:space="0" w:color="074EFA" w:themeColor="accent1"/>
          <w:bottom w:val="single" w:sz="4" w:space="0" w:color="074EFA" w:themeColor="accent1"/>
          <w:right w:val="single" w:sz="4" w:space="0" w:color="074EFA" w:themeColor="accent1"/>
          <w:insideH w:val="nil"/>
        </w:tcBorders>
        <w:shd w:val="clear" w:color="auto" w:fill="074EFA" w:themeFill="accent1"/>
      </w:tcPr>
    </w:tblStylePr>
    <w:tblStylePr w:type="lastRow">
      <w:rPr>
        <w:b/>
        <w:bCs/>
      </w:rPr>
      <w:tblPr/>
      <w:tcPr>
        <w:tcBorders>
          <w:top w:val="double" w:sz="4" w:space="0" w:color="6A94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ListTable4-Accent2">
    <w:name w:val="List Table 4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7BC0" w:themeColor="accent2" w:themeTint="99"/>
        <w:left w:val="single" w:sz="4" w:space="0" w:color="FF7BC0" w:themeColor="accent2" w:themeTint="99"/>
        <w:bottom w:val="single" w:sz="4" w:space="0" w:color="FF7BC0" w:themeColor="accent2" w:themeTint="99"/>
        <w:right w:val="single" w:sz="4" w:space="0" w:color="FF7BC0" w:themeColor="accent2" w:themeTint="99"/>
        <w:insideH w:val="single" w:sz="4" w:space="0" w:color="FF7BC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497" w:themeColor="accent2"/>
          <w:left w:val="single" w:sz="4" w:space="0" w:color="FF2497" w:themeColor="accent2"/>
          <w:bottom w:val="single" w:sz="4" w:space="0" w:color="FF2497" w:themeColor="accent2"/>
          <w:right w:val="single" w:sz="4" w:space="0" w:color="FF2497" w:themeColor="accent2"/>
          <w:insideH w:val="nil"/>
        </w:tcBorders>
        <w:shd w:val="clear" w:color="auto" w:fill="FF2497" w:themeFill="accent2"/>
      </w:tcPr>
    </w:tblStylePr>
    <w:tblStylePr w:type="lastRow">
      <w:rPr>
        <w:b/>
        <w:bCs/>
      </w:rPr>
      <w:tblPr/>
      <w:tcPr>
        <w:tcBorders>
          <w:top w:val="double" w:sz="4" w:space="0" w:color="FF7BC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ListTable4-Accent3">
    <w:name w:val="List Table 4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DFF5D" w:themeColor="accent3" w:themeTint="99"/>
        <w:left w:val="single" w:sz="4" w:space="0" w:color="4DFF5D" w:themeColor="accent3" w:themeTint="99"/>
        <w:bottom w:val="single" w:sz="4" w:space="0" w:color="4DFF5D" w:themeColor="accent3" w:themeTint="99"/>
        <w:right w:val="single" w:sz="4" w:space="0" w:color="4DFF5D" w:themeColor="accent3" w:themeTint="99"/>
        <w:insideH w:val="single" w:sz="4" w:space="0" w:color="4DFF5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614" w:themeColor="accent3"/>
          <w:left w:val="single" w:sz="4" w:space="0" w:color="00D614" w:themeColor="accent3"/>
          <w:bottom w:val="single" w:sz="4" w:space="0" w:color="00D614" w:themeColor="accent3"/>
          <w:right w:val="single" w:sz="4" w:space="0" w:color="00D614" w:themeColor="accent3"/>
          <w:insideH w:val="nil"/>
        </w:tcBorders>
        <w:shd w:val="clear" w:color="auto" w:fill="00D614" w:themeFill="accent3"/>
      </w:tcPr>
    </w:tblStylePr>
    <w:tblStylePr w:type="lastRow">
      <w:rPr>
        <w:b/>
        <w:bCs/>
      </w:rPr>
      <w:tblPr/>
      <w:tcPr>
        <w:tcBorders>
          <w:top w:val="double" w:sz="4" w:space="0" w:color="4DFF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ListTable4-Accent4">
    <w:name w:val="List Table 4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0589" w:themeColor="accent5" w:themeTint="99"/>
        <w:left w:val="single" w:sz="4" w:space="0" w:color="FF0589" w:themeColor="accent5" w:themeTint="99"/>
        <w:bottom w:val="single" w:sz="4" w:space="0" w:color="FF0589" w:themeColor="accent5" w:themeTint="99"/>
        <w:right w:val="single" w:sz="4" w:space="0" w:color="FF0589" w:themeColor="accent5" w:themeTint="99"/>
        <w:insideH w:val="single" w:sz="4" w:space="0" w:color="FF058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0032" w:themeColor="accent5"/>
          <w:left w:val="single" w:sz="4" w:space="0" w:color="5E0032" w:themeColor="accent5"/>
          <w:bottom w:val="single" w:sz="4" w:space="0" w:color="5E0032" w:themeColor="accent5"/>
          <w:right w:val="single" w:sz="4" w:space="0" w:color="5E0032" w:themeColor="accent5"/>
          <w:insideH w:val="nil"/>
        </w:tcBorders>
        <w:shd w:val="clear" w:color="auto" w:fill="5E0032" w:themeFill="accent5"/>
      </w:tcPr>
    </w:tblStylePr>
    <w:tblStylePr w:type="lastRow">
      <w:rPr>
        <w:b/>
        <w:bCs/>
      </w:rPr>
      <w:tblPr/>
      <w:tcPr>
        <w:tcBorders>
          <w:top w:val="double" w:sz="4" w:space="0" w:color="FF05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ListTable4-Accent6">
    <w:name w:val="List Table 4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FF1FF" w:themeColor="accent6" w:themeTint="99"/>
        <w:left w:val="single" w:sz="4" w:space="0" w:color="DFF1FF" w:themeColor="accent6" w:themeTint="99"/>
        <w:bottom w:val="single" w:sz="4" w:space="0" w:color="DFF1FF" w:themeColor="accent6" w:themeTint="99"/>
        <w:right w:val="single" w:sz="4" w:space="0" w:color="DFF1FF" w:themeColor="accent6" w:themeTint="99"/>
        <w:insideH w:val="single" w:sz="4" w:space="0" w:color="DFF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E9FF" w:themeColor="accent6"/>
          <w:left w:val="single" w:sz="4" w:space="0" w:color="CBE9FF" w:themeColor="accent6"/>
          <w:bottom w:val="single" w:sz="4" w:space="0" w:color="CBE9FF" w:themeColor="accent6"/>
          <w:right w:val="single" w:sz="4" w:space="0" w:color="CBE9FF" w:themeColor="accent6"/>
          <w:insideH w:val="nil"/>
        </w:tcBorders>
        <w:shd w:val="clear" w:color="auto" w:fill="CBE9FF" w:themeFill="accent6"/>
      </w:tcPr>
    </w:tblStylePr>
    <w:tblStylePr w:type="lastRow">
      <w:rPr>
        <w:b/>
        <w:bCs/>
      </w:rPr>
      <w:tblPr/>
      <w:tcPr>
        <w:tcBorders>
          <w:top w:val="double" w:sz="4" w:space="0" w:color="DFF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ListTable5Dark">
    <w:name w:val="List Table 5 Dark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74EFA" w:themeColor="accent1"/>
        <w:left w:val="single" w:sz="24" w:space="0" w:color="074EFA" w:themeColor="accent1"/>
        <w:bottom w:val="single" w:sz="24" w:space="0" w:color="074EFA" w:themeColor="accent1"/>
        <w:right w:val="single" w:sz="24" w:space="0" w:color="074EFA" w:themeColor="accent1"/>
      </w:tblBorders>
    </w:tblPr>
    <w:tcPr>
      <w:shd w:val="clear" w:color="auto" w:fill="074EF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497" w:themeColor="accent2"/>
        <w:left w:val="single" w:sz="24" w:space="0" w:color="FF2497" w:themeColor="accent2"/>
        <w:bottom w:val="single" w:sz="24" w:space="0" w:color="FF2497" w:themeColor="accent2"/>
        <w:right w:val="single" w:sz="24" w:space="0" w:color="FF2497" w:themeColor="accent2"/>
      </w:tblBorders>
    </w:tblPr>
    <w:tcPr>
      <w:shd w:val="clear" w:color="auto" w:fill="FF249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D614" w:themeColor="accent3"/>
        <w:left w:val="single" w:sz="24" w:space="0" w:color="00D614" w:themeColor="accent3"/>
        <w:bottom w:val="single" w:sz="24" w:space="0" w:color="00D614" w:themeColor="accent3"/>
        <w:right w:val="single" w:sz="24" w:space="0" w:color="00D614" w:themeColor="accent3"/>
      </w:tblBorders>
    </w:tblPr>
    <w:tcPr>
      <w:shd w:val="clear" w:color="auto" w:fill="00D61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E0032" w:themeColor="accent5"/>
        <w:left w:val="single" w:sz="24" w:space="0" w:color="5E0032" w:themeColor="accent5"/>
        <w:bottom w:val="single" w:sz="24" w:space="0" w:color="5E0032" w:themeColor="accent5"/>
        <w:right w:val="single" w:sz="24" w:space="0" w:color="5E0032" w:themeColor="accent5"/>
      </w:tblBorders>
    </w:tblPr>
    <w:tcPr>
      <w:shd w:val="clear" w:color="auto" w:fill="5E00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E9FF" w:themeColor="accent6"/>
        <w:left w:val="single" w:sz="24" w:space="0" w:color="CBE9FF" w:themeColor="accent6"/>
        <w:bottom w:val="single" w:sz="24" w:space="0" w:color="CBE9FF" w:themeColor="accent6"/>
        <w:right w:val="single" w:sz="24" w:space="0" w:color="CBE9FF" w:themeColor="accent6"/>
      </w:tblBorders>
    </w:tblPr>
    <w:tcPr>
      <w:shd w:val="clear" w:color="auto" w:fill="CBE9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urfulAccent1">
    <w:name w:val="List Table 6 Colorful Accent 1"/>
    <w:basedOn w:val="TableNormal"/>
    <w:uiPriority w:val="99"/>
    <w:semiHidden/>
    <w:rsid w:val="001D6A1E"/>
    <w:pPr>
      <w:spacing w:line="240" w:lineRule="auto"/>
    </w:pPr>
    <w:rPr>
      <w:color w:val="0439BC" w:themeColor="accent1" w:themeShade="BF"/>
    </w:rPr>
    <w:tblPr>
      <w:tblStyleRowBandSize w:val="1"/>
      <w:tblStyleColBandSize w:val="1"/>
      <w:tblBorders>
        <w:top w:val="single" w:sz="4" w:space="0" w:color="074EFA" w:themeColor="accent1"/>
        <w:bottom w:val="single" w:sz="4" w:space="0" w:color="074EF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74EF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74E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ListTable6ColourfulAccent2">
    <w:name w:val="List Table 6 Colorful Accent 2"/>
    <w:basedOn w:val="TableNormal"/>
    <w:uiPriority w:val="99"/>
    <w:semiHidden/>
    <w:rsid w:val="001D6A1E"/>
    <w:pPr>
      <w:spacing w:line="240" w:lineRule="auto"/>
    </w:pPr>
    <w:rPr>
      <w:color w:val="D90071" w:themeColor="accent2" w:themeShade="BF"/>
    </w:rPr>
    <w:tblPr>
      <w:tblStyleRowBandSize w:val="1"/>
      <w:tblStyleColBandSize w:val="1"/>
      <w:tblBorders>
        <w:top w:val="single" w:sz="4" w:space="0" w:color="FF2497" w:themeColor="accent2"/>
        <w:bottom w:val="single" w:sz="4" w:space="0" w:color="FF249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249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24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ListTable6ColourfulAccent3">
    <w:name w:val="List Table 6 Colorful Accent 3"/>
    <w:basedOn w:val="TableNormal"/>
    <w:uiPriority w:val="99"/>
    <w:semiHidden/>
    <w:rsid w:val="001D6A1E"/>
    <w:pPr>
      <w:spacing w:line="240" w:lineRule="auto"/>
    </w:pPr>
    <w:rPr>
      <w:color w:val="00A00E" w:themeColor="accent3" w:themeShade="BF"/>
    </w:rPr>
    <w:tblPr>
      <w:tblStyleRowBandSize w:val="1"/>
      <w:tblStyleColBandSize w:val="1"/>
      <w:tblBorders>
        <w:top w:val="single" w:sz="4" w:space="0" w:color="00D614" w:themeColor="accent3"/>
        <w:bottom w:val="single" w:sz="4" w:space="0" w:color="00D61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D61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D6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ListTable6ColourfulAccent4">
    <w:name w:val="List Table 6 Colorful Accent 4"/>
    <w:basedOn w:val="TableNormal"/>
    <w:uiPriority w:val="99"/>
    <w:semiHidden/>
    <w:rsid w:val="001D6A1E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urfulAccent5">
    <w:name w:val="List Table 6 Colorful Accent 5"/>
    <w:basedOn w:val="TableNormal"/>
    <w:uiPriority w:val="99"/>
    <w:semiHidden/>
    <w:rsid w:val="001D6A1E"/>
    <w:pPr>
      <w:spacing w:line="240" w:lineRule="auto"/>
    </w:pPr>
    <w:rPr>
      <w:color w:val="460025" w:themeColor="accent5" w:themeShade="BF"/>
    </w:rPr>
    <w:tblPr>
      <w:tblStyleRowBandSize w:val="1"/>
      <w:tblStyleColBandSize w:val="1"/>
      <w:tblBorders>
        <w:top w:val="single" w:sz="4" w:space="0" w:color="5E0032" w:themeColor="accent5"/>
        <w:bottom w:val="single" w:sz="4" w:space="0" w:color="5E00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E00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E00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ListTable6ColourfulAccent6">
    <w:name w:val="List Table 6 Colorful Accent 6"/>
    <w:basedOn w:val="TableNormal"/>
    <w:uiPriority w:val="99"/>
    <w:semiHidden/>
    <w:rsid w:val="001D6A1E"/>
    <w:pPr>
      <w:spacing w:line="240" w:lineRule="auto"/>
    </w:pPr>
    <w:rPr>
      <w:color w:val="58B8FF" w:themeColor="accent6" w:themeShade="BF"/>
    </w:rPr>
    <w:tblPr>
      <w:tblStyleRowBandSize w:val="1"/>
      <w:tblStyleColBandSize w:val="1"/>
      <w:tblBorders>
        <w:top w:val="single" w:sz="4" w:space="0" w:color="CBE9FF" w:themeColor="accent6"/>
        <w:bottom w:val="single" w:sz="4" w:space="0" w:color="CBE9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BE9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BE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ListTable7Colourful">
    <w:name w:val="List Table 7 Colorful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99"/>
    <w:semiHidden/>
    <w:rsid w:val="001D6A1E"/>
    <w:pPr>
      <w:spacing w:line="240" w:lineRule="auto"/>
    </w:pPr>
    <w:rPr>
      <w:color w:val="0439B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74EF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74EF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74EF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74EF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99"/>
    <w:semiHidden/>
    <w:rsid w:val="001D6A1E"/>
    <w:pPr>
      <w:spacing w:line="240" w:lineRule="auto"/>
    </w:pPr>
    <w:rPr>
      <w:color w:val="D9007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49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49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49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49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99"/>
    <w:semiHidden/>
    <w:rsid w:val="001D6A1E"/>
    <w:pPr>
      <w:spacing w:line="240" w:lineRule="auto"/>
    </w:pPr>
    <w:rPr>
      <w:color w:val="00A0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D61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D61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D61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D61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99"/>
    <w:semiHidden/>
    <w:rsid w:val="001D6A1E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99"/>
    <w:semiHidden/>
    <w:rsid w:val="001D6A1E"/>
    <w:pPr>
      <w:spacing w:line="240" w:lineRule="auto"/>
    </w:pPr>
    <w:rPr>
      <w:color w:val="46002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00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00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00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00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99"/>
    <w:semiHidden/>
    <w:rsid w:val="001D6A1E"/>
    <w:pPr>
      <w:spacing w:line="240" w:lineRule="auto"/>
    </w:pPr>
    <w:rPr>
      <w:color w:val="58B8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BE9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BE9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BE9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BE9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BB7FD" w:themeColor="accent1" w:themeTint="66"/>
        <w:left w:val="single" w:sz="4" w:space="0" w:color="9BB7FD" w:themeColor="accent1" w:themeTint="66"/>
        <w:bottom w:val="single" w:sz="4" w:space="0" w:color="9BB7FD" w:themeColor="accent1" w:themeTint="66"/>
        <w:right w:val="single" w:sz="4" w:space="0" w:color="9BB7FD" w:themeColor="accent1" w:themeTint="66"/>
        <w:insideH w:val="single" w:sz="4" w:space="0" w:color="9BB7FD" w:themeColor="accent1" w:themeTint="66"/>
        <w:insideV w:val="single" w:sz="4" w:space="0" w:color="9BB7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A94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94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A7D5" w:themeColor="accent2" w:themeTint="66"/>
        <w:left w:val="single" w:sz="4" w:space="0" w:color="FFA7D5" w:themeColor="accent2" w:themeTint="66"/>
        <w:bottom w:val="single" w:sz="4" w:space="0" w:color="FFA7D5" w:themeColor="accent2" w:themeTint="66"/>
        <w:right w:val="single" w:sz="4" w:space="0" w:color="FFA7D5" w:themeColor="accent2" w:themeTint="66"/>
        <w:insideH w:val="single" w:sz="4" w:space="0" w:color="FFA7D5" w:themeColor="accent2" w:themeTint="66"/>
        <w:insideV w:val="single" w:sz="4" w:space="0" w:color="FFA7D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7B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7BC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8FF93" w:themeColor="accent3" w:themeTint="66"/>
        <w:left w:val="single" w:sz="4" w:space="0" w:color="88FF93" w:themeColor="accent3" w:themeTint="66"/>
        <w:bottom w:val="single" w:sz="4" w:space="0" w:color="88FF93" w:themeColor="accent3" w:themeTint="66"/>
        <w:right w:val="single" w:sz="4" w:space="0" w:color="88FF93" w:themeColor="accent3" w:themeTint="66"/>
        <w:insideH w:val="single" w:sz="4" w:space="0" w:color="88FF93" w:themeColor="accent3" w:themeTint="66"/>
        <w:insideV w:val="single" w:sz="4" w:space="0" w:color="88FF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FF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F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58B0" w:themeColor="accent5" w:themeTint="66"/>
        <w:left w:val="single" w:sz="4" w:space="0" w:color="FF58B0" w:themeColor="accent5" w:themeTint="66"/>
        <w:bottom w:val="single" w:sz="4" w:space="0" w:color="FF58B0" w:themeColor="accent5" w:themeTint="66"/>
        <w:right w:val="single" w:sz="4" w:space="0" w:color="FF58B0" w:themeColor="accent5" w:themeTint="66"/>
        <w:insideH w:val="single" w:sz="4" w:space="0" w:color="FF58B0" w:themeColor="accent5" w:themeTint="66"/>
        <w:insideV w:val="single" w:sz="4" w:space="0" w:color="FF58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05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05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AF6FF" w:themeColor="accent6" w:themeTint="66"/>
        <w:left w:val="single" w:sz="4" w:space="0" w:color="EAF6FF" w:themeColor="accent6" w:themeTint="66"/>
        <w:bottom w:val="single" w:sz="4" w:space="0" w:color="EAF6FF" w:themeColor="accent6" w:themeTint="66"/>
        <w:right w:val="single" w:sz="4" w:space="0" w:color="EAF6FF" w:themeColor="accent6" w:themeTint="66"/>
        <w:insideH w:val="single" w:sz="4" w:space="0" w:color="EAF6FF" w:themeColor="accent6" w:themeTint="66"/>
        <w:insideV w:val="single" w:sz="4" w:space="0" w:color="EAF6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A94FC" w:themeColor="accent1" w:themeTint="99"/>
        <w:bottom w:val="single" w:sz="2" w:space="0" w:color="6A94FC" w:themeColor="accent1" w:themeTint="99"/>
        <w:insideH w:val="single" w:sz="2" w:space="0" w:color="6A94FC" w:themeColor="accent1" w:themeTint="99"/>
        <w:insideV w:val="single" w:sz="2" w:space="0" w:color="6A94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94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94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GridTable2-Accent2">
    <w:name w:val="Grid Table 2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7BC0" w:themeColor="accent2" w:themeTint="99"/>
        <w:bottom w:val="single" w:sz="2" w:space="0" w:color="FF7BC0" w:themeColor="accent2" w:themeTint="99"/>
        <w:insideH w:val="single" w:sz="2" w:space="0" w:color="FF7BC0" w:themeColor="accent2" w:themeTint="99"/>
        <w:insideV w:val="single" w:sz="2" w:space="0" w:color="FF7B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7BC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7BC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GridTable2-Accent3">
    <w:name w:val="Grid Table 2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4DFF5D" w:themeColor="accent3" w:themeTint="99"/>
        <w:bottom w:val="single" w:sz="2" w:space="0" w:color="4DFF5D" w:themeColor="accent3" w:themeTint="99"/>
        <w:insideH w:val="single" w:sz="2" w:space="0" w:color="4DFF5D" w:themeColor="accent3" w:themeTint="99"/>
        <w:insideV w:val="single" w:sz="2" w:space="0" w:color="4DFF5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FF5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FF5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GridTable2-Accent4">
    <w:name w:val="Grid Table 2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0589" w:themeColor="accent5" w:themeTint="99"/>
        <w:bottom w:val="single" w:sz="2" w:space="0" w:color="FF0589" w:themeColor="accent5" w:themeTint="99"/>
        <w:insideH w:val="single" w:sz="2" w:space="0" w:color="FF0589" w:themeColor="accent5" w:themeTint="99"/>
        <w:insideV w:val="single" w:sz="2" w:space="0" w:color="FF058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058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058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GridTable2-Accent6">
    <w:name w:val="Grid Table 2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FF1FF" w:themeColor="accent6" w:themeTint="99"/>
        <w:bottom w:val="single" w:sz="2" w:space="0" w:color="DFF1FF" w:themeColor="accent6" w:themeTint="99"/>
        <w:insideH w:val="single" w:sz="2" w:space="0" w:color="DFF1FF" w:themeColor="accent6" w:themeTint="99"/>
        <w:insideV w:val="single" w:sz="2" w:space="0" w:color="DFF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GridTable3">
    <w:name w:val="Grid Table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A94FC" w:themeColor="accent1" w:themeTint="99"/>
        <w:left w:val="single" w:sz="4" w:space="0" w:color="6A94FC" w:themeColor="accent1" w:themeTint="99"/>
        <w:bottom w:val="single" w:sz="4" w:space="0" w:color="6A94FC" w:themeColor="accent1" w:themeTint="99"/>
        <w:right w:val="single" w:sz="4" w:space="0" w:color="6A94FC" w:themeColor="accent1" w:themeTint="99"/>
        <w:insideH w:val="single" w:sz="4" w:space="0" w:color="6A94FC" w:themeColor="accent1" w:themeTint="99"/>
        <w:insideV w:val="single" w:sz="4" w:space="0" w:color="6A94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  <w:tblStylePr w:type="neCell">
      <w:tblPr/>
      <w:tcPr>
        <w:tcBorders>
          <w:bottom w:val="single" w:sz="4" w:space="0" w:color="6A94FC" w:themeColor="accent1" w:themeTint="99"/>
        </w:tcBorders>
      </w:tcPr>
    </w:tblStylePr>
    <w:tblStylePr w:type="nwCell">
      <w:tblPr/>
      <w:tcPr>
        <w:tcBorders>
          <w:bottom w:val="single" w:sz="4" w:space="0" w:color="6A94FC" w:themeColor="accent1" w:themeTint="99"/>
        </w:tcBorders>
      </w:tcPr>
    </w:tblStylePr>
    <w:tblStylePr w:type="seCell">
      <w:tblPr/>
      <w:tcPr>
        <w:tcBorders>
          <w:top w:val="single" w:sz="4" w:space="0" w:color="6A94FC" w:themeColor="accent1" w:themeTint="99"/>
        </w:tcBorders>
      </w:tcPr>
    </w:tblStylePr>
    <w:tblStylePr w:type="swCell">
      <w:tblPr/>
      <w:tcPr>
        <w:tcBorders>
          <w:top w:val="single" w:sz="4" w:space="0" w:color="6A94F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7BC0" w:themeColor="accent2" w:themeTint="99"/>
        <w:left w:val="single" w:sz="4" w:space="0" w:color="FF7BC0" w:themeColor="accent2" w:themeTint="99"/>
        <w:bottom w:val="single" w:sz="4" w:space="0" w:color="FF7BC0" w:themeColor="accent2" w:themeTint="99"/>
        <w:right w:val="single" w:sz="4" w:space="0" w:color="FF7BC0" w:themeColor="accent2" w:themeTint="99"/>
        <w:insideH w:val="single" w:sz="4" w:space="0" w:color="FF7BC0" w:themeColor="accent2" w:themeTint="99"/>
        <w:insideV w:val="single" w:sz="4" w:space="0" w:color="FF7BC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  <w:tblStylePr w:type="neCell">
      <w:tblPr/>
      <w:tcPr>
        <w:tcBorders>
          <w:bottom w:val="single" w:sz="4" w:space="0" w:color="FF7BC0" w:themeColor="accent2" w:themeTint="99"/>
        </w:tcBorders>
      </w:tcPr>
    </w:tblStylePr>
    <w:tblStylePr w:type="nwCell">
      <w:tblPr/>
      <w:tcPr>
        <w:tcBorders>
          <w:bottom w:val="single" w:sz="4" w:space="0" w:color="FF7BC0" w:themeColor="accent2" w:themeTint="99"/>
        </w:tcBorders>
      </w:tcPr>
    </w:tblStylePr>
    <w:tblStylePr w:type="seCell">
      <w:tblPr/>
      <w:tcPr>
        <w:tcBorders>
          <w:top w:val="single" w:sz="4" w:space="0" w:color="FF7BC0" w:themeColor="accent2" w:themeTint="99"/>
        </w:tcBorders>
      </w:tcPr>
    </w:tblStylePr>
    <w:tblStylePr w:type="swCell">
      <w:tblPr/>
      <w:tcPr>
        <w:tcBorders>
          <w:top w:val="single" w:sz="4" w:space="0" w:color="FF7BC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DFF5D" w:themeColor="accent3" w:themeTint="99"/>
        <w:left w:val="single" w:sz="4" w:space="0" w:color="4DFF5D" w:themeColor="accent3" w:themeTint="99"/>
        <w:bottom w:val="single" w:sz="4" w:space="0" w:color="4DFF5D" w:themeColor="accent3" w:themeTint="99"/>
        <w:right w:val="single" w:sz="4" w:space="0" w:color="4DFF5D" w:themeColor="accent3" w:themeTint="99"/>
        <w:insideH w:val="single" w:sz="4" w:space="0" w:color="4DFF5D" w:themeColor="accent3" w:themeTint="99"/>
        <w:insideV w:val="single" w:sz="4" w:space="0" w:color="4DFF5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  <w:tblStylePr w:type="neCell">
      <w:tblPr/>
      <w:tcPr>
        <w:tcBorders>
          <w:bottom w:val="single" w:sz="4" w:space="0" w:color="4DFF5D" w:themeColor="accent3" w:themeTint="99"/>
        </w:tcBorders>
      </w:tcPr>
    </w:tblStylePr>
    <w:tblStylePr w:type="nwCell">
      <w:tblPr/>
      <w:tcPr>
        <w:tcBorders>
          <w:bottom w:val="single" w:sz="4" w:space="0" w:color="4DFF5D" w:themeColor="accent3" w:themeTint="99"/>
        </w:tcBorders>
      </w:tcPr>
    </w:tblStylePr>
    <w:tblStylePr w:type="seCell">
      <w:tblPr/>
      <w:tcPr>
        <w:tcBorders>
          <w:top w:val="single" w:sz="4" w:space="0" w:color="4DFF5D" w:themeColor="accent3" w:themeTint="99"/>
        </w:tcBorders>
      </w:tcPr>
    </w:tblStylePr>
    <w:tblStylePr w:type="swCell">
      <w:tblPr/>
      <w:tcPr>
        <w:tcBorders>
          <w:top w:val="single" w:sz="4" w:space="0" w:color="4DFF5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0589" w:themeColor="accent5" w:themeTint="99"/>
        <w:left w:val="single" w:sz="4" w:space="0" w:color="FF0589" w:themeColor="accent5" w:themeTint="99"/>
        <w:bottom w:val="single" w:sz="4" w:space="0" w:color="FF0589" w:themeColor="accent5" w:themeTint="99"/>
        <w:right w:val="single" w:sz="4" w:space="0" w:color="FF0589" w:themeColor="accent5" w:themeTint="99"/>
        <w:insideH w:val="single" w:sz="4" w:space="0" w:color="FF0589" w:themeColor="accent5" w:themeTint="99"/>
        <w:insideV w:val="single" w:sz="4" w:space="0" w:color="FF058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  <w:tblStylePr w:type="neCell">
      <w:tblPr/>
      <w:tcPr>
        <w:tcBorders>
          <w:bottom w:val="single" w:sz="4" w:space="0" w:color="FF0589" w:themeColor="accent5" w:themeTint="99"/>
        </w:tcBorders>
      </w:tcPr>
    </w:tblStylePr>
    <w:tblStylePr w:type="nwCell">
      <w:tblPr/>
      <w:tcPr>
        <w:tcBorders>
          <w:bottom w:val="single" w:sz="4" w:space="0" w:color="FF0589" w:themeColor="accent5" w:themeTint="99"/>
        </w:tcBorders>
      </w:tcPr>
    </w:tblStylePr>
    <w:tblStylePr w:type="seCell">
      <w:tblPr/>
      <w:tcPr>
        <w:tcBorders>
          <w:top w:val="single" w:sz="4" w:space="0" w:color="FF0589" w:themeColor="accent5" w:themeTint="99"/>
        </w:tcBorders>
      </w:tcPr>
    </w:tblStylePr>
    <w:tblStylePr w:type="swCell">
      <w:tblPr/>
      <w:tcPr>
        <w:tcBorders>
          <w:top w:val="single" w:sz="4" w:space="0" w:color="FF058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FF1FF" w:themeColor="accent6" w:themeTint="99"/>
        <w:left w:val="single" w:sz="4" w:space="0" w:color="DFF1FF" w:themeColor="accent6" w:themeTint="99"/>
        <w:bottom w:val="single" w:sz="4" w:space="0" w:color="DFF1FF" w:themeColor="accent6" w:themeTint="99"/>
        <w:right w:val="single" w:sz="4" w:space="0" w:color="DFF1FF" w:themeColor="accent6" w:themeTint="99"/>
        <w:insideH w:val="single" w:sz="4" w:space="0" w:color="DFF1FF" w:themeColor="accent6" w:themeTint="99"/>
        <w:insideV w:val="single" w:sz="4" w:space="0" w:color="DFF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  <w:tblStylePr w:type="neCell">
      <w:tblPr/>
      <w:tcPr>
        <w:tcBorders>
          <w:bottom w:val="single" w:sz="4" w:space="0" w:color="DFF1FF" w:themeColor="accent6" w:themeTint="99"/>
        </w:tcBorders>
      </w:tcPr>
    </w:tblStylePr>
    <w:tblStylePr w:type="nwCell">
      <w:tblPr/>
      <w:tcPr>
        <w:tcBorders>
          <w:bottom w:val="single" w:sz="4" w:space="0" w:color="DFF1FF" w:themeColor="accent6" w:themeTint="99"/>
        </w:tcBorders>
      </w:tcPr>
    </w:tblStylePr>
    <w:tblStylePr w:type="seCell">
      <w:tblPr/>
      <w:tcPr>
        <w:tcBorders>
          <w:top w:val="single" w:sz="4" w:space="0" w:color="DFF1FF" w:themeColor="accent6" w:themeTint="99"/>
        </w:tcBorders>
      </w:tcPr>
    </w:tblStylePr>
    <w:tblStylePr w:type="swCell">
      <w:tblPr/>
      <w:tcPr>
        <w:tcBorders>
          <w:top w:val="single" w:sz="4" w:space="0" w:color="DFF1FF" w:themeColor="accent6" w:themeTint="99"/>
        </w:tcBorders>
      </w:tcPr>
    </w:tblStylePr>
  </w:style>
  <w:style w:type="table" w:styleId="GridTable4">
    <w:name w:val="Grid Table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A94FC" w:themeColor="accent1" w:themeTint="99"/>
        <w:left w:val="single" w:sz="4" w:space="0" w:color="6A94FC" w:themeColor="accent1" w:themeTint="99"/>
        <w:bottom w:val="single" w:sz="4" w:space="0" w:color="6A94FC" w:themeColor="accent1" w:themeTint="99"/>
        <w:right w:val="single" w:sz="4" w:space="0" w:color="6A94FC" w:themeColor="accent1" w:themeTint="99"/>
        <w:insideH w:val="single" w:sz="4" w:space="0" w:color="6A94FC" w:themeColor="accent1" w:themeTint="99"/>
        <w:insideV w:val="single" w:sz="4" w:space="0" w:color="6A94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4EFA" w:themeColor="accent1"/>
          <w:left w:val="single" w:sz="4" w:space="0" w:color="074EFA" w:themeColor="accent1"/>
          <w:bottom w:val="single" w:sz="4" w:space="0" w:color="074EFA" w:themeColor="accent1"/>
          <w:right w:val="single" w:sz="4" w:space="0" w:color="074EFA" w:themeColor="accent1"/>
          <w:insideH w:val="nil"/>
          <w:insideV w:val="nil"/>
        </w:tcBorders>
        <w:shd w:val="clear" w:color="auto" w:fill="074EFA" w:themeFill="accent1"/>
      </w:tcPr>
    </w:tblStylePr>
    <w:tblStylePr w:type="lastRow">
      <w:rPr>
        <w:b/>
        <w:bCs/>
      </w:rPr>
      <w:tblPr/>
      <w:tcPr>
        <w:tcBorders>
          <w:top w:val="double" w:sz="4" w:space="0" w:color="074E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GridTable4-Accent2">
    <w:name w:val="Grid Table 4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7BC0" w:themeColor="accent2" w:themeTint="99"/>
        <w:left w:val="single" w:sz="4" w:space="0" w:color="FF7BC0" w:themeColor="accent2" w:themeTint="99"/>
        <w:bottom w:val="single" w:sz="4" w:space="0" w:color="FF7BC0" w:themeColor="accent2" w:themeTint="99"/>
        <w:right w:val="single" w:sz="4" w:space="0" w:color="FF7BC0" w:themeColor="accent2" w:themeTint="99"/>
        <w:insideH w:val="single" w:sz="4" w:space="0" w:color="FF7BC0" w:themeColor="accent2" w:themeTint="99"/>
        <w:insideV w:val="single" w:sz="4" w:space="0" w:color="FF7BC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497" w:themeColor="accent2"/>
          <w:left w:val="single" w:sz="4" w:space="0" w:color="FF2497" w:themeColor="accent2"/>
          <w:bottom w:val="single" w:sz="4" w:space="0" w:color="FF2497" w:themeColor="accent2"/>
          <w:right w:val="single" w:sz="4" w:space="0" w:color="FF2497" w:themeColor="accent2"/>
          <w:insideH w:val="nil"/>
          <w:insideV w:val="nil"/>
        </w:tcBorders>
        <w:shd w:val="clear" w:color="auto" w:fill="FF2497" w:themeFill="accent2"/>
      </w:tcPr>
    </w:tblStylePr>
    <w:tblStylePr w:type="lastRow">
      <w:rPr>
        <w:b/>
        <w:bCs/>
      </w:rPr>
      <w:tblPr/>
      <w:tcPr>
        <w:tcBorders>
          <w:top w:val="double" w:sz="4" w:space="0" w:color="FF24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GridTable4-Accent3">
    <w:name w:val="Grid Table 4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DFF5D" w:themeColor="accent3" w:themeTint="99"/>
        <w:left w:val="single" w:sz="4" w:space="0" w:color="4DFF5D" w:themeColor="accent3" w:themeTint="99"/>
        <w:bottom w:val="single" w:sz="4" w:space="0" w:color="4DFF5D" w:themeColor="accent3" w:themeTint="99"/>
        <w:right w:val="single" w:sz="4" w:space="0" w:color="4DFF5D" w:themeColor="accent3" w:themeTint="99"/>
        <w:insideH w:val="single" w:sz="4" w:space="0" w:color="4DFF5D" w:themeColor="accent3" w:themeTint="99"/>
        <w:insideV w:val="single" w:sz="4" w:space="0" w:color="4DFF5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614" w:themeColor="accent3"/>
          <w:left w:val="single" w:sz="4" w:space="0" w:color="00D614" w:themeColor="accent3"/>
          <w:bottom w:val="single" w:sz="4" w:space="0" w:color="00D614" w:themeColor="accent3"/>
          <w:right w:val="single" w:sz="4" w:space="0" w:color="00D614" w:themeColor="accent3"/>
          <w:insideH w:val="nil"/>
          <w:insideV w:val="nil"/>
        </w:tcBorders>
        <w:shd w:val="clear" w:color="auto" w:fill="00D614" w:themeFill="accent3"/>
      </w:tcPr>
    </w:tblStylePr>
    <w:tblStylePr w:type="lastRow">
      <w:rPr>
        <w:b/>
        <w:bCs/>
      </w:rPr>
      <w:tblPr/>
      <w:tcPr>
        <w:tcBorders>
          <w:top w:val="double" w:sz="4" w:space="0" w:color="00D6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GridTable4-Accent4">
    <w:name w:val="Grid Table 4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0589" w:themeColor="accent5" w:themeTint="99"/>
        <w:left w:val="single" w:sz="4" w:space="0" w:color="FF0589" w:themeColor="accent5" w:themeTint="99"/>
        <w:bottom w:val="single" w:sz="4" w:space="0" w:color="FF0589" w:themeColor="accent5" w:themeTint="99"/>
        <w:right w:val="single" w:sz="4" w:space="0" w:color="FF0589" w:themeColor="accent5" w:themeTint="99"/>
        <w:insideH w:val="single" w:sz="4" w:space="0" w:color="FF0589" w:themeColor="accent5" w:themeTint="99"/>
        <w:insideV w:val="single" w:sz="4" w:space="0" w:color="FF058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0032" w:themeColor="accent5"/>
          <w:left w:val="single" w:sz="4" w:space="0" w:color="5E0032" w:themeColor="accent5"/>
          <w:bottom w:val="single" w:sz="4" w:space="0" w:color="5E0032" w:themeColor="accent5"/>
          <w:right w:val="single" w:sz="4" w:space="0" w:color="5E0032" w:themeColor="accent5"/>
          <w:insideH w:val="nil"/>
          <w:insideV w:val="nil"/>
        </w:tcBorders>
        <w:shd w:val="clear" w:color="auto" w:fill="5E0032" w:themeFill="accent5"/>
      </w:tcPr>
    </w:tblStylePr>
    <w:tblStylePr w:type="lastRow">
      <w:rPr>
        <w:b/>
        <w:bCs/>
      </w:rPr>
      <w:tblPr/>
      <w:tcPr>
        <w:tcBorders>
          <w:top w:val="double" w:sz="4" w:space="0" w:color="5E00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GridTable4-Accent6">
    <w:name w:val="Grid Table 4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FF1FF" w:themeColor="accent6" w:themeTint="99"/>
        <w:left w:val="single" w:sz="4" w:space="0" w:color="DFF1FF" w:themeColor="accent6" w:themeTint="99"/>
        <w:bottom w:val="single" w:sz="4" w:space="0" w:color="DFF1FF" w:themeColor="accent6" w:themeTint="99"/>
        <w:right w:val="single" w:sz="4" w:space="0" w:color="DFF1FF" w:themeColor="accent6" w:themeTint="99"/>
        <w:insideH w:val="single" w:sz="4" w:space="0" w:color="DFF1FF" w:themeColor="accent6" w:themeTint="99"/>
        <w:insideV w:val="single" w:sz="4" w:space="0" w:color="DFF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E9FF" w:themeColor="accent6"/>
          <w:left w:val="single" w:sz="4" w:space="0" w:color="CBE9FF" w:themeColor="accent6"/>
          <w:bottom w:val="single" w:sz="4" w:space="0" w:color="CBE9FF" w:themeColor="accent6"/>
          <w:right w:val="single" w:sz="4" w:space="0" w:color="CBE9FF" w:themeColor="accent6"/>
          <w:insideH w:val="nil"/>
          <w:insideV w:val="nil"/>
        </w:tcBorders>
        <w:shd w:val="clear" w:color="auto" w:fill="CBE9FF" w:themeFill="accent6"/>
      </w:tcPr>
    </w:tblStylePr>
    <w:tblStylePr w:type="lastRow">
      <w:rPr>
        <w:b/>
        <w:bCs/>
      </w:rPr>
      <w:tblPr/>
      <w:tcPr>
        <w:tcBorders>
          <w:top w:val="double" w:sz="4" w:space="0" w:color="CBE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GridTable5Dark">
    <w:name w:val="Grid Table 5 Dark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B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4EF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4EF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74EF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74EFA" w:themeFill="accent1"/>
      </w:tcPr>
    </w:tblStylePr>
    <w:tblStylePr w:type="band1Vert">
      <w:tblPr/>
      <w:tcPr>
        <w:shd w:val="clear" w:color="auto" w:fill="9BB7FD" w:themeFill="accent1" w:themeFillTint="66"/>
      </w:tcPr>
    </w:tblStylePr>
    <w:tblStylePr w:type="band1Horz">
      <w:tblPr/>
      <w:tcPr>
        <w:shd w:val="clear" w:color="auto" w:fill="9BB7FD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3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49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49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49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497" w:themeFill="accent2"/>
      </w:tcPr>
    </w:tblStylePr>
    <w:tblStylePr w:type="band1Vert">
      <w:tblPr/>
      <w:tcPr>
        <w:shd w:val="clear" w:color="auto" w:fill="FFA7D5" w:themeFill="accent2" w:themeFillTint="66"/>
      </w:tcPr>
    </w:tblStylePr>
    <w:tblStylePr w:type="band1Horz">
      <w:tblPr/>
      <w:tcPr>
        <w:shd w:val="clear" w:color="auto" w:fill="FFA7D5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FF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61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61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D61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D614" w:themeFill="accent3"/>
      </w:tcPr>
    </w:tblStylePr>
    <w:tblStylePr w:type="band1Vert">
      <w:tblPr/>
      <w:tcPr>
        <w:shd w:val="clear" w:color="auto" w:fill="88FF93" w:themeFill="accent3" w:themeFillTint="66"/>
      </w:tcPr>
    </w:tblStylePr>
    <w:tblStylePr w:type="band1Horz">
      <w:tblPr/>
      <w:tcPr>
        <w:shd w:val="clear" w:color="auto" w:fill="88FF93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B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00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00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00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0032" w:themeFill="accent5"/>
      </w:tcPr>
    </w:tblStylePr>
    <w:tblStylePr w:type="band1Vert">
      <w:tblPr/>
      <w:tcPr>
        <w:shd w:val="clear" w:color="auto" w:fill="FF58B0" w:themeFill="accent5" w:themeFillTint="66"/>
      </w:tcPr>
    </w:tblStylePr>
    <w:tblStylePr w:type="band1Horz">
      <w:tblPr/>
      <w:tcPr>
        <w:shd w:val="clear" w:color="auto" w:fill="FF58B0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E9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E9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BE9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BE9FF" w:themeFill="accent6"/>
      </w:tcPr>
    </w:tblStylePr>
    <w:tblStylePr w:type="band1Vert">
      <w:tblPr/>
      <w:tcPr>
        <w:shd w:val="clear" w:color="auto" w:fill="EAF6FF" w:themeFill="accent6" w:themeFillTint="66"/>
      </w:tcPr>
    </w:tblStylePr>
    <w:tblStylePr w:type="band1Horz">
      <w:tblPr/>
      <w:tcPr>
        <w:shd w:val="clear" w:color="auto" w:fill="EAF6FF" w:themeFill="accent6" w:themeFillTint="66"/>
      </w:tcPr>
    </w:tblStylePr>
  </w:style>
  <w:style w:type="table" w:styleId="GridTable6Colourful">
    <w:name w:val="Grid Table 6 Colorful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urfulAccent1">
    <w:name w:val="Grid Table 6 Colorful Accent 1"/>
    <w:basedOn w:val="TableNormal"/>
    <w:uiPriority w:val="99"/>
    <w:semiHidden/>
    <w:rsid w:val="001D6A1E"/>
    <w:pPr>
      <w:spacing w:line="240" w:lineRule="auto"/>
    </w:pPr>
    <w:rPr>
      <w:color w:val="0439BC" w:themeColor="accent1" w:themeShade="BF"/>
    </w:rPr>
    <w:tblPr>
      <w:tblStyleRowBandSize w:val="1"/>
      <w:tblStyleColBandSize w:val="1"/>
      <w:tblBorders>
        <w:top w:val="single" w:sz="4" w:space="0" w:color="6A94FC" w:themeColor="accent1" w:themeTint="99"/>
        <w:left w:val="single" w:sz="4" w:space="0" w:color="6A94FC" w:themeColor="accent1" w:themeTint="99"/>
        <w:bottom w:val="single" w:sz="4" w:space="0" w:color="6A94FC" w:themeColor="accent1" w:themeTint="99"/>
        <w:right w:val="single" w:sz="4" w:space="0" w:color="6A94FC" w:themeColor="accent1" w:themeTint="99"/>
        <w:insideH w:val="single" w:sz="4" w:space="0" w:color="6A94FC" w:themeColor="accent1" w:themeTint="99"/>
        <w:insideV w:val="single" w:sz="4" w:space="0" w:color="6A94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A94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94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GridTable6ColourfulAccent2">
    <w:name w:val="Grid Table 6 Colorful Accent 2"/>
    <w:basedOn w:val="TableNormal"/>
    <w:uiPriority w:val="99"/>
    <w:semiHidden/>
    <w:rsid w:val="001D6A1E"/>
    <w:pPr>
      <w:spacing w:line="240" w:lineRule="auto"/>
    </w:pPr>
    <w:rPr>
      <w:color w:val="D90071" w:themeColor="accent2" w:themeShade="BF"/>
    </w:rPr>
    <w:tblPr>
      <w:tblStyleRowBandSize w:val="1"/>
      <w:tblStyleColBandSize w:val="1"/>
      <w:tblBorders>
        <w:top w:val="single" w:sz="4" w:space="0" w:color="FF7BC0" w:themeColor="accent2" w:themeTint="99"/>
        <w:left w:val="single" w:sz="4" w:space="0" w:color="FF7BC0" w:themeColor="accent2" w:themeTint="99"/>
        <w:bottom w:val="single" w:sz="4" w:space="0" w:color="FF7BC0" w:themeColor="accent2" w:themeTint="99"/>
        <w:right w:val="single" w:sz="4" w:space="0" w:color="FF7BC0" w:themeColor="accent2" w:themeTint="99"/>
        <w:insideH w:val="single" w:sz="4" w:space="0" w:color="FF7BC0" w:themeColor="accent2" w:themeTint="99"/>
        <w:insideV w:val="single" w:sz="4" w:space="0" w:color="FF7BC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7B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7BC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GridTable6ColourfulAccent3">
    <w:name w:val="Grid Table 6 Colorful Accent 3"/>
    <w:basedOn w:val="TableNormal"/>
    <w:uiPriority w:val="99"/>
    <w:semiHidden/>
    <w:rsid w:val="001D6A1E"/>
    <w:pPr>
      <w:spacing w:line="240" w:lineRule="auto"/>
    </w:pPr>
    <w:rPr>
      <w:color w:val="00A00E" w:themeColor="accent3" w:themeShade="BF"/>
    </w:rPr>
    <w:tblPr>
      <w:tblStyleRowBandSize w:val="1"/>
      <w:tblStyleColBandSize w:val="1"/>
      <w:tblBorders>
        <w:top w:val="single" w:sz="4" w:space="0" w:color="4DFF5D" w:themeColor="accent3" w:themeTint="99"/>
        <w:left w:val="single" w:sz="4" w:space="0" w:color="4DFF5D" w:themeColor="accent3" w:themeTint="99"/>
        <w:bottom w:val="single" w:sz="4" w:space="0" w:color="4DFF5D" w:themeColor="accent3" w:themeTint="99"/>
        <w:right w:val="single" w:sz="4" w:space="0" w:color="4DFF5D" w:themeColor="accent3" w:themeTint="99"/>
        <w:insideH w:val="single" w:sz="4" w:space="0" w:color="4DFF5D" w:themeColor="accent3" w:themeTint="99"/>
        <w:insideV w:val="single" w:sz="4" w:space="0" w:color="4DFF5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FF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FF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GridTable6ColourfulAccent4">
    <w:name w:val="Grid Table 6 Colorful Accent 4"/>
    <w:basedOn w:val="TableNormal"/>
    <w:uiPriority w:val="99"/>
    <w:semiHidden/>
    <w:rsid w:val="001D6A1E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urfulAccent5">
    <w:name w:val="Grid Table 6 Colorful Accent 5"/>
    <w:basedOn w:val="TableNormal"/>
    <w:uiPriority w:val="99"/>
    <w:semiHidden/>
    <w:rsid w:val="001D6A1E"/>
    <w:pPr>
      <w:spacing w:line="240" w:lineRule="auto"/>
    </w:pPr>
    <w:rPr>
      <w:color w:val="460025" w:themeColor="accent5" w:themeShade="BF"/>
    </w:rPr>
    <w:tblPr>
      <w:tblStyleRowBandSize w:val="1"/>
      <w:tblStyleColBandSize w:val="1"/>
      <w:tblBorders>
        <w:top w:val="single" w:sz="4" w:space="0" w:color="FF0589" w:themeColor="accent5" w:themeTint="99"/>
        <w:left w:val="single" w:sz="4" w:space="0" w:color="FF0589" w:themeColor="accent5" w:themeTint="99"/>
        <w:bottom w:val="single" w:sz="4" w:space="0" w:color="FF0589" w:themeColor="accent5" w:themeTint="99"/>
        <w:right w:val="single" w:sz="4" w:space="0" w:color="FF0589" w:themeColor="accent5" w:themeTint="99"/>
        <w:insideH w:val="single" w:sz="4" w:space="0" w:color="FF0589" w:themeColor="accent5" w:themeTint="99"/>
        <w:insideV w:val="single" w:sz="4" w:space="0" w:color="FF058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05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05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GridTable6ColourfulAccent6">
    <w:name w:val="Grid Table 6 Colorful Accent 6"/>
    <w:basedOn w:val="TableNormal"/>
    <w:uiPriority w:val="99"/>
    <w:semiHidden/>
    <w:rsid w:val="001D6A1E"/>
    <w:pPr>
      <w:spacing w:line="240" w:lineRule="auto"/>
    </w:pPr>
    <w:rPr>
      <w:color w:val="58B8FF" w:themeColor="accent6" w:themeShade="BF"/>
    </w:rPr>
    <w:tblPr>
      <w:tblStyleRowBandSize w:val="1"/>
      <w:tblStyleColBandSize w:val="1"/>
      <w:tblBorders>
        <w:top w:val="single" w:sz="4" w:space="0" w:color="DFF1FF" w:themeColor="accent6" w:themeTint="99"/>
        <w:left w:val="single" w:sz="4" w:space="0" w:color="DFF1FF" w:themeColor="accent6" w:themeTint="99"/>
        <w:bottom w:val="single" w:sz="4" w:space="0" w:color="DFF1FF" w:themeColor="accent6" w:themeTint="99"/>
        <w:right w:val="single" w:sz="4" w:space="0" w:color="DFF1FF" w:themeColor="accent6" w:themeTint="99"/>
        <w:insideH w:val="single" w:sz="4" w:space="0" w:color="DFF1FF" w:themeColor="accent6" w:themeTint="99"/>
        <w:insideV w:val="single" w:sz="4" w:space="0" w:color="DFF1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GridTable7Colourful">
    <w:name w:val="Grid Table 7 Colorful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99"/>
    <w:semiHidden/>
    <w:rsid w:val="001D6A1E"/>
    <w:pPr>
      <w:spacing w:line="240" w:lineRule="auto"/>
    </w:pPr>
    <w:rPr>
      <w:color w:val="0439BC" w:themeColor="accent1" w:themeShade="BF"/>
    </w:rPr>
    <w:tblPr>
      <w:tblStyleRowBandSize w:val="1"/>
      <w:tblStyleColBandSize w:val="1"/>
      <w:tblBorders>
        <w:top w:val="single" w:sz="4" w:space="0" w:color="6A94FC" w:themeColor="accent1" w:themeTint="99"/>
        <w:left w:val="single" w:sz="4" w:space="0" w:color="6A94FC" w:themeColor="accent1" w:themeTint="99"/>
        <w:bottom w:val="single" w:sz="4" w:space="0" w:color="6A94FC" w:themeColor="accent1" w:themeTint="99"/>
        <w:right w:val="single" w:sz="4" w:space="0" w:color="6A94FC" w:themeColor="accent1" w:themeTint="99"/>
        <w:insideH w:val="single" w:sz="4" w:space="0" w:color="6A94FC" w:themeColor="accent1" w:themeTint="99"/>
        <w:insideV w:val="single" w:sz="4" w:space="0" w:color="6A94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  <w:tblStylePr w:type="neCell">
      <w:tblPr/>
      <w:tcPr>
        <w:tcBorders>
          <w:bottom w:val="single" w:sz="4" w:space="0" w:color="6A94FC" w:themeColor="accent1" w:themeTint="99"/>
        </w:tcBorders>
      </w:tcPr>
    </w:tblStylePr>
    <w:tblStylePr w:type="nwCell">
      <w:tblPr/>
      <w:tcPr>
        <w:tcBorders>
          <w:bottom w:val="single" w:sz="4" w:space="0" w:color="6A94FC" w:themeColor="accent1" w:themeTint="99"/>
        </w:tcBorders>
      </w:tcPr>
    </w:tblStylePr>
    <w:tblStylePr w:type="seCell">
      <w:tblPr/>
      <w:tcPr>
        <w:tcBorders>
          <w:top w:val="single" w:sz="4" w:space="0" w:color="6A94FC" w:themeColor="accent1" w:themeTint="99"/>
        </w:tcBorders>
      </w:tcPr>
    </w:tblStylePr>
    <w:tblStylePr w:type="swCell">
      <w:tblPr/>
      <w:tcPr>
        <w:tcBorders>
          <w:top w:val="single" w:sz="4" w:space="0" w:color="6A94FC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99"/>
    <w:semiHidden/>
    <w:rsid w:val="001D6A1E"/>
    <w:pPr>
      <w:spacing w:line="240" w:lineRule="auto"/>
    </w:pPr>
    <w:rPr>
      <w:color w:val="D90071" w:themeColor="accent2" w:themeShade="BF"/>
    </w:rPr>
    <w:tblPr>
      <w:tblStyleRowBandSize w:val="1"/>
      <w:tblStyleColBandSize w:val="1"/>
      <w:tblBorders>
        <w:top w:val="single" w:sz="4" w:space="0" w:color="FF7BC0" w:themeColor="accent2" w:themeTint="99"/>
        <w:left w:val="single" w:sz="4" w:space="0" w:color="FF7BC0" w:themeColor="accent2" w:themeTint="99"/>
        <w:bottom w:val="single" w:sz="4" w:space="0" w:color="FF7BC0" w:themeColor="accent2" w:themeTint="99"/>
        <w:right w:val="single" w:sz="4" w:space="0" w:color="FF7BC0" w:themeColor="accent2" w:themeTint="99"/>
        <w:insideH w:val="single" w:sz="4" w:space="0" w:color="FF7BC0" w:themeColor="accent2" w:themeTint="99"/>
        <w:insideV w:val="single" w:sz="4" w:space="0" w:color="FF7BC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  <w:tblStylePr w:type="neCell">
      <w:tblPr/>
      <w:tcPr>
        <w:tcBorders>
          <w:bottom w:val="single" w:sz="4" w:space="0" w:color="FF7BC0" w:themeColor="accent2" w:themeTint="99"/>
        </w:tcBorders>
      </w:tcPr>
    </w:tblStylePr>
    <w:tblStylePr w:type="nwCell">
      <w:tblPr/>
      <w:tcPr>
        <w:tcBorders>
          <w:bottom w:val="single" w:sz="4" w:space="0" w:color="FF7BC0" w:themeColor="accent2" w:themeTint="99"/>
        </w:tcBorders>
      </w:tcPr>
    </w:tblStylePr>
    <w:tblStylePr w:type="seCell">
      <w:tblPr/>
      <w:tcPr>
        <w:tcBorders>
          <w:top w:val="single" w:sz="4" w:space="0" w:color="FF7BC0" w:themeColor="accent2" w:themeTint="99"/>
        </w:tcBorders>
      </w:tcPr>
    </w:tblStylePr>
    <w:tblStylePr w:type="swCell">
      <w:tblPr/>
      <w:tcPr>
        <w:tcBorders>
          <w:top w:val="single" w:sz="4" w:space="0" w:color="FF7BC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99"/>
    <w:semiHidden/>
    <w:rsid w:val="001D6A1E"/>
    <w:pPr>
      <w:spacing w:line="240" w:lineRule="auto"/>
    </w:pPr>
    <w:rPr>
      <w:color w:val="00A00E" w:themeColor="accent3" w:themeShade="BF"/>
    </w:rPr>
    <w:tblPr>
      <w:tblStyleRowBandSize w:val="1"/>
      <w:tblStyleColBandSize w:val="1"/>
      <w:tblBorders>
        <w:top w:val="single" w:sz="4" w:space="0" w:color="4DFF5D" w:themeColor="accent3" w:themeTint="99"/>
        <w:left w:val="single" w:sz="4" w:space="0" w:color="4DFF5D" w:themeColor="accent3" w:themeTint="99"/>
        <w:bottom w:val="single" w:sz="4" w:space="0" w:color="4DFF5D" w:themeColor="accent3" w:themeTint="99"/>
        <w:right w:val="single" w:sz="4" w:space="0" w:color="4DFF5D" w:themeColor="accent3" w:themeTint="99"/>
        <w:insideH w:val="single" w:sz="4" w:space="0" w:color="4DFF5D" w:themeColor="accent3" w:themeTint="99"/>
        <w:insideV w:val="single" w:sz="4" w:space="0" w:color="4DFF5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  <w:tblStylePr w:type="neCell">
      <w:tblPr/>
      <w:tcPr>
        <w:tcBorders>
          <w:bottom w:val="single" w:sz="4" w:space="0" w:color="4DFF5D" w:themeColor="accent3" w:themeTint="99"/>
        </w:tcBorders>
      </w:tcPr>
    </w:tblStylePr>
    <w:tblStylePr w:type="nwCell">
      <w:tblPr/>
      <w:tcPr>
        <w:tcBorders>
          <w:bottom w:val="single" w:sz="4" w:space="0" w:color="4DFF5D" w:themeColor="accent3" w:themeTint="99"/>
        </w:tcBorders>
      </w:tcPr>
    </w:tblStylePr>
    <w:tblStylePr w:type="seCell">
      <w:tblPr/>
      <w:tcPr>
        <w:tcBorders>
          <w:top w:val="single" w:sz="4" w:space="0" w:color="4DFF5D" w:themeColor="accent3" w:themeTint="99"/>
        </w:tcBorders>
      </w:tcPr>
    </w:tblStylePr>
    <w:tblStylePr w:type="swCell">
      <w:tblPr/>
      <w:tcPr>
        <w:tcBorders>
          <w:top w:val="single" w:sz="4" w:space="0" w:color="4DFF5D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99"/>
    <w:semiHidden/>
    <w:rsid w:val="001D6A1E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99"/>
    <w:semiHidden/>
    <w:rsid w:val="001D6A1E"/>
    <w:pPr>
      <w:spacing w:line="240" w:lineRule="auto"/>
    </w:pPr>
    <w:rPr>
      <w:color w:val="460025" w:themeColor="accent5" w:themeShade="BF"/>
    </w:rPr>
    <w:tblPr>
      <w:tblStyleRowBandSize w:val="1"/>
      <w:tblStyleColBandSize w:val="1"/>
      <w:tblBorders>
        <w:top w:val="single" w:sz="4" w:space="0" w:color="FF0589" w:themeColor="accent5" w:themeTint="99"/>
        <w:left w:val="single" w:sz="4" w:space="0" w:color="FF0589" w:themeColor="accent5" w:themeTint="99"/>
        <w:bottom w:val="single" w:sz="4" w:space="0" w:color="FF0589" w:themeColor="accent5" w:themeTint="99"/>
        <w:right w:val="single" w:sz="4" w:space="0" w:color="FF0589" w:themeColor="accent5" w:themeTint="99"/>
        <w:insideH w:val="single" w:sz="4" w:space="0" w:color="FF0589" w:themeColor="accent5" w:themeTint="99"/>
        <w:insideV w:val="single" w:sz="4" w:space="0" w:color="FF058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  <w:tblStylePr w:type="neCell">
      <w:tblPr/>
      <w:tcPr>
        <w:tcBorders>
          <w:bottom w:val="single" w:sz="4" w:space="0" w:color="FF0589" w:themeColor="accent5" w:themeTint="99"/>
        </w:tcBorders>
      </w:tcPr>
    </w:tblStylePr>
    <w:tblStylePr w:type="nwCell">
      <w:tblPr/>
      <w:tcPr>
        <w:tcBorders>
          <w:bottom w:val="single" w:sz="4" w:space="0" w:color="FF0589" w:themeColor="accent5" w:themeTint="99"/>
        </w:tcBorders>
      </w:tcPr>
    </w:tblStylePr>
    <w:tblStylePr w:type="seCell">
      <w:tblPr/>
      <w:tcPr>
        <w:tcBorders>
          <w:top w:val="single" w:sz="4" w:space="0" w:color="FF0589" w:themeColor="accent5" w:themeTint="99"/>
        </w:tcBorders>
      </w:tcPr>
    </w:tblStylePr>
    <w:tblStylePr w:type="swCell">
      <w:tblPr/>
      <w:tcPr>
        <w:tcBorders>
          <w:top w:val="single" w:sz="4" w:space="0" w:color="FF0589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99"/>
    <w:semiHidden/>
    <w:rsid w:val="001D6A1E"/>
    <w:pPr>
      <w:spacing w:line="240" w:lineRule="auto"/>
    </w:pPr>
    <w:rPr>
      <w:color w:val="58B8FF" w:themeColor="accent6" w:themeShade="BF"/>
    </w:rPr>
    <w:tblPr>
      <w:tblStyleRowBandSize w:val="1"/>
      <w:tblStyleColBandSize w:val="1"/>
      <w:tblBorders>
        <w:top w:val="single" w:sz="4" w:space="0" w:color="DFF1FF" w:themeColor="accent6" w:themeTint="99"/>
        <w:left w:val="single" w:sz="4" w:space="0" w:color="DFF1FF" w:themeColor="accent6" w:themeTint="99"/>
        <w:bottom w:val="single" w:sz="4" w:space="0" w:color="DFF1FF" w:themeColor="accent6" w:themeTint="99"/>
        <w:right w:val="single" w:sz="4" w:space="0" w:color="DFF1FF" w:themeColor="accent6" w:themeTint="99"/>
        <w:insideH w:val="single" w:sz="4" w:space="0" w:color="DFF1FF" w:themeColor="accent6" w:themeTint="99"/>
        <w:insideV w:val="single" w:sz="4" w:space="0" w:color="DFF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  <w:tblStylePr w:type="neCell">
      <w:tblPr/>
      <w:tcPr>
        <w:tcBorders>
          <w:bottom w:val="single" w:sz="4" w:space="0" w:color="DFF1FF" w:themeColor="accent6" w:themeTint="99"/>
        </w:tcBorders>
      </w:tcPr>
    </w:tblStylePr>
    <w:tblStylePr w:type="nwCell">
      <w:tblPr/>
      <w:tcPr>
        <w:tcBorders>
          <w:bottom w:val="single" w:sz="4" w:space="0" w:color="DFF1FF" w:themeColor="accent6" w:themeTint="99"/>
        </w:tcBorders>
      </w:tcPr>
    </w:tblStylePr>
    <w:tblStylePr w:type="seCell">
      <w:tblPr/>
      <w:tcPr>
        <w:tcBorders>
          <w:top w:val="single" w:sz="4" w:space="0" w:color="DFF1FF" w:themeColor="accent6" w:themeTint="99"/>
        </w:tcBorders>
      </w:tcPr>
    </w:tblStylePr>
    <w:tblStylePr w:type="swCell">
      <w:tblPr/>
      <w:tcPr>
        <w:tcBorders>
          <w:top w:val="single" w:sz="4" w:space="0" w:color="DFF1FF" w:themeColor="accent6" w:themeTint="99"/>
        </w:tcBorders>
      </w:tcPr>
    </w:tblStylePr>
  </w:style>
  <w:style w:type="table" w:styleId="TableGridLight">
    <w:name w:val="Grid Table Light"/>
    <w:basedOn w:val="TableNorma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Ammodo">
    <w:name w:val="Agenda item (list) Ammodo"/>
    <w:uiPriority w:val="99"/>
    <w:semiHidden/>
    <w:rsid w:val="002E0FAE"/>
    <w:pPr>
      <w:numPr>
        <w:numId w:val="15"/>
      </w:numPr>
    </w:pPr>
  </w:style>
  <w:style w:type="paragraph" w:customStyle="1" w:styleId="Heading1nonumbernotintocAmmodo">
    <w:name w:val="Heading 1 no number (not in toc) Ammodo"/>
    <w:basedOn w:val="ZsysbasisAmmodo"/>
    <w:next w:val="BodytextAmmodo"/>
    <w:uiPriority w:val="98"/>
    <w:semiHidden/>
    <w:rsid w:val="00391C00"/>
    <w:pPr>
      <w:keepNext/>
      <w:keepLines/>
      <w:spacing w:before="538"/>
      <w:ind w:left="-584"/>
      <w:outlineLvl w:val="0"/>
    </w:pPr>
    <w:rPr>
      <w:color w:val="074EFA" w:themeColor="accent1"/>
      <w:szCs w:val="32"/>
    </w:rPr>
  </w:style>
  <w:style w:type="paragraph" w:customStyle="1" w:styleId="AttachmentAmmodo">
    <w:name w:val="Attachment Ammodo"/>
    <w:basedOn w:val="ZsysbasisAmmodo"/>
    <w:uiPriority w:val="39"/>
    <w:qFormat/>
    <w:rsid w:val="002A48A9"/>
    <w:pPr>
      <w:tabs>
        <w:tab w:val="left" w:pos="1106"/>
      </w:tabs>
      <w:ind w:left="1106" w:hanging="1106"/>
    </w:pPr>
  </w:style>
  <w:style w:type="paragraph" w:customStyle="1" w:styleId="Listbullet4thlevelAmmodo">
    <w:name w:val="List bullet 4th level Ammodo"/>
    <w:basedOn w:val="ZsysbasisAmmodo"/>
    <w:uiPriority w:val="32"/>
    <w:qFormat/>
    <w:rsid w:val="0076758E"/>
    <w:pPr>
      <w:numPr>
        <w:ilvl w:val="3"/>
        <w:numId w:val="17"/>
      </w:numPr>
    </w:pPr>
  </w:style>
  <w:style w:type="paragraph" w:customStyle="1" w:styleId="Listdash4thlevelAmmodo">
    <w:name w:val="List dash 4th level Ammodo"/>
    <w:basedOn w:val="ZsysbasisAmmodo"/>
    <w:uiPriority w:val="28"/>
    <w:qFormat/>
    <w:rsid w:val="0076758E"/>
    <w:pPr>
      <w:numPr>
        <w:ilvl w:val="3"/>
        <w:numId w:val="18"/>
      </w:numPr>
    </w:pPr>
  </w:style>
  <w:style w:type="paragraph" w:customStyle="1" w:styleId="Listletter4thlevelAmmodo">
    <w:name w:val="List letter 4th level Ammodo"/>
    <w:basedOn w:val="ZsysbasisAmmodo"/>
    <w:next w:val="BodytextAmmodo"/>
    <w:uiPriority w:val="19"/>
    <w:qFormat/>
    <w:rsid w:val="000D67CC"/>
    <w:pPr>
      <w:numPr>
        <w:ilvl w:val="4"/>
        <w:numId w:val="26"/>
      </w:numPr>
    </w:pPr>
  </w:style>
  <w:style w:type="paragraph" w:customStyle="1" w:styleId="Listnumber4thlevelAmmodo">
    <w:name w:val="List number 4th level Ammodo"/>
    <w:basedOn w:val="ZsysbasisAmmodo"/>
    <w:next w:val="BodytextAmmodo"/>
    <w:uiPriority w:val="24"/>
    <w:qFormat/>
    <w:rsid w:val="0076758E"/>
    <w:pPr>
      <w:numPr>
        <w:ilvl w:val="4"/>
        <w:numId w:val="21"/>
      </w:numPr>
    </w:pPr>
  </w:style>
  <w:style w:type="paragraph" w:customStyle="1" w:styleId="Liststandard4thlevelAmmodo">
    <w:name w:val="List standard 4th level Ammodo"/>
    <w:basedOn w:val="ZsysbasisAmmodo"/>
    <w:next w:val="BodytextAmmodo"/>
    <w:uiPriority w:val="14"/>
    <w:qFormat/>
    <w:rsid w:val="0076758E"/>
    <w:pPr>
      <w:numPr>
        <w:ilvl w:val="3"/>
        <w:numId w:val="22"/>
      </w:numPr>
    </w:pPr>
  </w:style>
  <w:style w:type="paragraph" w:customStyle="1" w:styleId="Customlist4thlevelAmmodo">
    <w:name w:val="Custom list 4th level Ammodo"/>
    <w:basedOn w:val="ZsysbasisAmmodo"/>
    <w:uiPriority w:val="35"/>
    <w:qFormat/>
    <w:rsid w:val="005F014D"/>
    <w:pPr>
      <w:tabs>
        <w:tab w:val="left" w:pos="1757"/>
      </w:tabs>
      <w:ind w:left="2336" w:hanging="584"/>
    </w:pPr>
  </w:style>
  <w:style w:type="paragraph" w:customStyle="1" w:styleId="Indent4thlevelAmmodo">
    <w:name w:val="Indent 4th level Ammodo"/>
    <w:basedOn w:val="ZsysbasisAmmodo"/>
    <w:uiPriority w:val="38"/>
    <w:qFormat/>
    <w:rsid w:val="005F014D"/>
    <w:pPr>
      <w:ind w:left="2336"/>
    </w:pPr>
  </w:style>
  <w:style w:type="table" w:customStyle="1" w:styleId="TableformatedAmmodo">
    <w:name w:val="Table formated Ammodo"/>
    <w:basedOn w:val="TableNormal"/>
    <w:uiPriority w:val="99"/>
    <w:rsid w:val="000C59EC"/>
    <w:tblPr>
      <w:tblBorders>
        <w:top w:val="single" w:sz="2" w:space="0" w:color="074EFA" w:themeColor="accent1"/>
        <w:left w:val="single" w:sz="2" w:space="0" w:color="074EFA" w:themeColor="accent1"/>
        <w:bottom w:val="single" w:sz="2" w:space="0" w:color="074EFA" w:themeColor="accent1"/>
        <w:right w:val="single" w:sz="2" w:space="0" w:color="074EFA" w:themeColor="accent1"/>
        <w:insideH w:val="single" w:sz="2" w:space="0" w:color="074EFA" w:themeColor="accent1"/>
        <w:insideV w:val="single" w:sz="2" w:space="0" w:color="074EFA" w:themeColor="accent1"/>
      </w:tblBorders>
    </w:tblPr>
    <w:tblStylePr w:type="firstRow">
      <w:rPr>
        <w:rFonts w:ascii="Cambria-Bold" w:hAnsi="Cambria-Bold"/>
        <w:b/>
        <w:color w:val="074EFA" w:themeColor="accent1"/>
      </w:rPr>
    </w:tblStylePr>
  </w:style>
  <w:style w:type="paragraph" w:customStyle="1" w:styleId="ArticleheadingAmmodo">
    <w:name w:val="Article heading Ammodo"/>
    <w:basedOn w:val="ZsysbasisAmmodo"/>
    <w:uiPriority w:val="98"/>
    <w:qFormat/>
    <w:rsid w:val="001D7618"/>
    <w:pPr>
      <w:keepNext/>
      <w:numPr>
        <w:numId w:val="39"/>
      </w:numPr>
      <w:spacing w:before="270" w:after="270"/>
      <w:ind w:left="584" w:hanging="1106"/>
    </w:pPr>
    <w:rPr>
      <w:rFonts w:ascii="PP Neue Montreal SemiBold" w:hAnsi="PP Neue Montreal SemiBold"/>
      <w:color w:val="074EFA" w:themeColor="accent1"/>
    </w:rPr>
  </w:style>
  <w:style w:type="paragraph" w:customStyle="1" w:styleId="DocumentnamesubtitleAmmodo">
    <w:name w:val="Document name subtitle Ammodo"/>
    <w:basedOn w:val="ZsysbasisAmmodo"/>
    <w:uiPriority w:val="98"/>
    <w:rsid w:val="008171CA"/>
    <w:pPr>
      <w:framePr w:vSpace="1134" w:wrap="around" w:vAnchor="page" w:hAnchor="page" w:x="1265" w:y="2178"/>
    </w:pPr>
    <w:rPr>
      <w:rFonts w:ascii="PP Neue Montreal SemiBold" w:hAnsi="PP Neue Montreal SemiBold"/>
      <w:color w:val="074EFA" w:themeColor="accent1"/>
    </w:rPr>
  </w:style>
  <w:style w:type="paragraph" w:customStyle="1" w:styleId="ArticlesubheadingAmmodo">
    <w:name w:val="Article subheading Ammodo"/>
    <w:basedOn w:val="ZsysbasisAmmodo"/>
    <w:uiPriority w:val="98"/>
    <w:qFormat/>
    <w:rsid w:val="00BA3794"/>
    <w:pPr>
      <w:numPr>
        <w:ilvl w:val="1"/>
        <w:numId w:val="39"/>
      </w:numPr>
      <w:spacing w:before="270" w:after="270"/>
      <w:ind w:left="584" w:hanging="584"/>
    </w:pPr>
  </w:style>
  <w:style w:type="numbering" w:customStyle="1" w:styleId="ArticleAmmodo">
    <w:name w:val="Article Ammodo"/>
    <w:basedOn w:val="NoList"/>
    <w:rsid w:val="004B37EE"/>
    <w:pPr>
      <w:numPr>
        <w:numId w:val="27"/>
      </w:numPr>
    </w:pPr>
  </w:style>
  <w:style w:type="paragraph" w:customStyle="1" w:styleId="BodytextsemiboldAmmodo">
    <w:name w:val="Body text semibold Ammodo"/>
    <w:basedOn w:val="ZsysbasisAmmodo"/>
    <w:link w:val="BodytextsemiboldAmmodoChar"/>
    <w:uiPriority w:val="1"/>
    <w:qFormat/>
    <w:rsid w:val="00724EC7"/>
    <w:rPr>
      <w:rFonts w:ascii="PP Neue Montreal SemiBold" w:hAnsi="PP Neue Montreal SemiBold"/>
      <w:lang w:eastAsia="nl-NL" w:bidi="nl-NL"/>
    </w:rPr>
  </w:style>
  <w:style w:type="character" w:customStyle="1" w:styleId="BodytextsemiboldAmmodoChar">
    <w:name w:val="Body text semibold Ammodo Char"/>
    <w:basedOn w:val="ZsysbasisAmmodoChar"/>
    <w:link w:val="BodytextsemiboldAmmodo"/>
    <w:uiPriority w:val="1"/>
    <w:rsid w:val="00724EC7"/>
    <w:rPr>
      <w:rFonts w:ascii="PP Neue Montreal SemiBold" w:hAnsi="PP Neue Montreal SemiBold"/>
      <w:lang w:val="en-GB" w:eastAsia="nl-NL" w:bidi="nl-NL"/>
    </w:rPr>
  </w:style>
  <w:style w:type="paragraph" w:customStyle="1" w:styleId="02Inleidingkop">
    <w:name w:val="02 Inleiding kop"/>
    <w:basedOn w:val="Normal"/>
    <w:rsid w:val="00524A3A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cs="Cambria-Bold"/>
      <w:b/>
      <w:bCs/>
      <w:color w:val="000000"/>
      <w:sz w:val="17"/>
      <w:szCs w:val="17"/>
      <w:lang w:val="en-US" w:bidi="en-US"/>
    </w:rPr>
  </w:style>
  <w:style w:type="paragraph" w:customStyle="1" w:styleId="03Rubrieksnaam">
    <w:name w:val="03 Rubrieksnaam"/>
    <w:basedOn w:val="01Formuliernaam"/>
    <w:rsid w:val="00524A3A"/>
    <w:pPr>
      <w:spacing w:before="120" w:after="60"/>
    </w:pPr>
    <w:rPr>
      <w:sz w:val="20"/>
    </w:rPr>
  </w:style>
  <w:style w:type="paragraph" w:customStyle="1" w:styleId="01Formuliernaam">
    <w:name w:val="01 Formuliernaam"/>
    <w:basedOn w:val="Normal"/>
    <w:rsid w:val="00524A3A"/>
    <w:pPr>
      <w:spacing w:line="390" w:lineRule="atLeast"/>
    </w:pPr>
    <w:rPr>
      <w:rFonts w:ascii="Cambria Bold" w:hAnsi="Cambria Bold"/>
      <w:caps/>
      <w:sz w:val="32"/>
    </w:rPr>
  </w:style>
  <w:style w:type="paragraph" w:customStyle="1" w:styleId="02Inleidingtekst">
    <w:name w:val="02 Inleiding tekst"/>
    <w:basedOn w:val="Normal"/>
    <w:rsid w:val="00524A3A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cs="Cambria"/>
      <w:color w:val="000000"/>
      <w:sz w:val="17"/>
      <w:szCs w:val="17"/>
      <w:lang w:val="en-US" w:bidi="en-US"/>
    </w:rPr>
  </w:style>
  <w:style w:type="paragraph" w:customStyle="1" w:styleId="09koptekstvolgpagina-paginanummer">
    <w:name w:val="09 koptekst volgpagina - paginanummer"/>
    <w:basedOn w:val="02Inleidingtekst"/>
    <w:rsid w:val="00524A3A"/>
    <w:pPr>
      <w:jc w:val="right"/>
    </w:pPr>
  </w:style>
  <w:style w:type="paragraph" w:customStyle="1" w:styleId="10Ingevuldetekst">
    <w:name w:val="10 Ingevulde tekst"/>
    <w:basedOn w:val="Normal"/>
    <w:rsid w:val="00524A3A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spacing w:before="220"/>
      <w:textAlignment w:val="center"/>
    </w:pPr>
    <w:rPr>
      <w:rFonts w:ascii="Corbel" w:hAnsi="Corbel" w:cs="Cambria"/>
      <w:color w:val="142C73"/>
      <w:sz w:val="18"/>
      <w:szCs w:val="17"/>
      <w:lang w:val="en-US" w:bidi="en-US"/>
    </w:rPr>
  </w:style>
  <w:style w:type="paragraph" w:customStyle="1" w:styleId="03Hoofdrubrieksnaam">
    <w:name w:val="03 Hoofdrubrieksnaam"/>
    <w:basedOn w:val="03Rubrieksnaam"/>
    <w:next w:val="03Rubrieksnaam"/>
    <w:rsid w:val="00524A3A"/>
    <w:pPr>
      <w:pBdr>
        <w:bottom w:val="single" w:sz="4" w:space="1" w:color="auto"/>
      </w:pBdr>
      <w:spacing w:before="300"/>
    </w:pPr>
    <w:rPr>
      <w:sz w:val="24"/>
    </w:rPr>
  </w:style>
  <w:style w:type="paragraph" w:customStyle="1" w:styleId="04Vraagtekst1regel">
    <w:name w:val="04 Vraagtekst 1 regel"/>
    <w:basedOn w:val="Normal"/>
    <w:rsid w:val="00524A3A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spacing w:before="220"/>
      <w:textAlignment w:val="center"/>
    </w:pPr>
    <w:rPr>
      <w:rFonts w:cs="Cambria"/>
      <w:color w:val="000000"/>
      <w:sz w:val="17"/>
      <w:szCs w:val="17"/>
      <w:lang w:val="en-US" w:bidi="en-US"/>
    </w:rPr>
  </w:style>
  <w:style w:type="paragraph" w:customStyle="1" w:styleId="04checkbox">
    <w:name w:val="04 checkbox"/>
    <w:basedOn w:val="04Vraagtekst1regel"/>
    <w:rsid w:val="00524A3A"/>
    <w:pPr>
      <w:spacing w:before="180"/>
    </w:pPr>
  </w:style>
  <w:style w:type="character" w:customStyle="1" w:styleId="04Invulhokje">
    <w:name w:val="04 Invulhokje"/>
    <w:rsid w:val="00524A3A"/>
    <w:rPr>
      <w:position w:val="-3"/>
    </w:rPr>
  </w:style>
  <w:style w:type="paragraph" w:styleId="Revision">
    <w:name w:val="Revision"/>
    <w:hidden/>
    <w:uiPriority w:val="99"/>
    <w:semiHidden/>
    <w:rsid w:val="00560A8D"/>
    <w:pPr>
      <w:spacing w:line="240" w:lineRule="auto"/>
    </w:pPr>
    <w:rPr>
      <w:rFonts w:ascii="Cambria" w:hAnsi="Cambria" w:cs="Times New Roman"/>
      <w:color w:val="auto"/>
      <w:sz w:val="20"/>
      <w:szCs w:val="20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mmodo-science.org/fundamental-research/reglement-fundamental-researc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ammodo-science.org/awards/fundamental-resear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cience@ammodo.org?subject=Question%20regarding%20ASA%202027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cience@ammodo.org?subject=Question%20regarding%20ASA%202027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mmodo-science.org/fundamental-research/extensieregeli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&#235;lleKraaijeveld\AVI600\Ammodo%20Algemeen%20-%20Documenten\Huisstijl%20Ammodo\2.%20Templates\3.%20Science\Nominatieformulier%20(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8884383D447F5BF29C71EF2D6B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AFF3-EBCC-4F4F-A6C8-7F5CD6585D16}"/>
      </w:docPartPr>
      <w:docPartBody>
        <w:p w:rsidR="000857F0" w:rsidRDefault="000874BF">
          <w:pPr>
            <w:pStyle w:val="C188884383D447F5BF29C71EF2D6B3184"/>
          </w:pPr>
          <w:r w:rsidRPr="00EE3AFA">
            <w:fldChar w:fldCharType="begin"/>
          </w:r>
          <w:r w:rsidRPr="00EE3AFA">
            <w:instrText xml:space="preserve">  \* MERGEFORMAT </w:instrText>
          </w:r>
          <w:r w:rsidRPr="00EE3AFA">
            <w:fldChar w:fldCharType="end"/>
          </w:r>
          <w:r w:rsidRPr="00EE3AFA">
            <w:t xml:space="preserve">     </w:t>
          </w:r>
        </w:p>
      </w:docPartBody>
    </w:docPart>
    <w:docPart>
      <w:docPartPr>
        <w:name w:val="D55771784F68418290631C4F8B17C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42022-D505-412E-BFF3-1FBF37842107}"/>
      </w:docPartPr>
      <w:docPartBody>
        <w:p w:rsidR="000874BF" w:rsidRDefault="000874BF">
          <w:pPr>
            <w:pStyle w:val="D55771784F68418290631C4F8B17CC5A3"/>
          </w:pPr>
          <w:r w:rsidRPr="00EE3AFA">
            <w:fldChar w:fldCharType="begin"/>
          </w:r>
          <w:r w:rsidRPr="00EE3AFA">
            <w:instrText xml:space="preserve">  \* MERGEFORMAT </w:instrText>
          </w:r>
          <w:r w:rsidRPr="00EE3AFA">
            <w:fldChar w:fldCharType="end"/>
          </w:r>
          <w:r w:rsidRPr="00EE3AFA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P Neue Montreal">
    <w:panose1 w:val="00000500000000000000"/>
    <w:charset w:val="00"/>
    <w:family w:val="auto"/>
    <w:pitch w:val="variable"/>
    <w:sig w:usb0="00000207" w:usb1="02000001" w:usb2="00000000" w:usb3="00000000" w:csb0="000000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P Neue Montreal Medium">
    <w:altName w:val="Calibri"/>
    <w:panose1 w:val="00000600000000000000"/>
    <w:charset w:val="00"/>
    <w:family w:val="auto"/>
    <w:pitch w:val="variable"/>
    <w:sig w:usb0="00000207" w:usb1="02000001" w:usb2="00000000" w:usb3="00000000" w:csb0="000000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P Neue Montreal SemiBold">
    <w:altName w:val="Calibri"/>
    <w:panose1 w:val="00000700000000000000"/>
    <w:charset w:val="00"/>
    <w:family w:val="auto"/>
    <w:pitch w:val="variable"/>
    <w:sig w:usb0="00000207" w:usb1="02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F0"/>
    <w:rsid w:val="00037ED4"/>
    <w:rsid w:val="000857F0"/>
    <w:rsid w:val="000874BF"/>
    <w:rsid w:val="001D02E3"/>
    <w:rsid w:val="00221AD2"/>
    <w:rsid w:val="00246BCF"/>
    <w:rsid w:val="00482835"/>
    <w:rsid w:val="004C7A45"/>
    <w:rsid w:val="00671FE4"/>
    <w:rsid w:val="0068529F"/>
    <w:rsid w:val="00695F01"/>
    <w:rsid w:val="0070551A"/>
    <w:rsid w:val="00886DA3"/>
    <w:rsid w:val="008B7B65"/>
    <w:rsid w:val="009C49BE"/>
    <w:rsid w:val="00AF56CD"/>
    <w:rsid w:val="00B1656D"/>
    <w:rsid w:val="00B24531"/>
    <w:rsid w:val="00BA39BE"/>
    <w:rsid w:val="00BA4A76"/>
    <w:rsid w:val="00C05BEA"/>
    <w:rsid w:val="00CB2D07"/>
    <w:rsid w:val="00F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aliases w:val="Placeholder Ammodo,ZsysbasisFldMark XX,ZsysbasisFldMark Ammodo"/>
    <w:basedOn w:val="DefaultParagraphFont"/>
    <w:uiPriority w:val="98"/>
    <w:semiHidden/>
    <w:rPr>
      <w:color w:val="000000"/>
      <w:bdr w:val="none" w:sz="0" w:space="0" w:color="auto"/>
      <w:shd w:val="clear" w:color="auto" w:fill="FFB15B"/>
    </w:rPr>
  </w:style>
  <w:style w:type="paragraph" w:customStyle="1" w:styleId="D55771784F68418290631C4F8B17CC5A3">
    <w:name w:val="D55771784F68418290631C4F8B17CC5A3"/>
    <w:pPr>
      <w:spacing w:after="0" w:line="198" w:lineRule="atLeast"/>
    </w:pPr>
    <w:rPr>
      <w:rFonts w:ascii="PP Neue Montreal Medium" w:eastAsia="Times New Roman" w:hAnsi="PP Neue Montreal Medium" w:cs="Maiandra GD"/>
      <w:noProof/>
      <w:color w:val="156082" w:themeColor="accent1"/>
      <w:kern w:val="0"/>
      <w:sz w:val="16"/>
      <w:szCs w:val="21"/>
      <w:lang w:bidi="en-GB"/>
      <w14:ligatures w14:val="none"/>
    </w:rPr>
  </w:style>
  <w:style w:type="paragraph" w:customStyle="1" w:styleId="C188884383D447F5BF29C71EF2D6B3184">
    <w:name w:val="C188884383D447F5BF29C71EF2D6B3184"/>
    <w:pPr>
      <w:spacing w:after="0" w:line="198" w:lineRule="atLeast"/>
    </w:pPr>
    <w:rPr>
      <w:rFonts w:ascii="PP Neue Montreal Medium" w:eastAsia="Times New Roman" w:hAnsi="PP Neue Montreal Medium" w:cs="Maiandra GD"/>
      <w:noProof/>
      <w:color w:val="156082" w:themeColor="accent1"/>
      <w:kern w:val="0"/>
      <w:sz w:val="16"/>
      <w:szCs w:val="21"/>
      <w:lang w:bidi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Colors Ammodo Science">
      <a:dk1>
        <a:srgbClr val="231F20"/>
      </a:dk1>
      <a:lt1>
        <a:srgbClr val="FFFFFF"/>
      </a:lt1>
      <a:dk2>
        <a:srgbClr val="000000"/>
      </a:dk2>
      <a:lt2>
        <a:srgbClr val="FFFFFF"/>
      </a:lt2>
      <a:accent1>
        <a:srgbClr val="074EFA"/>
      </a:accent1>
      <a:accent2>
        <a:srgbClr val="FF2497"/>
      </a:accent2>
      <a:accent3>
        <a:srgbClr val="00D614"/>
      </a:accent3>
      <a:accent4>
        <a:srgbClr val="808080"/>
      </a:accent4>
      <a:accent5>
        <a:srgbClr val="5E0032"/>
      </a:accent5>
      <a:accent6>
        <a:srgbClr val="CBE9FF"/>
      </a:accent6>
      <a:hlink>
        <a:srgbClr val="231F20"/>
      </a:hlink>
      <a:folHlink>
        <a:srgbClr val="231F20"/>
      </a:folHlink>
    </a:clrScheme>
    <a:fontScheme name="Fonts Ammodo">
      <a:majorFont>
        <a:latin typeface="PP Neue Montreal"/>
        <a:ea typeface=""/>
        <a:cs typeface=""/>
      </a:majorFont>
      <a:minorFont>
        <a:latin typeface="PP Neue Montre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ce0d-fb4e-4e56-acdc-79ee838344ad" xsi:nil="true"/>
    <lcf76f155ced4ddcb4097134ff3c332f xmlns="415a53ce-fbb0-49d3-bc8c-9e67e3395c47">
      <Terms xmlns="http://schemas.microsoft.com/office/infopath/2007/PartnerControls"/>
    </lcf76f155ced4ddcb4097134ff3c332f>
  </documentManagement>
</p:properties>
</file>

<file path=customXml/item4.xml><?xml version="1.0" encoding="utf-8"?>
<ju xmlns="http://www.joulesunlimited.com/ccmappings">
  <Datum/>
</ju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CD27E72E044B984A86F7029201CB" ma:contentTypeVersion="19" ma:contentTypeDescription="Een nieuw document maken." ma:contentTypeScope="" ma:versionID="328ae18a6f9c0bb10dd6cab69a18f0f2">
  <xsd:schema xmlns:xsd="http://www.w3.org/2001/XMLSchema" xmlns:xs="http://www.w3.org/2001/XMLSchema" xmlns:p="http://schemas.microsoft.com/office/2006/metadata/properties" xmlns:ns2="415a53ce-fbb0-49d3-bc8c-9e67e3395c47" xmlns:ns3="b35ece0d-fb4e-4e56-acdc-79ee838344ad" targetNamespace="http://schemas.microsoft.com/office/2006/metadata/properties" ma:root="true" ma:fieldsID="745d0ec937c9fe0593d529ef4d396322" ns2:_="" ns3:_="">
    <xsd:import namespace="415a53ce-fbb0-49d3-bc8c-9e67e3395c47"/>
    <xsd:import namespace="b35ece0d-fb4e-4e56-acdc-79ee83834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53ce-fbb0-49d3-bc8c-9e67e339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204dfdf-99a6-42e7-bd04-54e40424c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ce0d-fb4e-4e56-acdc-79ee83834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64a2a9-825c-4b23-8944-a83681ae0758}" ma:internalName="TaxCatchAll" ma:showField="CatchAllData" ma:web="b35ece0d-fb4e-4e56-acdc-79ee83834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21BE1-65FE-43F4-847C-9815E09F9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AC151-6320-46EB-B298-217F10E67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8702D-9DC9-4758-8357-D51B1BFB964B}">
  <ds:schemaRefs>
    <ds:schemaRef ds:uri="http://schemas.microsoft.com/office/2006/metadata/properties"/>
    <ds:schemaRef ds:uri="http://schemas.microsoft.com/office/infopath/2007/PartnerControls"/>
    <ds:schemaRef ds:uri="b35ece0d-fb4e-4e56-acdc-79ee838344ad"/>
    <ds:schemaRef ds:uri="415a53ce-fbb0-49d3-bc8c-9e67e3395c47"/>
  </ds:schemaRefs>
</ds:datastoreItem>
</file>

<file path=customXml/itemProps4.xml><?xml version="1.0" encoding="utf-8"?>
<ds:datastoreItem xmlns:ds="http://schemas.openxmlformats.org/officeDocument/2006/customXml" ds:itemID="{C2A8697B-8A02-4D11-A796-64402A81A4F7}">
  <ds:schemaRefs>
    <ds:schemaRef ds:uri="http://www.joulesunlimited.com/ccmappings"/>
  </ds:schemaRefs>
</ds:datastoreItem>
</file>

<file path=customXml/itemProps5.xml><?xml version="1.0" encoding="utf-8"?>
<ds:datastoreItem xmlns:ds="http://schemas.openxmlformats.org/officeDocument/2006/customXml" ds:itemID="{5C7B5DEF-6550-4865-834D-EE34BDB1A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a53ce-fbb0-49d3-bc8c-9e67e3395c47"/>
    <ds:schemaRef ds:uri="b35ece0d-fb4e-4e56-acdc-79ee83834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Nominatieformulier (EN)</Template>
  <TotalTime>316</TotalTime>
  <Pages>6</Pages>
  <Words>805</Words>
  <Characters>5435</Characters>
  <Application>Microsoft Office Word</Application>
  <DocSecurity>0</DocSecurity>
  <Lines>45</Lines>
  <Paragraphs>12</Paragraphs>
  <ScaleCrop>false</ScaleCrop>
  <Manager/>
  <Company>Ammodo</Company>
  <LinksUpToDate>false</LinksUpToDate>
  <CharactersWithSpaces>6228</CharactersWithSpaces>
  <SharedDoc>false</SharedDoc>
  <HLinks>
    <vt:vector size="24" baseType="variant">
      <vt:variant>
        <vt:i4>6750241</vt:i4>
      </vt:variant>
      <vt:variant>
        <vt:i4>3</vt:i4>
      </vt:variant>
      <vt:variant>
        <vt:i4>0</vt:i4>
      </vt:variant>
      <vt:variant>
        <vt:i4>5</vt:i4>
      </vt:variant>
      <vt:variant>
        <vt:lpwstr>https://www.ammodo-science.org/fundamental-research/reglement-fundamental-research</vt:lpwstr>
      </vt:variant>
      <vt:variant>
        <vt:lpwstr/>
      </vt:variant>
      <vt:variant>
        <vt:i4>3342450</vt:i4>
      </vt:variant>
      <vt:variant>
        <vt:i4>0</vt:i4>
      </vt:variant>
      <vt:variant>
        <vt:i4>0</vt:i4>
      </vt:variant>
      <vt:variant>
        <vt:i4>5</vt:i4>
      </vt:variant>
      <vt:variant>
        <vt:lpwstr>https://www.ammodo-science.org/awards/fundamental-research</vt:lpwstr>
      </vt:variant>
      <vt:variant>
        <vt:lpwstr/>
      </vt:variant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https://www.ammodo-science.org/fundamental-research/extensieregeling</vt:lpwstr>
      </vt:variant>
      <vt:variant>
        <vt:lpwstr/>
      </vt:variant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mailto:science@ammodo.org?subject=Question%20regarding%20ASA%202027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Kraaijeveld</dc:creator>
  <cp:keywords/>
  <dc:description>template version 2.0a - 15 April 2026_x000d_
templates: www.JoulesUnlimited.com_x000d_
design: www.thonik.nl</dc:description>
  <cp:lastModifiedBy>Joëlle Kraaijeveld</cp:lastModifiedBy>
  <cp:revision>154</cp:revision>
  <cp:lastPrinted>2026-04-15T19:14:00Z</cp:lastPrinted>
  <dcterms:created xsi:type="dcterms:W3CDTF">2026-04-24T23:09:00Z</dcterms:created>
  <dcterms:modified xsi:type="dcterms:W3CDTF">2026-05-11T08:27:00Z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0x0101009B0CCD27E72E044B984A86F7029201CB</vt:lpwstr>
  </property>
  <property fmtid="{D5CDD505-2E9C-101B-9397-08002B2CF9AE}" pid="3" name="MediaServiceImageTags">
    <vt:lpwstr/>
  </property>
</Properties>
</file>