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C87C" w14:textId="77777777" w:rsidR="00F13FA7" w:rsidRPr="00D1441D" w:rsidRDefault="00F13FA7" w:rsidP="00F13FA7">
      <w:r w:rsidRPr="00D1441D">
        <w:t>Effective Date: 07/01/2024</w:t>
      </w:r>
    </w:p>
    <w:p w14:paraId="5E7A2220" w14:textId="77777777" w:rsidR="00F13FA7" w:rsidRDefault="00F13FA7" w:rsidP="00F13FA7">
      <w:r w:rsidRPr="00D1441D">
        <w:t>Last Updated: 01/2</w:t>
      </w:r>
      <w:r>
        <w:t>3</w:t>
      </w:r>
      <w:r w:rsidRPr="00D1441D">
        <w:t>/2026</w:t>
      </w:r>
    </w:p>
    <w:p w14:paraId="0E7C00BE" w14:textId="77777777" w:rsidR="00F13FA7" w:rsidRDefault="00F13FA7" w:rsidP="00F13FA7">
      <w:pPr>
        <w:pStyle w:val="Heading2"/>
      </w:pPr>
      <w:r>
        <w:t>Introduction</w:t>
      </w:r>
    </w:p>
    <w:p w14:paraId="0F70114A" w14:textId="62849F7A" w:rsidR="003F7175" w:rsidRDefault="003F7175" w:rsidP="003F7175">
      <w:pPr>
        <w:pBdr>
          <w:top w:val="nil"/>
          <w:left w:val="nil"/>
          <w:bottom w:val="nil"/>
          <w:right w:val="nil"/>
          <w:between w:val="nil"/>
        </w:pBdr>
      </w:pPr>
      <w:r w:rsidRPr="003F7175">
        <w:t>This is important: This User Agreement (“Agreement”) contains important</w:t>
      </w:r>
      <w:r w:rsidR="00174DCF">
        <w:t xml:space="preserve"> </w:t>
      </w:r>
      <w:r w:rsidRPr="003F7175">
        <w:t>information about your legal rights, remedies,</w:t>
      </w:r>
      <w:r w:rsidRPr="00174DCF">
        <w:t xml:space="preserve"> </w:t>
      </w:r>
      <w:r w:rsidRPr="003F7175">
        <w:t>and obligations, and is a legally</w:t>
      </w:r>
      <w:r w:rsidR="00174DCF">
        <w:t xml:space="preserve"> </w:t>
      </w:r>
      <w:r w:rsidRPr="003F7175">
        <w:t xml:space="preserve">binding agreement between you (“you” or “User”) and </w:t>
      </w:r>
      <w:r w:rsidRPr="00174DCF">
        <w:t>Zalow Inc</w:t>
      </w:r>
      <w:r w:rsidRPr="003F7175">
        <w:t>. (“</w:t>
      </w:r>
      <w:r w:rsidR="00235AD5" w:rsidRPr="00174DCF">
        <w:t>Zalow</w:t>
      </w:r>
      <w:r w:rsidRPr="003F7175">
        <w:t>,”</w:t>
      </w:r>
      <w:r w:rsidR="00174DCF">
        <w:t xml:space="preserve"> </w:t>
      </w:r>
      <w:r w:rsidRPr="003F7175">
        <w:t xml:space="preserve">“we”, or “us”), </w:t>
      </w:r>
      <w:r w:rsidR="00235AD5" w:rsidRPr="00174DCF">
        <w:t>and Stripe Inc</w:t>
      </w:r>
      <w:r w:rsidRPr="003F7175">
        <w:t>. (“</w:t>
      </w:r>
      <w:r w:rsidR="00235AD5" w:rsidRPr="00174DCF">
        <w:t>Stripe, Inc”)</w:t>
      </w:r>
      <w:r w:rsidRPr="003F7175">
        <w:t xml:space="preserve">, governing your use of </w:t>
      </w:r>
      <w:r w:rsidR="00235AD5" w:rsidRPr="00174DCF">
        <w:t>Zalow</w:t>
      </w:r>
      <w:r w:rsidRPr="003F7175">
        <w:t>’s Site and Site</w:t>
      </w:r>
      <w:r w:rsidR="00174DCF">
        <w:t xml:space="preserve"> </w:t>
      </w:r>
      <w:r w:rsidRPr="003F7175">
        <w:t>Services (collectively, “Services”).</w:t>
      </w:r>
      <w:r w:rsidR="00235AD5" w:rsidRPr="00174DCF">
        <w:t xml:space="preserve"> </w:t>
      </w:r>
      <w:r w:rsidRPr="003F7175">
        <w:t>You understand that by using the</w:t>
      </w:r>
      <w:r w:rsidR="00235AD5" w:rsidRPr="00174DCF">
        <w:t xml:space="preserve"> Zalow</w:t>
      </w:r>
      <w:r w:rsidRPr="003F7175">
        <w:t xml:space="preserve"> Site or Site Services (which generally means using in any way our work marketplace</w:t>
      </w:r>
      <w:r w:rsidR="00E85D8A">
        <w:t xml:space="preserve"> </w:t>
      </w:r>
      <w:r w:rsidR="00235AD5" w:rsidRPr="00174DCF">
        <w:t>Zalow</w:t>
      </w:r>
      <w:r w:rsidRPr="003F7175">
        <w:t>.com or our</w:t>
      </w:r>
      <w:r w:rsidR="00235AD5" w:rsidRPr="00174DCF">
        <w:t xml:space="preserve"> </w:t>
      </w:r>
      <w:r w:rsidRPr="003F7175">
        <w:t>applications), and by clicking accept when prompted on the Site, you agree to be bound by all agreements which</w:t>
      </w:r>
      <w:r w:rsidR="00235AD5" w:rsidRPr="00174DCF">
        <w:t xml:space="preserve"> </w:t>
      </w:r>
      <w:r w:rsidRPr="003F7175">
        <w:t xml:space="preserve">constitute </w:t>
      </w:r>
      <w:r w:rsidR="00235AD5" w:rsidRPr="00174DCF">
        <w:t>Zalow</w:t>
      </w:r>
      <w:r w:rsidRPr="003F7175">
        <w:t>’s Terms of Service, and you agree that the “Terms of Service” means every agreement linked herein</w:t>
      </w:r>
      <w:r w:rsidR="00235AD5" w:rsidRPr="00174DCF">
        <w:t xml:space="preserve"> </w:t>
      </w:r>
      <w:r w:rsidRPr="003F7175">
        <w:t>and includes the Fee and ACH Authorization Agreement, Privacy Policy, Terms of</w:t>
      </w:r>
      <w:r w:rsidR="00E85D8A">
        <w:t xml:space="preserve"> </w:t>
      </w:r>
      <w:r w:rsidRPr="003F7175">
        <w:t>Use, applicable Escrow Instructions</w:t>
      </w:r>
      <w:r w:rsidR="00235AD5" w:rsidRPr="00174DCF">
        <w:t xml:space="preserve"> </w:t>
      </w:r>
      <w:r w:rsidRPr="003F7175">
        <w:t>and this User Agreement, including Section 14 which contains an arbitration agreement and class action waiver that</w:t>
      </w:r>
      <w:r w:rsidR="00E85D8A">
        <w:t xml:space="preserve"> </w:t>
      </w:r>
      <w:r w:rsidRPr="003F7175">
        <w:t xml:space="preserve">applies to claims brought against </w:t>
      </w:r>
      <w:r w:rsidR="00235AD5" w:rsidRPr="00174DCF">
        <w:t>Zalow</w:t>
      </w:r>
      <w:r w:rsidRPr="003F7175">
        <w:t xml:space="preserve"> in the United States. You have an opportunity to opt out of arbitration as</w:t>
      </w:r>
      <w:r w:rsidR="00235AD5" w:rsidRPr="00174DCF">
        <w:t xml:space="preserve"> </w:t>
      </w:r>
      <w:r w:rsidRPr="003F7175">
        <w:t xml:space="preserve">provided in Section 14. You should read </w:t>
      </w:r>
      <w:r w:rsidR="00E85D8A" w:rsidRPr="003F7175">
        <w:t>all</w:t>
      </w:r>
      <w:r w:rsidRPr="003F7175">
        <w:t xml:space="preserve"> our terms carefully because you are promising not to break</w:t>
      </w:r>
      <w:r w:rsidR="00E85D8A">
        <w:t xml:space="preserve"> </w:t>
      </w:r>
      <w:r w:rsidRPr="003F7175">
        <w:t>any agreements in the Terms of Service.</w:t>
      </w:r>
    </w:p>
    <w:p w14:paraId="0B8F84D2" w14:textId="77777777" w:rsidR="00E85D8A" w:rsidRPr="003F7175" w:rsidRDefault="00E85D8A" w:rsidP="003F7175">
      <w:pPr>
        <w:pBdr>
          <w:top w:val="nil"/>
          <w:left w:val="nil"/>
          <w:bottom w:val="nil"/>
          <w:right w:val="nil"/>
          <w:between w:val="nil"/>
        </w:pBdr>
      </w:pPr>
    </w:p>
    <w:p w14:paraId="054DF5B6" w14:textId="3053385B" w:rsidR="003F7175" w:rsidRPr="003F7175" w:rsidRDefault="003F7175" w:rsidP="003F7175">
      <w:pPr>
        <w:pBdr>
          <w:top w:val="nil"/>
          <w:left w:val="nil"/>
          <w:bottom w:val="nil"/>
          <w:right w:val="nil"/>
          <w:between w:val="nil"/>
        </w:pBdr>
      </w:pPr>
      <w:r w:rsidRPr="003F7175">
        <w:t>If you want to use our work marketplace or any of our services (which we refer to altogether as Services), whether just by</w:t>
      </w:r>
      <w:r w:rsidR="00E85D8A">
        <w:t xml:space="preserve"> </w:t>
      </w:r>
      <w:r w:rsidRPr="003F7175">
        <w:t>looking around or by registering an</w:t>
      </w:r>
      <w:r w:rsidR="00E85D8A">
        <w:t xml:space="preserve"> </w:t>
      </w:r>
      <w:r w:rsidRPr="003F7175">
        <w:t>account, you must first read and agree to this Agreement (including the dispute</w:t>
      </w:r>
    </w:p>
    <w:p w14:paraId="68C9E101" w14:textId="502F0C82" w:rsidR="003F7175" w:rsidRPr="003F7175" w:rsidRDefault="003F7175" w:rsidP="003F7175">
      <w:pPr>
        <w:pBdr>
          <w:top w:val="nil"/>
          <w:left w:val="nil"/>
          <w:bottom w:val="nil"/>
          <w:right w:val="nil"/>
          <w:between w:val="nil"/>
        </w:pBdr>
      </w:pPr>
      <w:r w:rsidRPr="003F7175">
        <w:t xml:space="preserve">resolution and arbitration provisions in Section 14). If you don’t understand this Agreement or </w:t>
      </w:r>
      <w:r w:rsidR="00E85D8A" w:rsidRPr="003F7175">
        <w:t>agree</w:t>
      </w:r>
      <w:r w:rsidRPr="003F7175">
        <w:t xml:space="preserve"> to </w:t>
      </w:r>
      <w:r w:rsidR="00E85D8A" w:rsidRPr="003F7175">
        <w:t>all</w:t>
      </w:r>
      <w:r w:rsidRPr="003F7175">
        <w:t xml:space="preserve"> its</w:t>
      </w:r>
      <w:r w:rsidR="00E85D8A">
        <w:t xml:space="preserve"> </w:t>
      </w:r>
      <w:r w:rsidRPr="003F7175">
        <w:t>terms and conditions, you may not use our Services. If you do not understand or agree to this Agreement, do not click to</w:t>
      </w:r>
    </w:p>
    <w:p w14:paraId="620B30B1" w14:textId="3A2E182F" w:rsidR="003F7175" w:rsidRDefault="003F7175" w:rsidP="003F7175">
      <w:pPr>
        <w:pBdr>
          <w:top w:val="nil"/>
          <w:left w:val="nil"/>
          <w:bottom w:val="nil"/>
          <w:right w:val="nil"/>
          <w:between w:val="nil"/>
        </w:pBdr>
      </w:pPr>
      <w:r w:rsidRPr="003F7175">
        <w:t xml:space="preserve">accept this Agreement, “Sign Up”, “Create My Account”, or similar, and do not visit </w:t>
      </w:r>
      <w:r w:rsidR="00235AD5" w:rsidRPr="00174DCF">
        <w:t>Zalow</w:t>
      </w:r>
      <w:r w:rsidRPr="003F7175">
        <w:t>.com, use our mobile</w:t>
      </w:r>
      <w:r w:rsidR="00E85D8A">
        <w:t xml:space="preserve"> </w:t>
      </w:r>
      <w:r w:rsidRPr="003F7175">
        <w:t>applications, or otherwise use our Services. If you are using our Services on behalf of a business or legal entity, you may</w:t>
      </w:r>
      <w:r w:rsidR="00E85D8A">
        <w:t xml:space="preserve"> </w:t>
      </w:r>
      <w:r w:rsidRPr="003F7175">
        <w:t>only do so if you have authority to agree to the Terms of Service on behalf of that business or legal entity.</w:t>
      </w:r>
    </w:p>
    <w:p w14:paraId="02BD5399" w14:textId="77777777" w:rsidR="00E85D8A" w:rsidRPr="003F7175" w:rsidRDefault="00E85D8A" w:rsidP="003F7175">
      <w:pPr>
        <w:pBdr>
          <w:top w:val="nil"/>
          <w:left w:val="nil"/>
          <w:bottom w:val="nil"/>
          <w:right w:val="nil"/>
          <w:between w:val="nil"/>
        </w:pBdr>
      </w:pPr>
    </w:p>
    <w:p w14:paraId="60A1A6AD" w14:textId="33FFC525" w:rsidR="003F7175" w:rsidRPr="003F7175" w:rsidRDefault="003F7175" w:rsidP="003F7175">
      <w:pPr>
        <w:pBdr>
          <w:top w:val="nil"/>
          <w:left w:val="nil"/>
          <w:bottom w:val="nil"/>
          <w:right w:val="nil"/>
          <w:between w:val="nil"/>
        </w:pBdr>
      </w:pPr>
      <w:r w:rsidRPr="003F7175">
        <w:t>To make these terms a little easier to understand, we capitalize certain terms and capitalizing them means they have a</w:t>
      </w:r>
      <w:r w:rsidR="00E85D8A">
        <w:t xml:space="preserve"> </w:t>
      </w:r>
      <w:r w:rsidRPr="003F7175">
        <w:t>special meaning. Section 16 provides the definitions of some capitalized terms and others are defined throughout the</w:t>
      </w:r>
    </w:p>
    <w:p w14:paraId="34842206" w14:textId="77777777" w:rsidR="003F7175" w:rsidRPr="003F7175" w:rsidRDefault="003F7175" w:rsidP="003F7175">
      <w:pPr>
        <w:pBdr>
          <w:top w:val="nil"/>
          <w:left w:val="nil"/>
          <w:bottom w:val="nil"/>
          <w:right w:val="nil"/>
          <w:between w:val="nil"/>
        </w:pBdr>
      </w:pPr>
      <w:r w:rsidRPr="003F7175">
        <w:t>Terms of Service (look for quotation marks and bold font).</w:t>
      </w:r>
    </w:p>
    <w:p w14:paraId="4C1A1E97" w14:textId="77777777" w:rsidR="003F7175" w:rsidRPr="003F7175" w:rsidRDefault="003F7175" w:rsidP="00174DCF">
      <w:pPr>
        <w:pStyle w:val="Heading1"/>
      </w:pPr>
      <w:r w:rsidRPr="003F7175">
        <w:lastRenderedPageBreak/>
        <w:t>Table of Contents</w:t>
      </w:r>
    </w:p>
    <w:p w14:paraId="21145B9A" w14:textId="6F83D247" w:rsidR="003F7175" w:rsidRPr="003F7175" w:rsidRDefault="003F7175" w:rsidP="003F7175">
      <w:pPr>
        <w:pBdr>
          <w:top w:val="nil"/>
          <w:left w:val="nil"/>
          <w:bottom w:val="nil"/>
          <w:right w:val="nil"/>
          <w:between w:val="nil"/>
        </w:pBdr>
      </w:pPr>
      <w:r w:rsidRPr="003F7175">
        <w:t xml:space="preserve">1. </w:t>
      </w:r>
      <w:r w:rsidR="00235AD5" w:rsidRPr="00174DCF">
        <w:t>Zalow</w:t>
      </w:r>
      <w:r w:rsidRPr="003F7175">
        <w:t xml:space="preserve"> Accounts</w:t>
      </w:r>
    </w:p>
    <w:p w14:paraId="250AE722" w14:textId="77777777" w:rsidR="003F7175" w:rsidRPr="003F7175" w:rsidRDefault="003F7175" w:rsidP="003F7175">
      <w:pPr>
        <w:pBdr>
          <w:top w:val="nil"/>
          <w:left w:val="nil"/>
          <w:bottom w:val="nil"/>
          <w:right w:val="nil"/>
          <w:between w:val="nil"/>
        </w:pBdr>
      </w:pPr>
      <w:r w:rsidRPr="003F7175">
        <w:t>1.1 Registration</w:t>
      </w:r>
    </w:p>
    <w:p w14:paraId="2E51C211" w14:textId="77777777" w:rsidR="003F7175" w:rsidRPr="003F7175" w:rsidRDefault="003F7175" w:rsidP="003F7175">
      <w:pPr>
        <w:pBdr>
          <w:top w:val="nil"/>
          <w:left w:val="nil"/>
          <w:bottom w:val="nil"/>
          <w:right w:val="nil"/>
          <w:between w:val="nil"/>
        </w:pBdr>
      </w:pPr>
      <w:r w:rsidRPr="003F7175">
        <w:t>1.2 Account Eligibility</w:t>
      </w:r>
    </w:p>
    <w:p w14:paraId="118EE14B" w14:textId="77777777" w:rsidR="003F7175" w:rsidRPr="003F7175" w:rsidRDefault="003F7175" w:rsidP="003F7175">
      <w:pPr>
        <w:pBdr>
          <w:top w:val="nil"/>
          <w:left w:val="nil"/>
          <w:bottom w:val="nil"/>
          <w:right w:val="nil"/>
          <w:between w:val="nil"/>
        </w:pBdr>
      </w:pPr>
      <w:r w:rsidRPr="003F7175">
        <w:t>1.3 Account Profile</w:t>
      </w:r>
    </w:p>
    <w:p w14:paraId="3165A8ED" w14:textId="77777777" w:rsidR="003F7175" w:rsidRPr="003F7175" w:rsidRDefault="003F7175" w:rsidP="003F7175">
      <w:pPr>
        <w:pBdr>
          <w:top w:val="nil"/>
          <w:left w:val="nil"/>
          <w:bottom w:val="nil"/>
          <w:right w:val="nil"/>
          <w:between w:val="nil"/>
        </w:pBdr>
      </w:pPr>
      <w:r w:rsidRPr="003F7175">
        <w:t>1.4 Account Types</w:t>
      </w:r>
    </w:p>
    <w:p w14:paraId="240E6C28" w14:textId="77777777" w:rsidR="003F7175" w:rsidRPr="003F7175" w:rsidRDefault="003F7175" w:rsidP="003F7175">
      <w:pPr>
        <w:pBdr>
          <w:top w:val="nil"/>
          <w:left w:val="nil"/>
          <w:bottom w:val="nil"/>
          <w:right w:val="nil"/>
          <w:between w:val="nil"/>
        </w:pBdr>
      </w:pPr>
      <w:r w:rsidRPr="003F7175">
        <w:t>1.5 Account Permissions</w:t>
      </w:r>
    </w:p>
    <w:p w14:paraId="58580F20" w14:textId="77777777" w:rsidR="003F7175" w:rsidRPr="003F7175" w:rsidRDefault="003F7175" w:rsidP="003F7175">
      <w:pPr>
        <w:pBdr>
          <w:top w:val="nil"/>
          <w:left w:val="nil"/>
          <w:bottom w:val="nil"/>
          <w:right w:val="nil"/>
          <w:between w:val="nil"/>
        </w:pBdr>
      </w:pPr>
      <w:r w:rsidRPr="003F7175">
        <w:t>1.6 Identity and Location Verification</w:t>
      </w:r>
    </w:p>
    <w:p w14:paraId="45491B3D" w14:textId="77777777" w:rsidR="003F7175" w:rsidRPr="003F7175" w:rsidRDefault="003F7175" w:rsidP="003F7175">
      <w:pPr>
        <w:pBdr>
          <w:top w:val="nil"/>
          <w:left w:val="nil"/>
          <w:bottom w:val="nil"/>
          <w:right w:val="nil"/>
          <w:between w:val="nil"/>
        </w:pBdr>
      </w:pPr>
      <w:r w:rsidRPr="003F7175">
        <w:t>1.7 Usernames and Passwords</w:t>
      </w:r>
    </w:p>
    <w:p w14:paraId="20A6BA1F" w14:textId="025FEE94" w:rsidR="003F7175" w:rsidRPr="003F7175" w:rsidRDefault="003F7175" w:rsidP="003F7175">
      <w:pPr>
        <w:pBdr>
          <w:top w:val="nil"/>
          <w:left w:val="nil"/>
          <w:bottom w:val="nil"/>
          <w:right w:val="nil"/>
          <w:between w:val="nil"/>
        </w:pBdr>
      </w:pPr>
      <w:r w:rsidRPr="003F7175">
        <w:t xml:space="preserve">2. Purpose of </w:t>
      </w:r>
      <w:r w:rsidR="00235AD5" w:rsidRPr="00174DCF">
        <w:t>Zalow</w:t>
      </w:r>
    </w:p>
    <w:p w14:paraId="373EEB43" w14:textId="66EA8ECA" w:rsidR="003F7175" w:rsidRPr="003F7175" w:rsidRDefault="003F7175" w:rsidP="003F7175">
      <w:pPr>
        <w:pBdr>
          <w:top w:val="nil"/>
          <w:left w:val="nil"/>
          <w:bottom w:val="nil"/>
          <w:right w:val="nil"/>
          <w:between w:val="nil"/>
        </w:pBdr>
      </w:pPr>
      <w:r w:rsidRPr="003F7175">
        <w:t xml:space="preserve">2.1 Relationship with </w:t>
      </w:r>
      <w:r w:rsidR="00235AD5" w:rsidRPr="00174DCF">
        <w:t>Zalow</w:t>
      </w:r>
    </w:p>
    <w:p w14:paraId="03D4456E" w14:textId="77777777" w:rsidR="003F7175" w:rsidRPr="003F7175" w:rsidRDefault="003F7175" w:rsidP="003F7175">
      <w:pPr>
        <w:pBdr>
          <w:top w:val="nil"/>
          <w:left w:val="nil"/>
          <w:bottom w:val="nil"/>
          <w:right w:val="nil"/>
          <w:between w:val="nil"/>
        </w:pBdr>
      </w:pPr>
      <w:r w:rsidRPr="003F7175">
        <w:t>2.2 Taxes and Benefits</w:t>
      </w:r>
    </w:p>
    <w:p w14:paraId="01784982" w14:textId="77777777" w:rsidR="003F7175" w:rsidRPr="003F7175" w:rsidRDefault="003F7175" w:rsidP="003F7175">
      <w:pPr>
        <w:pBdr>
          <w:top w:val="nil"/>
          <w:left w:val="nil"/>
          <w:bottom w:val="nil"/>
          <w:right w:val="nil"/>
          <w:between w:val="nil"/>
        </w:pBdr>
      </w:pPr>
      <w:r w:rsidRPr="003F7175">
        <w:t>2.3 Marketplace Feedback and User Content</w:t>
      </w:r>
    </w:p>
    <w:p w14:paraId="7EA8AAB5" w14:textId="77777777" w:rsidR="003F7175" w:rsidRPr="003F7175" w:rsidRDefault="003F7175" w:rsidP="003F7175">
      <w:pPr>
        <w:pBdr>
          <w:top w:val="nil"/>
          <w:left w:val="nil"/>
          <w:bottom w:val="nil"/>
          <w:right w:val="nil"/>
          <w:between w:val="nil"/>
        </w:pBdr>
      </w:pPr>
      <w:r w:rsidRPr="003F7175">
        <w:t>3. Contractual Relationship Between Client and Freelancer</w:t>
      </w:r>
    </w:p>
    <w:p w14:paraId="27A9E196" w14:textId="77777777" w:rsidR="003F7175" w:rsidRPr="003F7175" w:rsidRDefault="003F7175" w:rsidP="003F7175">
      <w:pPr>
        <w:pBdr>
          <w:top w:val="nil"/>
          <w:left w:val="nil"/>
          <w:bottom w:val="nil"/>
          <w:right w:val="nil"/>
          <w:between w:val="nil"/>
        </w:pBdr>
      </w:pPr>
      <w:r w:rsidRPr="003F7175">
        <w:t>3.1 Service Contracts</w:t>
      </w:r>
    </w:p>
    <w:p w14:paraId="3B3FF1DD" w14:textId="77777777" w:rsidR="003F7175" w:rsidRPr="003F7175" w:rsidRDefault="003F7175" w:rsidP="003F7175">
      <w:pPr>
        <w:pBdr>
          <w:top w:val="nil"/>
          <w:left w:val="nil"/>
          <w:bottom w:val="nil"/>
          <w:right w:val="nil"/>
          <w:between w:val="nil"/>
        </w:pBdr>
      </w:pPr>
      <w:r w:rsidRPr="003F7175">
        <w:t>3.2 Disputes Among Users</w:t>
      </w:r>
    </w:p>
    <w:p w14:paraId="1F2E71DF" w14:textId="77777777" w:rsidR="003F7175" w:rsidRPr="003F7175" w:rsidRDefault="003F7175" w:rsidP="003F7175">
      <w:pPr>
        <w:pBdr>
          <w:top w:val="nil"/>
          <w:left w:val="nil"/>
          <w:bottom w:val="nil"/>
          <w:right w:val="nil"/>
          <w:between w:val="nil"/>
        </w:pBdr>
      </w:pPr>
      <w:r w:rsidRPr="003F7175">
        <w:t>3.3 Confidential Information</w:t>
      </w:r>
    </w:p>
    <w:p w14:paraId="53D32F88" w14:textId="64CE11DC" w:rsidR="003F7175" w:rsidRPr="003F7175" w:rsidRDefault="003F7175" w:rsidP="003F7175">
      <w:pPr>
        <w:pBdr>
          <w:top w:val="nil"/>
          <w:left w:val="nil"/>
          <w:bottom w:val="nil"/>
          <w:right w:val="nil"/>
          <w:between w:val="nil"/>
        </w:pBdr>
      </w:pPr>
      <w:r w:rsidRPr="003F7175">
        <w:t xml:space="preserve">4. Worker Classification </w:t>
      </w:r>
    </w:p>
    <w:p w14:paraId="33DA511E" w14:textId="7027E5C8" w:rsidR="003F7175" w:rsidRPr="003F7175" w:rsidRDefault="003F7175" w:rsidP="003F7175">
      <w:pPr>
        <w:pBdr>
          <w:top w:val="nil"/>
          <w:left w:val="nil"/>
          <w:bottom w:val="nil"/>
          <w:right w:val="nil"/>
          <w:between w:val="nil"/>
        </w:pBdr>
      </w:pPr>
      <w:r w:rsidRPr="003F7175">
        <w:t>4.1 Worker Classification</w:t>
      </w:r>
    </w:p>
    <w:p w14:paraId="5966A7FD" w14:textId="73109BC5" w:rsidR="003F7175" w:rsidRPr="003F7175" w:rsidRDefault="003F7175" w:rsidP="003F7175">
      <w:pPr>
        <w:pBdr>
          <w:top w:val="nil"/>
          <w:left w:val="nil"/>
          <w:bottom w:val="nil"/>
          <w:right w:val="nil"/>
          <w:between w:val="nil"/>
        </w:pBdr>
      </w:pPr>
      <w:r w:rsidRPr="003F7175">
        <w:t xml:space="preserve">5. </w:t>
      </w:r>
      <w:r w:rsidR="00235AD5" w:rsidRPr="00174DCF">
        <w:t>Zalow</w:t>
      </w:r>
      <w:r w:rsidRPr="003F7175">
        <w:t xml:space="preserve"> Fees</w:t>
      </w:r>
    </w:p>
    <w:p w14:paraId="524788AC" w14:textId="77777777" w:rsidR="003F7175" w:rsidRPr="003F7175" w:rsidRDefault="003F7175" w:rsidP="003F7175">
      <w:pPr>
        <w:pBdr>
          <w:top w:val="nil"/>
          <w:left w:val="nil"/>
          <w:bottom w:val="nil"/>
          <w:right w:val="nil"/>
          <w:between w:val="nil"/>
        </w:pBdr>
      </w:pPr>
      <w:r w:rsidRPr="003F7175">
        <w:t>5.1 Fees For Freelancers</w:t>
      </w:r>
    </w:p>
    <w:p w14:paraId="1D5320AD" w14:textId="77777777" w:rsidR="003F7175" w:rsidRPr="003F7175" w:rsidRDefault="003F7175" w:rsidP="003F7175">
      <w:pPr>
        <w:pBdr>
          <w:top w:val="nil"/>
          <w:left w:val="nil"/>
          <w:bottom w:val="nil"/>
          <w:right w:val="nil"/>
          <w:between w:val="nil"/>
        </w:pBdr>
      </w:pPr>
      <w:r w:rsidRPr="003F7175">
        <w:t>5.2 Client Fees</w:t>
      </w:r>
    </w:p>
    <w:p w14:paraId="19195FCC" w14:textId="77777777" w:rsidR="003F7175" w:rsidRPr="003F7175" w:rsidRDefault="003F7175" w:rsidP="003F7175">
      <w:pPr>
        <w:pBdr>
          <w:top w:val="nil"/>
          <w:left w:val="nil"/>
          <w:bottom w:val="nil"/>
          <w:right w:val="nil"/>
          <w:between w:val="nil"/>
        </w:pBdr>
      </w:pPr>
      <w:r w:rsidRPr="003F7175">
        <w:t>5.3 VAT and Other Taxes</w:t>
      </w:r>
    </w:p>
    <w:p w14:paraId="7D7CCB81" w14:textId="77777777" w:rsidR="003F7175" w:rsidRPr="003F7175" w:rsidRDefault="003F7175" w:rsidP="003F7175">
      <w:pPr>
        <w:pBdr>
          <w:top w:val="nil"/>
          <w:left w:val="nil"/>
          <w:bottom w:val="nil"/>
          <w:right w:val="nil"/>
          <w:between w:val="nil"/>
        </w:pBdr>
      </w:pPr>
      <w:r w:rsidRPr="003F7175">
        <w:t>5.4 No Fee for Introducing or Finding Projects</w:t>
      </w:r>
    </w:p>
    <w:p w14:paraId="37980F1F" w14:textId="77777777" w:rsidR="003F7175" w:rsidRPr="003F7175" w:rsidRDefault="003F7175" w:rsidP="003F7175">
      <w:pPr>
        <w:pBdr>
          <w:top w:val="nil"/>
          <w:left w:val="nil"/>
          <w:bottom w:val="nil"/>
          <w:right w:val="nil"/>
          <w:between w:val="nil"/>
        </w:pBdr>
      </w:pPr>
      <w:r w:rsidRPr="003F7175">
        <w:t>6. Payment Terms and Escrow Services</w:t>
      </w:r>
    </w:p>
    <w:p w14:paraId="5F88EA75" w14:textId="77777777" w:rsidR="003F7175" w:rsidRPr="003F7175" w:rsidRDefault="003F7175" w:rsidP="003F7175">
      <w:pPr>
        <w:pBdr>
          <w:top w:val="nil"/>
          <w:left w:val="nil"/>
          <w:bottom w:val="nil"/>
          <w:right w:val="nil"/>
          <w:between w:val="nil"/>
        </w:pBdr>
      </w:pPr>
      <w:r w:rsidRPr="003F7175">
        <w:t>6.1 Escrow Services</w:t>
      </w:r>
    </w:p>
    <w:p w14:paraId="22976E4F" w14:textId="77777777" w:rsidR="003F7175" w:rsidRPr="003F7175" w:rsidRDefault="003F7175" w:rsidP="003F7175">
      <w:pPr>
        <w:pBdr>
          <w:top w:val="nil"/>
          <w:left w:val="nil"/>
          <w:bottom w:val="nil"/>
          <w:right w:val="nil"/>
          <w:between w:val="nil"/>
        </w:pBdr>
      </w:pPr>
      <w:r w:rsidRPr="003F7175">
        <w:t>6.2 Client Payments on Service Contracts</w:t>
      </w:r>
    </w:p>
    <w:p w14:paraId="266FA471" w14:textId="77777777" w:rsidR="003F7175" w:rsidRPr="003F7175" w:rsidRDefault="003F7175" w:rsidP="003F7175">
      <w:pPr>
        <w:pBdr>
          <w:top w:val="nil"/>
          <w:left w:val="nil"/>
          <w:bottom w:val="nil"/>
          <w:right w:val="nil"/>
          <w:between w:val="nil"/>
        </w:pBdr>
      </w:pPr>
      <w:r w:rsidRPr="003F7175">
        <w:t>6.3 Disbursements to Freelancers on Service Contracts</w:t>
      </w:r>
    </w:p>
    <w:p w14:paraId="2404516E" w14:textId="77777777" w:rsidR="003F7175" w:rsidRPr="003F7175" w:rsidRDefault="003F7175" w:rsidP="003F7175">
      <w:pPr>
        <w:pBdr>
          <w:top w:val="nil"/>
          <w:left w:val="nil"/>
          <w:bottom w:val="nil"/>
          <w:right w:val="nil"/>
          <w:between w:val="nil"/>
        </w:pBdr>
      </w:pPr>
      <w:r w:rsidRPr="003F7175">
        <w:t>6.4 Non-Payment</w:t>
      </w:r>
    </w:p>
    <w:p w14:paraId="54B49C49" w14:textId="77777777" w:rsidR="003F7175" w:rsidRPr="003F7175" w:rsidRDefault="003F7175" w:rsidP="003F7175">
      <w:pPr>
        <w:pBdr>
          <w:top w:val="nil"/>
          <w:left w:val="nil"/>
          <w:bottom w:val="nil"/>
          <w:right w:val="nil"/>
          <w:between w:val="nil"/>
        </w:pBdr>
      </w:pPr>
      <w:r w:rsidRPr="003F7175">
        <w:t>6.5 No Return of Funds and No Chargebacks</w:t>
      </w:r>
    </w:p>
    <w:p w14:paraId="2FDC869F" w14:textId="77777777" w:rsidR="003F7175" w:rsidRPr="003F7175" w:rsidRDefault="003F7175" w:rsidP="003F7175">
      <w:pPr>
        <w:pBdr>
          <w:top w:val="nil"/>
          <w:left w:val="nil"/>
          <w:bottom w:val="nil"/>
          <w:right w:val="nil"/>
          <w:between w:val="nil"/>
        </w:pBdr>
      </w:pPr>
      <w:r w:rsidRPr="003F7175">
        <w:t>6.6 Payment Methods</w:t>
      </w:r>
    </w:p>
    <w:p w14:paraId="3A253D08" w14:textId="77777777" w:rsidR="003F7175" w:rsidRPr="003F7175" w:rsidRDefault="003F7175" w:rsidP="003F7175">
      <w:pPr>
        <w:pBdr>
          <w:top w:val="nil"/>
          <w:left w:val="nil"/>
          <w:bottom w:val="nil"/>
          <w:right w:val="nil"/>
          <w:between w:val="nil"/>
        </w:pBdr>
      </w:pPr>
      <w:r w:rsidRPr="003F7175">
        <w:t>6.7 U.S. Dollars and Foreign Currency Conversion</w:t>
      </w:r>
    </w:p>
    <w:p w14:paraId="41A32962" w14:textId="77777777" w:rsidR="003F7175" w:rsidRPr="003F7175" w:rsidRDefault="003F7175" w:rsidP="003F7175">
      <w:pPr>
        <w:pBdr>
          <w:top w:val="nil"/>
          <w:left w:val="nil"/>
          <w:bottom w:val="nil"/>
          <w:right w:val="nil"/>
          <w:between w:val="nil"/>
        </w:pBdr>
      </w:pPr>
      <w:r w:rsidRPr="003F7175">
        <w:t>7. Non-Circumvention</w:t>
      </w:r>
    </w:p>
    <w:p w14:paraId="2B776766" w14:textId="04EB0853" w:rsidR="003F7175" w:rsidRPr="003F7175" w:rsidRDefault="003F7175" w:rsidP="003F7175">
      <w:pPr>
        <w:pBdr>
          <w:top w:val="nil"/>
          <w:left w:val="nil"/>
          <w:bottom w:val="nil"/>
          <w:right w:val="nil"/>
          <w:between w:val="nil"/>
        </w:pBdr>
      </w:pPr>
      <w:r w:rsidRPr="003F7175">
        <w:t xml:space="preserve">7.1 Making Payments Through </w:t>
      </w:r>
      <w:r w:rsidR="00235AD5" w:rsidRPr="00174DCF">
        <w:t>Zalow</w:t>
      </w:r>
    </w:p>
    <w:p w14:paraId="1EC682E2" w14:textId="77777777" w:rsidR="003F7175" w:rsidRPr="003F7175" w:rsidRDefault="003F7175" w:rsidP="003F7175">
      <w:pPr>
        <w:pBdr>
          <w:top w:val="nil"/>
          <w:left w:val="nil"/>
          <w:bottom w:val="nil"/>
          <w:right w:val="nil"/>
          <w:between w:val="nil"/>
        </w:pBdr>
      </w:pPr>
      <w:r w:rsidRPr="003F7175">
        <w:t>7.2 Communicating Through the Site; Not Sharing Contact Details</w:t>
      </w:r>
    </w:p>
    <w:p w14:paraId="4097CEE0" w14:textId="77777777" w:rsidR="003F7175" w:rsidRPr="003F7175" w:rsidRDefault="003F7175" w:rsidP="003F7175">
      <w:pPr>
        <w:pBdr>
          <w:top w:val="nil"/>
          <w:left w:val="nil"/>
          <w:bottom w:val="nil"/>
          <w:right w:val="nil"/>
          <w:between w:val="nil"/>
        </w:pBdr>
      </w:pPr>
      <w:r w:rsidRPr="003F7175">
        <w:t>7.3 Opting Out</w:t>
      </w:r>
    </w:p>
    <w:p w14:paraId="1AE838C0" w14:textId="77777777" w:rsidR="003F7175" w:rsidRPr="003F7175" w:rsidRDefault="003F7175" w:rsidP="003F7175">
      <w:pPr>
        <w:pBdr>
          <w:top w:val="nil"/>
          <w:left w:val="nil"/>
          <w:bottom w:val="nil"/>
          <w:right w:val="nil"/>
          <w:between w:val="nil"/>
        </w:pBdr>
      </w:pPr>
      <w:r w:rsidRPr="003F7175">
        <w:lastRenderedPageBreak/>
        <w:t>8. Records of Compliance</w:t>
      </w:r>
    </w:p>
    <w:p w14:paraId="59D5DB44" w14:textId="77777777" w:rsidR="003F7175" w:rsidRPr="003F7175" w:rsidRDefault="003F7175" w:rsidP="003F7175">
      <w:pPr>
        <w:pBdr>
          <w:top w:val="nil"/>
          <w:left w:val="nil"/>
          <w:bottom w:val="nil"/>
          <w:right w:val="nil"/>
          <w:between w:val="nil"/>
        </w:pBdr>
      </w:pPr>
      <w:r w:rsidRPr="003F7175">
        <w:t>9. Warranty Disclaimer</w:t>
      </w:r>
    </w:p>
    <w:p w14:paraId="7C499E69" w14:textId="77777777" w:rsidR="003F7175" w:rsidRPr="003F7175" w:rsidRDefault="003F7175" w:rsidP="003F7175">
      <w:pPr>
        <w:pBdr>
          <w:top w:val="nil"/>
          <w:left w:val="nil"/>
          <w:bottom w:val="nil"/>
          <w:right w:val="nil"/>
          <w:between w:val="nil"/>
        </w:pBdr>
      </w:pPr>
      <w:r w:rsidRPr="003F7175">
        <w:t>10. Limitation of Liability</w:t>
      </w:r>
    </w:p>
    <w:p w14:paraId="2F4F12C3" w14:textId="77777777" w:rsidR="003F7175" w:rsidRPr="003F7175" w:rsidRDefault="003F7175" w:rsidP="003F7175">
      <w:pPr>
        <w:pBdr>
          <w:top w:val="nil"/>
          <w:left w:val="nil"/>
          <w:bottom w:val="nil"/>
          <w:right w:val="nil"/>
          <w:between w:val="nil"/>
        </w:pBdr>
      </w:pPr>
      <w:r w:rsidRPr="003F7175">
        <w:t>11. Release</w:t>
      </w:r>
    </w:p>
    <w:p w14:paraId="078F9CFB" w14:textId="77777777" w:rsidR="003F7175" w:rsidRPr="003F7175" w:rsidRDefault="003F7175" w:rsidP="003F7175">
      <w:pPr>
        <w:pBdr>
          <w:top w:val="nil"/>
          <w:left w:val="nil"/>
          <w:bottom w:val="nil"/>
          <w:right w:val="nil"/>
          <w:between w:val="nil"/>
        </w:pBdr>
      </w:pPr>
      <w:r w:rsidRPr="003F7175">
        <w:t>12. Indemnification</w:t>
      </w:r>
    </w:p>
    <w:p w14:paraId="2B86105E" w14:textId="77777777" w:rsidR="003F7175" w:rsidRPr="003F7175" w:rsidRDefault="003F7175" w:rsidP="003F7175">
      <w:pPr>
        <w:pBdr>
          <w:top w:val="nil"/>
          <w:left w:val="nil"/>
          <w:bottom w:val="nil"/>
          <w:right w:val="nil"/>
          <w:between w:val="nil"/>
        </w:pBdr>
      </w:pPr>
      <w:r w:rsidRPr="003F7175">
        <w:t>13. Agreement Term and Termination</w:t>
      </w:r>
    </w:p>
    <w:p w14:paraId="512EAF0E" w14:textId="77777777" w:rsidR="003F7175" w:rsidRPr="003F7175" w:rsidRDefault="003F7175" w:rsidP="003F7175">
      <w:pPr>
        <w:pBdr>
          <w:top w:val="nil"/>
          <w:left w:val="nil"/>
          <w:bottom w:val="nil"/>
          <w:right w:val="nil"/>
          <w:between w:val="nil"/>
        </w:pBdr>
      </w:pPr>
      <w:r w:rsidRPr="003F7175">
        <w:t>13.1 Termination</w:t>
      </w:r>
    </w:p>
    <w:p w14:paraId="06FE7BD0" w14:textId="77777777" w:rsidR="003F7175" w:rsidRPr="003F7175" w:rsidRDefault="003F7175" w:rsidP="003F7175">
      <w:pPr>
        <w:pBdr>
          <w:top w:val="nil"/>
          <w:left w:val="nil"/>
          <w:bottom w:val="nil"/>
          <w:right w:val="nil"/>
          <w:between w:val="nil"/>
        </w:pBdr>
      </w:pPr>
      <w:r w:rsidRPr="003F7175">
        <w:t>13.2 Account Data on Closure</w:t>
      </w:r>
    </w:p>
    <w:p w14:paraId="6BE0983A" w14:textId="77777777" w:rsidR="003F7175" w:rsidRPr="003F7175" w:rsidRDefault="003F7175" w:rsidP="003F7175">
      <w:pPr>
        <w:pBdr>
          <w:top w:val="nil"/>
          <w:left w:val="nil"/>
          <w:bottom w:val="nil"/>
          <w:right w:val="nil"/>
          <w:between w:val="nil"/>
        </w:pBdr>
      </w:pPr>
      <w:r w:rsidRPr="003F7175">
        <w:t>13.3 Survival</w:t>
      </w:r>
    </w:p>
    <w:p w14:paraId="223CD5B8" w14:textId="0557AEC8" w:rsidR="003F7175" w:rsidRPr="003F7175" w:rsidRDefault="003F7175" w:rsidP="003F7175">
      <w:pPr>
        <w:pBdr>
          <w:top w:val="nil"/>
          <w:left w:val="nil"/>
          <w:bottom w:val="nil"/>
          <w:right w:val="nil"/>
          <w:between w:val="nil"/>
        </w:pBdr>
      </w:pPr>
      <w:r w:rsidRPr="003F7175">
        <w:t xml:space="preserve">14. Disputes Between You and </w:t>
      </w:r>
      <w:r w:rsidR="00235AD5" w:rsidRPr="00174DCF">
        <w:t>Zalow</w:t>
      </w:r>
    </w:p>
    <w:p w14:paraId="12DFB5DC" w14:textId="77777777" w:rsidR="003F7175" w:rsidRPr="003F7175" w:rsidRDefault="003F7175" w:rsidP="003F7175">
      <w:pPr>
        <w:pBdr>
          <w:top w:val="nil"/>
          <w:left w:val="nil"/>
          <w:bottom w:val="nil"/>
          <w:right w:val="nil"/>
          <w:between w:val="nil"/>
        </w:pBdr>
      </w:pPr>
      <w:r w:rsidRPr="003F7175">
        <w:t>14.1 Dispute Process, Arbitration, and Scope</w:t>
      </w:r>
    </w:p>
    <w:p w14:paraId="2B506D60" w14:textId="77777777" w:rsidR="003F7175" w:rsidRPr="003F7175" w:rsidRDefault="003F7175" w:rsidP="003F7175">
      <w:pPr>
        <w:pBdr>
          <w:top w:val="nil"/>
          <w:left w:val="nil"/>
          <w:bottom w:val="nil"/>
          <w:right w:val="nil"/>
          <w:between w:val="nil"/>
        </w:pBdr>
      </w:pPr>
      <w:r w:rsidRPr="003F7175">
        <w:t>14.2 Choice of Law</w:t>
      </w:r>
    </w:p>
    <w:p w14:paraId="4780B50C" w14:textId="77777777" w:rsidR="003F7175" w:rsidRPr="003F7175" w:rsidRDefault="003F7175" w:rsidP="003F7175">
      <w:pPr>
        <w:pBdr>
          <w:top w:val="nil"/>
          <w:left w:val="nil"/>
          <w:bottom w:val="nil"/>
          <w:right w:val="nil"/>
          <w:between w:val="nil"/>
        </w:pBdr>
      </w:pPr>
      <w:r w:rsidRPr="003F7175">
        <w:t>14.3 Informal Dispute Resolution</w:t>
      </w:r>
    </w:p>
    <w:p w14:paraId="2FAE578A" w14:textId="77777777" w:rsidR="003F7175" w:rsidRPr="003F7175" w:rsidRDefault="003F7175" w:rsidP="003F7175">
      <w:pPr>
        <w:pBdr>
          <w:top w:val="nil"/>
          <w:left w:val="nil"/>
          <w:bottom w:val="nil"/>
          <w:right w:val="nil"/>
          <w:between w:val="nil"/>
        </w:pBdr>
      </w:pPr>
      <w:r w:rsidRPr="003F7175">
        <w:t>14.4 Binding Arbitration and Class Action/Jury Trial Waiver</w:t>
      </w:r>
    </w:p>
    <w:p w14:paraId="4E611C3A" w14:textId="77777777" w:rsidR="003F7175" w:rsidRPr="003F7175" w:rsidRDefault="003F7175" w:rsidP="003F7175">
      <w:pPr>
        <w:pBdr>
          <w:top w:val="nil"/>
          <w:left w:val="nil"/>
          <w:bottom w:val="nil"/>
          <w:right w:val="nil"/>
          <w:between w:val="nil"/>
        </w:pBdr>
      </w:pPr>
      <w:r w:rsidRPr="003F7175">
        <w:t>15. General</w:t>
      </w:r>
    </w:p>
    <w:p w14:paraId="7E84C7C4" w14:textId="77777777" w:rsidR="003F7175" w:rsidRPr="003F7175" w:rsidRDefault="003F7175" w:rsidP="003F7175">
      <w:pPr>
        <w:pBdr>
          <w:top w:val="nil"/>
          <w:left w:val="nil"/>
          <w:bottom w:val="nil"/>
          <w:right w:val="nil"/>
          <w:between w:val="nil"/>
        </w:pBdr>
      </w:pPr>
      <w:r w:rsidRPr="003F7175">
        <w:t>15.1 Entire Agreement</w:t>
      </w:r>
    </w:p>
    <w:p w14:paraId="46F09D38" w14:textId="77777777" w:rsidR="003F7175" w:rsidRPr="003F7175" w:rsidRDefault="003F7175" w:rsidP="003F7175">
      <w:pPr>
        <w:pBdr>
          <w:top w:val="nil"/>
          <w:left w:val="nil"/>
          <w:bottom w:val="nil"/>
          <w:right w:val="nil"/>
          <w:between w:val="nil"/>
        </w:pBdr>
      </w:pPr>
      <w:r w:rsidRPr="003F7175">
        <w:t>15.2 Modifications; Waiver</w:t>
      </w:r>
    </w:p>
    <w:p w14:paraId="17CC404B" w14:textId="77777777" w:rsidR="003F7175" w:rsidRPr="003F7175" w:rsidRDefault="003F7175" w:rsidP="003F7175">
      <w:pPr>
        <w:pBdr>
          <w:top w:val="nil"/>
          <w:left w:val="nil"/>
          <w:bottom w:val="nil"/>
          <w:right w:val="nil"/>
          <w:between w:val="nil"/>
        </w:pBdr>
      </w:pPr>
      <w:r w:rsidRPr="003F7175">
        <w:t>15.3 Assignability</w:t>
      </w:r>
    </w:p>
    <w:p w14:paraId="11CB33A6" w14:textId="77777777" w:rsidR="003F7175" w:rsidRPr="003F7175" w:rsidRDefault="003F7175" w:rsidP="003F7175">
      <w:pPr>
        <w:pBdr>
          <w:top w:val="nil"/>
          <w:left w:val="nil"/>
          <w:bottom w:val="nil"/>
          <w:right w:val="nil"/>
          <w:between w:val="nil"/>
        </w:pBdr>
      </w:pPr>
      <w:r w:rsidRPr="003F7175">
        <w:t>15.4 Severability; Interpretation</w:t>
      </w:r>
    </w:p>
    <w:p w14:paraId="3B8915D6" w14:textId="77777777" w:rsidR="003F7175" w:rsidRPr="003F7175" w:rsidRDefault="003F7175" w:rsidP="003F7175">
      <w:pPr>
        <w:pBdr>
          <w:top w:val="nil"/>
          <w:left w:val="nil"/>
          <w:bottom w:val="nil"/>
          <w:right w:val="nil"/>
          <w:between w:val="nil"/>
        </w:pBdr>
      </w:pPr>
      <w:r w:rsidRPr="003F7175">
        <w:t>15.5 Force Majeure</w:t>
      </w:r>
    </w:p>
    <w:p w14:paraId="151784DE" w14:textId="77777777" w:rsidR="003F7175" w:rsidRPr="003F7175" w:rsidRDefault="003F7175" w:rsidP="003F7175">
      <w:pPr>
        <w:pBdr>
          <w:top w:val="nil"/>
          <w:left w:val="nil"/>
          <w:bottom w:val="nil"/>
          <w:right w:val="nil"/>
          <w:between w:val="nil"/>
        </w:pBdr>
      </w:pPr>
      <w:r w:rsidRPr="003F7175">
        <w:t>15.6 Prevailing Language and Location</w:t>
      </w:r>
    </w:p>
    <w:p w14:paraId="4250EF1F" w14:textId="77777777" w:rsidR="003F7175" w:rsidRPr="003F7175" w:rsidRDefault="003F7175" w:rsidP="003F7175">
      <w:pPr>
        <w:pBdr>
          <w:top w:val="nil"/>
          <w:left w:val="nil"/>
          <w:bottom w:val="nil"/>
          <w:right w:val="nil"/>
          <w:between w:val="nil"/>
        </w:pBdr>
      </w:pPr>
      <w:r w:rsidRPr="003F7175">
        <w:t>15.7 Access of the Site Outside the United States</w:t>
      </w:r>
    </w:p>
    <w:p w14:paraId="35F25420" w14:textId="77777777" w:rsidR="003F7175" w:rsidRPr="003F7175" w:rsidRDefault="003F7175" w:rsidP="003F7175">
      <w:pPr>
        <w:pBdr>
          <w:top w:val="nil"/>
          <w:left w:val="nil"/>
          <w:bottom w:val="nil"/>
          <w:right w:val="nil"/>
          <w:between w:val="nil"/>
        </w:pBdr>
      </w:pPr>
      <w:r w:rsidRPr="003F7175">
        <w:t>15.8 Consent to Use Electronic Records</w:t>
      </w:r>
    </w:p>
    <w:p w14:paraId="2C921DA0" w14:textId="77777777" w:rsidR="003F7175" w:rsidRPr="003F7175" w:rsidRDefault="003F7175" w:rsidP="003F7175">
      <w:pPr>
        <w:pBdr>
          <w:top w:val="nil"/>
          <w:left w:val="nil"/>
          <w:bottom w:val="nil"/>
          <w:right w:val="nil"/>
          <w:between w:val="nil"/>
        </w:pBdr>
      </w:pPr>
      <w:r w:rsidRPr="003F7175">
        <w:t>16. Definitions</w:t>
      </w:r>
    </w:p>
    <w:p w14:paraId="66CB6FC3" w14:textId="77777777" w:rsidR="00E85D8A" w:rsidRDefault="00E85D8A" w:rsidP="003F7175">
      <w:pPr>
        <w:pBdr>
          <w:top w:val="nil"/>
          <w:left w:val="nil"/>
          <w:bottom w:val="nil"/>
          <w:right w:val="nil"/>
          <w:between w:val="nil"/>
        </w:pBdr>
      </w:pPr>
    </w:p>
    <w:p w14:paraId="1D6882F7" w14:textId="537181CC" w:rsidR="003F7175" w:rsidRPr="003F7175" w:rsidRDefault="003F7175" w:rsidP="00E85D8A">
      <w:pPr>
        <w:pStyle w:val="Heading1"/>
      </w:pPr>
      <w:r w:rsidRPr="003F7175">
        <w:t xml:space="preserve">1. </w:t>
      </w:r>
      <w:r w:rsidR="00235AD5" w:rsidRPr="00174DCF">
        <w:t>ZALOW</w:t>
      </w:r>
      <w:r w:rsidRPr="003F7175">
        <w:t xml:space="preserve"> ACCOUNTS</w:t>
      </w:r>
    </w:p>
    <w:p w14:paraId="4D74FD7E" w14:textId="58341B7B" w:rsidR="003F7175" w:rsidRPr="003F7175" w:rsidRDefault="003F7175" w:rsidP="003F7175">
      <w:pPr>
        <w:pBdr>
          <w:top w:val="nil"/>
          <w:left w:val="nil"/>
          <w:bottom w:val="nil"/>
          <w:right w:val="nil"/>
          <w:between w:val="nil"/>
        </w:pBdr>
      </w:pPr>
      <w:r w:rsidRPr="003F7175">
        <w:t xml:space="preserve">How you can register for an </w:t>
      </w:r>
      <w:r w:rsidR="00235AD5" w:rsidRPr="00174DCF">
        <w:t>Zalow</w:t>
      </w:r>
      <w:r w:rsidRPr="003F7175">
        <w:t xml:space="preserve"> account and the different types of accounts that you can have.</w:t>
      </w:r>
    </w:p>
    <w:p w14:paraId="1C2DBAB8" w14:textId="77777777" w:rsidR="003F7175" w:rsidRPr="003F7175" w:rsidRDefault="003F7175" w:rsidP="00E85D8A">
      <w:pPr>
        <w:pStyle w:val="Heading2"/>
      </w:pPr>
      <w:r w:rsidRPr="003F7175">
        <w:t>1.1 REGISTRATION</w:t>
      </w:r>
    </w:p>
    <w:p w14:paraId="1D79BAE4" w14:textId="55966AB7" w:rsidR="003F7175" w:rsidRPr="003F7175" w:rsidRDefault="003F7175" w:rsidP="003F7175">
      <w:pPr>
        <w:pBdr>
          <w:top w:val="nil"/>
          <w:left w:val="nil"/>
          <w:bottom w:val="nil"/>
          <w:right w:val="nil"/>
          <w:between w:val="nil"/>
        </w:pBdr>
      </w:pPr>
      <w:r w:rsidRPr="003F7175">
        <w:t>You must register for an account to have full access to our Services, and your registration is subject to our approval.</w:t>
      </w:r>
      <w:r w:rsidR="00E85D8A">
        <w:t xml:space="preserve"> </w:t>
      </w:r>
      <w:r w:rsidRPr="003F7175">
        <w:t>You must register for an account with us (“Account”) to access and use certain portions of our Services. Registered users</w:t>
      </w:r>
    </w:p>
    <w:p w14:paraId="78821924" w14:textId="23B2754D" w:rsidR="003F7175" w:rsidRPr="003F7175" w:rsidRDefault="003F7175" w:rsidP="003F7175">
      <w:pPr>
        <w:pBdr>
          <w:top w:val="nil"/>
          <w:left w:val="nil"/>
          <w:bottom w:val="nil"/>
          <w:right w:val="nil"/>
          <w:between w:val="nil"/>
        </w:pBdr>
      </w:pPr>
      <w:r w:rsidRPr="003F7175">
        <w:t>of our Services are “Users”, and unregistered users are “Site Visitors”.</w:t>
      </w:r>
      <w:r w:rsidR="00E85D8A">
        <w:t xml:space="preserve"> </w:t>
      </w:r>
      <w:r w:rsidRPr="003F7175">
        <w:t xml:space="preserve">Your Account registration is subject to approval by </w:t>
      </w:r>
      <w:r w:rsidR="00235AD5" w:rsidRPr="00174DCF">
        <w:t>Zalow</w:t>
      </w:r>
      <w:r w:rsidRPr="003F7175">
        <w:t>. We reserve the right to decline a registration either to join</w:t>
      </w:r>
      <w:r w:rsidR="00E85D8A">
        <w:t xml:space="preserve"> </w:t>
      </w:r>
      <w:r w:rsidR="00235AD5" w:rsidRPr="00174DCF">
        <w:t>Zalow</w:t>
      </w:r>
      <w:r w:rsidRPr="003F7175">
        <w:t xml:space="preserve"> or to add an Account of any type, for any lawful </w:t>
      </w:r>
      <w:r w:rsidRPr="003F7175">
        <w:lastRenderedPageBreak/>
        <w:t>reason, including supply and demand, cost to maintain data, or</w:t>
      </w:r>
      <w:r w:rsidR="00E85D8A">
        <w:t xml:space="preserve"> </w:t>
      </w:r>
      <w:r w:rsidRPr="003F7175">
        <w:t>other business considerations.</w:t>
      </w:r>
    </w:p>
    <w:p w14:paraId="320B659A" w14:textId="77777777" w:rsidR="003F7175" w:rsidRPr="003F7175" w:rsidRDefault="003F7175" w:rsidP="00E85D8A">
      <w:pPr>
        <w:pStyle w:val="Heading2"/>
      </w:pPr>
      <w:r w:rsidRPr="003F7175">
        <w:t>1.2 ACCOUNT ELIGIBILITY</w:t>
      </w:r>
    </w:p>
    <w:p w14:paraId="46B0D4DE" w14:textId="77777777" w:rsidR="001545DB" w:rsidRDefault="003F7175" w:rsidP="003F7175">
      <w:pPr>
        <w:pBdr>
          <w:top w:val="nil"/>
          <w:left w:val="nil"/>
          <w:bottom w:val="nil"/>
          <w:right w:val="nil"/>
          <w:between w:val="nil"/>
        </w:pBdr>
      </w:pPr>
      <w:r w:rsidRPr="003F7175">
        <w:t>You promise to use our Services for business purposes only. You also promise that you are eligible to enter into</w:t>
      </w:r>
      <w:r w:rsidR="00E85D8A">
        <w:t xml:space="preserve"> </w:t>
      </w:r>
      <w:r w:rsidRPr="003F7175">
        <w:t>this Agreement, including because you are 18 years or older.</w:t>
      </w:r>
      <w:r w:rsidR="00E85D8A">
        <w:t xml:space="preserve"> </w:t>
      </w:r>
    </w:p>
    <w:p w14:paraId="38902488" w14:textId="77777777" w:rsidR="001D1323" w:rsidRDefault="001D1323" w:rsidP="003F7175">
      <w:pPr>
        <w:pBdr>
          <w:top w:val="nil"/>
          <w:left w:val="nil"/>
          <w:bottom w:val="nil"/>
          <w:right w:val="nil"/>
          <w:between w:val="nil"/>
        </w:pBdr>
      </w:pPr>
    </w:p>
    <w:p w14:paraId="5CD03C6A" w14:textId="11EE6AFB" w:rsidR="003F7175" w:rsidRPr="003F7175" w:rsidRDefault="00235AD5" w:rsidP="003F7175">
      <w:pPr>
        <w:pBdr>
          <w:top w:val="nil"/>
          <w:left w:val="nil"/>
          <w:bottom w:val="nil"/>
          <w:right w:val="nil"/>
          <w:between w:val="nil"/>
        </w:pBdr>
      </w:pPr>
      <w:r w:rsidRPr="00174DCF">
        <w:t>Zalow</w:t>
      </w:r>
      <w:r w:rsidR="003F7175" w:rsidRPr="003F7175">
        <w:t xml:space="preserve"> offers the Services for your business purposes only and not for personal or consumer use. By registering for an</w:t>
      </w:r>
      <w:r w:rsidR="00E85D8A">
        <w:t xml:space="preserve"> </w:t>
      </w:r>
      <w:r w:rsidR="003F7175" w:rsidRPr="003F7175">
        <w:t>Account or by using our Services, you represent that you: (a) are doing business under your own name as a self</w:t>
      </w:r>
      <w:r w:rsidR="00E85D8A">
        <w:t>-</w:t>
      </w:r>
      <w:r w:rsidR="003F7175" w:rsidRPr="003F7175">
        <w:t>employed</w:t>
      </w:r>
      <w:r w:rsidR="00E85D8A">
        <w:t xml:space="preserve"> </w:t>
      </w:r>
      <w:r w:rsidR="003F7175" w:rsidRPr="003F7175">
        <w:t>individual/sole proprietor or are an employee or agent of an independent business (such as a corporation,</w:t>
      </w:r>
      <w:r w:rsidR="00E85D8A">
        <w:t xml:space="preserve"> </w:t>
      </w:r>
      <w:r w:rsidR="003F7175" w:rsidRPr="003F7175">
        <w:t>limited liability company, or other entity); (b) will use our Services for business purposes only; (c) will comply with any</w:t>
      </w:r>
      <w:r w:rsidR="001545DB">
        <w:t xml:space="preserve"> </w:t>
      </w:r>
      <w:r w:rsidR="003F7175" w:rsidRPr="003F7175">
        <w:t>licensing, registration, or other requirements with respect to your business, or the business for which you are acting, and</w:t>
      </w:r>
      <w:r w:rsidR="00E85D8A">
        <w:t xml:space="preserve"> </w:t>
      </w:r>
      <w:r w:rsidR="003F7175" w:rsidRPr="003F7175">
        <w:t>any offering or provision of Freelancer Services; and (d) are either a legal entity or an individual who is at least 18 years</w:t>
      </w:r>
      <w:r w:rsidR="001545DB">
        <w:t xml:space="preserve"> </w:t>
      </w:r>
      <w:r w:rsidR="003F7175" w:rsidRPr="003F7175">
        <w:t>old (or the age of majority in your country if the age of majority is over 18), and that you can form legally binding contracts.</w:t>
      </w:r>
    </w:p>
    <w:p w14:paraId="3BAAA126" w14:textId="77777777" w:rsidR="003F7175" w:rsidRPr="003F7175" w:rsidRDefault="003F7175" w:rsidP="00E85D8A">
      <w:pPr>
        <w:pStyle w:val="Heading2"/>
      </w:pPr>
      <w:r w:rsidRPr="003F7175">
        <w:t>1.3 ACCOUNT PROFILE</w:t>
      </w:r>
    </w:p>
    <w:p w14:paraId="1D1C5991" w14:textId="77777777" w:rsidR="001545DB" w:rsidRDefault="003F7175" w:rsidP="003F7175">
      <w:pPr>
        <w:pBdr>
          <w:top w:val="nil"/>
          <w:left w:val="nil"/>
          <w:bottom w:val="nil"/>
          <w:right w:val="nil"/>
          <w:between w:val="nil"/>
        </w:pBdr>
      </w:pPr>
      <w:r w:rsidRPr="003F7175">
        <w:t>You must provide accurate personal information when you sign up and you must update your account if your</w:t>
      </w:r>
      <w:r w:rsidR="00E85D8A">
        <w:t xml:space="preserve"> </w:t>
      </w:r>
      <w:r w:rsidRPr="003F7175">
        <w:t>personal information changes. We can suspend or terminate your account if the information you give us is false, outdated,</w:t>
      </w:r>
      <w:r w:rsidR="00E85D8A">
        <w:t xml:space="preserve"> </w:t>
      </w:r>
      <w:r w:rsidRPr="003F7175">
        <w:t>or incomplete.</w:t>
      </w:r>
      <w:r w:rsidR="00E85D8A">
        <w:t xml:space="preserve"> </w:t>
      </w:r>
    </w:p>
    <w:p w14:paraId="13776366" w14:textId="77777777" w:rsidR="001D1323" w:rsidRDefault="001D1323" w:rsidP="003F7175">
      <w:pPr>
        <w:pBdr>
          <w:top w:val="nil"/>
          <w:left w:val="nil"/>
          <w:bottom w:val="nil"/>
          <w:right w:val="nil"/>
          <w:between w:val="nil"/>
        </w:pBdr>
      </w:pPr>
    </w:p>
    <w:p w14:paraId="7862C76E" w14:textId="3849585C" w:rsidR="003F7175" w:rsidRPr="003F7175" w:rsidRDefault="003F7175" w:rsidP="003F7175">
      <w:pPr>
        <w:pBdr>
          <w:top w:val="nil"/>
          <w:left w:val="nil"/>
          <w:bottom w:val="nil"/>
          <w:right w:val="nil"/>
          <w:between w:val="nil"/>
        </w:pBdr>
      </w:pPr>
      <w:r w:rsidRPr="003F7175">
        <w:t>To register for an Account to use our Services, you must complete a User profile (“Profile”), which you consent to be</w:t>
      </w:r>
      <w:r w:rsidR="00E85D8A">
        <w:t xml:space="preserve"> </w:t>
      </w:r>
      <w:r w:rsidRPr="003F7175">
        <w:t>shown to other Users and, unless you change your privacy settings, to be shown to the public. You agree to provide</w:t>
      </w:r>
      <w:r w:rsidR="001545DB">
        <w:t xml:space="preserve"> </w:t>
      </w:r>
      <w:r w:rsidRPr="003F7175">
        <w:t>accurate and complete information on your Profile—and on all registration and other forms you access while using our</w:t>
      </w:r>
      <w:r w:rsidR="00E85D8A">
        <w:t xml:space="preserve"> </w:t>
      </w:r>
      <w:r w:rsidRPr="003F7175">
        <w:t>Services or provide to us—and you agree to keep that information current. You agree not to provide any false or</w:t>
      </w:r>
      <w:r w:rsidR="00E85D8A">
        <w:t xml:space="preserve"> </w:t>
      </w:r>
      <w:r w:rsidRPr="003F7175">
        <w:t>misleading information about your identity or location, your business, the beneficial owner(s) of your</w:t>
      </w:r>
      <w:r w:rsidR="001545DB">
        <w:t xml:space="preserve"> </w:t>
      </w:r>
      <w:r w:rsidRPr="003F7175">
        <w:t>business, your skills,</w:t>
      </w:r>
      <w:r w:rsidR="00E85D8A">
        <w:t xml:space="preserve"> </w:t>
      </w:r>
      <w:r w:rsidRPr="003F7175">
        <w:t>or the services your business provides, and you agree to</w:t>
      </w:r>
      <w:r w:rsidR="001545DB">
        <w:t xml:space="preserve"> </w:t>
      </w:r>
      <w:r w:rsidRPr="003F7175">
        <w:t>correct any information that is or becomes false or misleading.</w:t>
      </w:r>
      <w:r w:rsidR="00E85D8A">
        <w:t xml:space="preserve"> </w:t>
      </w:r>
      <w:r w:rsidRPr="003F7175">
        <w:t>We reserve the right to suspend or terminate the Account, or access to our Services, of anyone who</w:t>
      </w:r>
      <w:r w:rsidR="00E85D8A">
        <w:t xml:space="preserve"> </w:t>
      </w:r>
      <w:r w:rsidRPr="003F7175">
        <w:lastRenderedPageBreak/>
        <w:t>provides false,</w:t>
      </w:r>
      <w:r w:rsidR="00E85D8A">
        <w:t xml:space="preserve"> </w:t>
      </w:r>
      <w:r w:rsidRPr="003F7175">
        <w:t>inaccurate, or incomplete information in creating, marketing, or</w:t>
      </w:r>
      <w:r w:rsidR="00E85D8A">
        <w:t xml:space="preserve"> </w:t>
      </w:r>
      <w:r w:rsidRPr="003F7175">
        <w:t>maintaining a Profile or an Account.</w:t>
      </w:r>
    </w:p>
    <w:p w14:paraId="0089BCFA" w14:textId="77777777" w:rsidR="003F7175" w:rsidRPr="003F7175" w:rsidRDefault="003F7175" w:rsidP="00E85D8A">
      <w:pPr>
        <w:pStyle w:val="Heading2"/>
      </w:pPr>
      <w:r w:rsidRPr="003F7175">
        <w:t>1.4 ACCOUNT TYPES</w:t>
      </w:r>
    </w:p>
    <w:p w14:paraId="5BAD887B" w14:textId="77777777" w:rsidR="001545DB" w:rsidRDefault="003F7175" w:rsidP="003F7175">
      <w:pPr>
        <w:pBdr>
          <w:top w:val="nil"/>
          <w:left w:val="nil"/>
          <w:bottom w:val="nil"/>
          <w:right w:val="nil"/>
          <w:between w:val="nil"/>
        </w:pBdr>
      </w:pPr>
      <w:r w:rsidRPr="003F7175">
        <w:t xml:space="preserve">We offer three types of accounts (“Account Types”): Client, Freelancer, and </w:t>
      </w:r>
      <w:r w:rsidR="00E85D8A">
        <w:t>Partner</w:t>
      </w:r>
      <w:r w:rsidRPr="003F7175">
        <w:t xml:space="preserve">. Once you register for an Account, you can add Account Types </w:t>
      </w:r>
      <w:r w:rsidR="00E85D8A">
        <w:t xml:space="preserve">by </w:t>
      </w:r>
      <w:r w:rsidRPr="003F7175">
        <w:t>re-registering</w:t>
      </w:r>
      <w:r w:rsidR="00E85D8A">
        <w:t xml:space="preserve"> with a different email address</w:t>
      </w:r>
      <w:r w:rsidRPr="003F7175">
        <w:t>. Never share</w:t>
      </w:r>
      <w:r w:rsidR="00E85D8A">
        <w:t xml:space="preserve"> </w:t>
      </w:r>
      <w:r w:rsidRPr="003F7175">
        <w:t>your Account password with anyone; you can give permissions to other Users to act under your Account Types as Team</w:t>
      </w:r>
      <w:r w:rsidR="006D39BF">
        <w:t xml:space="preserve"> </w:t>
      </w:r>
      <w:r w:rsidRPr="003F7175">
        <w:t>Members or Agency Members if needed.</w:t>
      </w:r>
      <w:r w:rsidR="006D39BF">
        <w:t xml:space="preserve"> </w:t>
      </w:r>
    </w:p>
    <w:p w14:paraId="684D7A22" w14:textId="77777777" w:rsidR="001D1323" w:rsidRDefault="001D1323" w:rsidP="003F7175">
      <w:pPr>
        <w:pBdr>
          <w:top w:val="nil"/>
          <w:left w:val="nil"/>
          <w:bottom w:val="nil"/>
          <w:right w:val="nil"/>
          <w:between w:val="nil"/>
        </w:pBdr>
      </w:pPr>
    </w:p>
    <w:p w14:paraId="7747FF08" w14:textId="240086CF" w:rsidR="003F7175" w:rsidRPr="003F7175" w:rsidRDefault="003F7175" w:rsidP="003F7175">
      <w:pPr>
        <w:pBdr>
          <w:top w:val="nil"/>
          <w:left w:val="nil"/>
          <w:bottom w:val="nil"/>
          <w:right w:val="nil"/>
          <w:between w:val="nil"/>
        </w:pBdr>
      </w:pPr>
      <w:r w:rsidRPr="003F7175">
        <w:t>If you create an Account as an employee or agent on behalf of a company, you represent and warrant that you</w:t>
      </w:r>
      <w:r w:rsidR="001545DB">
        <w:t xml:space="preserve"> </w:t>
      </w:r>
      <w:r w:rsidRPr="003F7175">
        <w:t xml:space="preserve">are authorized to </w:t>
      </w:r>
      <w:r w:rsidR="006D39BF" w:rsidRPr="003F7175">
        <w:t>enter</w:t>
      </w:r>
      <w:r w:rsidRPr="003F7175">
        <w:t xml:space="preserve"> binding contracts, including the Terms of Service, on behalf of yourself and the</w:t>
      </w:r>
      <w:r w:rsidR="006D39BF">
        <w:t xml:space="preserve"> </w:t>
      </w:r>
      <w:r w:rsidRPr="003F7175">
        <w:t>company. More than one person can create an Account as an employee or agent on behalf of the same company.</w:t>
      </w:r>
    </w:p>
    <w:p w14:paraId="200FBD9C" w14:textId="77777777" w:rsidR="003F7175" w:rsidRPr="003F7175" w:rsidRDefault="003F7175" w:rsidP="006D39BF">
      <w:pPr>
        <w:pStyle w:val="Heading3"/>
      </w:pPr>
      <w:r w:rsidRPr="003F7175">
        <w:t>1.4.1 CLIENT ACCOUNT</w:t>
      </w:r>
    </w:p>
    <w:p w14:paraId="685BD7D7" w14:textId="3B71B13F" w:rsidR="003F7175" w:rsidRPr="003F7175" w:rsidRDefault="003F7175" w:rsidP="003F7175">
      <w:pPr>
        <w:pBdr>
          <w:top w:val="nil"/>
          <w:left w:val="nil"/>
          <w:bottom w:val="nil"/>
          <w:right w:val="nil"/>
          <w:between w:val="nil"/>
        </w:pBdr>
      </w:pPr>
      <w:r w:rsidRPr="003F7175">
        <w:t>You can register for an Account as a Client (a “Client Account”). Client</w:t>
      </w:r>
      <w:r w:rsidR="006D39BF">
        <w:t xml:space="preserve"> </w:t>
      </w:r>
      <w:r w:rsidRPr="003F7175">
        <w:t xml:space="preserve">Account Types </w:t>
      </w:r>
      <w:r w:rsidR="006D39BF">
        <w:t xml:space="preserve">may </w:t>
      </w:r>
      <w:r w:rsidRPr="003F7175">
        <w:t>have a feature that allows the account owner to give permissions to other Users (“Team Members”) to act</w:t>
      </w:r>
      <w:r w:rsidR="006D39BF">
        <w:t xml:space="preserve"> </w:t>
      </w:r>
      <w:r w:rsidRPr="003F7175">
        <w:t>on behalf of the Client Account. Each Team Member must have their own Account to be added as a Team Member on the</w:t>
      </w:r>
    </w:p>
    <w:p w14:paraId="267445E6" w14:textId="77777777" w:rsidR="003F7175" w:rsidRPr="003F7175" w:rsidRDefault="003F7175" w:rsidP="003F7175">
      <w:pPr>
        <w:pBdr>
          <w:top w:val="nil"/>
          <w:left w:val="nil"/>
          <w:bottom w:val="nil"/>
          <w:right w:val="nil"/>
          <w:between w:val="nil"/>
        </w:pBdr>
      </w:pPr>
      <w:r w:rsidRPr="003F7175">
        <w:t>Client Account.</w:t>
      </w:r>
    </w:p>
    <w:p w14:paraId="55AA4685" w14:textId="22776361" w:rsidR="003F7175" w:rsidRPr="003F7175" w:rsidRDefault="003F7175" w:rsidP="006D39BF">
      <w:pPr>
        <w:pStyle w:val="Heading3"/>
      </w:pPr>
      <w:r w:rsidRPr="003F7175">
        <w:t>1.4.2 FREELANCER ACCOUNT</w:t>
      </w:r>
    </w:p>
    <w:p w14:paraId="6BABC38C" w14:textId="55409579" w:rsidR="003F7175" w:rsidRDefault="003F7175" w:rsidP="006D39BF">
      <w:pPr>
        <w:pBdr>
          <w:top w:val="nil"/>
          <w:left w:val="nil"/>
          <w:bottom w:val="nil"/>
          <w:right w:val="nil"/>
          <w:between w:val="nil"/>
        </w:pBdr>
      </w:pPr>
      <w:r w:rsidRPr="003F7175">
        <w:t>Freelancer: You can register for an Account as a Freelancer (a “Freelancer</w:t>
      </w:r>
      <w:r w:rsidR="006D39BF">
        <w:t xml:space="preserve"> </w:t>
      </w:r>
      <w:r w:rsidRPr="003F7175">
        <w:t>Account”).</w:t>
      </w:r>
      <w:r w:rsidR="006D39BF">
        <w:t xml:space="preserve"> </w:t>
      </w:r>
    </w:p>
    <w:p w14:paraId="136BF495" w14:textId="5D9BDA2F" w:rsidR="006D39BF" w:rsidRPr="003F7175" w:rsidRDefault="006D39BF" w:rsidP="006D39BF">
      <w:pPr>
        <w:pStyle w:val="Heading3"/>
      </w:pPr>
      <w:r w:rsidRPr="003F7175">
        <w:t>1.4.</w:t>
      </w:r>
      <w:r>
        <w:t>3</w:t>
      </w:r>
      <w:r w:rsidRPr="003F7175">
        <w:t xml:space="preserve"> </w:t>
      </w:r>
      <w:r>
        <w:t>PARTNER</w:t>
      </w:r>
      <w:r w:rsidRPr="003F7175">
        <w:t xml:space="preserve"> ACCOUNT</w:t>
      </w:r>
    </w:p>
    <w:p w14:paraId="19D1746B" w14:textId="412EF530" w:rsidR="006D39BF" w:rsidRPr="003F7175" w:rsidRDefault="006D39BF" w:rsidP="006D39BF">
      <w:pPr>
        <w:pBdr>
          <w:top w:val="nil"/>
          <w:left w:val="nil"/>
          <w:bottom w:val="nil"/>
          <w:right w:val="nil"/>
          <w:between w:val="nil"/>
        </w:pBdr>
      </w:pPr>
      <w:r>
        <w:t>Partner</w:t>
      </w:r>
      <w:r w:rsidRPr="003F7175">
        <w:t xml:space="preserve">: You can register for an Account as a </w:t>
      </w:r>
      <w:r>
        <w:t>Partner</w:t>
      </w:r>
      <w:r w:rsidRPr="003F7175">
        <w:t xml:space="preserve"> (a “</w:t>
      </w:r>
      <w:r>
        <w:t xml:space="preserve">Partner </w:t>
      </w:r>
      <w:r w:rsidRPr="003F7175">
        <w:t>Account”).</w:t>
      </w:r>
      <w:r>
        <w:t xml:space="preserve"> </w:t>
      </w:r>
    </w:p>
    <w:p w14:paraId="3779B6F1" w14:textId="77777777" w:rsidR="003F7175" w:rsidRPr="003F7175" w:rsidRDefault="003F7175" w:rsidP="006D39BF">
      <w:pPr>
        <w:pStyle w:val="Heading2"/>
      </w:pPr>
      <w:r w:rsidRPr="003F7175">
        <w:t>1.5 ACCOUNT PERMISSIONS</w:t>
      </w:r>
    </w:p>
    <w:p w14:paraId="4D60E082" w14:textId="1E373C12" w:rsidR="003F7175" w:rsidRPr="003F7175" w:rsidRDefault="003F7175" w:rsidP="003F7175">
      <w:pPr>
        <w:pBdr>
          <w:top w:val="nil"/>
          <w:left w:val="nil"/>
          <w:bottom w:val="nil"/>
          <w:right w:val="nil"/>
          <w:between w:val="nil"/>
        </w:pBdr>
      </w:pPr>
      <w:r w:rsidRPr="003F7175">
        <w:t>You are responsible for all activity on your Account.</w:t>
      </w:r>
      <w:r w:rsidR="006D39BF">
        <w:t xml:space="preserve"> </w:t>
      </w:r>
      <w:r w:rsidRPr="003F7175">
        <w:t>You may provide other Users permissions to act on your Account only as described in Section 1.4 and in this Section 1.5.</w:t>
      </w:r>
      <w:r w:rsidR="006D39BF">
        <w:t xml:space="preserve"> </w:t>
      </w:r>
      <w:r w:rsidRPr="003F7175">
        <w:t>You agree not to request or allow another person to create an Account for you, your use, or your benefit, except that</w:t>
      </w:r>
      <w:r w:rsidR="006D39BF">
        <w:t xml:space="preserve"> </w:t>
      </w:r>
      <w:r w:rsidRPr="003F7175">
        <w:t>authorized employees or agents may create an Account on behalf of your business. By granting other Users permissions</w:t>
      </w:r>
    </w:p>
    <w:p w14:paraId="2985A470" w14:textId="2466FC0F" w:rsidR="003F7175" w:rsidRPr="003F7175" w:rsidRDefault="003F7175" w:rsidP="003F7175">
      <w:pPr>
        <w:pBdr>
          <w:top w:val="nil"/>
          <w:left w:val="nil"/>
          <w:bottom w:val="nil"/>
          <w:right w:val="nil"/>
          <w:between w:val="nil"/>
        </w:pBdr>
      </w:pPr>
      <w:r w:rsidRPr="003F7175">
        <w:t>under your Account, including as a Team Member or Agency Member, you</w:t>
      </w:r>
      <w:r w:rsidR="001545DB">
        <w:t xml:space="preserve"> </w:t>
      </w:r>
      <w:r w:rsidRPr="003F7175">
        <w:t>represent that: (a) the User is authorized to act</w:t>
      </w:r>
      <w:r w:rsidR="006D39BF">
        <w:t xml:space="preserve"> </w:t>
      </w:r>
      <w:r w:rsidRPr="003F7175">
        <w:t>on your behalf; and (b) you are fully responsible and liable for what the User does and does not do, including with respect</w:t>
      </w:r>
      <w:r w:rsidR="006D39BF">
        <w:t xml:space="preserve"> </w:t>
      </w:r>
      <w:r w:rsidRPr="003F7175">
        <w:t xml:space="preserve">to making payments and </w:t>
      </w:r>
      <w:r w:rsidR="006D39BF" w:rsidRPr="003F7175">
        <w:t>entering</w:t>
      </w:r>
      <w:r w:rsidRPr="003F7175">
        <w:t xml:space="preserve"> Service Contracts and the Terms of </w:t>
      </w:r>
      <w:r w:rsidRPr="003F7175">
        <w:lastRenderedPageBreak/>
        <w:t>Service. If any User granted permissions under</w:t>
      </w:r>
      <w:r w:rsidR="006D39BF">
        <w:t xml:space="preserve"> </w:t>
      </w:r>
      <w:r w:rsidRPr="003F7175">
        <w:t>your Account violates the Terms of Service, it may affect your ability to use our Services. When an Account is closed,</w:t>
      </w:r>
    </w:p>
    <w:p w14:paraId="0702193C" w14:textId="117F2253" w:rsidR="003F7175" w:rsidRPr="003F7175" w:rsidRDefault="00235AD5" w:rsidP="003F7175">
      <w:pPr>
        <w:pBdr>
          <w:top w:val="nil"/>
          <w:left w:val="nil"/>
          <w:bottom w:val="nil"/>
          <w:right w:val="nil"/>
          <w:between w:val="nil"/>
        </w:pBdr>
      </w:pPr>
      <w:r w:rsidRPr="00174DCF">
        <w:t>Zalow</w:t>
      </w:r>
      <w:r w:rsidR="003F7175" w:rsidRPr="003F7175">
        <w:t xml:space="preserve"> may close any related Accounts as well.</w:t>
      </w:r>
    </w:p>
    <w:p w14:paraId="768EBD47" w14:textId="77777777" w:rsidR="003F7175" w:rsidRPr="003F7175" w:rsidRDefault="003F7175" w:rsidP="006D39BF">
      <w:pPr>
        <w:pStyle w:val="Heading2"/>
      </w:pPr>
      <w:r w:rsidRPr="003F7175">
        <w:t>1.6 IDENTITY AND LOCATION VERIFICATION</w:t>
      </w:r>
    </w:p>
    <w:p w14:paraId="12C98F0A" w14:textId="1B429EB2" w:rsidR="003F7175" w:rsidRPr="003F7175" w:rsidRDefault="003F7175" w:rsidP="003F7175">
      <w:pPr>
        <w:pBdr>
          <w:top w:val="nil"/>
          <w:left w:val="nil"/>
          <w:bottom w:val="nil"/>
          <w:right w:val="nil"/>
          <w:between w:val="nil"/>
        </w:pBdr>
      </w:pPr>
      <w:r w:rsidRPr="003F7175">
        <w:t>You will allow us to verify your identity, location, and business affiliations from time to time.</w:t>
      </w:r>
      <w:r w:rsidR="006D39BF">
        <w:t xml:space="preserve"> </w:t>
      </w:r>
      <w:r w:rsidRPr="003F7175">
        <w:t>When you register for an Account and periodically thereafter, your Account will be subject to verification, including but not</w:t>
      </w:r>
      <w:r w:rsidR="006D39BF">
        <w:t xml:space="preserve"> </w:t>
      </w:r>
      <w:r w:rsidRPr="003F7175">
        <w:t>limited to validation against third-party databases or the verification of one or more official government or legal documents</w:t>
      </w:r>
      <w:r w:rsidR="006D39BF">
        <w:t xml:space="preserve"> </w:t>
      </w:r>
      <w:r w:rsidRPr="003F7175">
        <w:t xml:space="preserve">that confirm your identity, your location, and your ability to act on behalf of your business on </w:t>
      </w:r>
      <w:r w:rsidR="00235AD5" w:rsidRPr="00174DCF">
        <w:t>Zalow</w:t>
      </w:r>
      <w:r w:rsidRPr="003F7175">
        <w:t>. You authorize</w:t>
      </w:r>
      <w:r w:rsidR="006D39BF">
        <w:t xml:space="preserve"> </w:t>
      </w:r>
      <w:r w:rsidR="00235AD5" w:rsidRPr="00174DCF">
        <w:t>Zalow</w:t>
      </w:r>
      <w:r w:rsidRPr="003F7175">
        <w:t>, directly or through third parties, to make any inquiries necessary to validate your identity, your location, and</w:t>
      </w:r>
    </w:p>
    <w:p w14:paraId="5808DBCE" w14:textId="6C0AA1FD" w:rsidR="003F7175" w:rsidRDefault="003F7175" w:rsidP="003F7175">
      <w:pPr>
        <w:pBdr>
          <w:top w:val="nil"/>
          <w:left w:val="nil"/>
          <w:bottom w:val="nil"/>
          <w:right w:val="nil"/>
          <w:between w:val="nil"/>
        </w:pBdr>
      </w:pPr>
      <w:r w:rsidRPr="003F7175">
        <w:t>confirm your ownership of your business, email address or financial accounts, subject to applicable law. When requested,</w:t>
      </w:r>
      <w:r w:rsidR="006D39BF">
        <w:t xml:space="preserve"> </w:t>
      </w:r>
      <w:r w:rsidRPr="003F7175">
        <w:t>you must timely provide us with complete information about yourself and your business, which includes providing official</w:t>
      </w:r>
      <w:r w:rsidR="006D39BF">
        <w:t xml:space="preserve"> </w:t>
      </w:r>
      <w:r w:rsidRPr="003F7175">
        <w:t>government or legal documents, and cooperating with other reasonable requests we make to verify your identity. During</w:t>
      </w:r>
      <w:r w:rsidR="006D39BF">
        <w:t xml:space="preserve"> </w:t>
      </w:r>
      <w:r w:rsidRPr="003F7175">
        <w:t>verification some Account features may be temporarily limited but will be restored if verification is successfully</w:t>
      </w:r>
      <w:r w:rsidR="006D39BF">
        <w:t xml:space="preserve"> </w:t>
      </w:r>
      <w:r w:rsidRPr="003F7175">
        <w:t>completed.</w:t>
      </w:r>
    </w:p>
    <w:p w14:paraId="19637870" w14:textId="77777777" w:rsidR="00F60981" w:rsidRDefault="00F60981" w:rsidP="003F7175">
      <w:pPr>
        <w:pBdr>
          <w:top w:val="nil"/>
          <w:left w:val="nil"/>
          <w:bottom w:val="nil"/>
          <w:right w:val="nil"/>
          <w:between w:val="nil"/>
        </w:pBdr>
      </w:pPr>
    </w:p>
    <w:p w14:paraId="3BE260EE" w14:textId="577BF5B9" w:rsidR="00F60981" w:rsidRPr="003F7175" w:rsidRDefault="00F60981" w:rsidP="003F7175">
      <w:pPr>
        <w:pBdr>
          <w:top w:val="nil"/>
          <w:left w:val="nil"/>
          <w:bottom w:val="nil"/>
          <w:right w:val="nil"/>
          <w:between w:val="nil"/>
        </w:pBdr>
      </w:pPr>
      <w:r w:rsidRPr="00F60981">
        <w:t>Identity verification, payment processing, and background checks are performed by third-party service providers. Zalow may access verification status and validation results for compliance purposes but does not store government-issued identification documents, biometric data, or financial account credentials.</w:t>
      </w:r>
    </w:p>
    <w:p w14:paraId="66E556CF" w14:textId="77777777" w:rsidR="003F7175" w:rsidRPr="003F7175" w:rsidRDefault="003F7175" w:rsidP="006D39BF">
      <w:pPr>
        <w:pStyle w:val="Heading2"/>
      </w:pPr>
      <w:r w:rsidRPr="003F7175">
        <w:t>1.7 USERNAMES AND PASSWORDS</w:t>
      </w:r>
    </w:p>
    <w:p w14:paraId="353F642F" w14:textId="55CAF91D" w:rsidR="003F7175" w:rsidRPr="003F7175" w:rsidRDefault="003F7175" w:rsidP="003F7175">
      <w:pPr>
        <w:pBdr>
          <w:top w:val="nil"/>
          <w:left w:val="nil"/>
          <w:bottom w:val="nil"/>
          <w:right w:val="nil"/>
          <w:between w:val="nil"/>
        </w:pBdr>
      </w:pPr>
      <w:r w:rsidRPr="003F7175">
        <w:t>You will keep your username and password secret and will not share them, and you will not use anyone else’s</w:t>
      </w:r>
      <w:r w:rsidR="006D39BF">
        <w:t xml:space="preserve"> </w:t>
      </w:r>
      <w:r w:rsidRPr="003F7175">
        <w:t>username and password.</w:t>
      </w:r>
      <w:r w:rsidR="006D39BF">
        <w:t xml:space="preserve"> </w:t>
      </w:r>
      <w:r w:rsidRPr="003F7175">
        <w:t>Each person who uses our</w:t>
      </w:r>
      <w:r w:rsidR="006D39BF">
        <w:t xml:space="preserve"> </w:t>
      </w:r>
      <w:r w:rsidRPr="003F7175">
        <w:t>Services must register for their own Account with a username and password. You</w:t>
      </w:r>
      <w:r w:rsidR="006D39BF">
        <w:t xml:space="preserve"> </w:t>
      </w:r>
      <w:r w:rsidRPr="003F7175">
        <w:t>are</w:t>
      </w:r>
      <w:r w:rsidR="006D39BF">
        <w:t xml:space="preserve"> </w:t>
      </w:r>
      <w:r w:rsidRPr="003F7175">
        <w:t>responsible for safeguarding and maintaining the confidentiality of your</w:t>
      </w:r>
      <w:r w:rsidR="006D39BF">
        <w:t xml:space="preserve"> </w:t>
      </w:r>
      <w:r w:rsidRPr="003F7175">
        <w:t xml:space="preserve">username and </w:t>
      </w:r>
      <w:r w:rsidR="006D39BF" w:rsidRPr="003F7175">
        <w:t>password and</w:t>
      </w:r>
      <w:r w:rsidRPr="003F7175">
        <w:t xml:space="preserve"> agree not to share</w:t>
      </w:r>
      <w:r w:rsidR="006D39BF">
        <w:t xml:space="preserve"> </w:t>
      </w:r>
      <w:r w:rsidRPr="003F7175">
        <w:t>your username or password with</w:t>
      </w:r>
      <w:r w:rsidR="006D39BF">
        <w:t xml:space="preserve"> </w:t>
      </w:r>
      <w:r w:rsidRPr="003F7175">
        <w:t>anyone. You are responsible for safeguarding your username and password and for any</w:t>
      </w:r>
      <w:r w:rsidR="006D39BF">
        <w:t xml:space="preserve"> </w:t>
      </w:r>
      <w:r w:rsidRPr="003F7175">
        <w:t>use of our Services with your username and password. You agree to notify us immediately if you suspect or become</w:t>
      </w:r>
      <w:r w:rsidR="006D39BF">
        <w:t xml:space="preserve"> </w:t>
      </w:r>
      <w:r w:rsidRPr="003F7175">
        <w:t>aware of any unauthorized use of your</w:t>
      </w:r>
      <w:r w:rsidR="006D39BF">
        <w:t xml:space="preserve"> </w:t>
      </w:r>
      <w:r w:rsidRPr="003F7175">
        <w:t>Account or any unauthorized access to your password. You further agree not to</w:t>
      </w:r>
      <w:r w:rsidR="006D39BF">
        <w:t xml:space="preserve"> </w:t>
      </w:r>
      <w:r w:rsidRPr="003F7175">
        <w:t>use</w:t>
      </w:r>
      <w:r w:rsidR="006D39BF">
        <w:t xml:space="preserve"> </w:t>
      </w:r>
      <w:r w:rsidRPr="003F7175">
        <w:t>the Account or log in with the username and password of another User. See</w:t>
      </w:r>
      <w:r w:rsidR="006D39BF">
        <w:t xml:space="preserve"> </w:t>
      </w:r>
      <w:r w:rsidRPr="003F7175">
        <w:lastRenderedPageBreak/>
        <w:t>Sections 1.4 Account Types and 1.5</w:t>
      </w:r>
      <w:r w:rsidR="006D39BF">
        <w:t xml:space="preserve"> </w:t>
      </w:r>
      <w:r w:rsidRPr="003F7175">
        <w:t>Account Permissions for information on allowing another registered User to act on your behalf in your Account.</w:t>
      </w:r>
    </w:p>
    <w:p w14:paraId="5BF32308" w14:textId="279C3337" w:rsidR="003F7175" w:rsidRPr="003F7175" w:rsidRDefault="003F7175" w:rsidP="006D39BF">
      <w:pPr>
        <w:pStyle w:val="Heading1"/>
      </w:pPr>
      <w:r w:rsidRPr="003F7175">
        <w:t xml:space="preserve">2. PURPOSE OF </w:t>
      </w:r>
      <w:r w:rsidR="00235AD5" w:rsidRPr="00174DCF">
        <w:t>ZALOW</w:t>
      </w:r>
    </w:p>
    <w:p w14:paraId="4436ACF6" w14:textId="1CF86473" w:rsidR="003F7175" w:rsidRPr="003F7175" w:rsidRDefault="003F7175" w:rsidP="003F7175">
      <w:pPr>
        <w:pBdr>
          <w:top w:val="nil"/>
          <w:left w:val="nil"/>
          <w:bottom w:val="nil"/>
          <w:right w:val="nil"/>
          <w:between w:val="nil"/>
        </w:pBdr>
      </w:pPr>
      <w:r w:rsidRPr="003F7175">
        <w:t>What we do and do not do when providing our Services and some of your responsibilities when using our</w:t>
      </w:r>
      <w:r w:rsidR="006D39BF">
        <w:t xml:space="preserve"> </w:t>
      </w:r>
      <w:r w:rsidRPr="003F7175">
        <w:t>Services.</w:t>
      </w:r>
      <w:r w:rsidR="006D39BF">
        <w:t xml:space="preserve"> </w:t>
      </w:r>
      <w:r w:rsidRPr="003F7175">
        <w:t xml:space="preserve">The </w:t>
      </w:r>
      <w:r w:rsidR="00235AD5" w:rsidRPr="00174DCF">
        <w:t>Zalow</w:t>
      </w:r>
      <w:r w:rsidRPr="003F7175">
        <w:t xml:space="preserve"> Site is a work marketplace where Clients and Freelancers can identify each other and advertise, buy, and sell</w:t>
      </w:r>
    </w:p>
    <w:p w14:paraId="4492DC8E" w14:textId="5DFD671F" w:rsidR="003F7175" w:rsidRPr="003F7175" w:rsidRDefault="003F7175" w:rsidP="003F7175">
      <w:pPr>
        <w:pBdr>
          <w:top w:val="nil"/>
          <w:left w:val="nil"/>
          <w:bottom w:val="nil"/>
          <w:right w:val="nil"/>
          <w:between w:val="nil"/>
        </w:pBdr>
      </w:pPr>
      <w:r w:rsidRPr="003F7175">
        <w:t xml:space="preserve">Freelancer Services online. Subject to the Terms of Service, </w:t>
      </w:r>
      <w:r w:rsidR="00235AD5" w:rsidRPr="00174DCF">
        <w:t>Zalow</w:t>
      </w:r>
      <w:r w:rsidRPr="003F7175">
        <w:t xml:space="preserve"> provides the Services to Users, including hosting</w:t>
      </w:r>
      <w:r w:rsidR="006D39BF">
        <w:t xml:space="preserve"> </w:t>
      </w:r>
      <w:r w:rsidRPr="003F7175">
        <w:t xml:space="preserve">and maintaining the </w:t>
      </w:r>
      <w:r w:rsidR="00235AD5" w:rsidRPr="00174DCF">
        <w:t>Zalow</w:t>
      </w:r>
      <w:r w:rsidRPr="003F7175">
        <w:t xml:space="preserve"> Site, facilitating the formation of Service Contracts, and assisting Users in resolving disputes</w:t>
      </w:r>
      <w:r w:rsidR="006D39BF">
        <w:t xml:space="preserve"> </w:t>
      </w:r>
      <w:r w:rsidRPr="003F7175">
        <w:t>which may arise in connection with those contracts. When a User enters a Service Contract, the User agrees to use the</w:t>
      </w:r>
      <w:r w:rsidR="006D39BF">
        <w:t xml:space="preserve"> </w:t>
      </w:r>
      <w:r w:rsidRPr="003F7175">
        <w:t>Services exclusively to invoice, receive, and pay any</w:t>
      </w:r>
      <w:r w:rsidR="006D39BF">
        <w:t xml:space="preserve"> </w:t>
      </w:r>
      <w:r w:rsidRPr="003F7175">
        <w:t>amounts owed under the Service Contract.</w:t>
      </w:r>
    </w:p>
    <w:p w14:paraId="51241ECF" w14:textId="27E545B4" w:rsidR="003F7175" w:rsidRPr="003F7175" w:rsidRDefault="003F7175" w:rsidP="006D39BF">
      <w:pPr>
        <w:pStyle w:val="Heading2"/>
      </w:pPr>
      <w:r w:rsidRPr="003F7175">
        <w:t xml:space="preserve">2.1 RELATIONSHIP WITH </w:t>
      </w:r>
      <w:r w:rsidR="00235AD5" w:rsidRPr="00174DCF">
        <w:t>ZALOW</w:t>
      </w:r>
    </w:p>
    <w:p w14:paraId="4DA17B19" w14:textId="1302E095" w:rsidR="003F7175" w:rsidRPr="003F7175" w:rsidRDefault="003F7175" w:rsidP="003F7175">
      <w:pPr>
        <w:pBdr>
          <w:top w:val="nil"/>
          <w:left w:val="nil"/>
          <w:bottom w:val="nil"/>
          <w:right w:val="nil"/>
          <w:between w:val="nil"/>
        </w:pBdr>
      </w:pPr>
      <w:r w:rsidRPr="003F7175">
        <w:t>We offer a work marketplace: an online platform for Users to find and connect with each other. We are not</w:t>
      </w:r>
      <w:r w:rsidR="001545DB">
        <w:t xml:space="preserve"> </w:t>
      </w:r>
      <w:r w:rsidRPr="003F7175">
        <w:t>involved directly in your negotiations or the delivery of</w:t>
      </w:r>
      <w:r w:rsidR="001545DB">
        <w:t xml:space="preserve"> </w:t>
      </w:r>
      <w:r w:rsidRPr="003F7175">
        <w:t>Freelancer Services and are not a party to any agreements you</w:t>
      </w:r>
      <w:r w:rsidR="001545DB">
        <w:t xml:space="preserve"> </w:t>
      </w:r>
      <w:r w:rsidRPr="003F7175">
        <w:t xml:space="preserve">may make with other Users. You are solely responsible for your content published to </w:t>
      </w:r>
      <w:r w:rsidR="00235AD5" w:rsidRPr="00174DCF">
        <w:t>Zalow</w:t>
      </w:r>
      <w:r w:rsidRPr="003F7175">
        <w:t xml:space="preserve"> and for your agreements</w:t>
      </w:r>
      <w:r w:rsidR="001545DB">
        <w:t xml:space="preserve"> </w:t>
      </w:r>
      <w:r w:rsidRPr="003F7175">
        <w:t>with other Users, including vetting each other and performance under the agreements.</w:t>
      </w:r>
      <w:r w:rsidR="001545DB">
        <w:t xml:space="preserve"> </w:t>
      </w:r>
      <w:r w:rsidR="00235AD5" w:rsidRPr="00174DCF">
        <w:t>Zalow</w:t>
      </w:r>
      <w:r w:rsidRPr="003F7175">
        <w:t xml:space="preserve"> offers a platform that enables Users to find one another, enter into service relationships and agreements, receive</w:t>
      </w:r>
    </w:p>
    <w:p w14:paraId="05B2918A" w14:textId="143EC2EF" w:rsidR="003F7175" w:rsidRPr="003F7175" w:rsidRDefault="003F7175" w:rsidP="003F7175">
      <w:pPr>
        <w:pBdr>
          <w:top w:val="nil"/>
          <w:left w:val="nil"/>
          <w:bottom w:val="nil"/>
          <w:right w:val="nil"/>
          <w:between w:val="nil"/>
        </w:pBdr>
      </w:pPr>
      <w:r w:rsidRPr="003F7175">
        <w:t xml:space="preserve">and provide Freelancer </w:t>
      </w:r>
      <w:proofErr w:type="gramStart"/>
      <w:r w:rsidRPr="003F7175">
        <w:t>Services, and</w:t>
      </w:r>
      <w:proofErr w:type="gramEnd"/>
      <w:r w:rsidRPr="003F7175">
        <w:t xml:space="preserve"> make and receive payments through escrow. </w:t>
      </w:r>
      <w:r w:rsidR="00235AD5" w:rsidRPr="00174DCF">
        <w:t>Zalow</w:t>
      </w:r>
      <w:r w:rsidRPr="003F7175">
        <w:t xml:space="preserve"> neither performs nor employs</w:t>
      </w:r>
      <w:r w:rsidR="001545DB">
        <w:t xml:space="preserve"> </w:t>
      </w:r>
      <w:r w:rsidRPr="003F7175">
        <w:t xml:space="preserve">individuals to perform Freelancer Services. You acknowledge and agree that </w:t>
      </w:r>
      <w:r w:rsidR="00235AD5" w:rsidRPr="00174DCF">
        <w:t>Zalow</w:t>
      </w:r>
      <w:r w:rsidRPr="003F7175">
        <w:t xml:space="preserve"> does not supervise, direct, control,</w:t>
      </w:r>
      <w:r w:rsidR="001545DB">
        <w:t xml:space="preserve"> </w:t>
      </w:r>
      <w:r w:rsidRPr="003F7175">
        <w:t>or monitor Users in the performance of any contractual obligations they may have under a Service Contract and agree</w:t>
      </w:r>
      <w:r w:rsidR="001545DB">
        <w:t xml:space="preserve"> </w:t>
      </w:r>
      <w:r w:rsidRPr="003F7175">
        <w:t xml:space="preserve">that: (a) </w:t>
      </w:r>
      <w:r w:rsidR="00235AD5" w:rsidRPr="00174DCF">
        <w:t>Zalow</w:t>
      </w:r>
      <w:r w:rsidRPr="003F7175">
        <w:t xml:space="preserve"> is not responsible for ensuring the accuracy or legality of any User Content, for which Users are solely</w:t>
      </w:r>
      <w:r w:rsidR="001545DB">
        <w:t xml:space="preserve"> </w:t>
      </w:r>
      <w:r w:rsidRPr="003F7175">
        <w:t xml:space="preserve">responsible; (b) </w:t>
      </w:r>
      <w:r w:rsidR="00235AD5" w:rsidRPr="00174DCF">
        <w:t>Zalow</w:t>
      </w:r>
      <w:r w:rsidRPr="003F7175">
        <w:t xml:space="preserve"> is not responsible for the offering, performance, or procurement of Freelancer Services, (c)</w:t>
      </w:r>
      <w:r w:rsidR="001545DB">
        <w:t xml:space="preserve"> </w:t>
      </w:r>
      <w:r w:rsidR="00235AD5" w:rsidRPr="00174DCF">
        <w:t>Zalow</w:t>
      </w:r>
      <w:r w:rsidRPr="003F7175">
        <w:t xml:space="preserve"> does not make any representations about or guarantee any particular User’s offered services, and (d) nothing will</w:t>
      </w:r>
      <w:r w:rsidR="001545DB">
        <w:t xml:space="preserve"> </w:t>
      </w:r>
      <w:r w:rsidRPr="003F7175">
        <w:t xml:space="preserve">create an employment, agency, or joint venture relationship between </w:t>
      </w:r>
      <w:r w:rsidR="00235AD5" w:rsidRPr="00174DCF">
        <w:t>Zalow</w:t>
      </w:r>
      <w:r w:rsidRPr="003F7175">
        <w:t xml:space="preserve"> and any User offering services. While</w:t>
      </w:r>
      <w:r w:rsidR="001545DB">
        <w:t xml:space="preserve"> </w:t>
      </w:r>
      <w:r w:rsidR="00235AD5" w:rsidRPr="00174DCF">
        <w:t>Zalow</w:t>
      </w:r>
      <w:r w:rsidRPr="003F7175">
        <w:t xml:space="preserve"> may provide certain badges</w:t>
      </w:r>
      <w:r w:rsidR="001545DB">
        <w:t>, including Trust Scores,</w:t>
      </w:r>
      <w:r w:rsidRPr="003F7175">
        <w:t xml:space="preserve"> on Freelancer or Client profiles, such badges are not guarantees, including of quality</w:t>
      </w:r>
      <w:r w:rsidR="001545DB">
        <w:t xml:space="preserve"> </w:t>
      </w:r>
      <w:r w:rsidRPr="003F7175">
        <w:t>or ability or</w:t>
      </w:r>
      <w:r w:rsidR="001545DB">
        <w:t xml:space="preserve"> </w:t>
      </w:r>
      <w:r w:rsidRPr="003F7175">
        <w:t>willingness of the badged Freelancer or Client to complete a Service Contract.</w:t>
      </w:r>
    </w:p>
    <w:p w14:paraId="294C1093" w14:textId="77777777" w:rsidR="001545DB" w:rsidRDefault="001545DB" w:rsidP="003F7175">
      <w:pPr>
        <w:pBdr>
          <w:top w:val="nil"/>
          <w:left w:val="nil"/>
          <w:bottom w:val="nil"/>
          <w:right w:val="nil"/>
          <w:between w:val="nil"/>
        </w:pBdr>
      </w:pPr>
    </w:p>
    <w:p w14:paraId="678F4C7B" w14:textId="15268A4C" w:rsidR="003F7175" w:rsidRPr="003F7175" w:rsidRDefault="003F7175" w:rsidP="003F7175">
      <w:pPr>
        <w:pBdr>
          <w:top w:val="nil"/>
          <w:left w:val="nil"/>
          <w:bottom w:val="nil"/>
          <w:right w:val="nil"/>
          <w:between w:val="nil"/>
        </w:pBdr>
      </w:pPr>
      <w:r w:rsidRPr="003F7175">
        <w:lastRenderedPageBreak/>
        <w:t xml:space="preserve">You further acknowledge and agree that Users, and not </w:t>
      </w:r>
      <w:r w:rsidR="00235AD5" w:rsidRPr="00174DCF">
        <w:t>Zalow</w:t>
      </w:r>
      <w:r w:rsidRPr="003F7175">
        <w:t>, are solely</w:t>
      </w:r>
      <w:r w:rsidR="001545DB">
        <w:t xml:space="preserve"> </w:t>
      </w:r>
      <w:r w:rsidRPr="003F7175">
        <w:t>responsible for (a) evaluating and determining</w:t>
      </w:r>
      <w:r w:rsidR="001545DB">
        <w:t xml:space="preserve"> </w:t>
      </w:r>
      <w:r w:rsidRPr="003F7175">
        <w:t xml:space="preserve">the suitability of any Project, Client, or Freelancer; (b) assessing whether to </w:t>
      </w:r>
      <w:r w:rsidR="001545DB" w:rsidRPr="003F7175">
        <w:t>enter</w:t>
      </w:r>
      <w:r w:rsidRPr="003F7175">
        <w:t xml:space="preserve"> a Service Contract with another</w:t>
      </w:r>
    </w:p>
    <w:p w14:paraId="6B3F5E28" w14:textId="0D3EDD12" w:rsidR="003F7175" w:rsidRPr="003F7175" w:rsidRDefault="003F7175" w:rsidP="003F7175">
      <w:pPr>
        <w:pBdr>
          <w:top w:val="nil"/>
          <w:left w:val="nil"/>
          <w:bottom w:val="nil"/>
          <w:right w:val="nil"/>
          <w:between w:val="nil"/>
        </w:pBdr>
      </w:pPr>
      <w:r w:rsidRPr="003F7175">
        <w:t xml:space="preserve">User and for verifying any information about another User, including Composite Information; (c) deciding whether to </w:t>
      </w:r>
      <w:r w:rsidR="001545DB" w:rsidRPr="003F7175">
        <w:t>enter</w:t>
      </w:r>
      <w:r w:rsidRPr="003F7175">
        <w:t xml:space="preserve"> a Service Contract on </w:t>
      </w:r>
      <w:r w:rsidR="00235AD5" w:rsidRPr="00174DCF">
        <w:t>Zalow</w:t>
      </w:r>
      <w:r w:rsidRPr="003F7175">
        <w:t xml:space="preserve"> as well as the contract terms, and (d) negotiating, agreeing to, and executing any</w:t>
      </w:r>
    </w:p>
    <w:p w14:paraId="5F71AE7E" w14:textId="650B4B6A" w:rsidR="003F7175" w:rsidRPr="003F7175" w:rsidRDefault="003F7175" w:rsidP="003F7175">
      <w:pPr>
        <w:pBdr>
          <w:top w:val="nil"/>
          <w:left w:val="nil"/>
          <w:bottom w:val="nil"/>
          <w:right w:val="nil"/>
          <w:between w:val="nil"/>
        </w:pBdr>
      </w:pPr>
      <w:r w:rsidRPr="003F7175">
        <w:t>terms or conditions of the contracts and for performing and monitoring</w:t>
      </w:r>
      <w:r w:rsidR="001545DB">
        <w:t xml:space="preserve"> </w:t>
      </w:r>
      <w:r w:rsidRPr="003F7175">
        <w:t>performance under them. All Service Contracts</w:t>
      </w:r>
      <w:r w:rsidR="001545DB">
        <w:t xml:space="preserve"> </w:t>
      </w:r>
      <w:r w:rsidRPr="003F7175">
        <w:t xml:space="preserve">between Users are directly between the Users and </w:t>
      </w:r>
      <w:r w:rsidR="00235AD5" w:rsidRPr="00174DCF">
        <w:t>Zalow</w:t>
      </w:r>
      <w:r w:rsidRPr="003F7175">
        <w:t xml:space="preserve"> is not a party to those contracts.</w:t>
      </w:r>
    </w:p>
    <w:p w14:paraId="0D92D3AB" w14:textId="77777777" w:rsidR="001545DB" w:rsidRDefault="001545DB" w:rsidP="003F7175">
      <w:pPr>
        <w:pBdr>
          <w:top w:val="nil"/>
          <w:left w:val="nil"/>
          <w:bottom w:val="nil"/>
          <w:right w:val="nil"/>
          <w:between w:val="nil"/>
        </w:pBdr>
      </w:pPr>
    </w:p>
    <w:p w14:paraId="5E67AF34" w14:textId="6E32695C" w:rsidR="003F7175" w:rsidRPr="003F7175" w:rsidRDefault="003F7175" w:rsidP="003F7175">
      <w:pPr>
        <w:pBdr>
          <w:top w:val="nil"/>
          <w:left w:val="nil"/>
          <w:bottom w:val="nil"/>
          <w:right w:val="nil"/>
          <w:between w:val="nil"/>
        </w:pBdr>
      </w:pPr>
      <w:r w:rsidRPr="003F7175">
        <w:t>Nothing in this Agreement is intended to or does prohibit or discourage any User from engaging in any other business</w:t>
      </w:r>
      <w:r w:rsidR="001545DB">
        <w:t xml:space="preserve"> </w:t>
      </w:r>
      <w:r w:rsidRPr="003F7175">
        <w:t>activities or providing any services through any other channels they choose, provided, if applicable, Users comply with the</w:t>
      </w:r>
    </w:p>
    <w:p w14:paraId="57ECE312" w14:textId="08DC2961" w:rsidR="001545DB" w:rsidRDefault="003F7175" w:rsidP="003F7175">
      <w:pPr>
        <w:pBdr>
          <w:top w:val="nil"/>
          <w:left w:val="nil"/>
          <w:bottom w:val="nil"/>
          <w:right w:val="nil"/>
          <w:between w:val="nil"/>
        </w:pBdr>
      </w:pPr>
      <w:proofErr w:type="spellStart"/>
      <w:r w:rsidRPr="003F7175">
        <w:t>Opt</w:t>
      </w:r>
      <w:proofErr w:type="spellEnd"/>
      <w:r w:rsidRPr="003F7175">
        <w:t xml:space="preserve"> Out provisions described in Section 7. Users </w:t>
      </w:r>
      <w:r w:rsidR="001545DB" w:rsidRPr="003F7175">
        <w:t>are always free</w:t>
      </w:r>
      <w:r w:rsidRPr="003F7175">
        <w:t xml:space="preserve"> to engage in such other business activities and</w:t>
      </w:r>
      <w:r w:rsidR="001545DB">
        <w:t xml:space="preserve"> </w:t>
      </w:r>
      <w:r w:rsidRPr="003F7175">
        <w:t>services and are encouraged to do so.</w:t>
      </w:r>
    </w:p>
    <w:p w14:paraId="0E78BE9B" w14:textId="27CE7682" w:rsidR="003F7175" w:rsidRPr="003F7175" w:rsidRDefault="003F7175" w:rsidP="003F7175">
      <w:pPr>
        <w:pBdr>
          <w:top w:val="nil"/>
          <w:left w:val="nil"/>
          <w:bottom w:val="nil"/>
          <w:right w:val="nil"/>
          <w:between w:val="nil"/>
        </w:pBdr>
      </w:pPr>
      <w:r w:rsidRPr="003F7175">
        <w:t>As part of our constant effort to improve our Services for our customers, we may</w:t>
      </w:r>
      <w:r w:rsidR="001545DB">
        <w:t xml:space="preserve"> </w:t>
      </w:r>
      <w:r w:rsidRPr="003F7175">
        <w:t>test or otherwise temporarily offer certain</w:t>
      </w:r>
      <w:r w:rsidR="001545DB">
        <w:t xml:space="preserve"> </w:t>
      </w:r>
      <w:r w:rsidRPr="003F7175">
        <w:t>features and beta tools for your use. We will generally flag on the Site or in related customer forums when a particular tool</w:t>
      </w:r>
    </w:p>
    <w:p w14:paraId="12089A35" w14:textId="35BE4A32" w:rsidR="003F7175" w:rsidRPr="003F7175" w:rsidRDefault="003F7175" w:rsidP="003F7175">
      <w:pPr>
        <w:pBdr>
          <w:top w:val="nil"/>
          <w:left w:val="nil"/>
          <w:bottom w:val="nil"/>
          <w:right w:val="nil"/>
          <w:between w:val="nil"/>
        </w:pBdr>
      </w:pPr>
      <w:r w:rsidRPr="003F7175">
        <w:t>is being tested and how the feature works, but we do not guarantee that the Site, or any of its tools or features, will be</w:t>
      </w:r>
      <w:r w:rsidR="001545DB">
        <w:t xml:space="preserve"> </w:t>
      </w:r>
      <w:r w:rsidRPr="003F7175">
        <w:t>available at any given time.</w:t>
      </w:r>
    </w:p>
    <w:p w14:paraId="6F10A9C2" w14:textId="77777777" w:rsidR="003F7175" w:rsidRPr="003F7175" w:rsidRDefault="003F7175" w:rsidP="001545DB">
      <w:pPr>
        <w:pStyle w:val="Heading2"/>
      </w:pPr>
      <w:r w:rsidRPr="003F7175">
        <w:t>2.2 TAXES AND BENEFITS</w:t>
      </w:r>
    </w:p>
    <w:p w14:paraId="0C99A3B2" w14:textId="77777777" w:rsidR="001545DB" w:rsidRDefault="003F7175" w:rsidP="003F7175">
      <w:pPr>
        <w:pBdr>
          <w:top w:val="nil"/>
          <w:left w:val="nil"/>
          <w:bottom w:val="nil"/>
          <w:right w:val="nil"/>
          <w:between w:val="nil"/>
        </w:pBdr>
      </w:pPr>
      <w:r w:rsidRPr="003F7175">
        <w:t>Freelancers are responsible for paying their own taxes, obtaining their own insurance, and ensuring they</w:t>
      </w:r>
      <w:r w:rsidR="001545DB">
        <w:t xml:space="preserve"> </w:t>
      </w:r>
      <w:r w:rsidRPr="003F7175">
        <w:t>comply with applicable laws and regulations.</w:t>
      </w:r>
    </w:p>
    <w:p w14:paraId="43CE89EA" w14:textId="16E2CCD4" w:rsidR="003F7175" w:rsidRPr="003F7175" w:rsidRDefault="003F7175" w:rsidP="003F7175">
      <w:pPr>
        <w:pBdr>
          <w:top w:val="nil"/>
          <w:left w:val="nil"/>
          <w:bottom w:val="nil"/>
          <w:right w:val="nil"/>
          <w:between w:val="nil"/>
        </w:pBdr>
      </w:pPr>
      <w:r w:rsidRPr="003F7175">
        <w:t>Freelancer acknowledges and agrees that Freelancer is solely responsible for: (a) all tax liability associated with</w:t>
      </w:r>
      <w:r w:rsidR="001545DB">
        <w:t xml:space="preserve"> </w:t>
      </w:r>
      <w:r w:rsidRPr="003F7175">
        <w:t xml:space="preserve">payments received from Freelancer’s Clients and through </w:t>
      </w:r>
      <w:r w:rsidR="00235AD5" w:rsidRPr="00174DCF">
        <w:t>Zalow</w:t>
      </w:r>
      <w:r w:rsidRPr="003F7175">
        <w:t>, and (b) obtaining any liability, health, workers’</w:t>
      </w:r>
      <w:r w:rsidR="001545DB">
        <w:t xml:space="preserve"> </w:t>
      </w:r>
      <w:r w:rsidRPr="003F7175">
        <w:t>compensation, disability, unemployment, or other insurance needed or required by law, and that Freelancer is not covered</w:t>
      </w:r>
      <w:r w:rsidR="001545DB">
        <w:t xml:space="preserve"> </w:t>
      </w:r>
      <w:r w:rsidRPr="003F7175">
        <w:t xml:space="preserve">by or eligible for any insurance from </w:t>
      </w:r>
      <w:r w:rsidR="00235AD5" w:rsidRPr="00174DCF">
        <w:t>Zalow</w:t>
      </w:r>
      <w:r w:rsidRPr="003F7175">
        <w:t>; (c)</w:t>
      </w:r>
      <w:r w:rsidR="001545DB">
        <w:t xml:space="preserve"> </w:t>
      </w:r>
      <w:r w:rsidRPr="003F7175">
        <w:t>determining and fulfilling Freelancer’s obligations under applicable laws</w:t>
      </w:r>
      <w:r w:rsidR="001545DB">
        <w:t xml:space="preserve"> </w:t>
      </w:r>
      <w:r w:rsidRPr="003F7175">
        <w:t>and regulations with respect to invoicing and reporting, collecting, or remitting any</w:t>
      </w:r>
      <w:r w:rsidR="001545DB">
        <w:t xml:space="preserve"> </w:t>
      </w:r>
      <w:r w:rsidRPr="003F7175">
        <w:t>applicable taxes or charges; and (d) if</w:t>
      </w:r>
      <w:r w:rsidR="001545DB">
        <w:t xml:space="preserve"> </w:t>
      </w:r>
      <w:r w:rsidRPr="003F7175">
        <w:t xml:space="preserve">outside of the United States, determining if </w:t>
      </w:r>
      <w:r w:rsidR="00235AD5" w:rsidRPr="00174DCF">
        <w:t>Zalow</w:t>
      </w:r>
      <w:r w:rsidRPr="003F7175">
        <w:t xml:space="preserve"> is required by applicable law to withhold any amount of the Freelancer</w:t>
      </w:r>
      <w:r w:rsidR="001545DB">
        <w:t xml:space="preserve"> </w:t>
      </w:r>
      <w:r w:rsidRPr="003F7175">
        <w:t xml:space="preserve">Fees and notifying </w:t>
      </w:r>
      <w:r w:rsidR="00235AD5" w:rsidRPr="00174DCF">
        <w:t>Zalow</w:t>
      </w:r>
      <w:r w:rsidRPr="003F7175">
        <w:t xml:space="preserve"> of any such requirement and indemnifying </w:t>
      </w:r>
      <w:r w:rsidR="00235AD5" w:rsidRPr="00174DCF">
        <w:t>Zalow</w:t>
      </w:r>
      <w:r w:rsidRPr="003F7175">
        <w:t xml:space="preserve"> for any</w:t>
      </w:r>
      <w:r w:rsidR="001545DB">
        <w:t xml:space="preserve"> </w:t>
      </w:r>
      <w:r w:rsidRPr="003F7175">
        <w:t>requirement to pay any withholding</w:t>
      </w:r>
      <w:r w:rsidR="001545DB">
        <w:t xml:space="preserve"> </w:t>
      </w:r>
      <w:r w:rsidRPr="003F7175">
        <w:t>amount to the appropriate authorities</w:t>
      </w:r>
      <w:r w:rsidR="001545DB">
        <w:t xml:space="preserve"> </w:t>
      </w:r>
      <w:r w:rsidRPr="003F7175">
        <w:t>(including penalties and interest). Freelancer is responsible for paying all taxes</w:t>
      </w:r>
      <w:r w:rsidR="001545DB">
        <w:t xml:space="preserve"> </w:t>
      </w:r>
      <w:r w:rsidRPr="003F7175">
        <w:lastRenderedPageBreak/>
        <w:t>arising in connection with any Service Agreement entered into on the Platform and this Agreement, without any offset or</w:t>
      </w:r>
      <w:r w:rsidR="001545DB">
        <w:t xml:space="preserve"> </w:t>
      </w:r>
      <w:r w:rsidRPr="003F7175">
        <w:t xml:space="preserve">deduction to the fees paid to </w:t>
      </w:r>
      <w:r w:rsidR="00235AD5" w:rsidRPr="00174DCF">
        <w:t>Zalow</w:t>
      </w:r>
      <w:r w:rsidRPr="003F7175">
        <w:t>.</w:t>
      </w:r>
    </w:p>
    <w:p w14:paraId="244A4667" w14:textId="31B5C178" w:rsidR="003F7175" w:rsidRPr="003F7175" w:rsidRDefault="003F7175" w:rsidP="003F7175">
      <w:pPr>
        <w:pBdr>
          <w:top w:val="nil"/>
          <w:left w:val="nil"/>
          <w:bottom w:val="nil"/>
          <w:right w:val="nil"/>
          <w:between w:val="nil"/>
        </w:pBdr>
      </w:pPr>
      <w:r w:rsidRPr="003F7175">
        <w:t xml:space="preserve">In the event of an audit of </w:t>
      </w:r>
      <w:r w:rsidR="00235AD5" w:rsidRPr="00174DCF">
        <w:t>Zalow</w:t>
      </w:r>
      <w:r w:rsidRPr="003F7175">
        <w:t xml:space="preserve">, Freelancer agrees to promptly cooperate with </w:t>
      </w:r>
      <w:r w:rsidR="00235AD5" w:rsidRPr="00174DCF">
        <w:t>Zalow</w:t>
      </w:r>
      <w:r w:rsidRPr="003F7175">
        <w:t xml:space="preserve"> and provide copies of</w:t>
      </w:r>
      <w:r w:rsidR="001545DB">
        <w:t xml:space="preserve"> </w:t>
      </w:r>
      <w:r w:rsidRPr="003F7175">
        <w:t>Freelancer’s tax returns and other documents as may be reasonably requested for purposes of such audit, including but</w:t>
      </w:r>
      <w:r w:rsidR="001545DB">
        <w:t xml:space="preserve"> </w:t>
      </w:r>
      <w:r w:rsidRPr="003F7175">
        <w:t xml:space="preserve">not limited to records showing Freelancer is engaging in an independent business as represented to </w:t>
      </w:r>
      <w:r w:rsidR="00235AD5" w:rsidRPr="00174DCF">
        <w:t>Zalow</w:t>
      </w:r>
      <w:r w:rsidRPr="003F7175">
        <w:t>.</w:t>
      </w:r>
    </w:p>
    <w:p w14:paraId="507BAD37" w14:textId="77777777" w:rsidR="003F7175" w:rsidRPr="003F7175" w:rsidRDefault="003F7175" w:rsidP="001545DB">
      <w:pPr>
        <w:pStyle w:val="Heading2"/>
      </w:pPr>
      <w:r w:rsidRPr="003F7175">
        <w:t>2.3 MARKETPLACE FEEDBACK AND USER CONTENT</w:t>
      </w:r>
    </w:p>
    <w:p w14:paraId="4A0C0972" w14:textId="3DE58EC3" w:rsidR="001545DB" w:rsidRDefault="003F7175" w:rsidP="003F7175">
      <w:pPr>
        <w:pBdr>
          <w:top w:val="nil"/>
          <w:left w:val="nil"/>
          <w:bottom w:val="nil"/>
          <w:right w:val="nil"/>
          <w:between w:val="nil"/>
        </w:pBdr>
      </w:pPr>
      <w:r w:rsidRPr="003F7175">
        <w:t xml:space="preserve">Users publish and ask </w:t>
      </w:r>
      <w:r w:rsidR="00235AD5" w:rsidRPr="00174DCF">
        <w:t>Zalow</w:t>
      </w:r>
      <w:r w:rsidRPr="003F7175">
        <w:t xml:space="preserve"> to publish information and feedback on the Site. We are not responsible for that</w:t>
      </w:r>
      <w:r w:rsidR="001545DB">
        <w:t xml:space="preserve"> </w:t>
      </w:r>
      <w:r w:rsidRPr="003F7175">
        <w:t>content, and your publication or use of it is at your own risk.</w:t>
      </w:r>
      <w:r w:rsidR="007842EA">
        <w:t xml:space="preserve"> </w:t>
      </w:r>
      <w:r w:rsidRPr="003F7175">
        <w:t xml:space="preserve">You acknowledge and agree that Users publish and request </w:t>
      </w:r>
      <w:r w:rsidR="00235AD5" w:rsidRPr="00174DCF">
        <w:t>Zalow</w:t>
      </w:r>
      <w:r w:rsidRPr="003F7175">
        <w:t xml:space="preserve"> to publish on their behalf information on the Site such</w:t>
      </w:r>
      <w:r w:rsidR="001545DB">
        <w:t xml:space="preserve"> </w:t>
      </w:r>
      <w:r w:rsidRPr="003F7175">
        <w:t>as feedback, composite feedback, or</w:t>
      </w:r>
      <w:r w:rsidR="001545DB">
        <w:t xml:space="preserve"> </w:t>
      </w:r>
      <w:r w:rsidRPr="003F7175">
        <w:t>geographical location. Such information is based on data that Freelancers or</w:t>
      </w:r>
      <w:r w:rsidR="001545DB">
        <w:t xml:space="preserve"> </w:t>
      </w:r>
      <w:r w:rsidRPr="003F7175">
        <w:t>Clients</w:t>
      </w:r>
      <w:r w:rsidR="001545DB">
        <w:t xml:space="preserve"> </w:t>
      </w:r>
      <w:r w:rsidRPr="003F7175">
        <w:t xml:space="preserve">voluntarily submit to </w:t>
      </w:r>
      <w:r w:rsidR="00235AD5" w:rsidRPr="00174DCF">
        <w:t>Zalow</w:t>
      </w:r>
      <w:r w:rsidRPr="003F7175">
        <w:t xml:space="preserve"> and does not constitute an introduction,</w:t>
      </w:r>
      <w:r w:rsidR="001545DB">
        <w:t xml:space="preserve"> </w:t>
      </w:r>
      <w:r w:rsidRPr="003F7175">
        <w:t xml:space="preserve">endorsement, or recommendation by </w:t>
      </w:r>
      <w:r w:rsidR="00235AD5" w:rsidRPr="00174DCF">
        <w:t>Zalow</w:t>
      </w:r>
      <w:r w:rsidRPr="003F7175">
        <w:t>. You</w:t>
      </w:r>
      <w:r w:rsidR="001545DB">
        <w:t xml:space="preserve"> </w:t>
      </w:r>
      <w:r w:rsidRPr="003F7175">
        <w:t xml:space="preserve">agree that </w:t>
      </w:r>
      <w:r w:rsidR="00235AD5" w:rsidRPr="00174DCF">
        <w:t>Zalow</w:t>
      </w:r>
      <w:r w:rsidRPr="003F7175">
        <w:t xml:space="preserve"> is not responsible for verifying such information and provides it solely for the convenience of Users, but</w:t>
      </w:r>
      <w:r w:rsidR="001545DB">
        <w:t xml:space="preserve"> </w:t>
      </w:r>
      <w:r w:rsidRPr="003F7175">
        <w:t>providing false or misleading information violates this Agreement and</w:t>
      </w:r>
      <w:r w:rsidR="001545DB">
        <w:t xml:space="preserve"> </w:t>
      </w:r>
      <w:r w:rsidRPr="003F7175">
        <w:t>may result in revocation of your access to use the</w:t>
      </w:r>
      <w:r w:rsidR="001545DB">
        <w:t xml:space="preserve"> </w:t>
      </w:r>
      <w:r w:rsidRPr="003F7175">
        <w:t>Site Services.</w:t>
      </w:r>
    </w:p>
    <w:p w14:paraId="49A5EDB8" w14:textId="77777777" w:rsidR="00D75D57" w:rsidRDefault="00D75D57" w:rsidP="003F7175">
      <w:pPr>
        <w:pBdr>
          <w:top w:val="nil"/>
          <w:left w:val="nil"/>
          <w:bottom w:val="nil"/>
          <w:right w:val="nil"/>
          <w:between w:val="nil"/>
        </w:pBdr>
      </w:pPr>
    </w:p>
    <w:p w14:paraId="7D5410C0" w14:textId="1F1D7F36" w:rsidR="003F7175" w:rsidRPr="003F7175" w:rsidRDefault="003F7175" w:rsidP="003F7175">
      <w:pPr>
        <w:pBdr>
          <w:top w:val="nil"/>
          <w:left w:val="nil"/>
          <w:bottom w:val="nil"/>
          <w:right w:val="nil"/>
          <w:between w:val="nil"/>
        </w:pBdr>
      </w:pPr>
      <w:r w:rsidRPr="003F7175">
        <w:t>You acknowledge and agree that User feedback benefits the marketplace and its Users, and you specifically request and</w:t>
      </w:r>
      <w:r w:rsidR="001545DB">
        <w:t xml:space="preserve"> </w:t>
      </w:r>
      <w:r w:rsidRPr="003F7175">
        <w:t xml:space="preserve">agree that </w:t>
      </w:r>
      <w:r w:rsidR="00235AD5" w:rsidRPr="00174DCF">
        <w:t>Zalow</w:t>
      </w:r>
      <w:r w:rsidRPr="003F7175">
        <w:t xml:space="preserve"> may make available to other Users individual and composite feedback about Users, including you. You</w:t>
      </w:r>
    </w:p>
    <w:p w14:paraId="21EB2ED6" w14:textId="77777777" w:rsidR="00F35BE7" w:rsidRDefault="003F7175" w:rsidP="003F7175">
      <w:pPr>
        <w:pBdr>
          <w:top w:val="nil"/>
          <w:left w:val="nil"/>
          <w:bottom w:val="nil"/>
          <w:right w:val="nil"/>
          <w:between w:val="nil"/>
        </w:pBdr>
      </w:pPr>
      <w:r w:rsidRPr="003F7175">
        <w:t xml:space="preserve">acknowledge and agree that any feedback results for you, including your </w:t>
      </w:r>
      <w:r w:rsidR="001545DB">
        <w:t xml:space="preserve">Trust </w:t>
      </w:r>
      <w:r w:rsidRPr="003F7175">
        <w:t>Score and other User Content</w:t>
      </w:r>
      <w:r w:rsidR="001545DB">
        <w:t xml:space="preserve"> </w:t>
      </w:r>
      <w:r w:rsidRPr="003F7175">
        <w:t xml:space="preserve">highlighted by </w:t>
      </w:r>
      <w:r w:rsidR="00235AD5" w:rsidRPr="00174DCF">
        <w:t>Zalow</w:t>
      </w:r>
      <w:r w:rsidRPr="003F7175">
        <w:t xml:space="preserve"> on the Site or otherwise</w:t>
      </w:r>
      <w:r w:rsidR="001545DB">
        <w:t xml:space="preserve"> </w:t>
      </w:r>
      <w:r w:rsidRPr="003F7175">
        <w:t>(“Composite Information”), may include User comments, User ratings,</w:t>
      </w:r>
      <w:r w:rsidR="001545DB">
        <w:t xml:space="preserve"> </w:t>
      </w:r>
      <w:r w:rsidRPr="003F7175">
        <w:t xml:space="preserve">indicators of User satisfaction, and other feedback left by other Users. </w:t>
      </w:r>
      <w:r w:rsidR="00235AD5" w:rsidRPr="00174DCF">
        <w:t>Zalow</w:t>
      </w:r>
      <w:r w:rsidRPr="003F7175">
        <w:t xml:space="preserve"> is not responsible for monitoring,</w:t>
      </w:r>
      <w:r w:rsidR="001545DB">
        <w:t xml:space="preserve"> </w:t>
      </w:r>
      <w:r w:rsidRPr="003F7175">
        <w:t>influencing, contributing to or censoring these opinions. You agree to</w:t>
      </w:r>
      <w:r w:rsidR="00F35BE7">
        <w:t xml:space="preserve"> </w:t>
      </w:r>
      <w:r w:rsidRPr="003F7175">
        <w:t xml:space="preserve">notify </w:t>
      </w:r>
      <w:r w:rsidR="00235AD5" w:rsidRPr="00174DCF">
        <w:t>Zalow</w:t>
      </w:r>
      <w:r w:rsidRPr="003F7175">
        <w:t xml:space="preserve"> of any error or inaccurate statement in</w:t>
      </w:r>
      <w:r w:rsidR="00F35BE7">
        <w:t xml:space="preserve"> </w:t>
      </w:r>
      <w:r w:rsidRPr="003F7175">
        <w:t xml:space="preserve">your feedback results, including the Composite Information, and you agree that </w:t>
      </w:r>
      <w:r w:rsidR="00235AD5" w:rsidRPr="00174DCF">
        <w:t>Zalow</w:t>
      </w:r>
      <w:r w:rsidRPr="003F7175">
        <w:t xml:space="preserve"> may rely on the accuracy of such</w:t>
      </w:r>
      <w:r w:rsidR="00F35BE7">
        <w:t xml:space="preserve"> </w:t>
      </w:r>
      <w:r w:rsidRPr="003F7175">
        <w:t xml:space="preserve">information if you do not. </w:t>
      </w:r>
      <w:r w:rsidR="00235AD5" w:rsidRPr="00174DCF">
        <w:t>Zalow</w:t>
      </w:r>
      <w:r w:rsidRPr="003F7175">
        <w:t xml:space="preserve"> provides its feedback system as a means for Users to share their working experiences</w:t>
      </w:r>
      <w:r w:rsidR="00F35BE7">
        <w:t xml:space="preserve"> </w:t>
      </w:r>
      <w:r w:rsidRPr="003F7175">
        <w:t>with and opinions of other Users publicly, and you acknowledge and agree that posted composite or compiled feedback</w:t>
      </w:r>
      <w:r w:rsidR="00F35BE7">
        <w:t xml:space="preserve"> </w:t>
      </w:r>
      <w:r w:rsidRPr="003F7175">
        <w:t>and any other Composite Information relates only to the business advertised in the Profile and not to any individual</w:t>
      </w:r>
      <w:r w:rsidR="00F35BE7">
        <w:t xml:space="preserve"> </w:t>
      </w:r>
      <w:r w:rsidRPr="003F7175">
        <w:t>person. You agree not to use the Composite</w:t>
      </w:r>
      <w:r w:rsidR="00F35BE7">
        <w:t xml:space="preserve"> </w:t>
      </w:r>
      <w:r w:rsidRPr="003F7175">
        <w:t>Information to make any employment, credit, credit valuation, underwriting,</w:t>
      </w:r>
      <w:r w:rsidR="00F35BE7">
        <w:t xml:space="preserve"> </w:t>
      </w:r>
      <w:r w:rsidRPr="003F7175">
        <w:t>or other similar decision about any other User.</w:t>
      </w:r>
    </w:p>
    <w:p w14:paraId="7041E120" w14:textId="659C4EB6" w:rsidR="003F7175" w:rsidRDefault="003F7175" w:rsidP="003F7175">
      <w:pPr>
        <w:pBdr>
          <w:top w:val="nil"/>
          <w:left w:val="nil"/>
          <w:bottom w:val="nil"/>
          <w:right w:val="nil"/>
          <w:between w:val="nil"/>
        </w:pBdr>
      </w:pPr>
      <w:r w:rsidRPr="003F7175">
        <w:lastRenderedPageBreak/>
        <w:t>By using the Services, you may encounter content or information that might be inaccurate, incomplete, delayed,</w:t>
      </w:r>
      <w:r w:rsidR="00F35BE7">
        <w:t xml:space="preserve"> </w:t>
      </w:r>
      <w:r w:rsidRPr="003F7175">
        <w:t>misleading, illegal, offensive or otherwise harmful.</w:t>
      </w:r>
      <w:r w:rsidR="00F35BE7">
        <w:t xml:space="preserve"> </w:t>
      </w:r>
      <w:r w:rsidR="00235AD5" w:rsidRPr="00174DCF">
        <w:t>Zalow</w:t>
      </w:r>
      <w:r w:rsidRPr="003F7175">
        <w:t xml:space="preserve"> generally does not review or monitor User Content. You agree</w:t>
      </w:r>
      <w:r w:rsidR="00F35BE7">
        <w:t xml:space="preserve"> </w:t>
      </w:r>
      <w:r w:rsidRPr="003F7175">
        <w:t>that we are not responsible for User Content. We cannot always prevent the misuse of our Services, and you agree that</w:t>
      </w:r>
      <w:r w:rsidR="00F35BE7">
        <w:t xml:space="preserve"> </w:t>
      </w:r>
      <w:r w:rsidRPr="003F7175">
        <w:t xml:space="preserve">we are not responsible for any such misuse. </w:t>
      </w:r>
      <w:r w:rsidR="00235AD5" w:rsidRPr="00174DCF">
        <w:t>Zalow</w:t>
      </w:r>
      <w:r w:rsidRPr="003F7175">
        <w:t xml:space="preserve"> reserves the right (but is under no obligation) to remove posted</w:t>
      </w:r>
      <w:r w:rsidR="00F35BE7">
        <w:t xml:space="preserve"> </w:t>
      </w:r>
      <w:r w:rsidRPr="003F7175">
        <w:t>feedback or information that</w:t>
      </w:r>
      <w:r w:rsidR="00F35BE7">
        <w:t xml:space="preserve"> </w:t>
      </w:r>
      <w:r w:rsidR="00235AD5" w:rsidRPr="00174DCF">
        <w:t>Zalow</w:t>
      </w:r>
      <w:r w:rsidRPr="003F7175">
        <w:t xml:space="preserve"> determines violates the Terms of Service or negatively affects our</w:t>
      </w:r>
      <w:r w:rsidR="00F35BE7">
        <w:t xml:space="preserve"> </w:t>
      </w:r>
      <w:r w:rsidRPr="003F7175">
        <w:t>marketplace,</w:t>
      </w:r>
      <w:r w:rsidR="00F35BE7">
        <w:t xml:space="preserve"> </w:t>
      </w:r>
      <w:r w:rsidRPr="003F7175">
        <w:t>diminishes the integrity of the feedback system or otherwise is</w:t>
      </w:r>
      <w:r w:rsidR="00F35BE7">
        <w:t xml:space="preserve"> </w:t>
      </w:r>
      <w:r w:rsidRPr="003F7175">
        <w:t xml:space="preserve">inconsistent with the business interests of </w:t>
      </w:r>
      <w:r w:rsidR="00235AD5" w:rsidRPr="00174DCF">
        <w:t>Zalow</w:t>
      </w:r>
      <w:r w:rsidRPr="003F7175">
        <w:t>.</w:t>
      </w:r>
    </w:p>
    <w:p w14:paraId="171DBB3C" w14:textId="77777777" w:rsidR="00241A18" w:rsidRDefault="00241A18" w:rsidP="003F7175">
      <w:pPr>
        <w:pBdr>
          <w:top w:val="nil"/>
          <w:left w:val="nil"/>
          <w:bottom w:val="nil"/>
          <w:right w:val="nil"/>
          <w:between w:val="nil"/>
        </w:pBdr>
      </w:pPr>
    </w:p>
    <w:p w14:paraId="53C85ED0" w14:textId="7F025256" w:rsidR="00241A18" w:rsidRPr="003F7175" w:rsidRDefault="00241A18" w:rsidP="003F7175">
      <w:pPr>
        <w:pBdr>
          <w:top w:val="nil"/>
          <w:left w:val="nil"/>
          <w:bottom w:val="nil"/>
          <w:right w:val="nil"/>
          <w:between w:val="nil"/>
        </w:pBdr>
      </w:pPr>
      <w:r w:rsidRPr="00241A18">
        <w:t>Users may not use User Content, Project Data, or Work Product to train artificial intelligence or machine learning models except as expressly permitted by applicable Service Contracts and the Privacy Policy.</w:t>
      </w:r>
    </w:p>
    <w:p w14:paraId="2A6677AC" w14:textId="77777777" w:rsidR="003F7175" w:rsidRPr="003F7175" w:rsidRDefault="003F7175" w:rsidP="00F35BE7">
      <w:pPr>
        <w:pStyle w:val="Heading1"/>
      </w:pPr>
      <w:r w:rsidRPr="003F7175">
        <w:t>3. CONTRACTUAL RELATIONSHIP BETWEEN CLIENT AND FREELANCER</w:t>
      </w:r>
    </w:p>
    <w:p w14:paraId="6889C65D" w14:textId="0599FA0D" w:rsidR="003F7175" w:rsidRPr="003F7175" w:rsidRDefault="003F7175" w:rsidP="003F7175">
      <w:pPr>
        <w:pBdr>
          <w:top w:val="nil"/>
          <w:left w:val="nil"/>
          <w:bottom w:val="nil"/>
          <w:right w:val="nil"/>
          <w:between w:val="nil"/>
        </w:pBdr>
      </w:pPr>
      <w:r w:rsidRPr="003F7175">
        <w:t xml:space="preserve">This section discusses the relationships you may decide to </w:t>
      </w:r>
      <w:r w:rsidR="00F35BE7" w:rsidRPr="003F7175">
        <w:t>enter</w:t>
      </w:r>
      <w:r w:rsidRPr="003F7175">
        <w:t xml:space="preserve"> with another User, including contracts to</w:t>
      </w:r>
      <w:r w:rsidR="00F35BE7">
        <w:t xml:space="preserve"> </w:t>
      </w:r>
      <w:r w:rsidRPr="003F7175">
        <w:t>buy or sell Freelancer Services with another User.</w:t>
      </w:r>
    </w:p>
    <w:p w14:paraId="088BC950" w14:textId="77777777" w:rsidR="003F7175" w:rsidRPr="003F7175" w:rsidRDefault="003F7175" w:rsidP="00F35BE7">
      <w:pPr>
        <w:pStyle w:val="Heading2"/>
      </w:pPr>
      <w:r w:rsidRPr="003F7175">
        <w:t>3.1 SERVICE CONTRACTS</w:t>
      </w:r>
    </w:p>
    <w:p w14:paraId="778E512D" w14:textId="77777777" w:rsidR="00F35BE7" w:rsidRDefault="003F7175" w:rsidP="003F7175">
      <w:pPr>
        <w:pBdr>
          <w:top w:val="nil"/>
          <w:left w:val="nil"/>
          <w:bottom w:val="nil"/>
          <w:right w:val="nil"/>
          <w:between w:val="nil"/>
        </w:pBdr>
      </w:pPr>
      <w:r w:rsidRPr="003F7175">
        <w:t xml:space="preserve">Users, not </w:t>
      </w:r>
      <w:r w:rsidR="00235AD5" w:rsidRPr="00174DCF">
        <w:t>Zalow</w:t>
      </w:r>
      <w:r w:rsidRPr="003F7175">
        <w:t>, are responsible for deciding whether to enter into agreements with other Users and for</w:t>
      </w:r>
      <w:r w:rsidR="00F35BE7">
        <w:t xml:space="preserve"> </w:t>
      </w:r>
      <w:r w:rsidRPr="003F7175">
        <w:t>determining what the terms of those agreements will be.</w:t>
      </w:r>
      <w:r w:rsidR="00F35BE7">
        <w:t xml:space="preserve"> </w:t>
      </w:r>
    </w:p>
    <w:p w14:paraId="557DD56A" w14:textId="1D3B32C4" w:rsidR="003F7175" w:rsidRPr="003F7175" w:rsidRDefault="003F7175" w:rsidP="003F7175">
      <w:pPr>
        <w:pBdr>
          <w:top w:val="nil"/>
          <w:left w:val="nil"/>
          <w:bottom w:val="nil"/>
          <w:right w:val="nil"/>
          <w:between w:val="nil"/>
        </w:pBdr>
      </w:pPr>
      <w:r w:rsidRPr="003F7175">
        <w:t xml:space="preserve">As provided in Section 2.1 above, if a Client and a Freelancer decide to </w:t>
      </w:r>
      <w:r w:rsidR="00F35BE7" w:rsidRPr="003F7175">
        <w:t>enter</w:t>
      </w:r>
      <w:r w:rsidRPr="003F7175">
        <w:t xml:space="preserve"> a Service Contract, the contract is a</w:t>
      </w:r>
      <w:r w:rsidR="00F35BE7">
        <w:t xml:space="preserve"> </w:t>
      </w:r>
      <w:r w:rsidRPr="003F7175">
        <w:t xml:space="preserve">contractual relationship directly between the Client and the Freelancer; </w:t>
      </w:r>
      <w:r w:rsidR="00235AD5" w:rsidRPr="00174DCF">
        <w:t>Zalow</w:t>
      </w:r>
      <w:r w:rsidRPr="003F7175">
        <w:t xml:space="preserve"> is not responsible for and is not a party to</w:t>
      </w:r>
      <w:r w:rsidR="00F35BE7">
        <w:t xml:space="preserve"> </w:t>
      </w:r>
      <w:r w:rsidRPr="003F7175">
        <w:t>any Service Contract and under no circumstances will any such contract create an employment or any service</w:t>
      </w:r>
      <w:r w:rsidR="00F35BE7">
        <w:t xml:space="preserve"> </w:t>
      </w:r>
      <w:r w:rsidRPr="003F7175">
        <w:t xml:space="preserve">relationship between </w:t>
      </w:r>
      <w:r w:rsidR="00235AD5" w:rsidRPr="00174DCF">
        <w:t>Zalow</w:t>
      </w:r>
      <w:r w:rsidRPr="003F7175">
        <w:t xml:space="preserve"> and any User.</w:t>
      </w:r>
    </w:p>
    <w:p w14:paraId="74AE2DA3" w14:textId="77777777" w:rsidR="00F35BE7" w:rsidRDefault="003F7175" w:rsidP="003F7175">
      <w:pPr>
        <w:pBdr>
          <w:top w:val="nil"/>
          <w:left w:val="nil"/>
          <w:bottom w:val="nil"/>
          <w:right w:val="nil"/>
          <w:between w:val="nil"/>
        </w:pBdr>
      </w:pPr>
      <w:r w:rsidRPr="003F7175">
        <w:t>With respect to any Service Contract, Clients and Freelancers may enter into any agreements that they deem appropriate</w:t>
      </w:r>
      <w:r w:rsidR="00F35BE7">
        <w:t xml:space="preserve"> </w:t>
      </w:r>
      <w:r w:rsidRPr="003F7175">
        <w:t>(e.g., confidentiality agreements, invention assignment agreements, assignment of rights, etc.), provided that those</w:t>
      </w:r>
      <w:r w:rsidR="00F35BE7">
        <w:t xml:space="preserve"> </w:t>
      </w:r>
      <w:r w:rsidRPr="003F7175">
        <w:t xml:space="preserve">agreements do not conflict with, narrow, or expand </w:t>
      </w:r>
      <w:r w:rsidR="00235AD5" w:rsidRPr="00174DCF">
        <w:t>Zalow</w:t>
      </w:r>
      <w:r w:rsidRPr="003F7175">
        <w:t>’s rights and obligations under the Terms of Service, including</w:t>
      </w:r>
      <w:r w:rsidR="00F35BE7">
        <w:t xml:space="preserve"> </w:t>
      </w:r>
      <w:r w:rsidRPr="003F7175">
        <w:t>this Agreement and the applicable Escrow Instructions.</w:t>
      </w:r>
    </w:p>
    <w:p w14:paraId="0E397690" w14:textId="29085866" w:rsidR="003F7175" w:rsidRPr="003F7175" w:rsidRDefault="003F7175" w:rsidP="003F7175">
      <w:pPr>
        <w:pBdr>
          <w:top w:val="nil"/>
          <w:left w:val="nil"/>
          <w:bottom w:val="nil"/>
          <w:right w:val="nil"/>
          <w:between w:val="nil"/>
        </w:pBdr>
      </w:pPr>
      <w:r w:rsidRPr="003F7175">
        <w:t>The parties to a Service Contract can, if the parties prefer, agree to the Optional Service Contract Terms in whole or in</w:t>
      </w:r>
      <w:r w:rsidR="00F35BE7">
        <w:t xml:space="preserve"> </w:t>
      </w:r>
      <w:r w:rsidRPr="003F7175">
        <w:t>part, in addition to or instead of other such agreements. The parties to a Service Contract expressly agree that the</w:t>
      </w:r>
      <w:r w:rsidR="00F35BE7">
        <w:t xml:space="preserve"> </w:t>
      </w:r>
      <w:r w:rsidRPr="003F7175">
        <w:t xml:space="preserve">Optional </w:t>
      </w:r>
      <w:r w:rsidRPr="003F7175">
        <w:lastRenderedPageBreak/>
        <w:t>Service Contract Terms will and do apply to their contract to the extent that they have not agreed to other terms</w:t>
      </w:r>
      <w:r w:rsidR="00F35BE7">
        <w:t xml:space="preserve"> </w:t>
      </w:r>
      <w:r w:rsidRPr="003F7175">
        <w:t>or agreements that conflict with the Optional Service Contract Terms. Users are solely responsible for deciding whether to</w:t>
      </w:r>
    </w:p>
    <w:p w14:paraId="4AF92DCD" w14:textId="535C71AC" w:rsidR="003F7175" w:rsidRPr="003F7175" w:rsidRDefault="003F7175" w:rsidP="003F7175">
      <w:pPr>
        <w:pBdr>
          <w:top w:val="nil"/>
          <w:left w:val="nil"/>
          <w:bottom w:val="nil"/>
          <w:right w:val="nil"/>
          <w:between w:val="nil"/>
        </w:pBdr>
      </w:pPr>
      <w:r w:rsidRPr="003F7175">
        <w:t xml:space="preserve">use the Optional Service Contract Terms, and </w:t>
      </w:r>
      <w:r w:rsidR="00235AD5" w:rsidRPr="00174DCF">
        <w:t>Zalow</w:t>
      </w:r>
      <w:r w:rsidRPr="003F7175">
        <w:t xml:space="preserve"> does not assume any responsibility for any consequence of using</w:t>
      </w:r>
      <w:r w:rsidR="00F35BE7">
        <w:t xml:space="preserve"> </w:t>
      </w:r>
      <w:r w:rsidRPr="003F7175">
        <w:t>the Optional Service Contract Terms, which are provided as a sample only and may not be appropriate for all jurisdictions</w:t>
      </w:r>
      <w:r w:rsidR="00F35BE7">
        <w:t xml:space="preserve"> </w:t>
      </w:r>
      <w:r w:rsidRPr="003F7175">
        <w:t>or all contracts. The Optional Service Contract Terms are not intended to and do not (a) constitute legal advice, (b) create</w:t>
      </w:r>
      <w:r w:rsidR="00F35BE7">
        <w:t xml:space="preserve"> </w:t>
      </w:r>
      <w:r w:rsidRPr="003F7175">
        <w:t>an attorney-client relationship, or (c) constitute advertising or a solicitation of any type. You should seek legal</w:t>
      </w:r>
      <w:r w:rsidR="00F35BE7">
        <w:t xml:space="preserve"> </w:t>
      </w:r>
      <w:r w:rsidRPr="003F7175">
        <w:t>advice from</w:t>
      </w:r>
      <w:r w:rsidR="00F35BE7">
        <w:t xml:space="preserve"> </w:t>
      </w:r>
      <w:r w:rsidRPr="003F7175">
        <w:t xml:space="preserve">a licensed attorney for your </w:t>
      </w:r>
      <w:r w:rsidR="00F35BE7" w:rsidRPr="003F7175">
        <w:t>needs</w:t>
      </w:r>
      <w:r w:rsidRPr="003F7175">
        <w:t>.</w:t>
      </w:r>
    </w:p>
    <w:p w14:paraId="545EE039" w14:textId="77777777" w:rsidR="003F7175" w:rsidRPr="003F7175" w:rsidRDefault="003F7175" w:rsidP="00F35BE7">
      <w:pPr>
        <w:pStyle w:val="Heading2"/>
      </w:pPr>
      <w:r w:rsidRPr="003F7175">
        <w:t>3.2 DISPUTES AMONG USERS</w:t>
      </w:r>
    </w:p>
    <w:p w14:paraId="0258E2A9" w14:textId="77777777" w:rsidR="00F35BE7" w:rsidRDefault="003F7175" w:rsidP="003F7175">
      <w:pPr>
        <w:pBdr>
          <w:top w:val="nil"/>
          <w:left w:val="nil"/>
          <w:bottom w:val="nil"/>
          <w:right w:val="nil"/>
          <w:between w:val="nil"/>
        </w:pBdr>
      </w:pPr>
      <w:r w:rsidRPr="003F7175">
        <w:t>You agree to try to resolve your disputes with other Users by following the dispute resolution process in the</w:t>
      </w:r>
      <w:r w:rsidR="00F35BE7">
        <w:t xml:space="preserve"> </w:t>
      </w:r>
      <w:r w:rsidRPr="003F7175">
        <w:t>Escrow Instructions that apply to your contract.</w:t>
      </w:r>
    </w:p>
    <w:p w14:paraId="60DCCC24" w14:textId="0C665381" w:rsidR="003F7175" w:rsidRPr="003F7175" w:rsidRDefault="003F7175" w:rsidP="003F7175">
      <w:pPr>
        <w:pBdr>
          <w:top w:val="nil"/>
          <w:left w:val="nil"/>
          <w:bottom w:val="nil"/>
          <w:right w:val="nil"/>
          <w:between w:val="nil"/>
        </w:pBdr>
      </w:pPr>
      <w:r w:rsidRPr="003F7175">
        <w:t>For disputes arising between Clients and Freelancers, you agree to abide by the dispute resolution process that is</w:t>
      </w:r>
      <w:r w:rsidR="00F35BE7">
        <w:t xml:space="preserve"> </w:t>
      </w:r>
      <w:r w:rsidRPr="003F7175">
        <w:t xml:space="preserve">explained in the Escrow Instructions that apply to your </w:t>
      </w:r>
      <w:proofErr w:type="gramStart"/>
      <w:r w:rsidRPr="003F7175">
        <w:t>particular Service</w:t>
      </w:r>
      <w:proofErr w:type="gramEnd"/>
      <w:r w:rsidRPr="003F7175">
        <w:t xml:space="preserve"> Contract. If that process does not resolve your</w:t>
      </w:r>
      <w:r w:rsidR="00F35BE7">
        <w:t xml:space="preserve"> </w:t>
      </w:r>
      <w:r w:rsidRPr="003F7175">
        <w:t xml:space="preserve">dispute, you may pursue your dispute independently, but you acknowledge and agree that </w:t>
      </w:r>
      <w:r w:rsidR="00235AD5" w:rsidRPr="00174DCF">
        <w:t>Zalow</w:t>
      </w:r>
      <w:r w:rsidRPr="003F7175">
        <w:t xml:space="preserve"> will not and is not</w:t>
      </w:r>
      <w:r w:rsidR="00F35BE7">
        <w:t xml:space="preserve"> </w:t>
      </w:r>
      <w:r w:rsidRPr="003F7175">
        <w:t>obligated to provide any further dispute resolution</w:t>
      </w:r>
      <w:r w:rsidR="00F35BE7">
        <w:t xml:space="preserve"> </w:t>
      </w:r>
      <w:r w:rsidRPr="003F7175">
        <w:t>assistance.</w:t>
      </w:r>
    </w:p>
    <w:p w14:paraId="62775BFC" w14:textId="10B40AAC" w:rsidR="003F7175" w:rsidRPr="003F7175" w:rsidRDefault="003F7175" w:rsidP="003F7175">
      <w:pPr>
        <w:pBdr>
          <w:top w:val="nil"/>
          <w:left w:val="nil"/>
          <w:bottom w:val="nil"/>
          <w:right w:val="nil"/>
          <w:between w:val="nil"/>
        </w:pBdr>
      </w:pPr>
      <w:r w:rsidRPr="003F7175">
        <w:t xml:space="preserve">If Freelancer or Client seeks an order from an arbitrator or court that might direct </w:t>
      </w:r>
      <w:r w:rsidR="00235AD5" w:rsidRPr="00174DCF">
        <w:t>Zalow</w:t>
      </w:r>
      <w:r w:rsidRPr="003F7175">
        <w:t xml:space="preserve">, </w:t>
      </w:r>
      <w:r w:rsidR="00235AD5" w:rsidRPr="00174DCF">
        <w:t>Stripe, Inc.</w:t>
      </w:r>
      <w:r w:rsidRPr="003F7175">
        <w:t>, or our Affiliates</w:t>
      </w:r>
      <w:r w:rsidR="00F35BE7">
        <w:t xml:space="preserve"> </w:t>
      </w:r>
      <w:r w:rsidRPr="003F7175">
        <w:t>to take or refrain from taking any action with respect to an Escrow Account, that party will (a) give us at least five (5)</w:t>
      </w:r>
      <w:r w:rsidR="00F35BE7">
        <w:t xml:space="preserve"> </w:t>
      </w:r>
      <w:r w:rsidRPr="003F7175">
        <w:t>business days’ prior notice of the hearing on the order; (b) include in any such order a</w:t>
      </w:r>
      <w:r w:rsidR="00F35BE7">
        <w:t xml:space="preserve"> </w:t>
      </w:r>
      <w:r w:rsidRPr="003F7175">
        <w:t>provision that, as a precondition to</w:t>
      </w:r>
      <w:r w:rsidR="00F35BE7">
        <w:t xml:space="preserve"> </w:t>
      </w:r>
      <w:r w:rsidRPr="003F7175">
        <w:t xml:space="preserve">any obligation affecting </w:t>
      </w:r>
      <w:r w:rsidR="00235AD5" w:rsidRPr="00174DCF">
        <w:t>Zalow</w:t>
      </w:r>
      <w:r w:rsidRPr="003F7175">
        <w:t xml:space="preserve"> or </w:t>
      </w:r>
      <w:r w:rsidR="00235AD5" w:rsidRPr="00174DCF">
        <w:t>Stripe, Inc.</w:t>
      </w:r>
      <w:r w:rsidRPr="003F7175">
        <w:t>, we</w:t>
      </w:r>
      <w:r w:rsidR="00F35BE7">
        <w:t xml:space="preserve"> </w:t>
      </w:r>
      <w:r w:rsidRPr="003F7175">
        <w:t>be paid in full for any amounts to which we would otherwise be</w:t>
      </w:r>
      <w:r w:rsidR="00F35BE7">
        <w:t xml:space="preserve"> </w:t>
      </w:r>
      <w:r w:rsidRPr="003F7175">
        <w:t>entitled; and (c) include in any such order a provision that, as a precondition to any obligation</w:t>
      </w:r>
      <w:r w:rsidR="00F35BE7">
        <w:t xml:space="preserve"> </w:t>
      </w:r>
      <w:r w:rsidRPr="003F7175">
        <w:t xml:space="preserve">affecting </w:t>
      </w:r>
      <w:r w:rsidR="00235AD5" w:rsidRPr="00174DCF">
        <w:t>Zalow</w:t>
      </w:r>
      <w:r w:rsidRPr="003F7175">
        <w:t xml:space="preserve"> or </w:t>
      </w:r>
      <w:r w:rsidR="00F35BE7">
        <w:t>Stripe, Inc.</w:t>
      </w:r>
      <w:r w:rsidRPr="003F7175">
        <w:t xml:space="preserve">, </w:t>
      </w:r>
      <w:r w:rsidR="00235AD5" w:rsidRPr="00174DCF">
        <w:t>Zalow</w:t>
      </w:r>
      <w:r w:rsidRPr="003F7175">
        <w:t xml:space="preserve"> be paid for the reasonable value of the services the order obligates us to undertake.</w:t>
      </w:r>
    </w:p>
    <w:p w14:paraId="1810C783" w14:textId="77777777" w:rsidR="003F7175" w:rsidRPr="003F7175" w:rsidRDefault="003F7175" w:rsidP="00F35BE7">
      <w:pPr>
        <w:pStyle w:val="Heading2"/>
      </w:pPr>
      <w:r w:rsidRPr="003F7175">
        <w:t>3.3 CONFIDENTIAL INFORMATION</w:t>
      </w:r>
    </w:p>
    <w:p w14:paraId="069FBA07" w14:textId="3A9F29D0" w:rsidR="003F7175" w:rsidRPr="003F7175" w:rsidRDefault="003F7175" w:rsidP="003F7175">
      <w:pPr>
        <w:pBdr>
          <w:top w:val="nil"/>
          <w:left w:val="nil"/>
          <w:bottom w:val="nil"/>
          <w:right w:val="nil"/>
          <w:between w:val="nil"/>
        </w:pBdr>
      </w:pPr>
      <w:r w:rsidRPr="003F7175">
        <w:t>Users can agree to their own confidentiality terms. If they do not, these terms apply. Users agree to keep other</w:t>
      </w:r>
      <w:r w:rsidR="00F35BE7">
        <w:t xml:space="preserve"> </w:t>
      </w:r>
      <w:r w:rsidRPr="003F7175">
        <w:t>Users’ confidential information a secret.</w:t>
      </w:r>
    </w:p>
    <w:p w14:paraId="609D6C19" w14:textId="5E5465ED" w:rsidR="003F7175" w:rsidRPr="003F7175" w:rsidRDefault="003F7175" w:rsidP="003F7175">
      <w:pPr>
        <w:pBdr>
          <w:top w:val="nil"/>
          <w:left w:val="nil"/>
          <w:bottom w:val="nil"/>
          <w:right w:val="nil"/>
          <w:between w:val="nil"/>
        </w:pBdr>
      </w:pPr>
      <w:r w:rsidRPr="003F7175">
        <w:t>Users may agree to any terms they deem appropriate with respect to</w:t>
      </w:r>
      <w:r w:rsidR="00F35BE7">
        <w:t xml:space="preserve"> </w:t>
      </w:r>
      <w:r w:rsidRPr="003F7175">
        <w:t>confidentiality, including those set forth in the</w:t>
      </w:r>
      <w:r w:rsidR="00F35BE7">
        <w:t xml:space="preserve"> </w:t>
      </w:r>
      <w:r w:rsidRPr="003F7175">
        <w:t>Optional Service Contract Terms. If Users do not agree to their own confidentiality terms, this Section 3.3 (Confidential</w:t>
      </w:r>
    </w:p>
    <w:p w14:paraId="1248DCCB" w14:textId="77777777" w:rsidR="003F7175" w:rsidRPr="003F7175" w:rsidRDefault="003F7175" w:rsidP="003F7175">
      <w:pPr>
        <w:pBdr>
          <w:top w:val="nil"/>
          <w:left w:val="nil"/>
          <w:bottom w:val="nil"/>
          <w:right w:val="nil"/>
          <w:between w:val="nil"/>
        </w:pBdr>
      </w:pPr>
      <w:r w:rsidRPr="003F7175">
        <w:t>Information) applies.</w:t>
      </w:r>
    </w:p>
    <w:p w14:paraId="4C0E6EF9" w14:textId="744A4B6A" w:rsidR="003F7175" w:rsidRPr="003F7175" w:rsidRDefault="003F7175" w:rsidP="003F7175">
      <w:pPr>
        <w:pBdr>
          <w:top w:val="nil"/>
          <w:left w:val="nil"/>
          <w:bottom w:val="nil"/>
          <w:right w:val="nil"/>
          <w:between w:val="nil"/>
        </w:pBdr>
      </w:pPr>
      <w:r w:rsidRPr="003F7175">
        <w:lastRenderedPageBreak/>
        <w:t>To the extent a User provides Confidential Information to another User, the recipient will take reasonable steps to keep</w:t>
      </w:r>
      <w:r w:rsidR="00F35BE7">
        <w:t xml:space="preserve"> </w:t>
      </w:r>
      <w:r w:rsidRPr="003F7175">
        <w:t>that information confidential. On a User’s written request, the party that received Confidential Information will promptly</w:t>
      </w:r>
      <w:r w:rsidR="00F35BE7">
        <w:t xml:space="preserve"> </w:t>
      </w:r>
      <w:r w:rsidRPr="003F7175">
        <w:t>destroy or return the disclosing party’s Confidential Information and any copies of it contained in or on its premises,</w:t>
      </w:r>
      <w:r w:rsidR="00F35BE7">
        <w:t xml:space="preserve"> </w:t>
      </w:r>
      <w:r w:rsidRPr="003F7175">
        <w:t>systems, or any other equipment otherwise under its control. Users specifically agree that this Section 3.3 applies to</w:t>
      </w:r>
      <w:r w:rsidR="00F35BE7">
        <w:t xml:space="preserve"> </w:t>
      </w:r>
      <w:r w:rsidRPr="003F7175">
        <w:t xml:space="preserve">information exchanged for purposes relating to evaluating whether to </w:t>
      </w:r>
      <w:proofErr w:type="gramStart"/>
      <w:r w:rsidRPr="003F7175">
        <w:t>enter into</w:t>
      </w:r>
      <w:proofErr w:type="gramEnd"/>
      <w:r w:rsidRPr="003F7175">
        <w:t xml:space="preserve"> a Service Contract, even if such contract</w:t>
      </w:r>
      <w:r w:rsidR="00F35BE7">
        <w:t xml:space="preserve"> </w:t>
      </w:r>
      <w:r w:rsidRPr="003F7175">
        <w:t>is never agreed to.</w:t>
      </w:r>
    </w:p>
    <w:p w14:paraId="60C431E7" w14:textId="45A72EF4" w:rsidR="003F7175" w:rsidRPr="003F7175" w:rsidRDefault="003F7175" w:rsidP="00F35BE7">
      <w:pPr>
        <w:pStyle w:val="Heading1"/>
      </w:pPr>
      <w:r w:rsidRPr="003F7175">
        <w:t xml:space="preserve">4. WORKER CLASSIFICATION </w:t>
      </w:r>
    </w:p>
    <w:p w14:paraId="6B0138D9" w14:textId="3CB66EF6" w:rsidR="003F7175" w:rsidRPr="003F7175" w:rsidRDefault="003F7175" w:rsidP="003F7175">
      <w:pPr>
        <w:pBdr>
          <w:top w:val="nil"/>
          <w:left w:val="nil"/>
          <w:bottom w:val="nil"/>
          <w:right w:val="nil"/>
          <w:between w:val="nil"/>
        </w:pBdr>
      </w:pPr>
      <w:r w:rsidRPr="003F7175">
        <w:t>Users determine whether a Freelancer is an employee or independent contractor.</w:t>
      </w:r>
    </w:p>
    <w:p w14:paraId="28EEDCBD" w14:textId="77777777" w:rsidR="003F7175" w:rsidRPr="003F7175" w:rsidRDefault="003F7175" w:rsidP="00F35BE7">
      <w:pPr>
        <w:pStyle w:val="Heading2"/>
      </w:pPr>
      <w:r w:rsidRPr="003F7175">
        <w:t>4.1 WORKER CLASSIFICATION</w:t>
      </w:r>
    </w:p>
    <w:p w14:paraId="0F8074D2" w14:textId="53F79EEC" w:rsidR="003F7175" w:rsidRPr="003F7175" w:rsidRDefault="003F7175" w:rsidP="003F7175">
      <w:pPr>
        <w:pBdr>
          <w:top w:val="nil"/>
          <w:left w:val="nil"/>
          <w:bottom w:val="nil"/>
          <w:right w:val="nil"/>
          <w:between w:val="nil"/>
        </w:pBdr>
      </w:pPr>
      <w:r w:rsidRPr="003F7175">
        <w:t xml:space="preserve">Clients, not </w:t>
      </w:r>
      <w:r w:rsidR="00235AD5" w:rsidRPr="00174DCF">
        <w:t>Zalow</w:t>
      </w:r>
      <w:r w:rsidRPr="003F7175">
        <w:t>, are responsible for deciding whether to engage Freelancers as employees or independent</w:t>
      </w:r>
      <w:r w:rsidR="00174DCF">
        <w:t xml:space="preserve"> </w:t>
      </w:r>
      <w:r w:rsidRPr="003F7175">
        <w:t>contractors.</w:t>
      </w:r>
      <w:r w:rsidR="00174DCF">
        <w:t xml:space="preserve"> </w:t>
      </w:r>
      <w:r w:rsidRPr="003F7175">
        <w:t>Client is solely responsible for and assumes all liability for determining whether Freelancers should be engaged as</w:t>
      </w:r>
      <w:r w:rsidR="00174DCF">
        <w:t xml:space="preserve"> </w:t>
      </w:r>
      <w:r w:rsidRPr="003F7175">
        <w:t>independent contractors or employees and engaging them accordingly. Client warrants its</w:t>
      </w:r>
      <w:r w:rsidR="00174DCF">
        <w:t xml:space="preserve"> </w:t>
      </w:r>
      <w:r w:rsidRPr="003F7175">
        <w:t>decisions regarding</w:t>
      </w:r>
      <w:r w:rsidR="00174DCF">
        <w:t xml:space="preserve"> </w:t>
      </w:r>
      <w:r w:rsidRPr="003F7175">
        <w:t>classification are correct and its manner of engaging</w:t>
      </w:r>
      <w:r w:rsidR="00F35BE7">
        <w:t xml:space="preserve"> </w:t>
      </w:r>
      <w:r w:rsidRPr="003F7175">
        <w:t>Freelancers complies with applicable laws, regulations, and rules.</w:t>
      </w:r>
      <w:r w:rsidR="00174DCF">
        <w:t xml:space="preserve"> </w:t>
      </w:r>
      <w:r w:rsidR="00235AD5" w:rsidRPr="00174DCF">
        <w:t>Zalow</w:t>
      </w:r>
      <w:r w:rsidRPr="003F7175">
        <w:t xml:space="preserve"> is not responsible for worker classification as between Client and Freelancer, and nothing in this Agreement is</w:t>
      </w:r>
      <w:r w:rsidR="00174DCF">
        <w:t xml:space="preserve"> </w:t>
      </w:r>
      <w:r w:rsidRPr="003F7175">
        <w:t>intended to or should be construed to create a partnership, joint venture, franchisor/franchisee or employer-employee</w:t>
      </w:r>
      <w:r w:rsidR="00174DCF">
        <w:t xml:space="preserve"> </w:t>
      </w:r>
      <w:r w:rsidRPr="003F7175">
        <w:t xml:space="preserve">relationship between </w:t>
      </w:r>
      <w:r w:rsidR="00235AD5" w:rsidRPr="00174DCF">
        <w:t>Zalow</w:t>
      </w:r>
      <w:r w:rsidRPr="003F7175">
        <w:t xml:space="preserve"> and a User.</w:t>
      </w:r>
    </w:p>
    <w:p w14:paraId="0A6F0380" w14:textId="6054B1D3" w:rsidR="003F7175" w:rsidRPr="003F7175" w:rsidRDefault="003F7175" w:rsidP="00F35BE7">
      <w:pPr>
        <w:pStyle w:val="Heading1"/>
      </w:pPr>
      <w:r w:rsidRPr="003F7175">
        <w:t xml:space="preserve">5. </w:t>
      </w:r>
      <w:r w:rsidR="00235AD5" w:rsidRPr="00174DCF">
        <w:t>ZALOW</w:t>
      </w:r>
      <w:r w:rsidRPr="003F7175">
        <w:t xml:space="preserve"> FEES</w:t>
      </w:r>
    </w:p>
    <w:p w14:paraId="1747E112" w14:textId="0015FFEB" w:rsidR="003F7175" w:rsidRPr="003F7175" w:rsidRDefault="003F7175" w:rsidP="003F7175">
      <w:pPr>
        <w:pBdr>
          <w:top w:val="nil"/>
          <w:left w:val="nil"/>
          <w:bottom w:val="nil"/>
          <w:right w:val="nil"/>
          <w:between w:val="nil"/>
        </w:pBdr>
      </w:pPr>
      <w:r w:rsidRPr="003F7175">
        <w:t xml:space="preserve">Users agree to pay </w:t>
      </w:r>
      <w:r w:rsidR="00235AD5" w:rsidRPr="00174DCF">
        <w:t>Zalow</w:t>
      </w:r>
      <w:r w:rsidRPr="003F7175">
        <w:t xml:space="preserve"> certain fees in exchange for </w:t>
      </w:r>
      <w:r w:rsidR="00235AD5" w:rsidRPr="00174DCF">
        <w:t>Zalow</w:t>
      </w:r>
      <w:r w:rsidRPr="003F7175">
        <w:t xml:space="preserve"> providing the Services and agree that </w:t>
      </w:r>
      <w:r w:rsidR="00235AD5" w:rsidRPr="00174DCF">
        <w:t>Zalow</w:t>
      </w:r>
      <w:r w:rsidR="00F35BE7">
        <w:t xml:space="preserve"> </w:t>
      </w:r>
      <w:r w:rsidRPr="003F7175">
        <w:t>may collect certain taxes.</w:t>
      </w:r>
    </w:p>
    <w:p w14:paraId="3B921E98" w14:textId="77777777" w:rsidR="003F7175" w:rsidRPr="003F7175" w:rsidRDefault="003F7175" w:rsidP="00F35BE7">
      <w:pPr>
        <w:pStyle w:val="Heading2"/>
      </w:pPr>
      <w:r w:rsidRPr="003F7175">
        <w:t>5.1 FEES FOR FREELANCERS</w:t>
      </w:r>
    </w:p>
    <w:p w14:paraId="4A27DE31" w14:textId="4758BCE6" w:rsidR="003F7175" w:rsidRPr="003F7175" w:rsidRDefault="003F7175" w:rsidP="003F7175">
      <w:pPr>
        <w:pBdr>
          <w:top w:val="nil"/>
          <w:left w:val="nil"/>
          <w:bottom w:val="nil"/>
          <w:right w:val="nil"/>
          <w:between w:val="nil"/>
        </w:pBdr>
      </w:pPr>
      <w:r w:rsidRPr="003F7175">
        <w:rPr>
          <w:b/>
          <w:bCs/>
        </w:rPr>
        <w:t>Service Fees</w:t>
      </w:r>
      <w:r w:rsidRPr="003F7175">
        <w:t xml:space="preserve">. Freelancers agree to pay </w:t>
      </w:r>
      <w:r w:rsidR="00235AD5" w:rsidRPr="00174DCF">
        <w:t>Zalow</w:t>
      </w:r>
      <w:r w:rsidRPr="003F7175">
        <w:t xml:space="preserve"> a service fee for the use of the Services (including marketing, invoicing,</w:t>
      </w:r>
      <w:r w:rsidR="00F35BE7">
        <w:t xml:space="preserve"> </w:t>
      </w:r>
      <w:r w:rsidRPr="003F7175">
        <w:t>reporting, payment, and dispute resolution services), as set forth in the Fee and ACH Authorization Agreement (the</w:t>
      </w:r>
      <w:r w:rsidR="00F35BE7">
        <w:t xml:space="preserve"> </w:t>
      </w:r>
      <w:r w:rsidRPr="003F7175">
        <w:t>“Service Fees”). Freelancer is responsible for paying all Service Fees. When a Client pays a Freelancer for a Project or</w:t>
      </w:r>
      <w:r w:rsidR="00F35BE7">
        <w:t xml:space="preserve"> </w:t>
      </w:r>
      <w:r w:rsidRPr="003F7175">
        <w:t>when funds related to a Project are otherwise released to a Freelancer as required by the applicable Escrow Instructions</w:t>
      </w:r>
    </w:p>
    <w:p w14:paraId="205AF01E" w14:textId="4DE1714B" w:rsidR="003F7175" w:rsidRPr="003F7175" w:rsidRDefault="003F7175" w:rsidP="003F7175">
      <w:pPr>
        <w:pBdr>
          <w:top w:val="nil"/>
          <w:left w:val="nil"/>
          <w:bottom w:val="nil"/>
          <w:right w:val="nil"/>
          <w:between w:val="nil"/>
        </w:pBdr>
      </w:pPr>
      <w:r w:rsidRPr="003F7175">
        <w:t xml:space="preserve">(see Section 6.1), </w:t>
      </w:r>
      <w:r w:rsidR="00235AD5" w:rsidRPr="00174DCF">
        <w:t>Stripe, Inc.</w:t>
      </w:r>
      <w:r w:rsidRPr="003F7175">
        <w:t xml:space="preserve"> will credit the Freelancer Escrow Account for the full amount paid or released by the</w:t>
      </w:r>
      <w:r w:rsidR="00F35BE7">
        <w:t xml:space="preserve"> </w:t>
      </w:r>
      <w:r w:rsidRPr="003F7175">
        <w:t xml:space="preserve">Client, and then subtract and disburse to </w:t>
      </w:r>
      <w:r w:rsidR="00235AD5" w:rsidRPr="00174DCF">
        <w:t>Zalow</w:t>
      </w:r>
      <w:r w:rsidRPr="003F7175">
        <w:t xml:space="preserve"> the </w:t>
      </w:r>
      <w:r w:rsidRPr="003F7175">
        <w:lastRenderedPageBreak/>
        <w:t>Service Fee. Freelancer hereby irrevocably authorizes and instructs</w:t>
      </w:r>
      <w:r w:rsidR="00F35BE7">
        <w:t xml:space="preserve"> </w:t>
      </w:r>
      <w:r w:rsidR="00235AD5" w:rsidRPr="00174DCF">
        <w:t>Stripe, Inc.</w:t>
      </w:r>
      <w:r w:rsidRPr="003F7175">
        <w:t xml:space="preserve"> to deduct the Service Fee from the Freelancer Escrow Account and pay </w:t>
      </w:r>
      <w:r w:rsidR="00235AD5" w:rsidRPr="00174DCF">
        <w:t>Zalow</w:t>
      </w:r>
      <w:r w:rsidRPr="003F7175">
        <w:t xml:space="preserve"> on Freelancer’s behalf. If</w:t>
      </w:r>
      <w:r w:rsidR="00F35BE7">
        <w:t xml:space="preserve"> </w:t>
      </w:r>
      <w:r w:rsidRPr="003F7175">
        <w:t xml:space="preserve">Freelancer chooses to withdraw funds in a currency other than U.S. dollars, </w:t>
      </w:r>
      <w:r w:rsidR="00235AD5" w:rsidRPr="00174DCF">
        <w:t>Stripe, Inc.</w:t>
      </w:r>
      <w:r w:rsidRPr="003F7175">
        <w:t xml:space="preserve"> (or an affiliate) will impose a</w:t>
      </w:r>
      <w:r w:rsidR="00F35BE7">
        <w:t xml:space="preserve"> </w:t>
      </w:r>
      <w:r w:rsidRPr="003F7175">
        <w:t>foreign currency</w:t>
      </w:r>
      <w:r w:rsidR="00F35BE7">
        <w:t xml:space="preserve"> </w:t>
      </w:r>
      <w:r w:rsidRPr="003F7175">
        <w:t>conversion charge, and the rate may differ from rates that are in effect on the date of the payment. You</w:t>
      </w:r>
      <w:r w:rsidR="00F35BE7">
        <w:t xml:space="preserve"> </w:t>
      </w:r>
      <w:r w:rsidRPr="003F7175">
        <w:t>may be able to obtain a better rate from your bank or financial institution.</w:t>
      </w:r>
    </w:p>
    <w:p w14:paraId="05E2909B" w14:textId="2AD3E3A1" w:rsidR="003F7175" w:rsidRPr="003F7175" w:rsidRDefault="003F7175" w:rsidP="003F7175">
      <w:pPr>
        <w:pBdr>
          <w:top w:val="nil"/>
          <w:left w:val="nil"/>
          <w:bottom w:val="nil"/>
          <w:right w:val="nil"/>
          <w:between w:val="nil"/>
        </w:pBdr>
      </w:pPr>
      <w:r w:rsidRPr="003F7175">
        <w:rPr>
          <w:b/>
          <w:bCs/>
        </w:rPr>
        <w:t>Membership Fees</w:t>
      </w:r>
      <w:r w:rsidRPr="003F7175">
        <w:t>. Freelancers may subscribe to different levels of participation and privileges on the</w:t>
      </w:r>
      <w:r w:rsidR="00F35BE7">
        <w:t xml:space="preserve"> </w:t>
      </w:r>
      <w:r w:rsidRPr="003F7175">
        <w:t>Site to access additional features and Site Services, by payment of subscription membership fees as described in the Freelancer Membership Agreement.</w:t>
      </w:r>
    </w:p>
    <w:p w14:paraId="1D79D223" w14:textId="5EB8AFCB" w:rsidR="003F7175" w:rsidRPr="003F7175" w:rsidRDefault="003F7175" w:rsidP="003F7175">
      <w:pPr>
        <w:pBdr>
          <w:top w:val="nil"/>
          <w:left w:val="nil"/>
          <w:bottom w:val="nil"/>
          <w:right w:val="nil"/>
          <w:between w:val="nil"/>
        </w:pBdr>
      </w:pPr>
      <w:r w:rsidRPr="003F7175">
        <w:rPr>
          <w:b/>
          <w:bCs/>
        </w:rPr>
        <w:t>Disbursement Fees</w:t>
      </w:r>
      <w:r w:rsidRPr="003F7175">
        <w:t xml:space="preserve">. Freelancers will pay </w:t>
      </w:r>
      <w:r w:rsidR="00235AD5" w:rsidRPr="00174DCF">
        <w:t>Zalow</w:t>
      </w:r>
      <w:r w:rsidRPr="003F7175">
        <w:t xml:space="preserve"> a disbursement fee for remitting payments to their preferred payment</w:t>
      </w:r>
      <w:r w:rsidR="00CD28E7">
        <w:t xml:space="preserve"> </w:t>
      </w:r>
      <w:r w:rsidRPr="003F7175">
        <w:t xml:space="preserve">method. This fee is paid to </w:t>
      </w:r>
      <w:r w:rsidR="00235AD5" w:rsidRPr="00174DCF">
        <w:t>Zalow</w:t>
      </w:r>
      <w:r w:rsidRPr="003F7175">
        <w:t xml:space="preserve"> in consideration of administrative costs and costs incurred via the disbursement</w:t>
      </w:r>
    </w:p>
    <w:p w14:paraId="5EE14234" w14:textId="6E36FAE1" w:rsidR="003F7175" w:rsidRPr="003F7175" w:rsidRDefault="003F7175" w:rsidP="003F7175">
      <w:pPr>
        <w:pBdr>
          <w:top w:val="nil"/>
          <w:left w:val="nil"/>
          <w:bottom w:val="nil"/>
          <w:right w:val="nil"/>
          <w:between w:val="nil"/>
        </w:pBdr>
      </w:pPr>
      <w:r w:rsidRPr="003F7175">
        <w:t>method, and may vary by disbursement method. The fee for each disbursement method is listed on the Site here and is</w:t>
      </w:r>
      <w:r w:rsidR="00CD28E7">
        <w:t xml:space="preserve"> </w:t>
      </w:r>
      <w:r w:rsidRPr="003F7175">
        <w:t>subject to change.</w:t>
      </w:r>
    </w:p>
    <w:p w14:paraId="02B59E0F" w14:textId="77777777" w:rsidR="003F7175" w:rsidRPr="003F7175" w:rsidRDefault="003F7175" w:rsidP="00CD28E7">
      <w:pPr>
        <w:pStyle w:val="Heading2"/>
      </w:pPr>
      <w:r w:rsidRPr="003F7175">
        <w:t>5.2 CLIENT FEES</w:t>
      </w:r>
    </w:p>
    <w:p w14:paraId="422DB26C" w14:textId="3CCB99F0" w:rsidR="003F7175" w:rsidRPr="003F7175" w:rsidRDefault="003F7175" w:rsidP="003F7175">
      <w:pPr>
        <w:pBdr>
          <w:top w:val="nil"/>
          <w:left w:val="nil"/>
          <w:bottom w:val="nil"/>
          <w:right w:val="nil"/>
          <w:between w:val="nil"/>
        </w:pBdr>
      </w:pPr>
      <w:r w:rsidRPr="003F7175">
        <w:t xml:space="preserve">Clients pay </w:t>
      </w:r>
      <w:r w:rsidR="00235AD5" w:rsidRPr="00174DCF">
        <w:t>Zalow</w:t>
      </w:r>
      <w:r w:rsidRPr="003F7175">
        <w:t xml:space="preserve"> a Marketplace Fee for accessing the Services, and for administration and facilitation of payments</w:t>
      </w:r>
      <w:r w:rsidR="00CD28E7">
        <w:t xml:space="preserve"> </w:t>
      </w:r>
      <w:r w:rsidRPr="003F7175">
        <w:t>related to the Freelancer Fees they pay to Freelancers they engage through the Site, as described in the Fee and ACH</w:t>
      </w:r>
      <w:r w:rsidR="00CD28E7">
        <w:t xml:space="preserve"> </w:t>
      </w:r>
      <w:r w:rsidRPr="003F7175">
        <w:t>Authorization Agreement.</w:t>
      </w:r>
    </w:p>
    <w:p w14:paraId="4339FD37" w14:textId="30C368DB" w:rsidR="003F7175" w:rsidRPr="003F7175" w:rsidRDefault="003F7175" w:rsidP="003F7175">
      <w:pPr>
        <w:pBdr>
          <w:top w:val="nil"/>
          <w:left w:val="nil"/>
          <w:bottom w:val="nil"/>
          <w:right w:val="nil"/>
          <w:between w:val="nil"/>
        </w:pBdr>
      </w:pPr>
      <w:r w:rsidRPr="003F7175">
        <w:t>Clients may also choose to pay for access to additional features and Services, as described in the Fee and ACH</w:t>
      </w:r>
      <w:r w:rsidR="00CD28E7">
        <w:t xml:space="preserve"> </w:t>
      </w:r>
      <w:r w:rsidRPr="003F7175">
        <w:t>Authorization Agreement.</w:t>
      </w:r>
    </w:p>
    <w:p w14:paraId="22B3F3A2" w14:textId="77777777" w:rsidR="003F7175" w:rsidRPr="003F7175" w:rsidRDefault="003F7175" w:rsidP="00CD28E7">
      <w:pPr>
        <w:pStyle w:val="Heading2"/>
      </w:pPr>
      <w:r w:rsidRPr="003F7175">
        <w:t>5.3 VAT AND OTHER TAXES</w:t>
      </w:r>
    </w:p>
    <w:p w14:paraId="374F59C7" w14:textId="53978AD6" w:rsidR="003F7175" w:rsidRPr="003F7175" w:rsidRDefault="00235AD5" w:rsidP="003F7175">
      <w:pPr>
        <w:pBdr>
          <w:top w:val="nil"/>
          <w:left w:val="nil"/>
          <w:bottom w:val="nil"/>
          <w:right w:val="nil"/>
          <w:between w:val="nil"/>
        </w:pBdr>
      </w:pPr>
      <w:r w:rsidRPr="00174DCF">
        <w:t>Zalow</w:t>
      </w:r>
      <w:r w:rsidR="003F7175" w:rsidRPr="003F7175">
        <w:t xml:space="preserve"> Fees are exclusive of taxes. </w:t>
      </w:r>
      <w:r w:rsidRPr="00174DCF">
        <w:t>Zalow</w:t>
      </w:r>
      <w:r w:rsidR="003F7175" w:rsidRPr="003F7175">
        <w:t xml:space="preserve"> may be required by applicable law to collect or pay certain taxes or levies,</w:t>
      </w:r>
      <w:r w:rsidR="00CD28E7">
        <w:t xml:space="preserve"> </w:t>
      </w:r>
      <w:r w:rsidR="003F7175" w:rsidRPr="003F7175">
        <w:t xml:space="preserve">including income tax or VAT (which some jurisdictions refer to as GST or local sales taxes). </w:t>
      </w:r>
      <w:proofErr w:type="gramStart"/>
      <w:r w:rsidR="003F7175" w:rsidRPr="003F7175">
        <w:t>These collection</w:t>
      </w:r>
      <w:proofErr w:type="gramEnd"/>
      <w:r w:rsidR="003F7175" w:rsidRPr="003F7175">
        <w:t xml:space="preserve"> and</w:t>
      </w:r>
      <w:r w:rsidR="00CD28E7">
        <w:t xml:space="preserve"> </w:t>
      </w:r>
      <w:r w:rsidR="003F7175" w:rsidRPr="003F7175">
        <w:t xml:space="preserve">withholding requirements and rates may change based on changes to the law in your area. Any amounts </w:t>
      </w:r>
      <w:r w:rsidRPr="00174DCF">
        <w:t>Zalow</w:t>
      </w:r>
      <w:r w:rsidR="003F7175" w:rsidRPr="003F7175">
        <w:t xml:space="preserve"> is</w:t>
      </w:r>
      <w:r w:rsidR="00CD28E7">
        <w:t xml:space="preserve"> </w:t>
      </w:r>
      <w:r w:rsidR="003F7175" w:rsidRPr="003F7175">
        <w:t>required or permitted to collect or withhold for the payment of</w:t>
      </w:r>
      <w:r w:rsidR="00CD28E7">
        <w:t xml:space="preserve"> </w:t>
      </w:r>
      <w:r w:rsidR="003F7175" w:rsidRPr="003F7175">
        <w:t>any such taxes shall be collected or withheld in addition to</w:t>
      </w:r>
      <w:r w:rsidR="00CD28E7">
        <w:t xml:space="preserve"> </w:t>
      </w:r>
      <w:r w:rsidR="003F7175" w:rsidRPr="003F7175">
        <w:t xml:space="preserve">the fees owed to </w:t>
      </w:r>
      <w:r w:rsidRPr="00174DCF">
        <w:t>Zalow</w:t>
      </w:r>
      <w:r w:rsidR="003F7175" w:rsidRPr="003F7175">
        <w:t xml:space="preserve"> under the Terms of Service.</w:t>
      </w:r>
    </w:p>
    <w:p w14:paraId="7A33F1C5" w14:textId="77777777" w:rsidR="003F7175" w:rsidRPr="003F7175" w:rsidRDefault="003F7175" w:rsidP="00CD28E7">
      <w:pPr>
        <w:pStyle w:val="Heading2"/>
      </w:pPr>
      <w:r w:rsidRPr="003F7175">
        <w:t>5.4 NO FEE FOR INTRODUCING OR FOR FINDING PROJECTS</w:t>
      </w:r>
    </w:p>
    <w:p w14:paraId="55F7DCB3" w14:textId="77E84416" w:rsidR="003F7175" w:rsidRPr="003F7175" w:rsidRDefault="00235AD5" w:rsidP="003F7175">
      <w:pPr>
        <w:pBdr>
          <w:top w:val="nil"/>
          <w:left w:val="nil"/>
          <w:bottom w:val="nil"/>
          <w:right w:val="nil"/>
          <w:between w:val="nil"/>
        </w:pBdr>
      </w:pPr>
      <w:r w:rsidRPr="00174DCF">
        <w:t>Zalow</w:t>
      </w:r>
      <w:r w:rsidR="003F7175" w:rsidRPr="003F7175">
        <w:t xml:space="preserve"> does not introduce Clients to Freelancers. </w:t>
      </w:r>
      <w:r w:rsidRPr="00174DCF">
        <w:t>Zalow</w:t>
      </w:r>
      <w:r w:rsidR="003F7175" w:rsidRPr="003F7175">
        <w:t xml:space="preserve"> offers a platform that enables Freelancers to introduce</w:t>
      </w:r>
      <w:r w:rsidR="00CD28E7">
        <w:t xml:space="preserve"> </w:t>
      </w:r>
      <w:r w:rsidR="003F7175" w:rsidRPr="003F7175">
        <w:t xml:space="preserve">themselves and may from </w:t>
      </w:r>
      <w:r w:rsidR="00CD28E7" w:rsidRPr="003F7175">
        <w:t>time-to-time</w:t>
      </w:r>
      <w:r w:rsidR="003F7175" w:rsidRPr="003F7175">
        <w:t xml:space="preserve"> highlight Projects or Freelancers that may be of interest. Therefore, </w:t>
      </w:r>
      <w:r w:rsidRPr="00174DCF">
        <w:t>Zalow</w:t>
      </w:r>
      <w:r w:rsidR="003F7175" w:rsidRPr="003F7175">
        <w:t xml:space="preserve"> does</w:t>
      </w:r>
      <w:r w:rsidR="00CD28E7">
        <w:t xml:space="preserve"> </w:t>
      </w:r>
      <w:r w:rsidR="003F7175" w:rsidRPr="003F7175">
        <w:t xml:space="preserve">not charge a </w:t>
      </w:r>
      <w:r w:rsidR="003F7175" w:rsidRPr="003F7175">
        <w:lastRenderedPageBreak/>
        <w:t xml:space="preserve">fee when a Freelancer finds a suitable Client or finds a Project. In addition, </w:t>
      </w:r>
      <w:r w:rsidRPr="00174DCF">
        <w:t>Zalow</w:t>
      </w:r>
      <w:r w:rsidR="00CD28E7">
        <w:t xml:space="preserve"> </w:t>
      </w:r>
      <w:r w:rsidR="003F7175" w:rsidRPr="003F7175">
        <w:t>does not charge any fee</w:t>
      </w:r>
      <w:r w:rsidR="00CD28E7">
        <w:t xml:space="preserve"> </w:t>
      </w:r>
      <w:r w:rsidR="003F7175" w:rsidRPr="003F7175">
        <w:t>or dues for posting or viewing feedback, including</w:t>
      </w:r>
      <w:r w:rsidR="00CD28E7">
        <w:t xml:space="preserve"> </w:t>
      </w:r>
      <w:r w:rsidR="003F7175" w:rsidRPr="003F7175">
        <w:t>Composite Information.</w:t>
      </w:r>
    </w:p>
    <w:p w14:paraId="20DAB5DE" w14:textId="77777777" w:rsidR="003F7175" w:rsidRPr="003F7175" w:rsidRDefault="003F7175" w:rsidP="00CD28E7">
      <w:pPr>
        <w:pStyle w:val="Heading1"/>
      </w:pPr>
      <w:r w:rsidRPr="003F7175">
        <w:t>6. PAYMENT TERMS AND ESCROW SERVICES</w:t>
      </w:r>
    </w:p>
    <w:p w14:paraId="1C668CDE" w14:textId="205B223F" w:rsidR="003F7175" w:rsidRPr="003F7175" w:rsidRDefault="003F7175" w:rsidP="003F7175">
      <w:pPr>
        <w:pBdr>
          <w:top w:val="nil"/>
          <w:left w:val="nil"/>
          <w:bottom w:val="nil"/>
          <w:right w:val="nil"/>
          <w:between w:val="nil"/>
        </w:pBdr>
      </w:pPr>
      <w:r w:rsidRPr="003F7175">
        <w:t xml:space="preserve">This section describes how </w:t>
      </w:r>
      <w:r w:rsidR="00235AD5" w:rsidRPr="00174DCF">
        <w:t>Zalow</w:t>
      </w:r>
      <w:r w:rsidRPr="003F7175">
        <w:t>’s Escrow Services work and discusses your agreement to pay Freelancer</w:t>
      </w:r>
      <w:r w:rsidR="00CD28E7">
        <w:t xml:space="preserve"> </w:t>
      </w:r>
      <w:r w:rsidRPr="003F7175">
        <w:t>Service Fees on Service Contracts, what happens if a Client doesn’t pay, and related topics.</w:t>
      </w:r>
    </w:p>
    <w:p w14:paraId="2536E669" w14:textId="77777777" w:rsidR="003F7175" w:rsidRPr="003F7175" w:rsidRDefault="003F7175" w:rsidP="00CD28E7">
      <w:pPr>
        <w:pStyle w:val="Heading2"/>
      </w:pPr>
      <w:r w:rsidRPr="003F7175">
        <w:t>6.1 ESCROW SERVICES</w:t>
      </w:r>
    </w:p>
    <w:p w14:paraId="14B1F3E4" w14:textId="6129EB16" w:rsidR="003F7175" w:rsidRPr="003F7175" w:rsidRDefault="00235AD5" w:rsidP="003F7175">
      <w:pPr>
        <w:pBdr>
          <w:top w:val="nil"/>
          <w:left w:val="nil"/>
          <w:bottom w:val="nil"/>
          <w:right w:val="nil"/>
          <w:between w:val="nil"/>
        </w:pBdr>
      </w:pPr>
      <w:r w:rsidRPr="00174DCF">
        <w:t>Stripe, Inc.</w:t>
      </w:r>
      <w:r w:rsidR="003F7175" w:rsidRPr="003F7175">
        <w:t xml:space="preserve"> provides escrow services to Users to deliver, hold, and receive payment for a Project, and to pay fees to</w:t>
      </w:r>
      <w:r w:rsidR="00CD28E7">
        <w:t xml:space="preserve"> </w:t>
      </w:r>
      <w:r w:rsidRPr="00174DCF">
        <w:t>Zalow</w:t>
      </w:r>
      <w:r w:rsidR="003F7175" w:rsidRPr="003F7175">
        <w:t xml:space="preserve"> (“Escrow Services”). The Escrow Services are intended for</w:t>
      </w:r>
      <w:r w:rsidR="00CD28E7">
        <w:t xml:space="preserve"> </w:t>
      </w:r>
      <w:r w:rsidR="003F7175" w:rsidRPr="003F7175">
        <w:t>business use, and you agree to use the Escrow Services only for</w:t>
      </w:r>
      <w:r w:rsidR="00CD28E7">
        <w:t xml:space="preserve"> </w:t>
      </w:r>
      <w:r w:rsidR="003F7175" w:rsidRPr="003F7175">
        <w:t>business purposes and not for consumer, personal,</w:t>
      </w:r>
      <w:r w:rsidR="00CD28E7">
        <w:t xml:space="preserve"> </w:t>
      </w:r>
      <w:r w:rsidR="003F7175" w:rsidRPr="003F7175">
        <w:t>family, or household purposes.</w:t>
      </w:r>
    </w:p>
    <w:p w14:paraId="09E639B0" w14:textId="77777777" w:rsidR="003F7175" w:rsidRPr="003F7175" w:rsidRDefault="003F7175" w:rsidP="00CD28E7">
      <w:pPr>
        <w:pStyle w:val="Heading3"/>
      </w:pPr>
      <w:r w:rsidRPr="003F7175">
        <w:t>6.1.1 ESCROW INSTRUCTIONS</w:t>
      </w:r>
    </w:p>
    <w:p w14:paraId="32C93C44" w14:textId="77777777" w:rsidR="00CD28E7" w:rsidRDefault="003F7175" w:rsidP="003F7175">
      <w:pPr>
        <w:pBdr>
          <w:top w:val="nil"/>
          <w:left w:val="nil"/>
          <w:bottom w:val="nil"/>
          <w:right w:val="nil"/>
          <w:between w:val="nil"/>
        </w:pBdr>
      </w:pPr>
      <w:r w:rsidRPr="003F7175">
        <w:t>We follow what is in the applicable Escrow Instructions when we give the money held by us in escrow to the</w:t>
      </w:r>
      <w:r w:rsidR="00CD28E7">
        <w:t xml:space="preserve"> </w:t>
      </w:r>
      <w:r w:rsidRPr="003F7175">
        <w:t>Freelancer or back to the Client for a Service Contract.</w:t>
      </w:r>
    </w:p>
    <w:p w14:paraId="36081D13" w14:textId="2DB43581" w:rsidR="003F7175" w:rsidRPr="003F7175" w:rsidRDefault="00235AD5" w:rsidP="003F7175">
      <w:pPr>
        <w:pBdr>
          <w:top w:val="nil"/>
          <w:left w:val="nil"/>
          <w:bottom w:val="nil"/>
          <w:right w:val="nil"/>
          <w:between w:val="nil"/>
        </w:pBdr>
      </w:pPr>
      <w:r w:rsidRPr="00174DCF">
        <w:t>Stripe, Inc.</w:t>
      </w:r>
      <w:r w:rsidR="003F7175" w:rsidRPr="003F7175">
        <w:t xml:space="preserve"> will use and release funds deposited in an Escrow Account only in</w:t>
      </w:r>
      <w:r w:rsidR="00CD28E7">
        <w:t xml:space="preserve"> </w:t>
      </w:r>
      <w:r w:rsidR="003F7175" w:rsidRPr="003F7175">
        <w:t>accordance with this Agreement and</w:t>
      </w:r>
      <w:r w:rsidR="00CD28E7">
        <w:t xml:space="preserve"> </w:t>
      </w:r>
      <w:r w:rsidR="003F7175" w:rsidRPr="003F7175">
        <w:t xml:space="preserve">the applicable Escrow Instructions. You acknowledge and agree that </w:t>
      </w:r>
      <w:r w:rsidRPr="00174DCF">
        <w:t>Stripe, Inc.</w:t>
      </w:r>
      <w:r w:rsidR="003F7175" w:rsidRPr="003F7175">
        <w:t xml:space="preserve"> acts merely as an Internet escrow</w:t>
      </w:r>
      <w:r w:rsidR="00CD28E7">
        <w:t xml:space="preserve"> </w:t>
      </w:r>
      <w:r w:rsidR="003F7175" w:rsidRPr="003F7175">
        <w:t xml:space="preserve">agent. </w:t>
      </w:r>
      <w:r w:rsidRPr="00174DCF">
        <w:t>Stripe, Inc.</w:t>
      </w:r>
      <w:r w:rsidR="003F7175" w:rsidRPr="003F7175">
        <w:t xml:space="preserve"> has fully delivered the Escrow Services to you if </w:t>
      </w:r>
      <w:r w:rsidRPr="00174DCF">
        <w:t>Stripe, Inc.</w:t>
      </w:r>
      <w:r w:rsidR="003F7175" w:rsidRPr="003F7175">
        <w:t xml:space="preserve"> provides the Escrow Services</w:t>
      </w:r>
      <w:r w:rsidR="00CD28E7">
        <w:t xml:space="preserve"> </w:t>
      </w:r>
      <w:r w:rsidR="003F7175" w:rsidRPr="003F7175">
        <w:t>described in this Agreement and the applicable Escrow</w:t>
      </w:r>
      <w:r w:rsidR="00CD28E7">
        <w:t xml:space="preserve"> </w:t>
      </w:r>
      <w:r w:rsidR="003F7175" w:rsidRPr="003F7175">
        <w:t xml:space="preserve">Instructions. </w:t>
      </w:r>
      <w:r w:rsidRPr="00174DCF">
        <w:t>Stripe, Inc.</w:t>
      </w:r>
      <w:r w:rsidR="003F7175" w:rsidRPr="003F7175">
        <w:t xml:space="preserve"> is only obligated to perform those</w:t>
      </w:r>
      <w:r w:rsidR="00CD28E7">
        <w:t xml:space="preserve"> </w:t>
      </w:r>
      <w:r w:rsidR="003F7175" w:rsidRPr="003F7175">
        <w:t xml:space="preserve">duties expressly described in this Agreement and any applicable Escrow Instructions. </w:t>
      </w:r>
      <w:r w:rsidRPr="00174DCF">
        <w:t>Zalow</w:t>
      </w:r>
      <w:r w:rsidR="003F7175" w:rsidRPr="003F7175">
        <w:t xml:space="preserve"> will release funds from any</w:t>
      </w:r>
      <w:r w:rsidR="00CD28E7">
        <w:t xml:space="preserve"> </w:t>
      </w:r>
      <w:r w:rsidR="003F7175" w:rsidRPr="003F7175">
        <w:t>Escrow Account in reliance on your authorization, this Agreement, and the applicable Escrow Instructions or as required</w:t>
      </w:r>
      <w:r w:rsidR="00CD28E7">
        <w:t xml:space="preserve"> </w:t>
      </w:r>
      <w:r w:rsidR="003F7175" w:rsidRPr="003F7175">
        <w:t>by applicable law.</w:t>
      </w:r>
    </w:p>
    <w:p w14:paraId="4FD487EC" w14:textId="271A14B1" w:rsidR="003F7175" w:rsidRPr="003F7175" w:rsidRDefault="003F7175" w:rsidP="003F7175">
      <w:pPr>
        <w:pBdr>
          <w:top w:val="nil"/>
          <w:left w:val="nil"/>
          <w:bottom w:val="nil"/>
          <w:right w:val="nil"/>
          <w:between w:val="nil"/>
        </w:pBdr>
      </w:pPr>
      <w:r w:rsidRPr="003F7175">
        <w:rPr>
          <w:b/>
          <w:bCs/>
        </w:rPr>
        <w:t>Fixed-Price Projects</w:t>
      </w:r>
      <w:r w:rsidRPr="003F7175">
        <w:t>. If Users choose fixed-price compensation, then the Users</w:t>
      </w:r>
      <w:r w:rsidR="00CD28E7">
        <w:t xml:space="preserve"> </w:t>
      </w:r>
      <w:r w:rsidRPr="003F7175">
        <w:t>agree that they will be bound by, and</w:t>
      </w:r>
      <w:r w:rsidR="00CD28E7">
        <w:t xml:space="preserve"> </w:t>
      </w:r>
      <w:r w:rsidR="00235AD5" w:rsidRPr="00174DCF">
        <w:t>Stripe, Inc.</w:t>
      </w:r>
      <w:r w:rsidRPr="003F7175">
        <w:t xml:space="preserve"> will follow, the Fixed-Price Escrow Instructions.</w:t>
      </w:r>
    </w:p>
    <w:p w14:paraId="6781FC39" w14:textId="17926E05" w:rsidR="003F7175" w:rsidRPr="003F7175" w:rsidRDefault="003F7175" w:rsidP="003F7175">
      <w:pPr>
        <w:pBdr>
          <w:top w:val="nil"/>
          <w:left w:val="nil"/>
          <w:bottom w:val="nil"/>
          <w:right w:val="nil"/>
          <w:between w:val="nil"/>
        </w:pBdr>
      </w:pPr>
      <w:r w:rsidRPr="003F7175">
        <w:rPr>
          <w:b/>
          <w:bCs/>
        </w:rPr>
        <w:t>Hourly Projects</w:t>
      </w:r>
      <w:r w:rsidRPr="003F7175">
        <w:t>. If Users choose hourly compensation or if the Client makes</w:t>
      </w:r>
      <w:r w:rsidR="00CD28E7">
        <w:t xml:space="preserve"> </w:t>
      </w:r>
      <w:r w:rsidRPr="003F7175">
        <w:t xml:space="preserve">bonus or expense payments, then the Users agree that they will be bound by, and </w:t>
      </w:r>
      <w:r w:rsidR="00235AD5" w:rsidRPr="00174DCF">
        <w:t>Stripe, Inc.</w:t>
      </w:r>
      <w:r w:rsidRPr="003F7175">
        <w:t xml:space="preserve"> will follow, the Hourly Payment Agreement with Escrow Instructions.</w:t>
      </w:r>
    </w:p>
    <w:p w14:paraId="765EEE29" w14:textId="77777777" w:rsidR="003F7175" w:rsidRPr="003F7175" w:rsidRDefault="003F7175" w:rsidP="00CD28E7">
      <w:pPr>
        <w:pStyle w:val="Heading3"/>
      </w:pPr>
      <w:r w:rsidRPr="003F7175">
        <w:t>6.1.2 ESCROW ACCOUNTS</w:t>
      </w:r>
    </w:p>
    <w:p w14:paraId="5F2C98C5" w14:textId="7FA6C1E2" w:rsidR="003F7175" w:rsidRPr="003F7175" w:rsidRDefault="00235AD5" w:rsidP="003F7175">
      <w:pPr>
        <w:pBdr>
          <w:top w:val="nil"/>
          <w:left w:val="nil"/>
          <w:bottom w:val="nil"/>
          <w:right w:val="nil"/>
          <w:between w:val="nil"/>
        </w:pBdr>
      </w:pPr>
      <w:r w:rsidRPr="00174DCF">
        <w:t>Stripe, Inc.</w:t>
      </w:r>
      <w:r w:rsidR="003F7175" w:rsidRPr="003F7175">
        <w:t xml:space="preserve"> will create and maintain an account to hold funds for you—called an Escrow Account—based</w:t>
      </w:r>
      <w:r w:rsidR="00CD28E7">
        <w:t xml:space="preserve"> </w:t>
      </w:r>
      <w:r w:rsidR="003F7175" w:rsidRPr="003F7175">
        <w:t xml:space="preserve">on your needs. You authorize </w:t>
      </w:r>
      <w:r w:rsidRPr="00174DCF">
        <w:t>Stripe, Inc.</w:t>
      </w:r>
      <w:r w:rsidR="003F7175" w:rsidRPr="003F7175">
        <w:t xml:space="preserve"> to be your escrow </w:t>
      </w:r>
      <w:r w:rsidR="003F7175" w:rsidRPr="003F7175">
        <w:lastRenderedPageBreak/>
        <w:t>agent, which means to hold your funds and to follow your</w:t>
      </w:r>
      <w:r w:rsidR="00CD28E7">
        <w:t xml:space="preserve"> </w:t>
      </w:r>
      <w:r w:rsidR="003F7175" w:rsidRPr="003F7175">
        <w:t>instructions on the funds held in your Escrow Account.</w:t>
      </w:r>
    </w:p>
    <w:p w14:paraId="5517DCF3" w14:textId="441EDB48" w:rsidR="003F7175" w:rsidRPr="003F7175" w:rsidRDefault="00235AD5" w:rsidP="003F7175">
      <w:pPr>
        <w:pBdr>
          <w:top w:val="nil"/>
          <w:left w:val="nil"/>
          <w:bottom w:val="nil"/>
          <w:right w:val="nil"/>
          <w:between w:val="nil"/>
        </w:pBdr>
      </w:pPr>
      <w:r w:rsidRPr="00174DCF">
        <w:t>Stripe, Inc.</w:t>
      </w:r>
      <w:r w:rsidR="003F7175" w:rsidRPr="003F7175">
        <w:t xml:space="preserve"> will use and release funds deposited in an Escrow Account only in accordance with this Agreement, the</w:t>
      </w:r>
      <w:r w:rsidR="00CD28E7">
        <w:t xml:space="preserve"> </w:t>
      </w:r>
      <w:r w:rsidR="003F7175" w:rsidRPr="003F7175">
        <w:t>applicable Escrow Instructions, and</w:t>
      </w:r>
      <w:r w:rsidR="00CD28E7">
        <w:t xml:space="preserve"> </w:t>
      </w:r>
      <w:r w:rsidR="003F7175" w:rsidRPr="003F7175">
        <w:t>applicable law. Depending on your needs and the applicable Escrow Instructions,</w:t>
      </w:r>
    </w:p>
    <w:p w14:paraId="0F8429D3" w14:textId="561B4A53" w:rsidR="003F7175" w:rsidRPr="003F7175" w:rsidRDefault="00235AD5" w:rsidP="003F7175">
      <w:pPr>
        <w:pBdr>
          <w:top w:val="nil"/>
          <w:left w:val="nil"/>
          <w:bottom w:val="nil"/>
          <w:right w:val="nil"/>
          <w:between w:val="nil"/>
        </w:pBdr>
      </w:pPr>
      <w:r w:rsidRPr="00174DCF">
        <w:t>Stripe, Inc.</w:t>
      </w:r>
      <w:r w:rsidR="003F7175" w:rsidRPr="003F7175">
        <w:t xml:space="preserve"> will establish and maintain one of two different types of Escrow Accounts:</w:t>
      </w:r>
    </w:p>
    <w:p w14:paraId="3094FE32" w14:textId="2D063856" w:rsidR="003F7175" w:rsidRPr="003F7175" w:rsidRDefault="003F7175" w:rsidP="003F7175">
      <w:pPr>
        <w:pBdr>
          <w:top w:val="nil"/>
          <w:left w:val="nil"/>
          <w:bottom w:val="nil"/>
          <w:right w:val="nil"/>
          <w:between w:val="nil"/>
        </w:pBdr>
      </w:pPr>
      <w:r w:rsidRPr="003F7175">
        <w:t xml:space="preserve">(A) Client Escrow Account. After </w:t>
      </w:r>
      <w:proofErr w:type="gramStart"/>
      <w:r w:rsidRPr="003F7175">
        <w:t>entering into</w:t>
      </w:r>
      <w:proofErr w:type="gramEnd"/>
      <w:r w:rsidRPr="003F7175">
        <w:t xml:space="preserve"> a Service Contract (hourly or fixed price), the first time a Client</w:t>
      </w:r>
      <w:r w:rsidR="00CD28E7">
        <w:t xml:space="preserve"> </w:t>
      </w:r>
      <w:r w:rsidRPr="003F7175">
        <w:t xml:space="preserve">makes a payment for a Project, </w:t>
      </w:r>
      <w:r w:rsidR="00235AD5" w:rsidRPr="00174DCF">
        <w:t>Stripe, Inc.</w:t>
      </w:r>
      <w:r w:rsidRPr="003F7175">
        <w:t xml:space="preserve"> will establish and maintain a “Client Escrow Account” to hold</w:t>
      </w:r>
      <w:r w:rsidR="00CD28E7">
        <w:t xml:space="preserve"> </w:t>
      </w:r>
      <w:r w:rsidRPr="003F7175">
        <w:t>funds for the Client to use to make payments for Projects, to receive refunds in connection with Projects, and to</w:t>
      </w:r>
      <w:r w:rsidR="00CD28E7">
        <w:t xml:space="preserve"> </w:t>
      </w:r>
      <w:r w:rsidRPr="003F7175">
        <w:t xml:space="preserve">make payments to </w:t>
      </w:r>
      <w:r w:rsidR="00235AD5" w:rsidRPr="00174DCF">
        <w:t>Zalow</w:t>
      </w:r>
      <w:r w:rsidRPr="003F7175">
        <w:t>.</w:t>
      </w:r>
    </w:p>
    <w:p w14:paraId="16B8F047" w14:textId="15439EFC" w:rsidR="003F7175" w:rsidRPr="003F7175" w:rsidRDefault="003F7175" w:rsidP="003F7175">
      <w:pPr>
        <w:pBdr>
          <w:top w:val="nil"/>
          <w:left w:val="nil"/>
          <w:bottom w:val="nil"/>
          <w:right w:val="nil"/>
          <w:between w:val="nil"/>
        </w:pBdr>
      </w:pPr>
      <w:r w:rsidRPr="003F7175">
        <w:t xml:space="preserve">(B) Freelancer Escrow Account. After </w:t>
      </w:r>
      <w:r w:rsidR="00CD28E7" w:rsidRPr="003F7175">
        <w:t>entering</w:t>
      </w:r>
      <w:r w:rsidRPr="003F7175">
        <w:t xml:space="preserve"> a Service Contract (hourly or fixed price), the first time a</w:t>
      </w:r>
      <w:r w:rsidR="00CD28E7">
        <w:t xml:space="preserve"> </w:t>
      </w:r>
      <w:r w:rsidRPr="003F7175">
        <w:t xml:space="preserve">Freelancer uses the Site to receive payment for a Project, </w:t>
      </w:r>
      <w:r w:rsidR="00235AD5" w:rsidRPr="00174DCF">
        <w:t>Stripe, Inc.</w:t>
      </w:r>
      <w:r w:rsidRPr="003F7175">
        <w:t xml:space="preserve"> will establish and maintain a</w:t>
      </w:r>
      <w:r w:rsidR="00CD28E7">
        <w:t xml:space="preserve"> </w:t>
      </w:r>
      <w:r w:rsidRPr="003F7175">
        <w:t>“Freelancer Escrow Account” for Freelancer to receive payments for Projects, withdraw payments, make</w:t>
      </w:r>
      <w:r w:rsidR="00CD28E7">
        <w:t xml:space="preserve"> </w:t>
      </w:r>
      <w:r w:rsidRPr="003F7175">
        <w:t xml:space="preserve">payments to </w:t>
      </w:r>
      <w:r w:rsidR="00235AD5" w:rsidRPr="00174DCF">
        <w:t>Zalow</w:t>
      </w:r>
      <w:r w:rsidRPr="003F7175">
        <w:t xml:space="preserve"> and issue refunds to Clients.</w:t>
      </w:r>
    </w:p>
    <w:p w14:paraId="6EA00319" w14:textId="59900FCA" w:rsidR="003F7175" w:rsidRPr="003F7175" w:rsidRDefault="003F7175" w:rsidP="003F7175">
      <w:pPr>
        <w:pBdr>
          <w:top w:val="nil"/>
          <w:left w:val="nil"/>
          <w:bottom w:val="nil"/>
          <w:right w:val="nil"/>
          <w:between w:val="nil"/>
        </w:pBdr>
      </w:pPr>
      <w:r w:rsidRPr="003F7175">
        <w:t xml:space="preserve">You hereby authorize and instruct </w:t>
      </w:r>
      <w:r w:rsidR="00235AD5" w:rsidRPr="00174DCF">
        <w:t>Stripe, Inc.</w:t>
      </w:r>
      <w:r w:rsidRPr="003F7175">
        <w:t xml:space="preserve"> to act as escrow agent in connection with the Escrow Accounts and the</w:t>
      </w:r>
      <w:r w:rsidR="00CD28E7">
        <w:t xml:space="preserve"> </w:t>
      </w:r>
      <w:r w:rsidRPr="003F7175">
        <w:t>payment, holding, and receipt of funds for each Project and other specified purposes in accordance with the Terms of</w:t>
      </w:r>
      <w:r w:rsidR="00CD28E7">
        <w:t xml:space="preserve"> </w:t>
      </w:r>
      <w:r w:rsidRPr="003F7175">
        <w:t>Service and the applicable Escrow Instructions. Client and Freelancer may access current</w:t>
      </w:r>
      <w:r w:rsidR="00CD28E7">
        <w:t xml:space="preserve"> </w:t>
      </w:r>
      <w:r w:rsidRPr="003F7175">
        <w:t>information regarding the</w:t>
      </w:r>
      <w:r w:rsidR="00CD28E7">
        <w:t xml:space="preserve"> </w:t>
      </w:r>
      <w:r w:rsidRPr="003F7175">
        <w:t>status of an Escrow Account on the Site.</w:t>
      </w:r>
    </w:p>
    <w:p w14:paraId="0BA3C654" w14:textId="4293D798" w:rsidR="003F7175" w:rsidRPr="003F7175" w:rsidRDefault="003F7175" w:rsidP="00CD28E7">
      <w:pPr>
        <w:pStyle w:val="Heading3"/>
      </w:pPr>
      <w:r w:rsidRPr="003F7175">
        <w:t xml:space="preserve">6.1.3 FREELANCER APPOINTMENT OF </w:t>
      </w:r>
      <w:r w:rsidR="00235AD5" w:rsidRPr="00174DCF">
        <w:t>STRIPE, INC.</w:t>
      </w:r>
      <w:r w:rsidRPr="003F7175">
        <w:t xml:space="preserve"> AND SUBSIDIARIES AS AGENT</w:t>
      </w:r>
    </w:p>
    <w:p w14:paraId="24FC3BBD" w14:textId="12C15F23" w:rsidR="003F7175" w:rsidRPr="003F7175" w:rsidRDefault="003F7175" w:rsidP="003F7175">
      <w:pPr>
        <w:pBdr>
          <w:top w:val="nil"/>
          <w:left w:val="nil"/>
          <w:bottom w:val="nil"/>
          <w:right w:val="nil"/>
          <w:between w:val="nil"/>
        </w:pBdr>
      </w:pPr>
      <w:r w:rsidRPr="003F7175">
        <w:t xml:space="preserve">Freelancers authorize </w:t>
      </w:r>
      <w:r w:rsidR="00235AD5" w:rsidRPr="00174DCF">
        <w:t>Stripe, Inc.</w:t>
      </w:r>
      <w:r w:rsidRPr="003F7175">
        <w:t xml:space="preserve"> to act for them to collect and hold payments from Clients.</w:t>
      </w:r>
    </w:p>
    <w:p w14:paraId="72DDCE5D" w14:textId="2D1471BD" w:rsidR="003F7175" w:rsidRPr="003F7175" w:rsidRDefault="003F7175" w:rsidP="003F7175">
      <w:pPr>
        <w:pBdr>
          <w:top w:val="nil"/>
          <w:left w:val="nil"/>
          <w:bottom w:val="nil"/>
          <w:right w:val="nil"/>
          <w:between w:val="nil"/>
        </w:pBdr>
      </w:pPr>
      <w:r w:rsidRPr="003F7175">
        <w:t>If you are a Freelancer and you request payment related to an Hourly Contract or the release of funds from a Fixed-Price</w:t>
      </w:r>
      <w:r w:rsidR="00CD28E7">
        <w:t xml:space="preserve"> </w:t>
      </w:r>
      <w:r w:rsidRPr="003F7175">
        <w:t xml:space="preserve">Escrow Account, you hereby appoint </w:t>
      </w:r>
      <w:r w:rsidR="00235AD5" w:rsidRPr="00174DCF">
        <w:t>Stripe, Inc.</w:t>
      </w:r>
      <w:r w:rsidRPr="003F7175">
        <w:t xml:space="preserve"> as your agent to obtain funds on your behalf and credit them to your</w:t>
      </w:r>
      <w:r w:rsidR="00CD28E7">
        <w:t xml:space="preserve"> </w:t>
      </w:r>
      <w:r w:rsidRPr="003F7175">
        <w:t xml:space="preserve">Freelancer Escrow Account as you agree in the applicable Escrow Instructions. Because </w:t>
      </w:r>
      <w:r w:rsidR="00235AD5" w:rsidRPr="00174DCF">
        <w:t>Stripe, Inc.</w:t>
      </w:r>
      <w:r w:rsidRPr="003F7175">
        <w:t xml:space="preserve"> is Freelancer’s</w:t>
      </w:r>
      <w:r w:rsidR="00CD28E7">
        <w:t xml:space="preserve"> </w:t>
      </w:r>
      <w:r w:rsidRPr="003F7175">
        <w:t>agent, Freelancer must, and hereby does, fully discharge and</w:t>
      </w:r>
      <w:r w:rsidR="00CD28E7">
        <w:t xml:space="preserve"> </w:t>
      </w:r>
      <w:r w:rsidRPr="003F7175">
        <w:t>credit Freelancer’s Client for all payments and releases of</w:t>
      </w:r>
      <w:r w:rsidR="00CD28E7">
        <w:t xml:space="preserve"> </w:t>
      </w:r>
      <w:r w:rsidRPr="003F7175">
        <w:t xml:space="preserve">funds that </w:t>
      </w:r>
      <w:r w:rsidR="00235AD5" w:rsidRPr="00174DCF">
        <w:t>Stripe, Inc.</w:t>
      </w:r>
      <w:r w:rsidR="00CD28E7">
        <w:t xml:space="preserve"> </w:t>
      </w:r>
      <w:r w:rsidRPr="003F7175">
        <w:t>receives on Freelancer’s behalf from or on behalf of such Client.</w:t>
      </w:r>
    </w:p>
    <w:p w14:paraId="4242B7FA" w14:textId="77777777" w:rsidR="003F7175" w:rsidRPr="003F7175" w:rsidRDefault="003F7175" w:rsidP="00CD28E7">
      <w:pPr>
        <w:pStyle w:val="Heading3"/>
      </w:pPr>
      <w:r w:rsidRPr="003F7175">
        <w:t>6.1.4 TITLE TO FUNDS</w:t>
      </w:r>
    </w:p>
    <w:p w14:paraId="43C16FF7" w14:textId="1DC1FCD7" w:rsidR="003F7175" w:rsidRPr="003F7175" w:rsidRDefault="00235AD5" w:rsidP="003F7175">
      <w:pPr>
        <w:pBdr>
          <w:top w:val="nil"/>
          <w:left w:val="nil"/>
          <w:bottom w:val="nil"/>
          <w:right w:val="nil"/>
          <w:between w:val="nil"/>
        </w:pBdr>
      </w:pPr>
      <w:r w:rsidRPr="00174DCF">
        <w:t>Zalow</w:t>
      </w:r>
      <w:r w:rsidR="003F7175" w:rsidRPr="003F7175">
        <w:t xml:space="preserve">, </w:t>
      </w:r>
      <w:r w:rsidRPr="00174DCF">
        <w:t>Stripe, Inc.</w:t>
      </w:r>
      <w:r w:rsidR="003F7175" w:rsidRPr="003F7175">
        <w:t>, and our Affiliates are not banks. We will safeguard your money and not voluntarily</w:t>
      </w:r>
      <w:r w:rsidR="00CD28E7">
        <w:t xml:space="preserve"> </w:t>
      </w:r>
      <w:r w:rsidR="003F7175" w:rsidRPr="003F7175">
        <w:t>make your money available to our creditors.</w:t>
      </w:r>
    </w:p>
    <w:p w14:paraId="5761E321" w14:textId="14D85B14" w:rsidR="003F7175" w:rsidRPr="003F7175" w:rsidRDefault="00235AD5" w:rsidP="003F7175">
      <w:pPr>
        <w:pBdr>
          <w:top w:val="nil"/>
          <w:left w:val="nil"/>
          <w:bottom w:val="nil"/>
          <w:right w:val="nil"/>
          <w:between w:val="nil"/>
        </w:pBdr>
      </w:pPr>
      <w:r w:rsidRPr="00174DCF">
        <w:lastRenderedPageBreak/>
        <w:t>Zalow</w:t>
      </w:r>
      <w:r w:rsidR="003F7175" w:rsidRPr="003F7175">
        <w:t xml:space="preserve">, </w:t>
      </w:r>
      <w:r w:rsidRPr="00174DCF">
        <w:t>Stripe, Inc.</w:t>
      </w:r>
      <w:r w:rsidR="003F7175" w:rsidRPr="003F7175">
        <w:t xml:space="preserve">, and our Affiliates are not banks. </w:t>
      </w:r>
      <w:r w:rsidRPr="00174DCF">
        <w:t>Stripe, Inc.</w:t>
      </w:r>
      <w:r w:rsidR="003F7175" w:rsidRPr="003F7175">
        <w:t xml:space="preserve"> deposits and maintains all Escrow Account</w:t>
      </w:r>
      <w:r w:rsidR="00CD28E7">
        <w:t xml:space="preserve"> </w:t>
      </w:r>
      <w:r w:rsidR="003F7175" w:rsidRPr="003F7175">
        <w:t>funds in an escrow trust account at a bank insured by the Federal Deposit Insurance Corporation and approved to</w:t>
      </w:r>
      <w:r w:rsidR="00CD28E7">
        <w:t xml:space="preserve"> </w:t>
      </w:r>
      <w:r w:rsidR="003F7175" w:rsidRPr="003F7175">
        <w:t>receive, hold, and</w:t>
      </w:r>
      <w:r w:rsidR="00CD28E7">
        <w:t xml:space="preserve"> </w:t>
      </w:r>
      <w:r w:rsidR="003F7175" w:rsidRPr="003F7175">
        <w:t xml:space="preserve">deliver escrow funds under applicable laws and regulations. </w:t>
      </w:r>
      <w:r w:rsidRPr="00174DCF">
        <w:t>Stripe, Inc.</w:t>
      </w:r>
      <w:r w:rsidR="003F7175" w:rsidRPr="003F7175">
        <w:t xml:space="preserve"> may utilize an </w:t>
      </w:r>
      <w:r w:rsidR="00F6026F" w:rsidRPr="003F7175">
        <w:t>interest-bearing</w:t>
      </w:r>
      <w:r w:rsidR="00CD28E7">
        <w:t xml:space="preserve"> </w:t>
      </w:r>
      <w:r w:rsidR="003F7175" w:rsidRPr="003F7175">
        <w:t>escrow trust account held at Wells Fargo Bank, N.A. or Bank of America, N.A. to maintain Escrow Account funds</w:t>
      </w:r>
      <w:r w:rsidR="00F6026F">
        <w:t xml:space="preserve"> </w:t>
      </w:r>
      <w:r w:rsidR="003F7175" w:rsidRPr="003F7175">
        <w:t xml:space="preserve">in accordance with applicable laws. </w:t>
      </w:r>
      <w:r w:rsidRPr="00174DCF">
        <w:t>Stripe, Inc.</w:t>
      </w:r>
      <w:r w:rsidR="003F7175" w:rsidRPr="003F7175">
        <w:t xml:space="preserve"> may transfer funds between interest and non-</w:t>
      </w:r>
      <w:r w:rsidR="00F6026F" w:rsidRPr="003F7175">
        <w:t>interest-bearing</w:t>
      </w:r>
      <w:r w:rsidR="003F7175" w:rsidRPr="003F7175">
        <w:t xml:space="preserve"> escrow</w:t>
      </w:r>
      <w:r w:rsidR="00F6026F">
        <w:t xml:space="preserve"> </w:t>
      </w:r>
      <w:r w:rsidR="003F7175" w:rsidRPr="003F7175">
        <w:t>trust accounts but will not release Escrow Account funds except in</w:t>
      </w:r>
      <w:r w:rsidR="00F6026F">
        <w:t xml:space="preserve"> </w:t>
      </w:r>
      <w:r w:rsidR="003F7175" w:rsidRPr="003F7175">
        <w:t>accordance with applicable Escrow Instructions. Any</w:t>
      </w:r>
      <w:r w:rsidR="00F6026F">
        <w:t xml:space="preserve"> </w:t>
      </w:r>
      <w:r w:rsidR="003F7175" w:rsidRPr="003F7175">
        <w:t>escrow trust account is</w:t>
      </w:r>
      <w:r w:rsidR="00F6026F">
        <w:t xml:space="preserve"> </w:t>
      </w:r>
      <w:r w:rsidR="003F7175" w:rsidRPr="003F7175">
        <w:t xml:space="preserve">separate from the operating accounts of </w:t>
      </w:r>
      <w:r w:rsidRPr="00174DCF">
        <w:t>Zalow</w:t>
      </w:r>
      <w:r w:rsidR="003F7175" w:rsidRPr="003F7175">
        <w:t xml:space="preserve"> and each of our Affiliates. </w:t>
      </w:r>
      <w:r w:rsidRPr="00174DCF">
        <w:t>Stripe, Inc.</w:t>
      </w:r>
      <w:r w:rsidR="003F7175" w:rsidRPr="003F7175">
        <w:t xml:space="preserve"> will not</w:t>
      </w:r>
      <w:r w:rsidR="00F6026F">
        <w:t xml:space="preserve"> </w:t>
      </w:r>
      <w:r w:rsidR="003F7175" w:rsidRPr="003F7175">
        <w:t>voluntarily make funds deposited in the escrow trust account available to its creditors, or the creditors of its Affiliates, in</w:t>
      </w:r>
      <w:r w:rsidR="00F6026F">
        <w:t xml:space="preserve"> </w:t>
      </w:r>
      <w:r w:rsidR="003F7175" w:rsidRPr="003F7175">
        <w:t>the event of a bankruptcy, or for any</w:t>
      </w:r>
      <w:r w:rsidR="00F6026F">
        <w:t xml:space="preserve"> </w:t>
      </w:r>
      <w:r w:rsidR="003F7175" w:rsidRPr="003F7175">
        <w:t>other purpose. As provided in United States Bankruptcy Code, Section 541(d),</w:t>
      </w:r>
      <w:r w:rsidR="00F6026F">
        <w:t xml:space="preserve"> </w:t>
      </w:r>
      <w:r w:rsidRPr="00174DCF">
        <w:t>Stripe, Inc.</w:t>
      </w:r>
      <w:r w:rsidR="003F7175" w:rsidRPr="003F7175">
        <w:t xml:space="preserve"> holds only legal title to, and not any equitable interest in, the escrow trust</w:t>
      </w:r>
      <w:r w:rsidR="00F6026F">
        <w:t xml:space="preserve"> </w:t>
      </w:r>
      <w:r w:rsidR="003F7175" w:rsidRPr="003F7175">
        <w:t>account and any funds</w:t>
      </w:r>
      <w:r w:rsidR="00F6026F">
        <w:t xml:space="preserve"> </w:t>
      </w:r>
      <w:r w:rsidR="003F7175" w:rsidRPr="003F7175">
        <w:t>deposited in it. This Agreement is supplementary to the</w:t>
      </w:r>
      <w:r w:rsidR="00F6026F">
        <w:t xml:space="preserve"> </w:t>
      </w:r>
      <w:r w:rsidR="003F7175" w:rsidRPr="003F7175">
        <w:t>Service Contract and to any other agreement between Client and</w:t>
      </w:r>
      <w:r w:rsidR="00F6026F">
        <w:t xml:space="preserve"> </w:t>
      </w:r>
      <w:r w:rsidR="003F7175" w:rsidRPr="003F7175">
        <w:t>Freelancer concerning the Project, as provided in Title 11 of the United States Code, Section 365(n).</w:t>
      </w:r>
    </w:p>
    <w:p w14:paraId="61535781" w14:textId="77777777" w:rsidR="003F7175" w:rsidRPr="003F7175" w:rsidRDefault="003F7175" w:rsidP="00F6026F">
      <w:pPr>
        <w:pStyle w:val="Heading3"/>
      </w:pPr>
      <w:r w:rsidRPr="003F7175">
        <w:t>6.1.5 NO INTEREST</w:t>
      </w:r>
    </w:p>
    <w:p w14:paraId="1CA0B327" w14:textId="34F2B1A8" w:rsidR="003F7175" w:rsidRPr="003F7175" w:rsidRDefault="003F7175" w:rsidP="003F7175">
      <w:pPr>
        <w:pBdr>
          <w:top w:val="nil"/>
          <w:left w:val="nil"/>
          <w:bottom w:val="nil"/>
          <w:right w:val="nil"/>
          <w:between w:val="nil"/>
        </w:pBdr>
      </w:pPr>
      <w:r w:rsidRPr="003F7175">
        <w:t xml:space="preserve">You will not earn any interest on the money we hold in your Escrow </w:t>
      </w:r>
      <w:r w:rsidR="00F6026F" w:rsidRPr="003F7175">
        <w:t>Account,</w:t>
      </w:r>
      <w:r w:rsidRPr="003F7175">
        <w:t xml:space="preserve"> and you understand that we</w:t>
      </w:r>
      <w:r w:rsidR="00F6026F">
        <w:t xml:space="preserve"> </w:t>
      </w:r>
      <w:r w:rsidRPr="003F7175">
        <w:t>charge fees for our services, as explained in Section 5.</w:t>
      </w:r>
    </w:p>
    <w:p w14:paraId="524A83A6" w14:textId="6D83A31B" w:rsidR="003F7175" w:rsidRPr="003F7175" w:rsidRDefault="003F7175" w:rsidP="003F7175">
      <w:pPr>
        <w:pBdr>
          <w:top w:val="nil"/>
          <w:left w:val="nil"/>
          <w:bottom w:val="nil"/>
          <w:right w:val="nil"/>
          <w:between w:val="nil"/>
        </w:pBdr>
      </w:pPr>
      <w:r w:rsidRPr="003F7175">
        <w:t>You agree that you will not receive interest or other earnings on the funds held in your Escrow Account. If any interest is</w:t>
      </w:r>
      <w:r w:rsidR="00F6026F">
        <w:t xml:space="preserve"> </w:t>
      </w:r>
      <w:r w:rsidR="00F6026F" w:rsidRPr="003F7175">
        <w:t>earned,</w:t>
      </w:r>
      <w:r w:rsidRPr="003F7175">
        <w:t xml:space="preserve"> then you agree that all interest is</w:t>
      </w:r>
      <w:r w:rsidR="00F6026F">
        <w:t xml:space="preserve"> </w:t>
      </w:r>
      <w:r w:rsidRPr="003F7175">
        <w:t xml:space="preserve">assigned to </w:t>
      </w:r>
      <w:r w:rsidRPr="00174DCF">
        <w:t>Zalow Inc</w:t>
      </w:r>
      <w:r w:rsidRPr="003F7175">
        <w:t>. In no event will you receive any interest</w:t>
      </w:r>
      <w:r w:rsidR="00F6026F">
        <w:t xml:space="preserve"> </w:t>
      </w:r>
      <w:r w:rsidRPr="003F7175">
        <w:t>earnings, including if the Project or payment fails, is canceled, or escrow funds are returned to you. Any</w:t>
      </w:r>
      <w:r w:rsidR="00F6026F">
        <w:t xml:space="preserve"> </w:t>
      </w:r>
      <w:r w:rsidRPr="003F7175">
        <w:t>interest accrued</w:t>
      </w:r>
      <w:r w:rsidR="00F6026F">
        <w:t xml:space="preserve"> </w:t>
      </w:r>
      <w:r w:rsidRPr="003F7175">
        <w:t>in an escrow trust account may be retained in the interest-bearing escrow account until the end of the current calendar</w:t>
      </w:r>
      <w:r w:rsidR="00F6026F">
        <w:t xml:space="preserve"> </w:t>
      </w:r>
      <w:r w:rsidRPr="003F7175">
        <w:t>month.</w:t>
      </w:r>
    </w:p>
    <w:p w14:paraId="6CCEB34B" w14:textId="45259C3B" w:rsidR="003F7175" w:rsidRPr="003F7175" w:rsidRDefault="00235AD5" w:rsidP="003F7175">
      <w:pPr>
        <w:pBdr>
          <w:top w:val="nil"/>
          <w:left w:val="nil"/>
          <w:bottom w:val="nil"/>
          <w:right w:val="nil"/>
          <w:between w:val="nil"/>
        </w:pBdr>
      </w:pPr>
      <w:r w:rsidRPr="00174DCF">
        <w:t>Zalow</w:t>
      </w:r>
      <w:r w:rsidR="003F7175" w:rsidRPr="003F7175">
        <w:t xml:space="preserve">, </w:t>
      </w:r>
      <w:r w:rsidRPr="00174DCF">
        <w:t>Stripe, Inc.</w:t>
      </w:r>
      <w:r w:rsidR="003F7175" w:rsidRPr="003F7175">
        <w:t>, or our Affiliates may charge or deduct fees, may receive a</w:t>
      </w:r>
      <w:r w:rsidR="00F6026F">
        <w:t xml:space="preserve"> </w:t>
      </w:r>
      <w:r w:rsidR="003F7175" w:rsidRPr="003F7175">
        <w:t>reduction in fees or expenses</w:t>
      </w:r>
      <w:r w:rsidR="00F6026F">
        <w:t xml:space="preserve"> </w:t>
      </w:r>
      <w:r w:rsidR="003F7175" w:rsidRPr="003F7175">
        <w:t>charged, and may receive other compensation in connection with the services we provide as provided in Section 5 and</w:t>
      </w:r>
    </w:p>
    <w:p w14:paraId="50C135B0" w14:textId="77777777" w:rsidR="003F7175" w:rsidRPr="003F7175" w:rsidRDefault="003F7175" w:rsidP="003F7175">
      <w:pPr>
        <w:pBdr>
          <w:top w:val="nil"/>
          <w:left w:val="nil"/>
          <w:bottom w:val="nil"/>
          <w:right w:val="nil"/>
          <w:between w:val="nil"/>
        </w:pBdr>
      </w:pPr>
      <w:r w:rsidRPr="003F7175">
        <w:t>the Fee and ACH Authorization Agreement.</w:t>
      </w:r>
    </w:p>
    <w:p w14:paraId="1F357AEE" w14:textId="77777777" w:rsidR="003F7175" w:rsidRPr="003F7175" w:rsidRDefault="003F7175" w:rsidP="00F6026F">
      <w:pPr>
        <w:pStyle w:val="Heading3"/>
      </w:pPr>
      <w:r w:rsidRPr="003F7175">
        <w:t>6.1.6 ESCROW AGENT DUTIES</w:t>
      </w:r>
    </w:p>
    <w:p w14:paraId="2C7CB1E7" w14:textId="04C45551" w:rsidR="003F7175" w:rsidRPr="003F7175" w:rsidRDefault="003F7175" w:rsidP="003F7175">
      <w:pPr>
        <w:pBdr>
          <w:top w:val="nil"/>
          <w:left w:val="nil"/>
          <w:bottom w:val="nil"/>
          <w:right w:val="nil"/>
          <w:between w:val="nil"/>
        </w:pBdr>
      </w:pPr>
      <w:r w:rsidRPr="003F7175">
        <w:t>We only agree to do what is described in this Agreement, the applicable Escrow Instructions, and the rest of the</w:t>
      </w:r>
      <w:r w:rsidR="00F6026F">
        <w:t xml:space="preserve"> </w:t>
      </w:r>
      <w:r w:rsidRPr="003F7175">
        <w:t>Terms of Service.</w:t>
      </w:r>
    </w:p>
    <w:p w14:paraId="0A0866B7" w14:textId="6D1A6793" w:rsidR="003F7175" w:rsidRPr="003F7175" w:rsidRDefault="003F7175" w:rsidP="003F7175">
      <w:pPr>
        <w:pBdr>
          <w:top w:val="nil"/>
          <w:left w:val="nil"/>
          <w:bottom w:val="nil"/>
          <w:right w:val="nil"/>
          <w:between w:val="nil"/>
        </w:pBdr>
      </w:pPr>
      <w:r w:rsidRPr="003F7175">
        <w:t>We only agree to perform such duties as are expressly set forth in this Agreement, the applicable Escrow Instructions,</w:t>
      </w:r>
      <w:r w:rsidR="00F6026F">
        <w:t xml:space="preserve"> </w:t>
      </w:r>
      <w:r w:rsidRPr="003F7175">
        <w:t>and the other Terms of Service, and no other</w:t>
      </w:r>
      <w:r w:rsidR="00F6026F">
        <w:t xml:space="preserve"> </w:t>
      </w:r>
      <w:r w:rsidRPr="003F7175">
        <w:lastRenderedPageBreak/>
        <w:t>duties will be implied. We have no liability under, and no duty to inquire as</w:t>
      </w:r>
      <w:r w:rsidR="00F6026F">
        <w:t xml:space="preserve"> </w:t>
      </w:r>
      <w:r w:rsidRPr="003F7175">
        <w:t>to, the</w:t>
      </w:r>
      <w:r w:rsidR="00F6026F">
        <w:t xml:space="preserve"> </w:t>
      </w:r>
      <w:r w:rsidRPr="003F7175">
        <w:t>provisions of any agreement, other than the Terms of Service (including this</w:t>
      </w:r>
      <w:r w:rsidR="00F6026F">
        <w:t xml:space="preserve"> </w:t>
      </w:r>
      <w:r w:rsidRPr="003F7175">
        <w:t>Agreement and the applicable Escrow</w:t>
      </w:r>
      <w:r w:rsidR="00F6026F">
        <w:t xml:space="preserve"> </w:t>
      </w:r>
      <w:r w:rsidRPr="003F7175">
        <w:t>Instructions). We will be under no duty to</w:t>
      </w:r>
      <w:r w:rsidR="00F6026F">
        <w:t xml:space="preserve"> </w:t>
      </w:r>
      <w:r w:rsidRPr="003F7175">
        <w:t>inquire about or investigate any agreement or communication between Client</w:t>
      </w:r>
      <w:r w:rsidR="00F6026F">
        <w:t xml:space="preserve"> </w:t>
      </w:r>
      <w:r w:rsidRPr="003F7175">
        <w:t>and Freelancer, even if posted to the Site. We have the right to rely upon, and will not be</w:t>
      </w:r>
      <w:r w:rsidR="00F6026F">
        <w:t xml:space="preserve"> </w:t>
      </w:r>
      <w:r w:rsidRPr="003F7175">
        <w:t>liable for relying on, any written</w:t>
      </w:r>
      <w:r w:rsidR="00F6026F">
        <w:t xml:space="preserve"> </w:t>
      </w:r>
      <w:r w:rsidRPr="003F7175">
        <w:t>notice, instruction, or request furnished to us by Client or Freelancer in accordance with this Agreement or the applicable</w:t>
      </w:r>
      <w:r w:rsidR="00F6026F">
        <w:t xml:space="preserve"> </w:t>
      </w:r>
      <w:r w:rsidRPr="003F7175">
        <w:t>Escrow Instructions, if we reasonably believe that such notice, instruction, or request is</w:t>
      </w:r>
      <w:r w:rsidR="00F6026F">
        <w:t xml:space="preserve"> </w:t>
      </w:r>
      <w:r w:rsidRPr="003F7175">
        <w:t>genuine and that it is signed or</w:t>
      </w:r>
      <w:r w:rsidR="00F6026F">
        <w:t xml:space="preserve"> </w:t>
      </w:r>
      <w:r w:rsidRPr="003F7175">
        <w:t>presented by the proper party or parties. We have</w:t>
      </w:r>
      <w:r w:rsidR="00F6026F">
        <w:t xml:space="preserve"> </w:t>
      </w:r>
      <w:r w:rsidRPr="003F7175">
        <w:t>no duty to inquire about or investigate the validity, accuracy, or content</w:t>
      </w:r>
      <w:r w:rsidR="00F6026F">
        <w:t xml:space="preserve"> </w:t>
      </w:r>
      <w:r w:rsidRPr="003F7175">
        <w:t>of any such notice, instruction, or request. We have no duty to solicit any payments or releases that may be due to or from</w:t>
      </w:r>
      <w:r w:rsidR="00F6026F">
        <w:t xml:space="preserve"> </w:t>
      </w:r>
      <w:r w:rsidRPr="003F7175">
        <w:t>any Escrow Account. We may execute any of our powers and perform any of our duties under this Agreement and the</w:t>
      </w:r>
      <w:r w:rsidR="00F6026F">
        <w:t xml:space="preserve"> </w:t>
      </w:r>
      <w:r w:rsidRPr="003F7175">
        <w:t>applicable Escrow</w:t>
      </w:r>
      <w:r w:rsidR="00F6026F">
        <w:t xml:space="preserve"> </w:t>
      </w:r>
      <w:r w:rsidRPr="003F7175">
        <w:t>Instructions directly or through agents or attorneys (and will be liable only for the</w:t>
      </w:r>
      <w:r w:rsidR="00F6026F">
        <w:t xml:space="preserve"> </w:t>
      </w:r>
      <w:r w:rsidRPr="003F7175">
        <w:t>careful selection of</w:t>
      </w:r>
      <w:r w:rsidR="00F6026F">
        <w:t xml:space="preserve"> </w:t>
      </w:r>
      <w:r w:rsidRPr="003F7175">
        <w:t>any such agent or attorney) and may consult with counsel, accountants, and other skilled persons to be selected and</w:t>
      </w:r>
      <w:r w:rsidR="00F6026F">
        <w:t xml:space="preserve"> </w:t>
      </w:r>
      <w:r w:rsidRPr="003F7175">
        <w:t>retained by us. If we are uncertain as to our duties or rights under this Agreement or receive instructions,</w:t>
      </w:r>
      <w:r w:rsidR="00F6026F">
        <w:t xml:space="preserve"> </w:t>
      </w:r>
      <w:r w:rsidRPr="003F7175">
        <w:t>claims, or</w:t>
      </w:r>
      <w:r w:rsidR="00F6026F">
        <w:t xml:space="preserve"> </w:t>
      </w:r>
      <w:r w:rsidRPr="003F7175">
        <w:t>demands from any party to this Agreement that, in our opinion, conflict with any of the provisions of this Agreement or the</w:t>
      </w:r>
      <w:r w:rsidR="00F6026F">
        <w:t xml:space="preserve"> </w:t>
      </w:r>
      <w:r w:rsidRPr="003F7175">
        <w:t>applicable Escrow Instructions, we will be entitled to refrain from taking any action, and our sole obligation will be to keep</w:t>
      </w:r>
      <w:r w:rsidR="00F6026F">
        <w:t xml:space="preserve"> </w:t>
      </w:r>
      <w:r w:rsidRPr="003F7175">
        <w:t>safely all property held in the Escrow Account until we are directed otherwise</w:t>
      </w:r>
      <w:r w:rsidR="00F6026F">
        <w:t xml:space="preserve"> </w:t>
      </w:r>
      <w:r w:rsidRPr="003F7175">
        <w:t>in writing by Client and Freelancer or by a</w:t>
      </w:r>
      <w:r w:rsidR="00F6026F">
        <w:t xml:space="preserve"> </w:t>
      </w:r>
      <w:r w:rsidRPr="003F7175">
        <w:t>final order or judgment of an arbitrator or court of competent jurisdiction.</w:t>
      </w:r>
    </w:p>
    <w:p w14:paraId="7F593B97" w14:textId="77777777" w:rsidR="003F7175" w:rsidRPr="003F7175" w:rsidRDefault="003F7175" w:rsidP="00F6026F">
      <w:pPr>
        <w:pStyle w:val="Heading3"/>
      </w:pPr>
      <w:r w:rsidRPr="003F7175">
        <w:t>6.1.7 ESCROW AGENT RIGHT</w:t>
      </w:r>
    </w:p>
    <w:p w14:paraId="22A1CB57" w14:textId="58D38453" w:rsidR="003F7175" w:rsidRPr="003F7175" w:rsidRDefault="003F7175" w:rsidP="003F7175">
      <w:pPr>
        <w:pBdr>
          <w:top w:val="nil"/>
          <w:left w:val="nil"/>
          <w:bottom w:val="nil"/>
          <w:right w:val="nil"/>
          <w:between w:val="nil"/>
        </w:pBdr>
      </w:pPr>
      <w:r w:rsidRPr="003F7175">
        <w:t>We may choose to start a dispute process if there is a disagreement between a Client and a Freelancer related</w:t>
      </w:r>
      <w:r w:rsidR="0018383C">
        <w:t xml:space="preserve"> </w:t>
      </w:r>
      <w:r w:rsidRPr="003F7175">
        <w:t>to an Escrow Account.</w:t>
      </w:r>
    </w:p>
    <w:p w14:paraId="09CFFA72" w14:textId="632EE751" w:rsidR="003F7175" w:rsidRPr="003F7175" w:rsidRDefault="003F7175" w:rsidP="003F7175">
      <w:pPr>
        <w:pBdr>
          <w:top w:val="nil"/>
          <w:left w:val="nil"/>
          <w:bottom w:val="nil"/>
          <w:right w:val="nil"/>
          <w:between w:val="nil"/>
        </w:pBdr>
      </w:pPr>
      <w:r w:rsidRPr="003F7175">
        <w:t>We have the right to institute arbitration or other legal proceedings if applicable,</w:t>
      </w:r>
      <w:r w:rsidR="0018383C">
        <w:t xml:space="preserve"> </w:t>
      </w:r>
      <w:r w:rsidRPr="003F7175">
        <w:t>including depositing funds held in the</w:t>
      </w:r>
      <w:r w:rsidR="0018383C">
        <w:t xml:space="preserve"> </w:t>
      </w:r>
      <w:r w:rsidRPr="003F7175">
        <w:t>Escrow Account with a court of competent</w:t>
      </w:r>
      <w:r w:rsidR="0018383C">
        <w:t xml:space="preserve"> </w:t>
      </w:r>
      <w:r w:rsidRPr="003F7175">
        <w:t xml:space="preserve">jurisdiction, </w:t>
      </w:r>
      <w:proofErr w:type="gramStart"/>
      <w:r w:rsidRPr="003F7175">
        <w:t>in order to</w:t>
      </w:r>
      <w:proofErr w:type="gramEnd"/>
      <w:r w:rsidRPr="003F7175">
        <w:t xml:space="preserve"> resolve any dispute between Client and Freelancer</w:t>
      </w:r>
      <w:r w:rsidR="0018383C">
        <w:t xml:space="preserve"> </w:t>
      </w:r>
      <w:r w:rsidRPr="003F7175">
        <w:t>related to the Escrow Account. Except as expressly provided, nothing in this Agreement will be</w:t>
      </w:r>
      <w:r w:rsidR="0018383C">
        <w:t xml:space="preserve"> </w:t>
      </w:r>
      <w:r w:rsidRPr="003F7175">
        <w:t>construed to limit our legal</w:t>
      </w:r>
      <w:r w:rsidR="0018383C">
        <w:t xml:space="preserve"> </w:t>
      </w:r>
      <w:r w:rsidRPr="003F7175">
        <w:t>and equitable rights, including, but not limited to,</w:t>
      </w:r>
      <w:r w:rsidR="008B07F2">
        <w:t xml:space="preserve"> </w:t>
      </w:r>
      <w:r w:rsidRPr="003F7175">
        <w:t>depositing funds held in the Escrow Account with a court of competent</w:t>
      </w:r>
      <w:r w:rsidR="0018383C">
        <w:t xml:space="preserve"> </w:t>
      </w:r>
      <w:r w:rsidRPr="003F7175">
        <w:t>jurisdiction.</w:t>
      </w:r>
      <w:r w:rsidR="008B07F2">
        <w:t xml:space="preserve"> </w:t>
      </w:r>
      <w:r w:rsidRPr="003F7175">
        <w:t xml:space="preserve">Any corporation or association into which </w:t>
      </w:r>
      <w:r w:rsidR="00235AD5" w:rsidRPr="00174DCF">
        <w:t>Stripe, Inc.</w:t>
      </w:r>
      <w:r w:rsidRPr="003F7175">
        <w:t xml:space="preserve"> may be merged or converted</w:t>
      </w:r>
      <w:r w:rsidR="008B07F2">
        <w:t xml:space="preserve"> </w:t>
      </w:r>
      <w:r w:rsidRPr="003F7175">
        <w:t xml:space="preserve">or with which </w:t>
      </w:r>
      <w:r w:rsidR="00235AD5" w:rsidRPr="00174DCF">
        <w:t>Zalow</w:t>
      </w:r>
      <w:r w:rsidR="0018383C">
        <w:t xml:space="preserve"> </w:t>
      </w:r>
      <w:r w:rsidRPr="003F7175">
        <w:t>may be consolidated, or any corporation or association to</w:t>
      </w:r>
      <w:r w:rsidR="008B07F2">
        <w:t xml:space="preserve"> </w:t>
      </w:r>
      <w:r w:rsidRPr="003F7175">
        <w:t>which all or substantially all the escrow business of</w:t>
      </w:r>
      <w:r w:rsidR="0018383C">
        <w:t xml:space="preserve"> </w:t>
      </w:r>
      <w:r w:rsidR="00235AD5" w:rsidRPr="00174DCF">
        <w:t>Stripe, Inc.</w:t>
      </w:r>
      <w:r w:rsidRPr="003F7175">
        <w:t xml:space="preserve"> may be transferred</w:t>
      </w:r>
      <w:r w:rsidR="008B07F2">
        <w:t xml:space="preserve"> </w:t>
      </w:r>
      <w:r w:rsidRPr="003F7175">
        <w:t xml:space="preserve">will succeed to all the rights and obligations of </w:t>
      </w:r>
      <w:r w:rsidR="00235AD5" w:rsidRPr="00174DCF">
        <w:t>Stripe, Inc.</w:t>
      </w:r>
      <w:r w:rsidRPr="003F7175">
        <w:t xml:space="preserve"> as escrow holder and</w:t>
      </w:r>
      <w:r w:rsidR="008B07F2">
        <w:t xml:space="preserve"> </w:t>
      </w:r>
      <w:r w:rsidRPr="003F7175">
        <w:lastRenderedPageBreak/>
        <w:t>escrow agent under this Agreement and the applicable Escrow Instructions to the</w:t>
      </w:r>
      <w:r w:rsidR="008B07F2">
        <w:t xml:space="preserve"> </w:t>
      </w:r>
      <w:r w:rsidRPr="003F7175">
        <w:t>extent permitted by applicable law.</w:t>
      </w:r>
    </w:p>
    <w:p w14:paraId="0AC7A682" w14:textId="77777777" w:rsidR="003F7175" w:rsidRPr="003F7175" w:rsidRDefault="003F7175" w:rsidP="0018383C">
      <w:pPr>
        <w:pStyle w:val="Heading2"/>
      </w:pPr>
      <w:r w:rsidRPr="003F7175">
        <w:t>6.2 CLIENT PAYMENTS ON SERVICE CONTRACTS</w:t>
      </w:r>
    </w:p>
    <w:p w14:paraId="284B7A75" w14:textId="77777777" w:rsidR="003F7175" w:rsidRPr="003F7175" w:rsidRDefault="003F7175" w:rsidP="003F7175">
      <w:pPr>
        <w:pBdr>
          <w:top w:val="nil"/>
          <w:left w:val="nil"/>
          <w:bottom w:val="nil"/>
          <w:right w:val="nil"/>
          <w:between w:val="nil"/>
        </w:pBdr>
      </w:pPr>
      <w:r w:rsidRPr="003F7175">
        <w:t>This section describes when and how Client payments are made on their contracts with Freelancers.</w:t>
      </w:r>
    </w:p>
    <w:p w14:paraId="03752A59" w14:textId="7E5DD501" w:rsidR="003F7175" w:rsidRPr="003F7175" w:rsidRDefault="003F7175" w:rsidP="003F7175">
      <w:pPr>
        <w:pBdr>
          <w:top w:val="nil"/>
          <w:left w:val="nil"/>
          <w:bottom w:val="nil"/>
          <w:right w:val="nil"/>
          <w:between w:val="nil"/>
        </w:pBdr>
      </w:pPr>
      <w:r w:rsidRPr="003F7175">
        <w:rPr>
          <w:b/>
          <w:bCs/>
        </w:rPr>
        <w:t>Hourly Contracts</w:t>
      </w:r>
      <w:r w:rsidRPr="003F7175">
        <w:t>. Freelancer will invoice Client for Freelancer Fees on a</w:t>
      </w:r>
      <w:r w:rsidR="0018383C">
        <w:t>n ad hoc or</w:t>
      </w:r>
      <w:r w:rsidRPr="003F7175">
        <w:t xml:space="preserve"> weekly</w:t>
      </w:r>
      <w:r w:rsidR="0018383C">
        <w:t xml:space="preserve"> </w:t>
      </w:r>
      <w:r w:rsidRPr="003F7175">
        <w:t xml:space="preserve">basis through </w:t>
      </w:r>
      <w:r w:rsidR="00235AD5" w:rsidRPr="00174DCF">
        <w:t>Zalow</w:t>
      </w:r>
      <w:r w:rsidRPr="003F7175">
        <w:t>, and Client will</w:t>
      </w:r>
      <w:r w:rsidR="0018383C">
        <w:t xml:space="preserve"> </w:t>
      </w:r>
      <w:r w:rsidRPr="003F7175">
        <w:t>pay invoices consistent with the Hourly</w:t>
      </w:r>
      <w:r w:rsidR="0018383C">
        <w:t xml:space="preserve"> </w:t>
      </w:r>
      <w:r w:rsidRPr="003F7175">
        <w:t>Payment Agreement with Escrow Instructions. When Client</w:t>
      </w:r>
      <w:r w:rsidR="0018383C">
        <w:t xml:space="preserve"> </w:t>
      </w:r>
      <w:r w:rsidRPr="003F7175">
        <w:t>approves an Hourly Invoice for an Hourly Contract, including an Hourly Contract initiated through Direct Contracts, Client</w:t>
      </w:r>
      <w:r w:rsidR="0018383C">
        <w:t xml:space="preserve"> </w:t>
      </w:r>
      <w:r w:rsidRPr="003F7175">
        <w:t xml:space="preserve">automatically and irrevocably authorizes and instructs </w:t>
      </w:r>
      <w:r w:rsidR="00235AD5" w:rsidRPr="00174DCF">
        <w:t>Zalow</w:t>
      </w:r>
      <w:r w:rsidRPr="003F7175">
        <w:t xml:space="preserve"> or its affiliate</w:t>
      </w:r>
      <w:r w:rsidR="00235AD5" w:rsidRPr="00174DCF">
        <w:t xml:space="preserve"> Stripe, Inc.</w:t>
      </w:r>
      <w:r w:rsidRPr="003F7175">
        <w:t xml:space="preserve"> to charge</w:t>
      </w:r>
      <w:r w:rsidR="0018383C">
        <w:t xml:space="preserve"> </w:t>
      </w:r>
      <w:r w:rsidRPr="003F7175">
        <w:t>Client’s Payment Method for the Freelancer Fees.</w:t>
      </w:r>
    </w:p>
    <w:p w14:paraId="6089FC46" w14:textId="77777777" w:rsidR="0018383C" w:rsidRDefault="003F7175" w:rsidP="003F7175">
      <w:pPr>
        <w:pBdr>
          <w:top w:val="nil"/>
          <w:left w:val="nil"/>
          <w:bottom w:val="nil"/>
          <w:right w:val="nil"/>
          <w:between w:val="nil"/>
        </w:pBdr>
      </w:pPr>
      <w:r w:rsidRPr="003F7175">
        <w:rPr>
          <w:b/>
          <w:bCs/>
        </w:rPr>
        <w:t>Fixed-Price Contracts</w:t>
      </w:r>
      <w:r w:rsidRPr="003F7175">
        <w:t>. Client becomes obligated to pay applicable amounts into the Escrow Account immediately upon</w:t>
      </w:r>
      <w:r w:rsidR="0018383C">
        <w:t xml:space="preserve"> </w:t>
      </w:r>
      <w:r w:rsidRPr="003F7175">
        <w:t xml:space="preserve">sending a Fixed-Price Contract offer (for </w:t>
      </w:r>
      <w:r w:rsidR="0018383C">
        <w:t>half of the project</w:t>
      </w:r>
      <w:r w:rsidRPr="003F7175">
        <w:t xml:space="preserve"> full amount or for the first milestone, if milestones are used), upon activating</w:t>
      </w:r>
      <w:r w:rsidR="0018383C">
        <w:t xml:space="preserve"> </w:t>
      </w:r>
      <w:r w:rsidRPr="003F7175">
        <w:t>any additional milestone, or upon accepting a Fixed-Price Contract via Direct Contracts. When Client authorizes the</w:t>
      </w:r>
      <w:r w:rsidR="0018383C">
        <w:t xml:space="preserve"> </w:t>
      </w:r>
      <w:r w:rsidRPr="003F7175">
        <w:t>payment of the Freelancer Fees for a Fixed-Price Contract under the Fixed Price Service Contract Escrow Instructions,</w:t>
      </w:r>
      <w:r w:rsidR="0018383C">
        <w:t xml:space="preserve"> </w:t>
      </w:r>
      <w:r w:rsidRPr="003F7175">
        <w:t xml:space="preserve">Client automatically and irrevocably authorizes and instructs </w:t>
      </w:r>
      <w:r w:rsidR="00235AD5" w:rsidRPr="00174DCF">
        <w:t>Zalow</w:t>
      </w:r>
      <w:r w:rsidRPr="003F7175">
        <w:t xml:space="preserve"> or its affiliate </w:t>
      </w:r>
      <w:r w:rsidR="00235AD5" w:rsidRPr="00174DCF">
        <w:t>Stripe, Inc.</w:t>
      </w:r>
      <w:r w:rsidRPr="003F7175">
        <w:t xml:space="preserve"> </w:t>
      </w:r>
      <w:r w:rsidR="00235AD5" w:rsidRPr="00174DCF">
        <w:t xml:space="preserve">to </w:t>
      </w:r>
      <w:r w:rsidRPr="003F7175">
        <w:t>charge Client’s Payment Method for the Freelancer Fees.</w:t>
      </w:r>
      <w:r w:rsidR="0018383C">
        <w:t xml:space="preserve"> </w:t>
      </w:r>
    </w:p>
    <w:p w14:paraId="4A4CF39A" w14:textId="66349D17" w:rsidR="003F7175" w:rsidRPr="003F7175" w:rsidRDefault="003F7175" w:rsidP="003F7175">
      <w:pPr>
        <w:pBdr>
          <w:top w:val="nil"/>
          <w:left w:val="nil"/>
          <w:bottom w:val="nil"/>
          <w:right w:val="nil"/>
          <w:between w:val="nil"/>
        </w:pBdr>
      </w:pPr>
      <w:r w:rsidRPr="003F7175">
        <w:t>Client acknowledges and agrees that for both Hourly Contracts and Fixed-Price Contracts, failure by Client to decline or</w:t>
      </w:r>
      <w:r w:rsidR="0018383C">
        <w:t xml:space="preserve"> </w:t>
      </w:r>
      <w:r w:rsidRPr="003F7175">
        <w:t>dispute an Hourly Invoice or request for</w:t>
      </w:r>
      <w:r w:rsidR="0018383C">
        <w:t xml:space="preserve"> </w:t>
      </w:r>
      <w:r w:rsidRPr="003F7175">
        <w:t>payment is an authorization and instruction to release payment, as described</w:t>
      </w:r>
      <w:r w:rsidR="0018383C">
        <w:t xml:space="preserve"> </w:t>
      </w:r>
      <w:r w:rsidRPr="003F7175">
        <w:t>more</w:t>
      </w:r>
      <w:r w:rsidR="0018383C">
        <w:t xml:space="preserve"> </w:t>
      </w:r>
      <w:r w:rsidRPr="003F7175">
        <w:t>fully in the applicable Escrow Instructions.</w:t>
      </w:r>
    </w:p>
    <w:p w14:paraId="052A2EB8" w14:textId="77777777" w:rsidR="003F7175" w:rsidRPr="003F7175" w:rsidRDefault="003F7175" w:rsidP="0018383C">
      <w:pPr>
        <w:pStyle w:val="Heading2"/>
      </w:pPr>
      <w:r w:rsidRPr="003F7175">
        <w:t>6.3 DISBURSEMENTS TO FREELANCERS ON SERVICE CONTRACTS</w:t>
      </w:r>
    </w:p>
    <w:p w14:paraId="3E4EFF2B" w14:textId="77777777" w:rsidR="003F7175" w:rsidRPr="003F7175" w:rsidRDefault="003F7175" w:rsidP="003F7175">
      <w:pPr>
        <w:pBdr>
          <w:top w:val="nil"/>
          <w:left w:val="nil"/>
          <w:bottom w:val="nil"/>
          <w:right w:val="nil"/>
          <w:between w:val="nil"/>
        </w:pBdr>
      </w:pPr>
      <w:r w:rsidRPr="003F7175">
        <w:t>This section describes when Freelancers receive their funds that we were holding for the Freelancers in escrow.</w:t>
      </w:r>
    </w:p>
    <w:p w14:paraId="2578238A" w14:textId="4BC27047" w:rsidR="003F7175" w:rsidRPr="003F7175" w:rsidRDefault="00235AD5" w:rsidP="003F7175">
      <w:pPr>
        <w:pBdr>
          <w:top w:val="nil"/>
          <w:left w:val="nil"/>
          <w:bottom w:val="nil"/>
          <w:right w:val="nil"/>
          <w:between w:val="nil"/>
        </w:pBdr>
      </w:pPr>
      <w:r w:rsidRPr="00174DCF">
        <w:t>Stripe, Inc.</w:t>
      </w:r>
      <w:r w:rsidR="003F7175" w:rsidRPr="003F7175">
        <w:t xml:space="preserve"> disburses funds that are available in the applicable Freelancer Escrow</w:t>
      </w:r>
      <w:r w:rsidR="0018383C">
        <w:t xml:space="preserve"> </w:t>
      </w:r>
      <w:r w:rsidR="003F7175" w:rsidRPr="003F7175">
        <w:t>Account and payable to a</w:t>
      </w:r>
      <w:r w:rsidR="0018383C">
        <w:t xml:space="preserve"> </w:t>
      </w:r>
      <w:r w:rsidR="003F7175" w:rsidRPr="003F7175">
        <w:t>Freelancer as described in the relevant Escrow</w:t>
      </w:r>
      <w:r w:rsidR="0018383C">
        <w:t xml:space="preserve"> </w:t>
      </w:r>
      <w:r w:rsidR="003F7175" w:rsidRPr="003F7175">
        <w:t>Instructions. Otherwise,</w:t>
      </w:r>
      <w:r w:rsidR="0018383C">
        <w:t xml:space="preserve"> </w:t>
      </w:r>
      <w:r w:rsidR="003F7175" w:rsidRPr="003F7175">
        <w:t>except as provided in the</w:t>
      </w:r>
      <w:r w:rsidR="00115706">
        <w:t xml:space="preserve"> </w:t>
      </w:r>
      <w:r w:rsidR="003F7175" w:rsidRPr="003F7175">
        <w:t xml:space="preserve">following paragraph, </w:t>
      </w:r>
      <w:r w:rsidRPr="00174DCF">
        <w:t>Zalow</w:t>
      </w:r>
      <w:r w:rsidR="003F7175" w:rsidRPr="003F7175">
        <w:t xml:space="preserve"> will automatically disburse available funds no more than ninety (90) days after the</w:t>
      </w:r>
    </w:p>
    <w:p w14:paraId="25872254" w14:textId="037AE881" w:rsidR="003F7175" w:rsidRPr="003F7175" w:rsidRDefault="003F7175" w:rsidP="003F7175">
      <w:pPr>
        <w:pBdr>
          <w:top w:val="nil"/>
          <w:left w:val="nil"/>
          <w:bottom w:val="nil"/>
          <w:right w:val="nil"/>
          <w:between w:val="nil"/>
        </w:pBdr>
      </w:pPr>
      <w:r w:rsidRPr="003F7175">
        <w:t>Freelancer Fees are released to the Freelancer Escrow Account, unless the amount in the Escrow Account is less than</w:t>
      </w:r>
      <w:r w:rsidR="00115706">
        <w:t xml:space="preserve"> </w:t>
      </w:r>
      <w:r w:rsidRPr="003F7175">
        <w:t>the Minimum Threshold. For purposes of the Terms of Service, a “Minimum Threshold” is either (a) $100 for Freelancers</w:t>
      </w:r>
    </w:p>
    <w:p w14:paraId="6C1EB90E" w14:textId="6429B248" w:rsidR="003F7175" w:rsidRPr="003F7175" w:rsidRDefault="003F7175" w:rsidP="003F7175">
      <w:pPr>
        <w:pBdr>
          <w:top w:val="nil"/>
          <w:left w:val="nil"/>
          <w:bottom w:val="nil"/>
          <w:right w:val="nil"/>
          <w:between w:val="nil"/>
        </w:pBdr>
      </w:pPr>
      <w:r w:rsidRPr="003F7175">
        <w:t>within the United States, or (b) $1,000 for Freelancers outside the United States. Except as provided in the following</w:t>
      </w:r>
      <w:r w:rsidR="00115706">
        <w:t xml:space="preserve"> </w:t>
      </w:r>
      <w:r w:rsidRPr="003F7175">
        <w:t>paragraph, when the funds in the Freelancer</w:t>
      </w:r>
      <w:r w:rsidR="00115706">
        <w:t xml:space="preserve"> </w:t>
      </w:r>
      <w:r w:rsidRPr="003F7175">
        <w:lastRenderedPageBreak/>
        <w:t>Escrow Account are below the Minimum Threshold, the automatic</w:t>
      </w:r>
      <w:r w:rsidR="00115706">
        <w:t xml:space="preserve"> </w:t>
      </w:r>
      <w:r w:rsidRPr="003F7175">
        <w:t>disbursement schedule is paused and the available and payable funds are released on the earlier of: (</w:t>
      </w:r>
      <w:proofErr w:type="spellStart"/>
      <w:r w:rsidRPr="003F7175">
        <w:t>i</w:t>
      </w:r>
      <w:proofErr w:type="spellEnd"/>
      <w:r w:rsidRPr="003F7175">
        <w:t>) Freelancer’s</w:t>
      </w:r>
      <w:r w:rsidR="00115706">
        <w:t xml:space="preserve"> </w:t>
      </w:r>
      <w:r w:rsidRPr="003F7175">
        <w:t>request; (ii) on the first scheduled automatic disbursement occurring after the amount exceeds the Minimum Threshold; or</w:t>
      </w:r>
      <w:r w:rsidR="00115706">
        <w:t xml:space="preserve"> </w:t>
      </w:r>
      <w:r w:rsidRPr="003F7175">
        <w:t>(iii) 180 days after the funds are available in the Freelancer Escrow Account.</w:t>
      </w:r>
    </w:p>
    <w:p w14:paraId="2E027B87" w14:textId="65FAD555" w:rsidR="003F7175" w:rsidRPr="003F7175" w:rsidRDefault="003F7175" w:rsidP="003F7175">
      <w:pPr>
        <w:pBdr>
          <w:top w:val="nil"/>
          <w:left w:val="nil"/>
          <w:bottom w:val="nil"/>
          <w:right w:val="nil"/>
          <w:between w:val="nil"/>
        </w:pBdr>
      </w:pPr>
      <w:r w:rsidRPr="003F7175">
        <w:t>If a Freelancer that is located outside of the United States is not able to withdraw funds due to economic sanctions</w:t>
      </w:r>
      <w:r w:rsidR="00115706">
        <w:t xml:space="preserve"> </w:t>
      </w:r>
      <w:r w:rsidRPr="003F7175">
        <w:t xml:space="preserve">applicable to </w:t>
      </w:r>
      <w:r w:rsidR="00235AD5" w:rsidRPr="00174DCF">
        <w:t>Zalow</w:t>
      </w:r>
      <w:r w:rsidRPr="003F7175">
        <w:t xml:space="preserve"> or our payment partners, or</w:t>
      </w:r>
      <w:r w:rsidR="00115706">
        <w:t xml:space="preserve"> </w:t>
      </w:r>
      <w:r w:rsidRPr="003F7175">
        <w:t xml:space="preserve">due to </w:t>
      </w:r>
      <w:r w:rsidR="00235AD5" w:rsidRPr="00174DCF">
        <w:t>Zalow</w:t>
      </w:r>
      <w:r w:rsidRPr="003F7175">
        <w:t>'s payment partners' refusal to service certain geographic</w:t>
      </w:r>
      <w:r w:rsidR="00115706">
        <w:t xml:space="preserve"> </w:t>
      </w:r>
      <w:r w:rsidRPr="003F7175">
        <w:t xml:space="preserve">areas, </w:t>
      </w:r>
      <w:r w:rsidR="00235AD5" w:rsidRPr="00174DCF">
        <w:t>Zalow</w:t>
      </w:r>
      <w:r w:rsidRPr="003F7175">
        <w:t xml:space="preserve"> will suspend automatic disbursement as provided in the prior paragraph and will</w:t>
      </w:r>
      <w:r w:rsidR="00115706">
        <w:t xml:space="preserve"> </w:t>
      </w:r>
      <w:r w:rsidRPr="003F7175">
        <w:t>safeguard such funds in</w:t>
      </w:r>
      <w:r w:rsidR="00115706">
        <w:t xml:space="preserve"> </w:t>
      </w:r>
      <w:r w:rsidRPr="003F7175">
        <w:t xml:space="preserve">an Escrow Account, or in another suitable account, as determined in </w:t>
      </w:r>
      <w:r w:rsidR="00235AD5" w:rsidRPr="00174DCF">
        <w:t>Zalow</w:t>
      </w:r>
      <w:r w:rsidRPr="003F7175">
        <w:t>'s sole discretion, until the earlier of (a) the</w:t>
      </w:r>
      <w:r w:rsidR="00115706">
        <w:t xml:space="preserve"> </w:t>
      </w:r>
      <w:r w:rsidRPr="003F7175">
        <w:t xml:space="preserve">Freelancer is able to and does in fact withdraw the funds, or (b) </w:t>
      </w:r>
      <w:r w:rsidR="00235AD5" w:rsidRPr="00174DCF">
        <w:t>Zalow</w:t>
      </w:r>
      <w:r w:rsidRPr="003F7175">
        <w:t xml:space="preserve"> is required by law to escheat the funds to an</w:t>
      </w:r>
      <w:r w:rsidR="00115706">
        <w:t xml:space="preserve"> </w:t>
      </w:r>
      <w:r w:rsidRPr="003F7175">
        <w:t>appropriate legal authority, after which the Freelancer can seek to</w:t>
      </w:r>
      <w:r w:rsidR="00115706">
        <w:t xml:space="preserve"> </w:t>
      </w:r>
      <w:r w:rsidRPr="003F7175">
        <w:t>recover the funds from such authority.</w:t>
      </w:r>
    </w:p>
    <w:p w14:paraId="174330EB" w14:textId="179A234E" w:rsidR="003F7175" w:rsidRPr="003F7175" w:rsidRDefault="003F7175" w:rsidP="003F7175">
      <w:pPr>
        <w:pBdr>
          <w:top w:val="nil"/>
          <w:left w:val="nil"/>
          <w:bottom w:val="nil"/>
          <w:right w:val="nil"/>
          <w:between w:val="nil"/>
        </w:pBdr>
      </w:pPr>
      <w:r w:rsidRPr="003F7175">
        <w:rPr>
          <w:b/>
          <w:bCs/>
        </w:rPr>
        <w:t>Hourly Contracts</w:t>
      </w:r>
      <w:r w:rsidRPr="003F7175">
        <w:t>. Freelancer Fees become available to Freelancers no later than following the expiration of the five-day</w:t>
      </w:r>
      <w:r w:rsidR="00115706">
        <w:t xml:space="preserve"> </w:t>
      </w:r>
      <w:r w:rsidRPr="003F7175">
        <w:t>security period and dispute period.</w:t>
      </w:r>
    </w:p>
    <w:p w14:paraId="7724D3D7" w14:textId="5ECF7DB6" w:rsidR="003F7175" w:rsidRPr="003F7175" w:rsidRDefault="003F7175" w:rsidP="003F7175">
      <w:pPr>
        <w:pBdr>
          <w:top w:val="nil"/>
          <w:left w:val="nil"/>
          <w:bottom w:val="nil"/>
          <w:right w:val="nil"/>
          <w:between w:val="nil"/>
        </w:pBdr>
      </w:pPr>
      <w:r w:rsidRPr="003F7175">
        <w:rPr>
          <w:b/>
          <w:bCs/>
        </w:rPr>
        <w:t>Fixed-Price Contracts</w:t>
      </w:r>
      <w:r w:rsidRPr="003F7175">
        <w:t>. Freelancer Fees become available to Freelancers no later than following the expiration of the</w:t>
      </w:r>
      <w:r w:rsidR="00115706">
        <w:t xml:space="preserve"> </w:t>
      </w:r>
      <w:r w:rsidRPr="003F7175">
        <w:t>five-day security period. The security period</w:t>
      </w:r>
      <w:r w:rsidR="00115706">
        <w:t xml:space="preserve"> </w:t>
      </w:r>
      <w:r w:rsidRPr="003F7175">
        <w:t>begins after Client accepts work submitted by Freelancer and approves</w:t>
      </w:r>
      <w:r w:rsidR="00115706">
        <w:t xml:space="preserve"> </w:t>
      </w:r>
      <w:r w:rsidRPr="003F7175">
        <w:t>payment.</w:t>
      </w:r>
    </w:p>
    <w:p w14:paraId="1AF1AB19" w14:textId="77777777" w:rsidR="00F53BFA" w:rsidRDefault="00F53BFA" w:rsidP="003F7175">
      <w:pPr>
        <w:pBdr>
          <w:top w:val="nil"/>
          <w:left w:val="nil"/>
          <w:bottom w:val="nil"/>
          <w:right w:val="nil"/>
          <w:between w:val="nil"/>
        </w:pBdr>
      </w:pPr>
    </w:p>
    <w:p w14:paraId="04244A74" w14:textId="46F75E83" w:rsidR="003F7175" w:rsidRDefault="003F7175" w:rsidP="003F7175">
      <w:pPr>
        <w:pBdr>
          <w:top w:val="nil"/>
          <w:left w:val="nil"/>
          <w:bottom w:val="nil"/>
          <w:right w:val="nil"/>
          <w:between w:val="nil"/>
        </w:pBdr>
      </w:pPr>
      <w:r w:rsidRPr="003F7175">
        <w:t>Except as expressly provided in the Terms of Service or the Escrow Instructions and as prohibited by applicable law,</w:t>
      </w:r>
      <w:r w:rsidR="00115706">
        <w:t xml:space="preserve"> </w:t>
      </w:r>
      <w:r w:rsidR="00235AD5" w:rsidRPr="00174DCF">
        <w:t>Stripe, Inc.</w:t>
      </w:r>
      <w:r w:rsidRPr="003F7175">
        <w:t xml:space="preserve"> may refuse to process, may hold the disbursement of the Freelancer Fees or any other amounts and</w:t>
      </w:r>
      <w:r w:rsidR="00115706">
        <w:t xml:space="preserve"> </w:t>
      </w:r>
      <w:r w:rsidRPr="003F7175">
        <w:t>offset amounts</w:t>
      </w:r>
      <w:r w:rsidR="00115706">
        <w:t xml:space="preserve"> </w:t>
      </w:r>
      <w:r w:rsidRPr="003F7175">
        <w:t>owed to us, or take such other actions with respect to the Escrow Account as we</w:t>
      </w:r>
      <w:r w:rsidR="00115706">
        <w:t xml:space="preserve"> </w:t>
      </w:r>
      <w:r w:rsidRPr="003F7175">
        <w:t>deem appropriate in our</w:t>
      </w:r>
      <w:r w:rsidR="00115706">
        <w:t xml:space="preserve"> </w:t>
      </w:r>
      <w:r w:rsidRPr="003F7175">
        <w:t>sole discretion if: (a) we require additional information, such as Freelancer’s tax information, government-issued</w:t>
      </w:r>
      <w:r w:rsidR="00115706">
        <w:t xml:space="preserve"> </w:t>
      </w:r>
      <w:r w:rsidRPr="003F7175">
        <w:t>identification or other</w:t>
      </w:r>
      <w:r w:rsidR="00115706">
        <w:t xml:space="preserve"> </w:t>
      </w:r>
      <w:r w:rsidRPr="003F7175">
        <w:t>proof of identity, address, or date of birth; (b) we have reason to believe the</w:t>
      </w:r>
      <w:r w:rsidR="00115706">
        <w:t xml:space="preserve"> </w:t>
      </w:r>
      <w:r w:rsidRPr="003F7175">
        <w:t>Freelancer Fees may be</w:t>
      </w:r>
      <w:r w:rsidR="00115706">
        <w:t xml:space="preserve"> </w:t>
      </w:r>
      <w:r w:rsidRPr="003F7175">
        <w:t>subject to dispute or chargeback; (c) we suspect a User has committed or attempted to commit fraud or other illicit acts on</w:t>
      </w:r>
      <w:r w:rsidR="00115706">
        <w:t xml:space="preserve"> </w:t>
      </w:r>
      <w:r w:rsidRPr="003F7175">
        <w:t>or through the Site or is using the Site unlawfully; (d) we believe there are reasonable grounds for insecurity with respect</w:t>
      </w:r>
      <w:r w:rsidR="00115706">
        <w:t xml:space="preserve"> </w:t>
      </w:r>
      <w:r w:rsidRPr="003F7175">
        <w:t>to the performance of obligations under this Agreement or</w:t>
      </w:r>
      <w:r w:rsidR="00115706">
        <w:t xml:space="preserve"> </w:t>
      </w:r>
      <w:r w:rsidRPr="003F7175">
        <w:t>other Terms of Service; or (e) we deem it necessary in</w:t>
      </w:r>
      <w:r w:rsidR="00115706">
        <w:t xml:space="preserve"> </w:t>
      </w:r>
      <w:r w:rsidRPr="003F7175">
        <w:t>connection with any</w:t>
      </w:r>
      <w:r w:rsidR="00115706">
        <w:t xml:space="preserve"> </w:t>
      </w:r>
      <w:r w:rsidRPr="003F7175">
        <w:t>investigation, required by applicable law, or necessary due to circumstances</w:t>
      </w:r>
      <w:r w:rsidR="00115706">
        <w:t xml:space="preserve"> </w:t>
      </w:r>
      <w:r w:rsidRPr="003F7175">
        <w:t>outside of our control</w:t>
      </w:r>
      <w:r w:rsidR="00115706">
        <w:t xml:space="preserve"> </w:t>
      </w:r>
      <w:r w:rsidRPr="003F7175">
        <w:t>after a commercially reasonable effort has been made by us</w:t>
      </w:r>
      <w:r w:rsidR="00115706">
        <w:t xml:space="preserve"> </w:t>
      </w:r>
      <w:r w:rsidRPr="003F7175">
        <w:t>due to such circumstances. If, after investigation, we</w:t>
      </w:r>
      <w:r w:rsidR="00115706">
        <w:t xml:space="preserve"> </w:t>
      </w:r>
      <w:r w:rsidRPr="003F7175">
        <w:t>determine that the hold on the</w:t>
      </w:r>
      <w:r w:rsidR="00115706">
        <w:t xml:space="preserve"> </w:t>
      </w:r>
      <w:r w:rsidRPr="003F7175">
        <w:t xml:space="preserve">disbursement of the Freelancer Fees is no longer necessary, </w:t>
      </w:r>
      <w:r w:rsidR="00235AD5" w:rsidRPr="00174DCF">
        <w:t>Stripe, Inc.</w:t>
      </w:r>
      <w:r w:rsidRPr="003F7175">
        <w:t xml:space="preserve"> will release</w:t>
      </w:r>
      <w:r w:rsidR="00115706">
        <w:t xml:space="preserve"> </w:t>
      </w:r>
      <w:r w:rsidRPr="003F7175">
        <w:t>the hold as soon as practicable.</w:t>
      </w:r>
    </w:p>
    <w:p w14:paraId="0A47DE24" w14:textId="77777777" w:rsidR="00F53BFA" w:rsidRPr="003F7175" w:rsidRDefault="00F53BFA" w:rsidP="003F7175">
      <w:pPr>
        <w:pBdr>
          <w:top w:val="nil"/>
          <w:left w:val="nil"/>
          <w:bottom w:val="nil"/>
          <w:right w:val="nil"/>
          <w:between w:val="nil"/>
        </w:pBdr>
      </w:pPr>
    </w:p>
    <w:p w14:paraId="2CDD3F3F" w14:textId="089DD3D5" w:rsidR="003F7175" w:rsidRPr="003F7175" w:rsidRDefault="003F7175" w:rsidP="003F7175">
      <w:pPr>
        <w:pBdr>
          <w:top w:val="nil"/>
          <w:left w:val="nil"/>
          <w:bottom w:val="nil"/>
          <w:right w:val="nil"/>
          <w:between w:val="nil"/>
        </w:pBdr>
      </w:pPr>
      <w:r w:rsidRPr="003F7175">
        <w:t>In addition, except as expressly provided in the Terms of Service or the Escrow Instructions and to the extent permitted by</w:t>
      </w:r>
      <w:r w:rsidR="00115706">
        <w:t xml:space="preserve"> </w:t>
      </w:r>
      <w:r w:rsidRPr="003F7175">
        <w:t>applicable law, we reserve the right to seek reimbursement from you, and you will reimburse us, if we: (</w:t>
      </w:r>
      <w:proofErr w:type="spellStart"/>
      <w:r w:rsidRPr="003F7175">
        <w:t>i</w:t>
      </w:r>
      <w:proofErr w:type="spellEnd"/>
      <w:r w:rsidRPr="003F7175">
        <w:t>) suspect fraud or</w:t>
      </w:r>
    </w:p>
    <w:p w14:paraId="15B719D0" w14:textId="69CB4AE4" w:rsidR="003F7175" w:rsidRPr="003F7175" w:rsidRDefault="003F7175" w:rsidP="003F7175">
      <w:pPr>
        <w:pBdr>
          <w:top w:val="nil"/>
          <w:left w:val="nil"/>
          <w:bottom w:val="nil"/>
          <w:right w:val="nil"/>
          <w:between w:val="nil"/>
        </w:pBdr>
      </w:pPr>
      <w:r w:rsidRPr="003F7175">
        <w:t>criminal activity associated with your payment, withdrawal, or Project; (ii) discover erroneous or duplicate transactions; or</w:t>
      </w:r>
      <w:r w:rsidR="00115706">
        <w:t xml:space="preserve"> </w:t>
      </w:r>
      <w:r w:rsidRPr="003F7175">
        <w:t>(iii) have supplied our services in</w:t>
      </w:r>
      <w:r w:rsidR="00115706">
        <w:t xml:space="preserve"> </w:t>
      </w:r>
      <w:r w:rsidRPr="003F7175">
        <w:t>accordance with this Agreement yet we receive any chargeback from the Payment</w:t>
      </w:r>
      <w:r w:rsidR="00115706">
        <w:t xml:space="preserve"> </w:t>
      </w:r>
      <w:r w:rsidRPr="003F7175">
        <w:t>Method used by you or your Client despite our provision of the Services in</w:t>
      </w:r>
      <w:r w:rsidR="00115706">
        <w:t xml:space="preserve"> </w:t>
      </w:r>
      <w:r w:rsidRPr="003F7175">
        <w:t>accordance with this Agreement. You agree</w:t>
      </w:r>
      <w:r w:rsidR="00115706">
        <w:t xml:space="preserve"> </w:t>
      </w:r>
      <w:r w:rsidRPr="003F7175">
        <w:t xml:space="preserve">that we have the right to obtain such reimbursement by instructing </w:t>
      </w:r>
      <w:r w:rsidR="00235AD5" w:rsidRPr="00174DCF">
        <w:t>Stripe, Inc.</w:t>
      </w:r>
      <w:r w:rsidRPr="003F7175">
        <w:t xml:space="preserve"> (and </w:t>
      </w:r>
      <w:r w:rsidR="00235AD5" w:rsidRPr="00174DCF">
        <w:t>Stripe, Inc.</w:t>
      </w:r>
      <w:r w:rsidRPr="003F7175">
        <w:t xml:space="preserve"> will have the</w:t>
      </w:r>
      <w:r w:rsidR="00115706">
        <w:t xml:space="preserve"> </w:t>
      </w:r>
      <w:r w:rsidRPr="003F7175">
        <w:t>right) to</w:t>
      </w:r>
      <w:r w:rsidR="00115706">
        <w:t xml:space="preserve"> </w:t>
      </w:r>
      <w:r w:rsidRPr="003F7175">
        <w:t>charge your account(s), offset any amounts determined to be owing, deduct</w:t>
      </w:r>
      <w:r w:rsidR="00115706">
        <w:t xml:space="preserve"> </w:t>
      </w:r>
      <w:r w:rsidRPr="003F7175">
        <w:t>amounts from future payments or</w:t>
      </w:r>
      <w:r w:rsidR="00115706">
        <w:t xml:space="preserve"> </w:t>
      </w:r>
      <w:r w:rsidRPr="003F7175">
        <w:t>withdrawals, charge your Payment Method, or</w:t>
      </w:r>
      <w:r w:rsidR="00115706">
        <w:t xml:space="preserve"> </w:t>
      </w:r>
      <w:r w:rsidRPr="003F7175">
        <w:t>use other lawful means to obtain reimbursement from you. If we are unable</w:t>
      </w:r>
      <w:r w:rsidR="00115706">
        <w:t xml:space="preserve"> </w:t>
      </w:r>
      <w:r w:rsidRPr="003F7175">
        <w:t>to</w:t>
      </w:r>
      <w:r w:rsidR="00115706">
        <w:t xml:space="preserve"> </w:t>
      </w:r>
      <w:r w:rsidRPr="003F7175">
        <w:t>obtain such reimbursement, we may, in addition to any other remedies available</w:t>
      </w:r>
      <w:r w:rsidR="00115706">
        <w:t xml:space="preserve"> </w:t>
      </w:r>
      <w:r w:rsidRPr="003F7175">
        <w:t>under applicable law, temporarily or</w:t>
      </w:r>
      <w:r w:rsidR="00115706">
        <w:t xml:space="preserve"> </w:t>
      </w:r>
      <w:r w:rsidRPr="003F7175">
        <w:t>permanently revoke your access to the</w:t>
      </w:r>
      <w:r w:rsidR="00115706">
        <w:t xml:space="preserve"> </w:t>
      </w:r>
      <w:r w:rsidRPr="003F7175">
        <w:t>Services and close your Account.</w:t>
      </w:r>
    </w:p>
    <w:p w14:paraId="2C65EC66" w14:textId="77777777" w:rsidR="003F7175" w:rsidRPr="003F7175" w:rsidRDefault="003F7175" w:rsidP="00115706">
      <w:pPr>
        <w:pStyle w:val="Heading2"/>
      </w:pPr>
      <w:r w:rsidRPr="003F7175">
        <w:t>6.4 NON-PAYMENT OR DEFAULT</w:t>
      </w:r>
    </w:p>
    <w:p w14:paraId="4C7459E1" w14:textId="479FCE4F" w:rsidR="003F7175" w:rsidRPr="003F7175" w:rsidRDefault="003F7175" w:rsidP="003F7175">
      <w:pPr>
        <w:pBdr>
          <w:top w:val="nil"/>
          <w:left w:val="nil"/>
          <w:bottom w:val="nil"/>
          <w:right w:val="nil"/>
          <w:between w:val="nil"/>
        </w:pBdr>
      </w:pPr>
      <w:r w:rsidRPr="003F7175">
        <w:t xml:space="preserve">This section describes the actions </w:t>
      </w:r>
      <w:r w:rsidR="00235AD5" w:rsidRPr="00174DCF">
        <w:t>Zalow</w:t>
      </w:r>
      <w:r w:rsidRPr="003F7175">
        <w:t xml:space="preserve"> can take if a Client does not pay fees on time. </w:t>
      </w:r>
      <w:r w:rsidR="00235AD5" w:rsidRPr="00174DCF">
        <w:t>Zalow</w:t>
      </w:r>
      <w:r w:rsidRPr="003F7175">
        <w:t xml:space="preserve"> is not</w:t>
      </w:r>
      <w:r w:rsidR="00115706">
        <w:t xml:space="preserve"> </w:t>
      </w:r>
      <w:r w:rsidRPr="003F7175">
        <w:t>responsible for a Client’s non-payment of fees.</w:t>
      </w:r>
    </w:p>
    <w:p w14:paraId="0EFD6D79" w14:textId="0FFC21D8" w:rsidR="003F7175" w:rsidRPr="003F7175" w:rsidRDefault="003F7175" w:rsidP="003F7175">
      <w:pPr>
        <w:pBdr>
          <w:top w:val="nil"/>
          <w:left w:val="nil"/>
          <w:bottom w:val="nil"/>
          <w:right w:val="nil"/>
          <w:between w:val="nil"/>
        </w:pBdr>
      </w:pPr>
      <w:r w:rsidRPr="003F7175">
        <w:t>If Client is in “default”, meaning the Client fails to pay the Freelancer Fees or any other amounts when due under the</w:t>
      </w:r>
      <w:r w:rsidR="00115706">
        <w:t xml:space="preserve"> </w:t>
      </w:r>
      <w:r w:rsidRPr="003F7175">
        <w:t>Terms of Service, or a written agreement for</w:t>
      </w:r>
      <w:r w:rsidR="00115706">
        <w:t xml:space="preserve"> </w:t>
      </w:r>
      <w:r w:rsidRPr="003F7175">
        <w:t>payment terms incorporating the Terms of Service (signed by an authorized</w:t>
      </w:r>
      <w:r w:rsidR="00115706">
        <w:t xml:space="preserve"> </w:t>
      </w:r>
      <w:r w:rsidRPr="003F7175">
        <w:t xml:space="preserve">representative of </w:t>
      </w:r>
      <w:r w:rsidR="00235AD5" w:rsidRPr="00174DCF">
        <w:t>Zalow</w:t>
      </w:r>
      <w:r w:rsidRPr="003F7175">
        <w:t xml:space="preserve">), </w:t>
      </w:r>
      <w:r w:rsidR="00235AD5" w:rsidRPr="00174DCF">
        <w:t>Zalow</w:t>
      </w:r>
      <w:r w:rsidRPr="003F7175">
        <w:t xml:space="preserve"> will be entitled to the remedies described in this</w:t>
      </w:r>
      <w:r w:rsidR="00115706">
        <w:t xml:space="preserve"> </w:t>
      </w:r>
      <w:r w:rsidRPr="003F7175">
        <w:t>Section 6.4 in addition to such other</w:t>
      </w:r>
      <w:r w:rsidR="00115706">
        <w:t xml:space="preserve"> </w:t>
      </w:r>
      <w:r w:rsidRPr="003F7175">
        <w:t>remedies that may be available under</w:t>
      </w:r>
      <w:r w:rsidR="00115706">
        <w:t xml:space="preserve"> </w:t>
      </w:r>
      <w:r w:rsidRPr="003F7175">
        <w:t>applicable law or in such written agreement. For the avoidance of doubt, Client will</w:t>
      </w:r>
    </w:p>
    <w:p w14:paraId="50F82799" w14:textId="5C8161BB" w:rsidR="003F7175" w:rsidRPr="003F7175" w:rsidRDefault="003F7175" w:rsidP="003F7175">
      <w:pPr>
        <w:pBdr>
          <w:top w:val="nil"/>
          <w:left w:val="nil"/>
          <w:bottom w:val="nil"/>
          <w:right w:val="nil"/>
          <w:between w:val="nil"/>
        </w:pBdr>
      </w:pPr>
      <w:r w:rsidRPr="003F7175">
        <w:t>be deemed to be in default on the earliest occurrence of any of the following: (a) Client fails to pay the Freelancer Fees</w:t>
      </w:r>
      <w:r w:rsidR="00115706">
        <w:t xml:space="preserve"> </w:t>
      </w:r>
      <w:r w:rsidRPr="003F7175">
        <w:t>when due; (b) Client fails to pay a balance</w:t>
      </w:r>
      <w:r w:rsidR="00115706">
        <w:t xml:space="preserve"> </w:t>
      </w:r>
      <w:r w:rsidRPr="003F7175">
        <w:t xml:space="preserve">that is due or to bring, within a reasonable </w:t>
      </w:r>
      <w:r w:rsidR="00115706" w:rsidRPr="003F7175">
        <w:t>period</w:t>
      </w:r>
      <w:r w:rsidRPr="003F7175">
        <w:t xml:space="preserve"> but no more than 30</w:t>
      </w:r>
      <w:r w:rsidR="00115706">
        <w:t xml:space="preserve"> </w:t>
      </w:r>
      <w:r w:rsidRPr="003F7175">
        <w:t>days after accrual of the charge, an account current after a credit or debit card is</w:t>
      </w:r>
      <w:r w:rsidR="00115706">
        <w:t xml:space="preserve"> </w:t>
      </w:r>
      <w:r w:rsidRPr="003F7175">
        <w:t>declined or expires; (c) Client fails to pay</w:t>
      </w:r>
      <w:r w:rsidR="00115706">
        <w:t xml:space="preserve"> </w:t>
      </w:r>
      <w:r w:rsidRPr="003F7175">
        <w:t xml:space="preserve">an invoice issued to the Client by </w:t>
      </w:r>
      <w:r w:rsidR="00235AD5" w:rsidRPr="00174DCF">
        <w:t>Zalow</w:t>
      </w:r>
      <w:r w:rsidRPr="003F7175">
        <w:t xml:space="preserve"> within the </w:t>
      </w:r>
      <w:r w:rsidR="00115706" w:rsidRPr="003F7175">
        <w:t>time</w:t>
      </w:r>
      <w:r w:rsidRPr="003F7175">
        <w:t xml:space="preserve"> agreed or, if no period is agreed, within 30 days; (d) Client</w:t>
      </w:r>
      <w:r w:rsidR="00115706">
        <w:t xml:space="preserve"> </w:t>
      </w:r>
      <w:r w:rsidRPr="003F7175">
        <w:t>initiates a</w:t>
      </w:r>
      <w:r w:rsidR="00115706">
        <w:t xml:space="preserve"> </w:t>
      </w:r>
      <w:r w:rsidRPr="003F7175">
        <w:t xml:space="preserve">chargeback with a bank or other financial institution resulting in a charge made by </w:t>
      </w:r>
      <w:r w:rsidR="00235AD5" w:rsidRPr="00174DCF">
        <w:t>Zalow</w:t>
      </w:r>
      <w:r w:rsidRPr="003F7175">
        <w:t xml:space="preserve"> for Freelancer Fees</w:t>
      </w:r>
      <w:r w:rsidR="00115706">
        <w:t xml:space="preserve"> </w:t>
      </w:r>
      <w:r w:rsidRPr="003F7175">
        <w:t>or such other amount due being reversed to the Client; or (e) Client takes other actions or fails to take any action that</w:t>
      </w:r>
      <w:r w:rsidR="00115706">
        <w:t xml:space="preserve"> </w:t>
      </w:r>
      <w:r w:rsidRPr="003F7175">
        <w:t>results in a negative or past-due balance on the Client’s account.</w:t>
      </w:r>
    </w:p>
    <w:p w14:paraId="2AB1C398" w14:textId="732600E1" w:rsidR="003F7175" w:rsidRPr="003F7175" w:rsidRDefault="003F7175" w:rsidP="003F7175">
      <w:pPr>
        <w:pBdr>
          <w:top w:val="nil"/>
          <w:left w:val="nil"/>
          <w:bottom w:val="nil"/>
          <w:right w:val="nil"/>
          <w:between w:val="nil"/>
        </w:pBdr>
      </w:pPr>
      <w:r w:rsidRPr="003F7175">
        <w:lastRenderedPageBreak/>
        <w:t>If Client is in default, we may, without notice, temporarily or permanently close</w:t>
      </w:r>
      <w:r w:rsidR="00115706">
        <w:t xml:space="preserve"> </w:t>
      </w:r>
      <w:r w:rsidRPr="003F7175">
        <w:t>Client’s Account and revoke Client’s</w:t>
      </w:r>
      <w:r w:rsidR="00115706">
        <w:t xml:space="preserve"> </w:t>
      </w:r>
      <w:r w:rsidRPr="003F7175">
        <w:t xml:space="preserve">access to the Services, including Client’s authority to use the Site to process any additional payments, </w:t>
      </w:r>
      <w:r w:rsidR="00115706" w:rsidRPr="003F7175">
        <w:t>enter</w:t>
      </w:r>
      <w:r w:rsidRPr="003F7175">
        <w:t xml:space="preserve"> Service</w:t>
      </w:r>
    </w:p>
    <w:p w14:paraId="0715062A" w14:textId="24CD6800" w:rsidR="003F7175" w:rsidRPr="003F7175" w:rsidRDefault="003F7175" w:rsidP="003F7175">
      <w:pPr>
        <w:pBdr>
          <w:top w:val="nil"/>
          <w:left w:val="nil"/>
          <w:bottom w:val="nil"/>
          <w:right w:val="nil"/>
          <w:between w:val="nil"/>
        </w:pBdr>
      </w:pPr>
      <w:r w:rsidRPr="003F7175">
        <w:t>Contracts, or obtain any additional Freelancer Services from other Users through</w:t>
      </w:r>
      <w:r w:rsidR="00115706">
        <w:t xml:space="preserve"> </w:t>
      </w:r>
      <w:r w:rsidRPr="003F7175">
        <w:t>the Site. However, Client will remain</w:t>
      </w:r>
      <w:r w:rsidR="00115706">
        <w:t xml:space="preserve"> </w:t>
      </w:r>
      <w:r w:rsidRPr="003F7175">
        <w:t>responsible for any amounts that accrue on any</w:t>
      </w:r>
      <w:r w:rsidR="00115706">
        <w:t xml:space="preserve"> </w:t>
      </w:r>
      <w:r w:rsidRPr="003F7175">
        <w:t xml:space="preserve">open Projects at the time a limitation is put on the Client’s Account </w:t>
      </w:r>
      <w:r w:rsidR="00115706" w:rsidRPr="003F7175">
        <w:t>because of</w:t>
      </w:r>
      <w:r w:rsidRPr="003F7175">
        <w:t xml:space="preserve"> the</w:t>
      </w:r>
      <w:r w:rsidR="00115706">
        <w:t xml:space="preserve"> </w:t>
      </w:r>
      <w:r w:rsidRPr="003F7175">
        <w:t xml:space="preserve">default. Without limiting other available remedies, Client must pay </w:t>
      </w:r>
      <w:r w:rsidR="00235AD5" w:rsidRPr="00174DCF">
        <w:t>Zalow</w:t>
      </w:r>
      <w:r w:rsidRPr="003F7175">
        <w:t xml:space="preserve"> upon</w:t>
      </w:r>
      <w:r w:rsidR="00115706">
        <w:t xml:space="preserve"> </w:t>
      </w:r>
      <w:r w:rsidRPr="003F7175">
        <w:t>demand for any amounts</w:t>
      </w:r>
      <w:r w:rsidR="00115706">
        <w:t xml:space="preserve"> </w:t>
      </w:r>
      <w:r w:rsidRPr="003F7175">
        <w:t>owed, plus interest on the outstanding amount at the lesser of one and one-half percent (1.5%) per month or the</w:t>
      </w:r>
      <w:r w:rsidR="00115706">
        <w:t xml:space="preserve"> </w:t>
      </w:r>
      <w:r w:rsidRPr="003F7175">
        <w:t>maximum interest</w:t>
      </w:r>
      <w:r w:rsidR="00115706">
        <w:t xml:space="preserve"> </w:t>
      </w:r>
      <w:r w:rsidRPr="003F7175">
        <w:t>allowed by applicable law, plus attorneys’ fees and other costs of collection to the extent permitted by</w:t>
      </w:r>
      <w:r w:rsidR="00115706">
        <w:t xml:space="preserve"> </w:t>
      </w:r>
      <w:r w:rsidRPr="003F7175">
        <w:t>applicable law.</w:t>
      </w:r>
    </w:p>
    <w:p w14:paraId="056A0E7F" w14:textId="097AF61B" w:rsidR="003F7175" w:rsidRPr="003F7175" w:rsidRDefault="003F7175" w:rsidP="003F7175">
      <w:pPr>
        <w:pBdr>
          <w:top w:val="nil"/>
          <w:left w:val="nil"/>
          <w:bottom w:val="nil"/>
          <w:right w:val="nil"/>
          <w:between w:val="nil"/>
        </w:pBdr>
      </w:pPr>
      <w:r w:rsidRPr="003F7175">
        <w:t xml:space="preserve">At our discretion and to the extent permitted by applicable law, </w:t>
      </w:r>
      <w:r w:rsidR="00235AD5" w:rsidRPr="00174DCF">
        <w:t>Zalow</w:t>
      </w:r>
      <w:r w:rsidRPr="003F7175">
        <w:t xml:space="preserve">, </w:t>
      </w:r>
      <w:r w:rsidR="00235AD5" w:rsidRPr="00174DCF">
        <w:t>Stripe, Inc.,</w:t>
      </w:r>
      <w:r w:rsidRPr="003F7175">
        <w:t xml:space="preserve"> or its other Affiliates</w:t>
      </w:r>
      <w:r w:rsidR="00115706">
        <w:t xml:space="preserve"> </w:t>
      </w:r>
      <w:r w:rsidRPr="003F7175">
        <w:t>may, without notice, charge all or a portion of any amount that is owed to any Payment Method on file on the Client’s</w:t>
      </w:r>
      <w:r w:rsidR="00115706">
        <w:t xml:space="preserve"> </w:t>
      </w:r>
      <w:r w:rsidRPr="003F7175">
        <w:t xml:space="preserve">Account; set off amounts due against other amounts received from Client or held by for Client by </w:t>
      </w:r>
      <w:r w:rsidR="00235AD5" w:rsidRPr="00174DCF">
        <w:t>Zalow</w:t>
      </w:r>
      <w:r w:rsidRPr="003F7175">
        <w:t xml:space="preserve">, </w:t>
      </w:r>
      <w:r w:rsidR="00235AD5" w:rsidRPr="00174DCF">
        <w:t>Stripe, Inc.</w:t>
      </w:r>
      <w:r w:rsidR="00115706">
        <w:t xml:space="preserve"> </w:t>
      </w:r>
      <w:r w:rsidRPr="003F7175">
        <w:t>or another Affiliate; make appropriate reports to credit reporting agencies and law enforcement authorities; and cooperate</w:t>
      </w:r>
      <w:r w:rsidR="00115706">
        <w:t xml:space="preserve"> </w:t>
      </w:r>
      <w:r w:rsidRPr="003F7175">
        <w:t>with credit reporting agencies and law enforcement authorities in any investigation or prosecution.</w:t>
      </w:r>
    </w:p>
    <w:p w14:paraId="4259D15A" w14:textId="76F0BBE0" w:rsidR="003F7175" w:rsidRPr="003F7175" w:rsidRDefault="00235AD5" w:rsidP="003F7175">
      <w:pPr>
        <w:pBdr>
          <w:top w:val="nil"/>
          <w:left w:val="nil"/>
          <w:bottom w:val="nil"/>
          <w:right w:val="nil"/>
          <w:between w:val="nil"/>
        </w:pBdr>
      </w:pPr>
      <w:r w:rsidRPr="00174DCF">
        <w:t>Zalow</w:t>
      </w:r>
      <w:r w:rsidR="003F7175" w:rsidRPr="003F7175">
        <w:t xml:space="preserve"> does not guarantee that Client is able to pay or will pay Freelancer Fees, and </w:t>
      </w:r>
      <w:r w:rsidRPr="00174DCF">
        <w:t>Zalow</w:t>
      </w:r>
      <w:r w:rsidR="003F7175" w:rsidRPr="003F7175">
        <w:t xml:space="preserve"> is not liable for and may</w:t>
      </w:r>
      <w:r w:rsidR="00115706">
        <w:t xml:space="preserve"> </w:t>
      </w:r>
      <w:r w:rsidR="003F7175" w:rsidRPr="003F7175">
        <w:t>reverse Freelancer Fees if Client is in default or</w:t>
      </w:r>
      <w:r w:rsidR="00115706">
        <w:t xml:space="preserve"> </w:t>
      </w:r>
      <w:r w:rsidR="003F7175" w:rsidRPr="003F7175">
        <w:t>initiates a chargeback of funds with their financial institution. Freelancer</w:t>
      </w:r>
      <w:r w:rsidR="00115706">
        <w:t xml:space="preserve"> </w:t>
      </w:r>
      <w:r w:rsidR="003F7175" w:rsidRPr="003F7175">
        <w:t xml:space="preserve">may use the dispute process as described in the applicable Escrow Instructions </w:t>
      </w:r>
      <w:r w:rsidR="00115706" w:rsidRPr="003F7175">
        <w:t>to</w:t>
      </w:r>
      <w:r w:rsidR="003F7175" w:rsidRPr="003F7175">
        <w:t xml:space="preserve"> recover funds from Client in</w:t>
      </w:r>
      <w:r w:rsidR="00115706">
        <w:t xml:space="preserve"> </w:t>
      </w:r>
      <w:r w:rsidR="003F7175" w:rsidRPr="003F7175">
        <w:t>the event of a default or may pursue such other</w:t>
      </w:r>
      <w:r w:rsidR="00115706">
        <w:t xml:space="preserve"> </w:t>
      </w:r>
      <w:r w:rsidR="003F7175" w:rsidRPr="003F7175">
        <w:t xml:space="preserve">remedies against Client as Freelancer chooses. If </w:t>
      </w:r>
      <w:r w:rsidRPr="00174DCF">
        <w:t>Zalow</w:t>
      </w:r>
      <w:r w:rsidR="003F7175" w:rsidRPr="003F7175">
        <w:t xml:space="preserve"> recovers funds</w:t>
      </w:r>
      <w:r w:rsidR="00115706">
        <w:t xml:space="preserve"> </w:t>
      </w:r>
      <w:r w:rsidR="003F7175" w:rsidRPr="003F7175">
        <w:t xml:space="preserve">from a Client who initiated a chargeback or who is in default pursuant to this Section 6.4, </w:t>
      </w:r>
      <w:r w:rsidRPr="00174DCF">
        <w:t>Zalow</w:t>
      </w:r>
      <w:r w:rsidR="003F7175" w:rsidRPr="003F7175">
        <w:t xml:space="preserve"> will</w:t>
      </w:r>
      <w:r w:rsidR="00115706">
        <w:t xml:space="preserve"> </w:t>
      </w:r>
      <w:r w:rsidR="003F7175" w:rsidRPr="003F7175">
        <w:t>disburse any portion</w:t>
      </w:r>
      <w:r w:rsidR="00115706">
        <w:t xml:space="preserve"> </w:t>
      </w:r>
      <w:r w:rsidR="003F7175" w:rsidRPr="003F7175">
        <w:t>attributable to Freelancer Fees to the applicable Freelancer to</w:t>
      </w:r>
      <w:r w:rsidR="00115706">
        <w:t xml:space="preserve"> </w:t>
      </w:r>
      <w:r w:rsidR="003F7175" w:rsidRPr="003F7175">
        <w:t xml:space="preserve">the extent not already paid by Client or credited by </w:t>
      </w:r>
      <w:r w:rsidRPr="00174DCF">
        <w:t>Zalow</w:t>
      </w:r>
      <w:r w:rsidR="00115706">
        <w:t xml:space="preserve"> </w:t>
      </w:r>
      <w:r w:rsidR="003F7175" w:rsidRPr="003F7175">
        <w:t>through any Payment</w:t>
      </w:r>
      <w:r w:rsidR="00115706">
        <w:t xml:space="preserve"> </w:t>
      </w:r>
      <w:r w:rsidR="003F7175" w:rsidRPr="003F7175">
        <w:t>Protection program.</w:t>
      </w:r>
    </w:p>
    <w:p w14:paraId="0AC132E7" w14:textId="77777777" w:rsidR="003F7175" w:rsidRPr="003F7175" w:rsidRDefault="003F7175" w:rsidP="00115706">
      <w:pPr>
        <w:pStyle w:val="Heading2"/>
      </w:pPr>
      <w:r w:rsidRPr="003F7175">
        <w:t>6.5 NO RETURN OF FUNDS AND NO CHARGEBACKS</w:t>
      </w:r>
    </w:p>
    <w:p w14:paraId="42740843" w14:textId="6086C153" w:rsidR="003F7175" w:rsidRPr="003F7175" w:rsidRDefault="003F7175" w:rsidP="003F7175">
      <w:pPr>
        <w:pBdr>
          <w:top w:val="nil"/>
          <w:left w:val="nil"/>
          <w:bottom w:val="nil"/>
          <w:right w:val="nil"/>
          <w:between w:val="nil"/>
        </w:pBdr>
      </w:pPr>
      <w:r w:rsidRPr="003F7175">
        <w:t xml:space="preserve">Clients agree that, once </w:t>
      </w:r>
      <w:r w:rsidR="00235AD5" w:rsidRPr="00174DCF">
        <w:t>Zalow</w:t>
      </w:r>
      <w:r w:rsidRPr="003F7175">
        <w:t xml:space="preserve"> charges their Payment Methods, the charge cannot be refunded except on a</w:t>
      </w:r>
      <w:r w:rsidR="00D8695E">
        <w:t xml:space="preserve"> </w:t>
      </w:r>
      <w:r w:rsidRPr="003F7175">
        <w:t>condition agreed in the Escrow Instructions. Clients agree not to initiate any chargebacks from their credit card</w:t>
      </w:r>
      <w:r w:rsidR="00D8695E">
        <w:t xml:space="preserve"> </w:t>
      </w:r>
      <w:r w:rsidRPr="003F7175">
        <w:t>companies, banks, or the like.</w:t>
      </w:r>
    </w:p>
    <w:p w14:paraId="2502E7EE" w14:textId="71A83882" w:rsidR="003F7175" w:rsidRPr="003F7175" w:rsidRDefault="003F7175" w:rsidP="003F7175">
      <w:pPr>
        <w:pBdr>
          <w:top w:val="nil"/>
          <w:left w:val="nil"/>
          <w:bottom w:val="nil"/>
          <w:right w:val="nil"/>
          <w:between w:val="nil"/>
        </w:pBdr>
      </w:pPr>
      <w:r w:rsidRPr="003F7175">
        <w:t xml:space="preserve">Client acknowledges and agrees that </w:t>
      </w:r>
      <w:r w:rsidR="00235AD5" w:rsidRPr="00174DCF">
        <w:t>Zalow</w:t>
      </w:r>
      <w:r w:rsidRPr="003F7175">
        <w:t xml:space="preserve"> or its affiliate </w:t>
      </w:r>
      <w:r w:rsidR="00235AD5" w:rsidRPr="00174DCF">
        <w:t>Stripe, Inc.</w:t>
      </w:r>
      <w:r w:rsidRPr="003F7175">
        <w:t xml:space="preserve"> may charge or debit Client’s</w:t>
      </w:r>
      <w:r w:rsidR="00D8695E">
        <w:t xml:space="preserve"> </w:t>
      </w:r>
      <w:r w:rsidRPr="003F7175">
        <w:t>designated Payment Method for the Freelancer Fees incurred as</w:t>
      </w:r>
      <w:r w:rsidR="00D8695E">
        <w:t xml:space="preserve"> </w:t>
      </w:r>
      <w:r w:rsidRPr="003F7175">
        <w:t>described in the applicable Escrow Instructions and the</w:t>
      </w:r>
      <w:r w:rsidR="00D8695E">
        <w:t xml:space="preserve"> </w:t>
      </w:r>
      <w:r w:rsidRPr="003F7175">
        <w:t xml:space="preserve">Fee and ACH Authorization Agreement. Once </w:t>
      </w:r>
      <w:r w:rsidR="00235AD5" w:rsidRPr="00174DCF">
        <w:t>Zalow</w:t>
      </w:r>
      <w:r w:rsidRPr="003F7175">
        <w:t xml:space="preserve"> or its affiliate </w:t>
      </w:r>
      <w:r w:rsidR="00235AD5" w:rsidRPr="00174DCF">
        <w:t>Stripe, Inc.</w:t>
      </w:r>
      <w:r w:rsidRPr="003F7175">
        <w:t xml:space="preserve"> charges or debits the</w:t>
      </w:r>
      <w:r w:rsidR="00235AD5" w:rsidRPr="00174DCF">
        <w:t xml:space="preserve"> </w:t>
      </w:r>
      <w:r w:rsidRPr="003F7175">
        <w:t>Client’s</w:t>
      </w:r>
      <w:r w:rsidR="00D8695E">
        <w:t xml:space="preserve"> </w:t>
      </w:r>
      <w:r w:rsidRPr="003F7175">
        <w:lastRenderedPageBreak/>
        <w:t>designated Payment Method for the Freelancer Fees, the charge or debit is non</w:t>
      </w:r>
      <w:r w:rsidR="00D8695E">
        <w:t>-</w:t>
      </w:r>
      <w:r w:rsidRPr="003F7175">
        <w:t>refundable, except as provided in</w:t>
      </w:r>
      <w:r w:rsidR="00D8695E">
        <w:t xml:space="preserve"> </w:t>
      </w:r>
      <w:r w:rsidRPr="003F7175">
        <w:t>the applicable Escrow Instructions or as otherwise required by applicable law. Client also acknowledges and agrees that</w:t>
      </w:r>
      <w:r w:rsidR="00D8695E">
        <w:t xml:space="preserve"> </w:t>
      </w:r>
      <w:r w:rsidRPr="003F7175">
        <w:t>the Terms of Service provide a dispute resolution process as a way for Client to resolve disputes. To the extent permitted</w:t>
      </w:r>
      <w:r w:rsidR="006A397F">
        <w:t xml:space="preserve"> </w:t>
      </w:r>
      <w:r w:rsidRPr="003F7175">
        <w:t>by applicable law, Client therefore agrees not to ask its</w:t>
      </w:r>
      <w:r w:rsidR="006A397F">
        <w:t xml:space="preserve"> </w:t>
      </w:r>
      <w:r w:rsidRPr="003F7175">
        <w:t>credit card company, bank, or other Payment Method provider to</w:t>
      </w:r>
      <w:r w:rsidR="006A397F">
        <w:t xml:space="preserve"> </w:t>
      </w:r>
      <w:r w:rsidRPr="003F7175">
        <w:t>charge back any Freelancer Fees or other fees charged pursuant to the Terms of Service for any</w:t>
      </w:r>
      <w:r w:rsidR="006A397F">
        <w:t xml:space="preserve"> </w:t>
      </w:r>
      <w:r w:rsidRPr="003F7175">
        <w:t>reason. A chargeback in</w:t>
      </w:r>
      <w:r w:rsidR="006A397F">
        <w:t xml:space="preserve"> </w:t>
      </w:r>
      <w:r w:rsidRPr="003F7175">
        <w:t>breach of this obligation is a material breach of the Terms of Service. If Client initiates a chargeback in violation of this</w:t>
      </w:r>
      <w:r w:rsidR="006A397F">
        <w:t xml:space="preserve"> </w:t>
      </w:r>
      <w:r w:rsidRPr="003F7175">
        <w:t>Agreement, Client</w:t>
      </w:r>
      <w:r w:rsidR="006A397F">
        <w:t xml:space="preserve"> </w:t>
      </w:r>
      <w:r w:rsidRPr="003F7175">
        <w:t xml:space="preserve">agrees that </w:t>
      </w:r>
      <w:r w:rsidR="00235AD5" w:rsidRPr="00174DCF">
        <w:t>Zalow</w:t>
      </w:r>
      <w:r w:rsidRPr="003F7175">
        <w:t xml:space="preserve"> or its affiliate </w:t>
      </w:r>
      <w:r w:rsidR="00235AD5" w:rsidRPr="00174DCF">
        <w:t>Stripe, Inc.</w:t>
      </w:r>
      <w:r w:rsidRPr="003F7175">
        <w:t xml:space="preserve"> may dispute or appeal the</w:t>
      </w:r>
      <w:r w:rsidR="006A397F">
        <w:t xml:space="preserve"> </w:t>
      </w:r>
      <w:r w:rsidRPr="003F7175">
        <w:t>chargeback,</w:t>
      </w:r>
      <w:r w:rsidR="006A397F">
        <w:t xml:space="preserve"> </w:t>
      </w:r>
      <w:r w:rsidRPr="003F7175">
        <w:t>institute collection action against Client, close Client’s account, and take such other</w:t>
      </w:r>
      <w:r w:rsidR="006A397F">
        <w:t xml:space="preserve"> </w:t>
      </w:r>
      <w:r w:rsidRPr="003F7175">
        <w:t>action it deems</w:t>
      </w:r>
      <w:r w:rsidR="006A397F">
        <w:t xml:space="preserve"> </w:t>
      </w:r>
      <w:r w:rsidRPr="003F7175">
        <w:t>appropriate.</w:t>
      </w:r>
    </w:p>
    <w:p w14:paraId="7B885D50" w14:textId="77777777" w:rsidR="003F7175" w:rsidRPr="003F7175" w:rsidRDefault="003F7175" w:rsidP="006A397F">
      <w:pPr>
        <w:pStyle w:val="Heading2"/>
      </w:pPr>
      <w:r w:rsidRPr="003F7175">
        <w:t>6.6 PAYMENT METHODS</w:t>
      </w:r>
    </w:p>
    <w:p w14:paraId="378F8393" w14:textId="589E249E" w:rsidR="003F7175" w:rsidRPr="003F7175" w:rsidRDefault="003F7175" w:rsidP="003F7175">
      <w:pPr>
        <w:pBdr>
          <w:top w:val="nil"/>
          <w:left w:val="nil"/>
          <w:bottom w:val="nil"/>
          <w:right w:val="nil"/>
          <w:between w:val="nil"/>
        </w:pBdr>
      </w:pPr>
      <w:r w:rsidRPr="003F7175">
        <w:t>Clients and Freelancers agree to designate a Payment Method and authorize us to charge that Payment</w:t>
      </w:r>
      <w:r w:rsidR="006A397F">
        <w:t xml:space="preserve"> </w:t>
      </w:r>
      <w:r w:rsidRPr="003F7175">
        <w:t>Method.</w:t>
      </w:r>
    </w:p>
    <w:p w14:paraId="70D53F00" w14:textId="1951694E" w:rsidR="003F7175" w:rsidRPr="003F7175" w:rsidRDefault="006A397F" w:rsidP="003F7175">
      <w:pPr>
        <w:pBdr>
          <w:top w:val="nil"/>
          <w:left w:val="nil"/>
          <w:bottom w:val="nil"/>
          <w:right w:val="nil"/>
          <w:between w:val="nil"/>
        </w:pBdr>
      </w:pPr>
      <w:r w:rsidRPr="003F7175">
        <w:t>To</w:t>
      </w:r>
      <w:r w:rsidR="003F7175" w:rsidRPr="003F7175">
        <w:t xml:space="preserve"> use certain Site Services, Users must provide account information for at least one valid Payment Method.</w:t>
      </w:r>
      <w:r>
        <w:t xml:space="preserve"> </w:t>
      </w:r>
      <w:r w:rsidR="003F7175" w:rsidRPr="003F7175">
        <w:t>Certain Site Services, as indicated on the Site from time to time, may require Users to provide a backup Payment Method.</w:t>
      </w:r>
    </w:p>
    <w:p w14:paraId="4AD1B32D" w14:textId="78E55F87" w:rsidR="003F7175" w:rsidRPr="003F7175" w:rsidRDefault="003F7175" w:rsidP="003F7175">
      <w:pPr>
        <w:pBdr>
          <w:top w:val="nil"/>
          <w:left w:val="nil"/>
          <w:bottom w:val="nil"/>
          <w:right w:val="nil"/>
          <w:between w:val="nil"/>
        </w:pBdr>
      </w:pPr>
      <w:r w:rsidRPr="003F7175">
        <w:t xml:space="preserve">As a Client or Freelancer, you hereby authorize </w:t>
      </w:r>
      <w:r w:rsidR="00235AD5" w:rsidRPr="00174DCF">
        <w:t xml:space="preserve">Zalow or Stripe, Inc, </w:t>
      </w:r>
      <w:r w:rsidRPr="003F7175">
        <w:t>as applicable, to run credit</w:t>
      </w:r>
      <w:r w:rsidR="00235AD5" w:rsidRPr="00174DCF">
        <w:t xml:space="preserve"> </w:t>
      </w:r>
      <w:r w:rsidRPr="003F7175">
        <w:t>card authorizations on all credit cards provided by Client or Freelancer, to store credit card and banking or other financial</w:t>
      </w:r>
      <w:r w:rsidR="006A397F">
        <w:t xml:space="preserve"> </w:t>
      </w:r>
      <w:r w:rsidRPr="003F7175">
        <w:t>details as Client or Freelancer's</w:t>
      </w:r>
      <w:r w:rsidR="006A397F">
        <w:t xml:space="preserve"> </w:t>
      </w:r>
      <w:r w:rsidRPr="003F7175">
        <w:t>method of payment consistent with our Privacy Policy, and to charge Client or</w:t>
      </w:r>
      <w:r w:rsidR="006A397F">
        <w:t xml:space="preserve"> </w:t>
      </w:r>
      <w:r w:rsidRPr="003F7175">
        <w:t>Freelancer’s credit card (or any other Payment Method) for the Freelancer Fees or</w:t>
      </w:r>
      <w:r w:rsidR="006A397F">
        <w:t xml:space="preserve"> </w:t>
      </w:r>
      <w:r w:rsidRPr="003F7175">
        <w:t>Service Fees and any other amounts</w:t>
      </w:r>
      <w:r w:rsidR="006A397F">
        <w:t xml:space="preserve"> </w:t>
      </w:r>
      <w:r w:rsidRPr="003F7175">
        <w:t>owed under the Terms of Service. If your primary Payment Method fails, you authorize us to charge your backup Payment</w:t>
      </w:r>
    </w:p>
    <w:p w14:paraId="7C117996" w14:textId="1D7D5BD4" w:rsidR="003F7175" w:rsidRPr="003F7175" w:rsidRDefault="003F7175" w:rsidP="003F7175">
      <w:pPr>
        <w:pBdr>
          <w:top w:val="nil"/>
          <w:left w:val="nil"/>
          <w:bottom w:val="nil"/>
          <w:right w:val="nil"/>
          <w:between w:val="nil"/>
        </w:pBdr>
      </w:pPr>
      <w:r w:rsidRPr="003F7175">
        <w:t>Method for any amounts due. To the extent permitted by applicable law and</w:t>
      </w:r>
      <w:r w:rsidR="006A397F">
        <w:t xml:space="preserve"> </w:t>
      </w:r>
      <w:r w:rsidRPr="003F7175">
        <w:t>subject to our Privacy Policy, you</w:t>
      </w:r>
      <w:r w:rsidR="006A397F">
        <w:t xml:space="preserve"> </w:t>
      </w:r>
      <w:r w:rsidRPr="003F7175">
        <w:t>acknowledge and agree that we may use certain third-party vendors and service providers to process payments and</w:t>
      </w:r>
      <w:r w:rsidR="006A397F">
        <w:t xml:space="preserve"> </w:t>
      </w:r>
      <w:r w:rsidRPr="003F7175">
        <w:t>manage your Payment Method information.</w:t>
      </w:r>
    </w:p>
    <w:p w14:paraId="679CE672" w14:textId="293A9C4A" w:rsidR="003F7175" w:rsidRPr="003F7175" w:rsidRDefault="003F7175" w:rsidP="003F7175">
      <w:pPr>
        <w:pBdr>
          <w:top w:val="nil"/>
          <w:left w:val="nil"/>
          <w:bottom w:val="nil"/>
          <w:right w:val="nil"/>
          <w:between w:val="nil"/>
        </w:pBdr>
      </w:pPr>
      <w:r w:rsidRPr="003F7175">
        <w:t>By providing Payment Method information through the Site or by authorizing payments with the Payment Method, you</w:t>
      </w:r>
      <w:r w:rsidR="006A397F">
        <w:t xml:space="preserve"> </w:t>
      </w:r>
      <w:r w:rsidRPr="003F7175">
        <w:t>represent that: (a) you are legally authorized to provide such information; (b) you are legally authorized to make payments</w:t>
      </w:r>
      <w:r w:rsidR="006A397F">
        <w:t xml:space="preserve"> </w:t>
      </w:r>
      <w:r w:rsidRPr="003F7175">
        <w:t>using the Payment Method(s); (c) you are an employee or agent of a company or person that owns the Payment Method,</w:t>
      </w:r>
      <w:r w:rsidR="006A397F">
        <w:t xml:space="preserve"> </w:t>
      </w:r>
      <w:r w:rsidRPr="003F7175">
        <w:t>that you are authorized by the</w:t>
      </w:r>
      <w:r w:rsidR="006A397F">
        <w:t xml:space="preserve"> </w:t>
      </w:r>
      <w:r w:rsidRPr="003F7175">
        <w:t xml:space="preserve">company or person to use the Payment Method to make payments on </w:t>
      </w:r>
      <w:r w:rsidR="00235AD5" w:rsidRPr="00174DCF">
        <w:t>Zalow</w:t>
      </w:r>
      <w:r w:rsidRPr="003F7175">
        <w:t>; and</w:t>
      </w:r>
      <w:r w:rsidR="006A397F">
        <w:t xml:space="preserve"> </w:t>
      </w:r>
      <w:r w:rsidRPr="003F7175">
        <w:lastRenderedPageBreak/>
        <w:t>(d)</w:t>
      </w:r>
      <w:r w:rsidR="006A397F">
        <w:t xml:space="preserve"> </w:t>
      </w:r>
      <w:r w:rsidRPr="003F7175">
        <w:t>such actions do not violate the terms and conditions applicable to your use of such Payment Method(s) or applicable law.</w:t>
      </w:r>
    </w:p>
    <w:p w14:paraId="1B73AEAF" w14:textId="12A2EFF3" w:rsidR="003F7175" w:rsidRPr="003F7175" w:rsidRDefault="003F7175" w:rsidP="003F7175">
      <w:pPr>
        <w:pBdr>
          <w:top w:val="nil"/>
          <w:left w:val="nil"/>
          <w:bottom w:val="nil"/>
          <w:right w:val="nil"/>
          <w:between w:val="nil"/>
        </w:pBdr>
      </w:pPr>
      <w:r w:rsidRPr="003F7175">
        <w:t xml:space="preserve">When you </w:t>
      </w:r>
      <w:r w:rsidR="006A397F" w:rsidRPr="003F7175">
        <w:t>authorize</w:t>
      </w:r>
      <w:r w:rsidRPr="003F7175">
        <w:t xml:space="preserve"> a payment using a Payment Method via the Site, you represent that there are sufficient funds or</w:t>
      </w:r>
      <w:r w:rsidR="006A397F">
        <w:t xml:space="preserve"> </w:t>
      </w:r>
      <w:r w:rsidRPr="003F7175">
        <w:t>credit available to complete the payment using</w:t>
      </w:r>
      <w:r w:rsidR="006A397F">
        <w:t xml:space="preserve"> </w:t>
      </w:r>
      <w:r w:rsidRPr="003F7175">
        <w:t>the designated Payment Method. To the extent that any amounts owed</w:t>
      </w:r>
      <w:r w:rsidR="006A397F">
        <w:t xml:space="preserve"> </w:t>
      </w:r>
      <w:r w:rsidRPr="003F7175">
        <w:t xml:space="preserve">under this </w:t>
      </w:r>
      <w:r w:rsidR="006A397F" w:rsidRPr="003F7175">
        <w:t>Agreement,</w:t>
      </w:r>
      <w:r w:rsidRPr="003F7175">
        <w:t xml:space="preserve"> or the other Terms of Service cannot be collected from Clie</w:t>
      </w:r>
      <w:r w:rsidR="006A397F">
        <w:t>n</w:t>
      </w:r>
      <w:r w:rsidRPr="003F7175">
        <w:t>t or</w:t>
      </w:r>
      <w:r w:rsidR="006A397F">
        <w:t xml:space="preserve"> </w:t>
      </w:r>
      <w:r w:rsidRPr="003F7175">
        <w:t>Freelancer’s Payment Method(s),</w:t>
      </w:r>
      <w:r w:rsidR="006A397F">
        <w:t xml:space="preserve"> </w:t>
      </w:r>
      <w:r w:rsidRPr="003F7175">
        <w:t>Client or Freelancer is solely responsible for paying such amounts by other means.</w:t>
      </w:r>
    </w:p>
    <w:p w14:paraId="48485F0F" w14:textId="7DFCC0CE" w:rsidR="003F7175" w:rsidRPr="003F7175" w:rsidRDefault="00235AD5" w:rsidP="003F7175">
      <w:pPr>
        <w:pBdr>
          <w:top w:val="nil"/>
          <w:left w:val="nil"/>
          <w:bottom w:val="nil"/>
          <w:right w:val="nil"/>
          <w:between w:val="nil"/>
        </w:pBdr>
      </w:pPr>
      <w:r w:rsidRPr="00174DCF">
        <w:t>Zalow</w:t>
      </w:r>
      <w:r w:rsidR="003F7175" w:rsidRPr="003F7175">
        <w:t xml:space="preserve"> is not liable to any User if </w:t>
      </w:r>
      <w:r w:rsidRPr="00174DCF">
        <w:t>Zalow</w:t>
      </w:r>
      <w:r w:rsidR="003F7175" w:rsidRPr="003F7175">
        <w:t xml:space="preserve"> does not complete a transaction </w:t>
      </w:r>
      <w:r w:rsidR="006A397F" w:rsidRPr="003F7175">
        <w:t>because of</w:t>
      </w:r>
      <w:r w:rsidR="003F7175" w:rsidRPr="003F7175">
        <w:t xml:space="preserve"> any limit by applicable law or</w:t>
      </w:r>
      <w:r w:rsidR="006A397F">
        <w:t xml:space="preserve"> </w:t>
      </w:r>
      <w:r w:rsidR="003F7175" w:rsidRPr="003F7175">
        <w:t>your financial institution, or if a financial institution</w:t>
      </w:r>
      <w:r w:rsidR="006A397F">
        <w:t xml:space="preserve"> </w:t>
      </w:r>
      <w:r w:rsidR="003F7175" w:rsidRPr="003F7175">
        <w:t>fails to honor any credit or debit to or from an account associated with</w:t>
      </w:r>
      <w:r w:rsidR="006A397F">
        <w:t xml:space="preserve"> </w:t>
      </w:r>
      <w:r w:rsidR="003F7175" w:rsidRPr="003F7175">
        <w:t xml:space="preserve">such Payment Method. </w:t>
      </w:r>
      <w:r w:rsidRPr="00174DCF">
        <w:t>Zalow</w:t>
      </w:r>
      <w:r w:rsidR="003F7175" w:rsidRPr="003F7175">
        <w:t xml:space="preserve"> will make commercially reasonable efforts to work with any such affected Users to resolve</w:t>
      </w:r>
      <w:r w:rsidR="006A397F">
        <w:t xml:space="preserve"> </w:t>
      </w:r>
      <w:r w:rsidR="003F7175" w:rsidRPr="003F7175">
        <w:t>such transactions in a manner consistent with this</w:t>
      </w:r>
      <w:r w:rsidR="006A397F">
        <w:t xml:space="preserve"> </w:t>
      </w:r>
      <w:r w:rsidR="003F7175" w:rsidRPr="003F7175">
        <w:t>Agreement and any applicable Escrow Instructions.</w:t>
      </w:r>
    </w:p>
    <w:p w14:paraId="1B738DC1" w14:textId="77777777" w:rsidR="003F7175" w:rsidRPr="003F7175" w:rsidRDefault="003F7175" w:rsidP="006A397F">
      <w:pPr>
        <w:pStyle w:val="Heading2"/>
      </w:pPr>
      <w:r w:rsidRPr="003F7175">
        <w:t>6.7 U.S. DOLLARS AND FOREIGN CURRENCY CONVERSION</w:t>
      </w:r>
    </w:p>
    <w:p w14:paraId="7AB251B5" w14:textId="27944804" w:rsidR="003F7175" w:rsidRPr="003F7175" w:rsidRDefault="003F7175" w:rsidP="003F7175">
      <w:pPr>
        <w:pBdr>
          <w:top w:val="nil"/>
          <w:left w:val="nil"/>
          <w:bottom w:val="nil"/>
          <w:right w:val="nil"/>
          <w:between w:val="nil"/>
        </w:pBdr>
      </w:pPr>
      <w:r w:rsidRPr="003F7175">
        <w:t>If your Payment Method uses a currency other than U.S. Dollars, we may show you foreign currency conversion</w:t>
      </w:r>
      <w:r w:rsidR="006A397F">
        <w:t xml:space="preserve"> </w:t>
      </w:r>
      <w:r w:rsidRPr="003F7175">
        <w:t>rates for us to change your currency into U.S. Dollars. The rates we show you may be different than the rates that apply to</w:t>
      </w:r>
      <w:r w:rsidR="006A397F">
        <w:t xml:space="preserve"> </w:t>
      </w:r>
      <w:r w:rsidRPr="003F7175">
        <w:t>us and may not be the best rate available to you</w:t>
      </w:r>
      <w:r w:rsidR="006A397F">
        <w:t>.</w:t>
      </w:r>
    </w:p>
    <w:p w14:paraId="119DF395" w14:textId="1608C651" w:rsidR="003F7175" w:rsidRPr="003F7175" w:rsidRDefault="003F7175" w:rsidP="003F7175">
      <w:pPr>
        <w:pBdr>
          <w:top w:val="nil"/>
          <w:left w:val="nil"/>
          <w:bottom w:val="nil"/>
          <w:right w:val="nil"/>
          <w:between w:val="nil"/>
        </w:pBdr>
      </w:pPr>
      <w:r w:rsidRPr="003F7175">
        <w:t>The Services operate in U.S. Dollars. If a User’s Payment Method is denominated in a currency other than U.S. Dollars</w:t>
      </w:r>
      <w:r w:rsidR="00235AD5" w:rsidRPr="00174DCF">
        <w:t xml:space="preserve"> </w:t>
      </w:r>
      <w:r w:rsidRPr="003F7175">
        <w:t>and requires currency conversion to make or</w:t>
      </w:r>
      <w:r w:rsidR="006A397F">
        <w:t xml:space="preserve"> </w:t>
      </w:r>
      <w:r w:rsidRPr="003F7175">
        <w:t>receive payments in U.S. Dollars, the Site will display foreign currency</w:t>
      </w:r>
      <w:r w:rsidR="00235AD5" w:rsidRPr="00174DCF">
        <w:t xml:space="preserve"> </w:t>
      </w:r>
      <w:r w:rsidRPr="003F7175">
        <w:t>conversion</w:t>
      </w:r>
      <w:r w:rsidR="006A397F">
        <w:t xml:space="preserve"> </w:t>
      </w:r>
      <w:r w:rsidRPr="003F7175">
        <w:t xml:space="preserve">rates that </w:t>
      </w:r>
      <w:r w:rsidR="00235AD5" w:rsidRPr="00174DCF">
        <w:t>Zalow,</w:t>
      </w:r>
      <w:r w:rsidRPr="003F7175">
        <w:t xml:space="preserve"> </w:t>
      </w:r>
      <w:r w:rsidR="00235AD5" w:rsidRPr="00174DCF">
        <w:t>Stripe, Inc.</w:t>
      </w:r>
      <w:r w:rsidRPr="003F7175">
        <w:t>, or our other Affiliates currently make available to</w:t>
      </w:r>
      <w:r w:rsidR="006A397F">
        <w:t xml:space="preserve"> </w:t>
      </w:r>
      <w:r w:rsidRPr="003F7175">
        <w:t>convert</w:t>
      </w:r>
      <w:r w:rsidR="00235AD5" w:rsidRPr="00174DCF">
        <w:t xml:space="preserve"> </w:t>
      </w:r>
      <w:r w:rsidRPr="003F7175">
        <w:t>supported foreign currencies to U.S. Dollars. These foreign currency</w:t>
      </w:r>
      <w:r w:rsidR="006A397F">
        <w:t xml:space="preserve"> </w:t>
      </w:r>
      <w:r w:rsidRPr="003F7175">
        <w:t>conversion rates adjust regularly based on market</w:t>
      </w:r>
      <w:r w:rsidR="006A397F">
        <w:t xml:space="preserve"> </w:t>
      </w:r>
      <w:r w:rsidRPr="003F7175">
        <w:t>conditions. Please note that the</w:t>
      </w:r>
      <w:r w:rsidR="006A397F">
        <w:t xml:space="preserve"> </w:t>
      </w:r>
      <w:r w:rsidRPr="003F7175">
        <w:t>wholesale currency conversion rates at which we or our Affiliates obtain foreign</w:t>
      </w:r>
      <w:r w:rsidR="006A397F">
        <w:t xml:space="preserve"> </w:t>
      </w:r>
      <w:r w:rsidRPr="003F7175">
        <w:t>currency</w:t>
      </w:r>
      <w:r w:rsidR="006A397F">
        <w:t xml:space="preserve"> </w:t>
      </w:r>
      <w:r w:rsidRPr="003F7175">
        <w:t>will usually be different than the foreign currency conversion rates offered</w:t>
      </w:r>
      <w:r w:rsidR="006A397F">
        <w:t xml:space="preserve"> </w:t>
      </w:r>
      <w:r w:rsidRPr="003F7175">
        <w:t>on the Site. Each User, at its sole discretion and</w:t>
      </w:r>
      <w:r w:rsidR="006A397F">
        <w:t xml:space="preserve"> </w:t>
      </w:r>
      <w:r w:rsidRPr="003F7175">
        <w:t>risk, may authorize the charge, debit, or credit of its Payment Method in a supported foreign currency and the conversion</w:t>
      </w:r>
      <w:r w:rsidR="0047648B">
        <w:t xml:space="preserve"> </w:t>
      </w:r>
      <w:r w:rsidRPr="003F7175">
        <w:t>of the payment to U.S. Dollars at the foreign currency conversion rate displayed on the Site. A list of supported foreign</w:t>
      </w:r>
      <w:r w:rsidR="006A397F">
        <w:t xml:space="preserve"> </w:t>
      </w:r>
      <w:r w:rsidRPr="003F7175">
        <w:t>currencies is available on the Site. If foreign currency conversion is required to make a payment or disbursement in U.S.</w:t>
      </w:r>
      <w:r w:rsidR="00235AD5" w:rsidRPr="00174DCF">
        <w:t xml:space="preserve"> </w:t>
      </w:r>
      <w:r w:rsidRPr="003F7175">
        <w:t xml:space="preserve">Dollars and </w:t>
      </w:r>
      <w:r w:rsidR="00235AD5" w:rsidRPr="00174DCF">
        <w:t>Zalow</w:t>
      </w:r>
      <w:r w:rsidRPr="003F7175">
        <w:t xml:space="preserve">, its affiliate </w:t>
      </w:r>
      <w:r w:rsidR="00235AD5" w:rsidRPr="00174DCF">
        <w:t>Stripe, Inc.</w:t>
      </w:r>
      <w:r w:rsidRPr="003F7175">
        <w:t>., as applicable, does not support the foreign</w:t>
      </w:r>
      <w:r w:rsidR="006A397F">
        <w:t xml:space="preserve"> </w:t>
      </w:r>
      <w:r w:rsidRPr="003F7175">
        <w:t>currency or</w:t>
      </w:r>
      <w:r w:rsidR="006A397F">
        <w:t xml:space="preserve"> </w:t>
      </w:r>
      <w:r w:rsidRPr="003F7175">
        <w:t>the User does not authorize the conversion of such payment at the</w:t>
      </w:r>
      <w:r w:rsidR="006A397F">
        <w:t xml:space="preserve"> </w:t>
      </w:r>
      <w:r w:rsidRPr="003F7175">
        <w:t>foreign currency conversion rate displayed on the Site,</w:t>
      </w:r>
      <w:r w:rsidR="006A397F">
        <w:t xml:space="preserve"> </w:t>
      </w:r>
      <w:r w:rsidR="00235AD5" w:rsidRPr="00174DCF">
        <w:t>Stripe, Inc.</w:t>
      </w:r>
      <w:r w:rsidRPr="003F7175">
        <w:t xml:space="preserve"> or one of our Affiliates will charge, debit, or credit the User’s Paymen</w:t>
      </w:r>
      <w:r w:rsidR="006A397F">
        <w:t>t</w:t>
      </w:r>
      <w:r w:rsidRPr="003F7175">
        <w:t xml:space="preserve"> Method in U.S. Dollars and</w:t>
      </w:r>
      <w:r w:rsidR="006A397F">
        <w:t xml:space="preserve"> </w:t>
      </w:r>
      <w:r w:rsidRPr="003F7175">
        <w:lastRenderedPageBreak/>
        <w:t>the</w:t>
      </w:r>
      <w:r w:rsidR="006A397F">
        <w:t xml:space="preserve"> </w:t>
      </w:r>
      <w:r w:rsidRPr="003F7175">
        <w:t>User’s Payment Method provider will convert the payment at a foreign currency</w:t>
      </w:r>
      <w:r w:rsidR="006A397F">
        <w:t xml:space="preserve"> </w:t>
      </w:r>
      <w:r w:rsidRPr="003F7175">
        <w:t>conversion rate selected by the User’s</w:t>
      </w:r>
      <w:r w:rsidR="006A397F">
        <w:t xml:space="preserve"> </w:t>
      </w:r>
      <w:r w:rsidRPr="003F7175">
        <w:t>Payment Method provider. The User’s</w:t>
      </w:r>
      <w:r w:rsidR="006A397F">
        <w:t xml:space="preserve"> </w:t>
      </w:r>
      <w:r w:rsidRPr="003F7175">
        <w:t>Payment Method provider may also charge fees directly to the Payment Method</w:t>
      </w:r>
      <w:r w:rsidR="006A397F">
        <w:t xml:space="preserve"> </w:t>
      </w:r>
      <w:r w:rsidRPr="003F7175">
        <w:t>even when no currency conversion is involved and any fees assessed by the User's</w:t>
      </w:r>
      <w:r w:rsidR="006A397F">
        <w:t xml:space="preserve"> </w:t>
      </w:r>
      <w:r w:rsidRPr="003F7175">
        <w:t>provider will be the responsibility of</w:t>
      </w:r>
      <w:r w:rsidR="006A397F">
        <w:t xml:space="preserve"> </w:t>
      </w:r>
      <w:r w:rsidRPr="003F7175">
        <w:t>the User. The User’s authorization of a payment</w:t>
      </w:r>
      <w:r w:rsidR="006A397F">
        <w:t xml:space="preserve"> </w:t>
      </w:r>
      <w:r w:rsidRPr="003F7175">
        <w:t>using a foreign currency conversion rate displayed on the Site is at the</w:t>
      </w:r>
      <w:r w:rsidR="00235AD5" w:rsidRPr="00174DCF">
        <w:t xml:space="preserve"> </w:t>
      </w:r>
      <w:r w:rsidRPr="003F7175">
        <w:t>User’s sole</w:t>
      </w:r>
      <w:r w:rsidR="006A397F">
        <w:t xml:space="preserve"> </w:t>
      </w:r>
      <w:r w:rsidRPr="003F7175">
        <w:t xml:space="preserve">risk. </w:t>
      </w:r>
      <w:r w:rsidR="00235AD5" w:rsidRPr="00174DCF">
        <w:t>Zalow</w:t>
      </w:r>
      <w:r w:rsidRPr="003F7175">
        <w:t xml:space="preserve">, </w:t>
      </w:r>
      <w:r w:rsidR="00235AD5" w:rsidRPr="00174DCF">
        <w:t>Stripe, Inc.</w:t>
      </w:r>
      <w:r w:rsidRPr="003F7175">
        <w:t>, and our other Affiliates are not responsible for currency</w:t>
      </w:r>
      <w:r w:rsidR="006A397F">
        <w:t xml:space="preserve"> </w:t>
      </w:r>
      <w:r w:rsidRPr="003F7175">
        <w:t>fluctuations that occur when billing or crediting a Payment Method denominated in</w:t>
      </w:r>
      <w:r w:rsidR="006A397F">
        <w:t xml:space="preserve"> </w:t>
      </w:r>
      <w:r w:rsidRPr="003F7175">
        <w:t>a currency other than U.S. Dollars or</w:t>
      </w:r>
      <w:r w:rsidR="006A397F">
        <w:t xml:space="preserve"> </w:t>
      </w:r>
      <w:r w:rsidRPr="003F7175">
        <w:t>for currency fluctuations that occur when receiving or sending payments to and from the Escrow Account.</w:t>
      </w:r>
    </w:p>
    <w:p w14:paraId="73965199" w14:textId="77777777" w:rsidR="003F7175" w:rsidRPr="003F7175" w:rsidRDefault="003F7175" w:rsidP="006A397F">
      <w:pPr>
        <w:pStyle w:val="Heading2"/>
      </w:pPr>
      <w:r w:rsidRPr="003F7175">
        <w:t>7. NON-CIRCUMVENTION</w:t>
      </w:r>
    </w:p>
    <w:p w14:paraId="173364BE" w14:textId="0AA88080" w:rsidR="003F7175" w:rsidRPr="003F7175" w:rsidRDefault="003F7175" w:rsidP="003F7175">
      <w:pPr>
        <w:pBdr>
          <w:top w:val="nil"/>
          <w:left w:val="nil"/>
          <w:bottom w:val="nil"/>
          <w:right w:val="nil"/>
          <w:between w:val="nil"/>
        </w:pBdr>
      </w:pPr>
      <w:r w:rsidRPr="003F7175">
        <w:t>You agree to communicate through the Site and make and receive payments only through the Site for two years</w:t>
      </w:r>
      <w:r w:rsidR="006A397F">
        <w:t xml:space="preserve"> </w:t>
      </w:r>
      <w:r w:rsidRPr="003F7175">
        <w:t>from the date you first identify or meet your Client or Freelancer on the Site, unless you pay a Conversion Fee. Violations</w:t>
      </w:r>
      <w:r w:rsidR="006A397F">
        <w:t xml:space="preserve"> </w:t>
      </w:r>
      <w:r w:rsidRPr="003F7175">
        <w:t>of this Section constitute a serious breach and may result in permanent suspension of your</w:t>
      </w:r>
      <w:r w:rsidR="006A397F">
        <w:t xml:space="preserve"> </w:t>
      </w:r>
      <w:r w:rsidRPr="003F7175">
        <w:t>Account.</w:t>
      </w:r>
    </w:p>
    <w:p w14:paraId="29AC7F01" w14:textId="18974117" w:rsidR="003F7175" w:rsidRPr="003F7175" w:rsidRDefault="003F7175" w:rsidP="006A397F">
      <w:pPr>
        <w:pStyle w:val="Heading2"/>
      </w:pPr>
      <w:r w:rsidRPr="003F7175">
        <w:t xml:space="preserve">7.1 MAKING PAYMENTS THROUGH </w:t>
      </w:r>
      <w:r w:rsidR="00235AD5" w:rsidRPr="00174DCF">
        <w:t>ZALOW</w:t>
      </w:r>
    </w:p>
    <w:p w14:paraId="2B23AB90" w14:textId="1FC17415" w:rsidR="003F7175" w:rsidRPr="003F7175" w:rsidRDefault="003F7175" w:rsidP="003F7175">
      <w:pPr>
        <w:pBdr>
          <w:top w:val="nil"/>
          <w:left w:val="nil"/>
          <w:bottom w:val="nil"/>
          <w:right w:val="nil"/>
          <w:between w:val="nil"/>
        </w:pBdr>
      </w:pPr>
      <w:r w:rsidRPr="003F7175">
        <w:t xml:space="preserve">You agree to exclusively use </w:t>
      </w:r>
      <w:r w:rsidR="00235AD5" w:rsidRPr="00174DCF">
        <w:t>Zalow</w:t>
      </w:r>
      <w:r w:rsidRPr="003F7175">
        <w:t xml:space="preserve"> to make payments for work that arises out of a relationship you made</w:t>
      </w:r>
      <w:r w:rsidR="006A397F">
        <w:t xml:space="preserve"> </w:t>
      </w:r>
      <w:r w:rsidRPr="003F7175">
        <w:t xml:space="preserve">through </w:t>
      </w:r>
      <w:r w:rsidR="00235AD5" w:rsidRPr="00174DCF">
        <w:t>Zalow</w:t>
      </w:r>
      <w:r w:rsidRPr="003F7175">
        <w:t xml:space="preserve"> for two years from the date you first</w:t>
      </w:r>
      <w:r w:rsidR="006A397F">
        <w:t xml:space="preserve"> </w:t>
      </w:r>
      <w:r w:rsidRPr="003F7175">
        <w:t>established the relationship.</w:t>
      </w:r>
    </w:p>
    <w:p w14:paraId="229B8B82" w14:textId="549AAFB3" w:rsidR="003F7175" w:rsidRPr="003F7175" w:rsidRDefault="003F7175" w:rsidP="003F7175">
      <w:pPr>
        <w:pBdr>
          <w:top w:val="nil"/>
          <w:left w:val="nil"/>
          <w:bottom w:val="nil"/>
          <w:right w:val="nil"/>
          <w:between w:val="nil"/>
        </w:pBdr>
      </w:pPr>
      <w:r w:rsidRPr="003F7175">
        <w:t xml:space="preserve">You acknowledge and agree that a substantial portion of the compensation </w:t>
      </w:r>
      <w:r w:rsidR="00235AD5" w:rsidRPr="00174DCF">
        <w:t>Zalow</w:t>
      </w:r>
      <w:r w:rsidRPr="003F7175">
        <w:t xml:space="preserve"> receives for making the Site available</w:t>
      </w:r>
      <w:r w:rsidR="006A397F">
        <w:t xml:space="preserve"> </w:t>
      </w:r>
      <w:r w:rsidRPr="003F7175">
        <w:t>to you is collected through the Service Fee</w:t>
      </w:r>
      <w:r w:rsidR="006A397F">
        <w:t xml:space="preserve"> </w:t>
      </w:r>
      <w:r w:rsidRPr="003F7175">
        <w:t>described in Section 5.1 and that in exchange a substantial value to you is the</w:t>
      </w:r>
      <w:r w:rsidR="006A397F">
        <w:t xml:space="preserve"> </w:t>
      </w:r>
      <w:r w:rsidRPr="003F7175">
        <w:t>relationships you make with other Users identified through the Services (the “</w:t>
      </w:r>
      <w:r w:rsidR="00235AD5" w:rsidRPr="00174DCF">
        <w:t>Zalow</w:t>
      </w:r>
      <w:r w:rsidR="006A397F">
        <w:t xml:space="preserve"> </w:t>
      </w:r>
      <w:r w:rsidRPr="003F7175">
        <w:t xml:space="preserve">Relationship”). </w:t>
      </w:r>
      <w:r w:rsidR="00235AD5" w:rsidRPr="00174DCF">
        <w:t>Zalow</w:t>
      </w:r>
      <w:r w:rsidRPr="003F7175">
        <w:t xml:space="preserve"> only</w:t>
      </w:r>
      <w:r w:rsidR="006A397F">
        <w:t xml:space="preserve"> </w:t>
      </w:r>
      <w:r w:rsidRPr="003F7175">
        <w:t>receives the Service Fee when a Client and a Freelancer pay and receive payment through the Site. Therefore, except as</w:t>
      </w:r>
      <w:r w:rsidR="006A397F">
        <w:t xml:space="preserve"> </w:t>
      </w:r>
      <w:r w:rsidRPr="003F7175">
        <w:t xml:space="preserve">set out in Section 7.2, for 24 months from the start of an </w:t>
      </w:r>
      <w:r w:rsidR="00235AD5" w:rsidRPr="00174DCF">
        <w:t>Zalow</w:t>
      </w:r>
      <w:r w:rsidRPr="003F7175">
        <w:t xml:space="preserve"> Relationship (the “Non-Circumvention Period”), you</w:t>
      </w:r>
      <w:r w:rsidR="006A397F">
        <w:t xml:space="preserve"> </w:t>
      </w:r>
      <w:r w:rsidRPr="003F7175">
        <w:t>agree to use the Site as your exclusive method to request, make, and receive all payments for work directly or indirectly</w:t>
      </w:r>
      <w:r w:rsidR="006A397F">
        <w:t xml:space="preserve"> </w:t>
      </w:r>
      <w:r w:rsidRPr="003F7175">
        <w:t>with that person or arising from that relationship and not to circumvent the Payment Methods offered on the Site unless</w:t>
      </w:r>
      <w:r w:rsidR="006A397F">
        <w:t xml:space="preserve"> </w:t>
      </w:r>
      <w:r w:rsidRPr="003F7175">
        <w:t>you pay a fee to take the relationship off of the Site (the “Conversion Fee”). If you use the Site as an employee, agent, or</w:t>
      </w:r>
      <w:r w:rsidR="006A397F">
        <w:t xml:space="preserve"> </w:t>
      </w:r>
      <w:r w:rsidR="006A397F" w:rsidRPr="003F7175">
        <w:t>R</w:t>
      </w:r>
      <w:r w:rsidRPr="003F7175">
        <w:t>epre</w:t>
      </w:r>
      <w:r w:rsidR="006A397F">
        <w:t>s</w:t>
      </w:r>
      <w:r w:rsidRPr="003F7175">
        <w:t>entative of another business, then the Non-Circumvention Period applies to you and other employees, agents, or</w:t>
      </w:r>
    </w:p>
    <w:p w14:paraId="0569E581" w14:textId="300213B3" w:rsidR="003F7175" w:rsidRPr="003F7175" w:rsidRDefault="003F7175" w:rsidP="003F7175">
      <w:pPr>
        <w:pBdr>
          <w:top w:val="nil"/>
          <w:left w:val="nil"/>
          <w:bottom w:val="nil"/>
          <w:right w:val="nil"/>
          <w:between w:val="nil"/>
        </w:pBdr>
      </w:pPr>
      <w:r w:rsidRPr="003F7175">
        <w:t>representatives of the business or its successor when acting in that capacity with</w:t>
      </w:r>
      <w:r w:rsidR="006A397F">
        <w:t xml:space="preserve"> </w:t>
      </w:r>
      <w:r w:rsidRPr="003F7175">
        <w:t>respect to the other User. If you, or the</w:t>
      </w:r>
      <w:r w:rsidR="006A397F">
        <w:t xml:space="preserve"> </w:t>
      </w:r>
      <w:r w:rsidRPr="003F7175">
        <w:t>business you represent, did not identify and</w:t>
      </w:r>
      <w:r w:rsidR="006A397F">
        <w:t xml:space="preserve"> </w:t>
      </w:r>
      <w:r w:rsidRPr="003F7175">
        <w:lastRenderedPageBreak/>
        <w:t>were not identified by another person through the Site, such as if you and</w:t>
      </w:r>
      <w:r w:rsidR="006A397F">
        <w:t xml:space="preserve"> </w:t>
      </w:r>
      <w:r w:rsidRPr="003F7175">
        <w:t>another</w:t>
      </w:r>
      <w:r w:rsidR="006A397F">
        <w:t xml:space="preserve"> </w:t>
      </w:r>
      <w:r w:rsidRPr="003F7175">
        <w:t>User worked together before meeting on the Site, then the Non-Circumvention</w:t>
      </w:r>
      <w:r w:rsidR="006A397F">
        <w:t xml:space="preserve"> </w:t>
      </w:r>
      <w:r w:rsidRPr="003F7175">
        <w:t>Period does not apply. By way of</w:t>
      </w:r>
      <w:r w:rsidR="006A397F">
        <w:t xml:space="preserve"> </w:t>
      </w:r>
      <w:r w:rsidRPr="003F7175">
        <w:t>example only, you agree that during the Non-Circumvention period you will not:</w:t>
      </w:r>
    </w:p>
    <w:p w14:paraId="6C792C20" w14:textId="77777777" w:rsidR="006A397F" w:rsidRDefault="003F7175" w:rsidP="00B87039">
      <w:pPr>
        <w:pStyle w:val="ListParagraph"/>
      </w:pPr>
      <w:r w:rsidRPr="003F7175">
        <w:t>Offer or solicit or accept any offer or solicitation from parties identified through the Site to contract, hire, invoice,</w:t>
      </w:r>
      <w:r w:rsidR="006A397F">
        <w:t xml:space="preserve"> </w:t>
      </w:r>
      <w:r w:rsidRPr="003F7175">
        <w:t>pay, or receive payment in any manner other than through the Site.</w:t>
      </w:r>
    </w:p>
    <w:p w14:paraId="2EACB3F8" w14:textId="77777777" w:rsidR="006A397F" w:rsidRDefault="003F7175" w:rsidP="00B87039">
      <w:pPr>
        <w:pStyle w:val="ListParagraph"/>
      </w:pPr>
      <w:r w:rsidRPr="003F7175">
        <w:t xml:space="preserve">Invoice or report on the Site or in a Conversion Fee request an invoice or payment amount lower than that </w:t>
      </w:r>
      <w:proofErr w:type="gramStart"/>
      <w:r w:rsidRPr="003F7175">
        <w:t>actually</w:t>
      </w:r>
      <w:r w:rsidR="006A397F">
        <w:t xml:space="preserve"> </w:t>
      </w:r>
      <w:r w:rsidRPr="003F7175">
        <w:t>agreed</w:t>
      </w:r>
      <w:proofErr w:type="gramEnd"/>
      <w:r w:rsidRPr="003F7175">
        <w:t>, made, or received between Users.</w:t>
      </w:r>
    </w:p>
    <w:p w14:paraId="451B9D24" w14:textId="1DA2FECB" w:rsidR="003F7175" w:rsidRPr="003F7175" w:rsidRDefault="003F7175" w:rsidP="00B87039">
      <w:pPr>
        <w:pStyle w:val="ListParagraph"/>
      </w:pPr>
      <w:r w:rsidRPr="003F7175">
        <w:t>Refer a User you identified on the Site to a third party who is not a User of the Site for purposes of making or</w:t>
      </w:r>
      <w:r w:rsidR="006A397F">
        <w:t xml:space="preserve"> </w:t>
      </w:r>
      <w:r w:rsidRPr="003F7175">
        <w:t>receiving payments other than through the</w:t>
      </w:r>
      <w:r w:rsidR="006A397F">
        <w:t xml:space="preserve"> </w:t>
      </w:r>
      <w:r w:rsidRPr="003F7175">
        <w:t>Site.</w:t>
      </w:r>
    </w:p>
    <w:p w14:paraId="70A6FC81" w14:textId="1AF6C786" w:rsidR="003F7175" w:rsidRPr="003F7175" w:rsidRDefault="003F7175" w:rsidP="003F7175">
      <w:pPr>
        <w:pBdr>
          <w:top w:val="nil"/>
          <w:left w:val="nil"/>
          <w:bottom w:val="nil"/>
          <w:right w:val="nil"/>
          <w:between w:val="nil"/>
        </w:pBdr>
      </w:pPr>
      <w:r w:rsidRPr="003F7175">
        <w:t xml:space="preserve">You agree to notify </w:t>
      </w:r>
      <w:r w:rsidR="00235AD5" w:rsidRPr="00174DCF">
        <w:t>Zalow</w:t>
      </w:r>
      <w:r w:rsidRPr="003F7175">
        <w:t xml:space="preserve"> immediately if a person suggests making or receiving payments other than through the Site in</w:t>
      </w:r>
      <w:r w:rsidR="006A397F">
        <w:t xml:space="preserve"> </w:t>
      </w:r>
      <w:r w:rsidRPr="003F7175">
        <w:t>violation of this Section 7 or if you receive unsolicited contact outside of the Site. If you are aware of a breach or potential</w:t>
      </w:r>
    </w:p>
    <w:p w14:paraId="5131CB7C" w14:textId="070698EB" w:rsidR="003F7175" w:rsidRPr="003F7175" w:rsidRDefault="003F7175" w:rsidP="003F7175">
      <w:pPr>
        <w:pBdr>
          <w:top w:val="nil"/>
          <w:left w:val="nil"/>
          <w:bottom w:val="nil"/>
          <w:right w:val="nil"/>
          <w:between w:val="nil"/>
        </w:pBdr>
      </w:pPr>
      <w:r w:rsidRPr="003F7175">
        <w:t xml:space="preserve">breach of this non-circumvention agreement, please submit a confidential report to </w:t>
      </w:r>
      <w:r w:rsidR="00235AD5" w:rsidRPr="00174DCF">
        <w:t>Zalow</w:t>
      </w:r>
      <w:r w:rsidRPr="003F7175">
        <w:t xml:space="preserve"> here.</w:t>
      </w:r>
    </w:p>
    <w:p w14:paraId="4C94EA82" w14:textId="6886299A" w:rsidR="003F7175" w:rsidRPr="003F7175" w:rsidRDefault="003F7175" w:rsidP="003F7175">
      <w:pPr>
        <w:pBdr>
          <w:top w:val="nil"/>
          <w:left w:val="nil"/>
          <w:bottom w:val="nil"/>
          <w:right w:val="nil"/>
          <w:between w:val="nil"/>
        </w:pBdr>
      </w:pPr>
      <w:r w:rsidRPr="003F7175">
        <w:t xml:space="preserve">You acknowledge and agree that a violation of this Section 7.1 is a material breach of the Terms of </w:t>
      </w:r>
      <w:r w:rsidR="006A397F" w:rsidRPr="003F7175">
        <w:t>Service and</w:t>
      </w:r>
      <w:r w:rsidRPr="003F7175">
        <w:t xml:space="preserve"> may</w:t>
      </w:r>
      <w:r w:rsidR="006A397F">
        <w:t xml:space="preserve"> </w:t>
      </w:r>
      <w:r w:rsidRPr="003F7175">
        <w:t>result in your Account being permanently</w:t>
      </w:r>
      <w:r w:rsidR="006A397F">
        <w:t xml:space="preserve"> </w:t>
      </w:r>
      <w:r w:rsidRPr="003F7175">
        <w:t>suspended and charged the Conversion Fee (defined above). This Section still</w:t>
      </w:r>
      <w:r w:rsidR="006A397F">
        <w:t xml:space="preserve"> </w:t>
      </w:r>
      <w:r w:rsidRPr="003F7175">
        <w:t>applies if you choose to cease using the Site, and you must pay the Conversion Fee</w:t>
      </w:r>
      <w:r w:rsidR="006A397F">
        <w:t xml:space="preserve"> </w:t>
      </w:r>
      <w:r w:rsidRPr="003F7175">
        <w:t>for each other User you wish to</w:t>
      </w:r>
      <w:r w:rsidR="006A397F">
        <w:t xml:space="preserve"> </w:t>
      </w:r>
      <w:r w:rsidRPr="003F7175">
        <w:t>continue working with after you cease using the Site.</w:t>
      </w:r>
    </w:p>
    <w:p w14:paraId="07F56010" w14:textId="77777777" w:rsidR="003F7175" w:rsidRPr="003F7175" w:rsidRDefault="003F7175" w:rsidP="006A397F">
      <w:pPr>
        <w:pStyle w:val="Heading2"/>
      </w:pPr>
      <w:r w:rsidRPr="003F7175">
        <w:t>7.2 COMMUNICATING THROUGH THE SITE; NOT SHARING CONTACT DETAILS</w:t>
      </w:r>
    </w:p>
    <w:p w14:paraId="326E191A" w14:textId="7A540FBD" w:rsidR="003F7175" w:rsidRPr="003F7175" w:rsidRDefault="003F7175" w:rsidP="003F7175">
      <w:pPr>
        <w:pBdr>
          <w:top w:val="nil"/>
          <w:left w:val="nil"/>
          <w:bottom w:val="nil"/>
          <w:right w:val="nil"/>
          <w:between w:val="nil"/>
        </w:pBdr>
      </w:pPr>
      <w:r w:rsidRPr="003F7175">
        <w:t xml:space="preserve">Prior to </w:t>
      </w:r>
      <w:r w:rsidR="006A397F" w:rsidRPr="003F7175">
        <w:t>entering</w:t>
      </w:r>
      <w:r w:rsidRPr="003F7175">
        <w:t xml:space="preserve"> a Service Contract, you agree to communicate with other Users exclusively through</w:t>
      </w:r>
      <w:r w:rsidR="006A397F">
        <w:t xml:space="preserve"> </w:t>
      </w:r>
      <w:r w:rsidR="00235AD5" w:rsidRPr="00174DCF">
        <w:t>Zalow</w:t>
      </w:r>
      <w:r w:rsidRPr="003F7175">
        <w:t>.</w:t>
      </w:r>
    </w:p>
    <w:p w14:paraId="4661BBB8" w14:textId="3E77FB70" w:rsidR="003F7175" w:rsidRPr="003F7175" w:rsidRDefault="003F7175" w:rsidP="006A397F">
      <w:pPr>
        <w:pBdr>
          <w:top w:val="nil"/>
          <w:left w:val="nil"/>
          <w:bottom w:val="nil"/>
          <w:right w:val="nil"/>
          <w:between w:val="nil"/>
        </w:pBdr>
      </w:pPr>
      <w:r w:rsidRPr="003F7175">
        <w:t>The provisions of this Section 7.2 apply to any interaction between Users where the Client has a Marketplace Account</w:t>
      </w:r>
      <w:r w:rsidR="006A397F">
        <w:t>.</w:t>
      </w:r>
    </w:p>
    <w:p w14:paraId="26F0163A" w14:textId="3C84EDBD" w:rsidR="003F7175" w:rsidRPr="003F7175" w:rsidRDefault="003F7175" w:rsidP="003F7175">
      <w:pPr>
        <w:pBdr>
          <w:top w:val="nil"/>
          <w:left w:val="nil"/>
          <w:bottom w:val="nil"/>
          <w:right w:val="nil"/>
          <w:between w:val="nil"/>
        </w:pBdr>
      </w:pPr>
      <w:r w:rsidRPr="003F7175">
        <w:t>For Users subject to this Section 7.2, Users agree to use the communication services available on the Site to</w:t>
      </w:r>
      <w:r w:rsidR="006A397F">
        <w:t xml:space="preserve"> </w:t>
      </w:r>
      <w:r w:rsidRPr="003F7175">
        <w:t xml:space="preserve">communicate with other Users prior to </w:t>
      </w:r>
      <w:r w:rsidR="006A397F" w:rsidRPr="003F7175">
        <w:t>entering</w:t>
      </w:r>
      <w:r w:rsidRPr="003F7175">
        <w:t xml:space="preserve"> a</w:t>
      </w:r>
      <w:r w:rsidR="006A397F">
        <w:t xml:space="preserve"> </w:t>
      </w:r>
      <w:r w:rsidRPr="003F7175">
        <w:t xml:space="preserve">Service Contract. You agree that prior to </w:t>
      </w:r>
      <w:r w:rsidR="006A397F" w:rsidRPr="003F7175">
        <w:t>entering</w:t>
      </w:r>
      <w:r w:rsidRPr="003F7175">
        <w:t xml:space="preserve"> a Service</w:t>
      </w:r>
      <w:r w:rsidR="006A397F">
        <w:t xml:space="preserve"> </w:t>
      </w:r>
      <w:r w:rsidRPr="003F7175">
        <w:t xml:space="preserve">Contract, you (a) will use </w:t>
      </w:r>
      <w:r w:rsidR="00235AD5" w:rsidRPr="00174DCF">
        <w:t>Zalow</w:t>
      </w:r>
      <w:r w:rsidRPr="003F7175">
        <w:t xml:space="preserve"> as the sole manner to communicate with other Users; (b) will not provide your</w:t>
      </w:r>
      <w:r w:rsidR="006A397F">
        <w:t xml:space="preserve"> </w:t>
      </w:r>
      <w:r w:rsidRPr="003F7175">
        <w:t>Means of</w:t>
      </w:r>
      <w:r w:rsidR="006A397F">
        <w:t xml:space="preserve"> </w:t>
      </w:r>
      <w:r w:rsidRPr="003F7175">
        <w:t>Direct Contact (defined below) to any other User or another person that</w:t>
      </w:r>
      <w:r w:rsidR="00D9527B">
        <w:t xml:space="preserve"> </w:t>
      </w:r>
      <w:r w:rsidRPr="003F7175">
        <w:t>you identified or were identified by through the</w:t>
      </w:r>
      <w:r w:rsidR="00D9527B">
        <w:t xml:space="preserve"> </w:t>
      </w:r>
      <w:r w:rsidRPr="003F7175">
        <w:t>Site; (c) will not use Means of Direct Contact of another user to attempt to or to communicate with, solicit, contact, or</w:t>
      </w:r>
      <w:r w:rsidR="00D9527B">
        <w:t xml:space="preserve"> </w:t>
      </w:r>
      <w:r w:rsidRPr="003F7175">
        <w:lastRenderedPageBreak/>
        <w:t>find</w:t>
      </w:r>
      <w:r w:rsidR="00D9527B">
        <w:t xml:space="preserve"> </w:t>
      </w:r>
      <w:r w:rsidRPr="003F7175">
        <w:t xml:space="preserve">the contact information of a User outside of </w:t>
      </w:r>
      <w:r w:rsidR="00235AD5" w:rsidRPr="00174DCF">
        <w:t>Zalow</w:t>
      </w:r>
      <w:r w:rsidRPr="003F7175">
        <w:t>; (d) will not ask for, provide,</w:t>
      </w:r>
      <w:r w:rsidR="00D9527B">
        <w:t xml:space="preserve"> </w:t>
      </w:r>
      <w:r w:rsidRPr="003F7175">
        <w:t>or attempt to identify through public</w:t>
      </w:r>
      <w:r w:rsidR="00D9527B">
        <w:t xml:space="preserve"> </w:t>
      </w:r>
      <w:r w:rsidRPr="003F7175">
        <w:t>means the contact information of another</w:t>
      </w:r>
      <w:r w:rsidR="00D9527B">
        <w:t xml:space="preserve"> </w:t>
      </w:r>
      <w:r w:rsidRPr="003F7175">
        <w:t>User; and (e) will not include any Means of Direct Contact or means by which</w:t>
      </w:r>
      <w:r w:rsidR="00D9527B">
        <w:t xml:space="preserve"> </w:t>
      </w:r>
      <w:r w:rsidRPr="003F7175">
        <w:t>your contact information could be discovered in any profile, proposal, job posting,</w:t>
      </w:r>
      <w:r w:rsidR="00D9527B">
        <w:t xml:space="preserve"> </w:t>
      </w:r>
      <w:r w:rsidRPr="003F7175">
        <w:t>invitation, or pre-hire communication</w:t>
      </w:r>
      <w:r w:rsidR="00D9527B">
        <w:t xml:space="preserve"> </w:t>
      </w:r>
      <w:r w:rsidRPr="003F7175">
        <w:t>through the Site’s communications services</w:t>
      </w:r>
      <w:r w:rsidR="00D9527B">
        <w:t xml:space="preserve"> </w:t>
      </w:r>
      <w:r w:rsidRPr="003F7175">
        <w:t>(including in each case in any attached file), except as otherwise provided on</w:t>
      </w:r>
      <w:r w:rsidR="00D9527B">
        <w:t xml:space="preserve"> </w:t>
      </w:r>
      <w:r w:rsidRPr="003F7175">
        <w:t>the Site.</w:t>
      </w:r>
    </w:p>
    <w:p w14:paraId="3AB928C1" w14:textId="77777777" w:rsidR="00D9527B" w:rsidRDefault="003F7175" w:rsidP="003F7175">
      <w:pPr>
        <w:pBdr>
          <w:top w:val="nil"/>
          <w:left w:val="nil"/>
          <w:bottom w:val="nil"/>
          <w:right w:val="nil"/>
          <w:between w:val="nil"/>
        </w:pBdr>
      </w:pPr>
      <w:r w:rsidRPr="003F7175">
        <w:t>For purposes of the Terms of Service, “Means of Direct Contact” means any information that would allow another person</w:t>
      </w:r>
      <w:r w:rsidR="00D9527B">
        <w:t xml:space="preserve"> </w:t>
      </w:r>
      <w:r w:rsidRPr="003F7175">
        <w:t>to contact you directly, including, without limitation, phone number, email address, physical address, a link to a contact</w:t>
      </w:r>
      <w:r w:rsidR="00D9527B">
        <w:t xml:space="preserve"> </w:t>
      </w:r>
      <w:r w:rsidRPr="003F7175">
        <w:t>form or form requesting contact information, any link to an applicant</w:t>
      </w:r>
      <w:r w:rsidR="00D9527B">
        <w:t xml:space="preserve"> </w:t>
      </w:r>
      <w:r w:rsidRPr="003F7175">
        <w:t>management system or means to submit a proposal</w:t>
      </w:r>
      <w:r w:rsidR="00D9527B">
        <w:t xml:space="preserve"> </w:t>
      </w:r>
      <w:r w:rsidRPr="003F7175">
        <w:t>or application outside of the Site, or any information that would enable a user to contact you on social media or other</w:t>
      </w:r>
      <w:r w:rsidR="00D9527B">
        <w:t xml:space="preserve"> </w:t>
      </w:r>
      <w:r w:rsidRPr="003F7175">
        <w:t xml:space="preserve">website or platform or application that includes a communications tool, such as Skype, Slack, </w:t>
      </w:r>
      <w:proofErr w:type="spellStart"/>
      <w:r w:rsidRPr="003F7175">
        <w:t>Wechat</w:t>
      </w:r>
      <w:proofErr w:type="spellEnd"/>
      <w:r w:rsidRPr="003F7175">
        <w:t>, or Facebook.</w:t>
      </w:r>
      <w:r w:rsidR="00D9527B">
        <w:t xml:space="preserve"> </w:t>
      </w:r>
      <w:r w:rsidRPr="003F7175">
        <w:t>Information is a Means of Direct Contact if it would enable another user to identify any of the information above through</w:t>
      </w:r>
      <w:r w:rsidR="00D9527B">
        <w:t xml:space="preserve"> </w:t>
      </w:r>
      <w:r w:rsidRPr="003F7175">
        <w:t>other</w:t>
      </w:r>
      <w:r w:rsidR="00D9527B">
        <w:t xml:space="preserve"> </w:t>
      </w:r>
      <w:r w:rsidRPr="003F7175">
        <w:t>sources, such as going to a website that included an email address or identifying</w:t>
      </w:r>
      <w:r w:rsidR="00D9527B">
        <w:t xml:space="preserve"> </w:t>
      </w:r>
      <w:r w:rsidRPr="003F7175">
        <w:t>you through social media.</w:t>
      </w:r>
      <w:r w:rsidR="00D9527B">
        <w:t xml:space="preserve"> </w:t>
      </w:r>
    </w:p>
    <w:p w14:paraId="6D38B0D8" w14:textId="711139F3" w:rsidR="003F7175" w:rsidRPr="003F7175" w:rsidRDefault="003F7175" w:rsidP="003F7175">
      <w:pPr>
        <w:pBdr>
          <w:top w:val="nil"/>
          <w:left w:val="nil"/>
          <w:bottom w:val="nil"/>
          <w:right w:val="nil"/>
          <w:between w:val="nil"/>
        </w:pBdr>
      </w:pPr>
      <w:r w:rsidRPr="003F7175">
        <w:t>You acknowledge and agree that a violation of this Section 7.2 is a material breach</w:t>
      </w:r>
      <w:r w:rsidR="00D9527B">
        <w:t xml:space="preserve"> </w:t>
      </w:r>
      <w:r w:rsidRPr="003F7175">
        <w:t xml:space="preserve">of the Terms of </w:t>
      </w:r>
      <w:r w:rsidR="00D9527B" w:rsidRPr="003F7175">
        <w:t>Service,</w:t>
      </w:r>
      <w:r w:rsidRPr="003F7175">
        <w:t xml:space="preserve"> and your</w:t>
      </w:r>
      <w:r w:rsidR="00D9527B">
        <w:t xml:space="preserve"> </w:t>
      </w:r>
      <w:r w:rsidRPr="003F7175">
        <w:t>Account may be permanently suspended for such violations.</w:t>
      </w:r>
    </w:p>
    <w:p w14:paraId="32E52DEE" w14:textId="77777777" w:rsidR="003F7175" w:rsidRPr="003F7175" w:rsidRDefault="003F7175" w:rsidP="00D9527B">
      <w:pPr>
        <w:pStyle w:val="Heading2"/>
      </w:pPr>
      <w:r w:rsidRPr="003F7175">
        <w:t>7.3 OPTING OUT</w:t>
      </w:r>
    </w:p>
    <w:p w14:paraId="1D1FC6AD" w14:textId="77777777" w:rsidR="003F7175" w:rsidRPr="003F7175" w:rsidRDefault="003F7175" w:rsidP="003F7175">
      <w:pPr>
        <w:pBdr>
          <w:top w:val="nil"/>
          <w:left w:val="nil"/>
          <w:bottom w:val="nil"/>
          <w:right w:val="nil"/>
          <w:between w:val="nil"/>
        </w:pBdr>
      </w:pPr>
      <w:r w:rsidRPr="003F7175">
        <w:t>You may opt out of the non-circumvention agreement if you pay a fee.</w:t>
      </w:r>
    </w:p>
    <w:p w14:paraId="6B2118DE" w14:textId="7219024C" w:rsidR="003F7175" w:rsidRPr="003F7175" w:rsidRDefault="003F7175" w:rsidP="003F7175">
      <w:pPr>
        <w:pBdr>
          <w:top w:val="nil"/>
          <w:left w:val="nil"/>
          <w:bottom w:val="nil"/>
          <w:right w:val="nil"/>
          <w:between w:val="nil"/>
        </w:pBdr>
      </w:pPr>
      <w:r w:rsidRPr="003F7175">
        <w:t xml:space="preserve">You may opt out of the obligations in Section 7.1 with respect to each </w:t>
      </w:r>
      <w:r w:rsidR="00235AD5" w:rsidRPr="00174DCF">
        <w:t>Zalow</w:t>
      </w:r>
      <w:r w:rsidRPr="003F7175">
        <w:t xml:space="preserve"> Relationship only if the Client or Freelancer</w:t>
      </w:r>
      <w:r w:rsidR="00C9655B">
        <w:t xml:space="preserve"> </w:t>
      </w:r>
      <w:r w:rsidRPr="003F7175">
        <w:t xml:space="preserve">pays </w:t>
      </w:r>
      <w:r w:rsidR="00235AD5" w:rsidRPr="00174DCF">
        <w:t>Zalow</w:t>
      </w:r>
      <w:r w:rsidRPr="003F7175">
        <w:t xml:space="preserve"> a Conversion Fee which is a minimum of $1,000 USD and up to $50,000 USD for each </w:t>
      </w:r>
      <w:r w:rsidR="00235AD5" w:rsidRPr="00174DCF">
        <w:t>Zalow</w:t>
      </w:r>
      <w:r w:rsidR="00C9655B">
        <w:t xml:space="preserve"> </w:t>
      </w:r>
      <w:r w:rsidRPr="003F7175">
        <w:t>Relationship, unless</w:t>
      </w:r>
      <w:r w:rsidR="00C9655B">
        <w:t xml:space="preserve"> </w:t>
      </w:r>
      <w:r w:rsidRPr="003F7175">
        <w:t xml:space="preserve">Client and Freelancer have had an </w:t>
      </w:r>
      <w:r w:rsidR="00235AD5" w:rsidRPr="00174DCF">
        <w:t>Zalow</w:t>
      </w:r>
      <w:r w:rsidRPr="003F7175">
        <w:t xml:space="preserve"> Relationship for at least two (2) years.</w:t>
      </w:r>
    </w:p>
    <w:p w14:paraId="0A476611" w14:textId="1046E552" w:rsidR="003F7175" w:rsidRPr="003F7175" w:rsidRDefault="003F7175" w:rsidP="003F7175">
      <w:pPr>
        <w:pBdr>
          <w:top w:val="nil"/>
          <w:left w:val="nil"/>
          <w:bottom w:val="nil"/>
          <w:right w:val="nil"/>
          <w:between w:val="nil"/>
        </w:pBdr>
      </w:pPr>
      <w:r w:rsidRPr="003F7175">
        <w:t>To learn more about the Conversion Fee or how to pay it visit our Help Center.</w:t>
      </w:r>
    </w:p>
    <w:p w14:paraId="08D0E93C" w14:textId="77777777" w:rsidR="00C9655B" w:rsidRDefault="003F7175" w:rsidP="003F7175">
      <w:pPr>
        <w:pBdr>
          <w:top w:val="nil"/>
          <w:left w:val="nil"/>
          <w:bottom w:val="nil"/>
          <w:right w:val="nil"/>
          <w:between w:val="nil"/>
        </w:pBdr>
      </w:pPr>
      <w:r w:rsidRPr="003F7175">
        <w:t xml:space="preserve">You understand and agree that if </w:t>
      </w:r>
      <w:r w:rsidR="00235AD5" w:rsidRPr="00174DCF">
        <w:t>Zalow</w:t>
      </w:r>
      <w:r w:rsidRPr="003F7175">
        <w:t xml:space="preserve"> determines that you have violated Section 7, it may (a) charge your Payment</w:t>
      </w:r>
      <w:r w:rsidR="00C9655B">
        <w:t xml:space="preserve"> </w:t>
      </w:r>
      <w:r w:rsidRPr="003F7175">
        <w:t>Method the Conversion Fee (including interest) if permitted by law or send you an invoice for the Conversion Fee</w:t>
      </w:r>
      <w:r w:rsidR="00C9655B">
        <w:t xml:space="preserve"> </w:t>
      </w:r>
      <w:r w:rsidRPr="003F7175">
        <w:t>(including interest), which you agree to pay within 30 days, (b) close your Account and revoke your</w:t>
      </w:r>
      <w:r w:rsidR="00C9655B">
        <w:t xml:space="preserve"> </w:t>
      </w:r>
      <w:r w:rsidRPr="003F7175">
        <w:t>authorization to use</w:t>
      </w:r>
      <w:r w:rsidR="00C9655B">
        <w:t xml:space="preserve"> </w:t>
      </w:r>
      <w:r w:rsidRPr="003F7175">
        <w:t>the Services, and (c) charge you for all losses and costs</w:t>
      </w:r>
      <w:r w:rsidR="00C9655B">
        <w:t xml:space="preserve"> </w:t>
      </w:r>
      <w:r w:rsidRPr="003F7175">
        <w:t xml:space="preserve">(including any and all time of </w:t>
      </w:r>
      <w:r w:rsidR="00235AD5" w:rsidRPr="00174DCF">
        <w:t>Zalow</w:t>
      </w:r>
      <w:r w:rsidRPr="003F7175">
        <w:t>’s internal workforce) and</w:t>
      </w:r>
      <w:r w:rsidR="00C9655B">
        <w:t xml:space="preserve"> </w:t>
      </w:r>
      <w:r w:rsidRPr="003F7175">
        <w:t>reasonable expenses</w:t>
      </w:r>
      <w:r w:rsidR="00C9655B">
        <w:t xml:space="preserve"> </w:t>
      </w:r>
      <w:r w:rsidRPr="003F7175">
        <w:t>(including attorneys’ fees) related to investigating such breach and collecting such</w:t>
      </w:r>
      <w:r w:rsidR="00C9655B">
        <w:t xml:space="preserve"> </w:t>
      </w:r>
      <w:r w:rsidRPr="003F7175">
        <w:t>fees.</w:t>
      </w:r>
    </w:p>
    <w:p w14:paraId="56E09A7A" w14:textId="342D879A" w:rsidR="003F7175" w:rsidRPr="003F7175" w:rsidRDefault="003F7175" w:rsidP="003F7175">
      <w:pPr>
        <w:pBdr>
          <w:top w:val="nil"/>
          <w:left w:val="nil"/>
          <w:bottom w:val="nil"/>
          <w:right w:val="nil"/>
          <w:between w:val="nil"/>
        </w:pBdr>
      </w:pPr>
      <w:r w:rsidRPr="003F7175">
        <w:lastRenderedPageBreak/>
        <w:t>You agree that the Conversion Fee is 13.5% of the estimated earnings over a twelve (12) month period, which is</w:t>
      </w:r>
      <w:r w:rsidR="00C9655B">
        <w:t xml:space="preserve"> </w:t>
      </w:r>
      <w:r w:rsidRPr="003F7175">
        <w:t>calculated by taking the Hourly Rate (defined below) and multiplying it by 2,080. “Hourly Rate” means (a) the highest</w:t>
      </w:r>
      <w:r w:rsidR="00C9655B">
        <w:t xml:space="preserve"> </w:t>
      </w:r>
      <w:r w:rsidRPr="003F7175">
        <w:t>hourly rate charged</w:t>
      </w:r>
      <w:r w:rsidR="00C9655B">
        <w:t xml:space="preserve"> </w:t>
      </w:r>
      <w:r w:rsidRPr="003F7175">
        <w:t>by the Freelancer on any Service Contract with the Client, if any; or (b) if there is no</w:t>
      </w:r>
      <w:r w:rsidR="00C9655B">
        <w:t xml:space="preserve"> </w:t>
      </w:r>
      <w:r w:rsidRPr="003F7175">
        <w:t>hourly rate on a</w:t>
      </w:r>
      <w:r w:rsidR="00C9655B">
        <w:t xml:space="preserve"> </w:t>
      </w:r>
      <w:r w:rsidRPr="003F7175">
        <w:t>Service contract, the hourly rate in the Freelancer’s profile when the conversion is requested. The Conversion Fee</w:t>
      </w:r>
      <w:r w:rsidR="00C9655B">
        <w:t xml:space="preserve"> </w:t>
      </w:r>
      <w:r w:rsidRPr="003F7175">
        <w:t>includes all applicable taxes and is not</w:t>
      </w:r>
      <w:r w:rsidR="00C9655B">
        <w:t xml:space="preserve"> </w:t>
      </w:r>
      <w:r w:rsidRPr="003F7175">
        <w:t xml:space="preserve">subject to the Marketplace Fee. If Client and Freelancer have had an </w:t>
      </w:r>
      <w:r w:rsidR="00235AD5" w:rsidRPr="00174DCF">
        <w:t>Zalow</w:t>
      </w:r>
      <w:r w:rsidR="00C9655B">
        <w:t xml:space="preserve"> </w:t>
      </w:r>
      <w:r w:rsidRPr="003F7175">
        <w:t>Relationship for at least two (2) years, the Conversion Fee is a nominal $1 USD for</w:t>
      </w:r>
      <w:r w:rsidR="00C9655B">
        <w:t xml:space="preserve"> </w:t>
      </w:r>
      <w:r w:rsidRPr="003F7175">
        <w:t>administrative purposes. The</w:t>
      </w:r>
      <w:r w:rsidR="00C9655B">
        <w:t xml:space="preserve"> </w:t>
      </w:r>
      <w:r w:rsidRPr="003F7175">
        <w:t xml:space="preserve">Conversion Fee is not refundable. </w:t>
      </w:r>
      <w:r w:rsidR="00235AD5" w:rsidRPr="00174DCF">
        <w:t>Zalow</w:t>
      </w:r>
      <w:r w:rsidRPr="003F7175">
        <w:t xml:space="preserve"> will apply a</w:t>
      </w:r>
      <w:r w:rsidR="00C9655B">
        <w:t xml:space="preserve"> </w:t>
      </w:r>
      <w:r w:rsidRPr="003F7175">
        <w:t>discount on the Conversion Fee that is equal to the total amount of</w:t>
      </w:r>
      <w:r w:rsidR="00C9655B">
        <w:t xml:space="preserve"> </w:t>
      </w:r>
      <w:r w:rsidRPr="003F7175">
        <w:t xml:space="preserve">Marketplace Fees that Client has paid to </w:t>
      </w:r>
      <w:r w:rsidR="00235AD5" w:rsidRPr="00174DCF">
        <w:t>Zalow</w:t>
      </w:r>
      <w:r w:rsidRPr="003F7175">
        <w:t xml:space="preserve"> in the preceding twelve (12) months on each</w:t>
      </w:r>
      <w:r w:rsidR="00C9655B">
        <w:t xml:space="preserve"> </w:t>
      </w:r>
      <w:r w:rsidRPr="003F7175">
        <w:t>marketplace Service</w:t>
      </w:r>
      <w:r w:rsidR="00C9655B">
        <w:t xml:space="preserve"> </w:t>
      </w:r>
      <w:r w:rsidRPr="003F7175">
        <w:t>Contract between the Client and the Freelancer. In no event</w:t>
      </w:r>
      <w:r w:rsidR="00C9655B">
        <w:t xml:space="preserve"> </w:t>
      </w:r>
      <w:r w:rsidRPr="003F7175">
        <w:t>shall the Conversion Fee be discounted below the minimum</w:t>
      </w:r>
      <w:r w:rsidR="00C9655B">
        <w:t xml:space="preserve"> </w:t>
      </w:r>
      <w:r w:rsidRPr="003F7175">
        <w:t>of $1,000 USD.</w:t>
      </w:r>
    </w:p>
    <w:p w14:paraId="01931AFB" w14:textId="77777777" w:rsidR="003F7175" w:rsidRPr="003F7175" w:rsidRDefault="003F7175" w:rsidP="00C9655B">
      <w:pPr>
        <w:pStyle w:val="Heading1"/>
      </w:pPr>
      <w:r w:rsidRPr="003F7175">
        <w:t>8. RECORDS OF COMPLIANCE</w:t>
      </w:r>
    </w:p>
    <w:p w14:paraId="037ECECD" w14:textId="77777777" w:rsidR="003F7175" w:rsidRPr="003F7175" w:rsidRDefault="003F7175" w:rsidP="003F7175">
      <w:pPr>
        <w:pBdr>
          <w:top w:val="nil"/>
          <w:left w:val="nil"/>
          <w:bottom w:val="nil"/>
          <w:right w:val="nil"/>
          <w:between w:val="nil"/>
        </w:pBdr>
      </w:pPr>
      <w:r w:rsidRPr="003F7175">
        <w:t>You agree to make and keep all required records.</w:t>
      </w:r>
    </w:p>
    <w:p w14:paraId="650A0DE5" w14:textId="264C51DB" w:rsidR="003F7175" w:rsidRPr="003F7175" w:rsidRDefault="003F7175" w:rsidP="003F7175">
      <w:pPr>
        <w:pBdr>
          <w:top w:val="nil"/>
          <w:left w:val="nil"/>
          <w:bottom w:val="nil"/>
          <w:right w:val="nil"/>
          <w:between w:val="nil"/>
        </w:pBdr>
      </w:pPr>
      <w:r w:rsidRPr="003F7175">
        <w:t>You are solely responsible for creation, storage, and backup of your business</w:t>
      </w:r>
      <w:r w:rsidR="00C9655B">
        <w:t xml:space="preserve"> </w:t>
      </w:r>
      <w:r w:rsidRPr="003F7175">
        <w:t xml:space="preserve">records. You agree that </w:t>
      </w:r>
      <w:r w:rsidR="00235AD5" w:rsidRPr="00174DCF">
        <w:t>Zalow</w:t>
      </w:r>
      <w:r w:rsidRPr="003F7175">
        <w:t xml:space="preserve"> has no</w:t>
      </w:r>
      <w:r w:rsidR="00C9655B">
        <w:t xml:space="preserve"> </w:t>
      </w:r>
      <w:r w:rsidRPr="003F7175">
        <w:t>obligation to store, maintain or provide you a</w:t>
      </w:r>
      <w:r w:rsidR="00C9655B">
        <w:t xml:space="preserve"> </w:t>
      </w:r>
      <w:r w:rsidRPr="003F7175">
        <w:t>copy of any content or information that you provide, except to the extent</w:t>
      </w:r>
      <w:r w:rsidR="00C9655B">
        <w:t xml:space="preserve"> </w:t>
      </w:r>
      <w:r w:rsidRPr="003F7175">
        <w:t>required by applicable law.</w:t>
      </w:r>
    </w:p>
    <w:p w14:paraId="4DC401B4" w14:textId="77777777" w:rsidR="003F7175" w:rsidRPr="003F7175" w:rsidRDefault="003F7175" w:rsidP="00C9655B">
      <w:pPr>
        <w:pStyle w:val="Heading1"/>
      </w:pPr>
      <w:r w:rsidRPr="003F7175">
        <w:t>9. WARRANTY DISCLAIMER</w:t>
      </w:r>
    </w:p>
    <w:p w14:paraId="7382255D" w14:textId="77777777" w:rsidR="003F7175" w:rsidRPr="003F7175" w:rsidRDefault="003F7175" w:rsidP="003F7175">
      <w:pPr>
        <w:pBdr>
          <w:top w:val="nil"/>
          <w:left w:val="nil"/>
          <w:bottom w:val="nil"/>
          <w:right w:val="nil"/>
          <w:between w:val="nil"/>
        </w:pBdr>
      </w:pPr>
      <w:r w:rsidRPr="003F7175">
        <w:t>We are not responsible for the quality, safety, or reliability of our Services.</w:t>
      </w:r>
    </w:p>
    <w:p w14:paraId="2CC85A79" w14:textId="71F35E5E" w:rsidR="003F7175" w:rsidRPr="003F7175" w:rsidRDefault="00235AD5" w:rsidP="003F7175">
      <w:pPr>
        <w:pBdr>
          <w:top w:val="nil"/>
          <w:left w:val="nil"/>
          <w:bottom w:val="nil"/>
          <w:right w:val="nil"/>
          <w:between w:val="nil"/>
        </w:pBdr>
      </w:pPr>
      <w:r w:rsidRPr="00174DCF">
        <w:t>Zalow</w:t>
      </w:r>
      <w:r w:rsidR="003F7175" w:rsidRPr="003F7175">
        <w:t xml:space="preserve"> and its affiliates make no representation or warranty about the services,</w:t>
      </w:r>
      <w:r w:rsidR="00C9655B">
        <w:t xml:space="preserve"> </w:t>
      </w:r>
      <w:r w:rsidR="003F7175" w:rsidRPr="003F7175">
        <w:t>including that the services will be</w:t>
      </w:r>
      <w:r w:rsidR="00C9655B">
        <w:t xml:space="preserve"> </w:t>
      </w:r>
      <w:r w:rsidR="003F7175" w:rsidRPr="003F7175">
        <w:t>uninterrupted or error-free, and provide the</w:t>
      </w:r>
      <w:r w:rsidR="00C9655B">
        <w:t xml:space="preserve"> </w:t>
      </w:r>
      <w:r w:rsidR="003F7175" w:rsidRPr="003F7175">
        <w:t>Services (including content and information) on an “as is” and “as available”</w:t>
      </w:r>
      <w:r w:rsidR="00C9655B">
        <w:t xml:space="preserve"> </w:t>
      </w:r>
      <w:r w:rsidR="003F7175" w:rsidRPr="003F7175">
        <w:t>basis.</w:t>
      </w:r>
      <w:r w:rsidR="00C9655B">
        <w:t xml:space="preserve"> </w:t>
      </w:r>
      <w:r w:rsidR="003F7175" w:rsidRPr="003F7175">
        <w:t xml:space="preserve">To the maximum extent permitted by applicable law, </w:t>
      </w:r>
      <w:r w:rsidRPr="00174DCF">
        <w:t>Zalow</w:t>
      </w:r>
      <w:r w:rsidR="003F7175" w:rsidRPr="003F7175">
        <w:t xml:space="preserve"> and its affiliates</w:t>
      </w:r>
      <w:r w:rsidR="00C9655B">
        <w:t xml:space="preserve"> </w:t>
      </w:r>
      <w:r w:rsidR="003F7175" w:rsidRPr="003F7175">
        <w:t>disclaim any implied or statutory</w:t>
      </w:r>
      <w:r w:rsidR="00C9655B">
        <w:t xml:space="preserve"> </w:t>
      </w:r>
      <w:r w:rsidR="003F7175" w:rsidRPr="003F7175">
        <w:t>warranty, including any implied warranty of title,</w:t>
      </w:r>
      <w:r w:rsidR="00C9655B">
        <w:t xml:space="preserve"> </w:t>
      </w:r>
      <w:r w:rsidR="003F7175" w:rsidRPr="003F7175">
        <w:t>accuracy of data, non-infringement, merchantability or fitness for a</w:t>
      </w:r>
      <w:r w:rsidR="00C9655B">
        <w:t xml:space="preserve"> </w:t>
      </w:r>
      <w:r w:rsidR="003F7175" w:rsidRPr="003F7175">
        <w:t>particular purpose.</w:t>
      </w:r>
    </w:p>
    <w:p w14:paraId="1D438EDA" w14:textId="77777777" w:rsidR="003F7175" w:rsidRPr="003F7175" w:rsidRDefault="003F7175" w:rsidP="00C9655B">
      <w:pPr>
        <w:pStyle w:val="Heading1"/>
      </w:pPr>
      <w:r w:rsidRPr="003F7175">
        <w:t>10. LIMITATION OF LIABILITY</w:t>
      </w:r>
    </w:p>
    <w:p w14:paraId="43CC1231" w14:textId="77777777" w:rsidR="003F7175" w:rsidRPr="003F7175" w:rsidRDefault="003F7175" w:rsidP="003F7175">
      <w:pPr>
        <w:pBdr>
          <w:top w:val="nil"/>
          <w:left w:val="nil"/>
          <w:bottom w:val="nil"/>
          <w:right w:val="nil"/>
          <w:between w:val="nil"/>
        </w:pBdr>
      </w:pPr>
      <w:r w:rsidRPr="003F7175">
        <w:t>Any liability we may have to you is limited.</w:t>
      </w:r>
    </w:p>
    <w:p w14:paraId="53B0E5CD" w14:textId="45A9C472" w:rsidR="003F7175" w:rsidRPr="003F7175" w:rsidRDefault="00235AD5" w:rsidP="003F7175">
      <w:pPr>
        <w:pBdr>
          <w:top w:val="nil"/>
          <w:left w:val="nil"/>
          <w:bottom w:val="nil"/>
          <w:right w:val="nil"/>
          <w:between w:val="nil"/>
        </w:pBdr>
      </w:pPr>
      <w:r w:rsidRPr="00174DCF">
        <w:t>Zalow</w:t>
      </w:r>
      <w:r w:rsidR="003F7175" w:rsidRPr="003F7175">
        <w:t xml:space="preserve"> is not liable, and you agree not to hold us responsible, for any damages or</w:t>
      </w:r>
      <w:r w:rsidR="00C9655B">
        <w:t xml:space="preserve"> </w:t>
      </w:r>
      <w:r w:rsidR="003F7175" w:rsidRPr="003F7175">
        <w:t>losses arising out of or in connection</w:t>
      </w:r>
      <w:r w:rsidR="00C9655B">
        <w:t xml:space="preserve"> </w:t>
      </w:r>
      <w:r w:rsidR="003F7175" w:rsidRPr="003F7175">
        <w:t>with the Terms of Service, including, but not</w:t>
      </w:r>
      <w:r w:rsidR="00C9655B">
        <w:t xml:space="preserve"> </w:t>
      </w:r>
      <w:r w:rsidR="003F7175" w:rsidRPr="003F7175">
        <w:t>limited to: (</w:t>
      </w:r>
      <w:proofErr w:type="spellStart"/>
      <w:r w:rsidR="003F7175" w:rsidRPr="003F7175">
        <w:t>i</w:t>
      </w:r>
      <w:proofErr w:type="spellEnd"/>
      <w:r w:rsidR="003F7175" w:rsidRPr="003F7175">
        <w:t>) your use of or your inability to use our Site or Site Services; (ii)</w:t>
      </w:r>
      <w:r w:rsidR="00C9655B">
        <w:t xml:space="preserve"> </w:t>
      </w:r>
      <w:r w:rsidR="003F7175" w:rsidRPr="003F7175">
        <w:t>delays or</w:t>
      </w:r>
      <w:r w:rsidR="00C9655B">
        <w:t xml:space="preserve"> </w:t>
      </w:r>
      <w:r w:rsidR="003F7175" w:rsidRPr="003F7175">
        <w:lastRenderedPageBreak/>
        <w:t>disruptions in our Site or Site Services; (iii) viruses or other malicious software</w:t>
      </w:r>
      <w:r w:rsidR="00C9655B">
        <w:t xml:space="preserve"> </w:t>
      </w:r>
      <w:r w:rsidR="003F7175" w:rsidRPr="003F7175">
        <w:t>obtained by accessing, or linking</w:t>
      </w:r>
      <w:r w:rsidR="00C9655B">
        <w:t xml:space="preserve"> </w:t>
      </w:r>
      <w:r w:rsidR="003F7175" w:rsidRPr="003F7175">
        <w:t>to, our Site or Site Services; (iv) glitches, bugs,</w:t>
      </w:r>
      <w:r w:rsidR="00C9655B">
        <w:t xml:space="preserve"> </w:t>
      </w:r>
      <w:r w:rsidR="003F7175" w:rsidRPr="003F7175">
        <w:t>errors, or inaccuracies of any kind in our Site or Site Services; (v) damage</w:t>
      </w:r>
      <w:r w:rsidR="00C9655B">
        <w:t xml:space="preserve"> </w:t>
      </w:r>
      <w:r w:rsidR="003F7175" w:rsidRPr="003F7175">
        <w:t>to your</w:t>
      </w:r>
      <w:r w:rsidR="00C9655B">
        <w:t xml:space="preserve"> </w:t>
      </w:r>
      <w:r w:rsidR="003F7175" w:rsidRPr="003F7175">
        <w:t>hardware device from the use of the Site or Site Services; (vi) the content,</w:t>
      </w:r>
      <w:r w:rsidR="00C9655B">
        <w:t xml:space="preserve"> </w:t>
      </w:r>
      <w:r w:rsidR="003F7175" w:rsidRPr="003F7175">
        <w:t>actions, or</w:t>
      </w:r>
      <w:r w:rsidR="00C9655B">
        <w:t xml:space="preserve"> </w:t>
      </w:r>
      <w:r w:rsidR="003F7175" w:rsidRPr="003F7175">
        <w:t>inactions of third parties’ use</w:t>
      </w:r>
      <w:r w:rsidR="00C9655B">
        <w:t xml:space="preserve"> </w:t>
      </w:r>
      <w:r w:rsidR="003F7175" w:rsidRPr="003F7175">
        <w:t>of the Site or Site Services; (vii) a suspension or other</w:t>
      </w:r>
      <w:r w:rsidR="00C9655B">
        <w:t xml:space="preserve"> </w:t>
      </w:r>
      <w:r w:rsidR="003F7175" w:rsidRPr="003F7175">
        <w:t>action taken with respect to your Account; (viii) your reliance on the</w:t>
      </w:r>
      <w:r w:rsidR="00C9655B">
        <w:t xml:space="preserve"> </w:t>
      </w:r>
      <w:r w:rsidR="003F7175" w:rsidRPr="003F7175">
        <w:t>quality,</w:t>
      </w:r>
      <w:r w:rsidR="00C9655B">
        <w:t xml:space="preserve"> </w:t>
      </w:r>
      <w:r w:rsidR="003F7175" w:rsidRPr="003F7175">
        <w:t>accuracy, or reliability of job postings, Profiles, ratings, recommendations, and</w:t>
      </w:r>
      <w:r w:rsidR="00C9655B">
        <w:t xml:space="preserve"> </w:t>
      </w:r>
      <w:r w:rsidR="003F7175" w:rsidRPr="003F7175">
        <w:t>feedback (including their content,</w:t>
      </w:r>
      <w:r w:rsidR="00C9655B">
        <w:t xml:space="preserve"> </w:t>
      </w:r>
      <w:r w:rsidR="003F7175" w:rsidRPr="003F7175">
        <w:t>order, and display), Composite Information, or</w:t>
      </w:r>
      <w:r w:rsidR="00C9655B">
        <w:t xml:space="preserve"> </w:t>
      </w:r>
      <w:r w:rsidR="003F7175" w:rsidRPr="003F7175">
        <w:t>metrics found on, used on, or made available through the Site; and (ix) your</w:t>
      </w:r>
      <w:r w:rsidR="00C9655B">
        <w:t xml:space="preserve"> </w:t>
      </w:r>
      <w:r w:rsidR="003F7175" w:rsidRPr="003F7175">
        <w:t>need to</w:t>
      </w:r>
      <w:r w:rsidR="00C9655B">
        <w:t xml:space="preserve"> </w:t>
      </w:r>
      <w:r w:rsidR="003F7175" w:rsidRPr="003F7175">
        <w:t>modify practices, content, or behavior or your loss of or inability to do business, as a</w:t>
      </w:r>
      <w:r w:rsidR="00C9655B">
        <w:t xml:space="preserve"> </w:t>
      </w:r>
      <w:r w:rsidR="003F7175" w:rsidRPr="003F7175">
        <w:t>result of changes to the</w:t>
      </w:r>
      <w:r w:rsidR="00C9655B">
        <w:t xml:space="preserve"> </w:t>
      </w:r>
      <w:r w:rsidR="003F7175" w:rsidRPr="003F7175">
        <w:t>Terms of Service.</w:t>
      </w:r>
    </w:p>
    <w:p w14:paraId="508E8C54" w14:textId="41380D0C" w:rsidR="003F7175" w:rsidRPr="003F7175" w:rsidRDefault="003F7175" w:rsidP="003F7175">
      <w:pPr>
        <w:pBdr>
          <w:top w:val="nil"/>
          <w:left w:val="nil"/>
          <w:bottom w:val="nil"/>
          <w:right w:val="nil"/>
          <w:between w:val="nil"/>
        </w:pBdr>
      </w:pPr>
      <w:r w:rsidRPr="003F7175">
        <w:t xml:space="preserve">Additionally, in no event will </w:t>
      </w:r>
      <w:r w:rsidR="00235AD5" w:rsidRPr="00174DCF">
        <w:t>Zalow</w:t>
      </w:r>
      <w:r w:rsidRPr="003F7175">
        <w:t>, our affiliates, our licensors, or our third-party</w:t>
      </w:r>
      <w:r w:rsidR="00C9655B">
        <w:t xml:space="preserve"> </w:t>
      </w:r>
      <w:r w:rsidRPr="003F7175">
        <w:t>service providers be liable for</w:t>
      </w:r>
      <w:r w:rsidR="00C9655B">
        <w:t xml:space="preserve"> </w:t>
      </w:r>
      <w:r w:rsidRPr="003F7175">
        <w:t>any special, consequential, incidental, punitive,</w:t>
      </w:r>
      <w:r w:rsidR="00C9655B">
        <w:t xml:space="preserve"> </w:t>
      </w:r>
      <w:r w:rsidRPr="003F7175">
        <w:t>exemplary, or indirect costs or damages, including, but not</w:t>
      </w:r>
      <w:r w:rsidR="00C9655B">
        <w:t xml:space="preserve"> </w:t>
      </w:r>
      <w:r w:rsidRPr="003F7175">
        <w:t>limited to, litigation</w:t>
      </w:r>
      <w:r w:rsidR="00C9655B">
        <w:t xml:space="preserve"> </w:t>
      </w:r>
      <w:r w:rsidRPr="003F7175">
        <w:t>costs, installation and removal costs, or loss of data, production, profit, or business</w:t>
      </w:r>
      <w:r w:rsidR="00C9655B">
        <w:t xml:space="preserve"> </w:t>
      </w:r>
      <w:r w:rsidRPr="003F7175">
        <w:t xml:space="preserve">opportunities. The liability of </w:t>
      </w:r>
      <w:r w:rsidR="00235AD5" w:rsidRPr="00174DCF">
        <w:t>Zalow</w:t>
      </w:r>
      <w:r w:rsidRPr="003F7175">
        <w:t>, our affiliates, our licensors, and our third-party</w:t>
      </w:r>
      <w:r w:rsidR="00C9655B">
        <w:t xml:space="preserve"> </w:t>
      </w:r>
      <w:r w:rsidRPr="003F7175">
        <w:t>service providers to any</w:t>
      </w:r>
      <w:r w:rsidR="00C9655B">
        <w:t xml:space="preserve"> </w:t>
      </w:r>
      <w:r w:rsidRPr="003F7175">
        <w:t>User for any claim arising out of or in connection with this Agreement or the other Terms of Service will not</w:t>
      </w:r>
      <w:r w:rsidR="00C9655B">
        <w:t xml:space="preserve"> </w:t>
      </w:r>
      <w:r w:rsidRPr="003F7175">
        <w:t>exceed the lesser of: (a) $2,500 or</w:t>
      </w:r>
      <w:r w:rsidR="00C9655B">
        <w:t xml:space="preserve"> </w:t>
      </w:r>
      <w:r w:rsidRPr="003F7175">
        <w:t xml:space="preserve">(b) any fees retained by </w:t>
      </w:r>
      <w:r w:rsidR="00235AD5" w:rsidRPr="00174DCF">
        <w:t>Zalow</w:t>
      </w:r>
      <w:r w:rsidRPr="003F7175">
        <w:t xml:space="preserve"> with respect to service contracts on which</w:t>
      </w:r>
      <w:r w:rsidR="00C9655B">
        <w:t xml:space="preserve"> </w:t>
      </w:r>
      <w:r w:rsidRPr="003F7175">
        <w:t>User was</w:t>
      </w:r>
      <w:r w:rsidR="00C9655B">
        <w:t xml:space="preserve"> </w:t>
      </w:r>
      <w:r w:rsidRPr="003F7175">
        <w:t>involved as Client or Freelancer during the six-month period preceding the date of</w:t>
      </w:r>
      <w:r w:rsidR="00C9655B">
        <w:t xml:space="preserve"> </w:t>
      </w:r>
      <w:r w:rsidRPr="003F7175">
        <w:t>the claim.</w:t>
      </w:r>
    </w:p>
    <w:p w14:paraId="02050FEC" w14:textId="294E6811" w:rsidR="003F7175" w:rsidRPr="003F7175" w:rsidRDefault="003F7175" w:rsidP="003F7175">
      <w:pPr>
        <w:pBdr>
          <w:top w:val="nil"/>
          <w:left w:val="nil"/>
          <w:bottom w:val="nil"/>
          <w:right w:val="nil"/>
          <w:between w:val="nil"/>
        </w:pBdr>
      </w:pPr>
      <w:r w:rsidRPr="003F7175">
        <w:t>These limitations will apply to any liability, arising from any cause of action</w:t>
      </w:r>
      <w:r w:rsidR="00C9655B">
        <w:t xml:space="preserve"> </w:t>
      </w:r>
      <w:r w:rsidRPr="003F7175">
        <w:t>whatsoever arising out of or in</w:t>
      </w:r>
      <w:r w:rsidR="00C9655B">
        <w:t xml:space="preserve"> </w:t>
      </w:r>
      <w:r w:rsidRPr="003F7175">
        <w:t>connection with this Agreement or the other Terms of</w:t>
      </w:r>
      <w:r w:rsidR="00C9655B">
        <w:t xml:space="preserve"> </w:t>
      </w:r>
      <w:r w:rsidRPr="003F7175">
        <w:t>Service, whether in contract, tort (including negligence),</w:t>
      </w:r>
      <w:r w:rsidR="00C9655B">
        <w:t xml:space="preserve"> </w:t>
      </w:r>
      <w:r w:rsidRPr="003F7175">
        <w:t>strict liability, or otherwise,</w:t>
      </w:r>
      <w:r w:rsidR="00C9655B">
        <w:t xml:space="preserve"> </w:t>
      </w:r>
      <w:r w:rsidRPr="003F7175">
        <w:t xml:space="preserve">even if </w:t>
      </w:r>
      <w:r w:rsidR="00235AD5" w:rsidRPr="00174DCF">
        <w:t>Zalow</w:t>
      </w:r>
      <w:r w:rsidRPr="003F7175">
        <w:t xml:space="preserve"> has been advised of the possibility of such costs or damages and</w:t>
      </w:r>
      <w:r w:rsidR="00C9655B">
        <w:t xml:space="preserve"> </w:t>
      </w:r>
      <w:r w:rsidRPr="003F7175">
        <w:t>even if the limited remedies provided herein fail of their essential purpose. Some</w:t>
      </w:r>
      <w:r w:rsidR="00C9655B">
        <w:t xml:space="preserve"> </w:t>
      </w:r>
      <w:r w:rsidRPr="003F7175">
        <w:t>states and jurisdictions do not</w:t>
      </w:r>
      <w:r w:rsidR="00C9655B">
        <w:t xml:space="preserve"> </w:t>
      </w:r>
      <w:r w:rsidRPr="003F7175">
        <w:t xml:space="preserve">allow for </w:t>
      </w:r>
      <w:r w:rsidR="00C9655B" w:rsidRPr="003F7175">
        <w:t>all</w:t>
      </w:r>
      <w:r w:rsidRPr="003F7175">
        <w:t xml:space="preserve"> the foregoing exclusions and</w:t>
      </w:r>
      <w:r w:rsidR="00C9655B">
        <w:t xml:space="preserve"> </w:t>
      </w:r>
      <w:r w:rsidRPr="003F7175">
        <w:t xml:space="preserve">limitations, so to that extent, some or </w:t>
      </w:r>
      <w:proofErr w:type="gramStart"/>
      <w:r w:rsidRPr="003F7175">
        <w:t>all of</w:t>
      </w:r>
      <w:proofErr w:type="gramEnd"/>
      <w:r w:rsidRPr="003F7175">
        <w:t xml:space="preserve"> these limitations and</w:t>
      </w:r>
      <w:r w:rsidR="00C9655B">
        <w:t xml:space="preserve"> </w:t>
      </w:r>
      <w:r w:rsidRPr="003F7175">
        <w:t>exclusions may not apply to</w:t>
      </w:r>
      <w:r w:rsidR="00C9655B">
        <w:t xml:space="preserve"> </w:t>
      </w:r>
      <w:r w:rsidRPr="003F7175">
        <w:t>you.</w:t>
      </w:r>
    </w:p>
    <w:p w14:paraId="1740905A" w14:textId="77777777" w:rsidR="003F7175" w:rsidRPr="003F7175" w:rsidRDefault="003F7175" w:rsidP="00C9655B">
      <w:pPr>
        <w:pStyle w:val="Heading1"/>
      </w:pPr>
      <w:r w:rsidRPr="003F7175">
        <w:t>11. RELEASE</w:t>
      </w:r>
    </w:p>
    <w:p w14:paraId="22EE8858" w14:textId="2D592F79" w:rsidR="003F7175" w:rsidRPr="003F7175" w:rsidRDefault="003F7175" w:rsidP="003F7175">
      <w:pPr>
        <w:pBdr>
          <w:top w:val="nil"/>
          <w:left w:val="nil"/>
          <w:bottom w:val="nil"/>
          <w:right w:val="nil"/>
          <w:between w:val="nil"/>
        </w:pBdr>
      </w:pPr>
      <w:r w:rsidRPr="003F7175">
        <w:t>You agree not to hold us responsible for any dispute you may have with another</w:t>
      </w:r>
      <w:r w:rsidR="00C9655B">
        <w:t xml:space="preserve"> </w:t>
      </w:r>
      <w:r w:rsidRPr="003F7175">
        <w:t>User.</w:t>
      </w:r>
    </w:p>
    <w:p w14:paraId="68D4B773" w14:textId="58F0AD24" w:rsidR="003F7175" w:rsidRPr="003F7175" w:rsidRDefault="003F7175" w:rsidP="003F7175">
      <w:pPr>
        <w:pBdr>
          <w:top w:val="nil"/>
          <w:left w:val="nil"/>
          <w:bottom w:val="nil"/>
          <w:right w:val="nil"/>
          <w:between w:val="nil"/>
        </w:pBdr>
      </w:pPr>
      <w:r w:rsidRPr="003F7175">
        <w:t xml:space="preserve">In recognition of the fact that </w:t>
      </w:r>
      <w:r w:rsidR="00235AD5" w:rsidRPr="00174DCF">
        <w:t>Zalow</w:t>
      </w:r>
      <w:r w:rsidRPr="003F7175">
        <w:t xml:space="preserve"> is not a party to any contract between Users,</w:t>
      </w:r>
      <w:r w:rsidR="00C9655B">
        <w:t xml:space="preserve"> </w:t>
      </w:r>
      <w:r w:rsidRPr="003F7175">
        <w:t xml:space="preserve">you hereby release </w:t>
      </w:r>
      <w:r w:rsidR="00235AD5" w:rsidRPr="00174DCF">
        <w:t>Zalow</w:t>
      </w:r>
      <w:r w:rsidRPr="003F7175">
        <w:t xml:space="preserve">, </w:t>
      </w:r>
      <w:r w:rsidR="00C9655B">
        <w:t>Stripe, Inc.</w:t>
      </w:r>
      <w:r w:rsidRPr="003F7175">
        <w:t>, our other Affiliates, and our respective officers, directors, agents, subsidiaries, joint ventures, employees and</w:t>
      </w:r>
      <w:r w:rsidR="00C9655B">
        <w:t xml:space="preserve"> </w:t>
      </w:r>
      <w:r w:rsidRPr="003F7175">
        <w:t>service providers from</w:t>
      </w:r>
      <w:r w:rsidR="00C9655B">
        <w:t xml:space="preserve"> </w:t>
      </w:r>
      <w:r w:rsidRPr="003F7175">
        <w:lastRenderedPageBreak/>
        <w:t>claims, demands, and damages (actual and consequential) of every kind and</w:t>
      </w:r>
      <w:r w:rsidR="00C9655B">
        <w:t xml:space="preserve"> </w:t>
      </w:r>
      <w:r w:rsidRPr="003F7175">
        <w:t>nature, known and</w:t>
      </w:r>
      <w:r w:rsidR="00C9655B">
        <w:t xml:space="preserve"> </w:t>
      </w:r>
      <w:r w:rsidRPr="003F7175">
        <w:t>unknown, arising out of or in any way connected with any</w:t>
      </w:r>
      <w:r w:rsidR="00C9655B">
        <w:t xml:space="preserve"> </w:t>
      </w:r>
      <w:r w:rsidRPr="003F7175">
        <w:t>dispute you have with another User, whether it be at law or in</w:t>
      </w:r>
      <w:r w:rsidR="00C9655B">
        <w:t xml:space="preserve"> </w:t>
      </w:r>
      <w:r w:rsidRPr="003F7175">
        <w:t>equity that exist as of</w:t>
      </w:r>
      <w:r w:rsidR="00C9655B">
        <w:t xml:space="preserve"> </w:t>
      </w:r>
      <w:r w:rsidRPr="003F7175">
        <w:t>the time you enter into this Agreement. This release includes, for example and</w:t>
      </w:r>
      <w:r w:rsidR="00C9655B">
        <w:t xml:space="preserve"> </w:t>
      </w:r>
      <w:r w:rsidRPr="003F7175">
        <w:t>without limitation,</w:t>
      </w:r>
      <w:r w:rsidR="00C9655B">
        <w:t xml:space="preserve"> </w:t>
      </w:r>
      <w:r w:rsidRPr="003F7175">
        <w:t>any disputes regarding the performance, functions, and quality</w:t>
      </w:r>
      <w:r w:rsidR="00C9655B">
        <w:t xml:space="preserve"> </w:t>
      </w:r>
      <w:r w:rsidRPr="003F7175">
        <w:t>of the Freelancer Services provided to Client by a</w:t>
      </w:r>
      <w:r w:rsidR="00C9655B">
        <w:t xml:space="preserve"> </w:t>
      </w:r>
      <w:r w:rsidRPr="003F7175">
        <w:t>Freelancer and requests for</w:t>
      </w:r>
      <w:r w:rsidR="00C9655B">
        <w:t xml:space="preserve"> </w:t>
      </w:r>
      <w:r w:rsidRPr="003F7175">
        <w:t>refunds based upon disputes. Procedures regarding the handling of certain</w:t>
      </w:r>
      <w:r w:rsidR="00C9655B">
        <w:t xml:space="preserve"> </w:t>
      </w:r>
      <w:r w:rsidRPr="003F7175">
        <w:t>disputes between</w:t>
      </w:r>
      <w:r w:rsidR="00C9655B">
        <w:t xml:space="preserve"> </w:t>
      </w:r>
      <w:r w:rsidRPr="003F7175">
        <w:t>Users are discussed in the Escrow Instructions.</w:t>
      </w:r>
    </w:p>
    <w:p w14:paraId="4D9CA28E" w14:textId="77777777" w:rsidR="00C9655B" w:rsidRDefault="003F7175" w:rsidP="003F7175">
      <w:pPr>
        <w:pBdr>
          <w:top w:val="nil"/>
          <w:left w:val="nil"/>
          <w:bottom w:val="nil"/>
          <w:right w:val="nil"/>
          <w:between w:val="nil"/>
        </w:pBdr>
      </w:pPr>
      <w:r w:rsidRPr="003F7175">
        <w:t>To the extent applicable, you hereby waive the protections of California Civil Code § 1542 (and any analogous law</w:t>
      </w:r>
      <w:r w:rsidR="00C9655B">
        <w:t xml:space="preserve"> </w:t>
      </w:r>
      <w:r w:rsidRPr="003F7175">
        <w:t>in any other applicable jurisdiction) which says: “A</w:t>
      </w:r>
      <w:r w:rsidR="00C9655B">
        <w:t xml:space="preserve"> </w:t>
      </w:r>
      <w:r w:rsidRPr="003F7175">
        <w:t>general release does not extend to claims that the creditor or</w:t>
      </w:r>
      <w:r w:rsidR="00C9655B">
        <w:t xml:space="preserve"> </w:t>
      </w:r>
      <w:r w:rsidRPr="003F7175">
        <w:t>releasing party does</w:t>
      </w:r>
      <w:r w:rsidR="00C9655B">
        <w:t xml:space="preserve"> </w:t>
      </w:r>
      <w:r w:rsidRPr="003F7175">
        <w:t>not know or suspect to exist in his or her favor at the time of executing the release</w:t>
      </w:r>
      <w:r w:rsidR="00C9655B">
        <w:t xml:space="preserve"> </w:t>
      </w:r>
      <w:r w:rsidRPr="003F7175">
        <w:t>and that,</w:t>
      </w:r>
      <w:r w:rsidR="00C9655B">
        <w:t xml:space="preserve"> </w:t>
      </w:r>
      <w:r w:rsidRPr="003F7175">
        <w:t>if known by him or her, would have materially affected his or her</w:t>
      </w:r>
      <w:r w:rsidR="00C9655B">
        <w:t xml:space="preserve"> </w:t>
      </w:r>
      <w:r w:rsidRPr="003F7175">
        <w:t>settlement with the debtor or released party.”</w:t>
      </w:r>
    </w:p>
    <w:p w14:paraId="6AD51137" w14:textId="597DE3E5" w:rsidR="003F7175" w:rsidRPr="003F7175" w:rsidRDefault="003F7175" w:rsidP="003F7175">
      <w:pPr>
        <w:pBdr>
          <w:top w:val="nil"/>
          <w:left w:val="nil"/>
          <w:bottom w:val="nil"/>
          <w:right w:val="nil"/>
          <w:between w:val="nil"/>
        </w:pBdr>
      </w:pPr>
      <w:r w:rsidRPr="003F7175">
        <w:t xml:space="preserve">This release will not apply to a claim that </w:t>
      </w:r>
      <w:r w:rsidR="00235AD5" w:rsidRPr="00174DCF">
        <w:t>Zalow</w:t>
      </w:r>
      <w:r w:rsidRPr="003F7175">
        <w:t xml:space="preserve"> failed to meet our obligations under the Terms of Service.</w:t>
      </w:r>
    </w:p>
    <w:p w14:paraId="0B02560E" w14:textId="77777777" w:rsidR="003F7175" w:rsidRPr="003F7175" w:rsidRDefault="003F7175" w:rsidP="00C9655B">
      <w:pPr>
        <w:pStyle w:val="Heading2"/>
      </w:pPr>
      <w:r w:rsidRPr="003F7175">
        <w:t>12. INDEMNIFICATION</w:t>
      </w:r>
    </w:p>
    <w:p w14:paraId="2D5FA27B" w14:textId="6843FA8B" w:rsidR="003F7175" w:rsidRPr="003F7175" w:rsidRDefault="003F7175" w:rsidP="003F7175">
      <w:pPr>
        <w:pBdr>
          <w:top w:val="nil"/>
          <w:left w:val="nil"/>
          <w:bottom w:val="nil"/>
          <w:right w:val="nil"/>
          <w:between w:val="nil"/>
        </w:pBdr>
      </w:pPr>
      <w:r w:rsidRPr="003F7175">
        <w:t>If you do something using our Services that gets us sued or fined, you agree to cover our costs or losses as</w:t>
      </w:r>
      <w:r w:rsidR="00C9655B">
        <w:t xml:space="preserve"> </w:t>
      </w:r>
      <w:r w:rsidRPr="003F7175">
        <w:t>described below.</w:t>
      </w:r>
    </w:p>
    <w:p w14:paraId="60653DB0" w14:textId="77777777" w:rsidR="00C9655B" w:rsidRDefault="003F7175" w:rsidP="003F7175">
      <w:pPr>
        <w:pBdr>
          <w:top w:val="nil"/>
          <w:left w:val="nil"/>
          <w:bottom w:val="nil"/>
          <w:right w:val="nil"/>
          <w:between w:val="nil"/>
        </w:pBdr>
      </w:pPr>
      <w:r w:rsidRPr="003F7175">
        <w:t xml:space="preserve">You will indemnify, defend, and hold harmless </w:t>
      </w:r>
      <w:r w:rsidR="00235AD5" w:rsidRPr="00174DCF">
        <w:t>Zalow</w:t>
      </w:r>
      <w:r w:rsidRPr="003F7175">
        <w:t xml:space="preserve">, </w:t>
      </w:r>
      <w:r w:rsidR="00235AD5" w:rsidRPr="00174DCF">
        <w:t>Stripe, Inc.</w:t>
      </w:r>
      <w:r w:rsidRPr="003F7175">
        <w:t>, our other Affiliates, and our respective directors,</w:t>
      </w:r>
      <w:r w:rsidR="00C9655B">
        <w:t xml:space="preserve"> </w:t>
      </w:r>
      <w:r w:rsidRPr="003F7175">
        <w:t>officers, employees, representatives, and agents</w:t>
      </w:r>
      <w:r w:rsidR="00C9655B">
        <w:t xml:space="preserve"> </w:t>
      </w:r>
      <w:r w:rsidRPr="003F7175">
        <w:t>(each an “Indemnified Party”) for all Indemnified Claims (defined below)</w:t>
      </w:r>
      <w:r w:rsidR="00C9655B">
        <w:t xml:space="preserve"> </w:t>
      </w:r>
      <w:r w:rsidRPr="003F7175">
        <w:t>and</w:t>
      </w:r>
      <w:r w:rsidR="00C9655B">
        <w:t xml:space="preserve"> </w:t>
      </w:r>
      <w:r w:rsidRPr="003F7175">
        <w:t>Indemnified Liabilities (defined below) relating to or arising out of: (a) your or your</w:t>
      </w:r>
      <w:r w:rsidR="00C9655B">
        <w:t xml:space="preserve"> </w:t>
      </w:r>
      <w:r w:rsidRPr="003F7175">
        <w:t>agents’ use of the Services,</w:t>
      </w:r>
      <w:r w:rsidR="00C9655B">
        <w:t xml:space="preserve"> </w:t>
      </w:r>
      <w:r w:rsidRPr="003F7175">
        <w:t>including any payment obligations or default</w:t>
      </w:r>
      <w:r w:rsidR="00C9655B">
        <w:t xml:space="preserve"> </w:t>
      </w:r>
      <w:r w:rsidRPr="003F7175">
        <w:t>(described in Section 6.4 (Non-Payment or Default)) incurred through use of</w:t>
      </w:r>
      <w:r w:rsidR="00C9655B">
        <w:t xml:space="preserve"> </w:t>
      </w:r>
      <w:r w:rsidRPr="003F7175">
        <w:t>the</w:t>
      </w:r>
      <w:r w:rsidR="00C9655B">
        <w:t xml:space="preserve"> </w:t>
      </w:r>
      <w:r w:rsidRPr="003F7175">
        <w:t>Services; (b) any Work Product or User Content related to your use of the Services;</w:t>
      </w:r>
      <w:r w:rsidR="00C9655B">
        <w:t xml:space="preserve"> </w:t>
      </w:r>
      <w:r w:rsidRPr="003F7175">
        <w:t>(c) any Service Contract entered</w:t>
      </w:r>
      <w:r w:rsidR="00C9655B">
        <w:t xml:space="preserve"> </w:t>
      </w:r>
      <w:r w:rsidRPr="003F7175">
        <w:t>into by you or your agents, including, but not</w:t>
      </w:r>
      <w:r w:rsidR="00C9655B">
        <w:t xml:space="preserve"> </w:t>
      </w:r>
      <w:r w:rsidRPr="003F7175">
        <w:t>limited to, the classification of a Freelancer as an independent contractor,</w:t>
      </w:r>
      <w:r w:rsidR="00C9655B">
        <w:t xml:space="preserve"> </w:t>
      </w:r>
      <w:r w:rsidRPr="003F7175">
        <w:t>any</w:t>
      </w:r>
      <w:r w:rsidR="00C9655B">
        <w:t xml:space="preserve"> </w:t>
      </w:r>
      <w:r w:rsidRPr="003F7175">
        <w:t>employment-related claims; (d) your or your agents’ failure to comply with the</w:t>
      </w:r>
      <w:r w:rsidR="00C9655B">
        <w:t xml:space="preserve"> </w:t>
      </w:r>
      <w:r w:rsidRPr="003F7175">
        <w:t>Terms of Service; (e) you or your</w:t>
      </w:r>
      <w:r w:rsidR="00C9655B">
        <w:t xml:space="preserve"> </w:t>
      </w:r>
      <w:r w:rsidRPr="003F7175">
        <w:t>agents’ failure to comply with applicable law; (f)</w:t>
      </w:r>
      <w:r w:rsidR="00C9655B">
        <w:t xml:space="preserve"> </w:t>
      </w:r>
      <w:r w:rsidRPr="003F7175">
        <w:t>negligence, willful misconduct, or fraud by you or your agents; and (g) you</w:t>
      </w:r>
      <w:r w:rsidR="00C9655B">
        <w:t xml:space="preserve"> </w:t>
      </w:r>
      <w:r w:rsidRPr="003F7175">
        <w:t>or your</w:t>
      </w:r>
      <w:r w:rsidR="00C9655B">
        <w:t xml:space="preserve"> </w:t>
      </w:r>
      <w:r w:rsidRPr="003F7175">
        <w:t>agents’ violation of any third-party right, including without limitation any right of</w:t>
      </w:r>
      <w:r w:rsidR="00C9655B">
        <w:t xml:space="preserve"> </w:t>
      </w:r>
      <w:r w:rsidRPr="003F7175">
        <w:t>privacy, publicity rights or</w:t>
      </w:r>
      <w:r w:rsidR="00C9655B">
        <w:t xml:space="preserve"> </w:t>
      </w:r>
      <w:r w:rsidRPr="003F7175">
        <w:t>Intellectual Property Rights. For purposes of this Section 12,</w:t>
      </w:r>
      <w:r w:rsidR="00C9655B">
        <w:t xml:space="preserve"> </w:t>
      </w:r>
      <w:r w:rsidRPr="003F7175">
        <w:t>your agents include any person who has apparent authority</w:t>
      </w:r>
      <w:r w:rsidR="00C9655B">
        <w:t xml:space="preserve"> </w:t>
      </w:r>
      <w:r w:rsidRPr="003F7175">
        <w:t>to access or use your</w:t>
      </w:r>
      <w:r w:rsidR="00C9655B">
        <w:t xml:space="preserve"> </w:t>
      </w:r>
      <w:r w:rsidRPr="003F7175">
        <w:t>account demonstrated by using your username and password.</w:t>
      </w:r>
      <w:r w:rsidR="00C9655B">
        <w:t xml:space="preserve"> </w:t>
      </w:r>
    </w:p>
    <w:p w14:paraId="69FFBD9B" w14:textId="547087BF" w:rsidR="003F7175" w:rsidRPr="003F7175" w:rsidRDefault="003F7175" w:rsidP="003F7175">
      <w:pPr>
        <w:pBdr>
          <w:top w:val="nil"/>
          <w:left w:val="nil"/>
          <w:bottom w:val="nil"/>
          <w:right w:val="nil"/>
          <w:between w:val="nil"/>
        </w:pBdr>
      </w:pPr>
      <w:r w:rsidRPr="003F7175">
        <w:lastRenderedPageBreak/>
        <w:t xml:space="preserve">“Indemnified Claim” means </w:t>
      </w:r>
      <w:r w:rsidR="00C9655B" w:rsidRPr="003F7175">
        <w:t>all</w:t>
      </w:r>
      <w:r w:rsidRPr="003F7175">
        <w:t xml:space="preserve"> claims, damages, liabilities, costs, losses,</w:t>
      </w:r>
      <w:r w:rsidR="00C9655B">
        <w:t xml:space="preserve"> </w:t>
      </w:r>
      <w:r w:rsidRPr="003F7175">
        <w:t>and expenses (including attorneys’</w:t>
      </w:r>
      <w:r w:rsidR="00C9655B">
        <w:t xml:space="preserve"> </w:t>
      </w:r>
      <w:r w:rsidRPr="003F7175">
        <w:t>fees) arising from or relating to any claim, suit,</w:t>
      </w:r>
      <w:r w:rsidR="00C9655B">
        <w:t xml:space="preserve"> </w:t>
      </w:r>
      <w:r w:rsidRPr="003F7175">
        <w:t>proceeding, demand, or action brought by you or a third party or other User</w:t>
      </w:r>
      <w:r w:rsidR="00C9655B">
        <w:t xml:space="preserve"> </w:t>
      </w:r>
      <w:r w:rsidRPr="003F7175">
        <w:t>against an Indemnified Party.</w:t>
      </w:r>
    </w:p>
    <w:p w14:paraId="3CC9CC3E" w14:textId="3B8306D6" w:rsidR="003F7175" w:rsidRPr="003F7175" w:rsidRDefault="003F7175" w:rsidP="003F7175">
      <w:pPr>
        <w:pBdr>
          <w:top w:val="nil"/>
          <w:left w:val="nil"/>
          <w:bottom w:val="nil"/>
          <w:right w:val="nil"/>
          <w:between w:val="nil"/>
        </w:pBdr>
      </w:pPr>
      <w:r w:rsidRPr="003F7175">
        <w:t xml:space="preserve">“Indemnified Liability” means </w:t>
      </w:r>
      <w:r w:rsidR="00C9655B" w:rsidRPr="003F7175">
        <w:t>all</w:t>
      </w:r>
      <w:r w:rsidRPr="003F7175">
        <w:t xml:space="preserve"> claims, damages, liabilities, costs, losses,</w:t>
      </w:r>
      <w:r w:rsidR="00C9655B">
        <w:t xml:space="preserve"> </w:t>
      </w:r>
      <w:r w:rsidRPr="003F7175">
        <w:t>and expenses (including reasonable</w:t>
      </w:r>
      <w:r w:rsidR="00C9655B">
        <w:t xml:space="preserve"> </w:t>
      </w:r>
      <w:r w:rsidRPr="003F7175">
        <w:t>attorneys’ fees and all related costs and</w:t>
      </w:r>
      <w:r w:rsidR="00C9655B">
        <w:t xml:space="preserve"> </w:t>
      </w:r>
      <w:r w:rsidRPr="003F7175">
        <w:t>expenses) arising from or relating to any claim, suit, proceeding, demand, or</w:t>
      </w:r>
      <w:r w:rsidR="00C9655B">
        <w:t xml:space="preserve"> </w:t>
      </w:r>
      <w:r w:rsidRPr="003F7175">
        <w:t>action brought by an Indemnified Party against you or a third party or other User.</w:t>
      </w:r>
    </w:p>
    <w:p w14:paraId="24AD477C" w14:textId="77777777" w:rsidR="003F7175" w:rsidRPr="003F7175" w:rsidRDefault="003F7175" w:rsidP="00C9655B">
      <w:pPr>
        <w:pStyle w:val="Heading1"/>
      </w:pPr>
      <w:r w:rsidRPr="003F7175">
        <w:t>13. AGREEMENT TERM AND TERMINATION</w:t>
      </w:r>
    </w:p>
    <w:p w14:paraId="4CE50A82" w14:textId="55F469F6" w:rsidR="003F7175" w:rsidRPr="003F7175" w:rsidRDefault="003F7175" w:rsidP="003F7175">
      <w:pPr>
        <w:pBdr>
          <w:top w:val="nil"/>
          <w:left w:val="nil"/>
          <w:bottom w:val="nil"/>
          <w:right w:val="nil"/>
          <w:between w:val="nil"/>
        </w:pBdr>
      </w:pPr>
      <w:r w:rsidRPr="003F7175">
        <w:t xml:space="preserve">This section discusses when and how long this Agreement will last, when and how either you or </w:t>
      </w:r>
      <w:r w:rsidR="00235AD5" w:rsidRPr="00174DCF">
        <w:t>Zalow</w:t>
      </w:r>
      <w:r w:rsidRPr="003F7175">
        <w:t xml:space="preserve"> can</w:t>
      </w:r>
      <w:r w:rsidR="00C9655B">
        <w:t xml:space="preserve"> </w:t>
      </w:r>
      <w:r w:rsidRPr="003F7175">
        <w:t>end this Agreement, and what happens if either of us ends the Agreement.</w:t>
      </w:r>
    </w:p>
    <w:p w14:paraId="09D0E8AF" w14:textId="77777777" w:rsidR="003F7175" w:rsidRPr="003F7175" w:rsidRDefault="003F7175" w:rsidP="00C9655B">
      <w:pPr>
        <w:pStyle w:val="Heading2"/>
      </w:pPr>
      <w:r w:rsidRPr="003F7175">
        <w:t>13.1 TERMINATION</w:t>
      </w:r>
    </w:p>
    <w:p w14:paraId="472DAB37" w14:textId="35DB19F0" w:rsidR="003F7175" w:rsidRPr="003F7175" w:rsidRDefault="003F7175" w:rsidP="003F7175">
      <w:pPr>
        <w:pBdr>
          <w:top w:val="nil"/>
          <w:left w:val="nil"/>
          <w:bottom w:val="nil"/>
          <w:right w:val="nil"/>
          <w:between w:val="nil"/>
        </w:pBdr>
      </w:pPr>
      <w:r w:rsidRPr="003F7175">
        <w:t xml:space="preserve">You and </w:t>
      </w:r>
      <w:r w:rsidR="00235AD5" w:rsidRPr="00174DCF">
        <w:t>Zalow</w:t>
      </w:r>
      <w:r w:rsidRPr="003F7175">
        <w:t xml:space="preserve"> both have the right to end this Agreement, but certain rights and obligations will survive after</w:t>
      </w:r>
      <w:r w:rsidR="00787784">
        <w:t xml:space="preserve"> </w:t>
      </w:r>
      <w:r w:rsidRPr="003F7175">
        <w:t>this Agreement ends.</w:t>
      </w:r>
    </w:p>
    <w:p w14:paraId="1A10FF91" w14:textId="515A87DA" w:rsidR="003F7175" w:rsidRPr="003F7175" w:rsidRDefault="003F7175" w:rsidP="003F7175">
      <w:pPr>
        <w:pBdr>
          <w:top w:val="nil"/>
          <w:left w:val="nil"/>
          <w:bottom w:val="nil"/>
          <w:right w:val="nil"/>
          <w:between w:val="nil"/>
        </w:pBdr>
      </w:pPr>
      <w:r w:rsidRPr="003F7175">
        <w:t xml:space="preserve">Unless both you and </w:t>
      </w:r>
      <w:r w:rsidR="00235AD5" w:rsidRPr="00174DCF">
        <w:t>Zalow</w:t>
      </w:r>
      <w:r w:rsidRPr="003F7175">
        <w:t xml:space="preserve"> expressly agree otherwise in writing, either of us may terminate this Agreement in our sol</w:t>
      </w:r>
      <w:r w:rsidR="00787784">
        <w:t xml:space="preserve">e </w:t>
      </w:r>
      <w:r w:rsidRPr="003F7175">
        <w:t>discretion at any time, without explanation,</w:t>
      </w:r>
      <w:r w:rsidR="00787784">
        <w:t xml:space="preserve"> </w:t>
      </w:r>
      <w:r w:rsidRPr="003F7175">
        <w:t>upon written notice to the other, which will result in the termination of the other</w:t>
      </w:r>
      <w:r w:rsidR="00787784">
        <w:t xml:space="preserve"> </w:t>
      </w:r>
      <w:r w:rsidRPr="003F7175">
        <w:t>Terms of Service as well, except as otherwise provided in this Agreement. You may</w:t>
      </w:r>
      <w:r w:rsidR="00787784">
        <w:t xml:space="preserve"> </w:t>
      </w:r>
      <w:r w:rsidRPr="003F7175">
        <w:t>provide written notice to</w:t>
      </w:r>
      <w:r w:rsidR="00787784">
        <w:t xml:space="preserve"> </w:t>
      </w:r>
      <w:r w:rsidRPr="003F7175">
        <w:t>legal@</w:t>
      </w:r>
      <w:r w:rsidR="00235AD5" w:rsidRPr="00174DCF">
        <w:t>Zalow</w:t>
      </w:r>
      <w:r w:rsidRPr="003F7175">
        <w:t>.com. In the event you properly terminate this</w:t>
      </w:r>
      <w:r w:rsidR="00402651">
        <w:t xml:space="preserve"> </w:t>
      </w:r>
      <w:r w:rsidRPr="003F7175">
        <w:t>Agreement, your right to use the Services is</w:t>
      </w:r>
      <w:r w:rsidR="00402651">
        <w:t xml:space="preserve"> </w:t>
      </w:r>
      <w:r w:rsidRPr="003F7175">
        <w:t>automatically revoked, and your</w:t>
      </w:r>
      <w:r w:rsidR="00402651">
        <w:t xml:space="preserve"> </w:t>
      </w:r>
      <w:r w:rsidRPr="003F7175">
        <w:t>Account will be closed.</w:t>
      </w:r>
    </w:p>
    <w:p w14:paraId="545A4E29" w14:textId="6CF5999D" w:rsidR="003F7175" w:rsidRPr="003F7175" w:rsidRDefault="003F7175" w:rsidP="003F7175">
      <w:pPr>
        <w:pBdr>
          <w:top w:val="nil"/>
          <w:left w:val="nil"/>
          <w:bottom w:val="nil"/>
          <w:right w:val="nil"/>
          <w:between w:val="nil"/>
        </w:pBdr>
      </w:pPr>
      <w:r w:rsidRPr="003F7175">
        <w:t xml:space="preserve">You agree that </w:t>
      </w:r>
      <w:r w:rsidR="00235AD5" w:rsidRPr="00174DCF">
        <w:t>Zalow</w:t>
      </w:r>
      <w:r w:rsidRPr="003F7175">
        <w:t xml:space="preserve"> is not a party to any Service Contract between Users.</w:t>
      </w:r>
      <w:r w:rsidR="00402651">
        <w:t xml:space="preserve"> </w:t>
      </w:r>
      <w:r w:rsidRPr="003F7175">
        <w:t>Consequently, you understand and</w:t>
      </w:r>
      <w:r w:rsidR="00402651">
        <w:t xml:space="preserve"> </w:t>
      </w:r>
      <w:r w:rsidRPr="003F7175">
        <w:t>acknowledge that termination of this</w:t>
      </w:r>
      <w:r w:rsidR="00402651">
        <w:t xml:space="preserve"> </w:t>
      </w:r>
      <w:r w:rsidRPr="003F7175">
        <w:t>Agreement (or attempt to terminate this Agreement) does not terminate or</w:t>
      </w:r>
      <w:r w:rsidR="00402651">
        <w:t xml:space="preserve"> </w:t>
      </w:r>
      <w:r w:rsidRPr="003F7175">
        <w:t>otherwise</w:t>
      </w:r>
      <w:r w:rsidR="00402651">
        <w:t xml:space="preserve"> </w:t>
      </w:r>
      <w:r w:rsidRPr="003F7175">
        <w:t xml:space="preserve">impact any Service Contract or Project </w:t>
      </w:r>
      <w:proofErr w:type="gramStart"/>
      <w:r w:rsidRPr="003F7175">
        <w:t>entered into</w:t>
      </w:r>
      <w:proofErr w:type="gramEnd"/>
      <w:r w:rsidRPr="003F7175">
        <w:t xml:space="preserve"> between Users. If you</w:t>
      </w:r>
      <w:r w:rsidR="00402651">
        <w:t xml:space="preserve"> </w:t>
      </w:r>
      <w:r w:rsidRPr="003F7175">
        <w:t>attempt to terminate this Agreement while</w:t>
      </w:r>
      <w:r w:rsidR="00402651">
        <w:t xml:space="preserve"> </w:t>
      </w:r>
      <w:r w:rsidRPr="003F7175">
        <w:t>having one or more open Projects, you</w:t>
      </w:r>
      <w:r w:rsidR="00402651">
        <w:t xml:space="preserve"> </w:t>
      </w:r>
      <w:r w:rsidRPr="003F7175">
        <w:t xml:space="preserve">agree that (a) you thereby instruct </w:t>
      </w:r>
      <w:r w:rsidR="00235AD5" w:rsidRPr="00174DCF">
        <w:t>Zalow</w:t>
      </w:r>
      <w:r w:rsidRPr="003F7175">
        <w:t xml:space="preserve"> to close any open contracts; (b) you will</w:t>
      </w:r>
      <w:r w:rsidR="00402651">
        <w:t xml:space="preserve"> </w:t>
      </w:r>
      <w:r w:rsidRPr="003F7175">
        <w:t>continue to be bound by this Agreement and the other Terms of Service until all</w:t>
      </w:r>
      <w:r w:rsidR="00402651">
        <w:t xml:space="preserve"> </w:t>
      </w:r>
      <w:r w:rsidRPr="003F7175">
        <w:t>such Projects have closed on the Site and</w:t>
      </w:r>
      <w:r w:rsidR="00402651">
        <w:t xml:space="preserve"> </w:t>
      </w:r>
      <w:r w:rsidRPr="003F7175">
        <w:t>your access to the Site has been</w:t>
      </w:r>
      <w:r w:rsidR="00402651">
        <w:t xml:space="preserve"> </w:t>
      </w:r>
      <w:r w:rsidRPr="003F7175">
        <w:t xml:space="preserve">terminated; (c) </w:t>
      </w:r>
      <w:r w:rsidR="00235AD5" w:rsidRPr="00174DCF">
        <w:t>Zalow</w:t>
      </w:r>
      <w:r w:rsidRPr="003F7175">
        <w:t xml:space="preserve"> will continue to perform those Services necessary to</w:t>
      </w:r>
      <w:r w:rsidR="00402651">
        <w:t xml:space="preserve"> </w:t>
      </w:r>
      <w:r w:rsidRPr="003F7175">
        <w:t>complete</w:t>
      </w:r>
      <w:r w:rsidR="00402651">
        <w:t xml:space="preserve"> </w:t>
      </w:r>
      <w:r w:rsidRPr="003F7175">
        <w:t>any open transaction between you and another User; and (d) you will</w:t>
      </w:r>
      <w:r w:rsidR="00402651">
        <w:t xml:space="preserve"> </w:t>
      </w:r>
      <w:r w:rsidRPr="003F7175">
        <w:t>continue to be obligated to pay any amounts</w:t>
      </w:r>
      <w:r w:rsidR="00402651">
        <w:t xml:space="preserve"> </w:t>
      </w:r>
      <w:r w:rsidRPr="003F7175">
        <w:t>accrued but unpaid as of the date of termination or as of the closure of any open Service Contracts, whichever is later, to</w:t>
      </w:r>
      <w:r w:rsidR="00402651">
        <w:t xml:space="preserve"> </w:t>
      </w:r>
      <w:r w:rsidR="00235AD5" w:rsidRPr="00174DCF">
        <w:lastRenderedPageBreak/>
        <w:t>Zalow</w:t>
      </w:r>
      <w:r w:rsidRPr="003F7175">
        <w:t xml:space="preserve"> for any Services or such other amounts owed under the Terms of Service and</w:t>
      </w:r>
      <w:r w:rsidR="00402651">
        <w:t xml:space="preserve"> </w:t>
      </w:r>
      <w:r w:rsidRPr="003F7175">
        <w:t>to any Freelancers for any</w:t>
      </w:r>
      <w:r w:rsidR="00402651">
        <w:t xml:space="preserve"> </w:t>
      </w:r>
      <w:r w:rsidRPr="003F7175">
        <w:t>Freelancer Services.</w:t>
      </w:r>
    </w:p>
    <w:p w14:paraId="4F44BAAC" w14:textId="56CEB86C" w:rsidR="003F7175" w:rsidRPr="003F7175" w:rsidRDefault="003F7175" w:rsidP="003F7175">
      <w:pPr>
        <w:pBdr>
          <w:top w:val="nil"/>
          <w:left w:val="nil"/>
          <w:bottom w:val="nil"/>
          <w:right w:val="nil"/>
          <w:between w:val="nil"/>
        </w:pBdr>
      </w:pPr>
      <w:r w:rsidRPr="003F7175">
        <w:t xml:space="preserve">Without limiting </w:t>
      </w:r>
      <w:r w:rsidR="00235AD5" w:rsidRPr="00174DCF">
        <w:t>Zalow</w:t>
      </w:r>
      <w:r w:rsidRPr="003F7175">
        <w:t>’s other rights or remedies, we may revoke or limit access to</w:t>
      </w:r>
      <w:r w:rsidR="00402651">
        <w:t xml:space="preserve"> </w:t>
      </w:r>
      <w:r w:rsidRPr="003F7175">
        <w:t>the Services, deny your registration,</w:t>
      </w:r>
      <w:r w:rsidR="00402651">
        <w:t xml:space="preserve"> </w:t>
      </w:r>
      <w:r w:rsidRPr="003F7175">
        <w:t>or revoke your access to the Site and refuse to</w:t>
      </w:r>
      <w:r w:rsidR="00402651">
        <w:t xml:space="preserve"> </w:t>
      </w:r>
      <w:r w:rsidRPr="003F7175">
        <w:t>provide any or all Services to you if: (</w:t>
      </w:r>
      <w:proofErr w:type="spellStart"/>
      <w:r w:rsidRPr="003F7175">
        <w:t>i</w:t>
      </w:r>
      <w:proofErr w:type="spellEnd"/>
      <w:r w:rsidRPr="003F7175">
        <w:t>) you breach any terms and</w:t>
      </w:r>
      <w:r w:rsidR="00402651">
        <w:t xml:space="preserve"> </w:t>
      </w:r>
      <w:r w:rsidRPr="003F7175">
        <w:t>conditions of this Agreement or any portion of the Terms of Service; (ii) we have reasonable reason to believe that you</w:t>
      </w:r>
      <w:r w:rsidR="00402651">
        <w:t xml:space="preserve"> </w:t>
      </w:r>
      <w:r w:rsidRPr="003F7175">
        <w:t>have provided false or misleading information to us; (iii) we</w:t>
      </w:r>
      <w:r w:rsidR="00402651">
        <w:t xml:space="preserve"> </w:t>
      </w:r>
      <w:r w:rsidRPr="003F7175">
        <w:t>conclude that your actions may cause legal liability for you or</w:t>
      </w:r>
      <w:r w:rsidR="00402651">
        <w:t xml:space="preserve"> </w:t>
      </w:r>
      <w:r w:rsidRPr="003F7175">
        <w:t>others; may be</w:t>
      </w:r>
      <w:r w:rsidR="00402651">
        <w:t xml:space="preserve"> </w:t>
      </w:r>
      <w:r w:rsidRPr="003F7175">
        <w:t>contrary to the interests of the Site or the User community; or may involve illicit or</w:t>
      </w:r>
      <w:r w:rsidR="00402651">
        <w:t xml:space="preserve"> </w:t>
      </w:r>
      <w:r w:rsidRPr="003F7175">
        <w:t>illegal activity; or (iv) we</w:t>
      </w:r>
      <w:r w:rsidR="00402651">
        <w:t xml:space="preserve"> </w:t>
      </w:r>
      <w:r w:rsidRPr="003F7175">
        <w:t>are required to by law, legal process, or law enforcement. If</w:t>
      </w:r>
      <w:r w:rsidR="00402651">
        <w:t xml:space="preserve"> </w:t>
      </w:r>
      <w:r w:rsidRPr="003F7175">
        <w:t>your Account is temporarily or permanently closed, you may</w:t>
      </w:r>
      <w:r w:rsidR="00402651">
        <w:t xml:space="preserve"> </w:t>
      </w:r>
      <w:r w:rsidRPr="003F7175">
        <w:t>not use the Site under</w:t>
      </w:r>
      <w:r w:rsidR="00402651">
        <w:t xml:space="preserve"> </w:t>
      </w:r>
      <w:r w:rsidRPr="003F7175">
        <w:t>the same Account or a different Account or re-register for a new Account without</w:t>
      </w:r>
      <w:r w:rsidR="00402651">
        <w:t xml:space="preserve"> </w:t>
      </w:r>
      <w:r w:rsidR="00235AD5" w:rsidRPr="00174DCF">
        <w:t>Zalow</w:t>
      </w:r>
      <w:r w:rsidRPr="003F7175">
        <w:t>’s prior</w:t>
      </w:r>
      <w:r w:rsidR="00402651">
        <w:t xml:space="preserve"> </w:t>
      </w:r>
      <w:r w:rsidRPr="003F7175">
        <w:t>written consent. If you attempt to use the Site under a different</w:t>
      </w:r>
      <w:r w:rsidR="00402651">
        <w:t xml:space="preserve"> </w:t>
      </w:r>
      <w:r w:rsidRPr="003F7175">
        <w:t>Account, we reserve the right to reclaim available funds in</w:t>
      </w:r>
      <w:r w:rsidR="00402651">
        <w:t xml:space="preserve"> </w:t>
      </w:r>
      <w:r w:rsidRPr="003F7175">
        <w:t>that Account and/or use</w:t>
      </w:r>
      <w:r w:rsidR="00402651">
        <w:t xml:space="preserve"> </w:t>
      </w:r>
      <w:r w:rsidRPr="003F7175">
        <w:t>an available Payment Method to pay for any amounts owed by you to the extent</w:t>
      </w:r>
      <w:r w:rsidR="00402651">
        <w:t xml:space="preserve"> </w:t>
      </w:r>
      <w:r w:rsidRPr="003F7175">
        <w:t>permitted by</w:t>
      </w:r>
      <w:r w:rsidR="00402651">
        <w:t xml:space="preserve"> </w:t>
      </w:r>
      <w:r w:rsidRPr="003F7175">
        <w:t>applicable law.</w:t>
      </w:r>
    </w:p>
    <w:p w14:paraId="7247E220" w14:textId="2C00217B" w:rsidR="003F7175" w:rsidRPr="003F7175" w:rsidRDefault="003F7175" w:rsidP="003F7175">
      <w:pPr>
        <w:pBdr>
          <w:top w:val="nil"/>
          <w:left w:val="nil"/>
          <w:bottom w:val="nil"/>
          <w:right w:val="nil"/>
          <w:between w:val="nil"/>
        </w:pBdr>
      </w:pPr>
      <w:r w:rsidRPr="003F7175">
        <w:t>You acknowledge and agree that the value, reputation, and goodwill of the Site</w:t>
      </w:r>
      <w:r w:rsidR="00402651">
        <w:t xml:space="preserve"> </w:t>
      </w:r>
      <w:r w:rsidRPr="003F7175">
        <w:t>depend on transparency of Users’ Account</w:t>
      </w:r>
      <w:r w:rsidR="00402651">
        <w:t xml:space="preserve"> </w:t>
      </w:r>
      <w:r w:rsidRPr="003F7175">
        <w:t>status to all Users, including you and</w:t>
      </w:r>
      <w:r w:rsidR="00402651">
        <w:t xml:space="preserve"> </w:t>
      </w:r>
      <w:r w:rsidRPr="003F7175">
        <w:t xml:space="preserve">other Users who have </w:t>
      </w:r>
      <w:r w:rsidR="00402651" w:rsidRPr="003F7175">
        <w:t>entered</w:t>
      </w:r>
      <w:r w:rsidRPr="003F7175">
        <w:t xml:space="preserve"> Service Contracts with you. You therefore agree</w:t>
      </w:r>
      <w:r w:rsidR="00402651">
        <w:t xml:space="preserve"> </w:t>
      </w:r>
      <w:r w:rsidRPr="003F7175">
        <w:t xml:space="preserve">that: if </w:t>
      </w:r>
      <w:r w:rsidR="00235AD5" w:rsidRPr="00174DCF">
        <w:t>Zalow</w:t>
      </w:r>
      <w:r w:rsidRPr="003F7175">
        <w:t xml:space="preserve"> decides to temporarily or permanently close your account, </w:t>
      </w:r>
      <w:r w:rsidR="00235AD5" w:rsidRPr="00174DCF">
        <w:t>Zalow</w:t>
      </w:r>
      <w:r w:rsidRPr="003F7175">
        <w:t xml:space="preserve"> has</w:t>
      </w:r>
      <w:r w:rsidR="00402651">
        <w:t xml:space="preserve"> </w:t>
      </w:r>
      <w:r w:rsidRPr="003F7175">
        <w:t>the right (but no</w:t>
      </w:r>
      <w:r w:rsidR="00402651">
        <w:t xml:space="preserve"> </w:t>
      </w:r>
      <w:r w:rsidRPr="003F7175">
        <w:t>obligation) where allowed by law to: (y) notify other users that</w:t>
      </w:r>
      <w:r w:rsidR="00402651">
        <w:t xml:space="preserve"> </w:t>
      </w:r>
      <w:r w:rsidRPr="003F7175">
        <w:t xml:space="preserve">have </w:t>
      </w:r>
      <w:r w:rsidR="00402651" w:rsidRPr="003F7175">
        <w:t>entered</w:t>
      </w:r>
      <w:r w:rsidRPr="003F7175">
        <w:t xml:space="preserve"> Service Contracts with you of</w:t>
      </w:r>
      <w:r w:rsidR="00402651">
        <w:t xml:space="preserve"> </w:t>
      </w:r>
      <w:r w:rsidRPr="003F7175">
        <w:t>your closed account status, and (z)</w:t>
      </w:r>
      <w:r w:rsidR="00402651">
        <w:t xml:space="preserve"> </w:t>
      </w:r>
      <w:r w:rsidRPr="003F7175">
        <w:t>provide those users with a summary of the reasons for your account closure.</w:t>
      </w:r>
      <w:r w:rsidR="00402651">
        <w:t xml:space="preserve"> </w:t>
      </w:r>
      <w:r w:rsidRPr="003F7175">
        <w:t xml:space="preserve">You agree that </w:t>
      </w:r>
      <w:r w:rsidR="00235AD5" w:rsidRPr="00174DCF">
        <w:t>Zalow</w:t>
      </w:r>
      <w:r w:rsidRPr="003F7175">
        <w:t xml:space="preserve"> will have no liability arising from or relating to any notice that it</w:t>
      </w:r>
      <w:r w:rsidR="00402651">
        <w:t xml:space="preserve"> </w:t>
      </w:r>
      <w:r w:rsidRPr="003F7175">
        <w:t>may or may not provide to</w:t>
      </w:r>
      <w:r w:rsidR="00402651">
        <w:t xml:space="preserve"> </w:t>
      </w:r>
      <w:r w:rsidRPr="003F7175">
        <w:t>any user regarding closed account status or the</w:t>
      </w:r>
      <w:r w:rsidR="00402651">
        <w:t xml:space="preserve"> </w:t>
      </w:r>
      <w:r w:rsidRPr="003F7175">
        <w:t>reason(s) for the closure.</w:t>
      </w:r>
    </w:p>
    <w:p w14:paraId="4ABACEE6" w14:textId="77777777" w:rsidR="003F7175" w:rsidRPr="003F7175" w:rsidRDefault="003F7175" w:rsidP="00402651">
      <w:pPr>
        <w:pStyle w:val="Heading2"/>
      </w:pPr>
      <w:r w:rsidRPr="003F7175">
        <w:t>13.2 ACCOUNT DATA ON CLOSURE</w:t>
      </w:r>
    </w:p>
    <w:p w14:paraId="2A2BE496" w14:textId="5DBBF651" w:rsidR="003F7175" w:rsidRPr="003F7175" w:rsidRDefault="003F7175" w:rsidP="003F7175">
      <w:pPr>
        <w:pBdr>
          <w:top w:val="nil"/>
          <w:left w:val="nil"/>
          <w:bottom w:val="nil"/>
          <w:right w:val="nil"/>
          <w:between w:val="nil"/>
        </w:pBdr>
      </w:pPr>
      <w:r w:rsidRPr="003F7175">
        <w:t>Except as otherwise required by law, if your Account is closed, you will no longer</w:t>
      </w:r>
      <w:r w:rsidR="00402651">
        <w:t xml:space="preserve"> </w:t>
      </w:r>
      <w:r w:rsidRPr="003F7175">
        <w:t>have access to information or material</w:t>
      </w:r>
      <w:r w:rsidR="00402651">
        <w:t xml:space="preserve"> </w:t>
      </w:r>
      <w:r w:rsidRPr="003F7175">
        <w:t>you kept on the Site and any content stored</w:t>
      </w:r>
      <w:r w:rsidR="00402651">
        <w:t xml:space="preserve"> </w:t>
      </w:r>
      <w:r w:rsidRPr="003F7175">
        <w:t xml:space="preserve">in your Account may be deleted, for which </w:t>
      </w:r>
      <w:r w:rsidR="00235AD5" w:rsidRPr="00174DCF">
        <w:t>Zalow</w:t>
      </w:r>
      <w:r w:rsidRPr="003F7175">
        <w:t xml:space="preserve"> expressly disclaims</w:t>
      </w:r>
      <w:r w:rsidR="00402651">
        <w:t xml:space="preserve"> </w:t>
      </w:r>
      <w:r w:rsidRPr="003F7175">
        <w:t xml:space="preserve">liability. </w:t>
      </w:r>
      <w:r w:rsidR="00235AD5" w:rsidRPr="00174DCF">
        <w:t>Zalow</w:t>
      </w:r>
      <w:r w:rsidR="00402651">
        <w:t xml:space="preserve"> </w:t>
      </w:r>
      <w:r w:rsidRPr="003F7175">
        <w:t xml:space="preserve">may retain some or </w:t>
      </w:r>
      <w:r w:rsidR="00402651" w:rsidRPr="003F7175">
        <w:t>all</w:t>
      </w:r>
      <w:r w:rsidRPr="003F7175">
        <w:t xml:space="preserve"> your Account information as permitted or required by law</w:t>
      </w:r>
      <w:r w:rsidR="00402651">
        <w:t xml:space="preserve"> </w:t>
      </w:r>
      <w:r w:rsidRPr="003F7175">
        <w:t>and the Privacy Policy.</w:t>
      </w:r>
    </w:p>
    <w:p w14:paraId="70ED1E10" w14:textId="77777777" w:rsidR="003F7175" w:rsidRPr="003F7175" w:rsidRDefault="003F7175" w:rsidP="00402651">
      <w:pPr>
        <w:pStyle w:val="Heading2"/>
      </w:pPr>
      <w:r w:rsidRPr="003F7175">
        <w:t>13.3 SURVIVAL</w:t>
      </w:r>
    </w:p>
    <w:p w14:paraId="31596FD2" w14:textId="647AC72A" w:rsidR="003F7175" w:rsidRPr="003F7175" w:rsidRDefault="003F7175" w:rsidP="003F7175">
      <w:pPr>
        <w:pBdr>
          <w:top w:val="nil"/>
          <w:left w:val="nil"/>
          <w:bottom w:val="nil"/>
          <w:right w:val="nil"/>
          <w:between w:val="nil"/>
        </w:pBdr>
      </w:pPr>
      <w:r w:rsidRPr="003F7175">
        <w:t>After this Agreement terminates, the terms of this Agreement and the other Terms</w:t>
      </w:r>
      <w:r w:rsidR="00402651">
        <w:t xml:space="preserve"> </w:t>
      </w:r>
      <w:r w:rsidRPr="003F7175">
        <w:t>of Service that expressly or by their</w:t>
      </w:r>
      <w:r w:rsidR="00402651">
        <w:t xml:space="preserve"> </w:t>
      </w:r>
      <w:r w:rsidRPr="003F7175">
        <w:t>nature contemplate performance after this</w:t>
      </w:r>
      <w:r w:rsidR="00402651">
        <w:t xml:space="preserve"> </w:t>
      </w:r>
      <w:r w:rsidRPr="003F7175">
        <w:lastRenderedPageBreak/>
        <w:t>Agreement terminates or expires will survive and continue in full force and</w:t>
      </w:r>
      <w:r w:rsidR="00402651">
        <w:t xml:space="preserve"> </w:t>
      </w:r>
      <w:r w:rsidRPr="003F7175">
        <w:t>effect.</w:t>
      </w:r>
      <w:r w:rsidR="00402651">
        <w:t xml:space="preserve"> </w:t>
      </w:r>
      <w:r w:rsidRPr="003F7175">
        <w:t xml:space="preserve">For example, the provisions related to arbitration, audits, intellectual property, </w:t>
      </w:r>
      <w:r w:rsidR="00B14929" w:rsidRPr="003F7175">
        <w:t>non</w:t>
      </w:r>
      <w:r w:rsidR="00B14929">
        <w:t>-</w:t>
      </w:r>
      <w:r w:rsidR="00B14929" w:rsidRPr="003F7175">
        <w:t>circumvention</w:t>
      </w:r>
      <w:r w:rsidRPr="003F7175">
        <w:t>, indemnification,</w:t>
      </w:r>
      <w:r w:rsidR="00402651">
        <w:t xml:space="preserve"> </w:t>
      </w:r>
      <w:r w:rsidRPr="003F7175">
        <w:t>fees, reimbursements, and limitations of liability</w:t>
      </w:r>
      <w:r w:rsidR="00402651">
        <w:t xml:space="preserve"> </w:t>
      </w:r>
      <w:r w:rsidR="004B53C7" w:rsidRPr="004B53C7">
        <w:t>including obligations relating to confidentiality, Project Data, data use restrictions, and the Privacy Policy</w:t>
      </w:r>
      <w:r w:rsidR="00FA35F6">
        <w:t xml:space="preserve"> </w:t>
      </w:r>
      <w:r w:rsidRPr="003F7175">
        <w:t>each contemplate performance or observance after this Agreement</w:t>
      </w:r>
      <w:r w:rsidR="00402651">
        <w:t xml:space="preserve"> </w:t>
      </w:r>
      <w:r w:rsidRPr="003F7175">
        <w:t>terminates.</w:t>
      </w:r>
      <w:r w:rsidR="00402651">
        <w:t xml:space="preserve"> </w:t>
      </w:r>
      <w:r w:rsidRPr="003F7175">
        <w:t xml:space="preserve">The termination of this Agreement for any reason will not release you or </w:t>
      </w:r>
      <w:r w:rsidR="00235AD5" w:rsidRPr="00174DCF">
        <w:t>Zalow</w:t>
      </w:r>
      <w:r w:rsidRPr="003F7175">
        <w:t xml:space="preserve"> from</w:t>
      </w:r>
      <w:r w:rsidR="00402651">
        <w:t xml:space="preserve"> </w:t>
      </w:r>
      <w:r w:rsidRPr="003F7175">
        <w:t>any obligations incurred</w:t>
      </w:r>
      <w:r w:rsidR="00402651">
        <w:t xml:space="preserve"> </w:t>
      </w:r>
      <w:r w:rsidRPr="003F7175">
        <w:t>prior to termination of this Agreement or other parts of the</w:t>
      </w:r>
      <w:r w:rsidR="00402651">
        <w:t xml:space="preserve"> </w:t>
      </w:r>
      <w:r w:rsidRPr="003F7175">
        <w:t>Terms of Service or that may accrue related to any act or</w:t>
      </w:r>
      <w:r w:rsidR="00402651">
        <w:t xml:space="preserve"> </w:t>
      </w:r>
      <w:r w:rsidRPr="003F7175">
        <w:t>omission prior to such termination.</w:t>
      </w:r>
    </w:p>
    <w:p w14:paraId="4F239FBC" w14:textId="60A1EC68" w:rsidR="003F7175" w:rsidRPr="003F7175" w:rsidRDefault="003F7175" w:rsidP="00402651">
      <w:pPr>
        <w:pStyle w:val="Heading1"/>
      </w:pPr>
      <w:r w:rsidRPr="003F7175">
        <w:t xml:space="preserve">14. DISPUTES BETWEEN YOU AND </w:t>
      </w:r>
      <w:r w:rsidR="00235AD5" w:rsidRPr="00174DCF">
        <w:t>ZALOW</w:t>
      </w:r>
    </w:p>
    <w:p w14:paraId="0341D313" w14:textId="268EE55A" w:rsidR="003F7175" w:rsidRPr="003F7175" w:rsidRDefault="003F7175" w:rsidP="003F7175">
      <w:pPr>
        <w:pBdr>
          <w:top w:val="nil"/>
          <w:left w:val="nil"/>
          <w:bottom w:val="nil"/>
          <w:right w:val="nil"/>
          <w:between w:val="nil"/>
        </w:pBdr>
      </w:pPr>
      <w:r w:rsidRPr="003F7175">
        <w:t xml:space="preserve">Section 14 discusses your agreement with </w:t>
      </w:r>
      <w:r w:rsidR="00235AD5" w:rsidRPr="00174DCF">
        <w:t>Zalow</w:t>
      </w:r>
      <w:r w:rsidRPr="003F7175">
        <w:t xml:space="preserve"> and our agreement with you about how we will resolve any</w:t>
      </w:r>
      <w:r w:rsidR="00402651">
        <w:t xml:space="preserve"> </w:t>
      </w:r>
      <w:r w:rsidRPr="003F7175">
        <w:t>disputes between us, including that we will both first try to resolve any dispute informally and, if you are in the United</w:t>
      </w:r>
      <w:r w:rsidR="00402651">
        <w:t xml:space="preserve"> </w:t>
      </w:r>
      <w:r w:rsidRPr="003F7175">
        <w:t>States, that we both</w:t>
      </w:r>
      <w:r w:rsidR="00402651">
        <w:t xml:space="preserve"> </w:t>
      </w:r>
      <w:r w:rsidRPr="003F7175">
        <w:t>agree to use arbitration instead of going to court or using a jury if we can’t resolve</w:t>
      </w:r>
      <w:r w:rsidR="00402651">
        <w:t xml:space="preserve"> </w:t>
      </w:r>
      <w:r w:rsidRPr="003F7175">
        <w:t>the dispute</w:t>
      </w:r>
      <w:r w:rsidR="00402651">
        <w:t xml:space="preserve"> </w:t>
      </w:r>
      <w:r w:rsidRPr="003F7175">
        <w:t>informally.</w:t>
      </w:r>
    </w:p>
    <w:p w14:paraId="54CACD38" w14:textId="02813A02" w:rsidR="003F7175" w:rsidRPr="003F7175" w:rsidRDefault="003F7175" w:rsidP="003F7175">
      <w:pPr>
        <w:pBdr>
          <w:top w:val="nil"/>
          <w:left w:val="nil"/>
          <w:bottom w:val="nil"/>
          <w:right w:val="nil"/>
          <w:between w:val="nil"/>
        </w:pBdr>
      </w:pPr>
      <w:r w:rsidRPr="003F7175">
        <w:t>Please read the following paragraphs carefully because they require you and us to</w:t>
      </w:r>
      <w:r w:rsidR="00402651">
        <w:t xml:space="preserve"> </w:t>
      </w:r>
      <w:r w:rsidRPr="003F7175">
        <w:t>agree to resolve most all</w:t>
      </w:r>
      <w:r w:rsidR="00402651">
        <w:t xml:space="preserve"> </w:t>
      </w:r>
      <w:r w:rsidRPr="003F7175">
        <w:t>disputes between you and us through binding individual</w:t>
      </w:r>
      <w:r w:rsidR="00402651">
        <w:t xml:space="preserve"> </w:t>
      </w:r>
      <w:r w:rsidRPr="003F7175">
        <w:t>arbitration.</w:t>
      </w:r>
    </w:p>
    <w:p w14:paraId="032FC68C" w14:textId="77777777" w:rsidR="003F7175" w:rsidRPr="003F7175" w:rsidRDefault="003F7175" w:rsidP="00402651">
      <w:pPr>
        <w:pStyle w:val="Heading2"/>
      </w:pPr>
      <w:r w:rsidRPr="003F7175">
        <w:t>14.1 DISPUTE PROCESS, ARBITRATION, AND SCOPE</w:t>
      </w:r>
    </w:p>
    <w:p w14:paraId="050AB0EE" w14:textId="768F88B6" w:rsidR="003F7175" w:rsidRPr="003F7175" w:rsidRDefault="003F7175" w:rsidP="003F7175">
      <w:pPr>
        <w:pBdr>
          <w:top w:val="nil"/>
          <w:left w:val="nil"/>
          <w:bottom w:val="nil"/>
          <w:right w:val="nil"/>
          <w:between w:val="nil"/>
        </w:pBdr>
      </w:pPr>
      <w:r w:rsidRPr="003F7175">
        <w:t xml:space="preserve">If a dispute arises between you and </w:t>
      </w:r>
      <w:r w:rsidR="00235AD5" w:rsidRPr="00174DCF">
        <w:t>Zalow</w:t>
      </w:r>
      <w:r w:rsidRPr="003F7175">
        <w:t xml:space="preserve"> or our Affiliates, our goal is to resolve the</w:t>
      </w:r>
      <w:r w:rsidR="00402651">
        <w:t xml:space="preserve"> </w:t>
      </w:r>
      <w:r w:rsidRPr="003F7175">
        <w:t>dispute quickly and cost-effectively.</w:t>
      </w:r>
      <w:r w:rsidR="00402651">
        <w:t xml:space="preserve"> </w:t>
      </w:r>
      <w:r w:rsidRPr="003F7175">
        <w:t xml:space="preserve">Accordingly, unless you opt out as provided in Section 14.4.4 below, you, </w:t>
      </w:r>
      <w:r w:rsidR="00235AD5" w:rsidRPr="00174DCF">
        <w:t>Zalow</w:t>
      </w:r>
      <w:r w:rsidRPr="003F7175">
        <w:t>, and our Affiliates agree to resolve any</w:t>
      </w:r>
      <w:r w:rsidR="00402651">
        <w:t xml:space="preserve"> </w:t>
      </w:r>
      <w:r w:rsidRPr="003F7175">
        <w:t>and all</w:t>
      </w:r>
      <w:r w:rsidR="00402651">
        <w:t xml:space="preserve"> </w:t>
      </w:r>
      <w:r w:rsidRPr="003F7175">
        <w:t>claims, disputes, or controversies that arise out of or relate to this Agreement, the</w:t>
      </w:r>
      <w:r w:rsidR="00402651">
        <w:t xml:space="preserve"> </w:t>
      </w:r>
      <w:r w:rsidRPr="003F7175">
        <w:t>other Terms of Service, your</w:t>
      </w:r>
      <w:r w:rsidR="00402651">
        <w:t xml:space="preserve"> </w:t>
      </w:r>
      <w:r w:rsidRPr="003F7175">
        <w:t xml:space="preserve">relationship with </w:t>
      </w:r>
      <w:r w:rsidR="00235AD5" w:rsidRPr="00174DCF">
        <w:t>Zalow</w:t>
      </w:r>
      <w:r w:rsidRPr="003F7175">
        <w:t xml:space="preserve"> (including without limitation any</w:t>
      </w:r>
      <w:r w:rsidR="00402651">
        <w:t xml:space="preserve"> </w:t>
      </w:r>
      <w:r w:rsidRPr="003F7175">
        <w:t xml:space="preserve">claimed employment with </w:t>
      </w:r>
      <w:r w:rsidR="00235AD5" w:rsidRPr="00174DCF">
        <w:t>Zalow</w:t>
      </w:r>
      <w:r w:rsidRPr="003F7175">
        <w:t xml:space="preserve"> or one of our Affiliates or</w:t>
      </w:r>
      <w:r w:rsidR="00402651">
        <w:t xml:space="preserve"> </w:t>
      </w:r>
      <w:r w:rsidRPr="003F7175">
        <w:t>successors), the</w:t>
      </w:r>
      <w:r w:rsidR="00402651">
        <w:t xml:space="preserve"> </w:t>
      </w:r>
      <w:r w:rsidRPr="003F7175">
        <w:t xml:space="preserve">termination of your relationship with </w:t>
      </w:r>
      <w:r w:rsidR="00235AD5" w:rsidRPr="00174DCF">
        <w:t>Zalow</w:t>
      </w:r>
      <w:r w:rsidRPr="003F7175">
        <w:t>, or the Services (each a “Claim” and</w:t>
      </w:r>
      <w:r w:rsidR="00402651">
        <w:t xml:space="preserve"> </w:t>
      </w:r>
      <w:r w:rsidRPr="003F7175">
        <w:t>collectively, “Claims”)</w:t>
      </w:r>
      <w:r w:rsidR="00402651">
        <w:t xml:space="preserve"> </w:t>
      </w:r>
      <w:r w:rsidRPr="003F7175">
        <w:t>through binding arbitration on an individual basis in</w:t>
      </w:r>
      <w:r w:rsidR="00402651">
        <w:t xml:space="preserve"> </w:t>
      </w:r>
      <w:r w:rsidRPr="003F7175">
        <w:t>accordance with this Section 14 (sometimes referred to as the</w:t>
      </w:r>
      <w:r w:rsidR="00402651">
        <w:t xml:space="preserve"> </w:t>
      </w:r>
      <w:r w:rsidRPr="003F7175">
        <w:t>“Arbitration</w:t>
      </w:r>
      <w:r w:rsidR="00402651">
        <w:t xml:space="preserve"> </w:t>
      </w:r>
      <w:r w:rsidRPr="003F7175">
        <w:t>Provision”).</w:t>
      </w:r>
    </w:p>
    <w:p w14:paraId="6B7E07D9" w14:textId="6F9F6EE3" w:rsidR="003F7175" w:rsidRPr="003F7175" w:rsidRDefault="003F7175" w:rsidP="003F7175">
      <w:pPr>
        <w:pBdr>
          <w:top w:val="nil"/>
          <w:left w:val="nil"/>
          <w:bottom w:val="nil"/>
          <w:right w:val="nil"/>
          <w:between w:val="nil"/>
        </w:pBdr>
      </w:pPr>
      <w:r w:rsidRPr="003F7175">
        <w:t>Claims that may not be subject to pre</w:t>
      </w:r>
      <w:r w:rsidR="00E02FAB">
        <w:t>-</w:t>
      </w:r>
      <w:r w:rsidRPr="003F7175">
        <w:t>dispute arbitration agreement as provided by the Dodd-Frank Wall Street Reform</w:t>
      </w:r>
      <w:r w:rsidR="00402651">
        <w:t xml:space="preserve"> </w:t>
      </w:r>
      <w:r w:rsidRPr="003F7175">
        <w:t>and Consumer Protection Act (Public Law 111-203), Ending Forced Arbitration of Sexual Assault and Sexual Harassment</w:t>
      </w:r>
      <w:r w:rsidR="00402651">
        <w:t xml:space="preserve"> </w:t>
      </w:r>
      <w:r w:rsidRPr="003F7175">
        <w:t>Act (Public</w:t>
      </w:r>
      <w:r w:rsidR="00402651">
        <w:t xml:space="preserve"> </w:t>
      </w:r>
      <w:r w:rsidRPr="003F7175">
        <w:t>Law 117-90), or by generally applicable law are excluded from the coverage of this</w:t>
      </w:r>
      <w:r w:rsidR="00402651">
        <w:t xml:space="preserve"> </w:t>
      </w:r>
      <w:r w:rsidRPr="003F7175">
        <w:t>Arbitration Provision.</w:t>
      </w:r>
    </w:p>
    <w:p w14:paraId="3D5D4A10" w14:textId="63DF3DBD" w:rsidR="003F7175" w:rsidRPr="003F7175" w:rsidRDefault="003F7175" w:rsidP="003F7175">
      <w:pPr>
        <w:pBdr>
          <w:top w:val="nil"/>
          <w:left w:val="nil"/>
          <w:bottom w:val="nil"/>
          <w:right w:val="nil"/>
          <w:between w:val="nil"/>
        </w:pBdr>
      </w:pPr>
      <w:r w:rsidRPr="003F7175">
        <w:lastRenderedPageBreak/>
        <w:t>By agreeing to arbitrate disputes under this Agreement, THE PARTIES ARE EXPRESSLY</w:t>
      </w:r>
      <w:r w:rsidR="00402651">
        <w:t xml:space="preserve"> </w:t>
      </w:r>
      <w:r w:rsidRPr="003F7175">
        <w:t>GIVING UP ANY AND</w:t>
      </w:r>
      <w:r w:rsidR="00402651">
        <w:t xml:space="preserve"> </w:t>
      </w:r>
      <w:r w:rsidRPr="003F7175">
        <w:t>ALL RIGHTS TO A JURY TRIAL OR COURT TRIAL BEFORE A JUDGE. The</w:t>
      </w:r>
      <w:r w:rsidR="00402651">
        <w:t xml:space="preserve"> </w:t>
      </w:r>
      <w:r w:rsidRPr="003F7175">
        <w:t>parties instead elect to have Claims</w:t>
      </w:r>
      <w:r w:rsidR="00402651">
        <w:t xml:space="preserve"> </w:t>
      </w:r>
      <w:r w:rsidRPr="003F7175">
        <w:t>resolved by arbitration. The arbitrator’s</w:t>
      </w:r>
      <w:r w:rsidR="00402651">
        <w:t xml:space="preserve"> </w:t>
      </w:r>
      <w:r w:rsidRPr="003F7175">
        <w:t>decision shall be final and binding on the parties, subject to review on</w:t>
      </w:r>
      <w:r w:rsidR="00402651">
        <w:t xml:space="preserve"> </w:t>
      </w:r>
      <w:r w:rsidRPr="003F7175">
        <w:t>the grounds set forth in the Federal Arbitration Act (“FAA”)).</w:t>
      </w:r>
    </w:p>
    <w:p w14:paraId="3EEF197C" w14:textId="77777777" w:rsidR="003F7175" w:rsidRPr="003F7175" w:rsidRDefault="003F7175" w:rsidP="00402651">
      <w:pPr>
        <w:pStyle w:val="Heading2"/>
      </w:pPr>
      <w:r w:rsidRPr="003F7175">
        <w:t>14.2 CHOICE OF LAW</w:t>
      </w:r>
    </w:p>
    <w:p w14:paraId="15FD45D2" w14:textId="02150AB6" w:rsidR="003F7175" w:rsidRPr="003F7175" w:rsidRDefault="003F7175" w:rsidP="003F7175">
      <w:pPr>
        <w:pBdr>
          <w:top w:val="nil"/>
          <w:left w:val="nil"/>
          <w:bottom w:val="nil"/>
          <w:right w:val="nil"/>
          <w:between w:val="nil"/>
        </w:pBdr>
      </w:pPr>
      <w:r w:rsidRPr="003F7175">
        <w:t>This Agreement, the Site Terms of Use, the other Terms of Service, and any Claim will</w:t>
      </w:r>
      <w:r w:rsidR="00402651">
        <w:t xml:space="preserve"> </w:t>
      </w:r>
      <w:r w:rsidRPr="003F7175">
        <w:t>be governed by and construed in</w:t>
      </w:r>
      <w:r w:rsidR="00402651">
        <w:t xml:space="preserve"> </w:t>
      </w:r>
      <w:r w:rsidRPr="003F7175">
        <w:t>accordance with the laws of the State of</w:t>
      </w:r>
      <w:r w:rsidR="00402651">
        <w:t xml:space="preserve"> Delaware</w:t>
      </w:r>
      <w:r w:rsidRPr="003F7175">
        <w:t>, without regard to its conflict of law provisions; provided, however, that</w:t>
      </w:r>
      <w:r w:rsidR="00402651">
        <w:t xml:space="preserve"> </w:t>
      </w:r>
      <w:r w:rsidRPr="003F7175">
        <w:t>any Claims made by any Freelancer located within the United States will be</w:t>
      </w:r>
      <w:r w:rsidR="00402651">
        <w:t xml:space="preserve"> </w:t>
      </w:r>
      <w:r w:rsidRPr="003F7175">
        <w:t>governed by the law of the state in which</w:t>
      </w:r>
      <w:r w:rsidR="00402651">
        <w:t xml:space="preserve"> </w:t>
      </w:r>
      <w:r w:rsidRPr="003F7175">
        <w:t>such Freelancer resided at the time the dispute arose.</w:t>
      </w:r>
    </w:p>
    <w:p w14:paraId="447230B8" w14:textId="16C798A7" w:rsidR="003F7175" w:rsidRPr="003F7175" w:rsidRDefault="003F7175" w:rsidP="003F7175">
      <w:pPr>
        <w:pBdr>
          <w:top w:val="nil"/>
          <w:left w:val="nil"/>
          <w:bottom w:val="nil"/>
          <w:right w:val="nil"/>
          <w:between w:val="nil"/>
        </w:pBdr>
      </w:pPr>
      <w:r w:rsidRPr="003F7175">
        <w:t>However, notwithstanding the foregoing sentence, this Arbitration Provision is governed by the Federal Arbitration Act (9</w:t>
      </w:r>
      <w:r w:rsidR="00402651">
        <w:t xml:space="preserve"> </w:t>
      </w:r>
      <w:r w:rsidRPr="003F7175">
        <w:t>U.S.C. §§ 1 et seq.).</w:t>
      </w:r>
    </w:p>
    <w:p w14:paraId="6BC3D87C" w14:textId="77777777" w:rsidR="003F7175" w:rsidRPr="003F7175" w:rsidRDefault="003F7175" w:rsidP="00402651">
      <w:pPr>
        <w:pStyle w:val="Heading2"/>
      </w:pPr>
      <w:r w:rsidRPr="003F7175">
        <w:t>14.3 INFORMAL DISPUTE RESOLUTION</w:t>
      </w:r>
    </w:p>
    <w:p w14:paraId="152D7512" w14:textId="3BAB92E6" w:rsidR="003F7175" w:rsidRPr="003F7175" w:rsidRDefault="003F7175" w:rsidP="003F7175">
      <w:pPr>
        <w:pBdr>
          <w:top w:val="nil"/>
          <w:left w:val="nil"/>
          <w:bottom w:val="nil"/>
          <w:right w:val="nil"/>
          <w:between w:val="nil"/>
        </w:pBdr>
      </w:pPr>
      <w:r w:rsidRPr="003F7175">
        <w:t xml:space="preserve">Before serving a demand for arbitration of a Claim, you and </w:t>
      </w:r>
      <w:r w:rsidR="00235AD5" w:rsidRPr="00174DCF">
        <w:t>Zalow</w:t>
      </w:r>
      <w:r w:rsidRPr="003F7175">
        <w:t xml:space="preserve"> agree to first</w:t>
      </w:r>
      <w:r w:rsidR="00402651">
        <w:t xml:space="preserve"> </w:t>
      </w:r>
      <w:r w:rsidRPr="003F7175">
        <w:t>notify each other of the Claim. You</w:t>
      </w:r>
      <w:r w:rsidR="00402651">
        <w:t xml:space="preserve"> </w:t>
      </w:r>
      <w:r w:rsidRPr="003F7175">
        <w:t xml:space="preserve">agree to notify </w:t>
      </w:r>
      <w:r w:rsidR="00235AD5" w:rsidRPr="00174DCF">
        <w:t>Zalow</w:t>
      </w:r>
      <w:r w:rsidRPr="003F7175">
        <w:t xml:space="preserve"> of the Claim by email to</w:t>
      </w:r>
      <w:r w:rsidR="00402651">
        <w:t xml:space="preserve"> </w:t>
      </w:r>
      <w:r w:rsidR="00787784">
        <w:t>legal</w:t>
      </w:r>
      <w:r w:rsidRPr="003F7175">
        <w:t>@</w:t>
      </w:r>
      <w:r w:rsidR="00235AD5" w:rsidRPr="00174DCF">
        <w:t>Zalow</w:t>
      </w:r>
      <w:r w:rsidRPr="003F7175">
        <w:t xml:space="preserve">.com, and </w:t>
      </w:r>
      <w:r w:rsidR="00235AD5" w:rsidRPr="00174DCF">
        <w:t>Zalow</w:t>
      </w:r>
      <w:r w:rsidRPr="003F7175">
        <w:t xml:space="preserve"> agrees to provide to you a notice</w:t>
      </w:r>
      <w:r w:rsidR="00402651">
        <w:t xml:space="preserve"> </w:t>
      </w:r>
      <w:r w:rsidRPr="003F7175">
        <w:t>at your email</w:t>
      </w:r>
      <w:r w:rsidR="00402651">
        <w:t xml:space="preserve"> </w:t>
      </w:r>
      <w:r w:rsidRPr="003F7175">
        <w:t xml:space="preserve">address on file (in each case, a “Notice”). You and </w:t>
      </w:r>
      <w:r w:rsidR="00235AD5" w:rsidRPr="00174DCF">
        <w:t>Zalow</w:t>
      </w:r>
      <w:r w:rsidRPr="003F7175">
        <w:t xml:space="preserve"> then will seek informal</w:t>
      </w:r>
      <w:r w:rsidR="00402651">
        <w:t xml:space="preserve"> </w:t>
      </w:r>
      <w:r w:rsidRPr="003F7175">
        <w:t>voluntary resolution of the</w:t>
      </w:r>
      <w:r w:rsidR="00402651">
        <w:t xml:space="preserve"> </w:t>
      </w:r>
      <w:r w:rsidRPr="003F7175">
        <w:t>Claim. Any Notice must include pertinent account</w:t>
      </w:r>
      <w:r w:rsidR="00402651">
        <w:t xml:space="preserve"> </w:t>
      </w:r>
      <w:r w:rsidRPr="003F7175">
        <w:t>information, a brief description of the Claim, and contact information, so</w:t>
      </w:r>
      <w:r w:rsidR="00402651">
        <w:t xml:space="preserve"> </w:t>
      </w:r>
      <w:r w:rsidRPr="003F7175">
        <w:t>that you or</w:t>
      </w:r>
      <w:r w:rsidR="00402651">
        <w:t xml:space="preserve"> </w:t>
      </w:r>
      <w:r w:rsidR="00235AD5" w:rsidRPr="00174DCF">
        <w:t>Zalow</w:t>
      </w:r>
      <w:r w:rsidRPr="003F7175">
        <w:t>, as applicable, may evaluate the Claim and attempt to informally resolve it.</w:t>
      </w:r>
      <w:r w:rsidR="00402651">
        <w:t xml:space="preserve"> </w:t>
      </w:r>
      <w:r w:rsidRPr="003F7175">
        <w:t xml:space="preserve">Both you and </w:t>
      </w:r>
      <w:r w:rsidR="00235AD5" w:rsidRPr="00174DCF">
        <w:t>Zalow</w:t>
      </w:r>
      <w:r w:rsidRPr="003F7175">
        <w:t xml:space="preserve"> will</w:t>
      </w:r>
      <w:r w:rsidR="00402651">
        <w:t xml:space="preserve"> </w:t>
      </w:r>
      <w:r w:rsidRPr="003F7175">
        <w:t>have 60 days from the date of the receipt of the Notice to</w:t>
      </w:r>
      <w:r w:rsidR="00402651">
        <w:t xml:space="preserve"> </w:t>
      </w:r>
      <w:r w:rsidRPr="003F7175">
        <w:t>informally resolve the other party’s Claim and avoid the need for</w:t>
      </w:r>
      <w:r w:rsidR="00402651">
        <w:t xml:space="preserve"> </w:t>
      </w:r>
      <w:r w:rsidRPr="003F7175">
        <w:t>further action.</w:t>
      </w:r>
    </w:p>
    <w:p w14:paraId="35794381" w14:textId="7647DBF2" w:rsidR="003F7175" w:rsidRPr="003F7175" w:rsidRDefault="003F7175" w:rsidP="00402651">
      <w:pPr>
        <w:pStyle w:val="Heading2"/>
      </w:pPr>
      <w:r w:rsidRPr="003F7175">
        <w:t>14.4 BINDING ARBITRATION AND CLASS ACTION/JURY TRIAL WAIVER</w:t>
      </w:r>
    </w:p>
    <w:p w14:paraId="081F7346" w14:textId="77777777" w:rsidR="003F7175" w:rsidRPr="003F7175" w:rsidRDefault="003F7175" w:rsidP="003F7175">
      <w:pPr>
        <w:pBdr>
          <w:top w:val="nil"/>
          <w:left w:val="nil"/>
          <w:bottom w:val="nil"/>
          <w:right w:val="nil"/>
          <w:between w:val="nil"/>
        </w:pBdr>
      </w:pPr>
      <w:r w:rsidRPr="003F7175">
        <w:t>This Arbitration Provision applies to all Users located in or who reside in the United States and its territories.</w:t>
      </w:r>
    </w:p>
    <w:p w14:paraId="1746663D" w14:textId="3679D732" w:rsidR="003F7175" w:rsidRPr="003F7175" w:rsidRDefault="003F7175" w:rsidP="003F7175">
      <w:pPr>
        <w:pBdr>
          <w:top w:val="nil"/>
          <w:left w:val="nil"/>
          <w:bottom w:val="nil"/>
          <w:right w:val="nil"/>
          <w:between w:val="nil"/>
        </w:pBdr>
      </w:pPr>
      <w:r w:rsidRPr="003F7175">
        <w:t>In the unlikely event the parties are unable to resolve a Claim within 60 days of the</w:t>
      </w:r>
      <w:r w:rsidR="00402651">
        <w:t xml:space="preserve"> </w:t>
      </w:r>
      <w:r w:rsidRPr="003F7175">
        <w:t>receipt of the applicable Notice, you,</w:t>
      </w:r>
      <w:r w:rsidR="00402651">
        <w:t xml:space="preserve"> </w:t>
      </w:r>
      <w:r w:rsidR="00235AD5" w:rsidRPr="00174DCF">
        <w:t>Zalow</w:t>
      </w:r>
      <w:r w:rsidRPr="003F7175">
        <w:t>, and our Affiliates agree to resolve the</w:t>
      </w:r>
      <w:r w:rsidR="00402651">
        <w:t xml:space="preserve"> </w:t>
      </w:r>
      <w:r w:rsidRPr="003F7175">
        <w:t>Claim by final and binding individual arbitration before an arbitrator from</w:t>
      </w:r>
      <w:r w:rsidR="00402651">
        <w:t xml:space="preserve"> </w:t>
      </w:r>
      <w:r w:rsidRPr="003F7175">
        <w:t>JAMS,</w:t>
      </w:r>
      <w:r w:rsidR="00402651">
        <w:t xml:space="preserve"> </w:t>
      </w:r>
      <w:r w:rsidRPr="003F7175">
        <w:t>instead of a court or jury. JAMS may be contacted at www.jamsadr.com.</w:t>
      </w:r>
    </w:p>
    <w:p w14:paraId="02CCEDE2" w14:textId="77777777" w:rsidR="003F7175" w:rsidRPr="003F7175" w:rsidRDefault="003F7175" w:rsidP="00402651">
      <w:pPr>
        <w:pStyle w:val="Heading3"/>
      </w:pPr>
      <w:r w:rsidRPr="003F7175">
        <w:t>14.4.1 SCOPE OF ARBITRATION AGREEMENT AND CONDUCT OF ARBITRATION</w:t>
      </w:r>
    </w:p>
    <w:p w14:paraId="694E2CA2" w14:textId="23F789A9" w:rsidR="003F7175" w:rsidRPr="003F7175" w:rsidRDefault="003F7175" w:rsidP="003F7175">
      <w:pPr>
        <w:pBdr>
          <w:top w:val="nil"/>
          <w:left w:val="nil"/>
          <w:bottom w:val="nil"/>
          <w:right w:val="nil"/>
          <w:between w:val="nil"/>
        </w:pBdr>
      </w:pPr>
      <w:r w:rsidRPr="003F7175">
        <w:lastRenderedPageBreak/>
        <w:t>This Arbitration Provision applies to any Claim (defined above) the parties may</w:t>
      </w:r>
      <w:r w:rsidR="00402651">
        <w:t xml:space="preserve"> </w:t>
      </w:r>
      <w:r w:rsidRPr="003F7175">
        <w:t>have, whether based on past, prevent, or</w:t>
      </w:r>
      <w:r w:rsidR="00402651">
        <w:t xml:space="preserve"> </w:t>
      </w:r>
      <w:r w:rsidRPr="003F7175">
        <w:t>future events, and includes all claims and</w:t>
      </w:r>
      <w:r w:rsidR="00402651">
        <w:t xml:space="preserve"> </w:t>
      </w:r>
      <w:r w:rsidRPr="003F7175">
        <w:t>disputes that arose between the parties before the effective date of this</w:t>
      </w:r>
      <w:r w:rsidR="00402651">
        <w:t xml:space="preserve"> </w:t>
      </w:r>
      <w:r w:rsidRPr="003F7175">
        <w:t>Agreement,</w:t>
      </w:r>
      <w:r w:rsidR="00402651">
        <w:t xml:space="preserve"> </w:t>
      </w:r>
      <w:r w:rsidRPr="003F7175">
        <w:t xml:space="preserve">and survives after your relationship with </w:t>
      </w:r>
      <w:r w:rsidR="00235AD5" w:rsidRPr="00174DCF">
        <w:t>Zalow</w:t>
      </w:r>
      <w:r w:rsidRPr="003F7175">
        <w:t xml:space="preserve"> ends. For the avoidance of doubt,</w:t>
      </w:r>
      <w:r w:rsidR="00402651">
        <w:t xml:space="preserve"> </w:t>
      </w:r>
      <w:r w:rsidRPr="003F7175">
        <w:t>Claims covered by this</w:t>
      </w:r>
      <w:r w:rsidR="00402651">
        <w:t xml:space="preserve"> </w:t>
      </w:r>
      <w:r w:rsidRPr="003F7175">
        <w:t>Arbitration Provision include, but are not limited to, all</w:t>
      </w:r>
      <w:r w:rsidR="00402651">
        <w:t xml:space="preserve"> </w:t>
      </w:r>
      <w:r w:rsidRPr="003F7175">
        <w:t>claims, disputes or controversies arising out of or relating to this</w:t>
      </w:r>
      <w:r w:rsidR="00174DCF" w:rsidRPr="00174DCF">
        <w:t xml:space="preserve"> </w:t>
      </w:r>
      <w:r w:rsidRPr="003F7175">
        <w:t>Agreement</w:t>
      </w:r>
      <w:r w:rsidR="00174DCF" w:rsidRPr="00174DCF">
        <w:t xml:space="preserve"> and </w:t>
      </w:r>
      <w:r w:rsidRPr="003F7175">
        <w:t>the</w:t>
      </w:r>
      <w:r w:rsidR="00402651">
        <w:t xml:space="preserve"> </w:t>
      </w:r>
      <w:r w:rsidRPr="003F7175">
        <w:t>Terms of Service. This Arbitration Provision is intended to apply to the</w:t>
      </w:r>
      <w:r w:rsidR="00174DCF" w:rsidRPr="00174DCF">
        <w:t xml:space="preserve"> </w:t>
      </w:r>
      <w:r w:rsidRPr="003F7175">
        <w:t>resolution of</w:t>
      </w:r>
      <w:r w:rsidR="00402651">
        <w:t xml:space="preserve"> </w:t>
      </w:r>
      <w:r w:rsidRPr="003F7175">
        <w:t>disputes that otherwise would be resolved in a court of law or before a forum other</w:t>
      </w:r>
      <w:r w:rsidR="00402651">
        <w:t xml:space="preserve"> </w:t>
      </w:r>
      <w:r w:rsidRPr="003F7175">
        <w:t>than arbitration. If for any</w:t>
      </w:r>
      <w:r w:rsidR="00174DCF" w:rsidRPr="00174DCF">
        <w:t xml:space="preserve"> </w:t>
      </w:r>
      <w:r w:rsidRPr="003F7175">
        <w:t>reason JAMS will not administer the arbitration, either</w:t>
      </w:r>
      <w:r w:rsidR="00402651">
        <w:t xml:space="preserve"> </w:t>
      </w:r>
      <w:r w:rsidRPr="003F7175">
        <w:t>party may apply to a court of competent jurisdiction with authority</w:t>
      </w:r>
      <w:r w:rsidR="00402651">
        <w:t xml:space="preserve"> </w:t>
      </w:r>
      <w:r w:rsidRPr="003F7175">
        <w:t>over the</w:t>
      </w:r>
      <w:r w:rsidR="00402651">
        <w:t xml:space="preserve"> </w:t>
      </w:r>
      <w:r w:rsidRPr="003F7175">
        <w:t>location where the arbitration will be conducted for appointment of a neutral</w:t>
      </w:r>
      <w:r w:rsidR="00402651">
        <w:t xml:space="preserve"> </w:t>
      </w:r>
      <w:r w:rsidRPr="003F7175">
        <w:t>arbitrator.</w:t>
      </w:r>
    </w:p>
    <w:p w14:paraId="47D4D2D2" w14:textId="76D70975" w:rsidR="003F7175" w:rsidRPr="003F7175" w:rsidRDefault="003F7175" w:rsidP="003F7175">
      <w:pPr>
        <w:pBdr>
          <w:top w:val="nil"/>
          <w:left w:val="nil"/>
          <w:bottom w:val="nil"/>
          <w:right w:val="nil"/>
          <w:between w:val="nil"/>
        </w:pBdr>
      </w:pPr>
      <w:r w:rsidRPr="003F7175">
        <w:t>Except as otherwise provided in this Agreement, arbitration will be conducted in</w:t>
      </w:r>
      <w:r w:rsidR="00402651">
        <w:t xml:space="preserve"> </w:t>
      </w:r>
      <w:r w:rsidR="00174DCF" w:rsidRPr="00174DCF">
        <w:t>Maricopa</w:t>
      </w:r>
      <w:r w:rsidRPr="003F7175">
        <w:t xml:space="preserve"> County, </w:t>
      </w:r>
      <w:r w:rsidR="00174DCF" w:rsidRPr="00174DCF">
        <w:t>Arizona</w:t>
      </w:r>
      <w:r w:rsidRPr="003F7175">
        <w:t xml:space="preserve"> in</w:t>
      </w:r>
      <w:r w:rsidR="00174DCF" w:rsidRPr="00174DCF">
        <w:t xml:space="preserve"> </w:t>
      </w:r>
      <w:r w:rsidRPr="003F7175">
        <w:t>accordance with the JAMS Comprehensive Arbitration</w:t>
      </w:r>
      <w:r w:rsidR="002C0CF1">
        <w:t xml:space="preserve"> </w:t>
      </w:r>
      <w:r w:rsidRPr="003F7175">
        <w:t>Rules and Procedures’ Optional Expedited Arbitration Procedures</w:t>
      </w:r>
      <w:r w:rsidR="002C0CF1">
        <w:t xml:space="preserve"> </w:t>
      </w:r>
      <w:r w:rsidRPr="003F7175">
        <w:t>then in effect.</w:t>
      </w:r>
      <w:r w:rsidR="002C0CF1">
        <w:t xml:space="preserve"> </w:t>
      </w:r>
      <w:r w:rsidRPr="003F7175">
        <w:t>Arbitration of disputes brought by a User that allege a violation of a consumer</w:t>
      </w:r>
      <w:r w:rsidR="002C0CF1">
        <w:t xml:space="preserve"> </w:t>
      </w:r>
      <w:r w:rsidRPr="003F7175">
        <w:t>protection statute also will be</w:t>
      </w:r>
      <w:r w:rsidR="002C0CF1">
        <w:t xml:space="preserve"> </w:t>
      </w:r>
      <w:r w:rsidRPr="003F7175">
        <w:t>subject to the JAMS Consumer Arbitration Minimum</w:t>
      </w:r>
      <w:r w:rsidR="002C0CF1">
        <w:t xml:space="preserve"> </w:t>
      </w:r>
      <w:r w:rsidRPr="003F7175">
        <w:t>Standards, and such arbitrations will be conducted in the same state</w:t>
      </w:r>
      <w:r w:rsidR="002C0CF1">
        <w:t xml:space="preserve"> </w:t>
      </w:r>
      <w:r w:rsidRPr="003F7175">
        <w:t>and within 25</w:t>
      </w:r>
      <w:r w:rsidR="002C0CF1">
        <w:t xml:space="preserve"> </w:t>
      </w:r>
      <w:r w:rsidRPr="003F7175">
        <w:t>miles of where the User is located. Claims by Freelancers that allege employment or</w:t>
      </w:r>
      <w:r w:rsidR="002C0CF1">
        <w:t xml:space="preserve"> </w:t>
      </w:r>
      <w:r w:rsidRPr="003F7175">
        <w:t>worker classification</w:t>
      </w:r>
      <w:r w:rsidR="002C0CF1">
        <w:t xml:space="preserve"> </w:t>
      </w:r>
      <w:r w:rsidRPr="003F7175">
        <w:t>disputes will be conducted in the state and within 25 miles of</w:t>
      </w:r>
      <w:r w:rsidR="002C0CF1">
        <w:t xml:space="preserve"> </w:t>
      </w:r>
      <w:r w:rsidRPr="003F7175">
        <w:t xml:space="preserve">where Freelancer </w:t>
      </w:r>
      <w:proofErr w:type="gramStart"/>
      <w:r w:rsidRPr="003F7175">
        <w:t>is located in</w:t>
      </w:r>
      <w:proofErr w:type="gramEnd"/>
      <w:r w:rsidRPr="003F7175">
        <w:t xml:space="preserve"> accordance with the JAMS</w:t>
      </w:r>
      <w:r w:rsidR="002C0CF1">
        <w:t xml:space="preserve"> </w:t>
      </w:r>
      <w:r w:rsidRPr="003F7175">
        <w:t>Employment Arbitration</w:t>
      </w:r>
      <w:r w:rsidR="002C0CF1">
        <w:t xml:space="preserve"> </w:t>
      </w:r>
      <w:r w:rsidRPr="003F7175">
        <w:t>Rules and Procedures then in effect. The applicable JAMS arbitration rules may be</w:t>
      </w:r>
      <w:r w:rsidR="002C0CF1">
        <w:t xml:space="preserve"> </w:t>
      </w:r>
      <w:r w:rsidRPr="003F7175">
        <w:t>found at</w:t>
      </w:r>
      <w:r w:rsidR="002C0CF1">
        <w:t xml:space="preserve"> </w:t>
      </w:r>
      <w:r w:rsidRPr="003F7175">
        <w:t>www.jamsadr.com or by searching online for “JAMS Comprehensive</w:t>
      </w:r>
      <w:r w:rsidR="002C0CF1">
        <w:t xml:space="preserve"> </w:t>
      </w:r>
      <w:r w:rsidRPr="003F7175">
        <w:t>Arbitration Rules and Procedures,” “JAMS</w:t>
      </w:r>
      <w:r w:rsidR="002C0CF1">
        <w:t xml:space="preserve"> </w:t>
      </w:r>
      <w:r w:rsidRPr="003F7175">
        <w:t>Employment Arbitration Rules,” or “JAMS</w:t>
      </w:r>
      <w:r w:rsidR="002C0CF1">
        <w:t xml:space="preserve"> </w:t>
      </w:r>
      <w:r w:rsidRPr="003F7175">
        <w:t>Consumer Arbitration Minimum Standards.” Any dispute regarding the</w:t>
      </w:r>
      <w:r w:rsidR="002C0CF1">
        <w:t xml:space="preserve"> </w:t>
      </w:r>
      <w:r w:rsidRPr="003F7175">
        <w:t>applicability</w:t>
      </w:r>
      <w:r w:rsidR="002C0CF1">
        <w:t xml:space="preserve"> </w:t>
      </w:r>
      <w:r w:rsidRPr="003F7175">
        <w:t>of a particular set of JAMS rules shall be resolved exclusively by the arbitrator. Any</w:t>
      </w:r>
      <w:r w:rsidR="002C0CF1">
        <w:t xml:space="preserve"> </w:t>
      </w:r>
      <w:r w:rsidRPr="003F7175">
        <w:t>party will have the right to</w:t>
      </w:r>
      <w:r w:rsidR="002C0CF1">
        <w:t xml:space="preserve"> </w:t>
      </w:r>
      <w:r w:rsidRPr="003F7175">
        <w:t>appear at the arbitration by telephone and/or video</w:t>
      </w:r>
      <w:r w:rsidR="002C0CF1">
        <w:t xml:space="preserve"> </w:t>
      </w:r>
      <w:r w:rsidRPr="003F7175">
        <w:t>rather than in person.</w:t>
      </w:r>
    </w:p>
    <w:p w14:paraId="50270DC0" w14:textId="1D3DB700" w:rsidR="003F7175" w:rsidRPr="003F7175" w:rsidRDefault="003F7175" w:rsidP="003F7175">
      <w:pPr>
        <w:pBdr>
          <w:top w:val="nil"/>
          <w:left w:val="nil"/>
          <w:bottom w:val="nil"/>
          <w:right w:val="nil"/>
          <w:between w:val="nil"/>
        </w:pBdr>
      </w:pPr>
      <w:r w:rsidRPr="003F7175">
        <w:t xml:space="preserve">You and </w:t>
      </w:r>
      <w:r w:rsidR="00235AD5" w:rsidRPr="00174DCF">
        <w:t>Zalow</w:t>
      </w:r>
      <w:r w:rsidRPr="003F7175">
        <w:t xml:space="preserve"> will follow the applicable JAMS rules with respect to filing or initial</w:t>
      </w:r>
      <w:r w:rsidR="002C0CF1">
        <w:t xml:space="preserve"> </w:t>
      </w:r>
      <w:r w:rsidRPr="003F7175">
        <w:t>appearance and arbitration fees. The</w:t>
      </w:r>
      <w:r w:rsidR="002C0CF1">
        <w:t xml:space="preserve"> </w:t>
      </w:r>
      <w:r w:rsidRPr="003F7175">
        <w:t>arbitrator shall follow applicable law and may</w:t>
      </w:r>
      <w:r w:rsidR="002C0CF1">
        <w:t xml:space="preserve"> </w:t>
      </w:r>
      <w:r w:rsidRPr="003F7175">
        <w:t>award only those remedies that would have applied had the matter been</w:t>
      </w:r>
      <w:r w:rsidR="002C0CF1">
        <w:t xml:space="preserve"> </w:t>
      </w:r>
      <w:r w:rsidRPr="003F7175">
        <w:t>heard in</w:t>
      </w:r>
      <w:r w:rsidR="002C0CF1">
        <w:t xml:space="preserve"> </w:t>
      </w:r>
      <w:r w:rsidRPr="003F7175">
        <w:t>court. Judgment may be entered on the arbitrator’s decision in any court having</w:t>
      </w:r>
      <w:r w:rsidR="002C0CF1">
        <w:t xml:space="preserve"> </w:t>
      </w:r>
      <w:r w:rsidRPr="003F7175">
        <w:t>jurisdiction.</w:t>
      </w:r>
    </w:p>
    <w:p w14:paraId="03C7A43C" w14:textId="77777777" w:rsidR="002C0CF1" w:rsidRDefault="003F7175" w:rsidP="003F7175">
      <w:pPr>
        <w:pBdr>
          <w:top w:val="nil"/>
          <w:left w:val="nil"/>
          <w:bottom w:val="nil"/>
          <w:right w:val="nil"/>
          <w:between w:val="nil"/>
        </w:pBdr>
      </w:pPr>
      <w:r w:rsidRPr="003F7175">
        <w:t xml:space="preserve">This Arbitration Provision does not apply to litigation between </w:t>
      </w:r>
      <w:r w:rsidR="00235AD5" w:rsidRPr="00174DCF">
        <w:t>Zalow</w:t>
      </w:r>
      <w:r w:rsidRPr="003F7175">
        <w:t xml:space="preserve"> and you that is</w:t>
      </w:r>
      <w:r w:rsidR="002C0CF1">
        <w:t xml:space="preserve"> </w:t>
      </w:r>
      <w:r w:rsidRPr="003F7175">
        <w:t>or was already pending in a state or</w:t>
      </w:r>
      <w:r w:rsidR="002C0CF1">
        <w:t xml:space="preserve"> </w:t>
      </w:r>
      <w:r w:rsidRPr="003F7175">
        <w:t>federal court or arbitration before the</w:t>
      </w:r>
      <w:r w:rsidR="002C0CF1">
        <w:t xml:space="preserve"> </w:t>
      </w:r>
      <w:r w:rsidRPr="003F7175">
        <w:t>expiration of the opt-out period set forth in Section 14.4.4 below. Notwithstanding</w:t>
      </w:r>
      <w:r w:rsidR="002C0CF1">
        <w:t xml:space="preserve"> </w:t>
      </w:r>
      <w:r w:rsidRPr="003F7175">
        <w:t>any other provision of this Agreement, no amendment to this Arbitration Provision</w:t>
      </w:r>
      <w:r w:rsidR="002C0CF1">
        <w:t xml:space="preserve"> </w:t>
      </w:r>
      <w:r w:rsidRPr="003F7175">
        <w:lastRenderedPageBreak/>
        <w:t>will apply to any matter pending in an</w:t>
      </w:r>
      <w:r w:rsidR="002C0CF1">
        <w:t xml:space="preserve"> </w:t>
      </w:r>
      <w:r w:rsidRPr="003F7175">
        <w:t>arbitration proceeding brought under this</w:t>
      </w:r>
      <w:r w:rsidR="002C0CF1">
        <w:t xml:space="preserve"> </w:t>
      </w:r>
      <w:r w:rsidRPr="003F7175">
        <w:t>Section 14 unless all parties to that arbitration consent in writing to that</w:t>
      </w:r>
      <w:r w:rsidR="002C0CF1">
        <w:t xml:space="preserve"> </w:t>
      </w:r>
      <w:r w:rsidRPr="003F7175">
        <w:t>amendment.</w:t>
      </w:r>
      <w:r w:rsidR="002C0CF1">
        <w:t xml:space="preserve"> </w:t>
      </w:r>
    </w:p>
    <w:p w14:paraId="60DCC83B" w14:textId="5C42E147" w:rsidR="003F7175" w:rsidRPr="003F7175" w:rsidRDefault="003F7175" w:rsidP="003F7175">
      <w:pPr>
        <w:pBdr>
          <w:top w:val="nil"/>
          <w:left w:val="nil"/>
          <w:bottom w:val="nil"/>
          <w:right w:val="nil"/>
          <w:between w:val="nil"/>
        </w:pBdr>
      </w:pPr>
      <w:r w:rsidRPr="003F7175">
        <w:t>This Arbitration Provision also does not apply to claims for workers compensation,</w:t>
      </w:r>
      <w:r w:rsidR="002C0CF1">
        <w:t xml:space="preserve"> </w:t>
      </w:r>
      <w:r w:rsidRPr="003F7175">
        <w:t>state disability insurance, or</w:t>
      </w:r>
      <w:r w:rsidR="002C0CF1">
        <w:t xml:space="preserve"> </w:t>
      </w:r>
      <w:r w:rsidRPr="003F7175">
        <w:t>unemployment insurance benefits.</w:t>
      </w:r>
    </w:p>
    <w:p w14:paraId="62540813" w14:textId="513352FB" w:rsidR="003F7175" w:rsidRPr="003F7175" w:rsidRDefault="003F7175" w:rsidP="003F7175">
      <w:pPr>
        <w:pBdr>
          <w:top w:val="nil"/>
          <w:left w:val="nil"/>
          <w:bottom w:val="nil"/>
          <w:right w:val="nil"/>
          <w:between w:val="nil"/>
        </w:pBdr>
      </w:pPr>
      <w:r w:rsidRPr="003F7175">
        <w:t>Nothing in this Arbitration Provision prevents you from making a report to or filing a</w:t>
      </w:r>
      <w:r w:rsidR="002C0CF1">
        <w:t xml:space="preserve"> </w:t>
      </w:r>
      <w:r w:rsidRPr="003F7175">
        <w:t>claim or charge with a government</w:t>
      </w:r>
      <w:r w:rsidR="002C0CF1">
        <w:t xml:space="preserve"> </w:t>
      </w:r>
      <w:r w:rsidRPr="003F7175">
        <w:t>agency, including without limitation the Equal</w:t>
      </w:r>
      <w:r w:rsidR="002C0CF1">
        <w:t xml:space="preserve"> </w:t>
      </w:r>
      <w:r w:rsidRPr="003F7175">
        <w:t>Employment Opportunity Commission, U.S. Department of Labor, U.S.</w:t>
      </w:r>
      <w:r w:rsidR="002C0CF1">
        <w:t xml:space="preserve"> </w:t>
      </w:r>
      <w:r w:rsidRPr="003F7175">
        <w:t>Securities and</w:t>
      </w:r>
      <w:r w:rsidR="002C0CF1">
        <w:t xml:space="preserve"> </w:t>
      </w:r>
      <w:r w:rsidRPr="003F7175">
        <w:t>Exchange Commission, National Labor Relations Board, or Office of Federal Contract</w:t>
      </w:r>
      <w:r w:rsidR="002C0CF1">
        <w:t xml:space="preserve"> </w:t>
      </w:r>
      <w:r w:rsidRPr="003F7175">
        <w:t>Compliance</w:t>
      </w:r>
      <w:r w:rsidR="002C0CF1">
        <w:t xml:space="preserve"> </w:t>
      </w:r>
      <w:r w:rsidRPr="003F7175">
        <w:t>Programs. Nothing in this Arbitration Provision prevents the</w:t>
      </w:r>
      <w:r w:rsidR="002C0CF1">
        <w:t xml:space="preserve"> </w:t>
      </w:r>
      <w:r w:rsidRPr="003F7175">
        <w:t>investigation by a government agency of any report, claim or</w:t>
      </w:r>
      <w:r w:rsidR="002C0CF1">
        <w:t xml:space="preserve"> </w:t>
      </w:r>
      <w:r w:rsidRPr="003F7175">
        <w:t>charge otherwise</w:t>
      </w:r>
      <w:r w:rsidR="002C0CF1">
        <w:t xml:space="preserve"> </w:t>
      </w:r>
      <w:r w:rsidRPr="003F7175">
        <w:t>covered by this Arbitration Provision. This Arbitration Provision also does not prevent</w:t>
      </w:r>
      <w:r w:rsidR="002C0CF1">
        <w:t xml:space="preserve"> </w:t>
      </w:r>
      <w:r w:rsidRPr="003F7175">
        <w:t>federal</w:t>
      </w:r>
      <w:r w:rsidR="002C0CF1">
        <w:t xml:space="preserve"> </w:t>
      </w:r>
      <w:r w:rsidRPr="003F7175">
        <w:t>administrative agencies from adjudicating claims and awarding remedies</w:t>
      </w:r>
      <w:r w:rsidR="002C0CF1">
        <w:t xml:space="preserve"> </w:t>
      </w:r>
      <w:r w:rsidRPr="003F7175">
        <w:t>based on those claims, even if the claims would</w:t>
      </w:r>
      <w:r w:rsidR="002C0CF1">
        <w:t xml:space="preserve"> </w:t>
      </w:r>
      <w:r w:rsidRPr="003F7175">
        <w:t>otherwise be covered by this</w:t>
      </w:r>
      <w:r w:rsidR="002C0CF1">
        <w:t xml:space="preserve"> </w:t>
      </w:r>
      <w:r w:rsidRPr="003F7175">
        <w:t>Arbitration Provision. Nothing in this Arbitration Provision prevents or excuses a party</w:t>
      </w:r>
      <w:r w:rsidR="002C0CF1">
        <w:t xml:space="preserve"> </w:t>
      </w:r>
      <w:r w:rsidRPr="003F7175">
        <w:t>from</w:t>
      </w:r>
      <w:r w:rsidR="002C0CF1">
        <w:t xml:space="preserve"> </w:t>
      </w:r>
      <w:r w:rsidRPr="003F7175">
        <w:t>satisfying any conditions precedent or exhausting administrative remedies</w:t>
      </w:r>
      <w:r w:rsidR="002C0CF1">
        <w:t xml:space="preserve"> </w:t>
      </w:r>
      <w:r w:rsidRPr="003F7175">
        <w:t>under applicable law before bringing a claim in</w:t>
      </w:r>
      <w:r w:rsidR="002C0CF1">
        <w:t xml:space="preserve"> </w:t>
      </w:r>
      <w:r w:rsidRPr="003F7175">
        <w:t xml:space="preserve">arbitration. </w:t>
      </w:r>
      <w:r w:rsidR="00235AD5" w:rsidRPr="00174DCF">
        <w:t>Zalow</w:t>
      </w:r>
      <w:r w:rsidRPr="003F7175">
        <w:t xml:space="preserve"> will not retaliate</w:t>
      </w:r>
      <w:r w:rsidR="002C0CF1">
        <w:t xml:space="preserve"> </w:t>
      </w:r>
      <w:r w:rsidRPr="003F7175">
        <w:t>against you for filing a claim with an administrative agency or for exercising rights</w:t>
      </w:r>
      <w:r w:rsidR="002C0CF1">
        <w:t xml:space="preserve"> </w:t>
      </w:r>
      <w:r w:rsidRPr="003F7175">
        <w:t>(individually or in concert with others) under Section 7 of the National Labor</w:t>
      </w:r>
      <w:r w:rsidR="002C0CF1">
        <w:t xml:space="preserve"> </w:t>
      </w:r>
      <w:r w:rsidRPr="003F7175">
        <w:t>Relations Act.</w:t>
      </w:r>
    </w:p>
    <w:p w14:paraId="4CC6A874" w14:textId="77777777" w:rsidR="003F7175" w:rsidRPr="003F7175" w:rsidRDefault="003F7175" w:rsidP="002C0CF1">
      <w:pPr>
        <w:pStyle w:val="Heading3"/>
      </w:pPr>
      <w:r w:rsidRPr="003F7175">
        <w:t>14.4.2 INTERPRETATION AND ENFORCEMENT OF THIS ARBITRATION PROVISION</w:t>
      </w:r>
    </w:p>
    <w:p w14:paraId="7041F4AE" w14:textId="002268EF" w:rsidR="003F7175" w:rsidRPr="003F7175" w:rsidRDefault="003F7175" w:rsidP="003F7175">
      <w:pPr>
        <w:pBdr>
          <w:top w:val="nil"/>
          <w:left w:val="nil"/>
          <w:bottom w:val="nil"/>
          <w:right w:val="nil"/>
          <w:between w:val="nil"/>
        </w:pBdr>
      </w:pPr>
      <w:r w:rsidRPr="003F7175">
        <w:t>This Arbitration Provision is the full and complete agreement relating to the formal</w:t>
      </w:r>
      <w:r w:rsidR="002C0CF1">
        <w:t xml:space="preserve"> </w:t>
      </w:r>
      <w:r w:rsidRPr="003F7175">
        <w:t>resolution of Claims. The arbitrator</w:t>
      </w:r>
      <w:r w:rsidR="002C0CF1">
        <w:t xml:space="preserve"> </w:t>
      </w:r>
      <w:r w:rsidRPr="003F7175">
        <w:t>shall have exclusive jurisdiction to decide all disputes arising out of or relating t</w:t>
      </w:r>
      <w:r w:rsidR="002C0CF1">
        <w:t>o</w:t>
      </w:r>
      <w:r w:rsidRPr="003F7175">
        <w:t xml:space="preserve"> the arbitrability of a Claim or the</w:t>
      </w:r>
      <w:r w:rsidR="002C0CF1">
        <w:t xml:space="preserve"> </w:t>
      </w:r>
      <w:r w:rsidRPr="003F7175">
        <w:t>interpretation,</w:t>
      </w:r>
      <w:r w:rsidR="002C0CF1">
        <w:t xml:space="preserve"> </w:t>
      </w:r>
      <w:r w:rsidRPr="003F7175">
        <w:t>enforcement, or application of this Arbitration Provision, including the enforceability,</w:t>
      </w:r>
      <w:r w:rsidR="002C0CF1">
        <w:t xml:space="preserve"> </w:t>
      </w:r>
      <w:r w:rsidRPr="003F7175">
        <w:t>revocability, scope,</w:t>
      </w:r>
      <w:r w:rsidR="002C0CF1">
        <w:t xml:space="preserve"> </w:t>
      </w:r>
      <w:r w:rsidRPr="003F7175">
        <w:t>breach, or validity of the Arbitration Provision or any portion of</w:t>
      </w:r>
      <w:r w:rsidR="002C0CF1">
        <w:t xml:space="preserve"> </w:t>
      </w:r>
      <w:r w:rsidRPr="003F7175">
        <w:t>the Arbitration Provision, except as expressly provided</w:t>
      </w:r>
      <w:r w:rsidR="002C0CF1">
        <w:t xml:space="preserve"> </w:t>
      </w:r>
      <w:r w:rsidRPr="003F7175">
        <w:t>below. All such matters shall</w:t>
      </w:r>
      <w:r w:rsidR="002C0CF1">
        <w:t xml:space="preserve"> </w:t>
      </w:r>
      <w:r w:rsidRPr="003F7175">
        <w:t>be decided by an arbitrator and not by a court. The parties expressly agree that,</w:t>
      </w:r>
      <w:r w:rsidR="002C0CF1">
        <w:t xml:space="preserve"> </w:t>
      </w:r>
      <w:r w:rsidRPr="003F7175">
        <w:t>except as</w:t>
      </w:r>
      <w:r w:rsidR="002C0CF1">
        <w:t xml:space="preserve"> </w:t>
      </w:r>
      <w:r w:rsidRPr="003F7175">
        <w:t>provided by the Class and Collective Waiver section below, the arbitrator</w:t>
      </w:r>
      <w:r w:rsidR="002C0CF1">
        <w:t xml:space="preserve"> </w:t>
      </w:r>
      <w:r w:rsidRPr="003F7175">
        <w:t>and not a court will decide any question of</w:t>
      </w:r>
      <w:r w:rsidR="002C0CF1">
        <w:t xml:space="preserve"> </w:t>
      </w:r>
      <w:r w:rsidRPr="003F7175">
        <w:t>whether the parties agreed to arbitrate,</w:t>
      </w:r>
      <w:r w:rsidR="002C0CF1">
        <w:t xml:space="preserve"> </w:t>
      </w:r>
      <w:r w:rsidRPr="003F7175">
        <w:t>including but not limited to any claim that all or part of this Arbitration Provision,</w:t>
      </w:r>
      <w:r w:rsidR="002C0CF1">
        <w:t xml:space="preserve"> </w:t>
      </w:r>
      <w:r w:rsidRPr="003F7175">
        <w:t>this Agreement, or any other part of the Terms of Service is void or voidable.</w:t>
      </w:r>
    </w:p>
    <w:p w14:paraId="216CE48A" w14:textId="4097C786" w:rsidR="003F7175" w:rsidRPr="003F7175" w:rsidRDefault="003F7175" w:rsidP="003F7175">
      <w:pPr>
        <w:pBdr>
          <w:top w:val="nil"/>
          <w:left w:val="nil"/>
          <w:bottom w:val="nil"/>
          <w:right w:val="nil"/>
          <w:between w:val="nil"/>
        </w:pBdr>
      </w:pPr>
      <w:r w:rsidRPr="003F7175">
        <w:t>In the event any portion of this Arbitration Provision is deemed unenforceable, the</w:t>
      </w:r>
      <w:r w:rsidR="002C0CF1">
        <w:t xml:space="preserve"> </w:t>
      </w:r>
      <w:r w:rsidRPr="003F7175">
        <w:t>remainder of this Arbitration Provision</w:t>
      </w:r>
      <w:r w:rsidR="002C0CF1">
        <w:t xml:space="preserve"> </w:t>
      </w:r>
      <w:r w:rsidRPr="003F7175">
        <w:t>will be enforceable, except as set forth in</w:t>
      </w:r>
      <w:r w:rsidR="002C0CF1">
        <w:t xml:space="preserve"> </w:t>
      </w:r>
      <w:r w:rsidRPr="003F7175">
        <w:t>Section 14.4.3 below.</w:t>
      </w:r>
    </w:p>
    <w:p w14:paraId="69884604" w14:textId="77777777" w:rsidR="003F7175" w:rsidRPr="003F7175" w:rsidRDefault="003F7175" w:rsidP="002C0CF1">
      <w:pPr>
        <w:pStyle w:val="Heading3"/>
      </w:pPr>
      <w:r w:rsidRPr="003F7175">
        <w:lastRenderedPageBreak/>
        <w:t>14.4.3 CLASS AND COLLECTIVE WAIVER</w:t>
      </w:r>
    </w:p>
    <w:p w14:paraId="76FF5C2A" w14:textId="5D13FB9E" w:rsidR="003F7175" w:rsidRPr="003F7175" w:rsidRDefault="003F7175" w:rsidP="003F7175">
      <w:pPr>
        <w:pBdr>
          <w:top w:val="nil"/>
          <w:left w:val="nil"/>
          <w:bottom w:val="nil"/>
          <w:right w:val="nil"/>
          <w:between w:val="nil"/>
        </w:pBdr>
      </w:pPr>
      <w:r w:rsidRPr="003F7175">
        <w:t>Private attorney general representative actions under the California Labor Code are</w:t>
      </w:r>
      <w:r w:rsidR="002C0CF1">
        <w:t xml:space="preserve"> </w:t>
      </w:r>
      <w:r w:rsidRPr="003F7175">
        <w:t>not arbitrable, not within the scope of</w:t>
      </w:r>
      <w:r w:rsidR="002C0CF1">
        <w:t xml:space="preserve"> </w:t>
      </w:r>
      <w:r w:rsidRPr="003F7175">
        <w:t>this Arbitration Provision and may be maintained in a court of law. However, this Arbitration Provision affects your ability</w:t>
      </w:r>
      <w:r w:rsidR="002C0CF1">
        <w:t xml:space="preserve"> </w:t>
      </w:r>
      <w:r w:rsidRPr="003F7175">
        <w:t>to</w:t>
      </w:r>
      <w:r w:rsidR="002C0CF1">
        <w:t xml:space="preserve"> </w:t>
      </w:r>
      <w:r w:rsidRPr="003F7175">
        <w:t xml:space="preserve">participate in class or collective actions. Both you and </w:t>
      </w:r>
      <w:r w:rsidR="00235AD5" w:rsidRPr="00174DCF">
        <w:t>Zalow</w:t>
      </w:r>
      <w:r w:rsidRPr="003F7175">
        <w:t xml:space="preserve"> agree to bring any</w:t>
      </w:r>
      <w:r w:rsidR="002C0CF1">
        <w:t xml:space="preserve"> </w:t>
      </w:r>
      <w:r w:rsidRPr="003F7175">
        <w:t>dispute in arbitration on an individual</w:t>
      </w:r>
      <w:r w:rsidR="002C0CF1">
        <w:t xml:space="preserve"> </w:t>
      </w:r>
      <w:r w:rsidRPr="003F7175">
        <w:t>basis only, and not on a class or collective</w:t>
      </w:r>
      <w:r w:rsidR="002C0CF1">
        <w:t xml:space="preserve"> </w:t>
      </w:r>
      <w:r w:rsidRPr="003F7175">
        <w:t>basis on behalf of others. There will be no right or authority for any dispute to</w:t>
      </w:r>
      <w:r w:rsidR="002C0CF1">
        <w:t xml:space="preserve"> </w:t>
      </w:r>
      <w:r w:rsidRPr="003F7175">
        <w:t>be</w:t>
      </w:r>
      <w:r w:rsidR="002C0CF1">
        <w:t xml:space="preserve"> </w:t>
      </w:r>
      <w:r w:rsidRPr="003F7175">
        <w:t>brought, heard or arbitrated as a class or collective action, or as a member in any</w:t>
      </w:r>
      <w:r w:rsidR="002C0CF1">
        <w:t xml:space="preserve"> </w:t>
      </w:r>
      <w:r w:rsidRPr="003F7175">
        <w:t>such class or collective proceeding</w:t>
      </w:r>
      <w:r w:rsidR="002C0CF1">
        <w:t xml:space="preserve"> </w:t>
      </w:r>
      <w:r w:rsidRPr="003F7175">
        <w:t>(“Class Action Waiver”). Notwithstanding any</w:t>
      </w:r>
      <w:r w:rsidR="002C0CF1">
        <w:t xml:space="preserve"> </w:t>
      </w:r>
      <w:r w:rsidRPr="003F7175">
        <w:t>other provision of this Agreement or the JAMS rules, disputes regarding</w:t>
      </w:r>
      <w:r w:rsidR="002C0CF1">
        <w:t xml:space="preserve"> </w:t>
      </w:r>
      <w:r w:rsidRPr="003F7175">
        <w:t>the</w:t>
      </w:r>
      <w:r w:rsidR="002C0CF1">
        <w:t xml:space="preserve"> </w:t>
      </w:r>
      <w:r w:rsidRPr="003F7175">
        <w:t>enforceability, revocability, scope, validity, or breach of the Class Action Waiver may</w:t>
      </w:r>
      <w:r w:rsidR="002C0CF1">
        <w:t xml:space="preserve"> </w:t>
      </w:r>
      <w:r w:rsidRPr="003F7175">
        <w:t>be resolved only by a civil court of</w:t>
      </w:r>
      <w:r w:rsidR="002C0CF1">
        <w:t xml:space="preserve"> </w:t>
      </w:r>
      <w:r w:rsidRPr="003F7175">
        <w:t>competent jurisdiction and not by an arbitrator. If</w:t>
      </w:r>
      <w:r w:rsidR="002C0CF1">
        <w:t xml:space="preserve"> </w:t>
      </w:r>
      <w:r w:rsidRPr="003F7175">
        <w:t>there is a final judicial determination that all or part of the Class Action</w:t>
      </w:r>
      <w:r w:rsidR="002C0CF1">
        <w:t xml:space="preserve"> </w:t>
      </w:r>
      <w:r w:rsidRPr="003F7175">
        <w:t>Waiver is</w:t>
      </w:r>
      <w:r w:rsidR="002C0CF1">
        <w:t xml:space="preserve"> </w:t>
      </w:r>
      <w:r w:rsidRPr="003F7175">
        <w:t>unenforceable or that an arbitration can proceed on a class basis, then the</w:t>
      </w:r>
      <w:r w:rsidR="002C0CF1">
        <w:t xml:space="preserve"> </w:t>
      </w:r>
      <w:r w:rsidRPr="003F7175">
        <w:t>arbitration provision herein shall be</w:t>
      </w:r>
      <w:r w:rsidR="002C0CF1">
        <w:t xml:space="preserve"> </w:t>
      </w:r>
      <w:r w:rsidRPr="003F7175">
        <w:t>considered null and void in its entirety and the</w:t>
      </w:r>
      <w:r w:rsidR="002C0CF1">
        <w:t xml:space="preserve"> </w:t>
      </w:r>
      <w:r w:rsidRPr="003F7175">
        <w:t>class or collective action to that extent must be litigated in a civil court of</w:t>
      </w:r>
      <w:r w:rsidR="002C0CF1">
        <w:t xml:space="preserve"> </w:t>
      </w:r>
      <w:r w:rsidRPr="003F7175">
        <w:t>competent jurisdiction. No arbitration or proceeding will be combined with another</w:t>
      </w:r>
      <w:r w:rsidR="002C0CF1">
        <w:t xml:space="preserve"> </w:t>
      </w:r>
      <w:r w:rsidRPr="003F7175">
        <w:t>without the prior written consent of all</w:t>
      </w:r>
      <w:r w:rsidR="002C0CF1">
        <w:t xml:space="preserve"> </w:t>
      </w:r>
      <w:r w:rsidRPr="003F7175">
        <w:t>parties to all affected arbitrations or</w:t>
      </w:r>
      <w:r w:rsidR="002C0CF1">
        <w:t xml:space="preserve"> </w:t>
      </w:r>
      <w:r w:rsidRPr="003F7175">
        <w:t xml:space="preserve">proceedings. You and </w:t>
      </w:r>
      <w:r w:rsidR="00235AD5" w:rsidRPr="00174DCF">
        <w:t>Zalow</w:t>
      </w:r>
      <w:r w:rsidRPr="003F7175">
        <w:t xml:space="preserve"> agree that you will not be retaliated against </w:t>
      </w:r>
      <w:proofErr w:type="gramStart"/>
      <w:r w:rsidRPr="003F7175">
        <w:t>as a result</w:t>
      </w:r>
      <w:r w:rsidR="002C0CF1">
        <w:t xml:space="preserve"> </w:t>
      </w:r>
      <w:r w:rsidRPr="003F7175">
        <w:t>of</w:t>
      </w:r>
      <w:proofErr w:type="gramEnd"/>
      <w:r w:rsidRPr="003F7175">
        <w:t xml:space="preserve"> your filing or participating in a class or collective action in any forum. However,</w:t>
      </w:r>
      <w:r w:rsidR="002C0CF1">
        <w:t xml:space="preserve"> </w:t>
      </w:r>
      <w:r w:rsidR="00235AD5" w:rsidRPr="00174DCF">
        <w:t>Zalow</w:t>
      </w:r>
      <w:r w:rsidRPr="003F7175">
        <w:t xml:space="preserve"> may lawfully seek enforcement</w:t>
      </w:r>
      <w:r w:rsidR="002C0CF1">
        <w:t xml:space="preserve"> </w:t>
      </w:r>
      <w:r w:rsidRPr="003F7175">
        <w:t>of this Arbitration Provision and the Class</w:t>
      </w:r>
      <w:r w:rsidR="002C0CF1">
        <w:t xml:space="preserve"> </w:t>
      </w:r>
      <w:r w:rsidRPr="003F7175">
        <w:t>Action Waiver under the Federal Arbitration Act and seek dismissal of such</w:t>
      </w:r>
      <w:r w:rsidR="002C0CF1">
        <w:t xml:space="preserve"> </w:t>
      </w:r>
      <w:r w:rsidRPr="003F7175">
        <w:t>class or collective actions or claims.</w:t>
      </w:r>
    </w:p>
    <w:p w14:paraId="3D7FA5C7" w14:textId="77777777" w:rsidR="003F7175" w:rsidRPr="003F7175" w:rsidRDefault="003F7175" w:rsidP="002C0CF1">
      <w:pPr>
        <w:pStyle w:val="Heading3"/>
      </w:pPr>
      <w:r w:rsidRPr="003F7175">
        <w:t>14.4.4 RIGHT TO OPT OUT OF THE ARBITRATION PROVISION</w:t>
      </w:r>
    </w:p>
    <w:p w14:paraId="49257511" w14:textId="1449E1E0" w:rsidR="002C0CF1" w:rsidRDefault="003F7175" w:rsidP="003F7175">
      <w:pPr>
        <w:pBdr>
          <w:top w:val="nil"/>
          <w:left w:val="nil"/>
          <w:bottom w:val="nil"/>
          <w:right w:val="nil"/>
          <w:between w:val="nil"/>
        </w:pBdr>
      </w:pPr>
      <w:r w:rsidRPr="003F7175">
        <w:t>You may opt out of the Arbitration Provision contained in this Section 14 by notifying</w:t>
      </w:r>
      <w:r w:rsidR="002C0CF1">
        <w:t xml:space="preserve"> </w:t>
      </w:r>
      <w:r w:rsidR="00235AD5" w:rsidRPr="00174DCF">
        <w:t>Zalow</w:t>
      </w:r>
      <w:r w:rsidRPr="003F7175">
        <w:t xml:space="preserve"> in writing within 30 days of</w:t>
      </w:r>
      <w:r w:rsidR="002C0CF1">
        <w:t xml:space="preserve"> </w:t>
      </w:r>
      <w:r w:rsidRPr="003F7175">
        <w:t xml:space="preserve">the date you first registered for the Site. To opt out, you must send a written notification to </w:t>
      </w:r>
      <w:r w:rsidR="00235AD5" w:rsidRPr="00174DCF">
        <w:t>Zalow</w:t>
      </w:r>
      <w:r w:rsidRPr="003F7175">
        <w:t xml:space="preserve"> at Attn: Legal, </w:t>
      </w:r>
      <w:r w:rsidR="005E33E7">
        <w:t>1188 Camelot Dr.</w:t>
      </w:r>
      <w:r w:rsidR="002C0CF1">
        <w:t xml:space="preserve">, </w:t>
      </w:r>
      <w:r w:rsidR="005E33E7">
        <w:t>Pinkcney</w:t>
      </w:r>
      <w:r w:rsidR="002C0CF1">
        <w:t xml:space="preserve">, </w:t>
      </w:r>
      <w:r w:rsidR="005E33E7">
        <w:t>MI</w:t>
      </w:r>
      <w:r w:rsidR="002C0CF1">
        <w:t xml:space="preserve">, </w:t>
      </w:r>
      <w:r w:rsidR="005E33E7">
        <w:t>48169</w:t>
      </w:r>
      <w:r w:rsidRPr="003F7175">
        <w:t xml:space="preserve"> that includes (a) your Account username, (b) your</w:t>
      </w:r>
      <w:r w:rsidR="002C0CF1">
        <w:t xml:space="preserve"> </w:t>
      </w:r>
      <w:r w:rsidRPr="003F7175">
        <w:t>name,</w:t>
      </w:r>
      <w:r w:rsidR="002C0CF1">
        <w:t xml:space="preserve"> </w:t>
      </w:r>
      <w:r w:rsidRPr="003F7175">
        <w:t>(c) your address, (d) your telephone number, (e) your email address, and (f) a</w:t>
      </w:r>
      <w:r w:rsidR="002C0CF1">
        <w:t xml:space="preserve"> </w:t>
      </w:r>
      <w:r w:rsidRPr="003F7175">
        <w:t>statement indicating that you wish to</w:t>
      </w:r>
      <w:r w:rsidR="002C0CF1">
        <w:t xml:space="preserve"> </w:t>
      </w:r>
      <w:r w:rsidRPr="003F7175">
        <w:t>opt out of the Arbitration Provision.</w:t>
      </w:r>
      <w:r w:rsidR="002C0CF1">
        <w:t xml:space="preserve"> </w:t>
      </w:r>
      <w:r w:rsidRPr="003F7175">
        <w:t xml:space="preserve">Alternatively, you may send this written notification to </w:t>
      </w:r>
      <w:hyperlink r:id="rId10" w:history="1">
        <w:r w:rsidR="002C0CF1" w:rsidRPr="008B7F7C">
          <w:rPr>
            <w:rStyle w:val="Hyperlink"/>
          </w:rPr>
          <w:t>legal</w:t>
        </w:r>
        <w:r w:rsidR="002C0CF1" w:rsidRPr="003F7175">
          <w:rPr>
            <w:rStyle w:val="Hyperlink"/>
          </w:rPr>
          <w:t>@</w:t>
        </w:r>
        <w:r w:rsidR="002C0CF1" w:rsidRPr="008B7F7C">
          <w:rPr>
            <w:rStyle w:val="Hyperlink"/>
          </w:rPr>
          <w:t>Zalow</w:t>
        </w:r>
        <w:r w:rsidR="002C0CF1" w:rsidRPr="003F7175">
          <w:rPr>
            <w:rStyle w:val="Hyperlink"/>
          </w:rPr>
          <w:t>.com</w:t>
        </w:r>
      </w:hyperlink>
      <w:r w:rsidRPr="003F7175">
        <w:t>.</w:t>
      </w:r>
      <w:r w:rsidR="002C0CF1">
        <w:t xml:space="preserve"> </w:t>
      </w:r>
    </w:p>
    <w:p w14:paraId="23BE792C" w14:textId="05B10C2F" w:rsidR="003F7175" w:rsidRPr="003F7175" w:rsidRDefault="003F7175" w:rsidP="003F7175">
      <w:pPr>
        <w:pBdr>
          <w:top w:val="nil"/>
          <w:left w:val="nil"/>
          <w:bottom w:val="nil"/>
          <w:right w:val="nil"/>
          <w:between w:val="nil"/>
        </w:pBdr>
      </w:pPr>
      <w:r w:rsidRPr="003F7175">
        <w:t>Opting out of this Arbitration Provision will not affect any other terms of this Agreement.</w:t>
      </w:r>
      <w:r w:rsidR="002C0CF1">
        <w:t xml:space="preserve"> </w:t>
      </w:r>
      <w:r w:rsidRPr="003F7175">
        <w:t>If you do not opt out as provided in this Section 14.4.4, continuing your</w:t>
      </w:r>
      <w:r w:rsidR="002C0CF1">
        <w:t xml:space="preserve"> </w:t>
      </w:r>
      <w:r w:rsidRPr="003F7175">
        <w:t xml:space="preserve">relationship with </w:t>
      </w:r>
      <w:r w:rsidR="00235AD5" w:rsidRPr="00174DCF">
        <w:t>Zalow</w:t>
      </w:r>
      <w:r w:rsidRPr="003F7175">
        <w:t xml:space="preserve"> constitutes mutual</w:t>
      </w:r>
      <w:r w:rsidR="002C0CF1">
        <w:t xml:space="preserve"> </w:t>
      </w:r>
      <w:r w:rsidRPr="003F7175">
        <w:t>acceptance of the terms of this</w:t>
      </w:r>
      <w:r w:rsidR="002C0CF1">
        <w:t xml:space="preserve"> </w:t>
      </w:r>
      <w:r w:rsidRPr="003F7175">
        <w:t xml:space="preserve">Arbitration Provision by you and </w:t>
      </w:r>
      <w:r w:rsidR="00235AD5" w:rsidRPr="00174DCF">
        <w:t>Zalow</w:t>
      </w:r>
      <w:r w:rsidRPr="003F7175">
        <w:t>. You have the right to consult with counsel of</w:t>
      </w:r>
      <w:r w:rsidR="002C0CF1">
        <w:t xml:space="preserve"> </w:t>
      </w:r>
      <w:r w:rsidRPr="003F7175">
        <w:t>your</w:t>
      </w:r>
      <w:r w:rsidR="002C0CF1">
        <w:t xml:space="preserve"> </w:t>
      </w:r>
      <w:r w:rsidRPr="003F7175">
        <w:t>choice concerning this Agreement and the Arbitration Provision.</w:t>
      </w:r>
    </w:p>
    <w:p w14:paraId="5D3B4E52" w14:textId="77777777" w:rsidR="003F7175" w:rsidRPr="003F7175" w:rsidRDefault="003F7175" w:rsidP="002C0CF1">
      <w:pPr>
        <w:pStyle w:val="Heading3"/>
      </w:pPr>
      <w:r w:rsidRPr="003F7175">
        <w:lastRenderedPageBreak/>
        <w:t>14.4.5 Enforcement of this Arbitration Provision</w:t>
      </w:r>
    </w:p>
    <w:p w14:paraId="7E19A36A" w14:textId="61E3D8FE" w:rsidR="003F7175" w:rsidRPr="003F7175" w:rsidRDefault="003F7175" w:rsidP="003F7175">
      <w:pPr>
        <w:pBdr>
          <w:top w:val="nil"/>
          <w:left w:val="nil"/>
          <w:bottom w:val="nil"/>
          <w:right w:val="nil"/>
          <w:between w:val="nil"/>
        </w:pBdr>
      </w:pPr>
      <w:r w:rsidRPr="003F7175">
        <w:t>This Arbitration Provision replaces all prior agreements regarding the arbitration of</w:t>
      </w:r>
      <w:r w:rsidR="002C0CF1">
        <w:t xml:space="preserve"> </w:t>
      </w:r>
      <w:r w:rsidRPr="003F7175">
        <w:t>disputes and is the full and complete</w:t>
      </w:r>
      <w:r w:rsidR="002C0CF1">
        <w:t xml:space="preserve"> </w:t>
      </w:r>
      <w:r w:rsidRPr="003F7175">
        <w:t>agreement relating to the formal resolution of</w:t>
      </w:r>
      <w:r w:rsidR="002C0CF1">
        <w:t xml:space="preserve"> </w:t>
      </w:r>
      <w:r w:rsidRPr="003F7175">
        <w:t>disputes covered by this Arbitration Provision. In the event any portion of</w:t>
      </w:r>
      <w:r w:rsidR="002C0CF1">
        <w:t xml:space="preserve"> </w:t>
      </w:r>
      <w:r w:rsidRPr="003F7175">
        <w:t>this</w:t>
      </w:r>
      <w:r w:rsidR="002C0CF1">
        <w:t xml:space="preserve"> </w:t>
      </w:r>
      <w:r w:rsidRPr="003F7175">
        <w:t>Arbitration Provision is deemed unenforceable, the remainder of this Arbitration</w:t>
      </w:r>
      <w:r w:rsidR="002C0CF1">
        <w:t xml:space="preserve"> </w:t>
      </w:r>
      <w:r w:rsidRPr="003F7175">
        <w:t>Provision will be enforceable.</w:t>
      </w:r>
    </w:p>
    <w:p w14:paraId="389F0C4C" w14:textId="77777777" w:rsidR="003F7175" w:rsidRPr="003F7175" w:rsidRDefault="003F7175" w:rsidP="002C0CF1">
      <w:pPr>
        <w:pStyle w:val="Heading1"/>
      </w:pPr>
      <w:r w:rsidRPr="003F7175">
        <w:t>15. GENERAL</w:t>
      </w:r>
    </w:p>
    <w:p w14:paraId="2804D7DD" w14:textId="1F74B8E4" w:rsidR="003F7175" w:rsidRPr="003F7175" w:rsidRDefault="003F7175" w:rsidP="003F7175">
      <w:pPr>
        <w:pBdr>
          <w:top w:val="nil"/>
          <w:left w:val="nil"/>
          <w:bottom w:val="nil"/>
          <w:right w:val="nil"/>
          <w:between w:val="nil"/>
        </w:pBdr>
      </w:pPr>
      <w:r w:rsidRPr="003F7175">
        <w:t xml:space="preserve">Additional terms of the agreement between you and </w:t>
      </w:r>
      <w:r w:rsidR="00235AD5" w:rsidRPr="00174DCF">
        <w:t>Zalow</w:t>
      </w:r>
      <w:r w:rsidRPr="003F7175">
        <w:t>, including that the</w:t>
      </w:r>
      <w:r w:rsidR="002C0CF1">
        <w:t xml:space="preserve"> </w:t>
      </w:r>
      <w:r w:rsidRPr="003F7175">
        <w:t>Terms of Service contain our full</w:t>
      </w:r>
      <w:r w:rsidR="002C0CF1">
        <w:t xml:space="preserve"> </w:t>
      </w:r>
      <w:r w:rsidRPr="003F7175">
        <w:t>agreement, how the agreement will be interpreted</w:t>
      </w:r>
      <w:r w:rsidR="002C0CF1">
        <w:t xml:space="preserve"> </w:t>
      </w:r>
      <w:r w:rsidRPr="003F7175">
        <w:t>and applied, and your agreement not to access the Site from certain</w:t>
      </w:r>
      <w:r w:rsidR="002C0CF1">
        <w:t xml:space="preserve"> </w:t>
      </w:r>
      <w:r w:rsidRPr="003F7175">
        <w:t>locations.</w:t>
      </w:r>
    </w:p>
    <w:p w14:paraId="5CD9EF3B" w14:textId="77777777" w:rsidR="003F7175" w:rsidRPr="003F7175" w:rsidRDefault="003F7175" w:rsidP="002C0CF1">
      <w:pPr>
        <w:pStyle w:val="Heading2"/>
      </w:pPr>
      <w:r w:rsidRPr="003F7175">
        <w:t>15.1 ENTIRE AGREEMENT</w:t>
      </w:r>
    </w:p>
    <w:p w14:paraId="10755C64" w14:textId="10E384CF" w:rsidR="003F7175" w:rsidRPr="003F7175" w:rsidRDefault="003F7175" w:rsidP="003F7175">
      <w:pPr>
        <w:pBdr>
          <w:top w:val="nil"/>
          <w:left w:val="nil"/>
          <w:bottom w:val="nil"/>
          <w:right w:val="nil"/>
          <w:between w:val="nil"/>
        </w:pBdr>
      </w:pPr>
      <w:r w:rsidRPr="003F7175">
        <w:t>This Agreement, together with the other Terms of Service, is the only agreement</w:t>
      </w:r>
      <w:r w:rsidR="002C0CF1">
        <w:t xml:space="preserve"> </w:t>
      </w:r>
      <w:r w:rsidRPr="003F7175">
        <w:t>between you and us regarding the</w:t>
      </w:r>
      <w:r w:rsidR="002C0CF1">
        <w:t xml:space="preserve"> </w:t>
      </w:r>
      <w:r w:rsidRPr="003F7175">
        <w:t>Services and supersedes all prior agreements</w:t>
      </w:r>
      <w:r w:rsidR="002C0CF1">
        <w:t xml:space="preserve"> </w:t>
      </w:r>
      <w:r w:rsidRPr="003F7175">
        <w:t>for the Services and supersedes any prior agreements between us for</w:t>
      </w:r>
      <w:r w:rsidR="002C0CF1">
        <w:t xml:space="preserve"> </w:t>
      </w:r>
      <w:r w:rsidRPr="003F7175">
        <w:t>actions</w:t>
      </w:r>
      <w:r w:rsidR="002C0CF1">
        <w:t xml:space="preserve"> </w:t>
      </w:r>
      <w:r w:rsidRPr="003F7175">
        <w:t xml:space="preserve">occurring after the effective date of this Agreement. </w:t>
      </w:r>
    </w:p>
    <w:p w14:paraId="016610DE" w14:textId="77777777" w:rsidR="003F7175" w:rsidRPr="003F7175" w:rsidRDefault="003F7175" w:rsidP="002C0CF1">
      <w:pPr>
        <w:pStyle w:val="Heading2"/>
      </w:pPr>
      <w:r w:rsidRPr="003F7175">
        <w:t>15.2 MODIFICATIONS; WAIVER</w:t>
      </w:r>
    </w:p>
    <w:p w14:paraId="12FDF38A" w14:textId="77777777" w:rsidR="002C0CF1" w:rsidRDefault="003F7175" w:rsidP="003F7175">
      <w:pPr>
        <w:pBdr>
          <w:top w:val="nil"/>
          <w:left w:val="nil"/>
          <w:bottom w:val="nil"/>
          <w:right w:val="nil"/>
          <w:between w:val="nil"/>
        </w:pBdr>
      </w:pPr>
      <w:r w:rsidRPr="003F7175">
        <w:t>We may modify these terms and will provide you reasonable advance notice of substantial changes.</w:t>
      </w:r>
      <w:r w:rsidR="002C0CF1">
        <w:t xml:space="preserve"> </w:t>
      </w:r>
    </w:p>
    <w:p w14:paraId="67F798BD" w14:textId="4419FEFD" w:rsidR="003F7175" w:rsidRPr="003F7175" w:rsidRDefault="003F7175" w:rsidP="003F7175">
      <w:pPr>
        <w:pBdr>
          <w:top w:val="nil"/>
          <w:left w:val="nil"/>
          <w:bottom w:val="nil"/>
          <w:right w:val="nil"/>
          <w:between w:val="nil"/>
        </w:pBdr>
      </w:pPr>
      <w:r w:rsidRPr="003F7175">
        <w:t xml:space="preserve">Subject to the conditions set forth herein, </w:t>
      </w:r>
      <w:r w:rsidR="00235AD5" w:rsidRPr="00174DCF">
        <w:t>Zalow</w:t>
      </w:r>
      <w:r w:rsidRPr="003F7175">
        <w:t xml:space="preserve"> may amend this Agreement and</w:t>
      </w:r>
      <w:r w:rsidR="002C0CF1">
        <w:t xml:space="preserve"> </w:t>
      </w:r>
      <w:r w:rsidRPr="003F7175">
        <w:t>any of the other agreements that</w:t>
      </w:r>
      <w:r w:rsidR="002C0CF1">
        <w:t xml:space="preserve"> </w:t>
      </w:r>
      <w:r w:rsidRPr="003F7175">
        <w:t>comprise the Terms of Service at any time by</w:t>
      </w:r>
      <w:r w:rsidR="002C0CF1">
        <w:t xml:space="preserve"> </w:t>
      </w:r>
      <w:r w:rsidRPr="003F7175">
        <w:t xml:space="preserve">posting a revised version on the Site. </w:t>
      </w:r>
      <w:r w:rsidR="00235AD5" w:rsidRPr="00174DCF">
        <w:t>Zalow</w:t>
      </w:r>
      <w:r w:rsidRPr="003F7175">
        <w:t xml:space="preserve"> will provide reasonable</w:t>
      </w:r>
      <w:r w:rsidR="002C0CF1">
        <w:t xml:space="preserve"> </w:t>
      </w:r>
      <w:r w:rsidRPr="003F7175">
        <w:t>advance notice</w:t>
      </w:r>
      <w:r w:rsidR="002C0CF1">
        <w:t xml:space="preserve"> </w:t>
      </w:r>
      <w:r w:rsidRPr="003F7175">
        <w:t>of any amendment that includes a Substantial Change (defined below), by posting</w:t>
      </w:r>
      <w:r w:rsidR="002C0CF1">
        <w:t xml:space="preserve"> </w:t>
      </w:r>
      <w:r w:rsidRPr="003F7175">
        <w:t>the updated Terms of</w:t>
      </w:r>
      <w:r w:rsidR="002C0CF1">
        <w:t xml:space="preserve"> </w:t>
      </w:r>
      <w:r w:rsidRPr="003F7175">
        <w:t>Service on the Site and providing notice on the Site or by</w:t>
      </w:r>
      <w:r w:rsidR="002C0CF1">
        <w:t xml:space="preserve"> </w:t>
      </w:r>
      <w:r w:rsidRPr="003F7175">
        <w:t>email. If the Substantial Change includes an increase to Fees</w:t>
      </w:r>
      <w:r w:rsidR="002C0CF1">
        <w:t xml:space="preserve"> </w:t>
      </w:r>
      <w:r w:rsidRPr="003F7175">
        <w:t xml:space="preserve">charged by </w:t>
      </w:r>
      <w:r w:rsidR="00235AD5" w:rsidRPr="00174DCF">
        <w:t>Zalow</w:t>
      </w:r>
      <w:r w:rsidRPr="003F7175">
        <w:t>,</w:t>
      </w:r>
      <w:r w:rsidR="002C0CF1">
        <w:t xml:space="preserve"> </w:t>
      </w:r>
      <w:r w:rsidR="00235AD5" w:rsidRPr="00174DCF">
        <w:t>Zalow</w:t>
      </w:r>
      <w:r w:rsidRPr="003F7175">
        <w:t xml:space="preserve"> will provide at least 30 days’ advance notice of the </w:t>
      </w:r>
      <w:proofErr w:type="gramStart"/>
      <w:r w:rsidRPr="003F7175">
        <w:t>change, but</w:t>
      </w:r>
      <w:proofErr w:type="gramEnd"/>
      <w:r w:rsidRPr="003F7175">
        <w:t xml:space="preserve"> may not</w:t>
      </w:r>
      <w:r w:rsidR="002C0CF1">
        <w:t xml:space="preserve"> </w:t>
      </w:r>
      <w:r w:rsidRPr="003F7175">
        <w:t>provide any advance</w:t>
      </w:r>
      <w:r w:rsidR="002C0CF1">
        <w:t xml:space="preserve"> </w:t>
      </w:r>
      <w:r w:rsidRPr="003F7175">
        <w:t>notice for changes resulting in a reduction in Fees, any</w:t>
      </w:r>
      <w:r w:rsidR="002C0CF1">
        <w:t xml:space="preserve"> </w:t>
      </w:r>
      <w:r w:rsidRPr="003F7175">
        <w:t>temporary or promotional Fee change, or changes that do not</w:t>
      </w:r>
      <w:r w:rsidR="002C0CF1">
        <w:t xml:space="preserve"> </w:t>
      </w:r>
      <w:r w:rsidRPr="003F7175">
        <w:t>constitute a</w:t>
      </w:r>
      <w:r w:rsidR="002C0CF1">
        <w:t xml:space="preserve"> </w:t>
      </w:r>
      <w:r w:rsidRPr="003F7175">
        <w:t>Substantial Change. Any revisions to the Terms of Service will take effect on the</w:t>
      </w:r>
      <w:r w:rsidR="002C0CF1">
        <w:t xml:space="preserve"> </w:t>
      </w:r>
      <w:r w:rsidRPr="003F7175">
        <w:t>noted effective date. No</w:t>
      </w:r>
      <w:r w:rsidR="002C0CF1">
        <w:t xml:space="preserve"> </w:t>
      </w:r>
      <w:r w:rsidRPr="003F7175">
        <w:t>modification or amendment to the Terms of Service will be</w:t>
      </w:r>
      <w:r w:rsidR="002C0CF1">
        <w:t xml:space="preserve"> </w:t>
      </w:r>
      <w:r w:rsidRPr="003F7175">
        <w:t xml:space="preserve">binding upon </w:t>
      </w:r>
      <w:r w:rsidR="00235AD5" w:rsidRPr="00174DCF">
        <w:t>Zalow</w:t>
      </w:r>
      <w:r w:rsidRPr="003F7175">
        <w:t xml:space="preserve"> unless they are agreed in a written</w:t>
      </w:r>
      <w:r w:rsidR="002C0CF1">
        <w:t xml:space="preserve"> </w:t>
      </w:r>
      <w:r w:rsidRPr="003F7175">
        <w:t>instrument signed by a duly</w:t>
      </w:r>
      <w:r w:rsidR="002C0CF1">
        <w:t xml:space="preserve"> </w:t>
      </w:r>
      <w:r w:rsidRPr="003F7175">
        <w:t xml:space="preserve">authorized representative of </w:t>
      </w:r>
      <w:r w:rsidR="00235AD5" w:rsidRPr="00174DCF">
        <w:t>Zalow</w:t>
      </w:r>
      <w:r w:rsidRPr="003F7175">
        <w:t xml:space="preserve"> or posted on the Site by </w:t>
      </w:r>
      <w:r w:rsidR="00235AD5" w:rsidRPr="00174DCF">
        <w:t>Zalow</w:t>
      </w:r>
      <w:r w:rsidRPr="003F7175">
        <w:t>. Email will not</w:t>
      </w:r>
      <w:r w:rsidR="002C0CF1">
        <w:t xml:space="preserve"> </w:t>
      </w:r>
      <w:r w:rsidRPr="003F7175">
        <w:t>constitute</w:t>
      </w:r>
      <w:r w:rsidR="002C0CF1">
        <w:t xml:space="preserve"> </w:t>
      </w:r>
      <w:r w:rsidRPr="003F7175">
        <w:t>a written instrument as contemplated by this Section 15.2.</w:t>
      </w:r>
    </w:p>
    <w:p w14:paraId="6ED01F68" w14:textId="5D8A1238" w:rsidR="003F7175" w:rsidRPr="003F7175" w:rsidRDefault="003F7175" w:rsidP="003F7175">
      <w:pPr>
        <w:pBdr>
          <w:top w:val="nil"/>
          <w:left w:val="nil"/>
          <w:bottom w:val="nil"/>
          <w:right w:val="nil"/>
          <w:between w:val="nil"/>
        </w:pBdr>
      </w:pPr>
      <w:r w:rsidRPr="003F7175">
        <w:lastRenderedPageBreak/>
        <w:t>Our failure to act with respect to a breach by you or others does not waive our right</w:t>
      </w:r>
      <w:r w:rsidR="002C0CF1">
        <w:t xml:space="preserve"> </w:t>
      </w:r>
      <w:r w:rsidRPr="003F7175">
        <w:t>to act with respect to subsequent or</w:t>
      </w:r>
      <w:r w:rsidR="002C0CF1">
        <w:t xml:space="preserve"> </w:t>
      </w:r>
      <w:r w:rsidRPr="003F7175">
        <w:t>similar breaches. We do not guarantee we will</w:t>
      </w:r>
      <w:r w:rsidR="002C0CF1">
        <w:t xml:space="preserve"> </w:t>
      </w:r>
      <w:r w:rsidR="002C0CF1" w:rsidRPr="003F7175">
        <w:t>act</w:t>
      </w:r>
      <w:r w:rsidRPr="003F7175">
        <w:t xml:space="preserve"> against all breaches of this User Agreement.</w:t>
      </w:r>
    </w:p>
    <w:p w14:paraId="4151B8C4" w14:textId="77777777" w:rsidR="003F7175" w:rsidRPr="003F7175" w:rsidRDefault="003F7175" w:rsidP="002C0CF1">
      <w:pPr>
        <w:pStyle w:val="Heading2"/>
      </w:pPr>
      <w:r w:rsidRPr="003F7175">
        <w:t>15.3 ASSIGNABILITY</w:t>
      </w:r>
    </w:p>
    <w:p w14:paraId="772A04E7" w14:textId="38DAF42E" w:rsidR="003F7175" w:rsidRDefault="003F7175" w:rsidP="003F7175">
      <w:pPr>
        <w:pBdr>
          <w:top w:val="nil"/>
          <w:left w:val="nil"/>
          <w:bottom w:val="nil"/>
          <w:right w:val="nil"/>
          <w:between w:val="nil"/>
        </w:pBdr>
      </w:pPr>
      <w:r w:rsidRPr="003F7175">
        <w:t>You may not transfer any rights you have under our Terms of Service unless we give you approval</w:t>
      </w:r>
      <w:r w:rsidR="00DA0AD1">
        <w:t>.</w:t>
      </w:r>
    </w:p>
    <w:p w14:paraId="31C9B859" w14:textId="77777777" w:rsidR="00DA0AD1" w:rsidRPr="003F7175" w:rsidRDefault="00DA0AD1" w:rsidP="003F7175">
      <w:pPr>
        <w:pBdr>
          <w:top w:val="nil"/>
          <w:left w:val="nil"/>
          <w:bottom w:val="nil"/>
          <w:right w:val="nil"/>
          <w:between w:val="nil"/>
        </w:pBdr>
      </w:pPr>
    </w:p>
    <w:p w14:paraId="0F116028" w14:textId="370CF95B" w:rsidR="00B87039" w:rsidRDefault="003F7175" w:rsidP="003F7175">
      <w:pPr>
        <w:pBdr>
          <w:top w:val="nil"/>
          <w:left w:val="nil"/>
          <w:bottom w:val="nil"/>
          <w:right w:val="nil"/>
          <w:between w:val="nil"/>
        </w:pBdr>
      </w:pPr>
      <w:r w:rsidRPr="003F7175">
        <w:t>These Terms of Service and any rights or obligations hereunder may not be</w:t>
      </w:r>
      <w:r w:rsidR="002C0CF1">
        <w:t xml:space="preserve"> </w:t>
      </w:r>
      <w:r w:rsidRPr="003F7175">
        <w:t>transferred or assigned by you unless you</w:t>
      </w:r>
      <w:r w:rsidR="002C0CF1">
        <w:t xml:space="preserve"> </w:t>
      </w:r>
      <w:r w:rsidRPr="003F7175">
        <w:t>follow the provisions in this Section.</w:t>
      </w:r>
      <w:r w:rsidR="002C0CF1">
        <w:t xml:space="preserve"> </w:t>
      </w:r>
      <w:r w:rsidRPr="003F7175">
        <w:t>In order to assign the Terms of Service or your Account to a successor after an</w:t>
      </w:r>
      <w:r w:rsidR="002C0CF1">
        <w:t xml:space="preserve"> </w:t>
      </w:r>
      <w:r w:rsidRPr="003F7175">
        <w:t>acquisition of your company or</w:t>
      </w:r>
      <w:r w:rsidR="002C0CF1">
        <w:t xml:space="preserve"> </w:t>
      </w:r>
      <w:r w:rsidRPr="003F7175">
        <w:t>substantially all of your assets, a merger, or another</w:t>
      </w:r>
      <w:r w:rsidR="002C0CF1">
        <w:t xml:space="preserve"> </w:t>
      </w:r>
      <w:r w:rsidRPr="003F7175">
        <w:t>change in majority ownership of your company, you must provide</w:t>
      </w:r>
      <w:r w:rsidR="002C0CF1">
        <w:t xml:space="preserve"> </w:t>
      </w:r>
      <w:r w:rsidRPr="003F7175">
        <w:t xml:space="preserve">written notice to </w:t>
      </w:r>
      <w:r w:rsidR="00235AD5" w:rsidRPr="00174DCF">
        <w:t>Zalow</w:t>
      </w:r>
      <w:r w:rsidRPr="003F7175">
        <w:t xml:space="preserve"> Attn: Legal, </w:t>
      </w:r>
      <w:r w:rsidR="005E33E7">
        <w:t>1188 Camelot Dr., Pinkcney, MI, 48169</w:t>
      </w:r>
      <w:r w:rsidR="002C0CF1">
        <w:t xml:space="preserve">, </w:t>
      </w:r>
      <w:r w:rsidRPr="003F7175">
        <w:t>or via</w:t>
      </w:r>
      <w:r w:rsidR="002C0CF1">
        <w:t xml:space="preserve"> </w:t>
      </w:r>
      <w:r w:rsidRPr="003F7175">
        <w:t>email to</w:t>
      </w:r>
      <w:r w:rsidR="002C0CF1">
        <w:t xml:space="preserve"> </w:t>
      </w:r>
      <w:r w:rsidR="00787784">
        <w:t>legal</w:t>
      </w:r>
      <w:r w:rsidRPr="003F7175">
        <w:t>@</w:t>
      </w:r>
      <w:r w:rsidR="00235AD5" w:rsidRPr="00174DCF">
        <w:t>Zalow</w:t>
      </w:r>
      <w:r w:rsidRPr="003F7175">
        <w:t>.com that includes (a) your Account username, (b) your name, (c)</w:t>
      </w:r>
      <w:r w:rsidR="002C0CF1">
        <w:t xml:space="preserve"> </w:t>
      </w:r>
      <w:r w:rsidRPr="003F7175">
        <w:t>your address, (d) your</w:t>
      </w:r>
      <w:r w:rsidR="002C0CF1">
        <w:t xml:space="preserve"> </w:t>
      </w:r>
      <w:r w:rsidRPr="003F7175">
        <w:t>telephone number, (e) your email address, (f) a statement</w:t>
      </w:r>
      <w:r w:rsidR="002C0CF1">
        <w:t xml:space="preserve"> </w:t>
      </w:r>
      <w:r w:rsidRPr="003F7175">
        <w:t>indicating the manner in which your company was acquired, (g)</w:t>
      </w:r>
      <w:r w:rsidR="002C0CF1">
        <w:t xml:space="preserve"> </w:t>
      </w:r>
      <w:r w:rsidRPr="003F7175">
        <w:t>the name and</w:t>
      </w:r>
      <w:r w:rsidR="002C0CF1">
        <w:t xml:space="preserve"> </w:t>
      </w:r>
      <w:r w:rsidRPr="003F7175">
        <w:t>contact information of the acquiror, and (h) the effective date of such change in</w:t>
      </w:r>
      <w:r w:rsidR="002C0CF1">
        <w:t xml:space="preserve"> </w:t>
      </w:r>
      <w:r w:rsidRPr="003F7175">
        <w:t xml:space="preserve">ownership. If </w:t>
      </w:r>
      <w:r w:rsidR="00235AD5" w:rsidRPr="00174DCF">
        <w:t>Zalow</w:t>
      </w:r>
      <w:r w:rsidRPr="003F7175">
        <w:t xml:space="preserve"> does</w:t>
      </w:r>
      <w:r w:rsidR="002C0CF1">
        <w:t xml:space="preserve"> </w:t>
      </w:r>
      <w:r w:rsidRPr="003F7175">
        <w:t>not object via email within 5 business days of sending of</w:t>
      </w:r>
      <w:r w:rsidR="002C0CF1">
        <w:t xml:space="preserve"> </w:t>
      </w:r>
      <w:r w:rsidRPr="003F7175">
        <w:t>an email or 7 business days of the mailing of a written notice,</w:t>
      </w:r>
      <w:r w:rsidR="002C0CF1">
        <w:t xml:space="preserve"> </w:t>
      </w:r>
      <w:r w:rsidRPr="003F7175">
        <w:t>then the assignment</w:t>
      </w:r>
      <w:r w:rsidR="002C0CF1">
        <w:t xml:space="preserve"> </w:t>
      </w:r>
      <w:r w:rsidRPr="003F7175">
        <w:t xml:space="preserve">is permissible, provided in both cases that such notice is properly addressed. </w:t>
      </w:r>
      <w:r w:rsidR="002C0CF1">
        <w:t xml:space="preserve"> </w:t>
      </w:r>
    </w:p>
    <w:p w14:paraId="23A3DFDC" w14:textId="17CC2E1A" w:rsidR="003F7175" w:rsidRPr="003F7175" w:rsidRDefault="003F7175" w:rsidP="003F7175">
      <w:pPr>
        <w:pBdr>
          <w:top w:val="nil"/>
          <w:left w:val="nil"/>
          <w:bottom w:val="nil"/>
          <w:right w:val="nil"/>
          <w:between w:val="nil"/>
        </w:pBdr>
      </w:pPr>
      <w:r w:rsidRPr="003F7175">
        <w:t xml:space="preserve">No other assignments are valid without </w:t>
      </w:r>
      <w:r w:rsidR="00235AD5" w:rsidRPr="00174DCF">
        <w:t>Zalow</w:t>
      </w:r>
      <w:r w:rsidRPr="003F7175">
        <w:t>’s prior written consent, which can be requested via email or letter at the</w:t>
      </w:r>
      <w:r w:rsidR="002C0CF1">
        <w:t xml:space="preserve"> </w:t>
      </w:r>
      <w:r w:rsidRPr="003F7175">
        <w:t>above addresses. Any other attempted transfer or assignment will be null and void.</w:t>
      </w:r>
    </w:p>
    <w:p w14:paraId="60CFAF72" w14:textId="77777777" w:rsidR="003F7175" w:rsidRPr="003F7175" w:rsidRDefault="003F7175" w:rsidP="002C0CF1">
      <w:pPr>
        <w:pStyle w:val="Heading2"/>
      </w:pPr>
      <w:r w:rsidRPr="003F7175">
        <w:t>15.4 SEVERABILITY; INTERPRETATION</w:t>
      </w:r>
    </w:p>
    <w:p w14:paraId="39FA3B23" w14:textId="0D18C0B8" w:rsidR="003F7175" w:rsidRPr="003F7175" w:rsidRDefault="003F7175" w:rsidP="003F7175">
      <w:pPr>
        <w:pBdr>
          <w:top w:val="nil"/>
          <w:left w:val="nil"/>
          <w:bottom w:val="nil"/>
          <w:right w:val="nil"/>
          <w:between w:val="nil"/>
        </w:pBdr>
      </w:pPr>
      <w:r w:rsidRPr="003F7175">
        <w:t>If any provision of this Agreement is invalid or unenforceable under applicable law,</w:t>
      </w:r>
      <w:r w:rsidR="002C0CF1">
        <w:t xml:space="preserve"> </w:t>
      </w:r>
      <w:r w:rsidRPr="003F7175">
        <w:t>then it will be changed and interpreted</w:t>
      </w:r>
      <w:r w:rsidR="002C0CF1">
        <w:t xml:space="preserve"> </w:t>
      </w:r>
      <w:r w:rsidRPr="003F7175">
        <w:t>to accomplish the objectives of such</w:t>
      </w:r>
      <w:r w:rsidR="002C0CF1">
        <w:t xml:space="preserve"> </w:t>
      </w:r>
      <w:r w:rsidRPr="003F7175">
        <w:t>provision to the greatest extent possible under applicable law, and the remaining</w:t>
      </w:r>
      <w:r w:rsidR="002C0CF1">
        <w:t xml:space="preserve"> </w:t>
      </w:r>
      <w:r w:rsidRPr="003F7175">
        <w:t>provisions of this Agreement will continue in full force and effect. To the extent any</w:t>
      </w:r>
      <w:r w:rsidR="002C0CF1">
        <w:t xml:space="preserve"> </w:t>
      </w:r>
      <w:r w:rsidRPr="003F7175">
        <w:t>provision of this Agreement or the</w:t>
      </w:r>
      <w:r w:rsidR="002C0CF1">
        <w:t xml:space="preserve"> </w:t>
      </w:r>
      <w:r w:rsidRPr="003F7175">
        <w:t>other Terms of Service is held illegal, invalid, or</w:t>
      </w:r>
      <w:r w:rsidR="002C0CF1">
        <w:t xml:space="preserve"> </w:t>
      </w:r>
      <w:r w:rsidRPr="003F7175">
        <w:t>unenforceable in whole or in part under applicable law, such provision or</w:t>
      </w:r>
      <w:r w:rsidR="002C0CF1">
        <w:t xml:space="preserve"> </w:t>
      </w:r>
      <w:r w:rsidRPr="003F7175">
        <w:t>such</w:t>
      </w:r>
      <w:r w:rsidR="002C0CF1">
        <w:t xml:space="preserve"> </w:t>
      </w:r>
      <w:r w:rsidRPr="003F7175">
        <w:t>portion thereof will be ineffective as to the jurisdiction in which it is illegal, invalid, or</w:t>
      </w:r>
      <w:r w:rsidR="002C0CF1">
        <w:t xml:space="preserve"> </w:t>
      </w:r>
      <w:r w:rsidRPr="003F7175">
        <w:t>unenforceable to the extent of its</w:t>
      </w:r>
      <w:r w:rsidR="002C0CF1">
        <w:t xml:space="preserve"> </w:t>
      </w:r>
      <w:r w:rsidRPr="003F7175">
        <w:t>illegality, invalidity, or unenforceability and will be</w:t>
      </w:r>
      <w:r w:rsidR="002C0CF1">
        <w:t xml:space="preserve"> </w:t>
      </w:r>
      <w:r w:rsidRPr="003F7175">
        <w:t>deemed modified to the extent necessary to conform to applicable law</w:t>
      </w:r>
      <w:r w:rsidR="002C0CF1">
        <w:t xml:space="preserve"> </w:t>
      </w:r>
      <w:r w:rsidRPr="003F7175">
        <w:t>so as to</w:t>
      </w:r>
      <w:r w:rsidR="002C0CF1">
        <w:t xml:space="preserve"> </w:t>
      </w:r>
      <w:r w:rsidRPr="003F7175">
        <w:t>give the maximum effect to the intent of the parties. The illegality, invalidity, or</w:t>
      </w:r>
      <w:r w:rsidR="002C0CF1">
        <w:t xml:space="preserve"> </w:t>
      </w:r>
      <w:r w:rsidRPr="003F7175">
        <w:t>unenforceability of such provision</w:t>
      </w:r>
      <w:r w:rsidR="002C0CF1">
        <w:t xml:space="preserve"> </w:t>
      </w:r>
      <w:r w:rsidRPr="003F7175">
        <w:t>in one jurisdiction will not in any way affect the</w:t>
      </w:r>
      <w:r w:rsidR="002C0CF1">
        <w:t xml:space="preserve"> </w:t>
      </w:r>
      <w:r w:rsidRPr="003F7175">
        <w:lastRenderedPageBreak/>
        <w:t>legality, validity, or enforceability of that or any other provision in any other</w:t>
      </w:r>
      <w:r w:rsidR="002C0CF1">
        <w:t xml:space="preserve"> </w:t>
      </w:r>
      <w:r w:rsidRPr="003F7175">
        <w:t>jurisdiction.</w:t>
      </w:r>
    </w:p>
    <w:p w14:paraId="4FBB82C2" w14:textId="77777777" w:rsidR="003F7175" w:rsidRPr="003F7175" w:rsidRDefault="003F7175" w:rsidP="002C0CF1">
      <w:pPr>
        <w:pStyle w:val="Heading2"/>
      </w:pPr>
      <w:r w:rsidRPr="003F7175">
        <w:t>15.5 FORCE MAJEURE</w:t>
      </w:r>
    </w:p>
    <w:p w14:paraId="3A7D585D" w14:textId="5D56991D" w:rsidR="003F7175" w:rsidRPr="003F7175" w:rsidRDefault="003F7175" w:rsidP="003F7175">
      <w:pPr>
        <w:pBdr>
          <w:top w:val="nil"/>
          <w:left w:val="nil"/>
          <w:bottom w:val="nil"/>
          <w:right w:val="nil"/>
          <w:between w:val="nil"/>
        </w:pBdr>
      </w:pPr>
      <w:r w:rsidRPr="003F7175">
        <w:t>When certain circumstances beyond your or our control arise, we both will be</w:t>
      </w:r>
      <w:r w:rsidR="00B87039">
        <w:t xml:space="preserve"> </w:t>
      </w:r>
      <w:r w:rsidRPr="003F7175">
        <w:t>temporarily relieved from</w:t>
      </w:r>
      <w:r w:rsidR="00B87039">
        <w:t xml:space="preserve"> </w:t>
      </w:r>
      <w:r w:rsidRPr="003F7175">
        <w:t>performing our obligations under this Agreement.</w:t>
      </w:r>
    </w:p>
    <w:p w14:paraId="22DF7B1A" w14:textId="5872E2AD" w:rsidR="003F7175" w:rsidRPr="003F7175" w:rsidRDefault="003F7175" w:rsidP="003F7175">
      <w:pPr>
        <w:pBdr>
          <w:top w:val="nil"/>
          <w:left w:val="nil"/>
          <w:bottom w:val="nil"/>
          <w:right w:val="nil"/>
          <w:between w:val="nil"/>
        </w:pBdr>
      </w:pPr>
      <w:r w:rsidRPr="003F7175">
        <w:t>The parties to this Agreement will not be responsible for any delay or failure to</w:t>
      </w:r>
      <w:r w:rsidR="00B87039">
        <w:t xml:space="preserve"> </w:t>
      </w:r>
      <w:r w:rsidRPr="003F7175">
        <w:t>perform any obligation under this</w:t>
      </w:r>
      <w:r w:rsidR="00B87039">
        <w:t xml:space="preserve"> </w:t>
      </w:r>
      <w:r w:rsidRPr="003F7175">
        <w:t>Agreement for a reasonable period due to labor</w:t>
      </w:r>
      <w:r w:rsidR="00B87039">
        <w:t xml:space="preserve"> </w:t>
      </w:r>
      <w:r w:rsidRPr="003F7175">
        <w:t>disturbances, accidents, fires, floods, pandemics, telecommunications or</w:t>
      </w:r>
      <w:r w:rsidR="00B87039">
        <w:t xml:space="preserve"> </w:t>
      </w:r>
      <w:r w:rsidRPr="003F7175">
        <w:t>Internet</w:t>
      </w:r>
      <w:r w:rsidR="00B87039">
        <w:t xml:space="preserve"> </w:t>
      </w:r>
      <w:r w:rsidRPr="003F7175">
        <w:t>failures, strikes, wars, riots, rebellions, terrorism, blockades, acts of government,</w:t>
      </w:r>
      <w:r w:rsidR="00B87039">
        <w:t xml:space="preserve"> </w:t>
      </w:r>
      <w:r w:rsidRPr="003F7175">
        <w:t>governmental requirements and</w:t>
      </w:r>
      <w:r w:rsidR="00B87039">
        <w:t xml:space="preserve"> </w:t>
      </w:r>
      <w:r w:rsidRPr="003F7175">
        <w:t>regulations or restrictions imposed by law or any</w:t>
      </w:r>
      <w:r w:rsidR="00B87039">
        <w:t xml:space="preserve"> </w:t>
      </w:r>
      <w:r w:rsidRPr="003F7175">
        <w:t>other similar event beyond the parties’ reasonable control.</w:t>
      </w:r>
    </w:p>
    <w:p w14:paraId="72824CDD" w14:textId="77777777" w:rsidR="003F7175" w:rsidRPr="003F7175" w:rsidRDefault="003F7175" w:rsidP="00B87039">
      <w:pPr>
        <w:pStyle w:val="Heading2"/>
      </w:pPr>
      <w:r w:rsidRPr="003F7175">
        <w:t>15.6 PREVAILING LANGUAGE AND LOCATION</w:t>
      </w:r>
    </w:p>
    <w:p w14:paraId="20738DF5" w14:textId="28CA2476" w:rsidR="003F7175" w:rsidRPr="003F7175" w:rsidRDefault="003F7175" w:rsidP="003F7175">
      <w:pPr>
        <w:pBdr>
          <w:top w:val="nil"/>
          <w:left w:val="nil"/>
          <w:bottom w:val="nil"/>
          <w:right w:val="nil"/>
          <w:between w:val="nil"/>
        </w:pBdr>
      </w:pPr>
      <w:r w:rsidRPr="003F7175">
        <w:t>The English language version of the Terms of Service will be controlling in all</w:t>
      </w:r>
      <w:r w:rsidR="00B87039">
        <w:t xml:space="preserve"> </w:t>
      </w:r>
      <w:r w:rsidRPr="003F7175">
        <w:t>respects and will prevail in case of any</w:t>
      </w:r>
      <w:r w:rsidR="00B87039">
        <w:t xml:space="preserve"> </w:t>
      </w:r>
      <w:r w:rsidRPr="003F7175">
        <w:t>inconsistencies with translated versions, if</w:t>
      </w:r>
      <w:r w:rsidR="00B87039">
        <w:t xml:space="preserve"> </w:t>
      </w:r>
      <w:r w:rsidRPr="003F7175">
        <w:t>any. The Site is controlled and operated from our facilities in the United States.</w:t>
      </w:r>
    </w:p>
    <w:p w14:paraId="0C19B098" w14:textId="77777777" w:rsidR="003F7175" w:rsidRPr="003F7175" w:rsidRDefault="003F7175" w:rsidP="00B87039">
      <w:pPr>
        <w:pStyle w:val="Heading2"/>
      </w:pPr>
      <w:r w:rsidRPr="003F7175">
        <w:t>15.7 ACCESS OF THE SITE OUTSIDE THE UNITED STATES</w:t>
      </w:r>
    </w:p>
    <w:p w14:paraId="0E5E7367" w14:textId="3AD1E689" w:rsidR="003F7175" w:rsidRPr="003F7175" w:rsidRDefault="00235AD5" w:rsidP="003F7175">
      <w:pPr>
        <w:pBdr>
          <w:top w:val="nil"/>
          <w:left w:val="nil"/>
          <w:bottom w:val="nil"/>
          <w:right w:val="nil"/>
          <w:between w:val="nil"/>
        </w:pBdr>
      </w:pPr>
      <w:r w:rsidRPr="00174DCF">
        <w:t>Zalow</w:t>
      </w:r>
      <w:r w:rsidR="003F7175" w:rsidRPr="003F7175">
        <w:t xml:space="preserve"> makes no representations that the Site or Services are appropriate or</w:t>
      </w:r>
      <w:r w:rsidR="00B87039">
        <w:t xml:space="preserve"> </w:t>
      </w:r>
      <w:r w:rsidR="003F7175" w:rsidRPr="003F7175">
        <w:t>available for use outside of the United</w:t>
      </w:r>
      <w:r w:rsidR="00B87039">
        <w:t xml:space="preserve"> </w:t>
      </w:r>
      <w:r w:rsidR="003F7175" w:rsidRPr="003F7175">
        <w:t>States. Those who access or use the Site from</w:t>
      </w:r>
      <w:r w:rsidR="00B87039">
        <w:t xml:space="preserve"> </w:t>
      </w:r>
      <w:r w:rsidR="003F7175" w:rsidRPr="003F7175">
        <w:t>other jurisdictions do so at their own risk and are entirely responsible for</w:t>
      </w:r>
      <w:r w:rsidR="00B87039">
        <w:t xml:space="preserve"> </w:t>
      </w:r>
      <w:r w:rsidR="003F7175" w:rsidRPr="003F7175">
        <w:t>compliance with all applicable laws and regulations, both in the United States and</w:t>
      </w:r>
      <w:r w:rsidR="00B87039">
        <w:t xml:space="preserve"> </w:t>
      </w:r>
      <w:r w:rsidR="003F7175" w:rsidRPr="003F7175">
        <w:t>abroad, including export and import</w:t>
      </w:r>
      <w:r w:rsidR="00B87039">
        <w:t xml:space="preserve"> </w:t>
      </w:r>
      <w:r w:rsidR="003F7175" w:rsidRPr="003F7175">
        <w:t>regulations (e.g., the Export Administration</w:t>
      </w:r>
      <w:r w:rsidR="00B87039">
        <w:t xml:space="preserve"> </w:t>
      </w:r>
      <w:r w:rsidR="003F7175" w:rsidRPr="003F7175">
        <w:t>Regulations maintained by the U.S. Department of Commerce and the</w:t>
      </w:r>
      <w:r w:rsidR="00B87039">
        <w:t xml:space="preserve"> </w:t>
      </w:r>
      <w:r w:rsidR="003F7175" w:rsidRPr="003F7175">
        <w:t>sanctions</w:t>
      </w:r>
      <w:r w:rsidR="00B87039">
        <w:t xml:space="preserve"> </w:t>
      </w:r>
      <w:r w:rsidR="003F7175" w:rsidRPr="003F7175">
        <w:t>programs maintained by the U.S. Department of the Treasury Office of Foreign</w:t>
      </w:r>
      <w:r w:rsidR="00B87039">
        <w:t xml:space="preserve"> </w:t>
      </w:r>
      <w:r w:rsidR="003F7175" w:rsidRPr="003F7175">
        <w:t>Assets Control). You must not</w:t>
      </w:r>
      <w:r w:rsidR="00B87039">
        <w:t xml:space="preserve"> </w:t>
      </w:r>
      <w:r w:rsidR="003F7175" w:rsidRPr="003F7175">
        <w:t>directly or indirectly sell, export, re-export, transfer,</w:t>
      </w:r>
      <w:r w:rsidR="00B87039">
        <w:t xml:space="preserve"> </w:t>
      </w:r>
      <w:r w:rsidR="003F7175" w:rsidRPr="003F7175">
        <w:t>divert, or otherwise dispose of any software or service to any end user</w:t>
      </w:r>
      <w:r w:rsidR="00B87039">
        <w:t xml:space="preserve"> </w:t>
      </w:r>
      <w:r w:rsidR="003F7175" w:rsidRPr="003F7175">
        <w:t xml:space="preserve">without obtaining </w:t>
      </w:r>
      <w:r w:rsidR="00B87039" w:rsidRPr="003F7175">
        <w:t>all</w:t>
      </w:r>
      <w:r w:rsidR="003F7175" w:rsidRPr="003F7175">
        <w:t xml:space="preserve"> required authorizations from the appropriate government</w:t>
      </w:r>
      <w:r w:rsidR="00B87039">
        <w:t xml:space="preserve"> </w:t>
      </w:r>
      <w:r w:rsidR="003F7175" w:rsidRPr="003F7175">
        <w:t>authorities. You also warrant that</w:t>
      </w:r>
      <w:r w:rsidR="00B87039">
        <w:t xml:space="preserve"> </w:t>
      </w:r>
      <w:r w:rsidR="003F7175" w:rsidRPr="003F7175">
        <w:t>you are not prohibited from receiving U.S. origin</w:t>
      </w:r>
      <w:r w:rsidR="00B87039">
        <w:t xml:space="preserve"> </w:t>
      </w:r>
      <w:r w:rsidR="003F7175" w:rsidRPr="003F7175">
        <w:t>products, including services or software.</w:t>
      </w:r>
    </w:p>
    <w:p w14:paraId="33E258F5" w14:textId="77777777" w:rsidR="00B87039" w:rsidRDefault="00B87039" w:rsidP="003F7175">
      <w:pPr>
        <w:pBdr>
          <w:top w:val="nil"/>
          <w:left w:val="nil"/>
          <w:bottom w:val="nil"/>
          <w:right w:val="nil"/>
          <w:between w:val="nil"/>
        </w:pBdr>
      </w:pPr>
      <w:r w:rsidRPr="003F7175">
        <w:t>To</w:t>
      </w:r>
      <w:r w:rsidR="003F7175" w:rsidRPr="003F7175">
        <w:t xml:space="preserve"> access or use the Services, you must and hereby represent that neither you, any</w:t>
      </w:r>
      <w:r>
        <w:t xml:space="preserve"> </w:t>
      </w:r>
      <w:r w:rsidR="003F7175" w:rsidRPr="003F7175">
        <w:t>company you represent, nor</w:t>
      </w:r>
      <w:r>
        <w:t xml:space="preserve"> </w:t>
      </w:r>
      <w:r w:rsidR="003F7175" w:rsidRPr="003F7175">
        <w:t>any beneficial owner of you or your company are: (a)</w:t>
      </w:r>
      <w:r>
        <w:t xml:space="preserve"> </w:t>
      </w:r>
      <w:r w:rsidR="003F7175" w:rsidRPr="003F7175">
        <w:t>a citizen or resident of a geographic area in which access to or use</w:t>
      </w:r>
      <w:r>
        <w:t xml:space="preserve"> </w:t>
      </w:r>
      <w:r w:rsidR="003F7175" w:rsidRPr="003F7175">
        <w:t>of the Site or</w:t>
      </w:r>
      <w:r>
        <w:t xml:space="preserve"> </w:t>
      </w:r>
      <w:r w:rsidR="003F7175" w:rsidRPr="003F7175">
        <w:t>Site Services is prohibited by applicable law, decree, regulation, treaty, or</w:t>
      </w:r>
      <w:r>
        <w:t xml:space="preserve"> </w:t>
      </w:r>
      <w:r w:rsidR="003F7175" w:rsidRPr="003F7175">
        <w:t>administrative act; (b) a citizen or</w:t>
      </w:r>
      <w:r>
        <w:t xml:space="preserve"> </w:t>
      </w:r>
      <w:r w:rsidR="003F7175" w:rsidRPr="003F7175">
        <w:t>resident of, or located in, a geographic area that</w:t>
      </w:r>
      <w:r>
        <w:t xml:space="preserve"> </w:t>
      </w:r>
      <w:r w:rsidR="003F7175" w:rsidRPr="003F7175">
        <w:t>is subject to U.S. or other sovereign country sanctions or embargoes; or</w:t>
      </w:r>
      <w:r>
        <w:t xml:space="preserve"> </w:t>
      </w:r>
      <w:r w:rsidR="003F7175" w:rsidRPr="003F7175">
        <w:t>(c) an</w:t>
      </w:r>
      <w:r>
        <w:t xml:space="preserve"> </w:t>
      </w:r>
      <w:r w:rsidR="003F7175" w:rsidRPr="003F7175">
        <w:t>individual, or an individual employed by or associated with an entity, identified on</w:t>
      </w:r>
      <w:r>
        <w:t xml:space="preserve"> </w:t>
      </w:r>
      <w:r w:rsidR="003F7175" w:rsidRPr="003F7175">
        <w:lastRenderedPageBreak/>
        <w:t>the U.S. Department of</w:t>
      </w:r>
      <w:r>
        <w:t xml:space="preserve"> </w:t>
      </w:r>
      <w:r w:rsidR="003F7175" w:rsidRPr="003F7175">
        <w:t>Commerce Denied Persons or Entity List, the U.S. Department</w:t>
      </w:r>
      <w:r>
        <w:t xml:space="preserve"> </w:t>
      </w:r>
      <w:r w:rsidR="003F7175" w:rsidRPr="003F7175">
        <w:t>of Treasury Specially Designated Nationals or Blocked</w:t>
      </w:r>
      <w:r>
        <w:t xml:space="preserve"> </w:t>
      </w:r>
      <w:r w:rsidR="003F7175" w:rsidRPr="003F7175">
        <w:t>Persons Lists, or the U.S.</w:t>
      </w:r>
      <w:r>
        <w:t xml:space="preserve"> </w:t>
      </w:r>
      <w:r w:rsidR="003F7175" w:rsidRPr="003F7175">
        <w:t>Department of State Debarred Parties List or otherwise ineligible to receive items</w:t>
      </w:r>
      <w:r>
        <w:t xml:space="preserve"> </w:t>
      </w:r>
      <w:r w:rsidR="003F7175" w:rsidRPr="003F7175">
        <w:t>subject to</w:t>
      </w:r>
      <w:r>
        <w:t xml:space="preserve"> </w:t>
      </w:r>
      <w:r w:rsidR="003F7175" w:rsidRPr="003F7175">
        <w:t>U.S. export control laws and regulations or other economic sanction rules</w:t>
      </w:r>
      <w:r>
        <w:t xml:space="preserve"> </w:t>
      </w:r>
      <w:r w:rsidR="003F7175" w:rsidRPr="003F7175">
        <w:t>of any sovereign nation. You agree that if your</w:t>
      </w:r>
      <w:r>
        <w:t xml:space="preserve"> </w:t>
      </w:r>
      <w:r w:rsidR="003F7175" w:rsidRPr="003F7175">
        <w:t>country of residence or other</w:t>
      </w:r>
      <w:r>
        <w:t xml:space="preserve"> </w:t>
      </w:r>
      <w:r w:rsidR="003F7175" w:rsidRPr="003F7175">
        <w:t>circumstances change such that the above representations are no longer</w:t>
      </w:r>
      <w:r>
        <w:t xml:space="preserve"> </w:t>
      </w:r>
      <w:r w:rsidR="003F7175" w:rsidRPr="003F7175">
        <w:t>accurate, that you</w:t>
      </w:r>
      <w:r>
        <w:t xml:space="preserve"> </w:t>
      </w:r>
      <w:r w:rsidR="003F7175" w:rsidRPr="003F7175">
        <w:t>will immediately cease using the Services and your license to</w:t>
      </w:r>
      <w:r>
        <w:t xml:space="preserve"> </w:t>
      </w:r>
      <w:r w:rsidR="003F7175" w:rsidRPr="003F7175">
        <w:t>use the Services will be immediately revoked.</w:t>
      </w:r>
    </w:p>
    <w:p w14:paraId="65C14DDB" w14:textId="72E770E1" w:rsidR="003F7175" w:rsidRPr="003F7175" w:rsidRDefault="003F7175" w:rsidP="00B87039">
      <w:pPr>
        <w:pStyle w:val="Heading2"/>
      </w:pPr>
      <w:r w:rsidRPr="003F7175">
        <w:t>15.8 CONSENT TO USE ELECTRONIC RECORDS</w:t>
      </w:r>
    </w:p>
    <w:p w14:paraId="48B24883" w14:textId="5D84C4D1" w:rsidR="003F7175" w:rsidRPr="003F7175" w:rsidRDefault="00235AD5" w:rsidP="003F7175">
      <w:pPr>
        <w:pBdr>
          <w:top w:val="nil"/>
          <w:left w:val="nil"/>
          <w:bottom w:val="nil"/>
          <w:right w:val="nil"/>
          <w:between w:val="nil"/>
        </w:pBdr>
      </w:pPr>
      <w:r w:rsidRPr="00174DCF">
        <w:t>Zalow</w:t>
      </w:r>
      <w:r w:rsidR="003F7175" w:rsidRPr="003F7175">
        <w:t xml:space="preserve"> and its Affiliates may need to provide you with certain communications,</w:t>
      </w:r>
      <w:r w:rsidR="00B87039">
        <w:t xml:space="preserve"> </w:t>
      </w:r>
      <w:r w:rsidR="003F7175" w:rsidRPr="003F7175">
        <w:t>notices, agreements, statements or</w:t>
      </w:r>
      <w:r w:rsidR="00B87039">
        <w:t xml:space="preserve"> </w:t>
      </w:r>
      <w:r w:rsidR="003F7175" w:rsidRPr="003F7175">
        <w:t>disclosures in writing regarding our Services.</w:t>
      </w:r>
      <w:r w:rsidR="00B87039">
        <w:t xml:space="preserve"> </w:t>
      </w:r>
      <w:r w:rsidR="003F7175" w:rsidRPr="003F7175">
        <w:t xml:space="preserve">You consent to receive these records electronically from </w:t>
      </w:r>
      <w:r w:rsidRPr="00174DCF">
        <w:t>Zalow</w:t>
      </w:r>
      <w:r w:rsidR="003F7175" w:rsidRPr="003F7175">
        <w:t xml:space="preserve"> and its</w:t>
      </w:r>
      <w:r w:rsidR="00B87039">
        <w:t xml:space="preserve"> </w:t>
      </w:r>
      <w:r w:rsidR="003F7175" w:rsidRPr="003F7175">
        <w:t>Affiliates</w:t>
      </w:r>
      <w:r w:rsidR="00B87039">
        <w:t xml:space="preserve"> </w:t>
      </w:r>
      <w:r w:rsidR="003F7175" w:rsidRPr="003F7175">
        <w:t>rather than in paper form.</w:t>
      </w:r>
    </w:p>
    <w:p w14:paraId="7A94B782" w14:textId="77777777" w:rsidR="003F7175" w:rsidRPr="003F7175" w:rsidRDefault="003F7175" w:rsidP="00B87039">
      <w:pPr>
        <w:pStyle w:val="Heading1"/>
      </w:pPr>
      <w:r w:rsidRPr="003F7175">
        <w:t>16. DEFINITIONS</w:t>
      </w:r>
    </w:p>
    <w:p w14:paraId="7FED9BEC" w14:textId="77777777" w:rsidR="00B87039" w:rsidRDefault="003F7175" w:rsidP="003F7175">
      <w:pPr>
        <w:pBdr>
          <w:top w:val="nil"/>
          <w:left w:val="nil"/>
          <w:bottom w:val="nil"/>
          <w:right w:val="nil"/>
          <w:between w:val="nil"/>
        </w:pBdr>
      </w:pPr>
      <w:r w:rsidRPr="003F7175">
        <w:t>Below we define capitalized terms that appear in this Agreement or other parts of</w:t>
      </w:r>
      <w:r w:rsidR="00B87039">
        <w:t xml:space="preserve"> </w:t>
      </w:r>
      <w:r w:rsidRPr="003F7175">
        <w:t>the Terms of Service. Other</w:t>
      </w:r>
      <w:r w:rsidR="00B87039">
        <w:t xml:space="preserve"> </w:t>
      </w:r>
      <w:r w:rsidRPr="003F7175">
        <w:t>capitalized terms are defined above, which you can tell</w:t>
      </w:r>
      <w:r w:rsidR="00B87039">
        <w:t xml:space="preserve"> </w:t>
      </w:r>
      <w:r w:rsidRPr="003F7175">
        <w:t>because the term is put in quotation marks and bold font.</w:t>
      </w:r>
      <w:r w:rsidR="00B87039">
        <w:t xml:space="preserve"> </w:t>
      </w:r>
    </w:p>
    <w:p w14:paraId="66907464" w14:textId="5B82AED0" w:rsidR="003F7175" w:rsidRPr="003F7175" w:rsidRDefault="003F7175" w:rsidP="003F7175">
      <w:pPr>
        <w:pBdr>
          <w:top w:val="nil"/>
          <w:left w:val="nil"/>
          <w:bottom w:val="nil"/>
          <w:right w:val="nil"/>
          <w:between w:val="nil"/>
        </w:pBdr>
      </w:pPr>
      <w:r w:rsidRPr="003F7175">
        <w:t>Capitalized terms not defined below or above have the meanings described in the</w:t>
      </w:r>
      <w:r w:rsidR="00B87039">
        <w:t xml:space="preserve"> </w:t>
      </w:r>
      <w:r w:rsidRPr="003F7175">
        <w:t>Site Terms of Use or elsewhere in the</w:t>
      </w:r>
      <w:r w:rsidR="00B87039">
        <w:t xml:space="preserve"> </w:t>
      </w:r>
      <w:r w:rsidRPr="003F7175">
        <w:t>Terms of Service.</w:t>
      </w:r>
    </w:p>
    <w:p w14:paraId="0F7FA33B" w14:textId="77777777" w:rsidR="00B87039" w:rsidRDefault="003F7175" w:rsidP="00B87039">
      <w:pPr>
        <w:pStyle w:val="ListParagraph"/>
      </w:pPr>
      <w:r w:rsidRPr="003F7175">
        <w:t>“Client” means any authorized User of the Site or Site Services, including Direct Contract Services, to seek or obtain</w:t>
      </w:r>
      <w:r w:rsidR="00B87039">
        <w:t xml:space="preserve"> </w:t>
      </w:r>
      <w:r w:rsidRPr="003F7175">
        <w:t>Freelancer Services, including from</w:t>
      </w:r>
      <w:r w:rsidR="00B87039">
        <w:t xml:space="preserve"> </w:t>
      </w:r>
      <w:r w:rsidRPr="003F7175">
        <w:t>another User.</w:t>
      </w:r>
    </w:p>
    <w:p w14:paraId="22209072" w14:textId="0D826C57" w:rsidR="003F7175" w:rsidRPr="003F7175" w:rsidRDefault="003F7175" w:rsidP="00B87039">
      <w:pPr>
        <w:pStyle w:val="ListParagraph"/>
      </w:pPr>
      <w:r w:rsidRPr="003F7175">
        <w:t>“Confidential Information” means any material or information provided to, or</w:t>
      </w:r>
      <w:r w:rsidR="00B87039">
        <w:t xml:space="preserve"> </w:t>
      </w:r>
      <w:r w:rsidRPr="003F7175">
        <w:t>created by, a User to evaluate a Project or</w:t>
      </w:r>
      <w:r w:rsidR="00B87039">
        <w:t xml:space="preserve"> </w:t>
      </w:r>
      <w:r w:rsidRPr="003F7175">
        <w:t>the suitability of another User for</w:t>
      </w:r>
      <w:r w:rsidR="00B87039">
        <w:t xml:space="preserve"> </w:t>
      </w:r>
      <w:r w:rsidRPr="003F7175">
        <w:t>the Project, or provided in connection with a Project, regardless of whether the</w:t>
      </w:r>
      <w:r w:rsidR="00B87039">
        <w:t xml:space="preserve"> </w:t>
      </w:r>
      <w:r w:rsidRPr="003F7175">
        <w:t>information is in tangible, electronic, verbal, graphic, visual, or other form.</w:t>
      </w:r>
      <w:r w:rsidR="00B87039">
        <w:t xml:space="preserve"> </w:t>
      </w:r>
      <w:r w:rsidRPr="003F7175">
        <w:t>Confidential Information does not include</w:t>
      </w:r>
      <w:r w:rsidR="00B87039">
        <w:t xml:space="preserve"> </w:t>
      </w:r>
      <w:r w:rsidRPr="003F7175">
        <w:t>material or information that: (a) is</w:t>
      </w:r>
      <w:r w:rsidR="00B87039">
        <w:t xml:space="preserve"> </w:t>
      </w:r>
      <w:r w:rsidRPr="003F7175">
        <w:t>generally known by third parties as a result of no act or omission of</w:t>
      </w:r>
      <w:r w:rsidR="00B87039">
        <w:t xml:space="preserve"> </w:t>
      </w:r>
      <w:r w:rsidRPr="003F7175">
        <w:t>Freelancer or Client;</w:t>
      </w:r>
      <w:r w:rsidR="00B87039">
        <w:t xml:space="preserve"> </w:t>
      </w:r>
      <w:r w:rsidRPr="003F7175">
        <w:t>(b) was lawfully received by User without restriction from</w:t>
      </w:r>
      <w:r w:rsidR="00B87039">
        <w:t xml:space="preserve"> </w:t>
      </w:r>
      <w:r w:rsidRPr="003F7175">
        <w:t>a third party having the right to disseminate the information; (c)</w:t>
      </w:r>
      <w:r w:rsidR="00B87039">
        <w:t xml:space="preserve"> </w:t>
      </w:r>
      <w:r w:rsidRPr="003F7175">
        <w:t>was already known by User prior to receiving it from the other party and was not received from a third party in breach of</w:t>
      </w:r>
      <w:r w:rsidR="00B87039">
        <w:t xml:space="preserve"> </w:t>
      </w:r>
      <w:r w:rsidRPr="003F7175">
        <w:t>that third party’s obligations of confidentiality; or (d) was independently developed by User without use of another person’s</w:t>
      </w:r>
      <w:r w:rsidR="00B87039">
        <w:t xml:space="preserve"> </w:t>
      </w:r>
      <w:r w:rsidRPr="003F7175">
        <w:t>Confidential Information.</w:t>
      </w:r>
    </w:p>
    <w:p w14:paraId="5D65587F" w14:textId="77777777" w:rsidR="00B87039" w:rsidRDefault="003F7175" w:rsidP="003F7175">
      <w:pPr>
        <w:pStyle w:val="ListParagraph"/>
      </w:pPr>
      <w:r w:rsidRPr="003F7175">
        <w:lastRenderedPageBreak/>
        <w:t xml:space="preserve">“Direct Contract” means a Service Contract </w:t>
      </w:r>
      <w:proofErr w:type="gramStart"/>
      <w:r w:rsidRPr="003F7175">
        <w:t>entered into</w:t>
      </w:r>
      <w:proofErr w:type="gramEnd"/>
      <w:r w:rsidRPr="003F7175">
        <w:t xml:space="preserve"> on </w:t>
      </w:r>
      <w:r w:rsidR="00235AD5" w:rsidRPr="00174DCF">
        <w:t>Zalow</w:t>
      </w:r>
      <w:r w:rsidRPr="003F7175">
        <w:t xml:space="preserve"> between a Freelancer on </w:t>
      </w:r>
      <w:r w:rsidR="00235AD5" w:rsidRPr="00174DCF">
        <w:t>Zalow</w:t>
      </w:r>
      <w:r w:rsidRPr="003F7175">
        <w:t xml:space="preserve"> and an eligible</w:t>
      </w:r>
      <w:r w:rsidR="00B87039">
        <w:t xml:space="preserve"> </w:t>
      </w:r>
      <w:r w:rsidRPr="003F7175">
        <w:t xml:space="preserve">client of the Freelancer’s. Eligible clients are those who were not already or previously registered on </w:t>
      </w:r>
      <w:r w:rsidR="00235AD5" w:rsidRPr="00174DCF">
        <w:t>Zalow</w:t>
      </w:r>
      <w:r w:rsidRPr="003F7175">
        <w:t xml:space="preserve"> when the</w:t>
      </w:r>
      <w:r w:rsidR="00B87039">
        <w:t xml:space="preserve"> </w:t>
      </w:r>
      <w:r w:rsidRPr="003F7175">
        <w:t xml:space="preserve">initial Service Contract was sent. The eligible client must register for an </w:t>
      </w:r>
      <w:r w:rsidR="00235AD5" w:rsidRPr="00174DCF">
        <w:t>Zalow</w:t>
      </w:r>
      <w:r w:rsidRPr="003F7175">
        <w:t xml:space="preserve"> Account and accept the contract from the</w:t>
      </w:r>
      <w:r w:rsidR="00B87039">
        <w:t xml:space="preserve"> </w:t>
      </w:r>
      <w:r w:rsidRPr="003F7175">
        <w:t xml:space="preserve">Freelancer. Users with a Direct Contract </w:t>
      </w:r>
      <w:proofErr w:type="gramStart"/>
      <w:r w:rsidRPr="003F7175">
        <w:t>enter into</w:t>
      </w:r>
      <w:proofErr w:type="gramEnd"/>
      <w:r w:rsidRPr="003F7175">
        <w:t xml:space="preserve"> the applicable Service Contract Escrow Instructions, depending on</w:t>
      </w:r>
      <w:r w:rsidR="00B87039">
        <w:t xml:space="preserve"> </w:t>
      </w:r>
      <w:r w:rsidRPr="003F7175">
        <w:t>whether the contract entered is an hourly or a fixed-price contract.</w:t>
      </w:r>
    </w:p>
    <w:p w14:paraId="79415233" w14:textId="77777777" w:rsidR="00B87039" w:rsidRDefault="003F7175" w:rsidP="003F7175">
      <w:pPr>
        <w:pStyle w:val="ListParagraph"/>
      </w:pPr>
      <w:r w:rsidRPr="003F7175">
        <w:t>“Escrow Account” means Client Escrow Account, Freelancer Escrow Account, or Fixed-Price Escrow Account.</w:t>
      </w:r>
    </w:p>
    <w:p w14:paraId="66A6F3D8" w14:textId="77777777" w:rsidR="00B87039" w:rsidRDefault="003F7175" w:rsidP="003F7175">
      <w:pPr>
        <w:pStyle w:val="ListParagraph"/>
      </w:pPr>
      <w:r w:rsidRPr="003F7175">
        <w:t>“Escrow Instructions” means the Escrow Instructions agreement that is relevant to the Service Contract.</w:t>
      </w:r>
    </w:p>
    <w:p w14:paraId="085540C2" w14:textId="77777777" w:rsidR="00B87039" w:rsidRDefault="003F7175" w:rsidP="003F7175">
      <w:pPr>
        <w:pStyle w:val="ListParagraph"/>
      </w:pPr>
      <w:r w:rsidRPr="003F7175">
        <w:t>“Fixed-Price Contract” means a Service Contract for which Client is charged a fixed fee agreed between a Client and a</w:t>
      </w:r>
      <w:r w:rsidR="00B87039">
        <w:t xml:space="preserve"> </w:t>
      </w:r>
      <w:r w:rsidRPr="003F7175">
        <w:t>Freelancer, prior to the</w:t>
      </w:r>
      <w:r w:rsidR="00B87039">
        <w:t xml:space="preserve"> </w:t>
      </w:r>
      <w:r w:rsidRPr="003F7175">
        <w:t>commencement of a Service Contract, for the completion of all Freelancer Services contracted by</w:t>
      </w:r>
      <w:r w:rsidR="00B87039">
        <w:t xml:space="preserve"> </w:t>
      </w:r>
      <w:r w:rsidRPr="003F7175">
        <w:t>Client for such Service Contract.</w:t>
      </w:r>
    </w:p>
    <w:p w14:paraId="2F1B3A3A" w14:textId="77777777" w:rsidR="00B87039" w:rsidRDefault="003F7175" w:rsidP="003F7175">
      <w:pPr>
        <w:pStyle w:val="ListParagraph"/>
      </w:pPr>
      <w:r w:rsidRPr="003F7175">
        <w:t>“Freelancer” means any authorized User of the Site or Site Services</w:t>
      </w:r>
      <w:r w:rsidR="00E467A0" w:rsidRPr="00174DCF">
        <w:t xml:space="preserve"> </w:t>
      </w:r>
      <w:r w:rsidRPr="003F7175">
        <w:t>that utilizes the Site to</w:t>
      </w:r>
      <w:r w:rsidR="00E467A0" w:rsidRPr="00174DCF">
        <w:t xml:space="preserve"> </w:t>
      </w:r>
      <w:r w:rsidRPr="003F7175">
        <w:t>advertise, provide, or receive payment for the provision of Freelancer Services to Clients.</w:t>
      </w:r>
    </w:p>
    <w:p w14:paraId="6DC0F16C" w14:textId="77777777" w:rsidR="00B87039" w:rsidRDefault="003F7175" w:rsidP="003F7175">
      <w:pPr>
        <w:pStyle w:val="ListParagraph"/>
      </w:pPr>
      <w:r w:rsidRPr="003F7175">
        <w:t>“Freelancer Fees” means: (a) for an Hourly Contract, the amount reflected in the Hourly Invoice (the number of hours</w:t>
      </w:r>
      <w:r w:rsidR="00B87039">
        <w:t xml:space="preserve"> </w:t>
      </w:r>
      <w:r w:rsidRPr="003F7175">
        <w:t>invoiced by Freelancer, multiplied by the hourly rate charged by Freelancer); (b) for a Fixed-Price Contract, the fixed fee</w:t>
      </w:r>
      <w:r w:rsidR="00B87039">
        <w:t xml:space="preserve"> </w:t>
      </w:r>
      <w:r w:rsidRPr="003F7175">
        <w:t>agreed between a Client and a Freelancer; and (c) any bonuses or other payments made by a Client to a Freelancer.</w:t>
      </w:r>
    </w:p>
    <w:p w14:paraId="0A4543FB" w14:textId="77777777" w:rsidR="00B87039" w:rsidRDefault="003F7175" w:rsidP="003F7175">
      <w:pPr>
        <w:pStyle w:val="ListParagraph"/>
      </w:pPr>
      <w:r w:rsidRPr="003F7175">
        <w:t>“Freelancer Services” means all services performed for or delivered to Clients by Freelancers.</w:t>
      </w:r>
    </w:p>
    <w:p w14:paraId="2E5618B5" w14:textId="77777777" w:rsidR="00B87039" w:rsidRDefault="003F7175" w:rsidP="003F7175">
      <w:pPr>
        <w:pStyle w:val="ListParagraph"/>
      </w:pPr>
      <w:r w:rsidRPr="003F7175">
        <w:t>“Hourly Contract” means a Service Contract for which Client is charged based on the hourly rate charged by Freelancer.</w:t>
      </w:r>
    </w:p>
    <w:p w14:paraId="5425B30C" w14:textId="77777777" w:rsidR="00B87039" w:rsidRDefault="003F7175" w:rsidP="003F7175">
      <w:pPr>
        <w:pStyle w:val="ListParagraph"/>
      </w:pPr>
      <w:r w:rsidRPr="003F7175">
        <w:t>“Hourly Invoice” means the report of hours invoiced for a stated period by a Freelancer for Freelancer Services</w:t>
      </w:r>
      <w:r w:rsidR="00B87039">
        <w:t xml:space="preserve"> </w:t>
      </w:r>
      <w:r w:rsidRPr="003F7175">
        <w:t>performed for a Client.</w:t>
      </w:r>
      <w:r w:rsidR="00B87039">
        <w:t xml:space="preserve"> </w:t>
      </w:r>
    </w:p>
    <w:p w14:paraId="4FCEBD9C" w14:textId="77777777" w:rsidR="00B87039" w:rsidRDefault="003F7175" w:rsidP="003F7175">
      <w:pPr>
        <w:pStyle w:val="ListParagraph"/>
      </w:pPr>
      <w:r w:rsidRPr="003F7175">
        <w:t>The term “including” as used herein means including without limitation.</w:t>
      </w:r>
    </w:p>
    <w:p w14:paraId="0714214E" w14:textId="77777777" w:rsidR="00B87039" w:rsidRDefault="003F7175" w:rsidP="003F7175">
      <w:pPr>
        <w:pStyle w:val="ListParagraph"/>
      </w:pPr>
      <w:r w:rsidRPr="003F7175">
        <w:t>“Intellectual Property Rights” means all patent rights, copyright rights, mask work rights, moral rights, rights of publicity,</w:t>
      </w:r>
      <w:r w:rsidR="00B87039">
        <w:t xml:space="preserve"> </w:t>
      </w:r>
      <w:r w:rsidRPr="003F7175">
        <w:t>trademark, trade dress and service mark rights, goodwill, trade secret rights and other intellectual property rights as may</w:t>
      </w:r>
      <w:r w:rsidR="00B87039">
        <w:t xml:space="preserve"> </w:t>
      </w:r>
      <w:r w:rsidRPr="003F7175">
        <w:t>now exist or hereafter come into existence, and all applications therefore and registrations, renewals and extensions</w:t>
      </w:r>
      <w:r w:rsidR="00B87039">
        <w:t xml:space="preserve"> </w:t>
      </w:r>
      <w:r w:rsidRPr="003F7175">
        <w:t>thereof, in each case, under the laws of any state, country, territory or other jurisdiction.</w:t>
      </w:r>
    </w:p>
    <w:p w14:paraId="4D2ECF11" w14:textId="77777777" w:rsidR="00B87039" w:rsidRDefault="003F7175" w:rsidP="003F7175">
      <w:pPr>
        <w:pStyle w:val="ListParagraph"/>
      </w:pPr>
      <w:r w:rsidRPr="003F7175">
        <w:lastRenderedPageBreak/>
        <w:t xml:space="preserve">“Payment Method” means a valid credit card issued by a bank acceptable to </w:t>
      </w:r>
      <w:r w:rsidR="00235AD5" w:rsidRPr="00174DCF">
        <w:t>Zalow</w:t>
      </w:r>
      <w:r w:rsidRPr="003F7175">
        <w:t>, a bank account linked to your</w:t>
      </w:r>
      <w:r w:rsidR="00B87039">
        <w:t xml:space="preserve"> </w:t>
      </w:r>
      <w:r w:rsidRPr="003F7175">
        <w:t xml:space="preserve">Account, a PayPal account, a debit card, or such other method of payment as </w:t>
      </w:r>
      <w:r w:rsidR="00235AD5" w:rsidRPr="00174DCF">
        <w:t>Zalow</w:t>
      </w:r>
      <w:r w:rsidRPr="003F7175">
        <w:t xml:space="preserve"> may accept from time to time in our</w:t>
      </w:r>
      <w:r w:rsidR="00B87039">
        <w:t xml:space="preserve"> </w:t>
      </w:r>
      <w:r w:rsidRPr="003F7175">
        <w:t>sole discretion.</w:t>
      </w:r>
    </w:p>
    <w:p w14:paraId="0ABEBC3A" w14:textId="77777777" w:rsidR="00B87039" w:rsidRDefault="003F7175" w:rsidP="003F7175">
      <w:pPr>
        <w:pStyle w:val="ListParagraph"/>
      </w:pPr>
      <w:r w:rsidRPr="003F7175">
        <w:t>“Project” means an engagement for Freelancer Services that a Freelancer provides to a Client under a Service Contract</w:t>
      </w:r>
      <w:r w:rsidR="00174DCF" w:rsidRPr="00174DCF">
        <w:t xml:space="preserve"> </w:t>
      </w:r>
      <w:r w:rsidRPr="003F7175">
        <w:t>on the Site.</w:t>
      </w:r>
      <w:r w:rsidR="00B87039">
        <w:t xml:space="preserve"> </w:t>
      </w:r>
    </w:p>
    <w:p w14:paraId="4CB3F04F" w14:textId="77777777" w:rsidR="00B87039" w:rsidRDefault="003F7175" w:rsidP="003F7175">
      <w:pPr>
        <w:pStyle w:val="ListParagraph"/>
      </w:pPr>
      <w:r w:rsidRPr="003F7175">
        <w:t>“Service Contract” means, as applicable, (a) the contractual provisions between a marketplace or Direct Contract Client</w:t>
      </w:r>
      <w:r w:rsidR="00B87039">
        <w:t xml:space="preserve"> </w:t>
      </w:r>
      <w:r w:rsidRPr="003F7175">
        <w:t>and a Freelancer governing the Freelancer Services to be performed by a Freelancer for Client for a Project</w:t>
      </w:r>
    </w:p>
    <w:p w14:paraId="0ACBFFD0" w14:textId="77777777" w:rsidR="00B87039" w:rsidRDefault="003F7175" w:rsidP="003F7175">
      <w:pPr>
        <w:pStyle w:val="ListParagraph"/>
      </w:pPr>
      <w:r w:rsidRPr="003F7175">
        <w:t>“Substantial Change” means a change to the terms of the Terms of Service that materially reduces your rights or</w:t>
      </w:r>
      <w:r w:rsidR="00B87039">
        <w:t xml:space="preserve"> </w:t>
      </w:r>
      <w:r w:rsidRPr="003F7175">
        <w:t>increases your responsibilities.</w:t>
      </w:r>
    </w:p>
    <w:p w14:paraId="1BAF97CE" w14:textId="77777777" w:rsidR="00B87039" w:rsidRDefault="003F7175" w:rsidP="003F7175">
      <w:pPr>
        <w:pStyle w:val="ListParagraph"/>
      </w:pPr>
      <w:r w:rsidRPr="003F7175">
        <w:t>“</w:t>
      </w:r>
      <w:r w:rsidR="00235AD5" w:rsidRPr="00174DCF">
        <w:t>Zalow</w:t>
      </w:r>
      <w:r w:rsidRPr="003F7175">
        <w:t xml:space="preserve"> App” means the online platform accessed using </w:t>
      </w:r>
      <w:r w:rsidR="00235AD5" w:rsidRPr="00174DCF">
        <w:t>Zalow</w:t>
      </w:r>
      <w:r w:rsidRPr="003F7175">
        <w:t>’s downloaded application or other software that</w:t>
      </w:r>
      <w:r w:rsidR="00B87039">
        <w:t xml:space="preserve"> </w:t>
      </w:r>
      <w:r w:rsidRPr="003F7175">
        <w:t>enables time tracking and invoicing, chat, and screenshot sharing with other Users.</w:t>
      </w:r>
    </w:p>
    <w:p w14:paraId="731EE16C" w14:textId="18B4185D" w:rsidR="00B87039" w:rsidRDefault="003F7175" w:rsidP="003F7175">
      <w:pPr>
        <w:pStyle w:val="ListParagraph"/>
      </w:pPr>
      <w:r w:rsidRPr="003F7175">
        <w:t>“User Content” means any comments, remarks, data, feedback, content, text, photographs, images, video, music, or</w:t>
      </w:r>
      <w:r w:rsidR="00B87039">
        <w:t xml:space="preserve"> </w:t>
      </w:r>
      <w:r w:rsidRPr="003F7175">
        <w:t xml:space="preserve">other content or information that you or any Site Visitor or User post to any part of the Site or provide to </w:t>
      </w:r>
      <w:r w:rsidR="00235AD5" w:rsidRPr="00174DCF">
        <w:t>Zalow</w:t>
      </w:r>
      <w:r w:rsidRPr="003F7175">
        <w:t>, including</w:t>
      </w:r>
      <w:r w:rsidR="00B87039">
        <w:t xml:space="preserve"> </w:t>
      </w:r>
      <w:r w:rsidRPr="003F7175">
        <w:t>such content or information that is originally generated through the use of generative AI tools or as a result of questions.</w:t>
      </w:r>
      <w:r w:rsidR="004C71A1">
        <w:t xml:space="preserve"> </w:t>
      </w:r>
      <w:r w:rsidR="004C71A1" w:rsidRPr="004C71A1">
        <w:t>User Content does not include Project Data or Work Product, which are governed separately under the Privacy Policy and applicable Service Contracts.</w:t>
      </w:r>
    </w:p>
    <w:p w14:paraId="419F1DA2" w14:textId="276724A4" w:rsidR="00700A17" w:rsidRPr="00174DCF" w:rsidRDefault="003F7175" w:rsidP="003F7175">
      <w:pPr>
        <w:pStyle w:val="ListParagraph"/>
      </w:pPr>
      <w:r w:rsidRPr="003F7175">
        <w:t xml:space="preserve">“Work Product” means any tangible or intangible results or deliverables that Freelancer agrees to create for, or </w:t>
      </w:r>
      <w:proofErr w:type="gramStart"/>
      <w:r w:rsidRPr="003F7175">
        <w:t>actually</w:t>
      </w:r>
      <w:r w:rsidR="00B87039">
        <w:t xml:space="preserve"> </w:t>
      </w:r>
      <w:r w:rsidRPr="003F7175">
        <w:t>delivers</w:t>
      </w:r>
      <w:proofErr w:type="gramEnd"/>
      <w:r w:rsidRPr="003F7175">
        <w:t xml:space="preserve"> to, Client </w:t>
      </w:r>
      <w:proofErr w:type="gramStart"/>
      <w:r w:rsidRPr="003F7175">
        <w:t>as a result of</w:t>
      </w:r>
      <w:proofErr w:type="gramEnd"/>
      <w:r w:rsidRPr="003F7175">
        <w:t xml:space="preserve"> performing the Freelancer Services, including, but not limited to, configurations, computer</w:t>
      </w:r>
      <w:r w:rsidR="00B87039">
        <w:t xml:space="preserve"> </w:t>
      </w:r>
      <w:r w:rsidRPr="00174DCF">
        <w:t>programs, or other information, or customized hardware, and any intellectual property developed in connection therewith.</w:t>
      </w:r>
    </w:p>
    <w:sectPr w:rsidR="00700A17" w:rsidRPr="00174DCF" w:rsidSect="002B64F3">
      <w:headerReference w:type="default" r:id="rId11"/>
      <w:footerReference w:type="even" r:id="rId12"/>
      <w:footerReference w:type="default" r:id="rId13"/>
      <w:pgSz w:w="12226" w:h="15840"/>
      <w:pgMar w:top="1380" w:right="1080" w:bottom="1080" w:left="1080" w:header="28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F291" w14:textId="77777777" w:rsidR="00C06B31" w:rsidRDefault="00C06B31" w:rsidP="008A207D">
      <w:r>
        <w:separator/>
      </w:r>
    </w:p>
  </w:endnote>
  <w:endnote w:type="continuationSeparator" w:id="0">
    <w:p w14:paraId="5A38AF58" w14:textId="77777777" w:rsidR="00C06B31" w:rsidRDefault="00C06B31" w:rsidP="008A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5533288"/>
      <w:docPartObj>
        <w:docPartGallery w:val="Page Numbers (Bottom of Page)"/>
        <w:docPartUnique/>
      </w:docPartObj>
    </w:sdtPr>
    <w:sdtContent>
      <w:p w14:paraId="2F5FF7FA" w14:textId="77777777" w:rsidR="00B85CD3" w:rsidRDefault="00B85CD3" w:rsidP="009A6B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B90944" w14:textId="77777777" w:rsidR="00B85CD3" w:rsidRDefault="00B85CD3" w:rsidP="00B85C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765808800"/>
      <w:docPartObj>
        <w:docPartGallery w:val="Page Numbers (Bottom of Page)"/>
        <w:docPartUnique/>
      </w:docPartObj>
    </w:sdtPr>
    <w:sdtContent>
      <w:p w14:paraId="03043D11" w14:textId="77777777" w:rsidR="00B85CD3" w:rsidRPr="00B85CD3" w:rsidRDefault="00B85CD3" w:rsidP="00B85CD3">
        <w:pPr>
          <w:pStyle w:val="Footer"/>
          <w:framePr w:wrap="around" w:vAnchor="text" w:hAnchor="page" w:x="10887" w:y="377"/>
          <w:rPr>
            <w:rStyle w:val="PageNumber"/>
            <w:sz w:val="16"/>
            <w:szCs w:val="16"/>
          </w:rPr>
        </w:pPr>
        <w:r w:rsidRPr="00B85CD3">
          <w:rPr>
            <w:rStyle w:val="PageNumber"/>
            <w:sz w:val="16"/>
            <w:szCs w:val="16"/>
          </w:rPr>
          <w:fldChar w:fldCharType="begin"/>
        </w:r>
        <w:r w:rsidRPr="00B85CD3">
          <w:rPr>
            <w:rStyle w:val="PageNumber"/>
            <w:sz w:val="16"/>
            <w:szCs w:val="16"/>
          </w:rPr>
          <w:instrText xml:space="preserve"> PAGE </w:instrText>
        </w:r>
        <w:r w:rsidRPr="00B85CD3">
          <w:rPr>
            <w:rStyle w:val="PageNumber"/>
            <w:sz w:val="16"/>
            <w:szCs w:val="16"/>
          </w:rPr>
          <w:fldChar w:fldCharType="separate"/>
        </w:r>
        <w:r w:rsidRPr="00B85CD3">
          <w:rPr>
            <w:rStyle w:val="PageNumber"/>
            <w:noProof/>
            <w:sz w:val="16"/>
            <w:szCs w:val="16"/>
          </w:rPr>
          <w:t>2</w:t>
        </w:r>
        <w:r w:rsidRPr="00B85CD3">
          <w:rPr>
            <w:rStyle w:val="PageNumber"/>
            <w:sz w:val="16"/>
            <w:szCs w:val="16"/>
          </w:rPr>
          <w:fldChar w:fldCharType="end"/>
        </w:r>
      </w:p>
    </w:sdtContent>
  </w:sdt>
  <w:p w14:paraId="54A77769" w14:textId="77777777" w:rsidR="00526A2F" w:rsidRPr="00B85CD3" w:rsidRDefault="00F05FB6" w:rsidP="00B85CD3">
    <w:pPr>
      <w:pStyle w:val="Footer"/>
      <w:tabs>
        <w:tab w:val="clear" w:pos="4680"/>
        <w:tab w:val="clear" w:pos="9360"/>
      </w:tabs>
      <w:ind w:right="360"/>
      <w:jc w:val="center"/>
      <w:rPr>
        <w:sz w:val="16"/>
        <w:szCs w:val="16"/>
      </w:rPr>
    </w:pPr>
    <w:r w:rsidRPr="00B85CD3">
      <w:rPr>
        <w:noProof/>
        <w:color w:val="1F1F1F"/>
        <w:sz w:val="16"/>
        <w:szCs w:val="16"/>
      </w:rPr>
      <w:drawing>
        <wp:anchor distT="0" distB="0" distL="114300" distR="114300" simplePos="0" relativeHeight="251658244" behindDoc="0" locked="0" layoutInCell="1" allowOverlap="1" wp14:anchorId="6D3CA965" wp14:editId="4B3B75FC">
          <wp:simplePos x="0" y="0"/>
          <wp:positionH relativeFrom="column">
            <wp:posOffset>1270</wp:posOffset>
          </wp:positionH>
          <wp:positionV relativeFrom="paragraph">
            <wp:posOffset>201930</wp:posOffset>
          </wp:positionV>
          <wp:extent cx="843280" cy="236220"/>
          <wp:effectExtent l="0" t="0" r="0" b="0"/>
          <wp:wrapNone/>
          <wp:docPr id="1588947924"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47924" name="Picture 2"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872" t="11088" r="9941" b="9598"/>
                  <a:stretch/>
                </pic:blipFill>
                <pic:spPr bwMode="auto">
                  <a:xfrm>
                    <a:off x="0" y="0"/>
                    <a:ext cx="843280" cy="236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52C1" w:rsidRPr="00B85CD3">
      <w:rPr>
        <w:noProof/>
        <w:sz w:val="16"/>
        <w:szCs w:val="16"/>
      </w:rPr>
      <mc:AlternateContent>
        <mc:Choice Requires="wps">
          <w:drawing>
            <wp:anchor distT="0" distB="0" distL="114300" distR="114300" simplePos="0" relativeHeight="251658242" behindDoc="0" locked="0" layoutInCell="1" allowOverlap="1" wp14:anchorId="432A2CC6" wp14:editId="440474CE">
              <wp:simplePos x="0" y="0"/>
              <wp:positionH relativeFrom="column">
                <wp:posOffset>2510790</wp:posOffset>
              </wp:positionH>
              <wp:positionV relativeFrom="paragraph">
                <wp:posOffset>199519</wp:posOffset>
              </wp:positionV>
              <wp:extent cx="1828800" cy="255270"/>
              <wp:effectExtent l="0" t="0" r="0" b="0"/>
              <wp:wrapSquare wrapText="bothSides"/>
              <wp:docPr id="366475785" name="Text Box 1"/>
              <wp:cNvGraphicFramePr/>
              <a:graphic xmlns:a="http://schemas.openxmlformats.org/drawingml/2006/main">
                <a:graphicData uri="http://schemas.microsoft.com/office/word/2010/wordprocessingShape">
                  <wps:wsp>
                    <wps:cNvSpPr txBox="1"/>
                    <wps:spPr>
                      <a:xfrm>
                        <a:off x="0" y="0"/>
                        <a:ext cx="1828800" cy="255270"/>
                      </a:xfrm>
                      <a:prstGeom prst="rect">
                        <a:avLst/>
                      </a:prstGeom>
                      <a:noFill/>
                      <a:ln w="6350">
                        <a:noFill/>
                      </a:ln>
                    </wps:spPr>
                    <wps:txbx>
                      <w:txbxContent>
                        <w:p w14:paraId="2672795F" w14:textId="77777777" w:rsidR="002D7735" w:rsidRPr="00B85CD3" w:rsidRDefault="002D7735" w:rsidP="001D5BB5">
                          <w:pPr>
                            <w:pStyle w:val="Footer"/>
                            <w:jc w:val="center"/>
                            <w:rPr>
                              <w:noProof/>
                              <w:color w:val="1F1F1F"/>
                              <w:sz w:val="16"/>
                              <w:szCs w:val="16"/>
                            </w:rPr>
                          </w:pPr>
                          <w:r w:rsidRPr="00B85CD3">
                            <w:rPr>
                              <w:sz w:val="16"/>
                              <w:szCs w:val="16"/>
                            </w:rPr>
                            <w:t>https://www.zalow.com</w:t>
                          </w:r>
                        </w:p>
                      </w:txbxContent>
                    </wps:txbx>
                    <wps:bodyPr rot="0" spcFirstLastPara="0" vertOverflow="overflow" horzOverflow="overflow" vert="horz" wrap="none" lIns="45720" tIns="45720" rIns="4572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2A2CC6" id="_x0000_t202" coordsize="21600,21600" o:spt="202" path="m,l,21600r21600,l21600,xe">
              <v:stroke joinstyle="miter"/>
              <v:path gradientshapeok="t" o:connecttype="rect"/>
            </v:shapetype>
            <v:shape id="Text Box 1" o:spid="_x0000_s1026" type="#_x0000_t202" style="position:absolute;left:0;text-align:left;margin-left:197.7pt;margin-top:15.7pt;width:2in;height:20.1pt;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" filled="f" stroked="f" strokeweight=".5pt">
              <v:textbox inset="3.6pt,,3.6pt">
                <w:txbxContent>
                  <w:p w14:paraId="2672795F" w14:textId="77777777" w:rsidR="002D7735" w:rsidRPr="00B85CD3" w:rsidRDefault="002D7735" w:rsidP="001D5BB5">
                    <w:pPr>
                      <w:pStyle w:val="Footer"/>
                      <w:jc w:val="center"/>
                      <w:rPr>
                        <w:noProof/>
                        <w:color w:val="1F1F1F"/>
                        <w:sz w:val="16"/>
                        <w:szCs w:val="16"/>
                      </w:rPr>
                    </w:pPr>
                    <w:r w:rsidRPr="00B85CD3">
                      <w:rPr>
                        <w:sz w:val="16"/>
                        <w:szCs w:val="16"/>
                      </w:rPr>
                      <w:t>https://www.zalow.com</w:t>
                    </w:r>
                  </w:p>
                </w:txbxContent>
              </v:textbox>
              <w10:wrap type="square"/>
            </v:shape>
          </w:pict>
        </mc:Fallback>
      </mc:AlternateContent>
    </w:r>
    <w:r w:rsidR="00B85CD3" w:rsidRPr="00B85CD3">
      <w:rPr>
        <w:color w:val="1F1F1F"/>
        <w:sz w:val="16"/>
        <w:szCs w:val="16"/>
      </w:rPr>
      <w:t>The Exclusive Marketplace to engage with the most trusted cybersecurity experts &amp; solutions</w:t>
    </w:r>
    <w:r w:rsidR="00B85CD3" w:rsidRPr="00B85CD3">
      <w:rPr>
        <w:noProof/>
        <w:sz w:val="16"/>
        <w:szCs w:val="16"/>
      </w:rPr>
      <w:t xml:space="preserve"> </w:t>
    </w:r>
    <w:r w:rsidR="002D7735" w:rsidRPr="00B85CD3">
      <w:rPr>
        <w:noProof/>
        <w:color w:val="1F1F1F"/>
        <w:sz w:val="16"/>
        <w:szCs w:val="16"/>
      </w:rPr>
      <mc:AlternateContent>
        <mc:Choice Requires="wps">
          <w:drawing>
            <wp:anchor distT="0" distB="0" distL="114300" distR="114300" simplePos="0" relativeHeight="251658243" behindDoc="0" locked="0" layoutInCell="1" allowOverlap="1" wp14:anchorId="7A01EA9C" wp14:editId="38C25F01">
              <wp:simplePos x="0" y="0"/>
              <wp:positionH relativeFrom="column">
                <wp:posOffset>0</wp:posOffset>
              </wp:positionH>
              <wp:positionV relativeFrom="paragraph">
                <wp:posOffset>-72259</wp:posOffset>
              </wp:positionV>
              <wp:extent cx="6440214" cy="0"/>
              <wp:effectExtent l="25400" t="25400" r="36830" b="76200"/>
              <wp:wrapNone/>
              <wp:docPr id="157914817" name="Straight Connector 1"/>
              <wp:cNvGraphicFramePr/>
              <a:graphic xmlns:a="http://schemas.openxmlformats.org/drawingml/2006/main">
                <a:graphicData uri="http://schemas.microsoft.com/office/word/2010/wordprocessingShape">
                  <wps:wsp>
                    <wps:cNvCnPr/>
                    <wps:spPr>
                      <a:xfrm>
                        <a:off x="0" y="0"/>
                        <a:ext cx="6440214" cy="0"/>
                      </a:xfrm>
                      <a:prstGeom prst="line">
                        <a:avLst/>
                      </a:prstGeom>
                      <a:ln w="12700">
                        <a:solidFill>
                          <a:srgbClr val="0101B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1319FB"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5.7pt" to="507.1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" strokecolor="#0101b0" strokeweight="1pt">
              <v:shadow on="t" color="black" opacity="24903f" origin=",.5" offset="0,.55556m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496F" w14:textId="77777777" w:rsidR="00C06B31" w:rsidRDefault="00C06B31" w:rsidP="008A207D">
      <w:r>
        <w:separator/>
      </w:r>
    </w:p>
  </w:footnote>
  <w:footnote w:type="continuationSeparator" w:id="0">
    <w:p w14:paraId="71100AE3" w14:textId="77777777" w:rsidR="00C06B31" w:rsidRDefault="00C06B31" w:rsidP="008A2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10B3" w14:textId="23F65CA8" w:rsidR="008A207D" w:rsidRPr="00E8285E" w:rsidRDefault="00320254" w:rsidP="0065545A">
    <w:pPr>
      <w:pBdr>
        <w:top w:val="nil"/>
        <w:left w:val="nil"/>
        <w:bottom w:val="nil"/>
        <w:right w:val="nil"/>
        <w:between w:val="nil"/>
      </w:pBdr>
      <w:spacing w:line="264" w:lineRule="auto"/>
      <w:jc w:val="center"/>
      <w:rPr>
        <w:color w:val="1F1F1F"/>
      </w:rPr>
    </w:pPr>
    <w:r w:rsidRPr="002D7735">
      <w:rPr>
        <w:b/>
        <w:bCs/>
        <w:noProof/>
        <w:color w:val="1F1F1F"/>
      </w:rPr>
      <w:drawing>
        <wp:anchor distT="0" distB="0" distL="114300" distR="114300" simplePos="0" relativeHeight="251658241" behindDoc="0" locked="0" layoutInCell="1" allowOverlap="1" wp14:anchorId="1D29A5B3" wp14:editId="61C68F41">
          <wp:simplePos x="0" y="0"/>
          <wp:positionH relativeFrom="column">
            <wp:posOffset>-622</wp:posOffset>
          </wp:positionH>
          <wp:positionV relativeFrom="paragraph">
            <wp:posOffset>46680</wp:posOffset>
          </wp:positionV>
          <wp:extent cx="351635" cy="365760"/>
          <wp:effectExtent l="0" t="0" r="4445" b="2540"/>
          <wp:wrapNone/>
          <wp:docPr id="17329427"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427" name="Picture 3"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29355" t="30710" r="34002" b="31172"/>
                  <a:stretch/>
                </pic:blipFill>
                <pic:spPr bwMode="auto">
                  <a:xfrm>
                    <a:off x="0" y="0"/>
                    <a:ext cx="351635" cy="365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388B" w:rsidRPr="00D060C0">
      <w:rPr>
        <w:noProof/>
        <w:color w:val="1F1F1F"/>
        <w:sz w:val="21"/>
        <w:szCs w:val="21"/>
      </w:rPr>
      <mc:AlternateContent>
        <mc:Choice Requires="wps">
          <w:drawing>
            <wp:anchor distT="0" distB="0" distL="114300" distR="114300" simplePos="0" relativeHeight="251658240" behindDoc="0" locked="0" layoutInCell="1" allowOverlap="1" wp14:anchorId="1972988B" wp14:editId="10A373AC">
              <wp:simplePos x="0" y="0"/>
              <wp:positionH relativeFrom="column">
                <wp:posOffset>-31115</wp:posOffset>
              </wp:positionH>
              <wp:positionV relativeFrom="page">
                <wp:posOffset>786130</wp:posOffset>
              </wp:positionV>
              <wp:extent cx="6437376" cy="0"/>
              <wp:effectExtent l="25400" t="25400" r="40005" b="76200"/>
              <wp:wrapNone/>
              <wp:docPr id="1112287405" name="Straight Connector 1"/>
              <wp:cNvGraphicFramePr/>
              <a:graphic xmlns:a="http://schemas.openxmlformats.org/drawingml/2006/main">
                <a:graphicData uri="http://schemas.microsoft.com/office/word/2010/wordprocessingShape">
                  <wps:wsp>
                    <wps:cNvCnPr/>
                    <wps:spPr>
                      <a:xfrm>
                        <a:off x="0" y="0"/>
                        <a:ext cx="6437376" cy="0"/>
                      </a:xfrm>
                      <a:prstGeom prst="line">
                        <a:avLst/>
                      </a:prstGeom>
                      <a:ln w="12700">
                        <a:solidFill>
                          <a:srgbClr val="0101B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7F2E02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45pt,61.9pt" to="504.45pt,6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" strokecolor="#0101b0" strokeweight="1pt">
              <v:shadow on="t" color="black" opacity="24903f" origin=",.5" offset="0,.55556mm"/>
              <w10:wrap anchory="page"/>
            </v:line>
          </w:pict>
        </mc:Fallback>
      </mc:AlternateContent>
    </w:r>
    <w:r w:rsidR="003F7175">
      <w:rPr>
        <w:b/>
        <w:bCs/>
        <w:color w:val="1F1F1F"/>
      </w:rPr>
      <w:t>User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8D3"/>
    <w:multiLevelType w:val="hybridMultilevel"/>
    <w:tmpl w:val="F7CC186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340" w:hanging="360"/>
      </w:pPr>
      <w:rPr>
        <w:rFonts w:ascii="Courier New" w:hAnsi="Courier New" w:cs="Courier New" w:hint="default"/>
      </w:rPr>
    </w:lvl>
    <w:lvl w:ilvl="2" w:tplc="FFFFFFFF" w:tentative="1">
      <w:start w:val="1"/>
      <w:numFmt w:val="bullet"/>
      <w:lvlText w:val=""/>
      <w:lvlJc w:val="left"/>
      <w:pPr>
        <w:ind w:left="2060" w:hanging="360"/>
      </w:pPr>
      <w:rPr>
        <w:rFonts w:ascii="Wingdings" w:hAnsi="Wingdings" w:hint="default"/>
      </w:rPr>
    </w:lvl>
    <w:lvl w:ilvl="3" w:tplc="FFFFFFFF" w:tentative="1">
      <w:start w:val="1"/>
      <w:numFmt w:val="bullet"/>
      <w:lvlText w:val=""/>
      <w:lvlJc w:val="left"/>
      <w:pPr>
        <w:ind w:left="2780" w:hanging="360"/>
      </w:pPr>
      <w:rPr>
        <w:rFonts w:ascii="Symbol" w:hAnsi="Symbol" w:hint="default"/>
      </w:rPr>
    </w:lvl>
    <w:lvl w:ilvl="4" w:tplc="FFFFFFFF" w:tentative="1">
      <w:start w:val="1"/>
      <w:numFmt w:val="bullet"/>
      <w:lvlText w:val="o"/>
      <w:lvlJc w:val="left"/>
      <w:pPr>
        <w:ind w:left="3500" w:hanging="360"/>
      </w:pPr>
      <w:rPr>
        <w:rFonts w:ascii="Courier New" w:hAnsi="Courier New" w:cs="Courier New" w:hint="default"/>
      </w:rPr>
    </w:lvl>
    <w:lvl w:ilvl="5" w:tplc="FFFFFFFF" w:tentative="1">
      <w:start w:val="1"/>
      <w:numFmt w:val="bullet"/>
      <w:lvlText w:val=""/>
      <w:lvlJc w:val="left"/>
      <w:pPr>
        <w:ind w:left="4220" w:hanging="360"/>
      </w:pPr>
      <w:rPr>
        <w:rFonts w:ascii="Wingdings" w:hAnsi="Wingdings" w:hint="default"/>
      </w:rPr>
    </w:lvl>
    <w:lvl w:ilvl="6" w:tplc="FFFFFFFF" w:tentative="1">
      <w:start w:val="1"/>
      <w:numFmt w:val="bullet"/>
      <w:lvlText w:val=""/>
      <w:lvlJc w:val="left"/>
      <w:pPr>
        <w:ind w:left="4940" w:hanging="360"/>
      </w:pPr>
      <w:rPr>
        <w:rFonts w:ascii="Symbol" w:hAnsi="Symbol" w:hint="default"/>
      </w:rPr>
    </w:lvl>
    <w:lvl w:ilvl="7" w:tplc="FFFFFFFF" w:tentative="1">
      <w:start w:val="1"/>
      <w:numFmt w:val="bullet"/>
      <w:lvlText w:val="o"/>
      <w:lvlJc w:val="left"/>
      <w:pPr>
        <w:ind w:left="5660" w:hanging="360"/>
      </w:pPr>
      <w:rPr>
        <w:rFonts w:ascii="Courier New" w:hAnsi="Courier New" w:cs="Courier New" w:hint="default"/>
      </w:rPr>
    </w:lvl>
    <w:lvl w:ilvl="8" w:tplc="FFFFFFFF" w:tentative="1">
      <w:start w:val="1"/>
      <w:numFmt w:val="bullet"/>
      <w:lvlText w:val=""/>
      <w:lvlJc w:val="left"/>
      <w:pPr>
        <w:ind w:left="6380" w:hanging="360"/>
      </w:pPr>
      <w:rPr>
        <w:rFonts w:ascii="Wingdings" w:hAnsi="Wingdings" w:hint="default"/>
      </w:rPr>
    </w:lvl>
  </w:abstractNum>
  <w:abstractNum w:abstractNumId="1" w15:restartNumberingAfterBreak="0">
    <w:nsid w:val="04100692"/>
    <w:multiLevelType w:val="hybridMultilevel"/>
    <w:tmpl w:val="8220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472A0"/>
    <w:multiLevelType w:val="hybridMultilevel"/>
    <w:tmpl w:val="E84419F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8AD188C"/>
    <w:multiLevelType w:val="hybridMultilevel"/>
    <w:tmpl w:val="CF3A8F66"/>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D9784E"/>
    <w:multiLevelType w:val="hybridMultilevel"/>
    <w:tmpl w:val="552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D298E"/>
    <w:multiLevelType w:val="hybridMultilevel"/>
    <w:tmpl w:val="977256BE"/>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76632"/>
    <w:multiLevelType w:val="hybridMultilevel"/>
    <w:tmpl w:val="EABCF3EE"/>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C531F9"/>
    <w:multiLevelType w:val="hybridMultilevel"/>
    <w:tmpl w:val="1B90AFB4"/>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711F5C"/>
    <w:multiLevelType w:val="hybridMultilevel"/>
    <w:tmpl w:val="E55EF6CA"/>
    <w:lvl w:ilvl="0" w:tplc="04090001">
      <w:start w:val="1"/>
      <w:numFmt w:val="bullet"/>
      <w:lvlText w:val=""/>
      <w:lvlJc w:val="left"/>
      <w:pPr>
        <w:ind w:left="1080" w:hanging="360"/>
      </w:pPr>
      <w:rPr>
        <w:rFonts w:ascii="Symbol" w:hAnsi="Symbol" w:hint="default"/>
      </w:rPr>
    </w:lvl>
    <w:lvl w:ilvl="1" w:tplc="3D80E806">
      <w:start w:val="10"/>
      <w:numFmt w:val="bullet"/>
      <w:lvlText w:val="-"/>
      <w:lvlJc w:val="left"/>
      <w:pPr>
        <w:ind w:left="1440" w:hanging="360"/>
      </w:pPr>
      <w:rPr>
        <w:rFonts w:ascii="Poppins" w:eastAsiaTheme="minorHAnsi" w:hAnsi="Poppins" w:cs="Poppi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A809E0"/>
    <w:multiLevelType w:val="hybridMultilevel"/>
    <w:tmpl w:val="F91AEFB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280" w:hanging="360"/>
      </w:pPr>
      <w:rPr>
        <w:rFonts w:ascii="Courier New" w:hAnsi="Courier New" w:cs="Courier New" w:hint="default"/>
      </w:rPr>
    </w:lvl>
    <w:lvl w:ilvl="2" w:tplc="FFFFFFFF" w:tentative="1">
      <w:start w:val="1"/>
      <w:numFmt w:val="bullet"/>
      <w:lvlText w:val=""/>
      <w:lvlJc w:val="left"/>
      <w:pPr>
        <w:ind w:left="2000" w:hanging="360"/>
      </w:pPr>
      <w:rPr>
        <w:rFonts w:ascii="Wingdings" w:hAnsi="Wingdings" w:hint="default"/>
      </w:rPr>
    </w:lvl>
    <w:lvl w:ilvl="3" w:tplc="FFFFFFFF" w:tentative="1">
      <w:start w:val="1"/>
      <w:numFmt w:val="bullet"/>
      <w:lvlText w:val=""/>
      <w:lvlJc w:val="left"/>
      <w:pPr>
        <w:ind w:left="2720" w:hanging="360"/>
      </w:pPr>
      <w:rPr>
        <w:rFonts w:ascii="Symbol" w:hAnsi="Symbol" w:hint="default"/>
      </w:rPr>
    </w:lvl>
    <w:lvl w:ilvl="4" w:tplc="FFFFFFFF" w:tentative="1">
      <w:start w:val="1"/>
      <w:numFmt w:val="bullet"/>
      <w:lvlText w:val="o"/>
      <w:lvlJc w:val="left"/>
      <w:pPr>
        <w:ind w:left="3440" w:hanging="360"/>
      </w:pPr>
      <w:rPr>
        <w:rFonts w:ascii="Courier New" w:hAnsi="Courier New" w:cs="Courier New" w:hint="default"/>
      </w:rPr>
    </w:lvl>
    <w:lvl w:ilvl="5" w:tplc="FFFFFFFF" w:tentative="1">
      <w:start w:val="1"/>
      <w:numFmt w:val="bullet"/>
      <w:lvlText w:val=""/>
      <w:lvlJc w:val="left"/>
      <w:pPr>
        <w:ind w:left="4160" w:hanging="360"/>
      </w:pPr>
      <w:rPr>
        <w:rFonts w:ascii="Wingdings" w:hAnsi="Wingdings" w:hint="default"/>
      </w:rPr>
    </w:lvl>
    <w:lvl w:ilvl="6" w:tplc="FFFFFFFF" w:tentative="1">
      <w:start w:val="1"/>
      <w:numFmt w:val="bullet"/>
      <w:lvlText w:val=""/>
      <w:lvlJc w:val="left"/>
      <w:pPr>
        <w:ind w:left="4880" w:hanging="360"/>
      </w:pPr>
      <w:rPr>
        <w:rFonts w:ascii="Symbol" w:hAnsi="Symbol" w:hint="default"/>
      </w:rPr>
    </w:lvl>
    <w:lvl w:ilvl="7" w:tplc="FFFFFFFF" w:tentative="1">
      <w:start w:val="1"/>
      <w:numFmt w:val="bullet"/>
      <w:lvlText w:val="o"/>
      <w:lvlJc w:val="left"/>
      <w:pPr>
        <w:ind w:left="5600" w:hanging="360"/>
      </w:pPr>
      <w:rPr>
        <w:rFonts w:ascii="Courier New" w:hAnsi="Courier New" w:cs="Courier New" w:hint="default"/>
      </w:rPr>
    </w:lvl>
    <w:lvl w:ilvl="8" w:tplc="FFFFFFFF" w:tentative="1">
      <w:start w:val="1"/>
      <w:numFmt w:val="bullet"/>
      <w:lvlText w:val=""/>
      <w:lvlJc w:val="left"/>
      <w:pPr>
        <w:ind w:left="6320" w:hanging="360"/>
      </w:pPr>
      <w:rPr>
        <w:rFonts w:ascii="Wingdings" w:hAnsi="Wingdings" w:hint="default"/>
      </w:rPr>
    </w:lvl>
  </w:abstractNum>
  <w:abstractNum w:abstractNumId="10" w15:restartNumberingAfterBreak="0">
    <w:nsid w:val="1D102499"/>
    <w:multiLevelType w:val="hybridMultilevel"/>
    <w:tmpl w:val="8772C61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280" w:hanging="360"/>
      </w:pPr>
      <w:rPr>
        <w:rFonts w:ascii="Courier New" w:hAnsi="Courier New" w:cs="Courier New" w:hint="default"/>
      </w:rPr>
    </w:lvl>
    <w:lvl w:ilvl="2" w:tplc="FFFFFFFF" w:tentative="1">
      <w:start w:val="1"/>
      <w:numFmt w:val="bullet"/>
      <w:lvlText w:val=""/>
      <w:lvlJc w:val="left"/>
      <w:pPr>
        <w:ind w:left="2000" w:hanging="360"/>
      </w:pPr>
      <w:rPr>
        <w:rFonts w:ascii="Wingdings" w:hAnsi="Wingdings" w:hint="default"/>
      </w:rPr>
    </w:lvl>
    <w:lvl w:ilvl="3" w:tplc="FFFFFFFF" w:tentative="1">
      <w:start w:val="1"/>
      <w:numFmt w:val="bullet"/>
      <w:lvlText w:val=""/>
      <w:lvlJc w:val="left"/>
      <w:pPr>
        <w:ind w:left="2720" w:hanging="360"/>
      </w:pPr>
      <w:rPr>
        <w:rFonts w:ascii="Symbol" w:hAnsi="Symbol" w:hint="default"/>
      </w:rPr>
    </w:lvl>
    <w:lvl w:ilvl="4" w:tplc="FFFFFFFF" w:tentative="1">
      <w:start w:val="1"/>
      <w:numFmt w:val="bullet"/>
      <w:lvlText w:val="o"/>
      <w:lvlJc w:val="left"/>
      <w:pPr>
        <w:ind w:left="3440" w:hanging="360"/>
      </w:pPr>
      <w:rPr>
        <w:rFonts w:ascii="Courier New" w:hAnsi="Courier New" w:cs="Courier New" w:hint="default"/>
      </w:rPr>
    </w:lvl>
    <w:lvl w:ilvl="5" w:tplc="FFFFFFFF" w:tentative="1">
      <w:start w:val="1"/>
      <w:numFmt w:val="bullet"/>
      <w:lvlText w:val=""/>
      <w:lvlJc w:val="left"/>
      <w:pPr>
        <w:ind w:left="4160" w:hanging="360"/>
      </w:pPr>
      <w:rPr>
        <w:rFonts w:ascii="Wingdings" w:hAnsi="Wingdings" w:hint="default"/>
      </w:rPr>
    </w:lvl>
    <w:lvl w:ilvl="6" w:tplc="FFFFFFFF" w:tentative="1">
      <w:start w:val="1"/>
      <w:numFmt w:val="bullet"/>
      <w:lvlText w:val=""/>
      <w:lvlJc w:val="left"/>
      <w:pPr>
        <w:ind w:left="4880" w:hanging="360"/>
      </w:pPr>
      <w:rPr>
        <w:rFonts w:ascii="Symbol" w:hAnsi="Symbol" w:hint="default"/>
      </w:rPr>
    </w:lvl>
    <w:lvl w:ilvl="7" w:tplc="FFFFFFFF" w:tentative="1">
      <w:start w:val="1"/>
      <w:numFmt w:val="bullet"/>
      <w:lvlText w:val="o"/>
      <w:lvlJc w:val="left"/>
      <w:pPr>
        <w:ind w:left="5600" w:hanging="360"/>
      </w:pPr>
      <w:rPr>
        <w:rFonts w:ascii="Courier New" w:hAnsi="Courier New" w:cs="Courier New" w:hint="default"/>
      </w:rPr>
    </w:lvl>
    <w:lvl w:ilvl="8" w:tplc="FFFFFFFF" w:tentative="1">
      <w:start w:val="1"/>
      <w:numFmt w:val="bullet"/>
      <w:lvlText w:val=""/>
      <w:lvlJc w:val="left"/>
      <w:pPr>
        <w:ind w:left="6320" w:hanging="360"/>
      </w:pPr>
      <w:rPr>
        <w:rFonts w:ascii="Wingdings" w:hAnsi="Wingdings" w:hint="default"/>
      </w:rPr>
    </w:lvl>
  </w:abstractNum>
  <w:abstractNum w:abstractNumId="11" w15:restartNumberingAfterBreak="0">
    <w:nsid w:val="2057573C"/>
    <w:multiLevelType w:val="hybridMultilevel"/>
    <w:tmpl w:val="8386328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280" w:hanging="360"/>
      </w:pPr>
      <w:rPr>
        <w:rFonts w:ascii="Courier New" w:hAnsi="Courier New" w:cs="Courier New" w:hint="default"/>
      </w:rPr>
    </w:lvl>
    <w:lvl w:ilvl="2" w:tplc="FFFFFFFF" w:tentative="1">
      <w:start w:val="1"/>
      <w:numFmt w:val="bullet"/>
      <w:lvlText w:val=""/>
      <w:lvlJc w:val="left"/>
      <w:pPr>
        <w:ind w:left="2000" w:hanging="360"/>
      </w:pPr>
      <w:rPr>
        <w:rFonts w:ascii="Wingdings" w:hAnsi="Wingdings" w:hint="default"/>
      </w:rPr>
    </w:lvl>
    <w:lvl w:ilvl="3" w:tplc="FFFFFFFF" w:tentative="1">
      <w:start w:val="1"/>
      <w:numFmt w:val="bullet"/>
      <w:lvlText w:val=""/>
      <w:lvlJc w:val="left"/>
      <w:pPr>
        <w:ind w:left="2720" w:hanging="360"/>
      </w:pPr>
      <w:rPr>
        <w:rFonts w:ascii="Symbol" w:hAnsi="Symbol" w:hint="default"/>
      </w:rPr>
    </w:lvl>
    <w:lvl w:ilvl="4" w:tplc="FFFFFFFF" w:tentative="1">
      <w:start w:val="1"/>
      <w:numFmt w:val="bullet"/>
      <w:lvlText w:val="o"/>
      <w:lvlJc w:val="left"/>
      <w:pPr>
        <w:ind w:left="3440" w:hanging="360"/>
      </w:pPr>
      <w:rPr>
        <w:rFonts w:ascii="Courier New" w:hAnsi="Courier New" w:cs="Courier New" w:hint="default"/>
      </w:rPr>
    </w:lvl>
    <w:lvl w:ilvl="5" w:tplc="FFFFFFFF" w:tentative="1">
      <w:start w:val="1"/>
      <w:numFmt w:val="bullet"/>
      <w:lvlText w:val=""/>
      <w:lvlJc w:val="left"/>
      <w:pPr>
        <w:ind w:left="4160" w:hanging="360"/>
      </w:pPr>
      <w:rPr>
        <w:rFonts w:ascii="Wingdings" w:hAnsi="Wingdings" w:hint="default"/>
      </w:rPr>
    </w:lvl>
    <w:lvl w:ilvl="6" w:tplc="FFFFFFFF" w:tentative="1">
      <w:start w:val="1"/>
      <w:numFmt w:val="bullet"/>
      <w:lvlText w:val=""/>
      <w:lvlJc w:val="left"/>
      <w:pPr>
        <w:ind w:left="4880" w:hanging="360"/>
      </w:pPr>
      <w:rPr>
        <w:rFonts w:ascii="Symbol" w:hAnsi="Symbol" w:hint="default"/>
      </w:rPr>
    </w:lvl>
    <w:lvl w:ilvl="7" w:tplc="FFFFFFFF" w:tentative="1">
      <w:start w:val="1"/>
      <w:numFmt w:val="bullet"/>
      <w:lvlText w:val="o"/>
      <w:lvlJc w:val="left"/>
      <w:pPr>
        <w:ind w:left="5600" w:hanging="360"/>
      </w:pPr>
      <w:rPr>
        <w:rFonts w:ascii="Courier New" w:hAnsi="Courier New" w:cs="Courier New" w:hint="default"/>
      </w:rPr>
    </w:lvl>
    <w:lvl w:ilvl="8" w:tplc="FFFFFFFF" w:tentative="1">
      <w:start w:val="1"/>
      <w:numFmt w:val="bullet"/>
      <w:lvlText w:val=""/>
      <w:lvlJc w:val="left"/>
      <w:pPr>
        <w:ind w:left="6320" w:hanging="360"/>
      </w:pPr>
      <w:rPr>
        <w:rFonts w:ascii="Wingdings" w:hAnsi="Wingdings" w:hint="default"/>
      </w:rPr>
    </w:lvl>
  </w:abstractNum>
  <w:abstractNum w:abstractNumId="12" w15:restartNumberingAfterBreak="0">
    <w:nsid w:val="242F6784"/>
    <w:multiLevelType w:val="hybridMultilevel"/>
    <w:tmpl w:val="0438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418E6"/>
    <w:multiLevelType w:val="hybridMultilevel"/>
    <w:tmpl w:val="9C26C7A0"/>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872814"/>
    <w:multiLevelType w:val="hybridMultilevel"/>
    <w:tmpl w:val="BE2C146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B172E6D"/>
    <w:multiLevelType w:val="hybridMultilevel"/>
    <w:tmpl w:val="BC7A3518"/>
    <w:lvl w:ilvl="0" w:tplc="FFFFFFF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BB005C"/>
    <w:multiLevelType w:val="multilevel"/>
    <w:tmpl w:val="EF82155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89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61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33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405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77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9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21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93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40147B75"/>
    <w:multiLevelType w:val="hybridMultilevel"/>
    <w:tmpl w:val="93F81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D43DBE"/>
    <w:multiLevelType w:val="hybridMultilevel"/>
    <w:tmpl w:val="CEA4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16719"/>
    <w:multiLevelType w:val="hybridMultilevel"/>
    <w:tmpl w:val="FC7A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EA4186"/>
    <w:multiLevelType w:val="hybridMultilevel"/>
    <w:tmpl w:val="97341FB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1A337F"/>
    <w:multiLevelType w:val="hybridMultilevel"/>
    <w:tmpl w:val="1542E22E"/>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ind w:left="720" w:hanging="360"/>
      </w:pPr>
    </w:lvl>
    <w:lvl w:ilvl="2" w:tplc="04090001">
      <w:start w:val="1"/>
      <w:numFmt w:val="bullet"/>
      <w:lvlText w:val=""/>
      <w:lvlJc w:val="left"/>
      <w:pPr>
        <w:ind w:left="108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67B2BE5"/>
    <w:multiLevelType w:val="hybridMultilevel"/>
    <w:tmpl w:val="6E786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25527"/>
    <w:multiLevelType w:val="hybridMultilevel"/>
    <w:tmpl w:val="9EE40908"/>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E67517"/>
    <w:multiLevelType w:val="multilevel"/>
    <w:tmpl w:val="8ABCCD2A"/>
    <w:lvl w:ilvl="0">
      <w:start w:val="1"/>
      <w:numFmt w:val="bullet"/>
      <w:lvlText w:val="●"/>
      <w:lvlJc w:val="left"/>
      <w:pPr>
        <w:ind w:left="27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4EED10C2"/>
    <w:multiLevelType w:val="hybridMultilevel"/>
    <w:tmpl w:val="7AB27126"/>
    <w:lvl w:ilvl="0" w:tplc="FFFFFFF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006AC5"/>
    <w:multiLevelType w:val="hybridMultilevel"/>
    <w:tmpl w:val="A686F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45B42"/>
    <w:multiLevelType w:val="hybridMultilevel"/>
    <w:tmpl w:val="0F8E1D5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280" w:hanging="360"/>
      </w:pPr>
      <w:rPr>
        <w:rFonts w:ascii="Courier New" w:hAnsi="Courier New" w:cs="Courier New" w:hint="default"/>
      </w:rPr>
    </w:lvl>
    <w:lvl w:ilvl="2" w:tplc="FFFFFFFF" w:tentative="1">
      <w:start w:val="1"/>
      <w:numFmt w:val="bullet"/>
      <w:lvlText w:val=""/>
      <w:lvlJc w:val="left"/>
      <w:pPr>
        <w:ind w:left="2000" w:hanging="360"/>
      </w:pPr>
      <w:rPr>
        <w:rFonts w:ascii="Wingdings" w:hAnsi="Wingdings" w:hint="default"/>
      </w:rPr>
    </w:lvl>
    <w:lvl w:ilvl="3" w:tplc="FFFFFFFF" w:tentative="1">
      <w:start w:val="1"/>
      <w:numFmt w:val="bullet"/>
      <w:lvlText w:val=""/>
      <w:lvlJc w:val="left"/>
      <w:pPr>
        <w:ind w:left="2720" w:hanging="360"/>
      </w:pPr>
      <w:rPr>
        <w:rFonts w:ascii="Symbol" w:hAnsi="Symbol" w:hint="default"/>
      </w:rPr>
    </w:lvl>
    <w:lvl w:ilvl="4" w:tplc="FFFFFFFF" w:tentative="1">
      <w:start w:val="1"/>
      <w:numFmt w:val="bullet"/>
      <w:lvlText w:val="o"/>
      <w:lvlJc w:val="left"/>
      <w:pPr>
        <w:ind w:left="3440" w:hanging="360"/>
      </w:pPr>
      <w:rPr>
        <w:rFonts w:ascii="Courier New" w:hAnsi="Courier New" w:cs="Courier New" w:hint="default"/>
      </w:rPr>
    </w:lvl>
    <w:lvl w:ilvl="5" w:tplc="FFFFFFFF" w:tentative="1">
      <w:start w:val="1"/>
      <w:numFmt w:val="bullet"/>
      <w:lvlText w:val=""/>
      <w:lvlJc w:val="left"/>
      <w:pPr>
        <w:ind w:left="4160" w:hanging="360"/>
      </w:pPr>
      <w:rPr>
        <w:rFonts w:ascii="Wingdings" w:hAnsi="Wingdings" w:hint="default"/>
      </w:rPr>
    </w:lvl>
    <w:lvl w:ilvl="6" w:tplc="FFFFFFFF" w:tentative="1">
      <w:start w:val="1"/>
      <w:numFmt w:val="bullet"/>
      <w:lvlText w:val=""/>
      <w:lvlJc w:val="left"/>
      <w:pPr>
        <w:ind w:left="4880" w:hanging="360"/>
      </w:pPr>
      <w:rPr>
        <w:rFonts w:ascii="Symbol" w:hAnsi="Symbol" w:hint="default"/>
      </w:rPr>
    </w:lvl>
    <w:lvl w:ilvl="7" w:tplc="FFFFFFFF" w:tentative="1">
      <w:start w:val="1"/>
      <w:numFmt w:val="bullet"/>
      <w:lvlText w:val="o"/>
      <w:lvlJc w:val="left"/>
      <w:pPr>
        <w:ind w:left="5600" w:hanging="360"/>
      </w:pPr>
      <w:rPr>
        <w:rFonts w:ascii="Courier New" w:hAnsi="Courier New" w:cs="Courier New" w:hint="default"/>
      </w:rPr>
    </w:lvl>
    <w:lvl w:ilvl="8" w:tplc="FFFFFFFF" w:tentative="1">
      <w:start w:val="1"/>
      <w:numFmt w:val="bullet"/>
      <w:lvlText w:val=""/>
      <w:lvlJc w:val="left"/>
      <w:pPr>
        <w:ind w:left="6320" w:hanging="360"/>
      </w:pPr>
      <w:rPr>
        <w:rFonts w:ascii="Wingdings" w:hAnsi="Wingdings" w:hint="default"/>
      </w:rPr>
    </w:lvl>
  </w:abstractNum>
  <w:abstractNum w:abstractNumId="28" w15:restartNumberingAfterBreak="0">
    <w:nsid w:val="5241484B"/>
    <w:multiLevelType w:val="hybridMultilevel"/>
    <w:tmpl w:val="32AC3AD6"/>
    <w:lvl w:ilvl="0" w:tplc="FFFFFFF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B40871"/>
    <w:multiLevelType w:val="hybridMultilevel"/>
    <w:tmpl w:val="E5C8F07C"/>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403E32"/>
    <w:multiLevelType w:val="hybridMultilevel"/>
    <w:tmpl w:val="1BE811C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72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A0402C1"/>
    <w:multiLevelType w:val="hybridMultilevel"/>
    <w:tmpl w:val="2878E186"/>
    <w:lvl w:ilvl="0" w:tplc="FFFFFFF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3F4729"/>
    <w:multiLevelType w:val="hybridMultilevel"/>
    <w:tmpl w:val="04A80DE4"/>
    <w:lvl w:ilvl="0" w:tplc="FFFFFFF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A900F5"/>
    <w:multiLevelType w:val="hybridMultilevel"/>
    <w:tmpl w:val="74B813D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280" w:hanging="360"/>
      </w:pPr>
      <w:rPr>
        <w:rFonts w:ascii="Courier New" w:hAnsi="Courier New" w:cs="Courier New" w:hint="default"/>
      </w:rPr>
    </w:lvl>
    <w:lvl w:ilvl="2" w:tplc="FFFFFFFF" w:tentative="1">
      <w:start w:val="1"/>
      <w:numFmt w:val="bullet"/>
      <w:lvlText w:val=""/>
      <w:lvlJc w:val="left"/>
      <w:pPr>
        <w:ind w:left="2000" w:hanging="360"/>
      </w:pPr>
      <w:rPr>
        <w:rFonts w:ascii="Wingdings" w:hAnsi="Wingdings" w:hint="default"/>
      </w:rPr>
    </w:lvl>
    <w:lvl w:ilvl="3" w:tplc="FFFFFFFF" w:tentative="1">
      <w:start w:val="1"/>
      <w:numFmt w:val="bullet"/>
      <w:lvlText w:val=""/>
      <w:lvlJc w:val="left"/>
      <w:pPr>
        <w:ind w:left="2720" w:hanging="360"/>
      </w:pPr>
      <w:rPr>
        <w:rFonts w:ascii="Symbol" w:hAnsi="Symbol" w:hint="default"/>
      </w:rPr>
    </w:lvl>
    <w:lvl w:ilvl="4" w:tplc="FFFFFFFF" w:tentative="1">
      <w:start w:val="1"/>
      <w:numFmt w:val="bullet"/>
      <w:lvlText w:val="o"/>
      <w:lvlJc w:val="left"/>
      <w:pPr>
        <w:ind w:left="3440" w:hanging="360"/>
      </w:pPr>
      <w:rPr>
        <w:rFonts w:ascii="Courier New" w:hAnsi="Courier New" w:cs="Courier New" w:hint="default"/>
      </w:rPr>
    </w:lvl>
    <w:lvl w:ilvl="5" w:tplc="FFFFFFFF" w:tentative="1">
      <w:start w:val="1"/>
      <w:numFmt w:val="bullet"/>
      <w:lvlText w:val=""/>
      <w:lvlJc w:val="left"/>
      <w:pPr>
        <w:ind w:left="4160" w:hanging="360"/>
      </w:pPr>
      <w:rPr>
        <w:rFonts w:ascii="Wingdings" w:hAnsi="Wingdings" w:hint="default"/>
      </w:rPr>
    </w:lvl>
    <w:lvl w:ilvl="6" w:tplc="FFFFFFFF" w:tentative="1">
      <w:start w:val="1"/>
      <w:numFmt w:val="bullet"/>
      <w:lvlText w:val=""/>
      <w:lvlJc w:val="left"/>
      <w:pPr>
        <w:ind w:left="4880" w:hanging="360"/>
      </w:pPr>
      <w:rPr>
        <w:rFonts w:ascii="Symbol" w:hAnsi="Symbol" w:hint="default"/>
      </w:rPr>
    </w:lvl>
    <w:lvl w:ilvl="7" w:tplc="FFFFFFFF" w:tentative="1">
      <w:start w:val="1"/>
      <w:numFmt w:val="bullet"/>
      <w:lvlText w:val="o"/>
      <w:lvlJc w:val="left"/>
      <w:pPr>
        <w:ind w:left="5600" w:hanging="360"/>
      </w:pPr>
      <w:rPr>
        <w:rFonts w:ascii="Courier New" w:hAnsi="Courier New" w:cs="Courier New" w:hint="default"/>
      </w:rPr>
    </w:lvl>
    <w:lvl w:ilvl="8" w:tplc="FFFFFFFF" w:tentative="1">
      <w:start w:val="1"/>
      <w:numFmt w:val="bullet"/>
      <w:lvlText w:val=""/>
      <w:lvlJc w:val="left"/>
      <w:pPr>
        <w:ind w:left="6320" w:hanging="360"/>
      </w:pPr>
      <w:rPr>
        <w:rFonts w:ascii="Wingdings" w:hAnsi="Wingdings" w:hint="default"/>
      </w:rPr>
    </w:lvl>
  </w:abstractNum>
  <w:abstractNum w:abstractNumId="34" w15:restartNumberingAfterBreak="0">
    <w:nsid w:val="5D5D0DD7"/>
    <w:multiLevelType w:val="hybridMultilevel"/>
    <w:tmpl w:val="5F34D26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280" w:hanging="360"/>
      </w:pPr>
      <w:rPr>
        <w:rFonts w:ascii="Courier New" w:hAnsi="Courier New" w:cs="Courier New" w:hint="default"/>
      </w:rPr>
    </w:lvl>
    <w:lvl w:ilvl="2" w:tplc="FFFFFFFF" w:tentative="1">
      <w:start w:val="1"/>
      <w:numFmt w:val="bullet"/>
      <w:lvlText w:val=""/>
      <w:lvlJc w:val="left"/>
      <w:pPr>
        <w:ind w:left="2000" w:hanging="360"/>
      </w:pPr>
      <w:rPr>
        <w:rFonts w:ascii="Wingdings" w:hAnsi="Wingdings" w:hint="default"/>
      </w:rPr>
    </w:lvl>
    <w:lvl w:ilvl="3" w:tplc="FFFFFFFF" w:tentative="1">
      <w:start w:val="1"/>
      <w:numFmt w:val="bullet"/>
      <w:lvlText w:val=""/>
      <w:lvlJc w:val="left"/>
      <w:pPr>
        <w:ind w:left="2720" w:hanging="360"/>
      </w:pPr>
      <w:rPr>
        <w:rFonts w:ascii="Symbol" w:hAnsi="Symbol" w:hint="default"/>
      </w:rPr>
    </w:lvl>
    <w:lvl w:ilvl="4" w:tplc="FFFFFFFF" w:tentative="1">
      <w:start w:val="1"/>
      <w:numFmt w:val="bullet"/>
      <w:lvlText w:val="o"/>
      <w:lvlJc w:val="left"/>
      <w:pPr>
        <w:ind w:left="3440" w:hanging="360"/>
      </w:pPr>
      <w:rPr>
        <w:rFonts w:ascii="Courier New" w:hAnsi="Courier New" w:cs="Courier New" w:hint="default"/>
      </w:rPr>
    </w:lvl>
    <w:lvl w:ilvl="5" w:tplc="FFFFFFFF" w:tentative="1">
      <w:start w:val="1"/>
      <w:numFmt w:val="bullet"/>
      <w:lvlText w:val=""/>
      <w:lvlJc w:val="left"/>
      <w:pPr>
        <w:ind w:left="4160" w:hanging="360"/>
      </w:pPr>
      <w:rPr>
        <w:rFonts w:ascii="Wingdings" w:hAnsi="Wingdings" w:hint="default"/>
      </w:rPr>
    </w:lvl>
    <w:lvl w:ilvl="6" w:tplc="FFFFFFFF" w:tentative="1">
      <w:start w:val="1"/>
      <w:numFmt w:val="bullet"/>
      <w:lvlText w:val=""/>
      <w:lvlJc w:val="left"/>
      <w:pPr>
        <w:ind w:left="4880" w:hanging="360"/>
      </w:pPr>
      <w:rPr>
        <w:rFonts w:ascii="Symbol" w:hAnsi="Symbol" w:hint="default"/>
      </w:rPr>
    </w:lvl>
    <w:lvl w:ilvl="7" w:tplc="FFFFFFFF" w:tentative="1">
      <w:start w:val="1"/>
      <w:numFmt w:val="bullet"/>
      <w:lvlText w:val="o"/>
      <w:lvlJc w:val="left"/>
      <w:pPr>
        <w:ind w:left="5600" w:hanging="360"/>
      </w:pPr>
      <w:rPr>
        <w:rFonts w:ascii="Courier New" w:hAnsi="Courier New" w:cs="Courier New" w:hint="default"/>
      </w:rPr>
    </w:lvl>
    <w:lvl w:ilvl="8" w:tplc="FFFFFFFF" w:tentative="1">
      <w:start w:val="1"/>
      <w:numFmt w:val="bullet"/>
      <w:lvlText w:val=""/>
      <w:lvlJc w:val="left"/>
      <w:pPr>
        <w:ind w:left="6320" w:hanging="360"/>
      </w:pPr>
      <w:rPr>
        <w:rFonts w:ascii="Wingdings" w:hAnsi="Wingdings" w:hint="default"/>
      </w:rPr>
    </w:lvl>
  </w:abstractNum>
  <w:abstractNum w:abstractNumId="35" w15:restartNumberingAfterBreak="0">
    <w:nsid w:val="62662758"/>
    <w:multiLevelType w:val="hybridMultilevel"/>
    <w:tmpl w:val="7D52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17B35"/>
    <w:multiLevelType w:val="hybridMultilevel"/>
    <w:tmpl w:val="E9BA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77269"/>
    <w:multiLevelType w:val="hybridMultilevel"/>
    <w:tmpl w:val="B6BE2F5C"/>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803C2B"/>
    <w:multiLevelType w:val="hybridMultilevel"/>
    <w:tmpl w:val="6BEEE54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280" w:hanging="360"/>
      </w:pPr>
      <w:rPr>
        <w:rFonts w:ascii="Courier New" w:hAnsi="Courier New" w:cs="Courier New" w:hint="default"/>
      </w:rPr>
    </w:lvl>
    <w:lvl w:ilvl="2" w:tplc="FFFFFFFF" w:tentative="1">
      <w:start w:val="1"/>
      <w:numFmt w:val="bullet"/>
      <w:lvlText w:val=""/>
      <w:lvlJc w:val="left"/>
      <w:pPr>
        <w:ind w:left="2000" w:hanging="360"/>
      </w:pPr>
      <w:rPr>
        <w:rFonts w:ascii="Wingdings" w:hAnsi="Wingdings" w:hint="default"/>
      </w:rPr>
    </w:lvl>
    <w:lvl w:ilvl="3" w:tplc="FFFFFFFF" w:tentative="1">
      <w:start w:val="1"/>
      <w:numFmt w:val="bullet"/>
      <w:lvlText w:val=""/>
      <w:lvlJc w:val="left"/>
      <w:pPr>
        <w:ind w:left="2720" w:hanging="360"/>
      </w:pPr>
      <w:rPr>
        <w:rFonts w:ascii="Symbol" w:hAnsi="Symbol" w:hint="default"/>
      </w:rPr>
    </w:lvl>
    <w:lvl w:ilvl="4" w:tplc="FFFFFFFF" w:tentative="1">
      <w:start w:val="1"/>
      <w:numFmt w:val="bullet"/>
      <w:lvlText w:val="o"/>
      <w:lvlJc w:val="left"/>
      <w:pPr>
        <w:ind w:left="3440" w:hanging="360"/>
      </w:pPr>
      <w:rPr>
        <w:rFonts w:ascii="Courier New" w:hAnsi="Courier New" w:cs="Courier New" w:hint="default"/>
      </w:rPr>
    </w:lvl>
    <w:lvl w:ilvl="5" w:tplc="FFFFFFFF" w:tentative="1">
      <w:start w:val="1"/>
      <w:numFmt w:val="bullet"/>
      <w:lvlText w:val=""/>
      <w:lvlJc w:val="left"/>
      <w:pPr>
        <w:ind w:left="4160" w:hanging="360"/>
      </w:pPr>
      <w:rPr>
        <w:rFonts w:ascii="Wingdings" w:hAnsi="Wingdings" w:hint="default"/>
      </w:rPr>
    </w:lvl>
    <w:lvl w:ilvl="6" w:tplc="FFFFFFFF" w:tentative="1">
      <w:start w:val="1"/>
      <w:numFmt w:val="bullet"/>
      <w:lvlText w:val=""/>
      <w:lvlJc w:val="left"/>
      <w:pPr>
        <w:ind w:left="4880" w:hanging="360"/>
      </w:pPr>
      <w:rPr>
        <w:rFonts w:ascii="Symbol" w:hAnsi="Symbol" w:hint="default"/>
      </w:rPr>
    </w:lvl>
    <w:lvl w:ilvl="7" w:tplc="FFFFFFFF" w:tentative="1">
      <w:start w:val="1"/>
      <w:numFmt w:val="bullet"/>
      <w:lvlText w:val="o"/>
      <w:lvlJc w:val="left"/>
      <w:pPr>
        <w:ind w:left="5600" w:hanging="360"/>
      </w:pPr>
      <w:rPr>
        <w:rFonts w:ascii="Courier New" w:hAnsi="Courier New" w:cs="Courier New" w:hint="default"/>
      </w:rPr>
    </w:lvl>
    <w:lvl w:ilvl="8" w:tplc="FFFFFFFF" w:tentative="1">
      <w:start w:val="1"/>
      <w:numFmt w:val="bullet"/>
      <w:lvlText w:val=""/>
      <w:lvlJc w:val="left"/>
      <w:pPr>
        <w:ind w:left="6320" w:hanging="360"/>
      </w:pPr>
      <w:rPr>
        <w:rFonts w:ascii="Wingdings" w:hAnsi="Wingdings" w:hint="default"/>
      </w:rPr>
    </w:lvl>
  </w:abstractNum>
  <w:abstractNum w:abstractNumId="39" w15:restartNumberingAfterBreak="0">
    <w:nsid w:val="65222852"/>
    <w:multiLevelType w:val="hybridMultilevel"/>
    <w:tmpl w:val="F2EE2C0A"/>
    <w:lvl w:ilvl="0" w:tplc="E58E31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A52F2B"/>
    <w:multiLevelType w:val="hybridMultilevel"/>
    <w:tmpl w:val="9298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FF32D4"/>
    <w:multiLevelType w:val="multilevel"/>
    <w:tmpl w:val="7256A60C"/>
    <w:lvl w:ilvl="0">
      <w:start w:val="1"/>
      <w:numFmt w:val="bullet"/>
      <w:lvlText w:val="●"/>
      <w:lvlJc w:val="left"/>
      <w:pPr>
        <w:ind w:left="27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67545547"/>
    <w:multiLevelType w:val="hybridMultilevel"/>
    <w:tmpl w:val="905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170FC6"/>
    <w:multiLevelType w:val="multilevel"/>
    <w:tmpl w:val="B532D130"/>
    <w:lvl w:ilvl="0">
      <w:start w:val="1"/>
      <w:numFmt w:val="bullet"/>
      <w:lvlText w:val="●"/>
      <w:lvlJc w:val="left"/>
      <w:pPr>
        <w:ind w:left="10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225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97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69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441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513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85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57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729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69FB1110"/>
    <w:multiLevelType w:val="hybridMultilevel"/>
    <w:tmpl w:val="DED4005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5" w15:restartNumberingAfterBreak="0">
    <w:nsid w:val="6C0B2980"/>
    <w:multiLevelType w:val="hybridMultilevel"/>
    <w:tmpl w:val="1C1827C2"/>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6954E8"/>
    <w:multiLevelType w:val="hybridMultilevel"/>
    <w:tmpl w:val="2842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6E754A"/>
    <w:multiLevelType w:val="hybridMultilevel"/>
    <w:tmpl w:val="E144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8E3B9A"/>
    <w:multiLevelType w:val="hybridMultilevel"/>
    <w:tmpl w:val="BBB0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460921">
    <w:abstractNumId w:val="24"/>
  </w:num>
  <w:num w:numId="2" w16cid:durableId="2023776858">
    <w:abstractNumId w:val="16"/>
  </w:num>
  <w:num w:numId="3" w16cid:durableId="1741638952">
    <w:abstractNumId w:val="43"/>
  </w:num>
  <w:num w:numId="4" w16cid:durableId="1063867805">
    <w:abstractNumId w:val="41"/>
  </w:num>
  <w:num w:numId="5" w16cid:durableId="640158725">
    <w:abstractNumId w:val="17"/>
  </w:num>
  <w:num w:numId="6" w16cid:durableId="1367101247">
    <w:abstractNumId w:val="14"/>
  </w:num>
  <w:num w:numId="7" w16cid:durableId="1441098461">
    <w:abstractNumId w:val="26"/>
  </w:num>
  <w:num w:numId="8" w16cid:durableId="1312563728">
    <w:abstractNumId w:val="30"/>
  </w:num>
  <w:num w:numId="9" w16cid:durableId="857081976">
    <w:abstractNumId w:val="32"/>
  </w:num>
  <w:num w:numId="10" w16cid:durableId="815679689">
    <w:abstractNumId w:val="28"/>
  </w:num>
  <w:num w:numId="11" w16cid:durableId="1602377377">
    <w:abstractNumId w:val="31"/>
  </w:num>
  <w:num w:numId="12" w16cid:durableId="983512159">
    <w:abstractNumId w:val="15"/>
  </w:num>
  <w:num w:numId="13" w16cid:durableId="1350252646">
    <w:abstractNumId w:val="44"/>
  </w:num>
  <w:num w:numId="14" w16cid:durableId="90661408">
    <w:abstractNumId w:val="25"/>
  </w:num>
  <w:num w:numId="15" w16cid:durableId="2056541982">
    <w:abstractNumId w:val="29"/>
  </w:num>
  <w:num w:numId="16" w16cid:durableId="1350791352">
    <w:abstractNumId w:val="7"/>
  </w:num>
  <w:num w:numId="17" w16cid:durableId="1404066968">
    <w:abstractNumId w:val="6"/>
  </w:num>
  <w:num w:numId="18" w16cid:durableId="1093816568">
    <w:abstractNumId w:val="45"/>
  </w:num>
  <w:num w:numId="19" w16cid:durableId="1488744694">
    <w:abstractNumId w:val="3"/>
  </w:num>
  <w:num w:numId="20" w16cid:durableId="632756738">
    <w:abstractNumId w:val="2"/>
  </w:num>
  <w:num w:numId="21" w16cid:durableId="2046372174">
    <w:abstractNumId w:val="37"/>
  </w:num>
  <w:num w:numId="22" w16cid:durableId="1907061002">
    <w:abstractNumId w:val="5"/>
  </w:num>
  <w:num w:numId="23" w16cid:durableId="57360186">
    <w:abstractNumId w:val="23"/>
  </w:num>
  <w:num w:numId="24" w16cid:durableId="1366366707">
    <w:abstractNumId w:val="21"/>
  </w:num>
  <w:num w:numId="25" w16cid:durableId="1500119130">
    <w:abstractNumId w:val="33"/>
  </w:num>
  <w:num w:numId="26" w16cid:durableId="382678022">
    <w:abstractNumId w:val="9"/>
  </w:num>
  <w:num w:numId="27" w16cid:durableId="991181428">
    <w:abstractNumId w:val="10"/>
  </w:num>
  <w:num w:numId="28" w16cid:durableId="1037120658">
    <w:abstractNumId w:val="27"/>
  </w:num>
  <w:num w:numId="29" w16cid:durableId="1741902431">
    <w:abstractNumId w:val="11"/>
  </w:num>
  <w:num w:numId="30" w16cid:durableId="487284503">
    <w:abstractNumId w:val="34"/>
  </w:num>
  <w:num w:numId="31" w16cid:durableId="1792626604">
    <w:abstractNumId w:val="38"/>
  </w:num>
  <w:num w:numId="32" w16cid:durableId="256526256">
    <w:abstractNumId w:val="0"/>
  </w:num>
  <w:num w:numId="33" w16cid:durableId="1977761470">
    <w:abstractNumId w:val="20"/>
  </w:num>
  <w:num w:numId="34" w16cid:durableId="1332102831">
    <w:abstractNumId w:val="8"/>
  </w:num>
  <w:num w:numId="35" w16cid:durableId="1537306956">
    <w:abstractNumId w:val="13"/>
  </w:num>
  <w:num w:numId="36" w16cid:durableId="2011979548">
    <w:abstractNumId w:val="4"/>
  </w:num>
  <w:num w:numId="37" w16cid:durableId="467089769">
    <w:abstractNumId w:val="12"/>
  </w:num>
  <w:num w:numId="38" w16cid:durableId="1895891616">
    <w:abstractNumId w:val="40"/>
  </w:num>
  <w:num w:numId="39" w16cid:durableId="23021729">
    <w:abstractNumId w:val="1"/>
  </w:num>
  <w:num w:numId="40" w16cid:durableId="1590580305">
    <w:abstractNumId w:val="36"/>
  </w:num>
  <w:num w:numId="41" w16cid:durableId="1565799024">
    <w:abstractNumId w:val="19"/>
  </w:num>
  <w:num w:numId="42" w16cid:durableId="481505567">
    <w:abstractNumId w:val="18"/>
  </w:num>
  <w:num w:numId="43" w16cid:durableId="1452440112">
    <w:abstractNumId w:val="42"/>
  </w:num>
  <w:num w:numId="44" w16cid:durableId="452334454">
    <w:abstractNumId w:val="22"/>
  </w:num>
  <w:num w:numId="45" w16cid:durableId="389619099">
    <w:abstractNumId w:val="47"/>
  </w:num>
  <w:num w:numId="46" w16cid:durableId="494492847">
    <w:abstractNumId w:val="48"/>
  </w:num>
  <w:num w:numId="47" w16cid:durableId="374622785">
    <w:abstractNumId w:val="35"/>
  </w:num>
  <w:num w:numId="48" w16cid:durableId="2118745415">
    <w:abstractNumId w:val="46"/>
  </w:num>
  <w:num w:numId="49" w16cid:durableId="1945856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D4"/>
    <w:rsid w:val="00003BC7"/>
    <w:rsid w:val="000069C4"/>
    <w:rsid w:val="0006388B"/>
    <w:rsid w:val="0009324C"/>
    <w:rsid w:val="00115706"/>
    <w:rsid w:val="001545DB"/>
    <w:rsid w:val="00174DCF"/>
    <w:rsid w:val="00176BA9"/>
    <w:rsid w:val="0018383C"/>
    <w:rsid w:val="00187679"/>
    <w:rsid w:val="001D1323"/>
    <w:rsid w:val="001D3BDC"/>
    <w:rsid w:val="001E17D4"/>
    <w:rsid w:val="001E7C3B"/>
    <w:rsid w:val="00235AD5"/>
    <w:rsid w:val="00241A18"/>
    <w:rsid w:val="00280BA3"/>
    <w:rsid w:val="002921FD"/>
    <w:rsid w:val="002967E1"/>
    <w:rsid w:val="002B64F3"/>
    <w:rsid w:val="002C0CF1"/>
    <w:rsid w:val="002D7735"/>
    <w:rsid w:val="00310BD8"/>
    <w:rsid w:val="003200C8"/>
    <w:rsid w:val="00320254"/>
    <w:rsid w:val="003335E2"/>
    <w:rsid w:val="0036142B"/>
    <w:rsid w:val="003C5E29"/>
    <w:rsid w:val="003F7175"/>
    <w:rsid w:val="00402651"/>
    <w:rsid w:val="004437B4"/>
    <w:rsid w:val="00457A24"/>
    <w:rsid w:val="0047648B"/>
    <w:rsid w:val="00495026"/>
    <w:rsid w:val="004B53C7"/>
    <w:rsid w:val="004C71A1"/>
    <w:rsid w:val="00526A2F"/>
    <w:rsid w:val="0055573A"/>
    <w:rsid w:val="005C7229"/>
    <w:rsid w:val="005D2E85"/>
    <w:rsid w:val="005E33E7"/>
    <w:rsid w:val="006041F8"/>
    <w:rsid w:val="00651CAE"/>
    <w:rsid w:val="0065545A"/>
    <w:rsid w:val="00673B5A"/>
    <w:rsid w:val="006A397F"/>
    <w:rsid w:val="006C3B6D"/>
    <w:rsid w:val="006D39BF"/>
    <w:rsid w:val="00700A17"/>
    <w:rsid w:val="007327C9"/>
    <w:rsid w:val="00762121"/>
    <w:rsid w:val="007842EA"/>
    <w:rsid w:val="00787784"/>
    <w:rsid w:val="007962AC"/>
    <w:rsid w:val="007D3ACC"/>
    <w:rsid w:val="007D585A"/>
    <w:rsid w:val="008728CD"/>
    <w:rsid w:val="00880843"/>
    <w:rsid w:val="008A207D"/>
    <w:rsid w:val="008B07F2"/>
    <w:rsid w:val="008B4055"/>
    <w:rsid w:val="008E3B4C"/>
    <w:rsid w:val="009024F7"/>
    <w:rsid w:val="009231A3"/>
    <w:rsid w:val="009C2D7D"/>
    <w:rsid w:val="00A112CB"/>
    <w:rsid w:val="00A1424A"/>
    <w:rsid w:val="00A44042"/>
    <w:rsid w:val="00AB1724"/>
    <w:rsid w:val="00B14929"/>
    <w:rsid w:val="00B710BF"/>
    <w:rsid w:val="00B72A14"/>
    <w:rsid w:val="00B77C62"/>
    <w:rsid w:val="00B85CD3"/>
    <w:rsid w:val="00B87039"/>
    <w:rsid w:val="00B915BC"/>
    <w:rsid w:val="00C04385"/>
    <w:rsid w:val="00C052C1"/>
    <w:rsid w:val="00C06B31"/>
    <w:rsid w:val="00C9655B"/>
    <w:rsid w:val="00CB0DE5"/>
    <w:rsid w:val="00CC52EF"/>
    <w:rsid w:val="00CD28E7"/>
    <w:rsid w:val="00D060C0"/>
    <w:rsid w:val="00D32655"/>
    <w:rsid w:val="00D71E59"/>
    <w:rsid w:val="00D75D57"/>
    <w:rsid w:val="00D8695E"/>
    <w:rsid w:val="00D9527B"/>
    <w:rsid w:val="00DA0AD1"/>
    <w:rsid w:val="00E02FAB"/>
    <w:rsid w:val="00E327F1"/>
    <w:rsid w:val="00E45696"/>
    <w:rsid w:val="00E467A0"/>
    <w:rsid w:val="00E8285E"/>
    <w:rsid w:val="00E85D8A"/>
    <w:rsid w:val="00EC7B6A"/>
    <w:rsid w:val="00F05F1F"/>
    <w:rsid w:val="00F05FB6"/>
    <w:rsid w:val="00F13FA7"/>
    <w:rsid w:val="00F22521"/>
    <w:rsid w:val="00F35BE7"/>
    <w:rsid w:val="00F53BFA"/>
    <w:rsid w:val="00F6026F"/>
    <w:rsid w:val="00F60981"/>
    <w:rsid w:val="00F97BD3"/>
    <w:rsid w:val="00FA35F6"/>
    <w:rsid w:val="00FC4520"/>
    <w:rsid w:val="00FC68E8"/>
    <w:rsid w:val="00FD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2C1DF"/>
  <w15:docId w15:val="{E403AF06-B791-DB49-A105-7FD21071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7D4"/>
    <w:pPr>
      <w:widowControl/>
    </w:pPr>
    <w:rPr>
      <w:rFonts w:ascii="Poppins" w:eastAsiaTheme="minorHAnsi" w:hAnsi="Poppins" w:cs="Poppins"/>
      <w:kern w:val="2"/>
      <w:sz w:val="24"/>
      <w:szCs w:val="24"/>
      <w14:ligatures w14:val="standardContextual"/>
    </w:rPr>
  </w:style>
  <w:style w:type="paragraph" w:styleId="Heading1">
    <w:name w:val="heading 1"/>
    <w:basedOn w:val="Normal"/>
    <w:next w:val="Normal"/>
    <w:link w:val="Heading1Char"/>
    <w:autoRedefine/>
    <w:uiPriority w:val="9"/>
    <w:qFormat/>
    <w:rsid w:val="001E17D4"/>
    <w:pPr>
      <w:pBdr>
        <w:top w:val="nil"/>
        <w:left w:val="nil"/>
        <w:bottom w:val="nil"/>
        <w:right w:val="nil"/>
        <w:between w:val="nil"/>
      </w:pBdr>
      <w:spacing w:before="120" w:after="120"/>
      <w:outlineLvl w:val="0"/>
    </w:pPr>
    <w:rPr>
      <w:b/>
      <w:sz w:val="40"/>
      <w:szCs w:val="48"/>
    </w:rPr>
  </w:style>
  <w:style w:type="paragraph" w:styleId="Heading2">
    <w:name w:val="heading 2"/>
    <w:basedOn w:val="Normal"/>
    <w:next w:val="Normal"/>
    <w:link w:val="Heading2Char"/>
    <w:autoRedefine/>
    <w:uiPriority w:val="9"/>
    <w:unhideWhenUsed/>
    <w:qFormat/>
    <w:rsid w:val="001E17D4"/>
    <w:pPr>
      <w:pBdr>
        <w:top w:val="nil"/>
        <w:left w:val="nil"/>
        <w:bottom w:val="nil"/>
        <w:right w:val="nil"/>
        <w:between w:val="nil"/>
      </w:pBdr>
      <w:spacing w:before="60" w:after="60"/>
      <w:outlineLvl w:val="1"/>
    </w:pPr>
    <w:rPr>
      <w:b/>
      <w:sz w:val="32"/>
      <w:szCs w:val="36"/>
    </w:rPr>
  </w:style>
  <w:style w:type="paragraph" w:styleId="Heading3">
    <w:name w:val="heading 3"/>
    <w:basedOn w:val="Normal"/>
    <w:next w:val="Normal"/>
    <w:link w:val="Heading3Char"/>
    <w:autoRedefine/>
    <w:uiPriority w:val="9"/>
    <w:unhideWhenUsed/>
    <w:qFormat/>
    <w:rsid w:val="001E17D4"/>
    <w:pPr>
      <w:pBdr>
        <w:top w:val="nil"/>
        <w:left w:val="nil"/>
        <w:bottom w:val="nil"/>
        <w:right w:val="nil"/>
        <w:between w:val="nil"/>
      </w:pBdr>
      <w:spacing w:before="60" w:after="60"/>
      <w:outlineLvl w:val="2"/>
    </w:pPr>
    <w:rPr>
      <w:b/>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457A24"/>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97BD3"/>
    <w:rPr>
      <w:color w:val="0000FF" w:themeColor="hyperlink"/>
      <w:u w:val="single"/>
    </w:rPr>
  </w:style>
  <w:style w:type="character" w:styleId="UnresolvedMention">
    <w:name w:val="Unresolved Mention"/>
    <w:basedOn w:val="DefaultParagraphFont"/>
    <w:uiPriority w:val="99"/>
    <w:semiHidden/>
    <w:unhideWhenUsed/>
    <w:rsid w:val="00F97BD3"/>
    <w:rPr>
      <w:color w:val="605E5C"/>
      <w:shd w:val="clear" w:color="auto" w:fill="E1DFDD"/>
    </w:rPr>
  </w:style>
  <w:style w:type="paragraph" w:styleId="Header">
    <w:name w:val="header"/>
    <w:basedOn w:val="Normal"/>
    <w:link w:val="HeaderChar"/>
    <w:uiPriority w:val="99"/>
    <w:unhideWhenUsed/>
    <w:rsid w:val="008A207D"/>
    <w:pPr>
      <w:tabs>
        <w:tab w:val="center" w:pos="4680"/>
        <w:tab w:val="right" w:pos="9360"/>
      </w:tabs>
    </w:pPr>
  </w:style>
  <w:style w:type="character" w:customStyle="1" w:styleId="HeaderChar">
    <w:name w:val="Header Char"/>
    <w:basedOn w:val="DefaultParagraphFont"/>
    <w:link w:val="Header"/>
    <w:uiPriority w:val="99"/>
    <w:rsid w:val="008A207D"/>
  </w:style>
  <w:style w:type="paragraph" w:styleId="Footer">
    <w:name w:val="footer"/>
    <w:basedOn w:val="Normal"/>
    <w:link w:val="FooterChar"/>
    <w:uiPriority w:val="99"/>
    <w:unhideWhenUsed/>
    <w:rsid w:val="008A207D"/>
    <w:pPr>
      <w:tabs>
        <w:tab w:val="center" w:pos="4680"/>
        <w:tab w:val="right" w:pos="9360"/>
      </w:tabs>
    </w:pPr>
  </w:style>
  <w:style w:type="character" w:customStyle="1" w:styleId="FooterChar">
    <w:name w:val="Footer Char"/>
    <w:basedOn w:val="DefaultParagraphFont"/>
    <w:link w:val="Footer"/>
    <w:uiPriority w:val="99"/>
    <w:rsid w:val="008A207D"/>
  </w:style>
  <w:style w:type="character" w:styleId="PageNumber">
    <w:name w:val="page number"/>
    <w:basedOn w:val="DefaultParagraphFont"/>
    <w:uiPriority w:val="99"/>
    <w:semiHidden/>
    <w:unhideWhenUsed/>
    <w:rsid w:val="00B85CD3"/>
  </w:style>
  <w:style w:type="paragraph" w:styleId="ListParagraph">
    <w:name w:val="List Paragraph"/>
    <w:aliases w:val="Bullet Paragraph"/>
    <w:basedOn w:val="Normal"/>
    <w:autoRedefine/>
    <w:uiPriority w:val="34"/>
    <w:qFormat/>
    <w:rsid w:val="00B87039"/>
    <w:pPr>
      <w:numPr>
        <w:numId w:val="49"/>
      </w:numPr>
      <w:pBdr>
        <w:top w:val="nil"/>
        <w:left w:val="nil"/>
        <w:bottom w:val="nil"/>
        <w:right w:val="nil"/>
        <w:between w:val="nil"/>
      </w:pBdr>
      <w:contextualSpacing/>
    </w:pPr>
  </w:style>
  <w:style w:type="paragraph" w:styleId="NoSpacing">
    <w:name w:val="No Spacing"/>
    <w:uiPriority w:val="1"/>
    <w:qFormat/>
    <w:rsid w:val="00A44042"/>
  </w:style>
  <w:style w:type="character" w:customStyle="1" w:styleId="Heading1Char">
    <w:name w:val="Heading 1 Char"/>
    <w:basedOn w:val="DefaultParagraphFont"/>
    <w:link w:val="Heading1"/>
    <w:uiPriority w:val="9"/>
    <w:rsid w:val="001E17D4"/>
    <w:rPr>
      <w:rFonts w:ascii="Poppins" w:eastAsiaTheme="minorHAnsi" w:hAnsi="Poppins" w:cs="Poppins"/>
      <w:b/>
      <w:kern w:val="2"/>
      <w:sz w:val="40"/>
      <w:szCs w:val="48"/>
      <w14:ligatures w14:val="standardContextual"/>
    </w:rPr>
  </w:style>
  <w:style w:type="character" w:customStyle="1" w:styleId="Heading2Char">
    <w:name w:val="Heading 2 Char"/>
    <w:basedOn w:val="DefaultParagraphFont"/>
    <w:link w:val="Heading2"/>
    <w:uiPriority w:val="9"/>
    <w:rsid w:val="001E17D4"/>
    <w:rPr>
      <w:rFonts w:ascii="Poppins" w:eastAsiaTheme="minorHAnsi" w:hAnsi="Poppins" w:cs="Poppins"/>
      <w:b/>
      <w:kern w:val="2"/>
      <w:sz w:val="32"/>
      <w:szCs w:val="36"/>
      <w14:ligatures w14:val="standardContextual"/>
    </w:rPr>
  </w:style>
  <w:style w:type="character" w:customStyle="1" w:styleId="Heading3Char">
    <w:name w:val="Heading 3 Char"/>
    <w:basedOn w:val="DefaultParagraphFont"/>
    <w:link w:val="Heading3"/>
    <w:uiPriority w:val="9"/>
    <w:rsid w:val="001E17D4"/>
    <w:rPr>
      <w:rFonts w:ascii="Poppins" w:eastAsiaTheme="minorHAnsi" w:hAnsi="Poppins" w:cs="Poppins"/>
      <w:b/>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egal@Zalow.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son/Library/Group%20Containers/UBF8T346G9.Office/User%20Content.localized/Templates.localized/Zalow%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A19C8C2122149A837B4B342D1E143" ma:contentTypeVersion="13" ma:contentTypeDescription="Create a new document." ma:contentTypeScope="" ma:versionID="7c369ec76a0974b20068749defe10b7b">
  <xsd:schema xmlns:xsd="http://www.w3.org/2001/XMLSchema" xmlns:xs="http://www.w3.org/2001/XMLSchema" xmlns:p="http://schemas.microsoft.com/office/2006/metadata/properties" xmlns:ns2="d098fa58-f8f8-4f16-9b4f-e389cca6e0af" xmlns:ns3="09f7b0a3-8331-4c9c-817b-7998bab26819" targetNamespace="http://schemas.microsoft.com/office/2006/metadata/properties" ma:root="true" ma:fieldsID="e21317e4f10e2f093c648815136530f4" ns2:_="" ns3:_="">
    <xsd:import namespace="d098fa58-f8f8-4f16-9b4f-e389cca6e0af"/>
    <xsd:import namespace="09f7b0a3-8331-4c9c-817b-7998bab26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fa58-f8f8-4f16-9b4f-e389cca6e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e04c3d-e3e8-4011-b231-5dc0f5b10d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f7b0a3-8331-4c9c-817b-7998bab268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fd57e7-1249-4332-aee1-6883f80e5cf1}" ma:internalName="TaxCatchAll" ma:showField="CatchAllData" ma:web="09f7b0a3-8331-4c9c-817b-7998bab26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f7b0a3-8331-4c9c-817b-7998bab26819" xsi:nil="true"/>
    <lcf76f155ced4ddcb4097134ff3c332f xmlns="d098fa58-f8f8-4f16-9b4f-e389cca6e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4B3E2B-7CE0-4AEB-BA9F-2949D892E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fa58-f8f8-4f16-9b4f-e389cca6e0af"/>
    <ds:schemaRef ds:uri="09f7b0a3-8331-4c9c-817b-7998bab26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5CBD7-2553-49DD-984A-42EB030B3E2D}">
  <ds:schemaRefs>
    <ds:schemaRef ds:uri="http://schemas.microsoft.com/sharepoint/v3/contenttype/forms"/>
  </ds:schemaRefs>
</ds:datastoreItem>
</file>

<file path=customXml/itemProps3.xml><?xml version="1.0" encoding="utf-8"?>
<ds:datastoreItem xmlns:ds="http://schemas.openxmlformats.org/officeDocument/2006/customXml" ds:itemID="{30B7C249-691B-4DB8-8EFA-6EAE79BB8F9B}">
  <ds:schemaRefs>
    <ds:schemaRef ds:uri="http://schemas.microsoft.com/office/2006/metadata/properties"/>
    <ds:schemaRef ds:uri="http://schemas.microsoft.com/office/infopath/2007/PartnerControls"/>
    <ds:schemaRef ds:uri="09f7b0a3-8331-4c9c-817b-7998bab26819"/>
    <ds:schemaRef ds:uri="d098fa58-f8f8-4f16-9b4f-e389cca6e0af"/>
  </ds:schemaRefs>
</ds:datastoreItem>
</file>

<file path=docProps/app.xml><?xml version="1.0" encoding="utf-8"?>
<Properties xmlns="http://schemas.openxmlformats.org/officeDocument/2006/extended-properties" xmlns:vt="http://schemas.openxmlformats.org/officeDocument/2006/docPropsVTypes">
  <Template>Zalow Word Template.dotx</Template>
  <TotalTime>16</TotalTime>
  <Pages>42</Pages>
  <Words>15262</Words>
  <Characters>86994</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Wilson</dc:creator>
  <cp:lastModifiedBy>R Wilson</cp:lastModifiedBy>
  <cp:revision>13</cp:revision>
  <dcterms:created xsi:type="dcterms:W3CDTF">2026-01-22T18:23:00Z</dcterms:created>
  <dcterms:modified xsi:type="dcterms:W3CDTF">2026-01-25T18:20:00Z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0x01010057CA19C8C2122149A837B4B342D1E143</vt:lpwstr>
  </property>
  <property fmtid="{D5CDD505-2E9C-101B-9397-08002B2CF9AE}" pid="3" name="MediaServiceImageTags">
    <vt:lpwstr/>
  </property>
</Properties>
</file>