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A1" w:rsidRDefault="00532FA1" w:rsidP="009B1C16">
      <w:pPr>
        <w:jc w:val="center"/>
        <w:rPr>
          <w:b/>
          <w:sz w:val="28"/>
          <w:szCs w:val="28"/>
        </w:rPr>
      </w:pPr>
    </w:p>
    <w:p w:rsidR="00E14F39" w:rsidRPr="00B9132E" w:rsidRDefault="00A7533F" w:rsidP="009B1C16">
      <w:pPr>
        <w:jc w:val="center"/>
        <w:rPr>
          <w:b/>
          <w:sz w:val="28"/>
          <w:szCs w:val="28"/>
        </w:rPr>
      </w:pPr>
      <w:r w:rsidRPr="00B9132E">
        <w:rPr>
          <w:b/>
          <w:sz w:val="28"/>
          <w:szCs w:val="28"/>
        </w:rPr>
        <w:t>Eggleston Parish Council</w:t>
      </w:r>
      <w:r w:rsidR="00E14F39" w:rsidRPr="00B9132E">
        <w:rPr>
          <w:b/>
          <w:sz w:val="28"/>
          <w:szCs w:val="28"/>
        </w:rPr>
        <w:tab/>
      </w:r>
    </w:p>
    <w:p w:rsidR="008D1227" w:rsidRDefault="0074724D" w:rsidP="00277FC6">
      <w:pPr>
        <w:jc w:val="center"/>
        <w:rPr>
          <w:b/>
          <w:sz w:val="28"/>
          <w:szCs w:val="28"/>
        </w:rPr>
      </w:pPr>
      <w:r w:rsidRPr="00B9132E">
        <w:rPr>
          <w:b/>
          <w:sz w:val="28"/>
          <w:szCs w:val="28"/>
        </w:rPr>
        <w:t xml:space="preserve">You are summoned to attend a </w:t>
      </w:r>
      <w:r w:rsidR="002A418F" w:rsidRPr="00B9132E">
        <w:rPr>
          <w:b/>
          <w:sz w:val="28"/>
          <w:szCs w:val="28"/>
        </w:rPr>
        <w:t>meeting of the above</w:t>
      </w:r>
      <w:r w:rsidR="008D1227" w:rsidRPr="00B9132E">
        <w:rPr>
          <w:b/>
          <w:sz w:val="28"/>
          <w:szCs w:val="28"/>
        </w:rPr>
        <w:t xml:space="preserve"> on </w:t>
      </w:r>
      <w:r w:rsidR="009A572F">
        <w:rPr>
          <w:b/>
          <w:sz w:val="28"/>
          <w:szCs w:val="28"/>
        </w:rPr>
        <w:t>Dec 7th</w:t>
      </w:r>
      <w:r w:rsidR="004E1CEF">
        <w:rPr>
          <w:b/>
          <w:sz w:val="28"/>
          <w:szCs w:val="28"/>
        </w:rPr>
        <w:t xml:space="preserve"> 2016</w:t>
      </w:r>
      <w:r w:rsidR="00E14F39" w:rsidRPr="00B9132E">
        <w:rPr>
          <w:b/>
          <w:sz w:val="28"/>
          <w:szCs w:val="28"/>
        </w:rPr>
        <w:t xml:space="preserve">. Village Hall </w:t>
      </w:r>
      <w:r w:rsidR="009A572F">
        <w:rPr>
          <w:b/>
          <w:sz w:val="28"/>
          <w:szCs w:val="28"/>
        </w:rPr>
        <w:t>18:30</w:t>
      </w:r>
    </w:p>
    <w:p w:rsidR="005512E0" w:rsidRDefault="005512E0" w:rsidP="00277FC6">
      <w:pPr>
        <w:jc w:val="center"/>
        <w:rPr>
          <w:b/>
          <w:sz w:val="28"/>
          <w:szCs w:val="28"/>
        </w:rPr>
      </w:pPr>
    </w:p>
    <w:p w:rsidR="005512E0" w:rsidRPr="00B9132E" w:rsidRDefault="005512E0" w:rsidP="00277FC6">
      <w:pPr>
        <w:jc w:val="center"/>
        <w:rPr>
          <w:b/>
          <w:sz w:val="28"/>
          <w:szCs w:val="28"/>
        </w:rPr>
      </w:pPr>
    </w:p>
    <w:p w:rsidR="00287337" w:rsidRPr="00B9132E" w:rsidRDefault="00287337" w:rsidP="00287337">
      <w:pPr>
        <w:rPr>
          <w:b/>
          <w:sz w:val="28"/>
          <w:szCs w:val="28"/>
          <w:u w:val="single"/>
        </w:rPr>
      </w:pPr>
      <w:r w:rsidRPr="00B9132E">
        <w:rPr>
          <w:b/>
          <w:sz w:val="28"/>
          <w:szCs w:val="28"/>
          <w:u w:val="single"/>
        </w:rPr>
        <w:t xml:space="preserve">Agenda </w:t>
      </w:r>
    </w:p>
    <w:p w:rsidR="00D16447" w:rsidRPr="00B9132E" w:rsidRDefault="00D16447" w:rsidP="00287337">
      <w:pPr>
        <w:rPr>
          <w:b/>
          <w:sz w:val="28"/>
          <w:szCs w:val="28"/>
          <w:u w:val="single"/>
        </w:rPr>
      </w:pPr>
    </w:p>
    <w:p w:rsidR="00A7533F" w:rsidRPr="00B9132E" w:rsidRDefault="00A7533F" w:rsidP="00A7533F">
      <w:pPr>
        <w:rPr>
          <w:b/>
          <w:sz w:val="28"/>
          <w:szCs w:val="28"/>
        </w:rPr>
      </w:pPr>
      <w:r w:rsidRPr="00B9132E">
        <w:rPr>
          <w:b/>
          <w:sz w:val="28"/>
          <w:szCs w:val="28"/>
        </w:rPr>
        <w:t>1) Attendees</w:t>
      </w:r>
      <w:r w:rsidR="00CC1BDC">
        <w:rPr>
          <w:b/>
          <w:sz w:val="28"/>
          <w:szCs w:val="28"/>
        </w:rPr>
        <w:t>.</w:t>
      </w:r>
    </w:p>
    <w:p w:rsidR="00A7533F" w:rsidRPr="00B9132E" w:rsidRDefault="00A7533F" w:rsidP="00A7533F">
      <w:pPr>
        <w:jc w:val="center"/>
        <w:rPr>
          <w:b/>
          <w:sz w:val="28"/>
          <w:szCs w:val="28"/>
        </w:rPr>
      </w:pPr>
    </w:p>
    <w:p w:rsidR="00A7533F" w:rsidRPr="00B9132E" w:rsidRDefault="00A7533F" w:rsidP="00A7533F">
      <w:pPr>
        <w:rPr>
          <w:b/>
          <w:sz w:val="28"/>
          <w:szCs w:val="28"/>
        </w:rPr>
      </w:pPr>
      <w:r w:rsidRPr="00B9132E">
        <w:rPr>
          <w:b/>
          <w:sz w:val="28"/>
          <w:szCs w:val="28"/>
        </w:rPr>
        <w:t>2) Apologies</w:t>
      </w:r>
      <w:r w:rsidR="00CC1BDC">
        <w:rPr>
          <w:b/>
          <w:sz w:val="28"/>
          <w:szCs w:val="28"/>
        </w:rPr>
        <w:t>.</w:t>
      </w:r>
    </w:p>
    <w:p w:rsidR="00A7533F" w:rsidRPr="00B9132E" w:rsidRDefault="00A7533F" w:rsidP="00A7533F">
      <w:pPr>
        <w:rPr>
          <w:b/>
          <w:sz w:val="28"/>
          <w:szCs w:val="28"/>
        </w:rPr>
      </w:pPr>
    </w:p>
    <w:p w:rsidR="00277FC6" w:rsidRDefault="0003560A" w:rsidP="00A7533F">
      <w:pPr>
        <w:rPr>
          <w:b/>
          <w:sz w:val="28"/>
          <w:szCs w:val="28"/>
        </w:rPr>
      </w:pPr>
      <w:r w:rsidRPr="00B9132E">
        <w:rPr>
          <w:b/>
          <w:sz w:val="28"/>
          <w:szCs w:val="28"/>
        </w:rPr>
        <w:t>3</w:t>
      </w:r>
      <w:r w:rsidR="00A7533F" w:rsidRPr="00B9132E">
        <w:rPr>
          <w:b/>
          <w:sz w:val="28"/>
          <w:szCs w:val="28"/>
        </w:rPr>
        <w:t>) Declarations of interest</w:t>
      </w:r>
      <w:r w:rsidR="00CC1BDC">
        <w:rPr>
          <w:b/>
          <w:sz w:val="28"/>
          <w:szCs w:val="28"/>
        </w:rPr>
        <w:t>.</w:t>
      </w:r>
    </w:p>
    <w:p w:rsidR="00796E39" w:rsidRDefault="00796E39" w:rsidP="00A7533F">
      <w:pPr>
        <w:rPr>
          <w:b/>
          <w:sz w:val="28"/>
          <w:szCs w:val="28"/>
        </w:rPr>
      </w:pPr>
    </w:p>
    <w:p w:rsidR="00A7533F" w:rsidRPr="00B9132E" w:rsidRDefault="00EA140B" w:rsidP="00F93DF2">
      <w:pPr>
        <w:ind w:right="-71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7533F" w:rsidRPr="00B9132E">
        <w:rPr>
          <w:b/>
          <w:sz w:val="28"/>
          <w:szCs w:val="28"/>
        </w:rPr>
        <w:t xml:space="preserve">) Minutes </w:t>
      </w:r>
      <w:r w:rsidR="007B43CD" w:rsidRPr="00B9132E">
        <w:rPr>
          <w:b/>
          <w:sz w:val="28"/>
          <w:szCs w:val="28"/>
        </w:rPr>
        <w:t xml:space="preserve">of </w:t>
      </w:r>
      <w:r w:rsidR="009A572F">
        <w:rPr>
          <w:b/>
          <w:sz w:val="28"/>
          <w:szCs w:val="28"/>
        </w:rPr>
        <w:t>2</w:t>
      </w:r>
      <w:r w:rsidR="009A572F" w:rsidRPr="009A572F">
        <w:rPr>
          <w:b/>
          <w:sz w:val="28"/>
          <w:szCs w:val="28"/>
          <w:vertAlign w:val="superscript"/>
        </w:rPr>
        <w:t>nd</w:t>
      </w:r>
      <w:r w:rsidR="009A572F">
        <w:rPr>
          <w:b/>
          <w:sz w:val="28"/>
          <w:szCs w:val="28"/>
        </w:rPr>
        <w:t xml:space="preserve"> November</w:t>
      </w:r>
      <w:r w:rsidR="00A7533F" w:rsidRPr="00B9132E">
        <w:rPr>
          <w:b/>
          <w:sz w:val="28"/>
          <w:szCs w:val="28"/>
        </w:rPr>
        <w:t xml:space="preserve"> for acceptance and signature</w:t>
      </w:r>
      <w:r w:rsidR="00CC1BDC">
        <w:rPr>
          <w:b/>
          <w:sz w:val="28"/>
          <w:szCs w:val="28"/>
        </w:rPr>
        <w:t>.</w:t>
      </w:r>
    </w:p>
    <w:p w:rsidR="00A7533F" w:rsidRPr="00B9132E" w:rsidRDefault="00A7533F" w:rsidP="00A7533F">
      <w:pPr>
        <w:rPr>
          <w:b/>
          <w:sz w:val="28"/>
          <w:szCs w:val="28"/>
        </w:rPr>
      </w:pPr>
    </w:p>
    <w:p w:rsidR="00762F9F" w:rsidRDefault="00EA140B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7533F" w:rsidRPr="00B9132E">
        <w:rPr>
          <w:b/>
          <w:sz w:val="28"/>
          <w:szCs w:val="28"/>
        </w:rPr>
        <w:t>) Matters arising and action points.</w:t>
      </w:r>
    </w:p>
    <w:p w:rsidR="00277FC6" w:rsidRPr="00B9132E" w:rsidRDefault="00277FC6" w:rsidP="00A7533F">
      <w:pPr>
        <w:rPr>
          <w:b/>
          <w:sz w:val="28"/>
          <w:szCs w:val="28"/>
        </w:rPr>
      </w:pPr>
    </w:p>
    <w:p w:rsidR="00277FC6" w:rsidRDefault="00EA140B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Planning </w:t>
      </w:r>
    </w:p>
    <w:p w:rsidR="009A572F" w:rsidRPr="00B9132E" w:rsidRDefault="009A572F" w:rsidP="00A7533F">
      <w:pPr>
        <w:rPr>
          <w:b/>
          <w:sz w:val="28"/>
          <w:szCs w:val="28"/>
        </w:rPr>
      </w:pPr>
    </w:p>
    <w:p w:rsidR="00056BD9" w:rsidRPr="00B9132E" w:rsidRDefault="00EA140B" w:rsidP="00056BD9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A418F" w:rsidRPr="00B9132E">
        <w:rPr>
          <w:b/>
          <w:sz w:val="28"/>
          <w:szCs w:val="28"/>
        </w:rPr>
        <w:t>)</w:t>
      </w:r>
      <w:r w:rsidR="008F3310" w:rsidRPr="00B9132E">
        <w:rPr>
          <w:b/>
          <w:sz w:val="28"/>
          <w:szCs w:val="28"/>
        </w:rPr>
        <w:t xml:space="preserve"> </w:t>
      </w:r>
      <w:r w:rsidR="00056BD9" w:rsidRPr="00B9132E">
        <w:rPr>
          <w:b/>
          <w:sz w:val="28"/>
          <w:szCs w:val="28"/>
        </w:rPr>
        <w:t>Feedback from meetings</w:t>
      </w:r>
      <w:r w:rsidR="00CC1BDC">
        <w:rPr>
          <w:b/>
          <w:sz w:val="28"/>
          <w:szCs w:val="28"/>
        </w:rPr>
        <w:t>.</w:t>
      </w:r>
    </w:p>
    <w:p w:rsidR="00056BD9" w:rsidRPr="00B9132E" w:rsidRDefault="00056BD9" w:rsidP="00A7533F">
      <w:pPr>
        <w:rPr>
          <w:b/>
          <w:sz w:val="28"/>
          <w:szCs w:val="28"/>
        </w:rPr>
      </w:pPr>
    </w:p>
    <w:p w:rsidR="00D154AC" w:rsidRDefault="00EA140B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F7A4A">
        <w:rPr>
          <w:b/>
          <w:sz w:val="28"/>
          <w:szCs w:val="28"/>
        </w:rPr>
        <w:t>)</w:t>
      </w:r>
      <w:r w:rsidR="002566E2" w:rsidRPr="00B9132E">
        <w:rPr>
          <w:b/>
          <w:sz w:val="28"/>
          <w:szCs w:val="28"/>
        </w:rPr>
        <w:t xml:space="preserve"> </w:t>
      </w:r>
      <w:r w:rsidR="00762F9F" w:rsidRPr="00B9132E">
        <w:rPr>
          <w:b/>
          <w:sz w:val="28"/>
          <w:szCs w:val="28"/>
        </w:rPr>
        <w:t>Finance</w:t>
      </w:r>
      <w:r w:rsidR="00564423" w:rsidRPr="00B9132E">
        <w:rPr>
          <w:b/>
          <w:sz w:val="28"/>
          <w:szCs w:val="28"/>
        </w:rPr>
        <w:t xml:space="preserve"> </w:t>
      </w:r>
      <w:r w:rsidR="00E83BCE">
        <w:rPr>
          <w:b/>
          <w:sz w:val="28"/>
          <w:szCs w:val="28"/>
        </w:rPr>
        <w:t>–</w:t>
      </w:r>
      <w:r w:rsidR="00564423" w:rsidRPr="00B9132E">
        <w:rPr>
          <w:b/>
          <w:sz w:val="28"/>
          <w:szCs w:val="28"/>
        </w:rPr>
        <w:t xml:space="preserve"> </w:t>
      </w:r>
      <w:r w:rsidR="002F7A4A">
        <w:rPr>
          <w:b/>
          <w:sz w:val="28"/>
          <w:szCs w:val="28"/>
        </w:rPr>
        <w:t>Bank account recon</w:t>
      </w:r>
      <w:r w:rsidR="009A063D">
        <w:rPr>
          <w:b/>
          <w:sz w:val="28"/>
          <w:szCs w:val="28"/>
        </w:rPr>
        <w:t xml:space="preserve">ciliations </w:t>
      </w:r>
    </w:p>
    <w:p w:rsidR="00C43986" w:rsidRDefault="00C43986" w:rsidP="00A7533F">
      <w:pPr>
        <w:rPr>
          <w:b/>
          <w:sz w:val="28"/>
          <w:szCs w:val="28"/>
        </w:rPr>
      </w:pPr>
    </w:p>
    <w:p w:rsidR="00C43986" w:rsidRDefault="00EA140B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F2257">
        <w:rPr>
          <w:b/>
          <w:sz w:val="28"/>
          <w:szCs w:val="28"/>
        </w:rPr>
        <w:t>)</w:t>
      </w:r>
      <w:r w:rsidR="00205210">
        <w:rPr>
          <w:b/>
          <w:sz w:val="28"/>
          <w:szCs w:val="28"/>
        </w:rPr>
        <w:t xml:space="preserve"> </w:t>
      </w:r>
      <w:r w:rsidR="005512E0">
        <w:rPr>
          <w:b/>
          <w:sz w:val="28"/>
          <w:szCs w:val="28"/>
        </w:rPr>
        <w:t>Newsletters</w:t>
      </w:r>
    </w:p>
    <w:p w:rsidR="007B43CD" w:rsidRDefault="007B43CD" w:rsidP="00A7533F">
      <w:pPr>
        <w:rPr>
          <w:b/>
          <w:sz w:val="28"/>
          <w:szCs w:val="28"/>
        </w:rPr>
      </w:pPr>
    </w:p>
    <w:p w:rsidR="007B43CD" w:rsidRDefault="00EA140B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B43CD">
        <w:rPr>
          <w:b/>
          <w:sz w:val="28"/>
          <w:szCs w:val="28"/>
        </w:rPr>
        <w:t xml:space="preserve">) </w:t>
      </w:r>
      <w:r w:rsidR="00277FC6">
        <w:rPr>
          <w:b/>
          <w:sz w:val="28"/>
          <w:szCs w:val="28"/>
        </w:rPr>
        <w:t>Footpaths</w:t>
      </w:r>
      <w:r w:rsidR="009B1C16">
        <w:rPr>
          <w:b/>
          <w:sz w:val="28"/>
          <w:szCs w:val="28"/>
        </w:rPr>
        <w:t xml:space="preserve"> – Update from Cllr Gillard</w:t>
      </w:r>
    </w:p>
    <w:p w:rsidR="00390CD9" w:rsidRDefault="00390CD9" w:rsidP="00A7533F">
      <w:pPr>
        <w:rPr>
          <w:b/>
          <w:sz w:val="28"/>
          <w:szCs w:val="28"/>
        </w:rPr>
      </w:pPr>
    </w:p>
    <w:p w:rsidR="002F7A4A" w:rsidRDefault="00EA140B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D16E5">
        <w:rPr>
          <w:b/>
          <w:sz w:val="28"/>
          <w:szCs w:val="28"/>
        </w:rPr>
        <w:t xml:space="preserve">) </w:t>
      </w:r>
      <w:r w:rsidR="005512E0">
        <w:rPr>
          <w:b/>
          <w:sz w:val="28"/>
          <w:szCs w:val="28"/>
        </w:rPr>
        <w:t>Commemorative stone</w:t>
      </w:r>
    </w:p>
    <w:p w:rsidR="00FD16E5" w:rsidRDefault="00FD16E5" w:rsidP="00A7533F">
      <w:pPr>
        <w:rPr>
          <w:b/>
          <w:sz w:val="28"/>
          <w:szCs w:val="28"/>
        </w:rPr>
      </w:pPr>
    </w:p>
    <w:p w:rsidR="00277FC6" w:rsidRDefault="00FD16E5" w:rsidP="002F225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A140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) </w:t>
      </w:r>
      <w:r w:rsidR="005512E0">
        <w:rPr>
          <w:b/>
          <w:sz w:val="28"/>
          <w:szCs w:val="28"/>
        </w:rPr>
        <w:t>Royal Garden Parties</w:t>
      </w:r>
    </w:p>
    <w:p w:rsidR="002F2257" w:rsidRDefault="002F2257" w:rsidP="002F2257">
      <w:pPr>
        <w:rPr>
          <w:b/>
          <w:sz w:val="28"/>
          <w:szCs w:val="28"/>
        </w:rPr>
      </w:pPr>
    </w:p>
    <w:p w:rsidR="00277FC6" w:rsidRDefault="00277FC6" w:rsidP="00A7533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EA14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) </w:t>
      </w:r>
      <w:r w:rsidR="002F2257">
        <w:rPr>
          <w:b/>
          <w:sz w:val="28"/>
          <w:szCs w:val="28"/>
        </w:rPr>
        <w:t xml:space="preserve">Recreation park - </w:t>
      </w:r>
      <w:r w:rsidR="005512E0">
        <w:rPr>
          <w:b/>
          <w:sz w:val="28"/>
          <w:szCs w:val="28"/>
        </w:rPr>
        <w:t>maintenance</w:t>
      </w:r>
      <w:proofErr w:type="gramEnd"/>
    </w:p>
    <w:p w:rsidR="00EA140B" w:rsidRDefault="00EA140B" w:rsidP="00A7533F">
      <w:pPr>
        <w:rPr>
          <w:b/>
          <w:sz w:val="28"/>
          <w:szCs w:val="28"/>
        </w:rPr>
      </w:pPr>
    </w:p>
    <w:p w:rsidR="00E83BCE" w:rsidRDefault="00EA140B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14)  </w:t>
      </w:r>
      <w:r w:rsidR="005512E0">
        <w:rPr>
          <w:b/>
          <w:sz w:val="28"/>
          <w:szCs w:val="28"/>
        </w:rPr>
        <w:t>Precept 2017-18</w:t>
      </w:r>
    </w:p>
    <w:p w:rsidR="005512E0" w:rsidRDefault="005512E0" w:rsidP="00A7533F">
      <w:pPr>
        <w:rPr>
          <w:b/>
          <w:sz w:val="28"/>
          <w:szCs w:val="28"/>
        </w:rPr>
      </w:pPr>
    </w:p>
    <w:p w:rsidR="005512E0" w:rsidRDefault="005512E0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15) Pinfold</w:t>
      </w:r>
    </w:p>
    <w:p w:rsidR="005512E0" w:rsidRDefault="005512E0" w:rsidP="00A7533F">
      <w:pPr>
        <w:rPr>
          <w:b/>
          <w:sz w:val="28"/>
          <w:szCs w:val="28"/>
        </w:rPr>
      </w:pPr>
    </w:p>
    <w:p w:rsidR="005512E0" w:rsidRDefault="005512E0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16) Village green parking, upgrade of lights</w:t>
      </w:r>
    </w:p>
    <w:p w:rsidR="005512E0" w:rsidRDefault="005512E0" w:rsidP="00A7533F">
      <w:pPr>
        <w:rPr>
          <w:b/>
          <w:sz w:val="28"/>
          <w:szCs w:val="28"/>
        </w:rPr>
      </w:pPr>
    </w:p>
    <w:p w:rsidR="005512E0" w:rsidRDefault="005512E0" w:rsidP="00A7533F">
      <w:pPr>
        <w:rPr>
          <w:b/>
          <w:sz w:val="28"/>
          <w:szCs w:val="28"/>
        </w:rPr>
      </w:pPr>
    </w:p>
    <w:p w:rsidR="005512E0" w:rsidRDefault="005512E0" w:rsidP="00A7533F">
      <w:pPr>
        <w:rPr>
          <w:b/>
          <w:sz w:val="28"/>
          <w:szCs w:val="28"/>
        </w:rPr>
      </w:pPr>
    </w:p>
    <w:p w:rsidR="005512E0" w:rsidRDefault="005512E0" w:rsidP="00A7533F">
      <w:pPr>
        <w:rPr>
          <w:b/>
          <w:sz w:val="28"/>
          <w:szCs w:val="28"/>
        </w:rPr>
      </w:pPr>
    </w:p>
    <w:p w:rsidR="005512E0" w:rsidRDefault="005512E0" w:rsidP="00A7533F">
      <w:pPr>
        <w:rPr>
          <w:b/>
          <w:sz w:val="28"/>
          <w:szCs w:val="28"/>
        </w:rPr>
      </w:pPr>
    </w:p>
    <w:p w:rsidR="005512E0" w:rsidRDefault="005512E0" w:rsidP="00A7533F">
      <w:pPr>
        <w:rPr>
          <w:b/>
          <w:sz w:val="28"/>
          <w:szCs w:val="28"/>
        </w:rPr>
      </w:pPr>
    </w:p>
    <w:p w:rsidR="005512E0" w:rsidRDefault="005512E0" w:rsidP="00A7533F">
      <w:pPr>
        <w:rPr>
          <w:b/>
          <w:sz w:val="28"/>
          <w:szCs w:val="28"/>
        </w:rPr>
      </w:pPr>
    </w:p>
    <w:p w:rsidR="005512E0" w:rsidRDefault="005512E0" w:rsidP="00A7533F">
      <w:pPr>
        <w:rPr>
          <w:b/>
          <w:sz w:val="28"/>
          <w:szCs w:val="28"/>
        </w:rPr>
      </w:pPr>
    </w:p>
    <w:p w:rsidR="00E83BCE" w:rsidRDefault="00E83BCE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512E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 Parish clerk issues</w:t>
      </w:r>
    </w:p>
    <w:p w:rsidR="00E83BCE" w:rsidRDefault="00E83BCE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Timesheet</w:t>
      </w:r>
    </w:p>
    <w:p w:rsidR="009B1C16" w:rsidRDefault="009B1C16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Correspondence</w:t>
      </w:r>
    </w:p>
    <w:p w:rsidR="003751B1" w:rsidRPr="00B9132E" w:rsidRDefault="006709B2" w:rsidP="00375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512E0">
        <w:rPr>
          <w:b/>
          <w:sz w:val="28"/>
          <w:szCs w:val="28"/>
        </w:rPr>
        <w:t>9th</w:t>
      </w:r>
      <w:r>
        <w:rPr>
          <w:b/>
          <w:sz w:val="28"/>
          <w:szCs w:val="28"/>
        </w:rPr>
        <w:t xml:space="preserve"> </w:t>
      </w:r>
      <w:r w:rsidR="005512E0">
        <w:rPr>
          <w:b/>
          <w:sz w:val="28"/>
          <w:szCs w:val="28"/>
        </w:rPr>
        <w:t>November</w:t>
      </w:r>
      <w:r w:rsidR="00E83BCE">
        <w:rPr>
          <w:b/>
          <w:sz w:val="28"/>
          <w:szCs w:val="28"/>
        </w:rPr>
        <w:t xml:space="preserve"> 2016</w:t>
      </w:r>
      <w:r w:rsidR="00644C74">
        <w:rPr>
          <w:b/>
          <w:noProof/>
          <w:sz w:val="28"/>
          <w:szCs w:val="28"/>
        </w:rPr>
        <w:t xml:space="preserve"> </w:t>
      </w:r>
      <w:r w:rsidR="00D16447" w:rsidRPr="00B9132E">
        <w:rPr>
          <w:b/>
          <w:noProof/>
          <w:sz w:val="28"/>
          <w:szCs w:val="28"/>
        </w:rPr>
        <w:drawing>
          <wp:inline distT="0" distB="0" distL="0" distR="0">
            <wp:extent cx="1181100" cy="904875"/>
            <wp:effectExtent l="19050" t="0" r="0" b="0"/>
            <wp:docPr id="1" name="Picture 1" descr="Digital 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B1" w:rsidRPr="00B9132E" w:rsidRDefault="003751B1" w:rsidP="00A7533F">
      <w:pPr>
        <w:jc w:val="center"/>
        <w:rPr>
          <w:b/>
          <w:sz w:val="28"/>
          <w:szCs w:val="28"/>
        </w:rPr>
      </w:pPr>
    </w:p>
    <w:p w:rsidR="003751B1" w:rsidRPr="00494179" w:rsidRDefault="003751B1" w:rsidP="00A7533F">
      <w:pPr>
        <w:jc w:val="center"/>
        <w:rPr>
          <w:b/>
          <w:color w:val="4F81BD" w:themeColor="accent1"/>
          <w:sz w:val="28"/>
          <w:szCs w:val="28"/>
        </w:rPr>
      </w:pPr>
      <w:r w:rsidRPr="00B9132E">
        <w:rPr>
          <w:b/>
          <w:sz w:val="28"/>
          <w:szCs w:val="28"/>
        </w:rPr>
        <w:t xml:space="preserve">                                                   </w:t>
      </w:r>
      <w:r w:rsidRPr="00494179">
        <w:rPr>
          <w:b/>
          <w:color w:val="0F243E" w:themeColor="text2" w:themeShade="80"/>
          <w:sz w:val="28"/>
          <w:szCs w:val="28"/>
        </w:rPr>
        <w:t xml:space="preserve">                                </w:t>
      </w:r>
      <w:r w:rsidRPr="00494179">
        <w:rPr>
          <w:b/>
          <w:color w:val="4F81BD" w:themeColor="accent1"/>
          <w:sz w:val="28"/>
          <w:szCs w:val="28"/>
        </w:rPr>
        <w:t xml:space="preserve">               </w:t>
      </w:r>
    </w:p>
    <w:sectPr w:rsidR="003751B1" w:rsidRPr="00494179" w:rsidSect="00F93DF2">
      <w:pgSz w:w="11906" w:h="16838"/>
      <w:pgMar w:top="899" w:right="1133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D9" w:rsidRDefault="005957D9" w:rsidP="004015D0">
      <w:r>
        <w:separator/>
      </w:r>
    </w:p>
  </w:endnote>
  <w:endnote w:type="continuationSeparator" w:id="0">
    <w:p w:rsidR="005957D9" w:rsidRDefault="005957D9" w:rsidP="0040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D9" w:rsidRDefault="005957D9" w:rsidP="004015D0">
      <w:r>
        <w:separator/>
      </w:r>
    </w:p>
  </w:footnote>
  <w:footnote w:type="continuationSeparator" w:id="0">
    <w:p w:rsidR="005957D9" w:rsidRDefault="005957D9" w:rsidP="00401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AB4440"/>
    <w:rsid w:val="00002664"/>
    <w:rsid w:val="00014279"/>
    <w:rsid w:val="000171B6"/>
    <w:rsid w:val="000226E1"/>
    <w:rsid w:val="00027858"/>
    <w:rsid w:val="0003560A"/>
    <w:rsid w:val="00056AA0"/>
    <w:rsid w:val="00056BD9"/>
    <w:rsid w:val="00081D74"/>
    <w:rsid w:val="000A021A"/>
    <w:rsid w:val="000A42E2"/>
    <w:rsid w:val="000A4AD5"/>
    <w:rsid w:val="000B0245"/>
    <w:rsid w:val="00137D33"/>
    <w:rsid w:val="00147903"/>
    <w:rsid w:val="00172561"/>
    <w:rsid w:val="00176C23"/>
    <w:rsid w:val="0019544D"/>
    <w:rsid w:val="001A60B1"/>
    <w:rsid w:val="001B09BC"/>
    <w:rsid w:val="001D688D"/>
    <w:rsid w:val="001F332E"/>
    <w:rsid w:val="001F3614"/>
    <w:rsid w:val="00205210"/>
    <w:rsid w:val="00207704"/>
    <w:rsid w:val="0024505A"/>
    <w:rsid w:val="002459E6"/>
    <w:rsid w:val="00252EFF"/>
    <w:rsid w:val="002566E2"/>
    <w:rsid w:val="00265A8B"/>
    <w:rsid w:val="00277FC6"/>
    <w:rsid w:val="0028413E"/>
    <w:rsid w:val="00287337"/>
    <w:rsid w:val="00287AAF"/>
    <w:rsid w:val="002933E8"/>
    <w:rsid w:val="002935D0"/>
    <w:rsid w:val="002945B6"/>
    <w:rsid w:val="002A418F"/>
    <w:rsid w:val="002B0127"/>
    <w:rsid w:val="002B41D1"/>
    <w:rsid w:val="002C65E0"/>
    <w:rsid w:val="002D63A7"/>
    <w:rsid w:val="002F2257"/>
    <w:rsid w:val="002F2821"/>
    <w:rsid w:val="002F36A8"/>
    <w:rsid w:val="002F5620"/>
    <w:rsid w:val="002F7A4A"/>
    <w:rsid w:val="0032185F"/>
    <w:rsid w:val="00321D14"/>
    <w:rsid w:val="00335304"/>
    <w:rsid w:val="00373D4D"/>
    <w:rsid w:val="003751B1"/>
    <w:rsid w:val="00386A37"/>
    <w:rsid w:val="00390CD9"/>
    <w:rsid w:val="003E5F0C"/>
    <w:rsid w:val="004015D0"/>
    <w:rsid w:val="00416DA0"/>
    <w:rsid w:val="004348B8"/>
    <w:rsid w:val="00447301"/>
    <w:rsid w:val="004704FB"/>
    <w:rsid w:val="00471C08"/>
    <w:rsid w:val="00492D79"/>
    <w:rsid w:val="00494179"/>
    <w:rsid w:val="004A45D0"/>
    <w:rsid w:val="004D1D59"/>
    <w:rsid w:val="004E1CEF"/>
    <w:rsid w:val="004E7AFD"/>
    <w:rsid w:val="004F598F"/>
    <w:rsid w:val="00532FA1"/>
    <w:rsid w:val="005365CD"/>
    <w:rsid w:val="005512E0"/>
    <w:rsid w:val="00557498"/>
    <w:rsid w:val="0055760F"/>
    <w:rsid w:val="00564423"/>
    <w:rsid w:val="00581347"/>
    <w:rsid w:val="005957D9"/>
    <w:rsid w:val="005E16C7"/>
    <w:rsid w:val="00612D96"/>
    <w:rsid w:val="00637FC2"/>
    <w:rsid w:val="00641B0B"/>
    <w:rsid w:val="00644655"/>
    <w:rsid w:val="00644C74"/>
    <w:rsid w:val="006709B2"/>
    <w:rsid w:val="006C3E54"/>
    <w:rsid w:val="006C63A6"/>
    <w:rsid w:val="006E6DC9"/>
    <w:rsid w:val="006E6E38"/>
    <w:rsid w:val="006F0722"/>
    <w:rsid w:val="006F357D"/>
    <w:rsid w:val="006F5D11"/>
    <w:rsid w:val="007040AD"/>
    <w:rsid w:val="007077D9"/>
    <w:rsid w:val="0072165C"/>
    <w:rsid w:val="0073481F"/>
    <w:rsid w:val="00742B57"/>
    <w:rsid w:val="0074724D"/>
    <w:rsid w:val="00762F9F"/>
    <w:rsid w:val="00794C0A"/>
    <w:rsid w:val="00796E39"/>
    <w:rsid w:val="007A4A45"/>
    <w:rsid w:val="007B071E"/>
    <w:rsid w:val="007B4053"/>
    <w:rsid w:val="007B43CD"/>
    <w:rsid w:val="007B75E1"/>
    <w:rsid w:val="007C0402"/>
    <w:rsid w:val="007D0669"/>
    <w:rsid w:val="007E203D"/>
    <w:rsid w:val="007E5178"/>
    <w:rsid w:val="007F27AC"/>
    <w:rsid w:val="007F4379"/>
    <w:rsid w:val="007F6F5C"/>
    <w:rsid w:val="00870048"/>
    <w:rsid w:val="00883476"/>
    <w:rsid w:val="0088351C"/>
    <w:rsid w:val="00887A43"/>
    <w:rsid w:val="00890F60"/>
    <w:rsid w:val="008D1227"/>
    <w:rsid w:val="008E10DD"/>
    <w:rsid w:val="008F3310"/>
    <w:rsid w:val="008F7041"/>
    <w:rsid w:val="00932B3B"/>
    <w:rsid w:val="00983926"/>
    <w:rsid w:val="0099198F"/>
    <w:rsid w:val="009A063D"/>
    <w:rsid w:val="009A572F"/>
    <w:rsid w:val="009B01A7"/>
    <w:rsid w:val="009B1C16"/>
    <w:rsid w:val="009C2DA4"/>
    <w:rsid w:val="009D423C"/>
    <w:rsid w:val="009E03BB"/>
    <w:rsid w:val="00A14992"/>
    <w:rsid w:val="00A211DD"/>
    <w:rsid w:val="00A2788D"/>
    <w:rsid w:val="00A4668A"/>
    <w:rsid w:val="00A53756"/>
    <w:rsid w:val="00A704B8"/>
    <w:rsid w:val="00A7533F"/>
    <w:rsid w:val="00A83C14"/>
    <w:rsid w:val="00A83F45"/>
    <w:rsid w:val="00AA3D28"/>
    <w:rsid w:val="00AB4440"/>
    <w:rsid w:val="00AC4B6D"/>
    <w:rsid w:val="00AC617D"/>
    <w:rsid w:val="00AE529C"/>
    <w:rsid w:val="00B21E77"/>
    <w:rsid w:val="00B32F68"/>
    <w:rsid w:val="00B40398"/>
    <w:rsid w:val="00B511A1"/>
    <w:rsid w:val="00B763D5"/>
    <w:rsid w:val="00B82832"/>
    <w:rsid w:val="00B83900"/>
    <w:rsid w:val="00B83B41"/>
    <w:rsid w:val="00B84A5F"/>
    <w:rsid w:val="00B9132E"/>
    <w:rsid w:val="00BE5609"/>
    <w:rsid w:val="00C00F7C"/>
    <w:rsid w:val="00C0560D"/>
    <w:rsid w:val="00C070F6"/>
    <w:rsid w:val="00C22788"/>
    <w:rsid w:val="00C3596B"/>
    <w:rsid w:val="00C35F6F"/>
    <w:rsid w:val="00C367BA"/>
    <w:rsid w:val="00C43986"/>
    <w:rsid w:val="00C84754"/>
    <w:rsid w:val="00C91F6A"/>
    <w:rsid w:val="00C92A86"/>
    <w:rsid w:val="00C978B3"/>
    <w:rsid w:val="00CA1C07"/>
    <w:rsid w:val="00CC1BDC"/>
    <w:rsid w:val="00CC72FC"/>
    <w:rsid w:val="00CE0CE1"/>
    <w:rsid w:val="00CE1083"/>
    <w:rsid w:val="00CF7465"/>
    <w:rsid w:val="00D1332F"/>
    <w:rsid w:val="00D15072"/>
    <w:rsid w:val="00D154AC"/>
    <w:rsid w:val="00D16447"/>
    <w:rsid w:val="00D33A21"/>
    <w:rsid w:val="00D47DAD"/>
    <w:rsid w:val="00D5116B"/>
    <w:rsid w:val="00D55434"/>
    <w:rsid w:val="00D71A6A"/>
    <w:rsid w:val="00DD6B53"/>
    <w:rsid w:val="00DE6D31"/>
    <w:rsid w:val="00E14F39"/>
    <w:rsid w:val="00E577B0"/>
    <w:rsid w:val="00E749E3"/>
    <w:rsid w:val="00E778B8"/>
    <w:rsid w:val="00E83BCE"/>
    <w:rsid w:val="00EA0B5D"/>
    <w:rsid w:val="00EA140B"/>
    <w:rsid w:val="00ED0D21"/>
    <w:rsid w:val="00ED71B7"/>
    <w:rsid w:val="00EF577A"/>
    <w:rsid w:val="00F05A24"/>
    <w:rsid w:val="00F13D08"/>
    <w:rsid w:val="00F43C49"/>
    <w:rsid w:val="00F44646"/>
    <w:rsid w:val="00F65FEE"/>
    <w:rsid w:val="00F87FF3"/>
    <w:rsid w:val="00F93DF2"/>
    <w:rsid w:val="00F95620"/>
    <w:rsid w:val="00FB0E79"/>
    <w:rsid w:val="00FC4DB4"/>
    <w:rsid w:val="00FD0EF3"/>
    <w:rsid w:val="00FD16E5"/>
    <w:rsid w:val="00FE4BA0"/>
    <w:rsid w:val="00FE7049"/>
    <w:rsid w:val="00FF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E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1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15D0"/>
    <w:rPr>
      <w:sz w:val="24"/>
      <w:szCs w:val="24"/>
    </w:rPr>
  </w:style>
  <w:style w:type="paragraph" w:styleId="Footer">
    <w:name w:val="footer"/>
    <w:basedOn w:val="Normal"/>
    <w:link w:val="FooterChar"/>
    <w:rsid w:val="00401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15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&amp;Chris\AppData\Roaming\Microsoft\Templates\Eggleston%20Parish%20Council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Eggleston Parish Council Agenda</Template>
  <TotalTime>10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Eggleston Parish Council</vt:lpstr>
    </vt:vector>
  </TitlesOfParts>
  <Company>Home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Eggleston Parish Council</dc:title>
  <dc:creator>Peter&amp;Chris</dc:creator>
  <cp:lastModifiedBy>Peter&amp;Chris</cp:lastModifiedBy>
  <cp:revision>4</cp:revision>
  <cp:lastPrinted>2016-11-16T12:31:00Z</cp:lastPrinted>
  <dcterms:created xsi:type="dcterms:W3CDTF">2016-11-29T11:07:00Z</dcterms:created>
  <dcterms:modified xsi:type="dcterms:W3CDTF">2016-11-29T11:17:00Z</dcterms:modified>
</cp:coreProperties>
</file>