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A1" w:rsidRDefault="00532FA1" w:rsidP="009B1C16">
      <w:pPr>
        <w:jc w:val="center"/>
        <w:rPr>
          <w:b/>
          <w:sz w:val="28"/>
          <w:szCs w:val="28"/>
        </w:rPr>
      </w:pPr>
    </w:p>
    <w:p w:rsidR="00E14F39" w:rsidRPr="00B9132E" w:rsidRDefault="00A7533F" w:rsidP="009B1C16">
      <w:pPr>
        <w:jc w:val="center"/>
        <w:rPr>
          <w:b/>
          <w:sz w:val="28"/>
          <w:szCs w:val="28"/>
        </w:rPr>
      </w:pPr>
      <w:r w:rsidRPr="00B9132E">
        <w:rPr>
          <w:b/>
          <w:sz w:val="28"/>
          <w:szCs w:val="28"/>
        </w:rPr>
        <w:t>Eggleston Parish Council</w:t>
      </w:r>
      <w:r w:rsidR="00E14F39" w:rsidRPr="00B9132E">
        <w:rPr>
          <w:b/>
          <w:sz w:val="28"/>
          <w:szCs w:val="28"/>
        </w:rPr>
        <w:tab/>
      </w:r>
    </w:p>
    <w:p w:rsidR="005512E0" w:rsidRDefault="002A51BA" w:rsidP="00CF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 are summoned to attend a meeting</w:t>
      </w:r>
      <w:r w:rsidR="002A418F" w:rsidRPr="00B9132E">
        <w:rPr>
          <w:b/>
          <w:sz w:val="28"/>
          <w:szCs w:val="28"/>
        </w:rPr>
        <w:t xml:space="preserve"> of the above</w:t>
      </w:r>
      <w:r w:rsidR="00006C99">
        <w:rPr>
          <w:b/>
          <w:sz w:val="28"/>
          <w:szCs w:val="28"/>
        </w:rPr>
        <w:t xml:space="preserve"> </w:t>
      </w:r>
      <w:r w:rsidR="00E1446B">
        <w:rPr>
          <w:b/>
          <w:sz w:val="28"/>
          <w:szCs w:val="28"/>
        </w:rPr>
        <w:t xml:space="preserve">on </w:t>
      </w:r>
      <w:r w:rsidR="00280F61">
        <w:rPr>
          <w:b/>
          <w:sz w:val="28"/>
          <w:szCs w:val="28"/>
        </w:rPr>
        <w:t>Dec 6th</w:t>
      </w:r>
      <w:r w:rsidR="00737678">
        <w:rPr>
          <w:b/>
          <w:sz w:val="28"/>
          <w:szCs w:val="28"/>
        </w:rPr>
        <w:t xml:space="preserve"> 2017</w:t>
      </w:r>
      <w:r w:rsidR="00E14F39" w:rsidRPr="00B9132E">
        <w:rPr>
          <w:b/>
          <w:sz w:val="28"/>
          <w:szCs w:val="28"/>
        </w:rPr>
        <w:t xml:space="preserve">. </w:t>
      </w:r>
      <w:r w:rsidR="00280F61">
        <w:rPr>
          <w:b/>
          <w:sz w:val="28"/>
          <w:szCs w:val="28"/>
        </w:rPr>
        <w:t xml:space="preserve">                                </w:t>
      </w:r>
      <w:r w:rsidR="00E14F39" w:rsidRPr="00B9132E">
        <w:rPr>
          <w:b/>
          <w:sz w:val="28"/>
          <w:szCs w:val="28"/>
        </w:rPr>
        <w:t xml:space="preserve">Village Hall </w:t>
      </w:r>
      <w:r w:rsidR="00280F61">
        <w:rPr>
          <w:b/>
          <w:sz w:val="28"/>
          <w:szCs w:val="28"/>
        </w:rPr>
        <w:t>18:30</w:t>
      </w:r>
    </w:p>
    <w:p w:rsidR="00380887" w:rsidRDefault="00380887" w:rsidP="00CF7B77">
      <w:pPr>
        <w:jc w:val="center"/>
        <w:rPr>
          <w:b/>
          <w:sz w:val="28"/>
          <w:szCs w:val="28"/>
        </w:rPr>
      </w:pPr>
    </w:p>
    <w:p w:rsidR="00380887" w:rsidRPr="00B9132E" w:rsidRDefault="00380887" w:rsidP="00CF7B77">
      <w:pPr>
        <w:jc w:val="center"/>
        <w:rPr>
          <w:b/>
          <w:sz w:val="28"/>
          <w:szCs w:val="28"/>
        </w:rPr>
      </w:pPr>
    </w:p>
    <w:p w:rsidR="00287337" w:rsidRPr="00B9132E" w:rsidRDefault="00287337" w:rsidP="00287337">
      <w:pPr>
        <w:rPr>
          <w:b/>
          <w:sz w:val="28"/>
          <w:szCs w:val="28"/>
          <w:u w:val="single"/>
        </w:rPr>
      </w:pPr>
      <w:r w:rsidRPr="00B9132E">
        <w:rPr>
          <w:b/>
          <w:sz w:val="28"/>
          <w:szCs w:val="28"/>
          <w:u w:val="single"/>
        </w:rPr>
        <w:t xml:space="preserve">Agenda </w:t>
      </w:r>
    </w:p>
    <w:p w:rsidR="00D16447" w:rsidRPr="00B9132E" w:rsidRDefault="00D16447" w:rsidP="00287337">
      <w:pPr>
        <w:rPr>
          <w:b/>
          <w:sz w:val="28"/>
          <w:szCs w:val="28"/>
          <w:u w:val="single"/>
        </w:rPr>
      </w:pPr>
    </w:p>
    <w:p w:rsidR="00A7533F" w:rsidRPr="00B9132E" w:rsidRDefault="00A7533F" w:rsidP="00A7533F">
      <w:pPr>
        <w:rPr>
          <w:b/>
          <w:sz w:val="28"/>
          <w:szCs w:val="28"/>
        </w:rPr>
      </w:pPr>
      <w:r w:rsidRPr="00B9132E">
        <w:rPr>
          <w:b/>
          <w:sz w:val="28"/>
          <w:szCs w:val="28"/>
        </w:rPr>
        <w:t>1) Attendees</w:t>
      </w:r>
      <w:r w:rsidR="00CC1BDC">
        <w:rPr>
          <w:b/>
          <w:sz w:val="28"/>
          <w:szCs w:val="28"/>
        </w:rPr>
        <w:t>.</w:t>
      </w:r>
    </w:p>
    <w:p w:rsidR="00A7533F" w:rsidRPr="00B9132E" w:rsidRDefault="00A7533F" w:rsidP="00A7533F">
      <w:pPr>
        <w:jc w:val="center"/>
        <w:rPr>
          <w:b/>
          <w:sz w:val="28"/>
          <w:szCs w:val="28"/>
        </w:rPr>
      </w:pPr>
    </w:p>
    <w:p w:rsidR="00A7533F" w:rsidRPr="00B9132E" w:rsidRDefault="00A7533F" w:rsidP="00A7533F">
      <w:pPr>
        <w:rPr>
          <w:b/>
          <w:sz w:val="28"/>
          <w:szCs w:val="28"/>
        </w:rPr>
      </w:pPr>
      <w:r w:rsidRPr="00B9132E">
        <w:rPr>
          <w:b/>
          <w:sz w:val="28"/>
          <w:szCs w:val="28"/>
        </w:rPr>
        <w:t>2) Apologies</w:t>
      </w:r>
      <w:r w:rsidR="00CC1BDC">
        <w:rPr>
          <w:b/>
          <w:sz w:val="28"/>
          <w:szCs w:val="28"/>
        </w:rPr>
        <w:t>.</w:t>
      </w:r>
    </w:p>
    <w:p w:rsidR="00A7533F" w:rsidRPr="00B9132E" w:rsidRDefault="00A7533F" w:rsidP="00A7533F">
      <w:pPr>
        <w:rPr>
          <w:b/>
          <w:sz w:val="28"/>
          <w:szCs w:val="28"/>
        </w:rPr>
      </w:pPr>
    </w:p>
    <w:p w:rsidR="00277FC6" w:rsidRDefault="0003560A" w:rsidP="00A7533F">
      <w:pPr>
        <w:rPr>
          <w:b/>
          <w:sz w:val="28"/>
          <w:szCs w:val="28"/>
        </w:rPr>
      </w:pPr>
      <w:r w:rsidRPr="00B9132E">
        <w:rPr>
          <w:b/>
          <w:sz w:val="28"/>
          <w:szCs w:val="28"/>
        </w:rPr>
        <w:t>3</w:t>
      </w:r>
      <w:r w:rsidR="00A7533F" w:rsidRPr="00B9132E">
        <w:rPr>
          <w:b/>
          <w:sz w:val="28"/>
          <w:szCs w:val="28"/>
        </w:rPr>
        <w:t>) Declarations of interest</w:t>
      </w:r>
      <w:r w:rsidR="00CC1BDC">
        <w:rPr>
          <w:b/>
          <w:sz w:val="28"/>
          <w:szCs w:val="28"/>
        </w:rPr>
        <w:t>.</w:t>
      </w:r>
    </w:p>
    <w:p w:rsidR="009E2ED1" w:rsidRDefault="009E2ED1" w:rsidP="00A7533F">
      <w:pPr>
        <w:rPr>
          <w:b/>
          <w:sz w:val="28"/>
          <w:szCs w:val="28"/>
        </w:rPr>
      </w:pPr>
    </w:p>
    <w:p w:rsidR="00A7533F" w:rsidRPr="00B9132E" w:rsidRDefault="00FC6122" w:rsidP="00F93DF2">
      <w:pPr>
        <w:ind w:right="-717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7533F" w:rsidRPr="00B9132E">
        <w:rPr>
          <w:b/>
          <w:sz w:val="28"/>
          <w:szCs w:val="28"/>
        </w:rPr>
        <w:t xml:space="preserve">) Minutes </w:t>
      </w:r>
      <w:r w:rsidR="007B43CD" w:rsidRPr="00B9132E">
        <w:rPr>
          <w:b/>
          <w:sz w:val="28"/>
          <w:szCs w:val="28"/>
        </w:rPr>
        <w:t xml:space="preserve">of </w:t>
      </w:r>
      <w:r w:rsidR="00280F61">
        <w:rPr>
          <w:b/>
          <w:sz w:val="28"/>
          <w:szCs w:val="28"/>
        </w:rPr>
        <w:t>1</w:t>
      </w:r>
      <w:r w:rsidR="00280F61" w:rsidRPr="00280F61">
        <w:rPr>
          <w:b/>
          <w:sz w:val="28"/>
          <w:szCs w:val="28"/>
          <w:vertAlign w:val="superscript"/>
        </w:rPr>
        <w:t>st</w:t>
      </w:r>
      <w:r w:rsidR="00280F61">
        <w:rPr>
          <w:b/>
          <w:sz w:val="28"/>
          <w:szCs w:val="28"/>
        </w:rPr>
        <w:t xml:space="preserve"> November</w:t>
      </w:r>
      <w:r w:rsidR="00A7533F" w:rsidRPr="00B9132E">
        <w:rPr>
          <w:b/>
          <w:sz w:val="28"/>
          <w:szCs w:val="28"/>
        </w:rPr>
        <w:t xml:space="preserve"> for acceptance and signature</w:t>
      </w:r>
      <w:r w:rsidR="00CC1BDC">
        <w:rPr>
          <w:b/>
          <w:sz w:val="28"/>
          <w:szCs w:val="28"/>
        </w:rPr>
        <w:t>.</w:t>
      </w:r>
    </w:p>
    <w:p w:rsidR="00A7533F" w:rsidRPr="00B9132E" w:rsidRDefault="00A7533F" w:rsidP="00A7533F">
      <w:pPr>
        <w:rPr>
          <w:b/>
          <w:sz w:val="28"/>
          <w:szCs w:val="28"/>
        </w:rPr>
      </w:pPr>
    </w:p>
    <w:p w:rsidR="00762F9F" w:rsidRDefault="00FC6122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7533F" w:rsidRPr="00B9132E">
        <w:rPr>
          <w:b/>
          <w:sz w:val="28"/>
          <w:szCs w:val="28"/>
        </w:rPr>
        <w:t>) Matters arising and action points.</w:t>
      </w:r>
    </w:p>
    <w:p w:rsidR="00277FC6" w:rsidRPr="00B9132E" w:rsidRDefault="00277FC6" w:rsidP="00A7533F">
      <w:pPr>
        <w:rPr>
          <w:b/>
          <w:sz w:val="28"/>
          <w:szCs w:val="28"/>
        </w:rPr>
      </w:pPr>
    </w:p>
    <w:p w:rsidR="00FC6122" w:rsidRDefault="00FC6122" w:rsidP="00FC6122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A140B">
        <w:rPr>
          <w:b/>
          <w:sz w:val="28"/>
          <w:szCs w:val="28"/>
        </w:rPr>
        <w:t xml:space="preserve">) </w:t>
      </w:r>
      <w:r w:rsidR="00E90791">
        <w:rPr>
          <w:b/>
          <w:sz w:val="28"/>
          <w:szCs w:val="28"/>
        </w:rPr>
        <w:t>Planning</w:t>
      </w:r>
      <w:r w:rsidR="00F90F8C">
        <w:rPr>
          <w:b/>
          <w:sz w:val="28"/>
          <w:szCs w:val="28"/>
        </w:rPr>
        <w:t xml:space="preserve"> </w:t>
      </w:r>
      <w:r w:rsidR="00380887">
        <w:rPr>
          <w:b/>
          <w:sz w:val="28"/>
          <w:szCs w:val="28"/>
        </w:rPr>
        <w:t>–</w:t>
      </w:r>
      <w:r w:rsidR="00F90F8C">
        <w:rPr>
          <w:b/>
          <w:sz w:val="28"/>
          <w:szCs w:val="28"/>
        </w:rPr>
        <w:t xml:space="preserve"> </w:t>
      </w:r>
      <w:r w:rsidR="00280F61">
        <w:rPr>
          <w:b/>
          <w:sz w:val="28"/>
          <w:szCs w:val="28"/>
        </w:rPr>
        <w:t xml:space="preserve">No </w:t>
      </w:r>
      <w:r w:rsidR="00D77FC9">
        <w:rPr>
          <w:b/>
          <w:sz w:val="28"/>
          <w:szCs w:val="28"/>
        </w:rPr>
        <w:t>applications.</w:t>
      </w:r>
    </w:p>
    <w:p w:rsidR="009A572F" w:rsidRPr="00B9132E" w:rsidRDefault="009A572F" w:rsidP="00A7533F">
      <w:pPr>
        <w:rPr>
          <w:b/>
          <w:sz w:val="28"/>
          <w:szCs w:val="28"/>
        </w:rPr>
      </w:pPr>
    </w:p>
    <w:p w:rsidR="00056BD9" w:rsidRPr="00B9132E" w:rsidRDefault="00FC6122" w:rsidP="00056BD9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1446B">
        <w:rPr>
          <w:b/>
          <w:sz w:val="28"/>
          <w:szCs w:val="28"/>
        </w:rPr>
        <w:t>)</w:t>
      </w:r>
      <w:r w:rsidR="008F3310" w:rsidRPr="00B9132E">
        <w:rPr>
          <w:b/>
          <w:sz w:val="28"/>
          <w:szCs w:val="28"/>
        </w:rPr>
        <w:t xml:space="preserve"> </w:t>
      </w:r>
      <w:r w:rsidR="00056BD9" w:rsidRPr="00B9132E">
        <w:rPr>
          <w:b/>
          <w:sz w:val="28"/>
          <w:szCs w:val="28"/>
        </w:rPr>
        <w:t>Feedback from meetings</w:t>
      </w:r>
      <w:r w:rsidR="00CC1BDC">
        <w:rPr>
          <w:b/>
          <w:sz w:val="28"/>
          <w:szCs w:val="28"/>
        </w:rPr>
        <w:t>.</w:t>
      </w:r>
    </w:p>
    <w:p w:rsidR="00056BD9" w:rsidRPr="00B9132E" w:rsidRDefault="00056BD9" w:rsidP="00A7533F">
      <w:pPr>
        <w:rPr>
          <w:b/>
          <w:sz w:val="28"/>
          <w:szCs w:val="28"/>
        </w:rPr>
      </w:pPr>
    </w:p>
    <w:p w:rsidR="00452D63" w:rsidRDefault="00FC6122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F7A4A">
        <w:rPr>
          <w:b/>
          <w:sz w:val="28"/>
          <w:szCs w:val="28"/>
        </w:rPr>
        <w:t>)</w:t>
      </w:r>
      <w:r w:rsidR="002566E2" w:rsidRPr="00B9132E">
        <w:rPr>
          <w:b/>
          <w:sz w:val="28"/>
          <w:szCs w:val="28"/>
        </w:rPr>
        <w:t xml:space="preserve"> </w:t>
      </w:r>
      <w:r w:rsidR="00762F9F" w:rsidRPr="00B9132E">
        <w:rPr>
          <w:b/>
          <w:sz w:val="28"/>
          <w:szCs w:val="28"/>
        </w:rPr>
        <w:t>Finance</w:t>
      </w:r>
      <w:r w:rsidR="00564423" w:rsidRPr="00B9132E">
        <w:rPr>
          <w:b/>
          <w:sz w:val="28"/>
          <w:szCs w:val="28"/>
        </w:rPr>
        <w:t xml:space="preserve"> </w:t>
      </w:r>
      <w:r w:rsidR="00E83BCE">
        <w:rPr>
          <w:b/>
          <w:sz w:val="28"/>
          <w:szCs w:val="28"/>
        </w:rPr>
        <w:t>–</w:t>
      </w:r>
      <w:r w:rsidR="00564423" w:rsidRPr="00B9132E">
        <w:rPr>
          <w:b/>
          <w:sz w:val="28"/>
          <w:szCs w:val="28"/>
        </w:rPr>
        <w:t xml:space="preserve"> </w:t>
      </w:r>
      <w:r w:rsidR="002F7A4A">
        <w:rPr>
          <w:b/>
          <w:sz w:val="28"/>
          <w:szCs w:val="28"/>
        </w:rPr>
        <w:t xml:space="preserve">Bank account </w:t>
      </w:r>
      <w:r w:rsidR="00452D63">
        <w:rPr>
          <w:b/>
          <w:sz w:val="28"/>
          <w:szCs w:val="28"/>
        </w:rPr>
        <w:t>reconciliations.</w:t>
      </w:r>
      <w:r w:rsidR="001C1BC3">
        <w:rPr>
          <w:b/>
          <w:sz w:val="28"/>
          <w:szCs w:val="28"/>
        </w:rPr>
        <w:t xml:space="preserve"> Full year financial forecast.</w:t>
      </w:r>
      <w:r w:rsidR="00D77FC9">
        <w:rPr>
          <w:b/>
          <w:sz w:val="28"/>
          <w:szCs w:val="28"/>
        </w:rPr>
        <w:t xml:space="preserve"> </w:t>
      </w:r>
      <w:r w:rsidR="00280F61">
        <w:rPr>
          <w:b/>
          <w:sz w:val="28"/>
          <w:szCs w:val="28"/>
        </w:rPr>
        <w:t xml:space="preserve"> </w:t>
      </w:r>
      <w:r w:rsidR="00D77FC9">
        <w:rPr>
          <w:b/>
          <w:sz w:val="28"/>
          <w:szCs w:val="28"/>
        </w:rPr>
        <w:t xml:space="preserve">                     Budget / Precept </w:t>
      </w:r>
      <w:r w:rsidR="00280F61">
        <w:rPr>
          <w:b/>
          <w:sz w:val="28"/>
          <w:szCs w:val="28"/>
        </w:rPr>
        <w:t>2018/19.</w:t>
      </w:r>
    </w:p>
    <w:p w:rsidR="00C43986" w:rsidRDefault="00452D63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3986" w:rsidRDefault="00FC6122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F2257">
        <w:rPr>
          <w:b/>
          <w:sz w:val="28"/>
          <w:szCs w:val="28"/>
        </w:rPr>
        <w:t>)</w:t>
      </w:r>
      <w:r w:rsidR="00205210">
        <w:rPr>
          <w:b/>
          <w:sz w:val="28"/>
          <w:szCs w:val="28"/>
        </w:rPr>
        <w:t xml:space="preserve"> </w:t>
      </w:r>
      <w:r w:rsidR="00280F61">
        <w:rPr>
          <w:b/>
          <w:sz w:val="28"/>
          <w:szCs w:val="28"/>
        </w:rPr>
        <w:t>Pinfold</w:t>
      </w:r>
      <w:r w:rsidR="00C017CC">
        <w:rPr>
          <w:b/>
          <w:sz w:val="28"/>
          <w:szCs w:val="28"/>
        </w:rPr>
        <w:t>.</w:t>
      </w:r>
    </w:p>
    <w:p w:rsidR="007B43CD" w:rsidRDefault="007B43CD" w:rsidP="00A7533F">
      <w:pPr>
        <w:rPr>
          <w:b/>
          <w:sz w:val="28"/>
          <w:szCs w:val="28"/>
        </w:rPr>
      </w:pPr>
    </w:p>
    <w:p w:rsidR="00380887" w:rsidRDefault="00EA140B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C6122">
        <w:rPr>
          <w:b/>
          <w:sz w:val="28"/>
          <w:szCs w:val="28"/>
        </w:rPr>
        <w:t>0</w:t>
      </w:r>
      <w:r w:rsidR="007B43CD">
        <w:rPr>
          <w:b/>
          <w:sz w:val="28"/>
          <w:szCs w:val="28"/>
        </w:rPr>
        <w:t xml:space="preserve">) </w:t>
      </w:r>
      <w:r w:rsidR="009B71E5">
        <w:rPr>
          <w:b/>
          <w:sz w:val="28"/>
          <w:szCs w:val="28"/>
        </w:rPr>
        <w:t>Footpaths -</w:t>
      </w:r>
      <w:r w:rsidR="00280F61">
        <w:rPr>
          <w:b/>
          <w:sz w:val="28"/>
          <w:szCs w:val="28"/>
        </w:rPr>
        <w:t xml:space="preserve"> Sub committee</w:t>
      </w:r>
      <w:r w:rsidR="00C017CC">
        <w:rPr>
          <w:b/>
          <w:sz w:val="28"/>
          <w:szCs w:val="28"/>
        </w:rPr>
        <w:t>.</w:t>
      </w:r>
    </w:p>
    <w:p w:rsidR="00B266CD" w:rsidRDefault="00B266CD" w:rsidP="00A7533F">
      <w:pPr>
        <w:rPr>
          <w:b/>
          <w:sz w:val="28"/>
          <w:szCs w:val="28"/>
        </w:rPr>
      </w:pPr>
    </w:p>
    <w:p w:rsidR="00FC6122" w:rsidRDefault="00FC6122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11) </w:t>
      </w:r>
      <w:r w:rsidR="001C1BC3">
        <w:rPr>
          <w:b/>
          <w:sz w:val="28"/>
          <w:szCs w:val="28"/>
        </w:rPr>
        <w:t>Recreation park</w:t>
      </w:r>
      <w:r w:rsidR="00380887">
        <w:rPr>
          <w:b/>
          <w:sz w:val="28"/>
          <w:szCs w:val="28"/>
        </w:rPr>
        <w:t xml:space="preserve"> – Climbing frame</w:t>
      </w:r>
      <w:r w:rsidR="00C017CC">
        <w:rPr>
          <w:b/>
          <w:sz w:val="28"/>
          <w:szCs w:val="28"/>
        </w:rPr>
        <w:t>.</w:t>
      </w:r>
    </w:p>
    <w:p w:rsidR="001C1BC3" w:rsidRDefault="001C1BC3" w:rsidP="00A7533F">
      <w:pPr>
        <w:rPr>
          <w:b/>
          <w:sz w:val="28"/>
          <w:szCs w:val="28"/>
        </w:rPr>
      </w:pPr>
    </w:p>
    <w:p w:rsidR="00D77FC9" w:rsidRDefault="001C1BC3" w:rsidP="00D77F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12) </w:t>
      </w:r>
      <w:r w:rsidR="00D77FC9">
        <w:rPr>
          <w:b/>
          <w:sz w:val="28"/>
          <w:szCs w:val="28"/>
        </w:rPr>
        <w:t>Risk assessment – Annual review</w:t>
      </w:r>
      <w:r w:rsidR="00C017CC">
        <w:rPr>
          <w:b/>
          <w:sz w:val="28"/>
          <w:szCs w:val="28"/>
        </w:rPr>
        <w:t>.</w:t>
      </w:r>
    </w:p>
    <w:p w:rsidR="00B266CD" w:rsidRDefault="00B266CD" w:rsidP="00A7533F">
      <w:pPr>
        <w:rPr>
          <w:b/>
          <w:sz w:val="28"/>
          <w:szCs w:val="28"/>
        </w:rPr>
      </w:pPr>
    </w:p>
    <w:p w:rsidR="00CA2632" w:rsidRDefault="00CA2632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77FC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) </w:t>
      </w:r>
      <w:r w:rsidR="00D77FC9">
        <w:rPr>
          <w:b/>
          <w:sz w:val="28"/>
          <w:szCs w:val="28"/>
        </w:rPr>
        <w:t>Code of Conduct</w:t>
      </w:r>
      <w:r w:rsidR="00C017CC">
        <w:rPr>
          <w:b/>
          <w:sz w:val="28"/>
          <w:szCs w:val="28"/>
        </w:rPr>
        <w:t>.</w:t>
      </w:r>
    </w:p>
    <w:p w:rsidR="00380887" w:rsidRDefault="00380887" w:rsidP="00A7533F">
      <w:pPr>
        <w:rPr>
          <w:b/>
          <w:sz w:val="28"/>
          <w:szCs w:val="28"/>
        </w:rPr>
      </w:pPr>
    </w:p>
    <w:p w:rsidR="00E83BCE" w:rsidRDefault="00E83BCE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03A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 Parish clerk issues</w:t>
      </w:r>
      <w:r w:rsidR="00C017CC">
        <w:rPr>
          <w:b/>
          <w:sz w:val="28"/>
          <w:szCs w:val="28"/>
        </w:rPr>
        <w:t>.</w:t>
      </w:r>
    </w:p>
    <w:p w:rsidR="00E83BCE" w:rsidRDefault="00E83BCE" w:rsidP="00A7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Timesheet</w:t>
      </w:r>
      <w:r w:rsidR="00B266CD">
        <w:rPr>
          <w:b/>
          <w:sz w:val="28"/>
          <w:szCs w:val="28"/>
        </w:rPr>
        <w:t xml:space="preserve"> / Issues</w:t>
      </w:r>
    </w:p>
    <w:p w:rsidR="003751B1" w:rsidRPr="00B9132E" w:rsidRDefault="00D77FC9" w:rsidP="003751B1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Pr="00D77FC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 2017</w:t>
      </w:r>
      <w:r w:rsidR="00D16447" w:rsidRPr="00B9132E">
        <w:rPr>
          <w:b/>
          <w:noProof/>
          <w:sz w:val="28"/>
          <w:szCs w:val="28"/>
        </w:rPr>
        <w:drawing>
          <wp:inline distT="0" distB="0" distL="0" distR="0">
            <wp:extent cx="1181100" cy="904875"/>
            <wp:effectExtent l="19050" t="0" r="0" b="0"/>
            <wp:docPr id="1" name="Picture 1" descr="Digital 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1B1" w:rsidRPr="00B9132E" w:rsidSect="00F93DF2">
      <w:headerReference w:type="default" r:id="rId7"/>
      <w:pgSz w:w="11906" w:h="16838"/>
      <w:pgMar w:top="899" w:right="1133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DFC" w:rsidRDefault="00FF5DFC" w:rsidP="004015D0">
      <w:r>
        <w:separator/>
      </w:r>
    </w:p>
  </w:endnote>
  <w:endnote w:type="continuationSeparator" w:id="0">
    <w:p w:rsidR="00FF5DFC" w:rsidRDefault="00FF5DFC" w:rsidP="0040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DFC" w:rsidRDefault="00FF5DFC" w:rsidP="004015D0">
      <w:r>
        <w:separator/>
      </w:r>
    </w:p>
  </w:footnote>
  <w:footnote w:type="continuationSeparator" w:id="0">
    <w:p w:rsidR="00FF5DFC" w:rsidRDefault="00FF5DFC" w:rsidP="00401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C3" w:rsidRDefault="001C1B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AB4440"/>
    <w:rsid w:val="00002664"/>
    <w:rsid w:val="00006C99"/>
    <w:rsid w:val="00014279"/>
    <w:rsid w:val="000171B6"/>
    <w:rsid w:val="000226E1"/>
    <w:rsid w:val="00027858"/>
    <w:rsid w:val="0003560A"/>
    <w:rsid w:val="00056AA0"/>
    <w:rsid w:val="00056BD9"/>
    <w:rsid w:val="00081D74"/>
    <w:rsid w:val="000A021A"/>
    <w:rsid w:val="000A42E2"/>
    <w:rsid w:val="000A4AD5"/>
    <w:rsid w:val="000B0245"/>
    <w:rsid w:val="000C7E56"/>
    <w:rsid w:val="00137D33"/>
    <w:rsid w:val="00147903"/>
    <w:rsid w:val="00172561"/>
    <w:rsid w:val="00176C23"/>
    <w:rsid w:val="0018495A"/>
    <w:rsid w:val="0019544D"/>
    <w:rsid w:val="001A60B1"/>
    <w:rsid w:val="001A6B6B"/>
    <w:rsid w:val="001B09BC"/>
    <w:rsid w:val="001C1BC3"/>
    <w:rsid w:val="001D688D"/>
    <w:rsid w:val="001F332E"/>
    <w:rsid w:val="001F3614"/>
    <w:rsid w:val="00204A62"/>
    <w:rsid w:val="00205210"/>
    <w:rsid w:val="00207704"/>
    <w:rsid w:val="00230AC2"/>
    <w:rsid w:val="00240EA3"/>
    <w:rsid w:val="0024505A"/>
    <w:rsid w:val="002459E6"/>
    <w:rsid w:val="00245D45"/>
    <w:rsid w:val="00252EFF"/>
    <w:rsid w:val="002540AD"/>
    <w:rsid w:val="002542D8"/>
    <w:rsid w:val="002566E2"/>
    <w:rsid w:val="002633FE"/>
    <w:rsid w:val="00265A8B"/>
    <w:rsid w:val="00277FC6"/>
    <w:rsid w:val="00280F61"/>
    <w:rsid w:val="0028413E"/>
    <w:rsid w:val="00287337"/>
    <w:rsid w:val="00287AAF"/>
    <w:rsid w:val="002933E8"/>
    <w:rsid w:val="002935D0"/>
    <w:rsid w:val="002945B6"/>
    <w:rsid w:val="002A418F"/>
    <w:rsid w:val="002A51BA"/>
    <w:rsid w:val="002B0127"/>
    <w:rsid w:val="002B41D1"/>
    <w:rsid w:val="002C65E0"/>
    <w:rsid w:val="002D63A7"/>
    <w:rsid w:val="002F2257"/>
    <w:rsid w:val="002F2821"/>
    <w:rsid w:val="002F36A8"/>
    <w:rsid w:val="002F5620"/>
    <w:rsid w:val="002F7A4A"/>
    <w:rsid w:val="00301ACC"/>
    <w:rsid w:val="0032185F"/>
    <w:rsid w:val="00321D14"/>
    <w:rsid w:val="003242AF"/>
    <w:rsid w:val="00335304"/>
    <w:rsid w:val="0036187B"/>
    <w:rsid w:val="00373D4D"/>
    <w:rsid w:val="003751B1"/>
    <w:rsid w:val="00380887"/>
    <w:rsid w:val="00386A37"/>
    <w:rsid w:val="00390CD9"/>
    <w:rsid w:val="003C201E"/>
    <w:rsid w:val="003C5ACC"/>
    <w:rsid w:val="003E51E2"/>
    <w:rsid w:val="003E5F0C"/>
    <w:rsid w:val="004015D0"/>
    <w:rsid w:val="00416DA0"/>
    <w:rsid w:val="00431461"/>
    <w:rsid w:val="004348B8"/>
    <w:rsid w:val="00447301"/>
    <w:rsid w:val="00452D63"/>
    <w:rsid w:val="004704FB"/>
    <w:rsid w:val="00471C08"/>
    <w:rsid w:val="004859B7"/>
    <w:rsid w:val="00492D79"/>
    <w:rsid w:val="00494179"/>
    <w:rsid w:val="004A45D0"/>
    <w:rsid w:val="004D1D59"/>
    <w:rsid w:val="004E1CEF"/>
    <w:rsid w:val="004E4245"/>
    <w:rsid w:val="004E7AFD"/>
    <w:rsid w:val="004F598F"/>
    <w:rsid w:val="00503AD1"/>
    <w:rsid w:val="00531FFB"/>
    <w:rsid w:val="00532FA1"/>
    <w:rsid w:val="005365CD"/>
    <w:rsid w:val="005512E0"/>
    <w:rsid w:val="00557498"/>
    <w:rsid w:val="0055760F"/>
    <w:rsid w:val="00564423"/>
    <w:rsid w:val="00581347"/>
    <w:rsid w:val="00594154"/>
    <w:rsid w:val="005957D9"/>
    <w:rsid w:val="005A1ABC"/>
    <w:rsid w:val="005E16C7"/>
    <w:rsid w:val="00600E3F"/>
    <w:rsid w:val="00612D96"/>
    <w:rsid w:val="00637FC2"/>
    <w:rsid w:val="00641B0B"/>
    <w:rsid w:val="00644655"/>
    <w:rsid w:val="00644C74"/>
    <w:rsid w:val="006709B2"/>
    <w:rsid w:val="006C3E54"/>
    <w:rsid w:val="006C63A6"/>
    <w:rsid w:val="006E6DC9"/>
    <w:rsid w:val="006E6E38"/>
    <w:rsid w:val="006F0722"/>
    <w:rsid w:val="006F357D"/>
    <w:rsid w:val="006F5D11"/>
    <w:rsid w:val="007040AD"/>
    <w:rsid w:val="007077D9"/>
    <w:rsid w:val="0072165C"/>
    <w:rsid w:val="0073481F"/>
    <w:rsid w:val="00737678"/>
    <w:rsid w:val="00742B57"/>
    <w:rsid w:val="0074724D"/>
    <w:rsid w:val="0075717E"/>
    <w:rsid w:val="00762F9F"/>
    <w:rsid w:val="007645FC"/>
    <w:rsid w:val="00794C0A"/>
    <w:rsid w:val="00796E39"/>
    <w:rsid w:val="007A4A45"/>
    <w:rsid w:val="007B071E"/>
    <w:rsid w:val="007B4053"/>
    <w:rsid w:val="007B43CD"/>
    <w:rsid w:val="007B75E1"/>
    <w:rsid w:val="007C0402"/>
    <w:rsid w:val="007D0669"/>
    <w:rsid w:val="007E203D"/>
    <w:rsid w:val="007E5178"/>
    <w:rsid w:val="007F27AC"/>
    <w:rsid w:val="007F4379"/>
    <w:rsid w:val="007F6F5C"/>
    <w:rsid w:val="008340B5"/>
    <w:rsid w:val="00854CC8"/>
    <w:rsid w:val="00870048"/>
    <w:rsid w:val="00883476"/>
    <w:rsid w:val="0088351C"/>
    <w:rsid w:val="00887A43"/>
    <w:rsid w:val="00890915"/>
    <w:rsid w:val="00890F60"/>
    <w:rsid w:val="008A03BF"/>
    <w:rsid w:val="008A76EA"/>
    <w:rsid w:val="008D1227"/>
    <w:rsid w:val="008E10DD"/>
    <w:rsid w:val="008F3310"/>
    <w:rsid w:val="008F7041"/>
    <w:rsid w:val="00916DAF"/>
    <w:rsid w:val="00932B3B"/>
    <w:rsid w:val="00960BAA"/>
    <w:rsid w:val="00983926"/>
    <w:rsid w:val="0099198F"/>
    <w:rsid w:val="009A063D"/>
    <w:rsid w:val="009A572F"/>
    <w:rsid w:val="009B01A7"/>
    <w:rsid w:val="009B1C16"/>
    <w:rsid w:val="009B71E5"/>
    <w:rsid w:val="009C2DA4"/>
    <w:rsid w:val="009D423C"/>
    <w:rsid w:val="009E03BB"/>
    <w:rsid w:val="009E2ED1"/>
    <w:rsid w:val="00A14992"/>
    <w:rsid w:val="00A211DD"/>
    <w:rsid w:val="00A2788D"/>
    <w:rsid w:val="00A43746"/>
    <w:rsid w:val="00A4668A"/>
    <w:rsid w:val="00A53756"/>
    <w:rsid w:val="00A704B8"/>
    <w:rsid w:val="00A7533F"/>
    <w:rsid w:val="00A83C14"/>
    <w:rsid w:val="00A83F45"/>
    <w:rsid w:val="00A97443"/>
    <w:rsid w:val="00AA3D28"/>
    <w:rsid w:val="00AB4440"/>
    <w:rsid w:val="00AC4B6D"/>
    <w:rsid w:val="00AC617D"/>
    <w:rsid w:val="00AE529C"/>
    <w:rsid w:val="00B21E77"/>
    <w:rsid w:val="00B266CD"/>
    <w:rsid w:val="00B32F68"/>
    <w:rsid w:val="00B40398"/>
    <w:rsid w:val="00B511A1"/>
    <w:rsid w:val="00B629A4"/>
    <w:rsid w:val="00B763D5"/>
    <w:rsid w:val="00B82832"/>
    <w:rsid w:val="00B835F4"/>
    <w:rsid w:val="00B83900"/>
    <w:rsid w:val="00B83B41"/>
    <w:rsid w:val="00B84A5F"/>
    <w:rsid w:val="00B9132E"/>
    <w:rsid w:val="00BE5609"/>
    <w:rsid w:val="00C00F7C"/>
    <w:rsid w:val="00C017CC"/>
    <w:rsid w:val="00C0560D"/>
    <w:rsid w:val="00C070F6"/>
    <w:rsid w:val="00C164ED"/>
    <w:rsid w:val="00C22788"/>
    <w:rsid w:val="00C357CE"/>
    <w:rsid w:val="00C3596B"/>
    <w:rsid w:val="00C35F6F"/>
    <w:rsid w:val="00C367BA"/>
    <w:rsid w:val="00C43986"/>
    <w:rsid w:val="00C80AB9"/>
    <w:rsid w:val="00C84754"/>
    <w:rsid w:val="00C91F6A"/>
    <w:rsid w:val="00C92A86"/>
    <w:rsid w:val="00C978B3"/>
    <w:rsid w:val="00CA1C07"/>
    <w:rsid w:val="00CA2632"/>
    <w:rsid w:val="00CC1BDC"/>
    <w:rsid w:val="00CC72FC"/>
    <w:rsid w:val="00CE0CE1"/>
    <w:rsid w:val="00CE1083"/>
    <w:rsid w:val="00CF7465"/>
    <w:rsid w:val="00CF7B77"/>
    <w:rsid w:val="00D1332F"/>
    <w:rsid w:val="00D15072"/>
    <w:rsid w:val="00D154AC"/>
    <w:rsid w:val="00D16447"/>
    <w:rsid w:val="00D25366"/>
    <w:rsid w:val="00D33A21"/>
    <w:rsid w:val="00D42DC8"/>
    <w:rsid w:val="00D47DAD"/>
    <w:rsid w:val="00D5116B"/>
    <w:rsid w:val="00D55434"/>
    <w:rsid w:val="00D71A6A"/>
    <w:rsid w:val="00D77FC9"/>
    <w:rsid w:val="00D81806"/>
    <w:rsid w:val="00D97DC4"/>
    <w:rsid w:val="00DA3B25"/>
    <w:rsid w:val="00DD6B53"/>
    <w:rsid w:val="00DE2AD3"/>
    <w:rsid w:val="00DE6D31"/>
    <w:rsid w:val="00DF06D7"/>
    <w:rsid w:val="00E1446B"/>
    <w:rsid w:val="00E14F39"/>
    <w:rsid w:val="00E577B0"/>
    <w:rsid w:val="00E749E3"/>
    <w:rsid w:val="00E778B8"/>
    <w:rsid w:val="00E83BCE"/>
    <w:rsid w:val="00E90791"/>
    <w:rsid w:val="00EA0B5D"/>
    <w:rsid w:val="00EA140B"/>
    <w:rsid w:val="00EB3252"/>
    <w:rsid w:val="00EB5CAD"/>
    <w:rsid w:val="00EB65AC"/>
    <w:rsid w:val="00ED0D21"/>
    <w:rsid w:val="00ED71B7"/>
    <w:rsid w:val="00EF577A"/>
    <w:rsid w:val="00F014D1"/>
    <w:rsid w:val="00F05A24"/>
    <w:rsid w:val="00F13D08"/>
    <w:rsid w:val="00F35F69"/>
    <w:rsid w:val="00F43C49"/>
    <w:rsid w:val="00F44646"/>
    <w:rsid w:val="00F65FEE"/>
    <w:rsid w:val="00F87079"/>
    <w:rsid w:val="00F87FF3"/>
    <w:rsid w:val="00F90F8C"/>
    <w:rsid w:val="00F93DF2"/>
    <w:rsid w:val="00F95620"/>
    <w:rsid w:val="00FB0E79"/>
    <w:rsid w:val="00FC4DB4"/>
    <w:rsid w:val="00FC6122"/>
    <w:rsid w:val="00FD0EF3"/>
    <w:rsid w:val="00FD16E5"/>
    <w:rsid w:val="00FE4BA0"/>
    <w:rsid w:val="00FE7049"/>
    <w:rsid w:val="00FF1931"/>
    <w:rsid w:val="00FF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E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2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1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15D0"/>
    <w:rPr>
      <w:sz w:val="24"/>
      <w:szCs w:val="24"/>
    </w:rPr>
  </w:style>
  <w:style w:type="paragraph" w:styleId="Footer">
    <w:name w:val="footer"/>
    <w:basedOn w:val="Normal"/>
    <w:link w:val="FooterChar"/>
    <w:rsid w:val="00401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15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&amp;Chris\AppData\Roaming\Microsoft\Templates\Eggleston%20Parish%20Council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Eggleston Parish Council Agenda</Template>
  <TotalTime>21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Eggleston Parish Council</vt:lpstr>
    </vt:vector>
  </TitlesOfParts>
  <Company>Home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Eggleston Parish Council</dc:title>
  <dc:creator>Peter&amp;Chris</dc:creator>
  <cp:lastModifiedBy>Peter&amp;Chris</cp:lastModifiedBy>
  <cp:revision>6</cp:revision>
  <cp:lastPrinted>2017-07-24T12:12:00Z</cp:lastPrinted>
  <dcterms:created xsi:type="dcterms:W3CDTF">2017-11-28T17:48:00Z</dcterms:created>
  <dcterms:modified xsi:type="dcterms:W3CDTF">2017-11-29T18:09:00Z</dcterms:modified>
</cp:coreProperties>
</file>