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81C8" w14:textId="50FF18FD" w:rsidR="00B12077" w:rsidRPr="0042542F" w:rsidRDefault="0042542F">
      <w:pPr>
        <w:rPr>
          <w:rFonts w:ascii="Alexandria" w:hAnsi="Alexandria" w:cs="Alexand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F6C12E" wp14:editId="1C5DCE5D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753350" cy="899795"/>
                <wp:effectExtent l="0" t="0" r="0" b="0"/>
                <wp:wrapNone/>
                <wp:docPr id="116701240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899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82000">
                              <a:srgbClr val="9200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0B97D" id="Rectángulo 2" o:spid="_x0000_s1026" style="position:absolute;margin-left:559.3pt;margin-top:-70.85pt;width:610.5pt;height:70.8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" fillcolor="white [3212]" stroked="f" strokeweight="1pt">
                <v:fill color2="#9d0000" rotate="t" angle="180" colors="0 white;53740f #9d0000" focus="100%" type="gradien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298A8" wp14:editId="25673AD3">
                <wp:simplePos x="0" y="0"/>
                <wp:positionH relativeFrom="page">
                  <wp:posOffset>0</wp:posOffset>
                </wp:positionH>
                <wp:positionV relativeFrom="paragraph">
                  <wp:posOffset>8225155</wp:posOffset>
                </wp:positionV>
                <wp:extent cx="7762875" cy="915035"/>
                <wp:effectExtent l="0" t="0" r="9525" b="0"/>
                <wp:wrapNone/>
                <wp:docPr id="205945546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915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82000">
                              <a:srgbClr val="92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B25FB" id="Rectángulo 2" o:spid="_x0000_s1026" style="position:absolute;margin-left:0;margin-top:647.65pt;width:611.2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" fillcolor="white [3212]" stroked="f" strokeweight="1pt">
                <v:fill color2="#9d0000" rotate="t" colors="0 white;53740f #9d0000" focus="100%" type="gradien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4889AC" wp14:editId="6DD636DE">
                <wp:simplePos x="0" y="0"/>
                <wp:positionH relativeFrom="margin">
                  <wp:posOffset>-1051560</wp:posOffset>
                </wp:positionH>
                <wp:positionV relativeFrom="paragraph">
                  <wp:posOffset>8711565</wp:posOffset>
                </wp:positionV>
                <wp:extent cx="3714750" cy="250825"/>
                <wp:effectExtent l="0" t="0" r="0" b="0"/>
                <wp:wrapNone/>
                <wp:docPr id="5020555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8D432" w14:textId="77777777" w:rsidR="001500CC" w:rsidRDefault="001500CC" w:rsidP="001500CC">
                            <w:r>
                              <w:rPr>
                                <w:rFonts w:ascii="Alexandria" w:hAnsi="Alexandria" w:cs="Alexandria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www.unigermana.edu.co – PBX: 518 77 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889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2.8pt;margin-top:685.95pt;width:292.5pt;height:1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" filled="f" stroked="f">
                <v:textbox>
                  <w:txbxContent>
                    <w:p w14:paraId="0A48D432" w14:textId="77777777" w:rsidR="001500CC" w:rsidRDefault="001500CC" w:rsidP="001500CC">
                      <w:r>
                        <w:rPr>
                          <w:rFonts w:ascii="Alexandria" w:hAnsi="Alexandria" w:cs="Alexandria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www.unigermana.edu.co – PBX: 518 77 77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03C301" wp14:editId="015CEDFC">
                <wp:simplePos x="0" y="0"/>
                <wp:positionH relativeFrom="page">
                  <wp:posOffset>3686175</wp:posOffset>
                </wp:positionH>
                <wp:positionV relativeFrom="paragraph">
                  <wp:posOffset>8706485</wp:posOffset>
                </wp:positionV>
                <wp:extent cx="4086225" cy="24955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5B2B8" w14:textId="77777777" w:rsidR="001500CC" w:rsidRPr="001500CC" w:rsidRDefault="001500CC" w:rsidP="001500CC">
                            <w:pPr>
                              <w:rPr>
                                <w:rFonts w:ascii="Alexandria" w:hAnsi="Alexandria" w:cs="Alexandria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500CC">
                              <w:rPr>
                                <w:rFonts w:ascii="Alexandria" w:hAnsi="Alexandria" w:cs="Alexandria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Personería Jurídica – Resolución No. 26827 de noviembre 29 de 2017 del </w:t>
                            </w:r>
                            <w:r>
                              <w:rPr>
                                <w:rFonts w:ascii="Alexandria" w:hAnsi="Alexandria" w:cs="Alexandria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MEN</w:t>
                            </w:r>
                          </w:p>
                          <w:p w14:paraId="1F463422" w14:textId="77777777" w:rsidR="001500CC" w:rsidRDefault="00150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3C301" id="_x0000_s1027" type="#_x0000_t202" style="position:absolute;margin-left:290.25pt;margin-top:685.55pt;width:321.75pt;height:19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" filled="f" stroked="f">
                <v:textbox>
                  <w:txbxContent>
                    <w:p w14:paraId="7625B2B8" w14:textId="77777777" w:rsidR="001500CC" w:rsidRPr="001500CC" w:rsidRDefault="001500CC" w:rsidP="001500CC">
                      <w:pPr>
                        <w:rPr>
                          <w:rFonts w:ascii="Alexandria" w:hAnsi="Alexandria" w:cs="Alexandria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1500CC">
                        <w:rPr>
                          <w:rFonts w:ascii="Alexandria" w:hAnsi="Alexandria" w:cs="Alexandria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 xml:space="preserve">Personería Jurídica – Resolución No. 26827 de noviembre 29 de 2017 del </w:t>
                      </w:r>
                      <w:r>
                        <w:rPr>
                          <w:rFonts w:ascii="Alexandria" w:hAnsi="Alexandria" w:cs="Alexandria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MEN</w:t>
                      </w:r>
                    </w:p>
                    <w:p w14:paraId="1F463422" w14:textId="77777777" w:rsidR="001500CC" w:rsidRDefault="001500CC"/>
                  </w:txbxContent>
                </v:textbox>
                <w10:wrap anchorx="page"/>
              </v:shape>
            </w:pict>
          </mc:Fallback>
        </mc:AlternateContent>
      </w:r>
      <w:r w:rsidR="001500CC">
        <w:rPr>
          <w:noProof/>
        </w:rPr>
        <w:drawing>
          <wp:anchor distT="0" distB="0" distL="114300" distR="114300" simplePos="0" relativeHeight="251671552" behindDoc="0" locked="0" layoutInCell="1" allowOverlap="1" wp14:anchorId="6522903F" wp14:editId="7A04A776">
            <wp:simplePos x="0" y="0"/>
            <wp:positionH relativeFrom="margin">
              <wp:posOffset>1930400</wp:posOffset>
            </wp:positionH>
            <wp:positionV relativeFrom="paragraph">
              <wp:posOffset>-899795</wp:posOffset>
            </wp:positionV>
            <wp:extent cx="1751878" cy="628650"/>
            <wp:effectExtent l="0" t="0" r="1270" b="0"/>
            <wp:wrapNone/>
            <wp:docPr id="123390802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469" cy="62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0CC">
        <w:rPr>
          <w:noProof/>
        </w:rPr>
        <w:drawing>
          <wp:anchor distT="0" distB="0" distL="114300" distR="114300" simplePos="0" relativeHeight="251666432" behindDoc="0" locked="0" layoutInCell="1" allowOverlap="1" wp14:anchorId="1F9958B9" wp14:editId="58ED789D">
            <wp:simplePos x="0" y="0"/>
            <wp:positionH relativeFrom="margin">
              <wp:posOffset>-1080770</wp:posOffset>
            </wp:positionH>
            <wp:positionV relativeFrom="paragraph">
              <wp:posOffset>-890270</wp:posOffset>
            </wp:positionV>
            <wp:extent cx="1778424" cy="638175"/>
            <wp:effectExtent l="0" t="0" r="0" b="0"/>
            <wp:wrapNone/>
            <wp:docPr id="914172563" name="Imagen 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72563" name="Imagen 4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235" cy="64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2077" w:rsidRPr="0042542F" w:rsidSect="00B120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xandria">
    <w:panose1 w:val="00000000000000000000"/>
    <w:charset w:val="00"/>
    <w:family w:val="auto"/>
    <w:pitch w:val="variable"/>
    <w:sig w:usb0="A00020FF" w:usb1="C000207B" w:usb2="00000008" w:usb3="00000000" w:csb0="000001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3F"/>
    <w:rsid w:val="00021FB3"/>
    <w:rsid w:val="001500CC"/>
    <w:rsid w:val="001F2BF6"/>
    <w:rsid w:val="002172A3"/>
    <w:rsid w:val="00400F08"/>
    <w:rsid w:val="0042542F"/>
    <w:rsid w:val="00483077"/>
    <w:rsid w:val="005E0E87"/>
    <w:rsid w:val="00655EF0"/>
    <w:rsid w:val="006A2532"/>
    <w:rsid w:val="007F4054"/>
    <w:rsid w:val="008D4793"/>
    <w:rsid w:val="00B12077"/>
    <w:rsid w:val="00BD088E"/>
    <w:rsid w:val="00C96B3F"/>
    <w:rsid w:val="00D02A05"/>
    <w:rsid w:val="00E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DC96"/>
  <w15:chartTrackingRefBased/>
  <w15:docId w15:val="{00D62067-3D68-4178-82E8-E806B952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0CC"/>
  </w:style>
  <w:style w:type="paragraph" w:styleId="Ttulo1">
    <w:name w:val="heading 1"/>
    <w:basedOn w:val="Normal"/>
    <w:next w:val="Normal"/>
    <w:link w:val="Ttulo1Car"/>
    <w:uiPriority w:val="9"/>
    <w:qFormat/>
    <w:rsid w:val="00B12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2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2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2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2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2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2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2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2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2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2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2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20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20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20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20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20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20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2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2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2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2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20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20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20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2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20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207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500C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se&#241;ador02\Desktop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F8DD-F8CC-40A1-B663-F3191DC8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PLANTILLA.dotx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Diseñador02</dc:creator>
  <cp:keywords/>
  <dc:description/>
  <cp:lastModifiedBy>Diseñador Grafico Unigermana</cp:lastModifiedBy>
  <cp:revision>4</cp:revision>
  <dcterms:created xsi:type="dcterms:W3CDTF">2025-02-24T15:31:00Z</dcterms:created>
  <dcterms:modified xsi:type="dcterms:W3CDTF">2025-02-24T15:57:00Z</dcterms:modified>
</cp:coreProperties>
</file>