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C4F2" w14:textId="403C7AC7" w:rsidR="0039520C" w:rsidRPr="004F33D5" w:rsidRDefault="00D4571B" w:rsidP="009043D7">
      <w:pPr>
        <w:jc w:val="center"/>
        <w:rPr>
          <w:rFonts w:cstheme="minorHAnsi"/>
          <w:b/>
        </w:rPr>
      </w:pPr>
      <w:r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>
        <w:rPr>
          <w:rFonts w:cstheme="minorHAnsi"/>
          <w:b/>
        </w:rPr>
        <w:fldChar w:fldCharType="end"/>
      </w:r>
      <w:r w:rsidR="004808EB" w:rsidRPr="004F33D5">
        <w:rPr>
          <w:rFonts w:cstheme="minorHAnsi"/>
          <w:b/>
        </w:rPr>
        <w:t xml:space="preserve"> </w:t>
      </w:r>
      <w:r w:rsidR="004808EB">
        <w:rPr>
          <w:rFonts w:cstheme="minorHAnsi"/>
          <w:b/>
        </w:rPr>
        <w:t>Agenda/</w:t>
      </w:r>
      <w:r w:rsidR="0037602C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602C">
        <w:rPr>
          <w:rFonts w:cstheme="minorHAnsi"/>
          <w:b/>
        </w:rPr>
        <w:instrText xml:space="preserve"> FORMCHECKBOX </w:instrText>
      </w:r>
      <w:r w:rsidR="0037602C">
        <w:rPr>
          <w:rFonts w:cstheme="minorHAnsi"/>
          <w:b/>
        </w:rPr>
      </w:r>
      <w:r w:rsidR="0037602C">
        <w:rPr>
          <w:rFonts w:cstheme="minorHAnsi"/>
          <w:b/>
        </w:rPr>
        <w:fldChar w:fldCharType="separate"/>
      </w:r>
      <w:r w:rsidR="0037602C">
        <w:rPr>
          <w:rFonts w:cstheme="minorHAnsi"/>
          <w:b/>
        </w:rPr>
        <w:fldChar w:fldCharType="end"/>
      </w:r>
      <w:r w:rsidR="004808EB" w:rsidRPr="004F33D5">
        <w:rPr>
          <w:rFonts w:cstheme="minorHAnsi"/>
          <w:b/>
        </w:rPr>
        <w:t xml:space="preserve"> </w:t>
      </w:r>
      <w:r w:rsidR="004808EB">
        <w:rPr>
          <w:rFonts w:cstheme="minorHAnsi"/>
          <w:b/>
        </w:rPr>
        <w:t>Minutes</w:t>
      </w:r>
      <w:r w:rsidR="009043D7" w:rsidRPr="004F33D5">
        <w:rPr>
          <w:rFonts w:cstheme="minorHAnsi"/>
          <w:b/>
        </w:rPr>
        <w:t xml:space="preserve"> of Hózhó Academy </w:t>
      </w:r>
      <w:r w:rsidR="0039520C" w:rsidRPr="004F33D5">
        <w:rPr>
          <w:rFonts w:cstheme="minorHAnsi"/>
          <w:b/>
        </w:rPr>
        <w:t>Governing Council</w:t>
      </w:r>
    </w:p>
    <w:p w14:paraId="25316862" w14:textId="77777777" w:rsidR="0039520C" w:rsidRPr="004F33D5" w:rsidRDefault="0039520C" w:rsidP="0039520C">
      <w:pPr>
        <w:jc w:val="center"/>
        <w:rPr>
          <w:rFonts w:cstheme="minorHAnsi"/>
          <w:b/>
        </w:rPr>
      </w:pPr>
    </w:p>
    <w:p w14:paraId="737E43CD" w14:textId="1BC90B84" w:rsidR="0039520C" w:rsidRPr="004F33D5" w:rsidRDefault="0039520C" w:rsidP="0039520C">
      <w:pPr>
        <w:rPr>
          <w:rFonts w:cstheme="minorHAnsi"/>
          <w:b/>
        </w:rPr>
      </w:pPr>
      <w:r w:rsidRPr="004F33D5">
        <w:rPr>
          <w:rFonts w:cstheme="minorHAnsi"/>
          <w:b/>
        </w:rPr>
        <w:t>Date</w:t>
      </w:r>
      <w:r w:rsidR="00596163">
        <w:rPr>
          <w:rFonts w:cstheme="minorHAnsi"/>
          <w:b/>
        </w:rPr>
        <w:t xml:space="preserve">: </w:t>
      </w:r>
      <w:r w:rsidR="00574C74">
        <w:rPr>
          <w:rFonts w:cstheme="minorHAnsi"/>
          <w:b/>
        </w:rPr>
        <w:t>August 26</w:t>
      </w:r>
      <w:r w:rsidR="00CD39FF">
        <w:rPr>
          <w:rFonts w:cstheme="minorHAnsi"/>
          <w:b/>
        </w:rPr>
        <w:t>, 2025</w:t>
      </w:r>
    </w:p>
    <w:p w14:paraId="1A978746" w14:textId="159A4F06" w:rsidR="0037272A" w:rsidRDefault="26020065" w:rsidP="00A3576C">
      <w:pPr>
        <w:rPr>
          <w:b/>
          <w:bCs/>
        </w:rPr>
      </w:pPr>
      <w:r w:rsidRPr="26020065">
        <w:rPr>
          <w:b/>
          <w:bCs/>
        </w:rPr>
        <w:t xml:space="preserve">Time: </w:t>
      </w:r>
      <w:r w:rsidR="00CD39FF">
        <w:rPr>
          <w:b/>
          <w:bCs/>
        </w:rPr>
        <w:t>5:</w:t>
      </w:r>
      <w:r w:rsidR="00760CF2">
        <w:rPr>
          <w:b/>
          <w:bCs/>
        </w:rPr>
        <w:t>30</w:t>
      </w:r>
      <w:r w:rsidR="00476223">
        <w:rPr>
          <w:b/>
          <w:bCs/>
        </w:rPr>
        <w:t xml:space="preserve"> pm</w:t>
      </w:r>
    </w:p>
    <w:p w14:paraId="654FB5BA" w14:textId="34F9F164" w:rsidR="00596163" w:rsidRDefault="00BA71C9" w:rsidP="00596163">
      <w:pPr>
        <w:rPr>
          <w:b/>
          <w:bCs/>
        </w:rPr>
      </w:pPr>
      <w:r>
        <w:rPr>
          <w:b/>
          <w:bCs/>
        </w:rPr>
        <w:t>School: 515 Park Ave, Gallup NM 87301</w:t>
      </w:r>
      <w:r w:rsidR="000374AD">
        <w:rPr>
          <w:b/>
          <w:bCs/>
        </w:rPr>
        <w:t xml:space="preserve"> or </w:t>
      </w:r>
    </w:p>
    <w:p w14:paraId="1060D1D6" w14:textId="77777777" w:rsidR="008C3E9A" w:rsidRPr="008C3E9A" w:rsidRDefault="000374AD" w:rsidP="008C3E9A">
      <w:pPr>
        <w:rPr>
          <w:b/>
          <w:bCs/>
        </w:rPr>
      </w:pPr>
      <w:r w:rsidRPr="000374AD">
        <w:rPr>
          <w:b/>
          <w:bCs/>
        </w:rPr>
        <w:t xml:space="preserve">Join Zoom Meeting </w:t>
      </w:r>
      <w:r w:rsidRPr="000374AD">
        <w:rPr>
          <w:b/>
          <w:bCs/>
        </w:rPr>
        <w:br/>
      </w:r>
      <w:hyperlink r:id="rId7" w:history="1">
        <w:r w:rsidR="008C3E9A" w:rsidRPr="008C3E9A">
          <w:rPr>
            <w:rStyle w:val="Hyperlink"/>
            <w:b/>
            <w:bCs/>
          </w:rPr>
          <w:t>https://us06web.zoom.us/j/2829474574?omn=84765701674</w:t>
        </w:r>
      </w:hyperlink>
    </w:p>
    <w:p w14:paraId="23C3888F" w14:textId="6D5ECA7E" w:rsidR="000374AD" w:rsidRDefault="000374AD" w:rsidP="00596163">
      <w:pPr>
        <w:rPr>
          <w:b/>
          <w:bCs/>
        </w:rPr>
      </w:pPr>
    </w:p>
    <w:p w14:paraId="2ED9B8CC" w14:textId="58C6814C" w:rsidR="00596163" w:rsidRDefault="00596163" w:rsidP="004D2EA7">
      <w:pPr>
        <w:rPr>
          <w:b/>
          <w:bCs/>
        </w:rPr>
      </w:pPr>
    </w:p>
    <w:p w14:paraId="7C0BBE8B" w14:textId="7C5AF004" w:rsidR="1D6BFE91" w:rsidRDefault="1D6BFE91" w:rsidP="1D6BFE91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58025CC" w14:textId="025E612E" w:rsidR="0039520C" w:rsidRPr="00ED1D6E" w:rsidRDefault="0039520C" w:rsidP="00ED1D6E">
      <w:pPr>
        <w:rPr>
          <w:rFonts w:cstheme="minorHAnsi"/>
          <w:b/>
        </w:rPr>
      </w:pPr>
      <w:r w:rsidRPr="004F33D5">
        <w:rPr>
          <w:rFonts w:cstheme="minorHAnsi"/>
          <w:b/>
        </w:rPr>
        <w:t xml:space="preserve">Meeting Type: </w:t>
      </w:r>
      <w:r w:rsidR="00D4571B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4571B">
        <w:rPr>
          <w:rFonts w:cstheme="minorHAnsi"/>
          <w:b/>
        </w:rPr>
        <w:instrText xml:space="preserve"> FORMCHECKBOX </w:instrText>
      </w:r>
      <w:r w:rsidR="00D4571B">
        <w:rPr>
          <w:rFonts w:cstheme="minorHAnsi"/>
          <w:b/>
        </w:rPr>
      </w:r>
      <w:r w:rsidR="00D4571B">
        <w:rPr>
          <w:rFonts w:cstheme="minorHAnsi"/>
          <w:b/>
        </w:rPr>
        <w:fldChar w:fldCharType="separate"/>
      </w:r>
      <w:r w:rsidR="00D4571B">
        <w:rPr>
          <w:rFonts w:cstheme="minorHAnsi"/>
          <w:b/>
        </w:rPr>
        <w:fldChar w:fldCharType="end"/>
      </w:r>
      <w:bookmarkEnd w:id="0"/>
      <w:r w:rsidRPr="004F33D5">
        <w:rPr>
          <w:rFonts w:cstheme="minorHAnsi"/>
          <w:b/>
        </w:rPr>
        <w:t xml:space="preserve"> Regular        </w:t>
      </w:r>
      <w:r w:rsidR="008756A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756A1">
        <w:rPr>
          <w:rFonts w:cstheme="minorHAnsi"/>
          <w:b/>
        </w:rPr>
        <w:instrText xml:space="preserve"> FORMCHECKBOX </w:instrText>
      </w:r>
      <w:r w:rsidR="008756A1">
        <w:rPr>
          <w:rFonts w:cstheme="minorHAnsi"/>
          <w:b/>
        </w:rPr>
      </w:r>
      <w:r w:rsidR="008756A1">
        <w:rPr>
          <w:rFonts w:cstheme="minorHAnsi"/>
          <w:b/>
        </w:rPr>
        <w:fldChar w:fldCharType="separate"/>
      </w:r>
      <w:r w:rsidR="008756A1">
        <w:rPr>
          <w:rFonts w:cstheme="minorHAnsi"/>
          <w:b/>
        </w:rPr>
        <w:fldChar w:fldCharType="end"/>
      </w:r>
      <w:bookmarkEnd w:id="1"/>
      <w:r w:rsidRPr="004F33D5">
        <w:rPr>
          <w:rFonts w:cstheme="minorHAnsi"/>
          <w:b/>
        </w:rPr>
        <w:t xml:space="preserve"> Special      </w:t>
      </w:r>
      <w:r w:rsidRPr="004F33D5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F33D5">
        <w:rPr>
          <w:rFonts w:cstheme="minorHAnsi"/>
          <w:b/>
        </w:rPr>
        <w:instrText xml:space="preserve"> FORMCHECKBOX </w:instrText>
      </w:r>
      <w:r w:rsidRPr="004F33D5">
        <w:rPr>
          <w:rFonts w:cstheme="minorHAnsi"/>
          <w:b/>
        </w:rPr>
      </w:r>
      <w:r w:rsidRPr="004F33D5">
        <w:rPr>
          <w:rFonts w:cstheme="minorHAnsi"/>
          <w:b/>
        </w:rPr>
        <w:fldChar w:fldCharType="separate"/>
      </w:r>
      <w:r w:rsidRPr="004F33D5">
        <w:rPr>
          <w:rFonts w:cstheme="minorHAnsi"/>
          <w:b/>
        </w:rPr>
        <w:fldChar w:fldCharType="end"/>
      </w:r>
      <w:bookmarkEnd w:id="2"/>
      <w:r w:rsidRPr="004F33D5">
        <w:rPr>
          <w:rFonts w:cstheme="minorHAnsi"/>
          <w:b/>
        </w:rPr>
        <w:t xml:space="preserve">Proposed    </w:t>
      </w:r>
      <w:r w:rsidRPr="004F33D5">
        <w:rPr>
          <w:rFonts w:cstheme="minorHAnsi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4F33D5">
        <w:rPr>
          <w:rFonts w:cstheme="minorHAnsi"/>
          <w:b/>
        </w:rPr>
        <w:instrText xml:space="preserve"> FORMCHECKBOX </w:instrText>
      </w:r>
      <w:r w:rsidRPr="004F33D5">
        <w:rPr>
          <w:rFonts w:cstheme="minorHAnsi"/>
          <w:b/>
        </w:rPr>
      </w:r>
      <w:r w:rsidRPr="004F33D5">
        <w:rPr>
          <w:rFonts w:cstheme="minorHAnsi"/>
          <w:b/>
        </w:rPr>
        <w:fldChar w:fldCharType="separate"/>
      </w:r>
      <w:r w:rsidRPr="004F33D5">
        <w:rPr>
          <w:rFonts w:cstheme="minorHAnsi"/>
          <w:b/>
        </w:rPr>
        <w:fldChar w:fldCharType="end"/>
      </w:r>
      <w:bookmarkEnd w:id="3"/>
      <w:r w:rsidRPr="004F33D5">
        <w:rPr>
          <w:rFonts w:cstheme="minorHAnsi"/>
          <w:b/>
        </w:rPr>
        <w:t xml:space="preserve"> Approved</w:t>
      </w:r>
      <w:r w:rsidR="006A229A">
        <w:br/>
      </w:r>
    </w:p>
    <w:p w14:paraId="2036C5A6" w14:textId="758C5906" w:rsidR="001F1511" w:rsidRPr="004F33D5" w:rsidRDefault="001F1511" w:rsidP="001F1511">
      <w:pPr>
        <w:pStyle w:val="ListParagraph"/>
        <w:numPr>
          <w:ilvl w:val="0"/>
          <w:numId w:val="2"/>
        </w:numPr>
        <w:rPr>
          <w:rFonts w:cstheme="minorHAnsi"/>
        </w:rPr>
      </w:pPr>
      <w:r w:rsidRPr="004F33D5">
        <w:rPr>
          <w:rFonts w:cstheme="minorHAnsi"/>
          <w:b/>
        </w:rPr>
        <w:t>Meeting was brought to order at</w:t>
      </w:r>
      <w:r w:rsidR="00A160EB">
        <w:rPr>
          <w:rFonts w:cstheme="minorHAnsi"/>
        </w:rPr>
        <w:tab/>
      </w:r>
      <w:r w:rsidR="00A540F4">
        <w:rPr>
          <w:rFonts w:cstheme="minorHAnsi"/>
        </w:rPr>
        <w:t>5:27PM</w:t>
      </w:r>
      <w:r w:rsidR="00A160EB">
        <w:rPr>
          <w:rFonts w:cstheme="minorHAnsi"/>
        </w:rPr>
        <w:tab/>
      </w:r>
      <w:r w:rsidR="00A160EB">
        <w:rPr>
          <w:rFonts w:cstheme="minorHAnsi"/>
        </w:rPr>
        <w:tab/>
      </w:r>
      <w:r w:rsidR="00A160EB">
        <w:rPr>
          <w:rFonts w:cstheme="minorHAnsi"/>
        </w:rPr>
        <w:tab/>
      </w:r>
      <w:r w:rsidR="00A160EB">
        <w:rPr>
          <w:rFonts w:cstheme="minorHAnsi"/>
        </w:rPr>
        <w:tab/>
      </w:r>
    </w:p>
    <w:p w14:paraId="7049302B" w14:textId="59A504EF" w:rsidR="001F1511" w:rsidRPr="004F33D5" w:rsidRDefault="001F1511" w:rsidP="000F6E0F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F33D5">
        <w:rPr>
          <w:rFonts w:cstheme="minorHAnsi"/>
          <w:b/>
        </w:rPr>
        <w:t xml:space="preserve">Pledge of Allegiance led by </w:t>
      </w:r>
      <w:r w:rsidR="00E3717F">
        <w:rPr>
          <w:rFonts w:cstheme="minorHAnsi"/>
          <w:b/>
        </w:rPr>
        <w:t xml:space="preserve">                       Gabe Suk</w:t>
      </w:r>
    </w:p>
    <w:p w14:paraId="1D7A05AD" w14:textId="7F231A0A" w:rsidR="00016D2F" w:rsidRPr="005F3942" w:rsidRDefault="001F1511" w:rsidP="005F3942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F33D5">
        <w:rPr>
          <w:rFonts w:cstheme="minorHAnsi"/>
          <w:b/>
        </w:rPr>
        <w:t xml:space="preserve">Roll Call </w:t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  <w:t>[SECRETARY]</w:t>
      </w:r>
    </w:p>
    <w:p w14:paraId="5270F56F" w14:textId="77777777" w:rsidR="001F1511" w:rsidRPr="004F33D5" w:rsidRDefault="001F1511" w:rsidP="001F1511">
      <w:pPr>
        <w:rPr>
          <w:rFonts w:cstheme="minorHAnsi"/>
          <w:b/>
        </w:rPr>
      </w:pPr>
    </w:p>
    <w:p w14:paraId="52849211" w14:textId="77777777" w:rsidR="001F1511" w:rsidRPr="004F33D5" w:rsidRDefault="001F1511" w:rsidP="00133267">
      <w:pPr>
        <w:pBdr>
          <w:bottom w:val="single" w:sz="4" w:space="1" w:color="auto"/>
        </w:pBdr>
        <w:ind w:left="720"/>
        <w:rPr>
          <w:rFonts w:cstheme="minorHAnsi"/>
          <w:b/>
        </w:rPr>
      </w:pPr>
      <w:r w:rsidRPr="004F33D5">
        <w:rPr>
          <w:rFonts w:cstheme="minorHAnsi"/>
          <w:b/>
        </w:rPr>
        <w:t xml:space="preserve">Members: </w:t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  <w:t xml:space="preserve">            Present</w:t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</w:r>
      <w:r w:rsidRPr="004F33D5">
        <w:rPr>
          <w:rFonts w:cstheme="minorHAnsi"/>
          <w:b/>
        </w:rPr>
        <w:tab/>
        <w:t xml:space="preserve">   Absent</w:t>
      </w:r>
    </w:p>
    <w:tbl>
      <w:tblPr>
        <w:tblStyle w:val="TableGrid"/>
        <w:tblW w:w="935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F1511" w:rsidRPr="004F33D5" w14:paraId="30651BF0" w14:textId="77777777" w:rsidTr="00133267">
        <w:tc>
          <w:tcPr>
            <w:tcW w:w="3116" w:type="dxa"/>
          </w:tcPr>
          <w:p w14:paraId="42E481D9" w14:textId="069EBAE3" w:rsidR="001F1511" w:rsidRPr="004F33D5" w:rsidRDefault="00F76B68" w:rsidP="007D6F4F">
            <w:pPr>
              <w:rPr>
                <w:rFonts w:cstheme="minorHAnsi"/>
              </w:rPr>
            </w:pPr>
            <w:r>
              <w:rPr>
                <w:rFonts w:cstheme="minorHAnsi"/>
              </w:rPr>
              <w:t>Gabriel Suk</w:t>
            </w:r>
          </w:p>
        </w:tc>
        <w:tc>
          <w:tcPr>
            <w:tcW w:w="3117" w:type="dxa"/>
          </w:tcPr>
          <w:p w14:paraId="53563C58" w14:textId="42099B6E" w:rsidR="001F1511" w:rsidRPr="004F33D5" w:rsidRDefault="004D450D" w:rsidP="007D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37602C"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02C" w:rsidRPr="004F33D5">
              <w:rPr>
                <w:rFonts w:cstheme="minorHAnsi"/>
              </w:rPr>
              <w:instrText xml:space="preserve"> FORMCHECKBOX </w:instrText>
            </w:r>
            <w:r w:rsidR="0037602C" w:rsidRPr="004F33D5">
              <w:rPr>
                <w:rFonts w:cstheme="minorHAnsi"/>
              </w:rPr>
            </w:r>
            <w:r w:rsidR="0037602C" w:rsidRPr="004F33D5">
              <w:rPr>
                <w:rFonts w:cstheme="minorHAnsi"/>
              </w:rPr>
              <w:fldChar w:fldCharType="separate"/>
            </w:r>
            <w:r w:rsidR="0037602C" w:rsidRPr="004F33D5">
              <w:rPr>
                <w:rFonts w:cstheme="minorHAnsi"/>
              </w:rPr>
              <w:fldChar w:fldCharType="end"/>
            </w:r>
          </w:p>
        </w:tc>
        <w:tc>
          <w:tcPr>
            <w:tcW w:w="3117" w:type="dxa"/>
          </w:tcPr>
          <w:p w14:paraId="2E55E5FE" w14:textId="77777777" w:rsidR="001F1511" w:rsidRPr="004F33D5" w:rsidRDefault="001F1511" w:rsidP="007D6F4F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</w:tr>
      <w:tr w:rsidR="001F1511" w:rsidRPr="004F33D5" w14:paraId="43D15D6F" w14:textId="77777777" w:rsidTr="00133267">
        <w:tc>
          <w:tcPr>
            <w:tcW w:w="3116" w:type="dxa"/>
          </w:tcPr>
          <w:p w14:paraId="31ED97C9" w14:textId="74B376BE" w:rsidR="001F1511" w:rsidRPr="004F33D5" w:rsidRDefault="00B162ED" w:rsidP="007D6F4F">
            <w:pPr>
              <w:rPr>
                <w:rFonts w:cstheme="minorHAnsi"/>
              </w:rPr>
            </w:pPr>
            <w:r>
              <w:rPr>
                <w:rFonts w:cstheme="minorHAnsi"/>
              </w:rPr>
              <w:t>Erin Montano</w:t>
            </w:r>
          </w:p>
        </w:tc>
        <w:tc>
          <w:tcPr>
            <w:tcW w:w="3117" w:type="dxa"/>
          </w:tcPr>
          <w:p w14:paraId="02E4CC72" w14:textId="059CA15B" w:rsidR="001F1511" w:rsidRPr="004F33D5" w:rsidRDefault="004D450D" w:rsidP="007D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37602C"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02C" w:rsidRPr="004F33D5">
              <w:rPr>
                <w:rFonts w:cstheme="minorHAnsi"/>
              </w:rPr>
              <w:instrText xml:space="preserve"> FORMCHECKBOX </w:instrText>
            </w:r>
            <w:r w:rsidR="0037602C" w:rsidRPr="004F33D5">
              <w:rPr>
                <w:rFonts w:cstheme="minorHAnsi"/>
              </w:rPr>
            </w:r>
            <w:r w:rsidR="0037602C" w:rsidRPr="004F33D5">
              <w:rPr>
                <w:rFonts w:cstheme="minorHAnsi"/>
              </w:rPr>
              <w:fldChar w:fldCharType="separate"/>
            </w:r>
            <w:r w:rsidR="0037602C" w:rsidRPr="004F33D5">
              <w:rPr>
                <w:rFonts w:cstheme="minorHAnsi"/>
              </w:rPr>
              <w:fldChar w:fldCharType="end"/>
            </w:r>
          </w:p>
        </w:tc>
        <w:tc>
          <w:tcPr>
            <w:tcW w:w="3117" w:type="dxa"/>
          </w:tcPr>
          <w:p w14:paraId="1E83DD66" w14:textId="77777777" w:rsidR="001F1511" w:rsidRPr="004F33D5" w:rsidRDefault="001F1511" w:rsidP="007D6F4F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</w:tr>
      <w:tr w:rsidR="0064041D" w:rsidRPr="004F33D5" w14:paraId="1D1857B1" w14:textId="77777777" w:rsidTr="00133267">
        <w:tc>
          <w:tcPr>
            <w:tcW w:w="3116" w:type="dxa"/>
          </w:tcPr>
          <w:p w14:paraId="51FA51D3" w14:textId="7E20B662" w:rsidR="0064041D" w:rsidRPr="004F33D5" w:rsidRDefault="0064041D" w:rsidP="0064041D">
            <w:pPr>
              <w:rPr>
                <w:rFonts w:cstheme="minorHAnsi"/>
              </w:rPr>
            </w:pPr>
            <w:r>
              <w:rPr>
                <w:rFonts w:cstheme="minorHAnsi"/>
              </w:rPr>
              <w:t>Brinn King</w:t>
            </w:r>
          </w:p>
        </w:tc>
        <w:tc>
          <w:tcPr>
            <w:tcW w:w="3117" w:type="dxa"/>
          </w:tcPr>
          <w:p w14:paraId="0B21F814" w14:textId="64E6E417" w:rsidR="0064041D" w:rsidRPr="004F33D5" w:rsidRDefault="004D450D" w:rsidP="006404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64041D"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41D" w:rsidRPr="004F33D5">
              <w:rPr>
                <w:rFonts w:cstheme="minorHAnsi"/>
              </w:rPr>
              <w:instrText xml:space="preserve"> FORMCHECKBOX </w:instrText>
            </w:r>
            <w:r w:rsidR="0064041D" w:rsidRPr="004F33D5">
              <w:rPr>
                <w:rFonts w:cstheme="minorHAnsi"/>
              </w:rPr>
            </w:r>
            <w:r w:rsidR="0064041D" w:rsidRPr="004F33D5">
              <w:rPr>
                <w:rFonts w:cstheme="minorHAnsi"/>
              </w:rPr>
              <w:fldChar w:fldCharType="separate"/>
            </w:r>
            <w:r w:rsidR="0064041D" w:rsidRPr="004F33D5">
              <w:rPr>
                <w:rFonts w:cstheme="minorHAnsi"/>
              </w:rPr>
              <w:fldChar w:fldCharType="end"/>
            </w:r>
          </w:p>
        </w:tc>
        <w:tc>
          <w:tcPr>
            <w:tcW w:w="3117" w:type="dxa"/>
          </w:tcPr>
          <w:p w14:paraId="3136C460" w14:textId="355836E0" w:rsidR="0064041D" w:rsidRPr="004F33D5" w:rsidRDefault="0064041D" w:rsidP="0064041D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</w:tr>
      <w:tr w:rsidR="0064041D" w:rsidRPr="004F33D5" w14:paraId="2B28F7DB" w14:textId="77777777" w:rsidTr="00133267">
        <w:tc>
          <w:tcPr>
            <w:tcW w:w="3116" w:type="dxa"/>
          </w:tcPr>
          <w:p w14:paraId="49E8D959" w14:textId="5C7684B5" w:rsidR="0064041D" w:rsidRPr="004F33D5" w:rsidRDefault="00F76B68" w:rsidP="0064041D">
            <w:pPr>
              <w:rPr>
                <w:rFonts w:cstheme="minorHAnsi"/>
              </w:rPr>
            </w:pPr>
            <w:r>
              <w:rPr>
                <w:rFonts w:cstheme="minorHAnsi"/>
              </w:rPr>
              <w:t>Bill Lee</w:t>
            </w:r>
          </w:p>
        </w:tc>
        <w:tc>
          <w:tcPr>
            <w:tcW w:w="3117" w:type="dxa"/>
          </w:tcPr>
          <w:p w14:paraId="04E70014" w14:textId="22B85F21" w:rsidR="0064041D" w:rsidRPr="004F33D5" w:rsidRDefault="0064041D" w:rsidP="0064041D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  <w:tc>
          <w:tcPr>
            <w:tcW w:w="3117" w:type="dxa"/>
          </w:tcPr>
          <w:p w14:paraId="2CFAC374" w14:textId="636B87F2" w:rsidR="0064041D" w:rsidRPr="004F33D5" w:rsidRDefault="0064041D" w:rsidP="0064041D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</w:tc>
      </w:tr>
      <w:tr w:rsidR="007E73A6" w:rsidRPr="004F33D5" w14:paraId="68EF3F0A" w14:textId="77777777" w:rsidTr="00133267">
        <w:tc>
          <w:tcPr>
            <w:tcW w:w="3116" w:type="dxa"/>
          </w:tcPr>
          <w:p w14:paraId="06F69862" w14:textId="77777777" w:rsidR="007E73A6" w:rsidRPr="00A540F4" w:rsidRDefault="007E73A6" w:rsidP="007E73A6">
            <w:pPr>
              <w:rPr>
                <w:rFonts w:cstheme="minorHAnsi"/>
                <w:lang w:val="de-DE"/>
              </w:rPr>
            </w:pPr>
            <w:r w:rsidRPr="00A540F4">
              <w:rPr>
                <w:rFonts w:cstheme="minorHAnsi"/>
                <w:lang w:val="de-DE"/>
              </w:rPr>
              <w:t>Rebecca Boucher</w:t>
            </w:r>
          </w:p>
          <w:p w14:paraId="58FEB414" w14:textId="5B79F87C" w:rsidR="007E73A6" w:rsidRPr="00A540F4" w:rsidRDefault="007E73A6" w:rsidP="007E73A6">
            <w:pPr>
              <w:rPr>
                <w:rFonts w:cstheme="minorHAnsi"/>
                <w:lang w:val="de-DE"/>
              </w:rPr>
            </w:pPr>
            <w:r w:rsidRPr="00A540F4">
              <w:rPr>
                <w:rFonts w:cstheme="minorHAnsi"/>
                <w:lang w:val="de-DE"/>
              </w:rPr>
              <w:t xml:space="preserve">Mark </w:t>
            </w:r>
            <w:r w:rsidR="00F76B68" w:rsidRPr="00A540F4">
              <w:rPr>
                <w:rFonts w:cstheme="minorHAnsi"/>
                <w:lang w:val="de-DE"/>
              </w:rPr>
              <w:t>Macik</w:t>
            </w:r>
            <w:r w:rsidRPr="00A540F4">
              <w:rPr>
                <w:rFonts w:cstheme="minorHAnsi"/>
                <w:lang w:val="de-DE"/>
              </w:rPr>
              <w:t xml:space="preserve"> </w:t>
            </w:r>
          </w:p>
          <w:p w14:paraId="54DA56EC" w14:textId="3E4F3F34" w:rsidR="007E73A6" w:rsidRPr="00A540F4" w:rsidRDefault="007E73A6" w:rsidP="007E73A6">
            <w:pPr>
              <w:rPr>
                <w:rFonts w:cstheme="minorHAnsi"/>
                <w:lang w:val="de-DE"/>
              </w:rPr>
            </w:pPr>
            <w:r w:rsidRPr="00A540F4">
              <w:rPr>
                <w:rFonts w:cstheme="minorHAnsi"/>
                <w:lang w:val="de-DE"/>
              </w:rPr>
              <w:t xml:space="preserve">Teri Fraizer                                                                             </w:t>
            </w:r>
          </w:p>
          <w:p w14:paraId="5DB967AB" w14:textId="5B2D9536" w:rsidR="007E73A6" w:rsidRPr="00A540F4" w:rsidRDefault="007E73A6" w:rsidP="007E73A6">
            <w:pPr>
              <w:rPr>
                <w:rFonts w:cstheme="minorHAnsi"/>
                <w:lang w:val="de-DE"/>
              </w:rPr>
            </w:pPr>
          </w:p>
        </w:tc>
        <w:tc>
          <w:tcPr>
            <w:tcW w:w="3117" w:type="dxa"/>
          </w:tcPr>
          <w:p w14:paraId="71528BF0" w14:textId="77777777" w:rsidR="007E73A6" w:rsidRDefault="007E73A6" w:rsidP="007E73A6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  <w:p w14:paraId="69000525" w14:textId="08C943DD" w:rsidR="007E73A6" w:rsidRDefault="004D450D" w:rsidP="007E73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  <w:r w:rsidR="007E73A6" w:rsidRPr="004F33D5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3A6" w:rsidRPr="004F33D5">
              <w:rPr>
                <w:rFonts w:cstheme="minorHAnsi"/>
                <w:b/>
              </w:rPr>
              <w:instrText xml:space="preserve"> FORMCHECKBOX </w:instrText>
            </w:r>
            <w:r w:rsidR="007E73A6" w:rsidRPr="004F33D5">
              <w:rPr>
                <w:rFonts w:cstheme="minorHAnsi"/>
                <w:b/>
              </w:rPr>
            </w:r>
            <w:r w:rsidR="007E73A6" w:rsidRPr="004F33D5">
              <w:rPr>
                <w:rFonts w:cstheme="minorHAnsi"/>
                <w:b/>
              </w:rPr>
              <w:fldChar w:fldCharType="separate"/>
            </w:r>
            <w:r w:rsidR="007E73A6" w:rsidRPr="004F33D5">
              <w:rPr>
                <w:rFonts w:cstheme="minorHAnsi"/>
                <w:b/>
              </w:rPr>
              <w:fldChar w:fldCharType="end"/>
            </w:r>
          </w:p>
          <w:p w14:paraId="2CCB0688" w14:textId="2C3D3247" w:rsidR="007E73A6" w:rsidRPr="004F33D5" w:rsidRDefault="004D450D" w:rsidP="007E7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x</w:t>
            </w:r>
            <w:r w:rsidR="007E73A6" w:rsidRPr="004F33D5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3A6" w:rsidRPr="004F33D5">
              <w:rPr>
                <w:rFonts w:cstheme="minorHAnsi"/>
                <w:b/>
              </w:rPr>
              <w:instrText xml:space="preserve"> FORMCHECKBOX </w:instrText>
            </w:r>
            <w:r w:rsidR="007E73A6" w:rsidRPr="004F33D5">
              <w:rPr>
                <w:rFonts w:cstheme="minorHAnsi"/>
                <w:b/>
              </w:rPr>
            </w:r>
            <w:r w:rsidR="007E73A6" w:rsidRPr="004F33D5">
              <w:rPr>
                <w:rFonts w:cstheme="minorHAnsi"/>
                <w:b/>
              </w:rPr>
              <w:fldChar w:fldCharType="separate"/>
            </w:r>
            <w:r w:rsidR="007E73A6" w:rsidRPr="004F33D5">
              <w:rPr>
                <w:rFonts w:cstheme="minorHAnsi"/>
                <w:b/>
              </w:rPr>
              <w:fldChar w:fldCharType="end"/>
            </w:r>
          </w:p>
        </w:tc>
        <w:tc>
          <w:tcPr>
            <w:tcW w:w="3117" w:type="dxa"/>
          </w:tcPr>
          <w:p w14:paraId="1AD7FD34" w14:textId="77777777" w:rsidR="007E73A6" w:rsidRDefault="007E73A6" w:rsidP="007E73A6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</w:rPr>
              <w:instrText xml:space="preserve"> FORMCHECKBOX </w:instrText>
            </w:r>
            <w:r w:rsidRPr="004F33D5">
              <w:rPr>
                <w:rFonts w:cstheme="minorHAnsi"/>
              </w:rPr>
            </w:r>
            <w:r w:rsidRPr="004F33D5">
              <w:rPr>
                <w:rFonts w:cstheme="minorHAnsi"/>
              </w:rPr>
              <w:fldChar w:fldCharType="separate"/>
            </w:r>
            <w:r w:rsidRPr="004F33D5">
              <w:rPr>
                <w:rFonts w:cstheme="minorHAnsi"/>
              </w:rPr>
              <w:fldChar w:fldCharType="end"/>
            </w:r>
          </w:p>
          <w:p w14:paraId="16F5F7A0" w14:textId="77777777" w:rsidR="007E73A6" w:rsidRDefault="007E73A6" w:rsidP="007E73A6">
            <w:pPr>
              <w:jc w:val="center"/>
              <w:rPr>
                <w:rFonts w:cstheme="minorHAnsi"/>
                <w:b/>
              </w:rPr>
            </w:pPr>
            <w:r w:rsidRPr="004F33D5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  <w:b/>
              </w:rPr>
              <w:instrText xml:space="preserve"> FORMCHECKBOX </w:instrText>
            </w:r>
            <w:r w:rsidRPr="004F33D5">
              <w:rPr>
                <w:rFonts w:cstheme="minorHAnsi"/>
                <w:b/>
              </w:rPr>
            </w:r>
            <w:r w:rsidRPr="004F33D5">
              <w:rPr>
                <w:rFonts w:cstheme="minorHAnsi"/>
                <w:b/>
              </w:rPr>
              <w:fldChar w:fldCharType="separate"/>
            </w:r>
            <w:r w:rsidRPr="004F33D5">
              <w:rPr>
                <w:rFonts w:cstheme="minorHAnsi"/>
                <w:b/>
              </w:rPr>
              <w:fldChar w:fldCharType="end"/>
            </w:r>
          </w:p>
          <w:p w14:paraId="03C6491B" w14:textId="752970C4" w:rsidR="007E73A6" w:rsidRPr="004F33D5" w:rsidRDefault="007E73A6" w:rsidP="007E73A6">
            <w:pPr>
              <w:jc w:val="center"/>
              <w:rPr>
                <w:rFonts w:cstheme="minorHAnsi"/>
              </w:rPr>
            </w:pPr>
            <w:r w:rsidRPr="004F33D5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3D5">
              <w:rPr>
                <w:rFonts w:cstheme="minorHAnsi"/>
                <w:b/>
              </w:rPr>
              <w:instrText xml:space="preserve"> FORMCHECKBOX </w:instrText>
            </w:r>
            <w:r w:rsidRPr="004F33D5">
              <w:rPr>
                <w:rFonts w:cstheme="minorHAnsi"/>
                <w:b/>
              </w:rPr>
            </w:r>
            <w:r w:rsidRPr="004F33D5">
              <w:rPr>
                <w:rFonts w:cstheme="minorHAnsi"/>
                <w:b/>
              </w:rPr>
              <w:fldChar w:fldCharType="separate"/>
            </w:r>
            <w:r w:rsidRPr="004F33D5">
              <w:rPr>
                <w:rFonts w:cstheme="minorHAnsi"/>
                <w:b/>
              </w:rPr>
              <w:fldChar w:fldCharType="end"/>
            </w:r>
          </w:p>
        </w:tc>
      </w:tr>
      <w:tr w:rsidR="007E73A6" w:rsidRPr="004F33D5" w14:paraId="45C98977" w14:textId="77777777" w:rsidTr="00133267">
        <w:tc>
          <w:tcPr>
            <w:tcW w:w="3116" w:type="dxa"/>
          </w:tcPr>
          <w:p w14:paraId="3D523F3F" w14:textId="3F6B89C6" w:rsidR="007E73A6" w:rsidRPr="004F33D5" w:rsidRDefault="007E73A6" w:rsidP="007E73A6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17511AD9" w14:textId="7481294D" w:rsidR="007E73A6" w:rsidRPr="004F33D5" w:rsidRDefault="007E73A6" w:rsidP="007E73A6">
            <w:pPr>
              <w:rPr>
                <w:rFonts w:cstheme="minorHAnsi"/>
              </w:rPr>
            </w:pPr>
          </w:p>
        </w:tc>
        <w:tc>
          <w:tcPr>
            <w:tcW w:w="3117" w:type="dxa"/>
          </w:tcPr>
          <w:p w14:paraId="1D7FAAD6" w14:textId="3D40A831" w:rsidR="007E73A6" w:rsidRPr="004F33D5" w:rsidRDefault="007E73A6" w:rsidP="007E73A6">
            <w:pPr>
              <w:jc w:val="center"/>
              <w:rPr>
                <w:rFonts w:cstheme="minorHAnsi"/>
              </w:rPr>
            </w:pPr>
          </w:p>
        </w:tc>
      </w:tr>
    </w:tbl>
    <w:p w14:paraId="50EC7890" w14:textId="377EE20F" w:rsidR="001F1511" w:rsidRPr="004F33D5" w:rsidRDefault="10100A7F" w:rsidP="0064041D">
      <w:pPr>
        <w:rPr>
          <w:b/>
          <w:bCs/>
        </w:rPr>
      </w:pPr>
      <w:r w:rsidRPr="10100A7F">
        <w:rPr>
          <w:b/>
          <w:bCs/>
        </w:rPr>
        <w:t xml:space="preserve">Other Attendees: </w:t>
      </w:r>
      <w:r>
        <w:t xml:space="preserve">Juliane Hillock, </w:t>
      </w:r>
      <w:r w:rsidR="008C3E9A">
        <w:t>Dan Hill</w:t>
      </w:r>
    </w:p>
    <w:p w14:paraId="1ADA05C8" w14:textId="77777777" w:rsidR="001F1511" w:rsidRPr="004F33D5" w:rsidRDefault="001F1511" w:rsidP="001F1511">
      <w:pPr>
        <w:pStyle w:val="ListParagraph"/>
        <w:ind w:left="1080"/>
        <w:rPr>
          <w:rFonts w:cstheme="minorHAnsi"/>
          <w:b/>
        </w:rPr>
      </w:pPr>
    </w:p>
    <w:p w14:paraId="1B435C18" w14:textId="77777777" w:rsidR="00574C74" w:rsidRDefault="00574C74" w:rsidP="00574C74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Consent Agenda</w:t>
      </w:r>
    </w:p>
    <w:p w14:paraId="3C637C51" w14:textId="1267EAB7" w:rsidR="00574C74" w:rsidRPr="00574C74" w:rsidRDefault="00574C74" w:rsidP="00574C74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574C74">
        <w:rPr>
          <w:rFonts w:cstheme="minorHAnsi"/>
          <w:b/>
        </w:rPr>
        <w:t>Motion: no additions or corrections so deemed approved</w:t>
      </w:r>
      <w:r w:rsidR="005862C7">
        <w:rPr>
          <w:rFonts w:cstheme="minorHAnsi"/>
          <w:b/>
        </w:rPr>
        <w:t xml:space="preserve"> </w:t>
      </w:r>
      <w:r w:rsidR="00DC75D3">
        <w:rPr>
          <w:rFonts w:cstheme="minorHAnsi"/>
          <w:b/>
        </w:rPr>
        <w:t>by (</w:t>
      </w:r>
      <w:r w:rsidR="001C7728">
        <w:rPr>
          <w:rFonts w:cstheme="minorHAnsi"/>
          <w:b/>
        </w:rPr>
        <w:t>Gabe Suk)</w:t>
      </w:r>
    </w:p>
    <w:p w14:paraId="4FA508E4" w14:textId="7420B9B8" w:rsidR="00574C74" w:rsidRPr="00574C74" w:rsidRDefault="00574C74" w:rsidP="00574C74">
      <w:pPr>
        <w:pStyle w:val="ListParagraph"/>
        <w:ind w:left="1080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Pr="00574C74">
        <w:rPr>
          <w:rFonts w:cstheme="minorHAnsi"/>
          <w:b/>
        </w:rPr>
        <w:t xml:space="preserve">Second: </w:t>
      </w:r>
      <w:r w:rsidR="001C7728">
        <w:rPr>
          <w:rFonts w:cstheme="minorHAnsi"/>
          <w:b/>
        </w:rPr>
        <w:t>Brinn King</w:t>
      </w:r>
    </w:p>
    <w:p w14:paraId="0952E806" w14:textId="3AEEA3FC" w:rsidR="00574C74" w:rsidRPr="00574C74" w:rsidRDefault="00574C74" w:rsidP="00574C74">
      <w:pPr>
        <w:pStyle w:val="ListParagraph"/>
        <w:ind w:left="1080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Pr="00574C74">
        <w:rPr>
          <w:rFonts w:cstheme="minorHAnsi"/>
          <w:b/>
        </w:rPr>
        <w:t xml:space="preserve">Amendments: </w:t>
      </w:r>
      <w:r w:rsidRPr="00574C74">
        <w:rPr>
          <w:rFonts w:cstheme="minorHAnsi"/>
        </w:rPr>
        <w:t>[BLANK]</w:t>
      </w:r>
    </w:p>
    <w:p w14:paraId="4C9BF5D0" w14:textId="2E5A66DB" w:rsidR="00574C74" w:rsidRPr="00574C74" w:rsidRDefault="00574C74" w:rsidP="00574C74">
      <w:pPr>
        <w:pStyle w:val="ListParagraph"/>
        <w:ind w:left="1080"/>
        <w:rPr>
          <w:rFonts w:cstheme="minorHAnsi"/>
          <w:b/>
        </w:rPr>
      </w:pPr>
      <w:r>
        <w:rPr>
          <w:rFonts w:cstheme="minorHAnsi"/>
        </w:rPr>
        <w:t xml:space="preserve">   </w:t>
      </w:r>
      <w:r w:rsidR="00090DB6">
        <w:rPr>
          <w:rFonts w:cstheme="minorHAnsi"/>
        </w:rPr>
        <w:t>x</w:t>
      </w:r>
      <w:r>
        <w:rPr>
          <w:rFonts w:cstheme="minorHAnsi"/>
        </w:rPr>
        <w:t xml:space="preserve">   </w:t>
      </w:r>
      <w:r w:rsidRPr="00574C74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74C74">
        <w:rPr>
          <w:rFonts w:cstheme="minorHAnsi"/>
        </w:rPr>
        <w:instrText xml:space="preserve"> FORMCHECKBOX </w:instrText>
      </w:r>
      <w:r w:rsidRPr="00574C74">
        <w:rPr>
          <w:rFonts w:cstheme="minorHAnsi"/>
        </w:rPr>
      </w:r>
      <w:r w:rsidRPr="00574C74">
        <w:rPr>
          <w:rFonts w:cstheme="minorHAnsi"/>
        </w:rPr>
        <w:fldChar w:fldCharType="separate"/>
      </w:r>
      <w:r w:rsidRPr="00574C74">
        <w:rPr>
          <w:rFonts w:cstheme="minorHAnsi"/>
        </w:rPr>
        <w:fldChar w:fldCharType="end"/>
      </w:r>
      <w:r w:rsidRPr="00574C74">
        <w:rPr>
          <w:rFonts w:cstheme="minorHAnsi"/>
        </w:rPr>
        <w:t xml:space="preserve"> </w:t>
      </w:r>
      <w:r w:rsidRPr="00574C74">
        <w:rPr>
          <w:rFonts w:cstheme="minorHAnsi"/>
          <w:b/>
        </w:rPr>
        <w:t>Unanimous</w:t>
      </w:r>
      <w:r w:rsidRPr="00574C74">
        <w:rPr>
          <w:rFonts w:cstheme="minorHAnsi"/>
        </w:rPr>
        <w:t xml:space="preserve"> </w:t>
      </w:r>
      <w:r w:rsidRPr="00574C74">
        <w:rPr>
          <w:rFonts w:cstheme="minorHAnsi"/>
        </w:rPr>
        <w:tab/>
        <w:t xml:space="preserve">or </w:t>
      </w:r>
      <w:r w:rsidRPr="00574C74">
        <w:rPr>
          <w:rFonts w:cstheme="minorHAnsi"/>
        </w:rPr>
        <w:tab/>
      </w:r>
      <w:r w:rsidRPr="00574C74">
        <w:rPr>
          <w:rFonts w:cstheme="minorHAnsi"/>
          <w:b/>
        </w:rPr>
        <w:t xml:space="preserve">Ayes:                   Nays: </w:t>
      </w:r>
    </w:p>
    <w:p w14:paraId="5670B1D8" w14:textId="77777777" w:rsidR="00574C74" w:rsidRDefault="00574C74" w:rsidP="00574C74">
      <w:pPr>
        <w:pStyle w:val="ListParagraph"/>
        <w:ind w:left="1440"/>
        <w:rPr>
          <w:rFonts w:cstheme="minorHAnsi"/>
          <w:b/>
        </w:rPr>
      </w:pPr>
    </w:p>
    <w:p w14:paraId="70DAD4B1" w14:textId="4344FADC" w:rsidR="00574C74" w:rsidRPr="00574C74" w:rsidRDefault="00574C74" w:rsidP="00574C74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574C74">
        <w:rPr>
          <w:rFonts w:cstheme="minorHAnsi"/>
          <w:b/>
        </w:rPr>
        <w:t xml:space="preserve">Approve </w:t>
      </w:r>
      <w:r>
        <w:rPr>
          <w:rFonts w:cstheme="minorHAnsi"/>
          <w:b/>
        </w:rPr>
        <w:t xml:space="preserve">August 2025 </w:t>
      </w:r>
      <w:r w:rsidRPr="00574C74">
        <w:rPr>
          <w:rFonts w:cstheme="minorHAnsi"/>
          <w:b/>
        </w:rPr>
        <w:t>agenda</w:t>
      </w:r>
      <w:r w:rsidRPr="00574C74">
        <w:rPr>
          <w:rFonts w:cstheme="minorHAnsi"/>
        </w:rPr>
        <w:t xml:space="preserve"> </w:t>
      </w:r>
    </w:p>
    <w:p w14:paraId="488E9D74" w14:textId="095F9C77" w:rsidR="00574C74" w:rsidRPr="00574C74" w:rsidRDefault="00574C74" w:rsidP="00574C74">
      <w:pPr>
        <w:pStyle w:val="ListParagraph"/>
        <w:numPr>
          <w:ilvl w:val="1"/>
          <w:numId w:val="2"/>
        </w:numPr>
        <w:rPr>
          <w:rFonts w:cstheme="minorHAnsi"/>
        </w:rPr>
      </w:pPr>
      <w:r w:rsidRPr="00574C74">
        <w:rPr>
          <w:rFonts w:cstheme="minorHAnsi"/>
          <w:b/>
        </w:rPr>
        <w:t xml:space="preserve">Approval of July 2025 Minutes </w:t>
      </w:r>
    </w:p>
    <w:p w14:paraId="0DE1B6E2" w14:textId="1CE83944" w:rsidR="00574C74" w:rsidRDefault="00574C74" w:rsidP="00574C74">
      <w:pPr>
        <w:pStyle w:val="ListParagraph"/>
        <w:numPr>
          <w:ilvl w:val="1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 xml:space="preserve">Action Requested: Approval of June </w:t>
      </w:r>
      <w:r w:rsidR="00DE5ACC">
        <w:rPr>
          <w:rFonts w:cstheme="minorHAnsi"/>
          <w:b/>
        </w:rPr>
        <w:t xml:space="preserve">2025 </w:t>
      </w:r>
      <w:r>
        <w:rPr>
          <w:rFonts w:cstheme="minorHAnsi"/>
          <w:b/>
        </w:rPr>
        <w:t>and July</w:t>
      </w:r>
      <w:r w:rsidR="00DE5ACC">
        <w:rPr>
          <w:rFonts w:cstheme="minorHAnsi"/>
          <w:b/>
        </w:rPr>
        <w:t xml:space="preserve"> 2025</w:t>
      </w:r>
      <w:r>
        <w:rPr>
          <w:rFonts w:cstheme="minorHAnsi"/>
          <w:b/>
        </w:rPr>
        <w:t xml:space="preserve"> Bank Recs and Check Registers </w:t>
      </w:r>
    </w:p>
    <w:p w14:paraId="60D2C6E5" w14:textId="77777777" w:rsidR="00DE5ACC" w:rsidRPr="00574C74" w:rsidRDefault="00DE5ACC" w:rsidP="00DE5ACC">
      <w:pPr>
        <w:pStyle w:val="ListParagraph"/>
        <w:ind w:left="1080"/>
        <w:rPr>
          <w:rFonts w:cstheme="minorHAnsi"/>
          <w:b/>
        </w:rPr>
      </w:pPr>
    </w:p>
    <w:p w14:paraId="3E3838A4" w14:textId="710DBC3C" w:rsidR="00574C74" w:rsidRDefault="00574C74" w:rsidP="00574C74">
      <w:pPr>
        <w:pStyle w:val="ListParagraph"/>
        <w:numPr>
          <w:ilvl w:val="1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lastRenderedPageBreak/>
        <w:t>Approval of BARS</w:t>
      </w:r>
    </w:p>
    <w:p w14:paraId="04A34002" w14:textId="32EC31BC" w:rsidR="00DE5ACC" w:rsidRDefault="00DE5ACC" w:rsidP="00DE5ACC">
      <w:pPr>
        <w:pStyle w:val="ListParagraph"/>
        <w:numPr>
          <w:ilvl w:val="2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002-I 21100</w:t>
      </w:r>
    </w:p>
    <w:p w14:paraId="0875CF23" w14:textId="62573111" w:rsidR="00574C74" w:rsidRPr="00DE5ACC" w:rsidRDefault="00DE5ACC" w:rsidP="00DE5ACC">
      <w:pPr>
        <w:pStyle w:val="ListParagraph"/>
        <w:numPr>
          <w:ilvl w:val="2"/>
          <w:numId w:val="2"/>
        </w:numPr>
        <w:rPr>
          <w:rFonts w:cstheme="minorHAnsi"/>
          <w:b/>
        </w:rPr>
      </w:pPr>
      <w:r w:rsidRPr="00DE5ACC">
        <w:rPr>
          <w:rFonts w:cstheme="minorHAnsi"/>
          <w:b/>
        </w:rPr>
        <w:t>Additional BARS</w:t>
      </w:r>
    </w:p>
    <w:p w14:paraId="043EB67B" w14:textId="77777777" w:rsidR="0064041D" w:rsidRDefault="0064041D" w:rsidP="00A6336D">
      <w:pPr>
        <w:rPr>
          <w:b/>
          <w:bCs/>
        </w:rPr>
      </w:pPr>
    </w:p>
    <w:p w14:paraId="778A33DD" w14:textId="0BF49528" w:rsidR="00F90C22" w:rsidRPr="00A6336D" w:rsidRDefault="00F90C22" w:rsidP="00A6336D">
      <w:pPr>
        <w:rPr>
          <w:b/>
          <w:bCs/>
        </w:rPr>
      </w:pPr>
      <w:r>
        <w:rPr>
          <w:b/>
          <w:bCs/>
        </w:rPr>
        <w:tab/>
      </w:r>
    </w:p>
    <w:p w14:paraId="27421004" w14:textId="35800F87" w:rsidR="00476223" w:rsidRDefault="00476223" w:rsidP="00476223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76223">
        <w:rPr>
          <w:rFonts w:cstheme="minorHAnsi"/>
          <w:b/>
        </w:rPr>
        <w:t xml:space="preserve">Action Requested: </w:t>
      </w:r>
      <w:r w:rsidR="00DE5ACC">
        <w:rPr>
          <w:rFonts w:cstheme="minorHAnsi"/>
          <w:b/>
        </w:rPr>
        <w:t>Transportation Policy Change</w:t>
      </w:r>
    </w:p>
    <w:p w14:paraId="1268BFEA" w14:textId="62E0A46C" w:rsidR="00476223" w:rsidRPr="00476223" w:rsidRDefault="00476223" w:rsidP="00476223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Motion: </w:t>
      </w:r>
      <w:r w:rsidR="007525B9">
        <w:rPr>
          <w:rFonts w:cstheme="minorHAnsi"/>
          <w:b/>
        </w:rPr>
        <w:t>Mark Macik</w:t>
      </w:r>
    </w:p>
    <w:p w14:paraId="5797278F" w14:textId="08CF0FCA" w:rsidR="00476223" w:rsidRPr="00476223" w:rsidRDefault="00476223" w:rsidP="00476223">
      <w:pPr>
        <w:pStyle w:val="ListParagraph"/>
        <w:ind w:left="1080"/>
        <w:rPr>
          <w:rFonts w:cstheme="minorHAnsi"/>
        </w:rPr>
      </w:pPr>
      <w:r w:rsidRPr="00476223">
        <w:rPr>
          <w:rFonts w:cstheme="minorHAnsi"/>
          <w:b/>
        </w:rPr>
        <w:t xml:space="preserve">Second: </w:t>
      </w:r>
      <w:r w:rsidR="007525B9">
        <w:rPr>
          <w:rFonts w:cstheme="minorHAnsi"/>
          <w:b/>
        </w:rPr>
        <w:t>Terri Fra</w:t>
      </w:r>
      <w:r w:rsidR="002F29D4">
        <w:rPr>
          <w:rFonts w:cstheme="minorHAnsi"/>
          <w:b/>
        </w:rPr>
        <w:t>i</w:t>
      </w:r>
      <w:r w:rsidR="007525B9">
        <w:rPr>
          <w:rFonts w:cstheme="minorHAnsi"/>
          <w:b/>
        </w:rPr>
        <w:t>zer</w:t>
      </w:r>
    </w:p>
    <w:p w14:paraId="5CD57197" w14:textId="77777777" w:rsidR="00476223" w:rsidRPr="00476223" w:rsidRDefault="00476223" w:rsidP="00476223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No correction or objection: </w:t>
      </w:r>
      <w:r w:rsidRPr="00476223">
        <w:rPr>
          <w:rFonts w:cstheme="minorHAnsi"/>
        </w:rPr>
        <w:t>[BLANK]</w:t>
      </w:r>
    </w:p>
    <w:p w14:paraId="03738321" w14:textId="0DC8EF1A" w:rsidR="00476223" w:rsidRPr="00476223" w:rsidRDefault="00110D4A" w:rsidP="00476223">
      <w:pPr>
        <w:pStyle w:val="ListParagraph"/>
        <w:ind w:left="1080"/>
        <w:rPr>
          <w:b/>
          <w:bCs/>
        </w:rPr>
      </w:pPr>
      <w:r>
        <w:t>x</w:t>
      </w:r>
      <w:r w:rsidR="00476223"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476223" w:rsidRPr="10100A7F">
        <w:instrText xml:space="preserve"> FORMCHECKBOX </w:instrText>
      </w:r>
      <w:r w:rsidR="00476223" w:rsidRPr="10100A7F">
        <w:fldChar w:fldCharType="separate"/>
      </w:r>
      <w:r w:rsidR="00476223" w:rsidRPr="10100A7F">
        <w:fldChar w:fldCharType="end"/>
      </w:r>
      <w:r w:rsidR="00476223" w:rsidRPr="10100A7F">
        <w:t xml:space="preserve"> </w:t>
      </w:r>
      <w:r w:rsidR="00476223" w:rsidRPr="00476223">
        <w:rPr>
          <w:b/>
          <w:bCs/>
        </w:rPr>
        <w:t>Unanimous</w:t>
      </w:r>
      <w:r w:rsidR="00476223" w:rsidRPr="10100A7F">
        <w:t xml:space="preserve"> </w:t>
      </w:r>
      <w:r w:rsidR="00476223" w:rsidRPr="00476223">
        <w:rPr>
          <w:rFonts w:cstheme="minorHAnsi"/>
        </w:rPr>
        <w:tab/>
      </w:r>
      <w:r w:rsidR="00476223" w:rsidRPr="10100A7F">
        <w:t xml:space="preserve">or </w:t>
      </w:r>
      <w:r w:rsidR="00476223" w:rsidRPr="00476223">
        <w:rPr>
          <w:rFonts w:cstheme="minorHAnsi"/>
        </w:rPr>
        <w:tab/>
      </w:r>
      <w:r w:rsidR="00476223" w:rsidRPr="00476223">
        <w:rPr>
          <w:b/>
          <w:bCs/>
        </w:rPr>
        <w:t xml:space="preserve">Ayes:                   Nays: </w:t>
      </w:r>
    </w:p>
    <w:p w14:paraId="38683FEA" w14:textId="77777777" w:rsidR="00476223" w:rsidRDefault="00476223" w:rsidP="00476223">
      <w:pPr>
        <w:pStyle w:val="ListParagraph"/>
        <w:ind w:left="1440"/>
        <w:rPr>
          <w:rFonts w:cstheme="minorHAnsi"/>
          <w:b/>
        </w:rPr>
      </w:pPr>
    </w:p>
    <w:p w14:paraId="145523EC" w14:textId="77777777" w:rsidR="00476223" w:rsidRDefault="00476223" w:rsidP="00476223">
      <w:pPr>
        <w:pStyle w:val="ListParagraph"/>
        <w:ind w:left="1080"/>
        <w:rPr>
          <w:rFonts w:cstheme="minorHAnsi"/>
          <w:b/>
        </w:rPr>
      </w:pPr>
    </w:p>
    <w:p w14:paraId="02546376" w14:textId="6784E91D" w:rsidR="00F3635C" w:rsidRDefault="00F3635C" w:rsidP="00F3635C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76223">
        <w:rPr>
          <w:rFonts w:cstheme="minorHAnsi"/>
          <w:b/>
        </w:rPr>
        <w:t>Action Requested</w:t>
      </w:r>
      <w:r w:rsidR="00574C74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="00DE5ACC">
        <w:rPr>
          <w:rFonts w:cstheme="minorHAnsi"/>
          <w:b/>
        </w:rPr>
        <w:t>School Leader Review and Contract</w:t>
      </w:r>
    </w:p>
    <w:p w14:paraId="7A784795" w14:textId="5D146611" w:rsidR="00F3635C" w:rsidRPr="005540A3" w:rsidRDefault="00F3635C" w:rsidP="00F3635C">
      <w:pPr>
        <w:pStyle w:val="ListParagraph"/>
        <w:ind w:left="1080"/>
        <w:rPr>
          <w:rFonts w:cstheme="minorHAnsi"/>
          <w:b/>
          <w:lang w:val="de-DE"/>
        </w:rPr>
      </w:pPr>
      <w:r w:rsidRPr="005540A3">
        <w:rPr>
          <w:rFonts w:cstheme="minorHAnsi"/>
          <w:b/>
          <w:lang w:val="de-DE"/>
        </w:rPr>
        <w:t xml:space="preserve">Motion: </w:t>
      </w:r>
      <w:r w:rsidR="00110D4A" w:rsidRPr="005540A3">
        <w:rPr>
          <w:rFonts w:cstheme="minorHAnsi"/>
          <w:b/>
          <w:lang w:val="de-DE"/>
        </w:rPr>
        <w:t xml:space="preserve">Gabe Suk </w:t>
      </w:r>
    </w:p>
    <w:p w14:paraId="735F154A" w14:textId="1FD7FCA2" w:rsidR="00F3635C" w:rsidRPr="005540A3" w:rsidRDefault="00F3635C" w:rsidP="00F3635C">
      <w:pPr>
        <w:pStyle w:val="ListParagraph"/>
        <w:ind w:left="1080"/>
        <w:rPr>
          <w:rFonts w:cstheme="minorHAnsi"/>
        </w:rPr>
      </w:pPr>
      <w:r w:rsidRPr="005540A3">
        <w:rPr>
          <w:rFonts w:cstheme="minorHAnsi"/>
          <w:b/>
        </w:rPr>
        <w:t xml:space="preserve">Second: </w:t>
      </w:r>
      <w:r w:rsidR="005540A3" w:rsidRPr="005540A3">
        <w:rPr>
          <w:rFonts w:cstheme="minorHAnsi"/>
          <w:b/>
        </w:rPr>
        <w:t xml:space="preserve"> Erin Mont</w:t>
      </w:r>
      <w:r w:rsidR="005540A3">
        <w:rPr>
          <w:rFonts w:cstheme="minorHAnsi"/>
          <w:b/>
        </w:rPr>
        <w:t>ano</w:t>
      </w:r>
    </w:p>
    <w:p w14:paraId="21C0B9E3" w14:textId="642E3039" w:rsidR="00F3635C" w:rsidRPr="00476223" w:rsidRDefault="00F3635C" w:rsidP="00F3635C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No correction or objection: </w:t>
      </w:r>
      <w:r w:rsidR="005540A3">
        <w:rPr>
          <w:rFonts w:cstheme="minorHAnsi"/>
          <w:b/>
        </w:rPr>
        <w:t>Motion tabled until discussion with committee assignments</w:t>
      </w:r>
    </w:p>
    <w:p w14:paraId="79A7F2A2" w14:textId="39FD5A96" w:rsidR="00F3635C" w:rsidRDefault="005540A3" w:rsidP="00F3635C">
      <w:pPr>
        <w:pStyle w:val="ListParagraph"/>
        <w:ind w:left="1080"/>
        <w:rPr>
          <w:b/>
          <w:bCs/>
        </w:rPr>
      </w:pPr>
      <w:r>
        <w:t>x</w:t>
      </w:r>
      <w:r w:rsidR="00F3635C"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3635C" w:rsidRPr="10100A7F">
        <w:instrText xml:space="preserve"> FORMCHECKBOX </w:instrText>
      </w:r>
      <w:r w:rsidR="00F3635C" w:rsidRPr="10100A7F">
        <w:fldChar w:fldCharType="separate"/>
      </w:r>
      <w:r w:rsidR="00F3635C" w:rsidRPr="10100A7F">
        <w:fldChar w:fldCharType="end"/>
      </w:r>
      <w:r w:rsidR="00F3635C" w:rsidRPr="10100A7F">
        <w:t xml:space="preserve"> </w:t>
      </w:r>
      <w:r w:rsidR="00F3635C" w:rsidRPr="00476223">
        <w:rPr>
          <w:b/>
          <w:bCs/>
        </w:rPr>
        <w:t>Unanimous</w:t>
      </w:r>
      <w:r w:rsidR="00F3635C" w:rsidRPr="10100A7F">
        <w:t xml:space="preserve"> </w:t>
      </w:r>
      <w:r w:rsidR="00F3635C" w:rsidRPr="00476223">
        <w:rPr>
          <w:rFonts w:cstheme="minorHAnsi"/>
        </w:rPr>
        <w:tab/>
      </w:r>
      <w:r w:rsidR="00F3635C" w:rsidRPr="10100A7F">
        <w:t xml:space="preserve">or </w:t>
      </w:r>
      <w:r w:rsidR="00F3635C" w:rsidRPr="00476223">
        <w:rPr>
          <w:rFonts w:cstheme="minorHAnsi"/>
        </w:rPr>
        <w:tab/>
      </w:r>
      <w:r w:rsidR="00F3635C" w:rsidRPr="00476223">
        <w:rPr>
          <w:b/>
          <w:bCs/>
        </w:rPr>
        <w:t xml:space="preserve">Ayes:                   Nays: </w:t>
      </w:r>
    </w:p>
    <w:p w14:paraId="64E744C4" w14:textId="77777777" w:rsidR="00DE5ACC" w:rsidRDefault="00DE5ACC" w:rsidP="00F3635C">
      <w:pPr>
        <w:pStyle w:val="ListParagraph"/>
        <w:ind w:left="1080"/>
        <w:rPr>
          <w:b/>
          <w:bCs/>
        </w:rPr>
      </w:pPr>
    </w:p>
    <w:p w14:paraId="1BD820AC" w14:textId="55424B75" w:rsidR="00DE5ACC" w:rsidRDefault="00DE5ACC" w:rsidP="00DE5ACC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76223">
        <w:rPr>
          <w:rFonts w:cstheme="minorHAnsi"/>
          <w:b/>
        </w:rPr>
        <w:t>Action Requested</w:t>
      </w:r>
      <w:r>
        <w:rPr>
          <w:rFonts w:cstheme="minorHAnsi"/>
          <w:b/>
        </w:rPr>
        <w:t>: Handbook Policy Change</w:t>
      </w:r>
    </w:p>
    <w:p w14:paraId="4D6A2340" w14:textId="6028C78D" w:rsidR="00DE5ACC" w:rsidRPr="00476223" w:rsidRDefault="00DE5ACC" w:rsidP="00DE5ACC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Motion: </w:t>
      </w:r>
      <w:r w:rsidR="00A56801">
        <w:rPr>
          <w:rFonts w:cstheme="minorHAnsi"/>
          <w:b/>
        </w:rPr>
        <w:t>Mark Macik</w:t>
      </w:r>
    </w:p>
    <w:p w14:paraId="7BD73400" w14:textId="2351C8B9" w:rsidR="00DE5ACC" w:rsidRPr="00476223" w:rsidRDefault="00DE5ACC" w:rsidP="00DE5ACC">
      <w:pPr>
        <w:pStyle w:val="ListParagraph"/>
        <w:ind w:left="1080"/>
        <w:rPr>
          <w:rFonts w:cstheme="minorHAnsi"/>
        </w:rPr>
      </w:pPr>
      <w:r w:rsidRPr="00476223">
        <w:rPr>
          <w:rFonts w:cstheme="minorHAnsi"/>
          <w:b/>
        </w:rPr>
        <w:t xml:space="preserve">Second: </w:t>
      </w:r>
      <w:r w:rsidR="00A56801">
        <w:rPr>
          <w:rFonts w:cstheme="minorHAnsi"/>
        </w:rPr>
        <w:t>Brinn King</w:t>
      </w:r>
    </w:p>
    <w:p w14:paraId="09F2D778" w14:textId="582EFDF8" w:rsidR="00DE5ACC" w:rsidRPr="00476223" w:rsidRDefault="00DE5ACC" w:rsidP="00DE5ACC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No correction or objection: </w:t>
      </w:r>
      <w:r w:rsidR="00A56801">
        <w:rPr>
          <w:rFonts w:cstheme="minorHAnsi"/>
        </w:rPr>
        <w:t xml:space="preserve">Motion to include typo on page 36 and 37 with </w:t>
      </w:r>
      <w:r w:rsidR="0001553D">
        <w:rPr>
          <w:rFonts w:cstheme="minorHAnsi"/>
        </w:rPr>
        <w:t>grade scale being 60 and below in a fail.</w:t>
      </w:r>
    </w:p>
    <w:p w14:paraId="75DC3487" w14:textId="138E2505" w:rsidR="00DE5ACC" w:rsidRDefault="00A56801" w:rsidP="00DE5ACC">
      <w:pPr>
        <w:pStyle w:val="ListParagraph"/>
        <w:ind w:left="1080"/>
        <w:rPr>
          <w:b/>
          <w:bCs/>
        </w:rPr>
      </w:pPr>
      <w:r>
        <w:t>x</w:t>
      </w:r>
      <w:r w:rsidR="00DE5ACC"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E5ACC" w:rsidRPr="10100A7F">
        <w:instrText xml:space="preserve"> FORMCHECKBOX </w:instrText>
      </w:r>
      <w:r w:rsidR="00DE5ACC" w:rsidRPr="10100A7F">
        <w:fldChar w:fldCharType="separate"/>
      </w:r>
      <w:r w:rsidR="00DE5ACC" w:rsidRPr="10100A7F">
        <w:fldChar w:fldCharType="end"/>
      </w:r>
      <w:r w:rsidR="00DE5ACC" w:rsidRPr="10100A7F">
        <w:t xml:space="preserve"> </w:t>
      </w:r>
      <w:r w:rsidR="00DE5ACC" w:rsidRPr="00476223">
        <w:rPr>
          <w:b/>
          <w:bCs/>
        </w:rPr>
        <w:t>Unanimous</w:t>
      </w:r>
      <w:r w:rsidR="00DE5ACC" w:rsidRPr="10100A7F">
        <w:t xml:space="preserve"> </w:t>
      </w:r>
      <w:r w:rsidR="00DE5ACC" w:rsidRPr="00476223">
        <w:rPr>
          <w:rFonts w:cstheme="minorHAnsi"/>
        </w:rPr>
        <w:tab/>
      </w:r>
      <w:r w:rsidR="00DE5ACC" w:rsidRPr="10100A7F">
        <w:t xml:space="preserve">or </w:t>
      </w:r>
      <w:r w:rsidR="00DE5ACC" w:rsidRPr="00476223">
        <w:rPr>
          <w:rFonts w:cstheme="minorHAnsi"/>
        </w:rPr>
        <w:tab/>
      </w:r>
      <w:r w:rsidR="00DE5ACC" w:rsidRPr="00476223">
        <w:rPr>
          <w:b/>
          <w:bCs/>
        </w:rPr>
        <w:t>Ayes:                   Nays:</w:t>
      </w:r>
    </w:p>
    <w:p w14:paraId="40B43150" w14:textId="77777777" w:rsidR="00760CF2" w:rsidRPr="00476223" w:rsidRDefault="00760CF2" w:rsidP="00F3635C">
      <w:pPr>
        <w:pStyle w:val="ListParagraph"/>
        <w:ind w:left="1080"/>
        <w:rPr>
          <w:b/>
          <w:bCs/>
        </w:rPr>
      </w:pPr>
    </w:p>
    <w:p w14:paraId="77CBBDCA" w14:textId="1190DBF6" w:rsidR="00DE5ACC" w:rsidRDefault="00DE5ACC" w:rsidP="00DE5ACC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476223">
        <w:rPr>
          <w:rFonts w:cstheme="minorHAnsi"/>
          <w:b/>
        </w:rPr>
        <w:t>Action Requested</w:t>
      </w:r>
      <w:r>
        <w:rPr>
          <w:rFonts w:cstheme="minorHAnsi"/>
          <w:b/>
        </w:rPr>
        <w:t>: LPA</w:t>
      </w:r>
    </w:p>
    <w:p w14:paraId="5E3CF58D" w14:textId="1DC25553" w:rsidR="00DE5ACC" w:rsidRPr="00476223" w:rsidRDefault="00DE5ACC" w:rsidP="00DE5ACC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Motion: </w:t>
      </w:r>
      <w:r w:rsidR="00687AE5">
        <w:rPr>
          <w:rFonts w:cstheme="minorHAnsi"/>
          <w:b/>
        </w:rPr>
        <w:t xml:space="preserve">To table the LPA </w:t>
      </w:r>
      <w:r w:rsidR="00316E42">
        <w:rPr>
          <w:rFonts w:cstheme="minorHAnsi"/>
          <w:b/>
        </w:rPr>
        <w:t xml:space="preserve">until further review by board and head administrator by </w:t>
      </w:r>
      <w:r w:rsidR="002F29D4">
        <w:rPr>
          <w:rFonts w:cstheme="minorHAnsi"/>
          <w:b/>
        </w:rPr>
        <w:t>Gabe Suk</w:t>
      </w:r>
    </w:p>
    <w:p w14:paraId="63A51623" w14:textId="7AF923B6" w:rsidR="00DE5ACC" w:rsidRPr="00476223" w:rsidRDefault="00DE5ACC" w:rsidP="00DE5ACC">
      <w:pPr>
        <w:pStyle w:val="ListParagraph"/>
        <w:ind w:left="1080"/>
        <w:rPr>
          <w:rFonts w:cstheme="minorHAnsi"/>
        </w:rPr>
      </w:pPr>
      <w:r w:rsidRPr="00476223">
        <w:rPr>
          <w:rFonts w:cstheme="minorHAnsi"/>
          <w:b/>
        </w:rPr>
        <w:t xml:space="preserve">Second: </w:t>
      </w:r>
      <w:r w:rsidR="002F29D4">
        <w:rPr>
          <w:rFonts w:cstheme="minorHAnsi"/>
        </w:rPr>
        <w:t>Terri Fraizer</w:t>
      </w:r>
    </w:p>
    <w:p w14:paraId="4F4F167A" w14:textId="77777777" w:rsidR="00DE5ACC" w:rsidRPr="00476223" w:rsidRDefault="00DE5ACC" w:rsidP="00DE5ACC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No correction or objection: </w:t>
      </w:r>
      <w:r w:rsidRPr="00476223">
        <w:rPr>
          <w:rFonts w:cstheme="minorHAnsi"/>
        </w:rPr>
        <w:t>[BLANK]</w:t>
      </w:r>
    </w:p>
    <w:p w14:paraId="0792BB16" w14:textId="42DBE438" w:rsidR="00F76B68" w:rsidRPr="00F76B68" w:rsidRDefault="002F29D4" w:rsidP="00F76B68">
      <w:pPr>
        <w:pStyle w:val="ListParagraph"/>
        <w:ind w:left="1080"/>
        <w:rPr>
          <w:b/>
          <w:bCs/>
        </w:rPr>
      </w:pPr>
      <w:r>
        <w:t>x</w:t>
      </w:r>
      <w:r w:rsidR="00DE5ACC"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E5ACC" w:rsidRPr="10100A7F">
        <w:instrText xml:space="preserve"> FORMCHECKBOX </w:instrText>
      </w:r>
      <w:r w:rsidR="00DE5ACC" w:rsidRPr="10100A7F">
        <w:fldChar w:fldCharType="separate"/>
      </w:r>
      <w:r w:rsidR="00DE5ACC" w:rsidRPr="10100A7F">
        <w:fldChar w:fldCharType="end"/>
      </w:r>
      <w:r w:rsidR="00DE5ACC" w:rsidRPr="10100A7F">
        <w:t xml:space="preserve"> </w:t>
      </w:r>
      <w:r w:rsidR="00DE5ACC" w:rsidRPr="00476223">
        <w:rPr>
          <w:b/>
          <w:bCs/>
        </w:rPr>
        <w:t>Unanimous</w:t>
      </w:r>
      <w:r w:rsidR="00DE5ACC" w:rsidRPr="10100A7F">
        <w:t xml:space="preserve"> </w:t>
      </w:r>
      <w:r w:rsidR="00DE5ACC" w:rsidRPr="00476223">
        <w:rPr>
          <w:rFonts w:cstheme="minorHAnsi"/>
        </w:rPr>
        <w:tab/>
      </w:r>
      <w:r w:rsidR="00DE5ACC" w:rsidRPr="10100A7F">
        <w:t xml:space="preserve">or </w:t>
      </w:r>
      <w:r w:rsidR="00DE5ACC" w:rsidRPr="00476223">
        <w:rPr>
          <w:rFonts w:cstheme="minorHAnsi"/>
        </w:rPr>
        <w:tab/>
      </w:r>
      <w:r w:rsidR="00DE5ACC" w:rsidRPr="00476223">
        <w:rPr>
          <w:b/>
          <w:bCs/>
        </w:rPr>
        <w:t>Ayes:                   Nays:</w:t>
      </w:r>
    </w:p>
    <w:p w14:paraId="790279AA" w14:textId="77777777" w:rsidR="00476223" w:rsidRDefault="00476223" w:rsidP="00476223">
      <w:pPr>
        <w:pStyle w:val="ListParagraph"/>
        <w:ind w:left="1080"/>
        <w:rPr>
          <w:rFonts w:cstheme="minorHAnsi"/>
          <w:b/>
        </w:rPr>
      </w:pPr>
    </w:p>
    <w:p w14:paraId="608D65CB" w14:textId="48CBFAB5" w:rsidR="00476223" w:rsidRPr="00574C74" w:rsidRDefault="00476223" w:rsidP="00574C74">
      <w:pPr>
        <w:rPr>
          <w:b/>
          <w:bCs/>
        </w:rPr>
      </w:pPr>
    </w:p>
    <w:p w14:paraId="220BEED7" w14:textId="0477F32B" w:rsidR="00F76B68" w:rsidRDefault="00F76B68" w:rsidP="00574C74">
      <w:pPr>
        <w:pStyle w:val="ListParagraph"/>
        <w:numPr>
          <w:ilvl w:val="0"/>
          <w:numId w:val="2"/>
        </w:numPr>
        <w:rPr>
          <w:b/>
          <w:bCs/>
        </w:rPr>
      </w:pPr>
      <w:r w:rsidRPr="00476223">
        <w:rPr>
          <w:rFonts w:cstheme="minorHAnsi"/>
          <w:b/>
        </w:rPr>
        <w:t>Action Requested</w:t>
      </w:r>
      <w:r>
        <w:rPr>
          <w:rFonts w:cstheme="minorHAnsi"/>
          <w:b/>
        </w:rPr>
        <w:t xml:space="preserve">: </w:t>
      </w:r>
      <w:r>
        <w:rPr>
          <w:b/>
          <w:bCs/>
        </w:rPr>
        <w:t>Committee Review, Committee Assignments, Proposals for new committees to establish.</w:t>
      </w:r>
    </w:p>
    <w:p w14:paraId="5B545D9E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73A7E874" w14:textId="3A6809A6" w:rsidR="00F76B68" w:rsidRPr="00476223" w:rsidRDefault="00F76B68" w:rsidP="00F76B68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Motion: </w:t>
      </w:r>
      <w:r w:rsidR="002F609F">
        <w:rPr>
          <w:rFonts w:cstheme="minorHAnsi"/>
          <w:b/>
        </w:rPr>
        <w:t xml:space="preserve">TO table committee </w:t>
      </w:r>
      <w:r w:rsidR="00B64BC8">
        <w:rPr>
          <w:rFonts w:cstheme="minorHAnsi"/>
          <w:b/>
        </w:rPr>
        <w:t xml:space="preserve">discussions until later by Gabe Suk </w:t>
      </w:r>
    </w:p>
    <w:p w14:paraId="0B8D91FF" w14:textId="4070A4D8" w:rsidR="00F76B68" w:rsidRPr="00476223" w:rsidRDefault="00F76B68" w:rsidP="00F76B68">
      <w:pPr>
        <w:pStyle w:val="ListParagraph"/>
        <w:ind w:left="1080"/>
        <w:rPr>
          <w:rFonts w:cstheme="minorHAnsi"/>
        </w:rPr>
      </w:pPr>
      <w:r w:rsidRPr="00476223">
        <w:rPr>
          <w:rFonts w:cstheme="minorHAnsi"/>
          <w:b/>
        </w:rPr>
        <w:t xml:space="preserve">Second: </w:t>
      </w:r>
      <w:r w:rsidR="00B64BC8">
        <w:rPr>
          <w:rFonts w:cstheme="minorHAnsi"/>
        </w:rPr>
        <w:t xml:space="preserve">Erin Montano </w:t>
      </w:r>
    </w:p>
    <w:p w14:paraId="51268DAC" w14:textId="77777777" w:rsidR="00F76B68" w:rsidRPr="00476223" w:rsidRDefault="00F76B68" w:rsidP="00F76B68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lastRenderedPageBreak/>
        <w:t xml:space="preserve">No correction or objection: </w:t>
      </w:r>
      <w:r w:rsidRPr="00476223">
        <w:rPr>
          <w:rFonts w:cstheme="minorHAnsi"/>
        </w:rPr>
        <w:t>[BLANK]</w:t>
      </w:r>
    </w:p>
    <w:p w14:paraId="18F07B92" w14:textId="3C70BC6C" w:rsidR="00F76B68" w:rsidRPr="00F76B68" w:rsidRDefault="00B64BC8" w:rsidP="00F76B68">
      <w:pPr>
        <w:pStyle w:val="ListParagraph"/>
        <w:ind w:left="1080"/>
        <w:rPr>
          <w:b/>
          <w:bCs/>
        </w:rPr>
      </w:pPr>
      <w:r>
        <w:t>x</w:t>
      </w:r>
      <w:r w:rsidR="00F76B68"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76B68" w:rsidRPr="10100A7F">
        <w:instrText xml:space="preserve"> FORMCHECKBOX </w:instrText>
      </w:r>
      <w:r w:rsidR="00F76B68" w:rsidRPr="10100A7F">
        <w:fldChar w:fldCharType="separate"/>
      </w:r>
      <w:r w:rsidR="00F76B68" w:rsidRPr="10100A7F">
        <w:fldChar w:fldCharType="end"/>
      </w:r>
      <w:r w:rsidR="00F76B68" w:rsidRPr="10100A7F">
        <w:t xml:space="preserve"> </w:t>
      </w:r>
      <w:r w:rsidR="00F76B68" w:rsidRPr="00476223">
        <w:rPr>
          <w:b/>
          <w:bCs/>
        </w:rPr>
        <w:t>Unanimous</w:t>
      </w:r>
      <w:r w:rsidR="00F76B68" w:rsidRPr="10100A7F">
        <w:t xml:space="preserve"> </w:t>
      </w:r>
      <w:r w:rsidR="00F76B68" w:rsidRPr="00476223">
        <w:rPr>
          <w:rFonts w:cstheme="minorHAnsi"/>
        </w:rPr>
        <w:tab/>
      </w:r>
      <w:r w:rsidR="00F76B68" w:rsidRPr="10100A7F">
        <w:t xml:space="preserve">or </w:t>
      </w:r>
      <w:r w:rsidR="00F76B68" w:rsidRPr="00476223">
        <w:rPr>
          <w:rFonts w:cstheme="minorHAnsi"/>
        </w:rPr>
        <w:tab/>
      </w:r>
      <w:r w:rsidR="00F76B68" w:rsidRPr="00476223">
        <w:rPr>
          <w:b/>
          <w:bCs/>
        </w:rPr>
        <w:t>Ayes:                   Nays:</w:t>
      </w:r>
    </w:p>
    <w:p w14:paraId="0F7E1993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45AEB1A8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50CA4C4D" w14:textId="08B85D7D" w:rsidR="00F76B68" w:rsidRDefault="00F76B68" w:rsidP="00F76B68">
      <w:pPr>
        <w:pStyle w:val="ListParagraph"/>
        <w:numPr>
          <w:ilvl w:val="0"/>
          <w:numId w:val="2"/>
        </w:numPr>
        <w:rPr>
          <w:b/>
          <w:bCs/>
        </w:rPr>
      </w:pPr>
      <w:r w:rsidRPr="00476223">
        <w:rPr>
          <w:rFonts w:cstheme="minorHAnsi"/>
          <w:b/>
        </w:rPr>
        <w:t>Action Requested</w:t>
      </w:r>
      <w:r>
        <w:rPr>
          <w:rFonts w:cstheme="minorHAnsi"/>
          <w:b/>
        </w:rPr>
        <w:t xml:space="preserve">: </w:t>
      </w:r>
      <w:r>
        <w:rPr>
          <w:b/>
          <w:bCs/>
        </w:rPr>
        <w:t>PTA Proposal Review and vote on establishing a Hozho Academy PTA</w:t>
      </w:r>
    </w:p>
    <w:p w14:paraId="7BDE195C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127FD423" w14:textId="77777777" w:rsidR="00F76B68" w:rsidRPr="00476223" w:rsidRDefault="00F76B68" w:rsidP="00F76B68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Motion: </w:t>
      </w:r>
    </w:p>
    <w:p w14:paraId="4CFA03FA" w14:textId="77777777" w:rsidR="00F76B68" w:rsidRPr="00476223" w:rsidRDefault="00F76B68" w:rsidP="00F76B68">
      <w:pPr>
        <w:pStyle w:val="ListParagraph"/>
        <w:ind w:left="1080"/>
        <w:rPr>
          <w:rFonts w:cstheme="minorHAnsi"/>
        </w:rPr>
      </w:pPr>
      <w:r w:rsidRPr="00476223">
        <w:rPr>
          <w:rFonts w:cstheme="minorHAnsi"/>
          <w:b/>
        </w:rPr>
        <w:t xml:space="preserve">Second: </w:t>
      </w:r>
      <w:r w:rsidRPr="00476223">
        <w:rPr>
          <w:rFonts w:cstheme="minorHAnsi"/>
        </w:rPr>
        <w:t>[BLANK]</w:t>
      </w:r>
    </w:p>
    <w:p w14:paraId="2E776FAE" w14:textId="77777777" w:rsidR="00F76B68" w:rsidRPr="00476223" w:rsidRDefault="00F76B68" w:rsidP="00F76B68">
      <w:pPr>
        <w:pStyle w:val="ListParagraph"/>
        <w:ind w:left="1080"/>
        <w:rPr>
          <w:rFonts w:cstheme="minorHAnsi"/>
          <w:b/>
        </w:rPr>
      </w:pPr>
      <w:r w:rsidRPr="00476223">
        <w:rPr>
          <w:rFonts w:cstheme="minorHAnsi"/>
          <w:b/>
        </w:rPr>
        <w:t xml:space="preserve">No correction or objection: </w:t>
      </w:r>
      <w:r w:rsidRPr="00476223">
        <w:rPr>
          <w:rFonts w:cstheme="minorHAnsi"/>
        </w:rPr>
        <w:t>[BLANK]</w:t>
      </w:r>
    </w:p>
    <w:p w14:paraId="3704223B" w14:textId="77777777" w:rsidR="00F76B68" w:rsidRPr="00F76B68" w:rsidRDefault="00F76B68" w:rsidP="00F76B68">
      <w:pPr>
        <w:pStyle w:val="ListParagraph"/>
        <w:ind w:left="1080"/>
        <w:rPr>
          <w:b/>
          <w:bCs/>
        </w:rPr>
      </w:pPr>
      <w:r w:rsidRPr="10100A7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10100A7F">
        <w:instrText xml:space="preserve"> FORMCHECKBOX </w:instrText>
      </w:r>
      <w:r w:rsidRPr="10100A7F">
        <w:fldChar w:fldCharType="separate"/>
      </w:r>
      <w:r w:rsidRPr="10100A7F">
        <w:fldChar w:fldCharType="end"/>
      </w:r>
      <w:r w:rsidRPr="10100A7F">
        <w:t xml:space="preserve"> </w:t>
      </w:r>
      <w:r w:rsidRPr="00476223">
        <w:rPr>
          <w:b/>
          <w:bCs/>
        </w:rPr>
        <w:t>Unanimous</w:t>
      </w:r>
      <w:r w:rsidRPr="10100A7F">
        <w:t xml:space="preserve"> </w:t>
      </w:r>
      <w:r w:rsidRPr="00476223">
        <w:rPr>
          <w:rFonts w:cstheme="minorHAnsi"/>
        </w:rPr>
        <w:tab/>
      </w:r>
      <w:r w:rsidRPr="10100A7F">
        <w:t xml:space="preserve">or </w:t>
      </w:r>
      <w:r w:rsidRPr="00476223">
        <w:rPr>
          <w:rFonts w:cstheme="minorHAnsi"/>
        </w:rPr>
        <w:tab/>
      </w:r>
      <w:r w:rsidRPr="00476223">
        <w:rPr>
          <w:b/>
          <w:bCs/>
        </w:rPr>
        <w:t>Ayes:                   Nays:</w:t>
      </w:r>
    </w:p>
    <w:p w14:paraId="45C4CF84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7A7438D2" w14:textId="739A1589" w:rsidR="00F76B68" w:rsidRDefault="00F76B68" w:rsidP="00574C7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Construction Project Update from Cyle Balok</w:t>
      </w:r>
    </w:p>
    <w:p w14:paraId="1DACAF3F" w14:textId="77777777" w:rsidR="00F76B68" w:rsidRDefault="00F76B68" w:rsidP="00F76B68">
      <w:pPr>
        <w:pStyle w:val="ListParagraph"/>
        <w:ind w:left="1080"/>
        <w:rPr>
          <w:b/>
          <w:bCs/>
        </w:rPr>
      </w:pPr>
    </w:p>
    <w:p w14:paraId="12496AF7" w14:textId="23E745F9" w:rsidR="00574C74" w:rsidRDefault="004F5DCC" w:rsidP="00574C74">
      <w:pPr>
        <w:pStyle w:val="ListParagraph"/>
        <w:numPr>
          <w:ilvl w:val="0"/>
          <w:numId w:val="2"/>
        </w:numPr>
        <w:rPr>
          <w:b/>
          <w:bCs/>
        </w:rPr>
      </w:pPr>
      <w:r w:rsidRPr="0064041D">
        <w:rPr>
          <w:b/>
          <w:bCs/>
        </w:rPr>
        <w:t xml:space="preserve">Principal Report </w:t>
      </w:r>
    </w:p>
    <w:p w14:paraId="737A6142" w14:textId="77777777" w:rsidR="00FD590F" w:rsidRPr="00FD590F" w:rsidRDefault="00FD590F" w:rsidP="00FD590F">
      <w:pPr>
        <w:pStyle w:val="ListParagraph"/>
        <w:rPr>
          <w:b/>
          <w:bCs/>
        </w:rPr>
      </w:pPr>
    </w:p>
    <w:p w14:paraId="7396990C" w14:textId="1AC7898B" w:rsidR="00FD590F" w:rsidRDefault="00FD590F" w:rsidP="00FD590F">
      <w:pPr>
        <w:pStyle w:val="ListParagraph"/>
        <w:ind w:left="1080"/>
        <w:rPr>
          <w:b/>
          <w:bCs/>
        </w:rPr>
      </w:pPr>
      <w:r>
        <w:rPr>
          <w:b/>
          <w:bCs/>
        </w:rPr>
        <w:t>57% Native American, 54% minori</w:t>
      </w:r>
      <w:r w:rsidR="00A00DDF">
        <w:rPr>
          <w:b/>
          <w:bCs/>
        </w:rPr>
        <w:t xml:space="preserve">ty, 850 students </w:t>
      </w:r>
    </w:p>
    <w:p w14:paraId="18CC8C9E" w14:textId="77777777" w:rsidR="00574C74" w:rsidRDefault="00574C74" w:rsidP="00574C74">
      <w:pPr>
        <w:pStyle w:val="ListParagraph"/>
        <w:ind w:left="1080"/>
        <w:rPr>
          <w:b/>
          <w:bCs/>
        </w:rPr>
      </w:pPr>
    </w:p>
    <w:p w14:paraId="7FF39AE6" w14:textId="0986D681" w:rsidR="00574C74" w:rsidRPr="00574C74" w:rsidRDefault="00574C74" w:rsidP="00574C7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Finance Report </w:t>
      </w:r>
    </w:p>
    <w:p w14:paraId="237D516C" w14:textId="77777777" w:rsidR="00A14B61" w:rsidRPr="00627A40" w:rsidRDefault="00A14B61" w:rsidP="00C36707">
      <w:pPr>
        <w:rPr>
          <w:rFonts w:cstheme="minorHAnsi"/>
          <w:b/>
        </w:rPr>
      </w:pPr>
    </w:p>
    <w:p w14:paraId="2D53EC85" w14:textId="7614A783" w:rsidR="003E4A33" w:rsidRPr="008C3E9A" w:rsidRDefault="32BE4887" w:rsidP="008C3E9A">
      <w:pPr>
        <w:pStyle w:val="ListParagraph"/>
        <w:numPr>
          <w:ilvl w:val="0"/>
          <w:numId w:val="2"/>
        </w:numPr>
        <w:rPr>
          <w:b/>
          <w:bCs/>
        </w:rPr>
      </w:pPr>
      <w:r w:rsidRPr="32BE4887">
        <w:rPr>
          <w:b/>
          <w:bCs/>
        </w:rPr>
        <w:t xml:space="preserve">Comments from the community: If you wish to submit a comment, please send </w:t>
      </w:r>
      <w:r w:rsidR="004354CA" w:rsidRPr="32BE4887">
        <w:rPr>
          <w:b/>
          <w:bCs/>
        </w:rPr>
        <w:t>an email</w:t>
      </w:r>
      <w:r w:rsidRPr="32BE4887">
        <w:rPr>
          <w:b/>
          <w:bCs/>
        </w:rPr>
        <w:t xml:space="preserve"> to </w:t>
      </w:r>
      <w:hyperlink r:id="rId8">
        <w:r w:rsidRPr="32BE4887">
          <w:rPr>
            <w:rStyle w:val="Hyperlink"/>
            <w:b/>
            <w:bCs/>
          </w:rPr>
          <w:t>president@hozhoacademy.org</w:t>
        </w:r>
      </w:hyperlink>
      <w:r w:rsidRPr="32BE4887">
        <w:rPr>
          <w:b/>
          <w:bCs/>
        </w:rPr>
        <w:t xml:space="preserve"> no later than noon on </w:t>
      </w:r>
      <w:r w:rsidR="008C3E9A">
        <w:rPr>
          <w:b/>
          <w:bCs/>
        </w:rPr>
        <w:t>Tuesday</w:t>
      </w:r>
      <w:r w:rsidR="00476223" w:rsidRPr="008C3E9A">
        <w:rPr>
          <w:b/>
          <w:bCs/>
        </w:rPr>
        <w:t xml:space="preserve"> </w:t>
      </w:r>
      <w:r w:rsidR="00574C74">
        <w:rPr>
          <w:b/>
          <w:bCs/>
        </w:rPr>
        <w:t>August 26</w:t>
      </w:r>
      <w:r w:rsidR="004A272B" w:rsidRPr="008C3E9A">
        <w:rPr>
          <w:b/>
          <w:bCs/>
        </w:rPr>
        <w:t>,</w:t>
      </w:r>
      <w:r w:rsidR="00F80221" w:rsidRPr="008C3E9A">
        <w:rPr>
          <w:b/>
          <w:bCs/>
        </w:rPr>
        <w:t xml:space="preserve"> 202</w:t>
      </w:r>
      <w:r w:rsidR="00113A87" w:rsidRPr="008C3E9A">
        <w:rPr>
          <w:b/>
          <w:bCs/>
        </w:rPr>
        <w:t>5</w:t>
      </w:r>
      <w:r w:rsidR="00F2459E" w:rsidRPr="008C3E9A">
        <w:rPr>
          <w:b/>
          <w:bCs/>
        </w:rPr>
        <w:t>.</w:t>
      </w:r>
    </w:p>
    <w:p w14:paraId="1989BA36" w14:textId="77777777" w:rsidR="009E2D81" w:rsidRPr="00205FE7" w:rsidRDefault="009E2D81" w:rsidP="00205FE7">
      <w:pPr>
        <w:rPr>
          <w:rFonts w:cstheme="minorHAnsi"/>
          <w:b/>
        </w:rPr>
      </w:pPr>
    </w:p>
    <w:p w14:paraId="00A4F4EB" w14:textId="3BC82BBF" w:rsidR="004F33D5" w:rsidRPr="00124654" w:rsidRDefault="32BE4887" w:rsidP="32BE4887">
      <w:pPr>
        <w:pStyle w:val="ListParagraph"/>
        <w:numPr>
          <w:ilvl w:val="0"/>
          <w:numId w:val="2"/>
        </w:numPr>
        <w:rPr>
          <w:b/>
          <w:bCs/>
        </w:rPr>
      </w:pPr>
      <w:r w:rsidRPr="32BE4887">
        <w:rPr>
          <w:b/>
          <w:bCs/>
        </w:rPr>
        <w:t xml:space="preserve">Adjourn </w:t>
      </w:r>
    </w:p>
    <w:p w14:paraId="53548268" w14:textId="2DB93935" w:rsidR="004F33D5" w:rsidRPr="004F33D5" w:rsidRDefault="004F33D5" w:rsidP="004F33D5">
      <w:pPr>
        <w:ind w:left="360" w:firstLine="720"/>
        <w:rPr>
          <w:rFonts w:cstheme="minorHAnsi"/>
          <w:b/>
        </w:rPr>
      </w:pPr>
      <w:r>
        <w:rPr>
          <w:rFonts w:cstheme="minorHAnsi"/>
          <w:b/>
        </w:rPr>
        <w:t>M</w:t>
      </w:r>
      <w:r w:rsidRPr="004F33D5">
        <w:rPr>
          <w:rFonts w:cstheme="minorHAnsi"/>
          <w:b/>
        </w:rPr>
        <w:t xml:space="preserve">otion: </w:t>
      </w:r>
      <w:r w:rsidR="001D35EA">
        <w:rPr>
          <w:rFonts w:cstheme="minorHAnsi"/>
          <w:b/>
        </w:rPr>
        <w:t>Terri Fraizer</w:t>
      </w:r>
    </w:p>
    <w:p w14:paraId="6C1BC1F9" w14:textId="27AC7528" w:rsidR="004F33D5" w:rsidRPr="004F33D5" w:rsidRDefault="004F33D5" w:rsidP="004F33D5">
      <w:pPr>
        <w:ind w:left="720" w:firstLine="360"/>
        <w:rPr>
          <w:rFonts w:cstheme="minorHAnsi"/>
        </w:rPr>
      </w:pPr>
      <w:r w:rsidRPr="004F33D5">
        <w:rPr>
          <w:rFonts w:cstheme="minorHAnsi"/>
          <w:b/>
        </w:rPr>
        <w:t xml:space="preserve">Second: </w:t>
      </w:r>
      <w:r w:rsidR="001D35EA">
        <w:rPr>
          <w:rFonts w:cstheme="minorHAnsi"/>
          <w:b/>
        </w:rPr>
        <w:t>Mark Macik</w:t>
      </w:r>
    </w:p>
    <w:p w14:paraId="7FED4BDD" w14:textId="77777777" w:rsidR="002A34D7" w:rsidRDefault="004F33D5" w:rsidP="004F33D5">
      <w:pPr>
        <w:ind w:left="360" w:firstLine="720"/>
        <w:rPr>
          <w:rFonts w:cstheme="minorHAnsi"/>
        </w:rPr>
      </w:pPr>
      <w:r w:rsidRPr="004F33D5">
        <w:rPr>
          <w:rFonts w:cstheme="minorHAnsi"/>
          <w:b/>
        </w:rPr>
        <w:t xml:space="preserve">Discussion: </w:t>
      </w:r>
      <w:r w:rsidR="002A34D7">
        <w:rPr>
          <w:rFonts w:cstheme="minorHAnsi"/>
        </w:rPr>
        <w:t>[Blank]</w:t>
      </w:r>
    </w:p>
    <w:p w14:paraId="4D845864" w14:textId="1E17595F" w:rsidR="004F33D5" w:rsidRPr="004F33D5" w:rsidRDefault="001D35EA" w:rsidP="004F33D5">
      <w:pPr>
        <w:ind w:left="360" w:firstLine="720"/>
        <w:rPr>
          <w:rFonts w:cstheme="minorHAnsi"/>
          <w:b/>
        </w:rPr>
      </w:pPr>
      <w:r>
        <w:rPr>
          <w:rFonts w:cstheme="minorHAnsi"/>
        </w:rPr>
        <w:t>x</w:t>
      </w:r>
      <w:r w:rsidR="0037602C" w:rsidRPr="004F33D5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37602C" w:rsidRPr="004F33D5">
        <w:rPr>
          <w:rFonts w:cstheme="minorHAnsi"/>
        </w:rPr>
        <w:instrText xml:space="preserve"> FORMCHECKBOX </w:instrText>
      </w:r>
      <w:r w:rsidR="0037602C" w:rsidRPr="004F33D5">
        <w:rPr>
          <w:rFonts w:cstheme="minorHAnsi"/>
        </w:rPr>
      </w:r>
      <w:r w:rsidR="0037602C" w:rsidRPr="004F33D5">
        <w:rPr>
          <w:rFonts w:cstheme="minorHAnsi"/>
        </w:rPr>
        <w:fldChar w:fldCharType="separate"/>
      </w:r>
      <w:r w:rsidR="0037602C" w:rsidRPr="004F33D5">
        <w:rPr>
          <w:rFonts w:cstheme="minorHAnsi"/>
        </w:rPr>
        <w:fldChar w:fldCharType="end"/>
      </w:r>
      <w:r w:rsidR="0037602C">
        <w:rPr>
          <w:rFonts w:cstheme="minorHAnsi"/>
        </w:rPr>
        <w:t xml:space="preserve"> </w:t>
      </w:r>
      <w:r w:rsidR="004F33D5" w:rsidRPr="004F33D5">
        <w:rPr>
          <w:rFonts w:cstheme="minorHAnsi"/>
          <w:b/>
        </w:rPr>
        <w:t>Unanimous</w:t>
      </w:r>
      <w:r w:rsidR="004F33D5" w:rsidRPr="004F33D5">
        <w:rPr>
          <w:rFonts w:cstheme="minorHAnsi"/>
        </w:rPr>
        <w:t xml:space="preserve"> </w:t>
      </w:r>
      <w:r w:rsidR="004F33D5" w:rsidRPr="004F33D5">
        <w:rPr>
          <w:rFonts w:cstheme="minorHAnsi"/>
        </w:rPr>
        <w:tab/>
        <w:t xml:space="preserve">or </w:t>
      </w:r>
      <w:r w:rsidR="004F33D5" w:rsidRPr="004F33D5">
        <w:rPr>
          <w:rFonts w:cstheme="minorHAnsi"/>
        </w:rPr>
        <w:tab/>
      </w:r>
      <w:r w:rsidR="004F33D5" w:rsidRPr="004F33D5">
        <w:rPr>
          <w:rFonts w:cstheme="minorHAnsi"/>
          <w:b/>
        </w:rPr>
        <w:t xml:space="preserve">Ayes:                   Nays: </w:t>
      </w:r>
    </w:p>
    <w:p w14:paraId="693FDEF3" w14:textId="77777777" w:rsidR="004F33D5" w:rsidRDefault="004F33D5" w:rsidP="001D03FC">
      <w:pPr>
        <w:ind w:left="1080"/>
        <w:rPr>
          <w:rFonts w:cstheme="minorHAnsi"/>
        </w:rPr>
      </w:pPr>
    </w:p>
    <w:p w14:paraId="6C777E08" w14:textId="33ED3C03" w:rsidR="00656AA5" w:rsidRDefault="001D03FC" w:rsidP="004808EB">
      <w:pPr>
        <w:rPr>
          <w:rFonts w:cstheme="minorHAnsi"/>
        </w:rPr>
      </w:pPr>
      <w:r w:rsidRPr="002A34D7">
        <w:rPr>
          <w:rFonts w:cstheme="minorHAnsi"/>
          <w:b/>
        </w:rPr>
        <w:t>Meeting adjourned at</w:t>
      </w:r>
      <w:r w:rsidRPr="004F33D5">
        <w:rPr>
          <w:rFonts w:cstheme="minorHAnsi"/>
        </w:rPr>
        <w:t xml:space="preserve"> </w:t>
      </w:r>
    </w:p>
    <w:p w14:paraId="6C677294" w14:textId="77777777" w:rsidR="00656AA5" w:rsidRDefault="00656AA5" w:rsidP="004808EB">
      <w:pPr>
        <w:rPr>
          <w:rFonts w:cstheme="minorHAnsi"/>
        </w:rPr>
      </w:pPr>
    </w:p>
    <w:p w14:paraId="3663A0CC" w14:textId="77777777" w:rsidR="00656AA5" w:rsidRDefault="00656AA5" w:rsidP="004808EB">
      <w:pPr>
        <w:rPr>
          <w:rFonts w:cstheme="minorHAnsi"/>
        </w:rPr>
      </w:pPr>
    </w:p>
    <w:p w14:paraId="0C9F218C" w14:textId="77777777" w:rsidR="00656AA5" w:rsidRDefault="00656AA5" w:rsidP="004808EB">
      <w:pPr>
        <w:rPr>
          <w:rFonts w:cstheme="minorHAnsi"/>
        </w:rPr>
      </w:pPr>
    </w:p>
    <w:p w14:paraId="7C26D500" w14:textId="77777777" w:rsidR="00656AA5" w:rsidRDefault="00656AA5" w:rsidP="004808EB">
      <w:pPr>
        <w:rPr>
          <w:rFonts w:cstheme="minorHAnsi"/>
        </w:rPr>
      </w:pPr>
    </w:p>
    <w:p w14:paraId="6F5AA4BD" w14:textId="77777777" w:rsidR="00656AA5" w:rsidRDefault="00656AA5" w:rsidP="004808EB">
      <w:pPr>
        <w:rPr>
          <w:rFonts w:cstheme="minorHAnsi"/>
        </w:rPr>
      </w:pPr>
    </w:p>
    <w:p w14:paraId="4EDB1235" w14:textId="77777777" w:rsidR="00656AA5" w:rsidRDefault="00656AA5" w:rsidP="004808EB">
      <w:pPr>
        <w:rPr>
          <w:rFonts w:cstheme="minorHAnsi"/>
        </w:rPr>
      </w:pPr>
    </w:p>
    <w:sectPr w:rsidR="00656AA5" w:rsidSect="00245A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00FB" w14:textId="77777777" w:rsidR="00FE570F" w:rsidRDefault="00FE570F" w:rsidP="00593F4A">
      <w:r>
        <w:separator/>
      </w:r>
    </w:p>
  </w:endnote>
  <w:endnote w:type="continuationSeparator" w:id="0">
    <w:p w14:paraId="61730156" w14:textId="77777777" w:rsidR="00FE570F" w:rsidRDefault="00FE570F" w:rsidP="0059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F3F4" w14:textId="320C1614" w:rsidR="001D03FC" w:rsidRPr="001D03FC" w:rsidRDefault="001D03FC" w:rsidP="001D03FC">
    <w:pPr>
      <w:rPr>
        <w:rFonts w:eastAsia="Times New Roman" w:cs="Times New Roman"/>
        <w:color w:val="4472C4" w:themeColor="accent1"/>
        <w:sz w:val="20"/>
        <w:szCs w:val="20"/>
      </w:rPr>
    </w:pPr>
    <w:r w:rsidRPr="001D03FC">
      <w:rPr>
        <w:rFonts w:eastAsia="Times New Roman" w:cs="Times New Roman"/>
        <w:color w:val="4472C4" w:themeColor="accent1"/>
        <w:sz w:val="20"/>
        <w:szCs w:val="20"/>
      </w:rPr>
      <w:t xml:space="preserve">A copy of the meeting minutes are available for public inspection at </w:t>
    </w:r>
    <w:r w:rsidR="009043D7" w:rsidRPr="009043D7">
      <w:rPr>
        <w:rFonts w:eastAsia="Times New Roman" w:cs="Times New Roman"/>
        <w:color w:val="4472C4" w:themeColor="accent1"/>
        <w:sz w:val="20"/>
        <w:szCs w:val="20"/>
      </w:rPr>
      <w:t>Hózhó Academy</w:t>
    </w:r>
    <w:r w:rsidRPr="001D03FC">
      <w:rPr>
        <w:rFonts w:eastAsia="Times New Roman" w:cs="Times New Roman"/>
        <w:color w:val="4472C4" w:themeColor="accent1"/>
        <w:sz w:val="20"/>
        <w:szCs w:val="20"/>
      </w:rPr>
      <w:t xml:space="preserve"> within 10 calendar days for proposed minutes and 2 calendar days of approval for approved minutes. </w:t>
    </w:r>
    <w:r w:rsidR="009043D7" w:rsidRPr="009043D7">
      <w:rPr>
        <w:rFonts w:eastAsia="Times New Roman" w:cs="Times New Roman"/>
        <w:color w:val="4472C4" w:themeColor="accent1"/>
        <w:sz w:val="20"/>
        <w:szCs w:val="20"/>
      </w:rPr>
      <w:t>Hózhó Academy</w:t>
    </w:r>
    <w:r w:rsidRPr="001D03FC">
      <w:rPr>
        <w:rFonts w:eastAsia="Times New Roman" w:cs="Times New Roman"/>
        <w:color w:val="4472C4" w:themeColor="accent1"/>
        <w:sz w:val="20"/>
        <w:szCs w:val="20"/>
      </w:rPr>
      <w:t xml:space="preserve"> shall comply with subtitle A of Title II of the Americans with Disabilities Act of 1990. Should you require specific accommodation(s) please contact </w:t>
    </w:r>
    <w:r w:rsidR="00F76B68">
      <w:rPr>
        <w:rFonts w:eastAsia="Times New Roman" w:cs="Times New Roman"/>
        <w:color w:val="4472C4" w:themeColor="accent1"/>
        <w:sz w:val="20"/>
        <w:szCs w:val="20"/>
      </w:rPr>
      <w:t>Gabriel Suk</w:t>
    </w:r>
    <w:r w:rsidR="009043D7">
      <w:rPr>
        <w:rFonts w:eastAsia="Times New Roman" w:cs="Times New Roman"/>
        <w:color w:val="4472C4" w:themeColor="accent1"/>
        <w:sz w:val="20"/>
        <w:szCs w:val="20"/>
      </w:rPr>
      <w:t xml:space="preserve"> (</w:t>
    </w:r>
    <w:hyperlink r:id="rId1" w:history="1">
      <w:r w:rsidR="00F76B68" w:rsidRPr="00295E20">
        <w:rPr>
          <w:rStyle w:val="Hyperlink"/>
        </w:rPr>
        <w:t>gsuk@hozhoacademy.org</w:t>
      </w:r>
    </w:hyperlink>
    <w:r w:rsidR="00F76B68">
      <w:t xml:space="preserve">) </w:t>
    </w:r>
    <w:r w:rsidRPr="001D03FC">
      <w:rPr>
        <w:rFonts w:eastAsia="Times New Roman" w:cs="Times New Roman"/>
        <w:color w:val="4472C4" w:themeColor="accent1"/>
        <w:sz w:val="20"/>
        <w:szCs w:val="20"/>
      </w:rPr>
      <w:t>5 business days prior to the meeting.</w:t>
    </w:r>
  </w:p>
  <w:p w14:paraId="52D2CD0E" w14:textId="77777777" w:rsidR="00593F4A" w:rsidRPr="001D03FC" w:rsidRDefault="00593F4A" w:rsidP="001D0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5F33" w14:textId="77777777" w:rsidR="00FE570F" w:rsidRDefault="00FE570F" w:rsidP="00593F4A">
      <w:r>
        <w:separator/>
      </w:r>
    </w:p>
  </w:footnote>
  <w:footnote w:type="continuationSeparator" w:id="0">
    <w:p w14:paraId="75CDFA28" w14:textId="77777777" w:rsidR="00FE570F" w:rsidRDefault="00FE570F" w:rsidP="0059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8CDA" w14:textId="77777777" w:rsidR="009043D7" w:rsidRDefault="00593F4A" w:rsidP="009043D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1C5F0B" wp14:editId="7876F7AB">
          <wp:simplePos x="0" y="0"/>
          <wp:positionH relativeFrom="margin">
            <wp:posOffset>4370070</wp:posOffset>
          </wp:positionH>
          <wp:positionV relativeFrom="margin">
            <wp:posOffset>-625475</wp:posOffset>
          </wp:positionV>
          <wp:extent cx="2259965" cy="504825"/>
          <wp:effectExtent l="0" t="0" r="698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Logo 1000x432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96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3D7">
      <w:t>Hózhó Academy</w:t>
    </w:r>
  </w:p>
  <w:p w14:paraId="32E347A3" w14:textId="77777777" w:rsidR="001D03FC" w:rsidRDefault="009043D7" w:rsidP="009043D7">
    <w:pPr>
      <w:pStyle w:val="Header"/>
    </w:pPr>
    <w:r>
      <w:t>Gallup</w:t>
    </w:r>
    <w:r w:rsidR="001D03FC">
      <w:t>, NM 87</w:t>
    </w:r>
    <w:r>
      <w:t>301</w:t>
    </w:r>
  </w:p>
  <w:p w14:paraId="543FF3C8" w14:textId="77777777" w:rsidR="001D03FC" w:rsidRDefault="009043D7">
    <w:pPr>
      <w:pStyle w:val="Header"/>
    </w:pPr>
    <w:hyperlink r:id="rId2" w:history="1">
      <w:r w:rsidRPr="00E26555">
        <w:rPr>
          <w:rStyle w:val="Hyperlink"/>
        </w:rPr>
        <w:t>www.hozhoacademy.org</w:t>
      </w:r>
    </w:hyperlink>
    <w:r>
      <w:t xml:space="preserve"> </w:t>
    </w:r>
  </w:p>
  <w:p w14:paraId="34782902" w14:textId="77777777" w:rsidR="00593F4A" w:rsidRDefault="00593F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850B0" wp14:editId="650C2343">
              <wp:simplePos x="0" y="0"/>
              <wp:positionH relativeFrom="column">
                <wp:posOffset>-747395</wp:posOffset>
              </wp:positionH>
              <wp:positionV relativeFrom="paragraph">
                <wp:posOffset>278765</wp:posOffset>
              </wp:positionV>
              <wp:extent cx="7429500" cy="45085"/>
              <wp:effectExtent l="0" t="0" r="38100" b="31115"/>
              <wp:wrapThrough wrapText="bothSides">
                <wp:wrapPolygon edited="0">
                  <wp:start x="0" y="0"/>
                  <wp:lineTo x="0" y="24338"/>
                  <wp:lineTo x="21637" y="24338"/>
                  <wp:lineTo x="21637" y="0"/>
                  <wp:lineTo x="0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0" cy="45085"/>
                      </a:xfrm>
                      <a:prstGeom prst="rect">
                        <a:avLst/>
                      </a:prstGeom>
                      <a:solidFill>
                        <a:srgbClr val="33589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1C26A71">
            <v:rect id="Rectangle 2" style="position:absolute;margin-left:-58.85pt;margin-top:21.95pt;width:58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335897" strokecolor="#1f3763 [1604]" strokeweight="1pt" w14:anchorId="0C85D7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E19"/>
    <w:multiLevelType w:val="hybridMultilevel"/>
    <w:tmpl w:val="35763E76"/>
    <w:lvl w:ilvl="0" w:tplc="7D7459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55F"/>
    <w:multiLevelType w:val="hybridMultilevel"/>
    <w:tmpl w:val="B8D2F6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311"/>
    <w:multiLevelType w:val="hybridMultilevel"/>
    <w:tmpl w:val="DC5C37A0"/>
    <w:lvl w:ilvl="0" w:tplc="B35074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74E02D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70E6B"/>
    <w:multiLevelType w:val="hybridMultilevel"/>
    <w:tmpl w:val="B8D2F680"/>
    <w:lvl w:ilvl="0" w:tplc="B35074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74E02D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110F1"/>
    <w:multiLevelType w:val="multilevel"/>
    <w:tmpl w:val="461857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231E7"/>
    <w:multiLevelType w:val="hybridMultilevel"/>
    <w:tmpl w:val="37D2FACC"/>
    <w:lvl w:ilvl="0" w:tplc="B718BB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741A1"/>
    <w:multiLevelType w:val="hybridMultilevel"/>
    <w:tmpl w:val="2CE2567C"/>
    <w:lvl w:ilvl="0" w:tplc="BD3673B4">
      <w:start w:val="57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071953">
    <w:abstractNumId w:val="5"/>
  </w:num>
  <w:num w:numId="2" w16cid:durableId="1743747581">
    <w:abstractNumId w:val="3"/>
  </w:num>
  <w:num w:numId="3" w16cid:durableId="1562712847">
    <w:abstractNumId w:val="2"/>
  </w:num>
  <w:num w:numId="4" w16cid:durableId="1827479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3903656">
    <w:abstractNumId w:val="6"/>
  </w:num>
  <w:num w:numId="6" w16cid:durableId="195193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554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52"/>
    <w:rsid w:val="00007893"/>
    <w:rsid w:val="0001553D"/>
    <w:rsid w:val="00016D2F"/>
    <w:rsid w:val="0002264D"/>
    <w:rsid w:val="00024F1E"/>
    <w:rsid w:val="000254CE"/>
    <w:rsid w:val="000317E1"/>
    <w:rsid w:val="00033B77"/>
    <w:rsid w:val="000374AD"/>
    <w:rsid w:val="00050DD0"/>
    <w:rsid w:val="000518F4"/>
    <w:rsid w:val="000520DF"/>
    <w:rsid w:val="00053811"/>
    <w:rsid w:val="00054068"/>
    <w:rsid w:val="000543D9"/>
    <w:rsid w:val="000600B2"/>
    <w:rsid w:val="000630EC"/>
    <w:rsid w:val="00065552"/>
    <w:rsid w:val="00072A37"/>
    <w:rsid w:val="00080695"/>
    <w:rsid w:val="00082850"/>
    <w:rsid w:val="00090DB6"/>
    <w:rsid w:val="000952E2"/>
    <w:rsid w:val="000A3180"/>
    <w:rsid w:val="000B1179"/>
    <w:rsid w:val="000B55A0"/>
    <w:rsid w:val="000B7DE6"/>
    <w:rsid w:val="000C0568"/>
    <w:rsid w:val="000C1159"/>
    <w:rsid w:val="000D21D2"/>
    <w:rsid w:val="000D421C"/>
    <w:rsid w:val="000E1A1D"/>
    <w:rsid w:val="000E2AAA"/>
    <w:rsid w:val="000E5139"/>
    <w:rsid w:val="000E5152"/>
    <w:rsid w:val="000E5BC8"/>
    <w:rsid w:val="000F6AB8"/>
    <w:rsid w:val="000F6E0F"/>
    <w:rsid w:val="0010488B"/>
    <w:rsid w:val="001101A0"/>
    <w:rsid w:val="001104C1"/>
    <w:rsid w:val="00110D4A"/>
    <w:rsid w:val="00112DC3"/>
    <w:rsid w:val="00113A87"/>
    <w:rsid w:val="00115DBE"/>
    <w:rsid w:val="00124654"/>
    <w:rsid w:val="001261DD"/>
    <w:rsid w:val="00133267"/>
    <w:rsid w:val="001420EA"/>
    <w:rsid w:val="00145489"/>
    <w:rsid w:val="00147560"/>
    <w:rsid w:val="0015284B"/>
    <w:rsid w:val="001530AC"/>
    <w:rsid w:val="00153DE5"/>
    <w:rsid w:val="00156988"/>
    <w:rsid w:val="0016210C"/>
    <w:rsid w:val="001667FE"/>
    <w:rsid w:val="0017254E"/>
    <w:rsid w:val="001728D7"/>
    <w:rsid w:val="00173E35"/>
    <w:rsid w:val="00176BE7"/>
    <w:rsid w:val="00176C1F"/>
    <w:rsid w:val="001852B2"/>
    <w:rsid w:val="001A16FA"/>
    <w:rsid w:val="001B039E"/>
    <w:rsid w:val="001B303B"/>
    <w:rsid w:val="001B3F16"/>
    <w:rsid w:val="001B4D67"/>
    <w:rsid w:val="001B7D69"/>
    <w:rsid w:val="001C6A26"/>
    <w:rsid w:val="001C7728"/>
    <w:rsid w:val="001D03FC"/>
    <w:rsid w:val="001D35EA"/>
    <w:rsid w:val="001D4ED6"/>
    <w:rsid w:val="001E0FCD"/>
    <w:rsid w:val="001F1511"/>
    <w:rsid w:val="001F40A0"/>
    <w:rsid w:val="001F7A2C"/>
    <w:rsid w:val="0020003E"/>
    <w:rsid w:val="00202D3F"/>
    <w:rsid w:val="002050A7"/>
    <w:rsid w:val="00205FE7"/>
    <w:rsid w:val="00206416"/>
    <w:rsid w:val="00206DC1"/>
    <w:rsid w:val="00211057"/>
    <w:rsid w:val="00214E83"/>
    <w:rsid w:val="00215648"/>
    <w:rsid w:val="00223FC1"/>
    <w:rsid w:val="00224290"/>
    <w:rsid w:val="002321CB"/>
    <w:rsid w:val="00234761"/>
    <w:rsid w:val="00236009"/>
    <w:rsid w:val="00245ADA"/>
    <w:rsid w:val="00251FB3"/>
    <w:rsid w:val="00260D71"/>
    <w:rsid w:val="00260E60"/>
    <w:rsid w:val="00267121"/>
    <w:rsid w:val="0027117D"/>
    <w:rsid w:val="002743AC"/>
    <w:rsid w:val="00275B54"/>
    <w:rsid w:val="00276B03"/>
    <w:rsid w:val="002777D4"/>
    <w:rsid w:val="002778EA"/>
    <w:rsid w:val="0028128C"/>
    <w:rsid w:val="0028513A"/>
    <w:rsid w:val="0028582B"/>
    <w:rsid w:val="0029207C"/>
    <w:rsid w:val="002A17F4"/>
    <w:rsid w:val="002A1D48"/>
    <w:rsid w:val="002A34D7"/>
    <w:rsid w:val="002A78FD"/>
    <w:rsid w:val="002B173A"/>
    <w:rsid w:val="002B344D"/>
    <w:rsid w:val="002B79C1"/>
    <w:rsid w:val="002C023F"/>
    <w:rsid w:val="002C0F6B"/>
    <w:rsid w:val="002C2EAE"/>
    <w:rsid w:val="002C41F9"/>
    <w:rsid w:val="002D4872"/>
    <w:rsid w:val="002D6DB8"/>
    <w:rsid w:val="002E0317"/>
    <w:rsid w:val="002E1567"/>
    <w:rsid w:val="002F05F2"/>
    <w:rsid w:val="002F0E26"/>
    <w:rsid w:val="002F29D4"/>
    <w:rsid w:val="002F609F"/>
    <w:rsid w:val="002F7631"/>
    <w:rsid w:val="00305C61"/>
    <w:rsid w:val="00311ACD"/>
    <w:rsid w:val="00313240"/>
    <w:rsid w:val="00316E42"/>
    <w:rsid w:val="00321D60"/>
    <w:rsid w:val="00322F4C"/>
    <w:rsid w:val="003237FB"/>
    <w:rsid w:val="00324548"/>
    <w:rsid w:val="00324D2E"/>
    <w:rsid w:val="00326427"/>
    <w:rsid w:val="00326940"/>
    <w:rsid w:val="00330444"/>
    <w:rsid w:val="003314F7"/>
    <w:rsid w:val="003326EF"/>
    <w:rsid w:val="003337A5"/>
    <w:rsid w:val="00341624"/>
    <w:rsid w:val="00345337"/>
    <w:rsid w:val="00345FB9"/>
    <w:rsid w:val="00347030"/>
    <w:rsid w:val="00347813"/>
    <w:rsid w:val="00351E20"/>
    <w:rsid w:val="00362413"/>
    <w:rsid w:val="00363CA9"/>
    <w:rsid w:val="0036416B"/>
    <w:rsid w:val="00366583"/>
    <w:rsid w:val="00367C14"/>
    <w:rsid w:val="00370D97"/>
    <w:rsid w:val="0037272A"/>
    <w:rsid w:val="00374CCD"/>
    <w:rsid w:val="0037602C"/>
    <w:rsid w:val="00385CBE"/>
    <w:rsid w:val="00394985"/>
    <w:rsid w:val="0039520C"/>
    <w:rsid w:val="00397EC3"/>
    <w:rsid w:val="003A24D6"/>
    <w:rsid w:val="003A34A9"/>
    <w:rsid w:val="003A39D5"/>
    <w:rsid w:val="003B7887"/>
    <w:rsid w:val="003C4A77"/>
    <w:rsid w:val="003E3FA1"/>
    <w:rsid w:val="003E4A33"/>
    <w:rsid w:val="003E6C39"/>
    <w:rsid w:val="00401550"/>
    <w:rsid w:val="00410393"/>
    <w:rsid w:val="004119D9"/>
    <w:rsid w:val="0042399B"/>
    <w:rsid w:val="004304AA"/>
    <w:rsid w:val="004314C2"/>
    <w:rsid w:val="004354CA"/>
    <w:rsid w:val="00437B5E"/>
    <w:rsid w:val="0045133D"/>
    <w:rsid w:val="00475E68"/>
    <w:rsid w:val="00476223"/>
    <w:rsid w:val="00476656"/>
    <w:rsid w:val="004808EB"/>
    <w:rsid w:val="00484B83"/>
    <w:rsid w:val="00494686"/>
    <w:rsid w:val="004979BE"/>
    <w:rsid w:val="004A272B"/>
    <w:rsid w:val="004A3B0A"/>
    <w:rsid w:val="004B452D"/>
    <w:rsid w:val="004D1F18"/>
    <w:rsid w:val="004D2EA7"/>
    <w:rsid w:val="004D450D"/>
    <w:rsid w:val="004D5DC4"/>
    <w:rsid w:val="004F33D5"/>
    <w:rsid w:val="004F5DCC"/>
    <w:rsid w:val="00504FB0"/>
    <w:rsid w:val="00507A75"/>
    <w:rsid w:val="00511521"/>
    <w:rsid w:val="005127E9"/>
    <w:rsid w:val="00513DE3"/>
    <w:rsid w:val="00522246"/>
    <w:rsid w:val="00525E9F"/>
    <w:rsid w:val="00532C94"/>
    <w:rsid w:val="00533FD4"/>
    <w:rsid w:val="00534D22"/>
    <w:rsid w:val="0054692B"/>
    <w:rsid w:val="005540A3"/>
    <w:rsid w:val="00554F35"/>
    <w:rsid w:val="00561F13"/>
    <w:rsid w:val="00564885"/>
    <w:rsid w:val="005666D0"/>
    <w:rsid w:val="005726B6"/>
    <w:rsid w:val="00574C74"/>
    <w:rsid w:val="00576057"/>
    <w:rsid w:val="00577551"/>
    <w:rsid w:val="00583F69"/>
    <w:rsid w:val="00585C68"/>
    <w:rsid w:val="005862C7"/>
    <w:rsid w:val="00592B5B"/>
    <w:rsid w:val="00593F4A"/>
    <w:rsid w:val="00596163"/>
    <w:rsid w:val="005A28A0"/>
    <w:rsid w:val="005A48AF"/>
    <w:rsid w:val="005B7C88"/>
    <w:rsid w:val="005B7EBA"/>
    <w:rsid w:val="005C1810"/>
    <w:rsid w:val="005C6CFC"/>
    <w:rsid w:val="005C7856"/>
    <w:rsid w:val="005D4748"/>
    <w:rsid w:val="005E2188"/>
    <w:rsid w:val="005E6BB2"/>
    <w:rsid w:val="005E7734"/>
    <w:rsid w:val="005F3942"/>
    <w:rsid w:val="005F4073"/>
    <w:rsid w:val="005F451D"/>
    <w:rsid w:val="006030C0"/>
    <w:rsid w:val="00605330"/>
    <w:rsid w:val="00610F6E"/>
    <w:rsid w:val="0061264C"/>
    <w:rsid w:val="006130CC"/>
    <w:rsid w:val="00614E61"/>
    <w:rsid w:val="0062484F"/>
    <w:rsid w:val="00624BD7"/>
    <w:rsid w:val="00627A40"/>
    <w:rsid w:val="00632832"/>
    <w:rsid w:val="0064041D"/>
    <w:rsid w:val="00640A78"/>
    <w:rsid w:val="00650CFD"/>
    <w:rsid w:val="00652EB9"/>
    <w:rsid w:val="00656AA5"/>
    <w:rsid w:val="0066553C"/>
    <w:rsid w:val="00667361"/>
    <w:rsid w:val="006735CA"/>
    <w:rsid w:val="006744B6"/>
    <w:rsid w:val="006831BB"/>
    <w:rsid w:val="00687AE5"/>
    <w:rsid w:val="00694E38"/>
    <w:rsid w:val="00695175"/>
    <w:rsid w:val="00695B76"/>
    <w:rsid w:val="00696D4C"/>
    <w:rsid w:val="006A229A"/>
    <w:rsid w:val="006A481D"/>
    <w:rsid w:val="006A70EF"/>
    <w:rsid w:val="006B0A09"/>
    <w:rsid w:val="006B0A92"/>
    <w:rsid w:val="006B6F6C"/>
    <w:rsid w:val="006C1796"/>
    <w:rsid w:val="006C2B8B"/>
    <w:rsid w:val="006D25E2"/>
    <w:rsid w:val="006D5D30"/>
    <w:rsid w:val="006D62C5"/>
    <w:rsid w:val="006D6B86"/>
    <w:rsid w:val="006E08BC"/>
    <w:rsid w:val="006E5444"/>
    <w:rsid w:val="00704A64"/>
    <w:rsid w:val="007255AA"/>
    <w:rsid w:val="007275CB"/>
    <w:rsid w:val="00733936"/>
    <w:rsid w:val="007373CB"/>
    <w:rsid w:val="00741CCD"/>
    <w:rsid w:val="00745638"/>
    <w:rsid w:val="00745D16"/>
    <w:rsid w:val="007525B9"/>
    <w:rsid w:val="00752971"/>
    <w:rsid w:val="00760CF2"/>
    <w:rsid w:val="00772FF1"/>
    <w:rsid w:val="007745DC"/>
    <w:rsid w:val="00774681"/>
    <w:rsid w:val="00781DAE"/>
    <w:rsid w:val="00781F10"/>
    <w:rsid w:val="00782B45"/>
    <w:rsid w:val="007852DF"/>
    <w:rsid w:val="007873D5"/>
    <w:rsid w:val="00787AEC"/>
    <w:rsid w:val="007906C0"/>
    <w:rsid w:val="007942AD"/>
    <w:rsid w:val="007949C6"/>
    <w:rsid w:val="0079764C"/>
    <w:rsid w:val="007A196B"/>
    <w:rsid w:val="007A1E80"/>
    <w:rsid w:val="007B1911"/>
    <w:rsid w:val="007B2511"/>
    <w:rsid w:val="007B4377"/>
    <w:rsid w:val="007B6C55"/>
    <w:rsid w:val="007C2C10"/>
    <w:rsid w:val="007D0634"/>
    <w:rsid w:val="007D4679"/>
    <w:rsid w:val="007D78A4"/>
    <w:rsid w:val="007D7FDE"/>
    <w:rsid w:val="007E2301"/>
    <w:rsid w:val="007E2675"/>
    <w:rsid w:val="007E3CB0"/>
    <w:rsid w:val="007E73A6"/>
    <w:rsid w:val="007F22AD"/>
    <w:rsid w:val="007F4C8F"/>
    <w:rsid w:val="007F6E09"/>
    <w:rsid w:val="007F7B50"/>
    <w:rsid w:val="008023B2"/>
    <w:rsid w:val="008031FF"/>
    <w:rsid w:val="00804AD6"/>
    <w:rsid w:val="00806DEF"/>
    <w:rsid w:val="00807963"/>
    <w:rsid w:val="008153F0"/>
    <w:rsid w:val="008229E8"/>
    <w:rsid w:val="00823E23"/>
    <w:rsid w:val="00842272"/>
    <w:rsid w:val="00844268"/>
    <w:rsid w:val="00853C89"/>
    <w:rsid w:val="00856911"/>
    <w:rsid w:val="008622A1"/>
    <w:rsid w:val="008756A1"/>
    <w:rsid w:val="008779DE"/>
    <w:rsid w:val="00890354"/>
    <w:rsid w:val="00891656"/>
    <w:rsid w:val="00891858"/>
    <w:rsid w:val="008937F1"/>
    <w:rsid w:val="00895B7F"/>
    <w:rsid w:val="008A0F5E"/>
    <w:rsid w:val="008A5985"/>
    <w:rsid w:val="008B06BD"/>
    <w:rsid w:val="008B408C"/>
    <w:rsid w:val="008B4D83"/>
    <w:rsid w:val="008B78D4"/>
    <w:rsid w:val="008C35C2"/>
    <w:rsid w:val="008C3E9A"/>
    <w:rsid w:val="008C70BB"/>
    <w:rsid w:val="008C7A90"/>
    <w:rsid w:val="008D09D4"/>
    <w:rsid w:val="008D0CEA"/>
    <w:rsid w:val="008D3B4C"/>
    <w:rsid w:val="008D4884"/>
    <w:rsid w:val="008F34A0"/>
    <w:rsid w:val="009043D7"/>
    <w:rsid w:val="00904771"/>
    <w:rsid w:val="00905382"/>
    <w:rsid w:val="00907C63"/>
    <w:rsid w:val="0091081F"/>
    <w:rsid w:val="0091157F"/>
    <w:rsid w:val="009125C8"/>
    <w:rsid w:val="00915755"/>
    <w:rsid w:val="0091722B"/>
    <w:rsid w:val="0092347C"/>
    <w:rsid w:val="00931555"/>
    <w:rsid w:val="00932AE3"/>
    <w:rsid w:val="00933221"/>
    <w:rsid w:val="00933639"/>
    <w:rsid w:val="00934565"/>
    <w:rsid w:val="00944B72"/>
    <w:rsid w:val="00946C4E"/>
    <w:rsid w:val="0094778E"/>
    <w:rsid w:val="00951016"/>
    <w:rsid w:val="00961D93"/>
    <w:rsid w:val="00962B11"/>
    <w:rsid w:val="009677E9"/>
    <w:rsid w:val="00971B97"/>
    <w:rsid w:val="009807A4"/>
    <w:rsid w:val="00980D42"/>
    <w:rsid w:val="009827B9"/>
    <w:rsid w:val="0098350C"/>
    <w:rsid w:val="00983A93"/>
    <w:rsid w:val="009903EA"/>
    <w:rsid w:val="00992B69"/>
    <w:rsid w:val="009A1BD9"/>
    <w:rsid w:val="009A5946"/>
    <w:rsid w:val="009A6AB1"/>
    <w:rsid w:val="009B127A"/>
    <w:rsid w:val="009B61D7"/>
    <w:rsid w:val="009C2E5D"/>
    <w:rsid w:val="009C5DC7"/>
    <w:rsid w:val="009C7511"/>
    <w:rsid w:val="009C787D"/>
    <w:rsid w:val="009D1412"/>
    <w:rsid w:val="009E276E"/>
    <w:rsid w:val="009E2D81"/>
    <w:rsid w:val="009F25E4"/>
    <w:rsid w:val="009F4188"/>
    <w:rsid w:val="009F6528"/>
    <w:rsid w:val="00A00DDF"/>
    <w:rsid w:val="00A13C68"/>
    <w:rsid w:val="00A141BD"/>
    <w:rsid w:val="00A14B61"/>
    <w:rsid w:val="00A160EB"/>
    <w:rsid w:val="00A21C80"/>
    <w:rsid w:val="00A3576C"/>
    <w:rsid w:val="00A36495"/>
    <w:rsid w:val="00A4357C"/>
    <w:rsid w:val="00A45885"/>
    <w:rsid w:val="00A47CC3"/>
    <w:rsid w:val="00A540F4"/>
    <w:rsid w:val="00A56801"/>
    <w:rsid w:val="00A6336D"/>
    <w:rsid w:val="00A65F10"/>
    <w:rsid w:val="00A8235E"/>
    <w:rsid w:val="00A828A7"/>
    <w:rsid w:val="00A82EF0"/>
    <w:rsid w:val="00A85AAA"/>
    <w:rsid w:val="00A8624C"/>
    <w:rsid w:val="00AA5554"/>
    <w:rsid w:val="00AB1FD9"/>
    <w:rsid w:val="00AC3683"/>
    <w:rsid w:val="00AD3747"/>
    <w:rsid w:val="00AD4A2F"/>
    <w:rsid w:val="00AE0289"/>
    <w:rsid w:val="00AE4BD8"/>
    <w:rsid w:val="00AE7308"/>
    <w:rsid w:val="00AE74A6"/>
    <w:rsid w:val="00AF396C"/>
    <w:rsid w:val="00B008C4"/>
    <w:rsid w:val="00B011B5"/>
    <w:rsid w:val="00B01FB2"/>
    <w:rsid w:val="00B117BD"/>
    <w:rsid w:val="00B162ED"/>
    <w:rsid w:val="00B1681D"/>
    <w:rsid w:val="00B20A3B"/>
    <w:rsid w:val="00B22F4D"/>
    <w:rsid w:val="00B2373A"/>
    <w:rsid w:val="00B25C89"/>
    <w:rsid w:val="00B26BE0"/>
    <w:rsid w:val="00B274A0"/>
    <w:rsid w:val="00B31033"/>
    <w:rsid w:val="00B326C0"/>
    <w:rsid w:val="00B3766E"/>
    <w:rsid w:val="00B40BE3"/>
    <w:rsid w:val="00B44E95"/>
    <w:rsid w:val="00B53570"/>
    <w:rsid w:val="00B63C26"/>
    <w:rsid w:val="00B63F82"/>
    <w:rsid w:val="00B64BC8"/>
    <w:rsid w:val="00B81D98"/>
    <w:rsid w:val="00B83461"/>
    <w:rsid w:val="00B83B70"/>
    <w:rsid w:val="00BA079B"/>
    <w:rsid w:val="00BA457D"/>
    <w:rsid w:val="00BA71C9"/>
    <w:rsid w:val="00BA797C"/>
    <w:rsid w:val="00BA7E60"/>
    <w:rsid w:val="00BA7EB4"/>
    <w:rsid w:val="00BB7FC8"/>
    <w:rsid w:val="00BD0487"/>
    <w:rsid w:val="00BD0EB1"/>
    <w:rsid w:val="00BE703B"/>
    <w:rsid w:val="00BE70A2"/>
    <w:rsid w:val="00BF015B"/>
    <w:rsid w:val="00BF63AE"/>
    <w:rsid w:val="00BF73CD"/>
    <w:rsid w:val="00C02059"/>
    <w:rsid w:val="00C07FF8"/>
    <w:rsid w:val="00C1486B"/>
    <w:rsid w:val="00C231EE"/>
    <w:rsid w:val="00C3337E"/>
    <w:rsid w:val="00C36707"/>
    <w:rsid w:val="00C37DB3"/>
    <w:rsid w:val="00C40A4F"/>
    <w:rsid w:val="00C531BA"/>
    <w:rsid w:val="00C614E5"/>
    <w:rsid w:val="00C67D82"/>
    <w:rsid w:val="00C7664D"/>
    <w:rsid w:val="00C80752"/>
    <w:rsid w:val="00C955B8"/>
    <w:rsid w:val="00C968AD"/>
    <w:rsid w:val="00CA1502"/>
    <w:rsid w:val="00CA2344"/>
    <w:rsid w:val="00CA6C9D"/>
    <w:rsid w:val="00CA7046"/>
    <w:rsid w:val="00CB559F"/>
    <w:rsid w:val="00CC3990"/>
    <w:rsid w:val="00CC46B0"/>
    <w:rsid w:val="00CC4C28"/>
    <w:rsid w:val="00CD39FF"/>
    <w:rsid w:val="00CD7E17"/>
    <w:rsid w:val="00CE2B84"/>
    <w:rsid w:val="00CE3682"/>
    <w:rsid w:val="00CF04F3"/>
    <w:rsid w:val="00CF4519"/>
    <w:rsid w:val="00CF61D4"/>
    <w:rsid w:val="00D002DC"/>
    <w:rsid w:val="00D101AA"/>
    <w:rsid w:val="00D16780"/>
    <w:rsid w:val="00D171BC"/>
    <w:rsid w:val="00D21576"/>
    <w:rsid w:val="00D27248"/>
    <w:rsid w:val="00D440EA"/>
    <w:rsid w:val="00D4571B"/>
    <w:rsid w:val="00D6060F"/>
    <w:rsid w:val="00D654FA"/>
    <w:rsid w:val="00D662E1"/>
    <w:rsid w:val="00D721F5"/>
    <w:rsid w:val="00D76A82"/>
    <w:rsid w:val="00D76B8D"/>
    <w:rsid w:val="00D76F43"/>
    <w:rsid w:val="00D77A97"/>
    <w:rsid w:val="00D77F6E"/>
    <w:rsid w:val="00D856DB"/>
    <w:rsid w:val="00D869F6"/>
    <w:rsid w:val="00D870CB"/>
    <w:rsid w:val="00D9013E"/>
    <w:rsid w:val="00D96264"/>
    <w:rsid w:val="00D97691"/>
    <w:rsid w:val="00DA26A9"/>
    <w:rsid w:val="00DA3241"/>
    <w:rsid w:val="00DA6FA2"/>
    <w:rsid w:val="00DB1646"/>
    <w:rsid w:val="00DB7071"/>
    <w:rsid w:val="00DC17CF"/>
    <w:rsid w:val="00DC3191"/>
    <w:rsid w:val="00DC3ED7"/>
    <w:rsid w:val="00DC75D3"/>
    <w:rsid w:val="00DD1F25"/>
    <w:rsid w:val="00DD5D40"/>
    <w:rsid w:val="00DD7F84"/>
    <w:rsid w:val="00DE0096"/>
    <w:rsid w:val="00DE5ACC"/>
    <w:rsid w:val="00DF17D5"/>
    <w:rsid w:val="00DF22A3"/>
    <w:rsid w:val="00DF34AF"/>
    <w:rsid w:val="00DF3672"/>
    <w:rsid w:val="00E01FB3"/>
    <w:rsid w:val="00E0650F"/>
    <w:rsid w:val="00E07B86"/>
    <w:rsid w:val="00E16D96"/>
    <w:rsid w:val="00E2130C"/>
    <w:rsid w:val="00E219FB"/>
    <w:rsid w:val="00E2433A"/>
    <w:rsid w:val="00E3717F"/>
    <w:rsid w:val="00E37779"/>
    <w:rsid w:val="00E377CB"/>
    <w:rsid w:val="00E41ECF"/>
    <w:rsid w:val="00E50473"/>
    <w:rsid w:val="00E56ECD"/>
    <w:rsid w:val="00E63FC3"/>
    <w:rsid w:val="00E657C1"/>
    <w:rsid w:val="00E67552"/>
    <w:rsid w:val="00E74205"/>
    <w:rsid w:val="00E81C81"/>
    <w:rsid w:val="00E83130"/>
    <w:rsid w:val="00E942E7"/>
    <w:rsid w:val="00E944CF"/>
    <w:rsid w:val="00E94EAE"/>
    <w:rsid w:val="00E96AB0"/>
    <w:rsid w:val="00E97056"/>
    <w:rsid w:val="00EA5523"/>
    <w:rsid w:val="00EB23F6"/>
    <w:rsid w:val="00EB45B1"/>
    <w:rsid w:val="00EB75B5"/>
    <w:rsid w:val="00EC29B3"/>
    <w:rsid w:val="00EC4660"/>
    <w:rsid w:val="00ED1D6E"/>
    <w:rsid w:val="00EE7C50"/>
    <w:rsid w:val="00EF7B59"/>
    <w:rsid w:val="00F02060"/>
    <w:rsid w:val="00F05A28"/>
    <w:rsid w:val="00F14E49"/>
    <w:rsid w:val="00F15451"/>
    <w:rsid w:val="00F172EA"/>
    <w:rsid w:val="00F21E36"/>
    <w:rsid w:val="00F2459E"/>
    <w:rsid w:val="00F303A8"/>
    <w:rsid w:val="00F321AD"/>
    <w:rsid w:val="00F347FA"/>
    <w:rsid w:val="00F3635C"/>
    <w:rsid w:val="00F364B4"/>
    <w:rsid w:val="00F45FFF"/>
    <w:rsid w:val="00F51FB6"/>
    <w:rsid w:val="00F55CD7"/>
    <w:rsid w:val="00F61FD8"/>
    <w:rsid w:val="00F76B68"/>
    <w:rsid w:val="00F77F43"/>
    <w:rsid w:val="00F80221"/>
    <w:rsid w:val="00F842CA"/>
    <w:rsid w:val="00F90C22"/>
    <w:rsid w:val="00F952EF"/>
    <w:rsid w:val="00FA4197"/>
    <w:rsid w:val="00FA6374"/>
    <w:rsid w:val="00FA707F"/>
    <w:rsid w:val="00FA7C10"/>
    <w:rsid w:val="00FB14C2"/>
    <w:rsid w:val="00FB1B41"/>
    <w:rsid w:val="00FC0F30"/>
    <w:rsid w:val="00FC55BC"/>
    <w:rsid w:val="00FD590F"/>
    <w:rsid w:val="00FE570F"/>
    <w:rsid w:val="00FF423F"/>
    <w:rsid w:val="00FF6275"/>
    <w:rsid w:val="00FF7DB9"/>
    <w:rsid w:val="0157C195"/>
    <w:rsid w:val="03E3145A"/>
    <w:rsid w:val="077DD95A"/>
    <w:rsid w:val="0BA3BE68"/>
    <w:rsid w:val="10100A7F"/>
    <w:rsid w:val="103A492D"/>
    <w:rsid w:val="1072A2C5"/>
    <w:rsid w:val="143BE017"/>
    <w:rsid w:val="1AA06C38"/>
    <w:rsid w:val="1AB21FC9"/>
    <w:rsid w:val="1D6BFE91"/>
    <w:rsid w:val="21571451"/>
    <w:rsid w:val="256E177D"/>
    <w:rsid w:val="26020065"/>
    <w:rsid w:val="2E289114"/>
    <w:rsid w:val="32BE4887"/>
    <w:rsid w:val="429CFF55"/>
    <w:rsid w:val="4B4FE58E"/>
    <w:rsid w:val="5042FA14"/>
    <w:rsid w:val="50743369"/>
    <w:rsid w:val="50D3167E"/>
    <w:rsid w:val="584C1DA3"/>
    <w:rsid w:val="5F613017"/>
    <w:rsid w:val="61C8B9DE"/>
    <w:rsid w:val="6858810F"/>
    <w:rsid w:val="6D2817E1"/>
    <w:rsid w:val="70E9EEEC"/>
    <w:rsid w:val="7AFEB3C8"/>
    <w:rsid w:val="7B9197BB"/>
    <w:rsid w:val="7F1BD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AC952"/>
  <w14:defaultImageDpi w14:val="32767"/>
  <w15:chartTrackingRefBased/>
  <w15:docId w15:val="{DD09C753-62AA-462A-AEFA-7788E0AE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0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F4A"/>
  </w:style>
  <w:style w:type="paragraph" w:styleId="Footer">
    <w:name w:val="footer"/>
    <w:basedOn w:val="Normal"/>
    <w:link w:val="FooterChar"/>
    <w:uiPriority w:val="99"/>
    <w:unhideWhenUsed/>
    <w:rsid w:val="00593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F4A"/>
  </w:style>
  <w:style w:type="paragraph" w:styleId="ListParagraph">
    <w:name w:val="List Paragraph"/>
    <w:basedOn w:val="Normal"/>
    <w:uiPriority w:val="34"/>
    <w:qFormat/>
    <w:rsid w:val="0039520C"/>
    <w:pPr>
      <w:ind w:left="720"/>
      <w:contextualSpacing/>
    </w:pPr>
  </w:style>
  <w:style w:type="table" w:styleId="TableGrid">
    <w:name w:val="Table Grid"/>
    <w:basedOn w:val="TableNormal"/>
    <w:uiPriority w:val="39"/>
    <w:rsid w:val="0039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43D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32C9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E3FA1"/>
    <w:rPr>
      <w:color w:val="954F72" w:themeColor="followedHyperlink"/>
      <w:u w:val="single"/>
    </w:rPr>
  </w:style>
  <w:style w:type="paragraph" w:customStyle="1" w:styleId="m6455513554911799116m8771651601234322529msolistparagraph">
    <w:name w:val="m_6455513554911799116m8771651601234322529msolistparagraph"/>
    <w:basedOn w:val="Normal"/>
    <w:rsid w:val="00F61FD8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hozhoacadem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2829474574?omn=847657016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uk@hozhoacademy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zhoacademy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\Dropbox\Hozho%20Collaboration\Agendas%20and%20Minutes\Hozho%20Academy%20Agenda%20Template-revised%2026apr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Hozho Academy Agenda Template-revised 26apr18</Template>
  <TotalTime>134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</dc:creator>
  <cp:keywords/>
  <dc:description/>
  <cp:lastModifiedBy>Mark Macik</cp:lastModifiedBy>
  <cp:revision>24</cp:revision>
  <cp:lastPrinted>2025-05-23T16:52:00Z</cp:lastPrinted>
  <dcterms:created xsi:type="dcterms:W3CDTF">2025-08-26T22:34:00Z</dcterms:created>
  <dcterms:modified xsi:type="dcterms:W3CDTF">2025-08-27T00:49:00Z</dcterms:modified>
</cp:coreProperties>
</file>