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252" w:type="dxa"/>
        <w:tblLook w:val="01E0" w:firstRow="1" w:lastRow="1" w:firstColumn="1" w:lastColumn="1" w:noHBand="0" w:noVBand="0"/>
      </w:tblPr>
      <w:tblGrid>
        <w:gridCol w:w="900"/>
        <w:gridCol w:w="612"/>
        <w:gridCol w:w="648"/>
        <w:gridCol w:w="1512"/>
        <w:gridCol w:w="648"/>
        <w:gridCol w:w="342"/>
        <w:gridCol w:w="90"/>
        <w:gridCol w:w="450"/>
        <w:gridCol w:w="378"/>
        <w:gridCol w:w="2412"/>
        <w:gridCol w:w="450"/>
        <w:gridCol w:w="900"/>
        <w:gridCol w:w="1098"/>
        <w:gridCol w:w="360"/>
      </w:tblGrid>
      <w:tr w:rsidR="004C355F" w:rsidRPr="00A521E0" w14:paraId="68F1E5CF" w14:textId="77777777" w:rsidTr="004C355F">
        <w:trPr>
          <w:trHeight w:val="990"/>
        </w:trPr>
        <w:tc>
          <w:tcPr>
            <w:tcW w:w="1512" w:type="dxa"/>
            <w:gridSpan w:val="2"/>
            <w:shd w:val="clear" w:color="auto" w:fill="auto"/>
          </w:tcPr>
          <w:p w14:paraId="3771C620" w14:textId="33FFB697" w:rsidR="004C355F" w:rsidRPr="0014101D" w:rsidRDefault="004C355F" w:rsidP="004C355F">
            <w:pPr>
              <w:ind w:hanging="11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40C8882" wp14:editId="1FDDD24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752603" cy="598246"/>
                  <wp:effectExtent l="0" t="0" r="0" b="0"/>
                  <wp:wrapNone/>
                  <wp:docPr id="1189344082" name="Picture 1" descr="A picture containing graphical user interfac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642438" name="Picture 1" descr="A picture containing graphical user interface&#10;&#10;AI-generated content may be incorrect.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3" cy="59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25528DC" wp14:editId="780D5EEE">
                  <wp:simplePos x="0" y="0"/>
                  <wp:positionH relativeFrom="column">
                    <wp:posOffset>-97833815</wp:posOffset>
                  </wp:positionH>
                  <wp:positionV relativeFrom="paragraph">
                    <wp:posOffset>-69879845</wp:posOffset>
                  </wp:positionV>
                  <wp:extent cx="1752603" cy="598246"/>
                  <wp:effectExtent l="0" t="0" r="0" b="0"/>
                  <wp:wrapNone/>
                  <wp:docPr id="756642438" name="Picture 1" descr="A picture containing graphical user interfac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642438" name="Picture 1" descr="A picture containing graphical user interface&#10;&#10;AI-generated content may be incorrect.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3" cy="59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0" w:type="dxa"/>
            <w:gridSpan w:val="10"/>
            <w:shd w:val="clear" w:color="auto" w:fill="auto"/>
          </w:tcPr>
          <w:p w14:paraId="22CA9AA9" w14:textId="77777777" w:rsidR="004C355F" w:rsidRPr="0014101D" w:rsidRDefault="004C355F" w:rsidP="004C3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519C017C" w14:textId="58EFF3D7" w:rsidR="004C355F" w:rsidRPr="0014101D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455745F2" w14:textId="77777777" w:rsidTr="004C355F">
        <w:trPr>
          <w:trHeight w:val="360"/>
        </w:trPr>
        <w:tc>
          <w:tcPr>
            <w:tcW w:w="1512" w:type="dxa"/>
            <w:gridSpan w:val="2"/>
            <w:shd w:val="clear" w:color="auto" w:fill="auto"/>
          </w:tcPr>
          <w:p w14:paraId="434C9B31" w14:textId="77777777" w:rsidR="004C355F" w:rsidRPr="008C4DD6" w:rsidRDefault="004C355F" w:rsidP="004C355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C4DD6">
              <w:rPr>
                <w:rFonts w:ascii="Arial" w:hAnsi="Arial" w:cs="Arial"/>
                <w:b/>
                <w:sz w:val="14"/>
                <w:szCs w:val="14"/>
              </w:rPr>
              <w:t>Finanzas</w:t>
            </w:r>
          </w:p>
        </w:tc>
        <w:tc>
          <w:tcPr>
            <w:tcW w:w="7830" w:type="dxa"/>
            <w:gridSpan w:val="10"/>
            <w:shd w:val="clear" w:color="auto" w:fill="auto"/>
          </w:tcPr>
          <w:p w14:paraId="7947F3EB" w14:textId="0318690D" w:rsidR="004C355F" w:rsidRPr="00676544" w:rsidRDefault="00676544" w:rsidP="006765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CORPORACIÓN DEL FONDO DEL SEGURO DEL ESTADO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58656818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2870D7DD" w14:textId="77777777" w:rsidTr="004C355F">
        <w:trPr>
          <w:trHeight w:val="531"/>
        </w:trPr>
        <w:tc>
          <w:tcPr>
            <w:tcW w:w="1512" w:type="dxa"/>
            <w:gridSpan w:val="2"/>
            <w:shd w:val="clear" w:color="auto" w:fill="auto"/>
          </w:tcPr>
          <w:p w14:paraId="230A2864" w14:textId="230CF989" w:rsidR="004C355F" w:rsidRPr="008C4DD6" w:rsidRDefault="004C355F" w:rsidP="004C35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30" w:type="dxa"/>
            <w:gridSpan w:val="10"/>
            <w:shd w:val="clear" w:color="auto" w:fill="auto"/>
          </w:tcPr>
          <w:p w14:paraId="57BC5746" w14:textId="3B17DDDB" w:rsidR="004C355F" w:rsidRPr="008C4DD6" w:rsidRDefault="004C355F" w:rsidP="004C355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4DD6">
              <w:rPr>
                <w:rFonts w:ascii="Arial" w:hAnsi="Arial" w:cs="Arial"/>
                <w:b/>
                <w:sz w:val="26"/>
                <w:szCs w:val="26"/>
              </w:rPr>
              <w:t>SOLICITUD DE CERTIFICAC</w:t>
            </w:r>
            <w:r w:rsidR="00676544">
              <w:rPr>
                <w:rFonts w:ascii="Arial" w:hAnsi="Arial" w:cs="Arial"/>
                <w:b/>
                <w:sz w:val="26"/>
                <w:szCs w:val="26"/>
              </w:rPr>
              <w:t>IÓ</w:t>
            </w:r>
            <w:r w:rsidRPr="008C4DD6">
              <w:rPr>
                <w:rFonts w:ascii="Arial" w:hAnsi="Arial" w:cs="Arial"/>
                <w:b/>
                <w:sz w:val="26"/>
                <w:szCs w:val="26"/>
              </w:rPr>
              <w:t>N DE DEUDA</w:t>
            </w:r>
          </w:p>
          <w:p w14:paraId="6F6CF530" w14:textId="77777777" w:rsidR="004C355F" w:rsidRPr="008C4DD6" w:rsidRDefault="004C355F" w:rsidP="004C35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4DD6">
              <w:rPr>
                <w:rFonts w:ascii="Arial" w:hAnsi="Arial" w:cs="Arial"/>
                <w:b/>
                <w:sz w:val="16"/>
                <w:szCs w:val="16"/>
              </w:rPr>
              <w:t>(DEBT CERTIFICATE APPLICATION)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42072DB2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9E5080" w14:paraId="32F1DE61" w14:textId="77777777" w:rsidTr="004C355F">
        <w:tc>
          <w:tcPr>
            <w:tcW w:w="1512" w:type="dxa"/>
            <w:gridSpan w:val="2"/>
            <w:shd w:val="clear" w:color="auto" w:fill="auto"/>
            <w:vAlign w:val="bottom"/>
          </w:tcPr>
          <w:p w14:paraId="0C15F6BB" w14:textId="16DC022B" w:rsidR="004C355F" w:rsidRPr="009E5080" w:rsidRDefault="004C355F" w:rsidP="004C35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0" w:type="dxa"/>
            <w:gridSpan w:val="10"/>
            <w:shd w:val="clear" w:color="auto" w:fill="auto"/>
          </w:tcPr>
          <w:p w14:paraId="41A71550" w14:textId="77777777" w:rsidR="004C355F" w:rsidRPr="009E5080" w:rsidRDefault="004C355F" w:rsidP="004C35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41E96C70" w14:textId="77777777" w:rsidR="004C355F" w:rsidRPr="009E5080" w:rsidRDefault="004C355F" w:rsidP="004C3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55F" w:rsidRPr="008C4DD6" w14:paraId="4478D37A" w14:textId="77777777" w:rsidTr="004C355F">
        <w:tc>
          <w:tcPr>
            <w:tcW w:w="1512" w:type="dxa"/>
            <w:gridSpan w:val="2"/>
            <w:shd w:val="clear" w:color="auto" w:fill="auto"/>
          </w:tcPr>
          <w:p w14:paraId="17C329FF" w14:textId="4AA935AB" w:rsidR="004C355F" w:rsidRPr="008C4DD6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10"/>
            <w:shd w:val="clear" w:color="auto" w:fill="auto"/>
          </w:tcPr>
          <w:p w14:paraId="352ED76E" w14:textId="5EBFF156" w:rsidR="004C355F" w:rsidRPr="008C4DD6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DD6">
              <w:rPr>
                <w:rFonts w:ascii="Arial" w:hAnsi="Arial" w:cs="Arial"/>
                <w:sz w:val="20"/>
                <w:szCs w:val="20"/>
              </w:rPr>
              <w:t>DEBE LLENAR EN LETRA DE MOLDE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2CBC0782" w14:textId="61B27F1B" w:rsidR="004C355F" w:rsidRPr="008C4DD6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5F" w:rsidRPr="006E4D83" w14:paraId="79A28996" w14:textId="77777777" w:rsidTr="004C355F">
        <w:tc>
          <w:tcPr>
            <w:tcW w:w="1512" w:type="dxa"/>
            <w:gridSpan w:val="2"/>
            <w:shd w:val="clear" w:color="auto" w:fill="auto"/>
          </w:tcPr>
          <w:p w14:paraId="4489EC08" w14:textId="2A5B039C" w:rsidR="004C355F" w:rsidRPr="008C4DD6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0" w:type="dxa"/>
            <w:gridSpan w:val="10"/>
            <w:shd w:val="clear" w:color="auto" w:fill="auto"/>
          </w:tcPr>
          <w:p w14:paraId="7A30CD3D" w14:textId="78F589D2" w:rsidR="004C355F" w:rsidRPr="00254B5C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54B5C">
              <w:rPr>
                <w:rFonts w:ascii="Arial" w:hAnsi="Arial" w:cs="Arial"/>
                <w:sz w:val="18"/>
                <w:szCs w:val="18"/>
                <w:lang w:val="en-US"/>
              </w:rPr>
              <w:t>(FILL OUT IN PRINTED LETERS)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6A55D392" w14:textId="79C2E2F6" w:rsidR="004C355F" w:rsidRPr="00254B5C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355F" w:rsidRPr="006E4D83" w14:paraId="40E87FE7" w14:textId="77777777" w:rsidTr="004C355F">
        <w:trPr>
          <w:trHeight w:val="729"/>
        </w:trPr>
        <w:tc>
          <w:tcPr>
            <w:tcW w:w="10800" w:type="dxa"/>
            <w:gridSpan w:val="14"/>
            <w:shd w:val="clear" w:color="auto" w:fill="auto"/>
          </w:tcPr>
          <w:p w14:paraId="1F41F88A" w14:textId="77777777" w:rsidR="004C355F" w:rsidRPr="00254B5C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8C4DD6" w14:paraId="33790E92" w14:textId="77777777" w:rsidTr="00A53378">
        <w:tc>
          <w:tcPr>
            <w:tcW w:w="900" w:type="dxa"/>
            <w:shd w:val="clear" w:color="auto" w:fill="auto"/>
          </w:tcPr>
          <w:p w14:paraId="327F9C7B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A2F32C" w14:textId="2436B034" w:rsidR="004C355F" w:rsidRPr="008C4DD6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4"/>
                    <w:format w:val="LOWERCASE"/>
                  </w:textInput>
                </w:ffData>
              </w:fldChar>
            </w:r>
            <w:bookmarkStart w:id="0" w:name="Text3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768" w:type="dxa"/>
            <w:gridSpan w:val="9"/>
            <w:shd w:val="clear" w:color="auto" w:fill="auto"/>
          </w:tcPr>
          <w:p w14:paraId="5A57CCAE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554060D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4A272313" w14:textId="77777777" w:rsidTr="00A53378">
        <w:tc>
          <w:tcPr>
            <w:tcW w:w="900" w:type="dxa"/>
            <w:shd w:val="clear" w:color="auto" w:fill="auto"/>
          </w:tcPr>
          <w:p w14:paraId="4630B59B" w14:textId="77777777" w:rsidR="004C355F" w:rsidRPr="00254B5C" w:rsidRDefault="004C355F" w:rsidP="004C355F">
            <w:pPr>
              <w:rPr>
                <w:rFonts w:ascii="Arial" w:hAnsi="Arial" w:cs="Arial"/>
                <w:sz w:val="18"/>
                <w:szCs w:val="18"/>
              </w:rPr>
            </w:pPr>
            <w:r w:rsidRPr="00254B5C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2772" w:type="dxa"/>
            <w:gridSpan w:val="3"/>
            <w:shd w:val="clear" w:color="auto" w:fill="auto"/>
          </w:tcPr>
          <w:p w14:paraId="55B3C87C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8" w:type="dxa"/>
            <w:gridSpan w:val="9"/>
            <w:shd w:val="clear" w:color="auto" w:fill="auto"/>
          </w:tcPr>
          <w:p w14:paraId="6D1F1A55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D420E30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5F" w:rsidRPr="008C4DD6" w14:paraId="7FB205FE" w14:textId="77777777" w:rsidTr="0014101D">
        <w:trPr>
          <w:trHeight w:val="513"/>
        </w:trPr>
        <w:tc>
          <w:tcPr>
            <w:tcW w:w="10800" w:type="dxa"/>
            <w:gridSpan w:val="14"/>
            <w:shd w:val="clear" w:color="auto" w:fill="auto"/>
          </w:tcPr>
          <w:p w14:paraId="5A796F5C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A62BA9" w14:paraId="1C86DBD6" w14:textId="77777777" w:rsidTr="00A53378">
        <w:tc>
          <w:tcPr>
            <w:tcW w:w="3672" w:type="dxa"/>
            <w:gridSpan w:val="4"/>
            <w:shd w:val="clear" w:color="auto" w:fill="auto"/>
          </w:tcPr>
          <w:p w14:paraId="6B9CDEDA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Nombre del Patrono o Individuo:</w:t>
            </w:r>
          </w:p>
        </w:tc>
        <w:tc>
          <w:tcPr>
            <w:tcW w:w="67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C1E3B84" w14:textId="3294FF50" w:rsidR="004C355F" w:rsidRPr="00A62BA9" w:rsidRDefault="004C355F" w:rsidP="004C35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EDE2D91" w14:textId="77777777" w:rsidR="004C355F" w:rsidRPr="00A62BA9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6E4D83" w14:paraId="6A48A853" w14:textId="77777777" w:rsidTr="00A53378">
        <w:tc>
          <w:tcPr>
            <w:tcW w:w="3672" w:type="dxa"/>
            <w:gridSpan w:val="4"/>
            <w:shd w:val="clear" w:color="auto" w:fill="auto"/>
          </w:tcPr>
          <w:p w14:paraId="7CAC5124" w14:textId="77777777" w:rsidR="004C355F" w:rsidRPr="00254B5C" w:rsidRDefault="004C355F" w:rsidP="004C35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54B5C">
              <w:rPr>
                <w:rFonts w:ascii="Arial" w:hAnsi="Arial" w:cs="Arial"/>
                <w:sz w:val="18"/>
                <w:szCs w:val="18"/>
                <w:lang w:val="en-US"/>
              </w:rPr>
              <w:t>(Name of Employer or Individual)</w:t>
            </w:r>
          </w:p>
        </w:tc>
        <w:tc>
          <w:tcPr>
            <w:tcW w:w="6768" w:type="dxa"/>
            <w:gridSpan w:val="9"/>
            <w:shd w:val="clear" w:color="auto" w:fill="auto"/>
          </w:tcPr>
          <w:p w14:paraId="79B1DF51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7D10F67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355F" w:rsidRPr="006E4D83" w14:paraId="26010FC8" w14:textId="77777777" w:rsidTr="0014101D">
        <w:trPr>
          <w:trHeight w:val="513"/>
        </w:trPr>
        <w:tc>
          <w:tcPr>
            <w:tcW w:w="10800" w:type="dxa"/>
            <w:gridSpan w:val="14"/>
            <w:shd w:val="clear" w:color="auto" w:fill="auto"/>
          </w:tcPr>
          <w:p w14:paraId="006E640E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8C4DD6" w14:paraId="47D5DFD2" w14:textId="77777777" w:rsidTr="00A53378">
        <w:tc>
          <w:tcPr>
            <w:tcW w:w="3672" w:type="dxa"/>
            <w:gridSpan w:val="4"/>
            <w:shd w:val="clear" w:color="auto" w:fill="auto"/>
          </w:tcPr>
          <w:p w14:paraId="11C722F5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Número de Póliza (si es patrono)</w:t>
            </w:r>
            <w:r w:rsidRPr="008C4DD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7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F94D1EE" w14:textId="60E62C82" w:rsidR="004C355F" w:rsidRPr="008C4DD6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B466D25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6E4D83" w14:paraId="4ED46EC7" w14:textId="77777777" w:rsidTr="00A53378">
        <w:tc>
          <w:tcPr>
            <w:tcW w:w="3672" w:type="dxa"/>
            <w:gridSpan w:val="4"/>
            <w:shd w:val="clear" w:color="auto" w:fill="auto"/>
          </w:tcPr>
          <w:p w14:paraId="72F86665" w14:textId="77777777" w:rsidR="004C355F" w:rsidRPr="00254B5C" w:rsidRDefault="004C355F" w:rsidP="004C35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54B5C">
              <w:rPr>
                <w:rFonts w:ascii="Arial" w:hAnsi="Arial" w:cs="Arial"/>
                <w:sz w:val="18"/>
                <w:szCs w:val="18"/>
                <w:lang w:val="en-US"/>
              </w:rPr>
              <w:t>Policy Number (If fan Employer)</w:t>
            </w:r>
          </w:p>
        </w:tc>
        <w:tc>
          <w:tcPr>
            <w:tcW w:w="6768" w:type="dxa"/>
            <w:gridSpan w:val="9"/>
            <w:shd w:val="clear" w:color="auto" w:fill="auto"/>
          </w:tcPr>
          <w:p w14:paraId="3E7D36D0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64ACA8CB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355F" w:rsidRPr="006E4D83" w14:paraId="1C907337" w14:textId="77777777" w:rsidTr="0014101D">
        <w:trPr>
          <w:trHeight w:val="513"/>
        </w:trPr>
        <w:tc>
          <w:tcPr>
            <w:tcW w:w="10800" w:type="dxa"/>
            <w:gridSpan w:val="14"/>
            <w:shd w:val="clear" w:color="auto" w:fill="auto"/>
          </w:tcPr>
          <w:p w14:paraId="46AAABDF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B71880" w14:paraId="3174C023" w14:textId="77777777" w:rsidTr="00A53378">
        <w:tc>
          <w:tcPr>
            <w:tcW w:w="3672" w:type="dxa"/>
            <w:gridSpan w:val="4"/>
            <w:shd w:val="clear" w:color="auto" w:fill="auto"/>
          </w:tcPr>
          <w:p w14:paraId="6CA0B95A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Propósito de la Certificación:</w:t>
            </w:r>
          </w:p>
        </w:tc>
        <w:tc>
          <w:tcPr>
            <w:tcW w:w="67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CF3B09F" w14:textId="728CA67A" w:rsidR="004C355F" w:rsidRPr="00B71880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BCBB893" w14:textId="77777777" w:rsidR="004C355F" w:rsidRPr="00B71880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6FB4E243" w14:textId="77777777" w:rsidTr="00A53378">
        <w:tc>
          <w:tcPr>
            <w:tcW w:w="3672" w:type="dxa"/>
            <w:gridSpan w:val="4"/>
            <w:shd w:val="clear" w:color="auto" w:fill="auto"/>
          </w:tcPr>
          <w:p w14:paraId="66FBC54C" w14:textId="77777777" w:rsidR="004C355F" w:rsidRPr="00254B5C" w:rsidRDefault="004C355F" w:rsidP="004C355F">
            <w:pPr>
              <w:rPr>
                <w:rFonts w:ascii="Arial" w:hAnsi="Arial" w:cs="Arial"/>
                <w:sz w:val="18"/>
                <w:szCs w:val="18"/>
              </w:rPr>
            </w:pPr>
            <w:r w:rsidRPr="00254B5C">
              <w:rPr>
                <w:rFonts w:ascii="Arial" w:hAnsi="Arial" w:cs="Arial"/>
                <w:sz w:val="18"/>
                <w:szCs w:val="18"/>
              </w:rPr>
              <w:t>(Purpose of Certification)</w:t>
            </w:r>
          </w:p>
        </w:tc>
        <w:tc>
          <w:tcPr>
            <w:tcW w:w="6768" w:type="dxa"/>
            <w:gridSpan w:val="9"/>
            <w:shd w:val="clear" w:color="auto" w:fill="auto"/>
          </w:tcPr>
          <w:p w14:paraId="63CCD27E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3B41C77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5F" w:rsidRPr="008C4DD6" w14:paraId="37668DA9" w14:textId="77777777" w:rsidTr="0014101D">
        <w:trPr>
          <w:trHeight w:val="513"/>
        </w:trPr>
        <w:tc>
          <w:tcPr>
            <w:tcW w:w="10800" w:type="dxa"/>
            <w:gridSpan w:val="14"/>
            <w:shd w:val="clear" w:color="auto" w:fill="auto"/>
          </w:tcPr>
          <w:p w14:paraId="095906CD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63E1AA70" w14:textId="77777777" w:rsidTr="0014101D">
        <w:tc>
          <w:tcPr>
            <w:tcW w:w="4320" w:type="dxa"/>
            <w:gridSpan w:val="5"/>
            <w:shd w:val="clear" w:color="auto" w:fill="auto"/>
          </w:tcPr>
          <w:p w14:paraId="74556628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Seguro Social Patronal o Individual: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B3CFD9A" w14:textId="6288A0E5" w:rsidR="004C355F" w:rsidRPr="008C4DD6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DD9B42B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6E4D83" w14:paraId="76D4AA4F" w14:textId="77777777" w:rsidTr="0014101D">
        <w:tc>
          <w:tcPr>
            <w:tcW w:w="4320" w:type="dxa"/>
            <w:gridSpan w:val="5"/>
            <w:shd w:val="clear" w:color="auto" w:fill="auto"/>
          </w:tcPr>
          <w:p w14:paraId="63547C34" w14:textId="77777777" w:rsidR="004C355F" w:rsidRPr="00254B5C" w:rsidRDefault="004C355F" w:rsidP="004C35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54B5C">
              <w:rPr>
                <w:rFonts w:ascii="Arial" w:hAnsi="Arial" w:cs="Arial"/>
                <w:sz w:val="18"/>
                <w:szCs w:val="18"/>
                <w:lang w:val="en-US"/>
              </w:rPr>
              <w:t>(Employer or Individual Social Security Number</w:t>
            </w:r>
          </w:p>
        </w:tc>
        <w:tc>
          <w:tcPr>
            <w:tcW w:w="6120" w:type="dxa"/>
            <w:gridSpan w:val="8"/>
            <w:shd w:val="clear" w:color="auto" w:fill="auto"/>
          </w:tcPr>
          <w:p w14:paraId="3B2DB7D9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63F2DB51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355F" w:rsidRPr="008C4DD6" w14:paraId="2C819A1C" w14:textId="77777777" w:rsidTr="0014101D">
        <w:tc>
          <w:tcPr>
            <w:tcW w:w="4320" w:type="dxa"/>
            <w:gridSpan w:val="5"/>
            <w:shd w:val="clear" w:color="auto" w:fill="auto"/>
          </w:tcPr>
          <w:p w14:paraId="57968A84" w14:textId="77777777" w:rsidR="004C355F" w:rsidRPr="008C4DD6" w:rsidRDefault="004C355F" w:rsidP="004C35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80" w:type="dxa"/>
            <w:gridSpan w:val="9"/>
            <w:shd w:val="clear" w:color="auto" w:fill="auto"/>
          </w:tcPr>
          <w:p w14:paraId="454CC07F" w14:textId="77777777" w:rsidR="004C355F" w:rsidRPr="008C4DD6" w:rsidRDefault="004C355F" w:rsidP="004C355F">
            <w:pPr>
              <w:rPr>
                <w:rFonts w:ascii="Arial" w:hAnsi="Arial" w:cs="Arial"/>
                <w:sz w:val="18"/>
                <w:szCs w:val="18"/>
              </w:rPr>
            </w:pPr>
            <w:r w:rsidRPr="008C4DD6">
              <w:rPr>
                <w:rFonts w:ascii="Arial" w:hAnsi="Arial" w:cs="Arial"/>
                <w:sz w:val="18"/>
                <w:szCs w:val="18"/>
              </w:rPr>
              <w:t>Esta información es indispensable para procesar la certificación</w:t>
            </w:r>
          </w:p>
        </w:tc>
      </w:tr>
      <w:tr w:rsidR="004C355F" w:rsidRPr="006E4D83" w14:paraId="5A01D032" w14:textId="77777777" w:rsidTr="0014101D">
        <w:tc>
          <w:tcPr>
            <w:tcW w:w="4320" w:type="dxa"/>
            <w:gridSpan w:val="5"/>
            <w:shd w:val="clear" w:color="auto" w:fill="auto"/>
          </w:tcPr>
          <w:p w14:paraId="0301F313" w14:textId="77777777" w:rsidR="004C355F" w:rsidRPr="008C4DD6" w:rsidRDefault="004C355F" w:rsidP="004C35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9"/>
            <w:shd w:val="clear" w:color="auto" w:fill="auto"/>
          </w:tcPr>
          <w:p w14:paraId="7CD6DDA4" w14:textId="77777777" w:rsidR="004C355F" w:rsidRPr="009E5080" w:rsidRDefault="004C355F" w:rsidP="004C355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5080">
              <w:rPr>
                <w:rFonts w:ascii="Arial" w:hAnsi="Arial" w:cs="Arial"/>
                <w:sz w:val="16"/>
                <w:szCs w:val="16"/>
                <w:lang w:val="en-US"/>
              </w:rPr>
              <w:t>(This information is essential for the certification to be processed)</w:t>
            </w:r>
          </w:p>
        </w:tc>
      </w:tr>
      <w:tr w:rsidR="004C355F" w:rsidRPr="006E4D83" w14:paraId="27BF8893" w14:textId="77777777" w:rsidTr="0014101D">
        <w:trPr>
          <w:trHeight w:val="513"/>
        </w:trPr>
        <w:tc>
          <w:tcPr>
            <w:tcW w:w="10800" w:type="dxa"/>
            <w:gridSpan w:val="14"/>
            <w:shd w:val="clear" w:color="auto" w:fill="auto"/>
          </w:tcPr>
          <w:p w14:paraId="129CE310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8C4DD6" w14:paraId="1A55F9D9" w14:textId="77777777" w:rsidTr="0014101D">
        <w:tc>
          <w:tcPr>
            <w:tcW w:w="2160" w:type="dxa"/>
            <w:gridSpan w:val="3"/>
            <w:shd w:val="clear" w:color="auto" w:fill="auto"/>
          </w:tcPr>
          <w:p w14:paraId="79E725DF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Dirección Postal:</w:t>
            </w:r>
          </w:p>
        </w:tc>
        <w:tc>
          <w:tcPr>
            <w:tcW w:w="82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3A4DE3D" w14:textId="79D22C96" w:rsidR="004C355F" w:rsidRPr="008C4DD6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" w:name="Text5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" w:type="dxa"/>
            <w:shd w:val="clear" w:color="auto" w:fill="auto"/>
          </w:tcPr>
          <w:p w14:paraId="56EE984F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72690399" w14:textId="77777777" w:rsidTr="0014101D">
        <w:tc>
          <w:tcPr>
            <w:tcW w:w="2160" w:type="dxa"/>
            <w:gridSpan w:val="3"/>
            <w:shd w:val="clear" w:color="auto" w:fill="auto"/>
          </w:tcPr>
          <w:p w14:paraId="6F5EC9EE" w14:textId="77777777" w:rsidR="004C355F" w:rsidRPr="00254B5C" w:rsidRDefault="004C355F" w:rsidP="004C355F">
            <w:pPr>
              <w:rPr>
                <w:rFonts w:ascii="Arial" w:hAnsi="Arial" w:cs="Arial"/>
                <w:sz w:val="18"/>
                <w:szCs w:val="18"/>
              </w:rPr>
            </w:pPr>
            <w:r w:rsidRPr="00254B5C">
              <w:rPr>
                <w:rFonts w:ascii="Arial" w:hAnsi="Arial" w:cs="Arial"/>
                <w:sz w:val="18"/>
                <w:szCs w:val="18"/>
              </w:rPr>
              <w:t>(Postal Address)</w:t>
            </w:r>
          </w:p>
        </w:tc>
        <w:tc>
          <w:tcPr>
            <w:tcW w:w="8280" w:type="dxa"/>
            <w:gridSpan w:val="10"/>
            <w:shd w:val="clear" w:color="auto" w:fill="auto"/>
          </w:tcPr>
          <w:p w14:paraId="22758FF9" w14:textId="77777777" w:rsidR="004C355F" w:rsidRPr="00A53378" w:rsidRDefault="004C355F" w:rsidP="004C35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1320F523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5F" w:rsidRPr="003E0A31" w14:paraId="725A3866" w14:textId="77777777" w:rsidTr="003E0A31">
        <w:trPr>
          <w:trHeight w:val="162"/>
        </w:trPr>
        <w:tc>
          <w:tcPr>
            <w:tcW w:w="2160" w:type="dxa"/>
            <w:gridSpan w:val="3"/>
            <w:shd w:val="clear" w:color="auto" w:fill="auto"/>
          </w:tcPr>
          <w:p w14:paraId="41BBF427" w14:textId="77777777" w:rsidR="004C355F" w:rsidRPr="003E0A31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292417A" w14:textId="484D12E5" w:rsidR="004C355F" w:rsidRPr="003E0A31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  <w:r w:rsidRPr="003E0A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FE6BFD6" w14:textId="77777777" w:rsidR="004C355F" w:rsidRPr="003E0A31" w:rsidRDefault="004C355F" w:rsidP="004C35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5F" w:rsidRPr="00B71880" w14:paraId="196037E7" w14:textId="77777777" w:rsidTr="0014101D">
        <w:tc>
          <w:tcPr>
            <w:tcW w:w="2160" w:type="dxa"/>
            <w:gridSpan w:val="3"/>
            <w:shd w:val="clear" w:color="auto" w:fill="auto"/>
          </w:tcPr>
          <w:p w14:paraId="0A32A216" w14:textId="77777777" w:rsidR="004C355F" w:rsidRPr="00B71880" w:rsidRDefault="004C355F" w:rsidP="004C35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0" w:type="dxa"/>
            <w:gridSpan w:val="10"/>
            <w:shd w:val="clear" w:color="auto" w:fill="auto"/>
          </w:tcPr>
          <w:p w14:paraId="5380D160" w14:textId="77777777" w:rsidR="004C355F" w:rsidRPr="00B71880" w:rsidRDefault="004C355F" w:rsidP="004C35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0FED303C" w14:textId="77777777" w:rsidR="004C355F" w:rsidRPr="00B71880" w:rsidRDefault="004C355F" w:rsidP="004C3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55F" w:rsidRPr="003E0A31" w14:paraId="32B0B449" w14:textId="77777777" w:rsidTr="0014101D">
        <w:tc>
          <w:tcPr>
            <w:tcW w:w="2160" w:type="dxa"/>
            <w:gridSpan w:val="3"/>
            <w:shd w:val="clear" w:color="auto" w:fill="auto"/>
          </w:tcPr>
          <w:p w14:paraId="1B4D650C" w14:textId="77777777" w:rsidR="004C355F" w:rsidRPr="003E0A31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32A45D2" w14:textId="14D0BA60" w:rsidR="004C355F" w:rsidRPr="003E0A31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  <w:r w:rsidRPr="003E0A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E0A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7C52F35" w14:textId="77777777" w:rsidR="004C355F" w:rsidRPr="003E0A31" w:rsidRDefault="004C355F" w:rsidP="004C35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5F" w:rsidRPr="008C4DD6" w14:paraId="0889F30E" w14:textId="77777777" w:rsidTr="004C355F">
        <w:trPr>
          <w:trHeight w:val="476"/>
        </w:trPr>
        <w:tc>
          <w:tcPr>
            <w:tcW w:w="10800" w:type="dxa"/>
            <w:gridSpan w:val="14"/>
            <w:shd w:val="clear" w:color="auto" w:fill="auto"/>
          </w:tcPr>
          <w:p w14:paraId="40012F8C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4664CF3B" w14:textId="77777777" w:rsidTr="00AE3E90">
        <w:tc>
          <w:tcPr>
            <w:tcW w:w="2160" w:type="dxa"/>
            <w:gridSpan w:val="3"/>
            <w:shd w:val="clear" w:color="auto" w:fill="auto"/>
          </w:tcPr>
          <w:p w14:paraId="053845C4" w14:textId="77777777" w:rsidR="004C355F" w:rsidRPr="008C4DD6" w:rsidRDefault="004C355F" w:rsidP="004C355F">
            <w:pPr>
              <w:rPr>
                <w:rFonts w:ascii="Arial" w:hAnsi="Arial" w:cs="Arial"/>
                <w:sz w:val="22"/>
                <w:szCs w:val="22"/>
              </w:rPr>
            </w:pPr>
            <w:r w:rsidRPr="008C4DD6">
              <w:rPr>
                <w:rFonts w:ascii="Arial" w:hAnsi="Arial" w:cs="Arial"/>
                <w:sz w:val="22"/>
                <w:szCs w:val="22"/>
              </w:rPr>
              <w:t>Núm. de Teléfono:</w:t>
            </w:r>
          </w:p>
        </w:tc>
        <w:tc>
          <w:tcPr>
            <w:tcW w:w="25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D9197D" w14:textId="2FB3B573" w:rsidR="004C355F" w:rsidRPr="008C4DD6" w:rsidRDefault="00AE3E90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55B3AD78" w14:textId="77777777" w:rsidR="004C355F" w:rsidRPr="008C4DD6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2C55C" w14:textId="1DB67AFC" w:rsidR="004C355F" w:rsidRPr="008C4DD6" w:rsidRDefault="00AE3E90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102A426D" w14:textId="77777777" w:rsidR="004C355F" w:rsidRPr="008C4DD6" w:rsidRDefault="004C355F" w:rsidP="004C3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30792" w14:textId="0E24C0B6" w:rsidR="004C355F" w:rsidRPr="008C4DD6" w:rsidRDefault="003C1741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68639D0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5F" w:rsidRPr="008C4DD6" w14:paraId="25DAF213" w14:textId="77777777" w:rsidTr="00AE3E90">
        <w:trPr>
          <w:trHeight w:val="80"/>
        </w:trPr>
        <w:tc>
          <w:tcPr>
            <w:tcW w:w="2160" w:type="dxa"/>
            <w:gridSpan w:val="3"/>
            <w:shd w:val="clear" w:color="auto" w:fill="auto"/>
          </w:tcPr>
          <w:p w14:paraId="246EEF24" w14:textId="77777777" w:rsidR="004C355F" w:rsidRPr="008C4DD6" w:rsidRDefault="004C355F" w:rsidP="004C35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n-US"/>
              </w:rPr>
              <w:t>(Telephone Number)</w:t>
            </w:r>
          </w:p>
        </w:tc>
        <w:tc>
          <w:tcPr>
            <w:tcW w:w="2592" w:type="dxa"/>
            <w:gridSpan w:val="4"/>
            <w:shd w:val="clear" w:color="auto" w:fill="auto"/>
          </w:tcPr>
          <w:p w14:paraId="4ED8F059" w14:textId="77777777" w:rsidR="004C355F" w:rsidRPr="00EE6F2B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F2B">
              <w:rPr>
                <w:rFonts w:ascii="Arial" w:hAnsi="Arial" w:cs="Arial"/>
                <w:sz w:val="20"/>
                <w:szCs w:val="20"/>
                <w:lang w:val="es-ES"/>
              </w:rPr>
              <w:t>Número de Celular</w:t>
            </w:r>
          </w:p>
          <w:p w14:paraId="73896FFA" w14:textId="77777777" w:rsidR="004C355F" w:rsidRPr="008C4DD6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s-ES"/>
              </w:rPr>
              <w:t>(Cell Phone)</w:t>
            </w:r>
          </w:p>
        </w:tc>
        <w:tc>
          <w:tcPr>
            <w:tcW w:w="450" w:type="dxa"/>
            <w:shd w:val="clear" w:color="auto" w:fill="auto"/>
          </w:tcPr>
          <w:p w14:paraId="7A99CE5D" w14:textId="77777777" w:rsidR="004C355F" w:rsidRPr="008C4DD6" w:rsidRDefault="004C355F" w:rsidP="004C355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404F3DED" w14:textId="77777777" w:rsidR="004C355F" w:rsidRPr="00EE6F2B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6F2B">
              <w:rPr>
                <w:rFonts w:ascii="Arial" w:hAnsi="Arial" w:cs="Arial"/>
                <w:sz w:val="20"/>
                <w:szCs w:val="20"/>
                <w:lang w:val="en-US"/>
              </w:rPr>
              <w:t>Otro teléfono</w:t>
            </w:r>
          </w:p>
          <w:p w14:paraId="772B7730" w14:textId="7FD598AE" w:rsidR="004C355F" w:rsidRPr="008C4DD6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F2B">
              <w:rPr>
                <w:rFonts w:ascii="Arial" w:hAnsi="Arial" w:cs="Arial"/>
                <w:sz w:val="18"/>
                <w:szCs w:val="18"/>
                <w:lang w:val="en-US"/>
              </w:rPr>
              <w:t>(Another Phone)</w:t>
            </w:r>
          </w:p>
        </w:tc>
        <w:tc>
          <w:tcPr>
            <w:tcW w:w="450" w:type="dxa"/>
            <w:shd w:val="clear" w:color="auto" w:fill="auto"/>
          </w:tcPr>
          <w:p w14:paraId="59885350" w14:textId="77777777" w:rsidR="004C355F" w:rsidRPr="008C4DD6" w:rsidRDefault="004C355F" w:rsidP="004C355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14:paraId="1710693D" w14:textId="77777777" w:rsidR="004C355F" w:rsidRPr="00EE6F2B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F2B">
              <w:rPr>
                <w:rFonts w:ascii="Arial" w:hAnsi="Arial" w:cs="Arial"/>
                <w:sz w:val="20"/>
                <w:szCs w:val="20"/>
                <w:lang w:val="es-ES"/>
              </w:rPr>
              <w:t>Número de Fax</w:t>
            </w:r>
          </w:p>
          <w:p w14:paraId="038DFE78" w14:textId="6BA204E0" w:rsidR="004C355F" w:rsidRPr="006E4D83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s-PR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s-ES"/>
              </w:rPr>
              <w:t>(Fax Number)</w:t>
            </w:r>
          </w:p>
        </w:tc>
        <w:tc>
          <w:tcPr>
            <w:tcW w:w="360" w:type="dxa"/>
            <w:shd w:val="clear" w:color="auto" w:fill="auto"/>
          </w:tcPr>
          <w:p w14:paraId="79680028" w14:textId="77777777" w:rsidR="004C355F" w:rsidRPr="006E4D83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s-PR"/>
              </w:rPr>
            </w:pPr>
          </w:p>
        </w:tc>
      </w:tr>
      <w:tr w:rsidR="004C355F" w:rsidRPr="008C4DD6" w14:paraId="4742C0D8" w14:textId="77777777" w:rsidTr="007E4DD1">
        <w:tc>
          <w:tcPr>
            <w:tcW w:w="10800" w:type="dxa"/>
            <w:gridSpan w:val="14"/>
            <w:shd w:val="clear" w:color="auto" w:fill="auto"/>
          </w:tcPr>
          <w:p w14:paraId="3B4AFFC3" w14:textId="77777777" w:rsidR="004C355F" w:rsidRPr="006E4D83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4C355F" w:rsidRPr="00EE6F2B" w14:paraId="75D2B257" w14:textId="77777777" w:rsidTr="00EE6F2B">
        <w:tc>
          <w:tcPr>
            <w:tcW w:w="46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93BCD2" w14:textId="10441380" w:rsidR="004C355F" w:rsidRPr="00B71880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38" w:type="dxa"/>
            <w:gridSpan w:val="8"/>
            <w:shd w:val="clear" w:color="auto" w:fill="auto"/>
          </w:tcPr>
          <w:p w14:paraId="32BF7405" w14:textId="77777777" w:rsidR="004C355F" w:rsidRPr="00B71880" w:rsidRDefault="004C355F" w:rsidP="004C35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5F" w:rsidRPr="008C4DD6" w14:paraId="1E8442B0" w14:textId="77777777" w:rsidTr="00EE6F2B">
        <w:tc>
          <w:tcPr>
            <w:tcW w:w="4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B312282" w14:textId="77777777" w:rsidR="004C355F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n-US"/>
              </w:rPr>
              <w:t xml:space="preserve">Correo Electrónico </w:t>
            </w:r>
          </w:p>
          <w:p w14:paraId="33F39C22" w14:textId="27232C6B" w:rsidR="004C355F" w:rsidRPr="00EE6F2B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138" w:type="dxa"/>
            <w:gridSpan w:val="8"/>
            <w:shd w:val="clear" w:color="auto" w:fill="auto"/>
          </w:tcPr>
          <w:p w14:paraId="23B98085" w14:textId="3EF064B6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8C4DD6" w14:paraId="20865D3B" w14:textId="77777777" w:rsidTr="00A62BA9">
        <w:trPr>
          <w:trHeight w:val="972"/>
        </w:trPr>
        <w:tc>
          <w:tcPr>
            <w:tcW w:w="10800" w:type="dxa"/>
            <w:gridSpan w:val="14"/>
            <w:shd w:val="clear" w:color="auto" w:fill="auto"/>
          </w:tcPr>
          <w:p w14:paraId="1E96F6CA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355F" w:rsidRPr="00A53378" w14:paraId="6C536F21" w14:textId="77777777" w:rsidTr="0014101D">
        <w:tc>
          <w:tcPr>
            <w:tcW w:w="55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DB35C99" w14:textId="2709F9CE" w:rsidR="004C355F" w:rsidRPr="008C4DD6" w:rsidRDefault="004C355F" w:rsidP="004C35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gridSpan w:val="5"/>
            <w:shd w:val="clear" w:color="auto" w:fill="auto"/>
          </w:tcPr>
          <w:p w14:paraId="44F45451" w14:textId="77777777" w:rsidR="004C355F" w:rsidRPr="008C4DD6" w:rsidRDefault="004C355F" w:rsidP="004C355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C355F" w:rsidRPr="008C4DD6" w14:paraId="4DB410DC" w14:textId="77777777" w:rsidTr="0014101D">
        <w:tc>
          <w:tcPr>
            <w:tcW w:w="558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7DB3EAC" w14:textId="77777777" w:rsidR="004C355F" w:rsidRPr="008C4DD6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s-ES"/>
              </w:rPr>
              <w:t>Nombre y Firma del Patrono o su Representante Autorizado</w:t>
            </w:r>
          </w:p>
        </w:tc>
        <w:tc>
          <w:tcPr>
            <w:tcW w:w="5220" w:type="dxa"/>
            <w:gridSpan w:val="5"/>
            <w:shd w:val="clear" w:color="auto" w:fill="auto"/>
          </w:tcPr>
          <w:p w14:paraId="110025BA" w14:textId="0AC0C2DB" w:rsidR="004C355F" w:rsidRPr="008C4DD6" w:rsidRDefault="004C355F" w:rsidP="004C355F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E5080">
              <w:rPr>
                <w:rFonts w:ascii="Arial" w:hAnsi="Arial" w:cs="Arial"/>
                <w:b/>
                <w:sz w:val="16"/>
                <w:szCs w:val="16"/>
              </w:rPr>
              <w:t>CFSE 06-067</w:t>
            </w:r>
          </w:p>
        </w:tc>
      </w:tr>
      <w:tr w:rsidR="004C355F" w:rsidRPr="008C4DD6" w14:paraId="17B84283" w14:textId="77777777" w:rsidTr="0014101D">
        <w:tc>
          <w:tcPr>
            <w:tcW w:w="5580" w:type="dxa"/>
            <w:gridSpan w:val="9"/>
            <w:shd w:val="clear" w:color="auto" w:fill="auto"/>
          </w:tcPr>
          <w:p w14:paraId="0FF79BEB" w14:textId="77777777" w:rsidR="004C355F" w:rsidRPr="008C4DD6" w:rsidRDefault="004C355F" w:rsidP="004C35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DD6">
              <w:rPr>
                <w:rFonts w:ascii="Arial" w:hAnsi="Arial" w:cs="Arial"/>
                <w:sz w:val="18"/>
                <w:szCs w:val="18"/>
                <w:lang w:val="en-US"/>
              </w:rPr>
              <w:t>Name and Signature of Employer or Authorized Representative</w:t>
            </w:r>
          </w:p>
        </w:tc>
        <w:tc>
          <w:tcPr>
            <w:tcW w:w="5220" w:type="dxa"/>
            <w:gridSpan w:val="5"/>
            <w:shd w:val="clear" w:color="auto" w:fill="auto"/>
          </w:tcPr>
          <w:p w14:paraId="2925519A" w14:textId="5F74A83E" w:rsidR="004C355F" w:rsidRPr="008C4DD6" w:rsidRDefault="006E4D83" w:rsidP="004C355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mayo/</w:t>
            </w:r>
            <w:r w:rsidRPr="009E5080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</w:tr>
    </w:tbl>
    <w:p w14:paraId="66C987D4" w14:textId="77777777" w:rsidR="00091606" w:rsidRPr="008C4DD6" w:rsidRDefault="00091606">
      <w:pPr>
        <w:rPr>
          <w:rFonts w:ascii="Arial" w:hAnsi="Arial" w:cs="Arial"/>
          <w:sz w:val="16"/>
          <w:szCs w:val="16"/>
          <w:lang w:val="en-US"/>
        </w:rPr>
      </w:pPr>
    </w:p>
    <w:sectPr w:rsidR="00091606" w:rsidRPr="008C4DD6" w:rsidSect="00EC1CB1">
      <w:pgSz w:w="12240" w:h="15840"/>
      <w:pgMar w:top="540" w:right="1008" w:bottom="27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pFWznawDSrgH4vD/fG341L/+57o1sHYhsMVKBIhSmOR4UNvB0bWpJ+DLCBIPie6grkWrE4sRJRvDO9sVGdkLA==" w:salt="u4UxNHE9WUm3kutBmlODsA==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52"/>
    <w:rsid w:val="00001A74"/>
    <w:rsid w:val="00091606"/>
    <w:rsid w:val="0014101D"/>
    <w:rsid w:val="001509B8"/>
    <w:rsid w:val="001B7C12"/>
    <w:rsid w:val="001F4680"/>
    <w:rsid w:val="00254B5C"/>
    <w:rsid w:val="00281918"/>
    <w:rsid w:val="002C3D3F"/>
    <w:rsid w:val="002F5049"/>
    <w:rsid w:val="00330AE2"/>
    <w:rsid w:val="00356551"/>
    <w:rsid w:val="003C1741"/>
    <w:rsid w:val="003E0A31"/>
    <w:rsid w:val="003E0DA8"/>
    <w:rsid w:val="00433EF6"/>
    <w:rsid w:val="00462982"/>
    <w:rsid w:val="00492082"/>
    <w:rsid w:val="004A6B13"/>
    <w:rsid w:val="004C355F"/>
    <w:rsid w:val="00516085"/>
    <w:rsid w:val="005841BF"/>
    <w:rsid w:val="005A1C28"/>
    <w:rsid w:val="00671052"/>
    <w:rsid w:val="00676544"/>
    <w:rsid w:val="006D18A6"/>
    <w:rsid w:val="006E0370"/>
    <w:rsid w:val="006E4D83"/>
    <w:rsid w:val="00726CA1"/>
    <w:rsid w:val="00753256"/>
    <w:rsid w:val="007D1D94"/>
    <w:rsid w:val="007D49DB"/>
    <w:rsid w:val="007E67CC"/>
    <w:rsid w:val="00811180"/>
    <w:rsid w:val="00823379"/>
    <w:rsid w:val="008421E3"/>
    <w:rsid w:val="00854C1E"/>
    <w:rsid w:val="008C4DD6"/>
    <w:rsid w:val="008D102B"/>
    <w:rsid w:val="009D504F"/>
    <w:rsid w:val="009E5080"/>
    <w:rsid w:val="00A018C4"/>
    <w:rsid w:val="00A521E0"/>
    <w:rsid w:val="00A53378"/>
    <w:rsid w:val="00A62BA9"/>
    <w:rsid w:val="00A73B3C"/>
    <w:rsid w:val="00A81837"/>
    <w:rsid w:val="00A837ED"/>
    <w:rsid w:val="00AE3E90"/>
    <w:rsid w:val="00B2611C"/>
    <w:rsid w:val="00B71880"/>
    <w:rsid w:val="00BB6AD0"/>
    <w:rsid w:val="00BE77A8"/>
    <w:rsid w:val="00BF168B"/>
    <w:rsid w:val="00BF494E"/>
    <w:rsid w:val="00C031D9"/>
    <w:rsid w:val="00C3667C"/>
    <w:rsid w:val="00C6482C"/>
    <w:rsid w:val="00CC51C6"/>
    <w:rsid w:val="00CF67B4"/>
    <w:rsid w:val="00D60EB7"/>
    <w:rsid w:val="00DE2000"/>
    <w:rsid w:val="00E267F8"/>
    <w:rsid w:val="00EA7F50"/>
    <w:rsid w:val="00EB1B22"/>
    <w:rsid w:val="00EC1CB1"/>
    <w:rsid w:val="00ED726F"/>
    <w:rsid w:val="00EE6F2B"/>
    <w:rsid w:val="00F10816"/>
    <w:rsid w:val="00F24FB7"/>
    <w:rsid w:val="00F6189F"/>
    <w:rsid w:val="00F618E5"/>
    <w:rsid w:val="00F8589B"/>
    <w:rsid w:val="00FC0613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CCBCF"/>
  <w15:chartTrackingRefBased/>
  <w15:docId w15:val="{6C0B064D-5505-4139-84B6-F65676B1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3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osario\Documents\FORMULARIOS%20LOGO%202021\CFSE%2006-067%20SOLICITUD%20DE%20CERTIFICACI&#211;N%20DE%20DEU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A0CEA15A6ED47A665C3935707C2FC" ma:contentTypeVersion="6" ma:contentTypeDescription="Create a new document." ma:contentTypeScope="" ma:versionID="3abca58a5a72343d8ad657e484fee3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>Auditing Settings</p:Description>
  <p:Statement/>
  <p:PolicyItems>
    <p:PolicyItem featureId="Microsoft.Office.RecordsManagement.PolicyFeatures.PolicyAudit" staticId="0x01010044DA0CEA15A6ED47A665C3935707C2FC|8138272" UniqueId="c063cd86-0367-4244-920a-ae1896199c06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9DB4D-BEE5-472B-AD4D-5A9E4475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ADFF7-3465-4049-99BB-A9F970D5DB7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7E46779-D7C4-44CA-84DF-DF1459122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E9EF2-B449-477B-B146-7B70EC3D6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CFSE 06-067 SOLICITUD DE CERTIFICACIÓN DE DEUDA</Template>
  <TotalTime>60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Estado Libre Asociado de Puerto Rico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Gabriel Enrique Aviles Rodriguez</cp:lastModifiedBy>
  <cp:revision>25</cp:revision>
  <cp:lastPrinted>2025-05-01T13:45:00Z</cp:lastPrinted>
  <dcterms:created xsi:type="dcterms:W3CDTF">2022-10-12T13:46:00Z</dcterms:created>
  <dcterms:modified xsi:type="dcterms:W3CDTF">2025-05-01T13:50:00Z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0x01010044DA0CEA15A6ED47A665C3935707C2FC</vt:lpwstr>
  </property>
</Properties>
</file>