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1976" w14:textId="77777777" w:rsid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3D4C10" w14:textId="4C3DBABF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D046EB">
        <w:rPr>
          <w:rFonts w:ascii="Tahoma" w:eastAsia="Calibri" w:hAnsi="Tahoma" w:cs="Tahoma"/>
          <w:sz w:val="20"/>
          <w:szCs w:val="20"/>
        </w:rPr>
        <w:t>Skipets navn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>: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649BF593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4E28FA98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D046EB">
        <w:rPr>
          <w:rFonts w:ascii="Tahoma" w:eastAsia="Calibri" w:hAnsi="Tahoma" w:cs="Tahoma"/>
          <w:sz w:val="20"/>
          <w:szCs w:val="20"/>
        </w:rPr>
        <w:t>Hjemsted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>: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15226C2B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649C6404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smartTag w:uri="urn:schemas-microsoft-com:office:smarttags" w:element="stockticker">
        <w:r w:rsidRPr="00D046EB">
          <w:rPr>
            <w:rFonts w:ascii="Tahoma" w:eastAsia="Times New Roman" w:hAnsi="Tahoma" w:cs="Tahoma"/>
            <w:sz w:val="20"/>
            <w:szCs w:val="20"/>
            <w:lang w:eastAsia="en-GB"/>
          </w:rPr>
          <w:t>IMO</w:t>
        </w:r>
      </w:smartTag>
      <w:r w:rsidRPr="00D046EB">
        <w:rPr>
          <w:rFonts w:ascii="Tahoma" w:eastAsia="Times New Roman" w:hAnsi="Tahoma" w:cs="Tahoma"/>
          <w:b/>
          <w:sz w:val="20"/>
          <w:szCs w:val="20"/>
          <w:lang w:eastAsia="en-GB"/>
        </w:rPr>
        <w:t>-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>nummer: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5EB5E8B5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03AD603E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D046EB">
        <w:rPr>
          <w:rFonts w:ascii="Tahoma" w:eastAsia="Calibri" w:hAnsi="Tahoma" w:cs="Tahoma"/>
          <w:sz w:val="20"/>
          <w:szCs w:val="20"/>
        </w:rPr>
        <w:t>Havneanleggets navn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>:</w:t>
      </w:r>
      <w:r w:rsidRPr="00D046EB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2D51E0FF" w14:textId="77777777" w:rsidR="00D046EB" w:rsidRPr="00D046EB" w:rsidRDefault="00D046EB" w:rsidP="00D046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39317280" w14:textId="77777777" w:rsidR="00D046EB" w:rsidRPr="00D046EB" w:rsidRDefault="00D046EB" w:rsidP="00D046EB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en-GB"/>
        </w:rPr>
      </w:pPr>
      <w:r w:rsidRPr="00D046EB">
        <w:rPr>
          <w:rFonts w:ascii="Tahoma" w:eastAsia="Times New Roman" w:hAnsi="Tahoma" w:cs="Tahoma"/>
          <w:sz w:val="20"/>
          <w:szCs w:val="20"/>
          <w:lang w:eastAsia="en-GB"/>
        </w:rPr>
        <w:t>Denne sikringsavtalen er gyldig fra ………. til ………. for følgende aktiviteter:</w:t>
      </w:r>
      <w:r w:rsidRPr="00D046EB">
        <w:rPr>
          <w:rFonts w:ascii="Tahoma" w:eastAsia="Times New Roman" w:hAnsi="Tahoma" w:cs="Tahoma"/>
          <w:i/>
          <w:sz w:val="20"/>
          <w:szCs w:val="20"/>
          <w:lang w:eastAsia="en-GB"/>
        </w:rPr>
        <w:t xml:space="preserve"> </w:t>
      </w:r>
    </w:p>
    <w:p w14:paraId="39026680" w14:textId="77777777" w:rsidR="00D046EB" w:rsidRPr="00D046EB" w:rsidRDefault="00D046EB" w:rsidP="00D046EB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en-GB"/>
        </w:rPr>
      </w:pPr>
      <w:r w:rsidRPr="00D046EB">
        <w:rPr>
          <w:rFonts w:ascii="Tahoma" w:eastAsia="Times New Roman" w:hAnsi="Tahoma" w:cs="Tahoma"/>
          <w:i/>
          <w:sz w:val="20"/>
          <w:szCs w:val="20"/>
          <w:lang w:eastAsia="en-GB"/>
        </w:rPr>
        <w:t>(</w:t>
      </w:r>
      <w:r w:rsidRPr="00D046EB">
        <w:rPr>
          <w:rFonts w:ascii="Tahoma" w:eastAsia="Calibri" w:hAnsi="Tahoma" w:cs="Tahoma"/>
          <w:i/>
          <w:sz w:val="20"/>
          <w:szCs w:val="20"/>
        </w:rPr>
        <w:t>før opp aktivitetene med relevante opplysninger</w:t>
      </w:r>
      <w:r w:rsidRPr="00D046EB">
        <w:rPr>
          <w:rFonts w:ascii="Tahoma" w:eastAsia="Times New Roman" w:hAnsi="Tahoma" w:cs="Tahoma"/>
          <w:i/>
          <w:sz w:val="20"/>
          <w:szCs w:val="20"/>
          <w:lang w:eastAsia="en-GB"/>
        </w:rPr>
        <w:t>)</w:t>
      </w:r>
    </w:p>
    <w:p w14:paraId="2C2319B6" w14:textId="77777777" w:rsidR="00D046EB" w:rsidRPr="00D046EB" w:rsidRDefault="00D046EB" w:rsidP="00D046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599E3375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D046EB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2528EF44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2E6FBC6D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D046EB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0F9C6855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7E5B4A55" w14:textId="77777777" w:rsidR="00D046EB" w:rsidRPr="00D046EB" w:rsidRDefault="00D046EB" w:rsidP="00D046EB">
      <w:pPr>
        <w:tabs>
          <w:tab w:val="left" w:leader="dot" w:pos="850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D046EB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0F3FADB2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8F7413C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46EB">
        <w:rPr>
          <w:rFonts w:ascii="Tahoma" w:eastAsia="Calibri" w:hAnsi="Tahoma" w:cs="Tahoma"/>
          <w:sz w:val="20"/>
          <w:szCs w:val="20"/>
        </w:rPr>
        <w:t>Sikringsavtalen gjelder følgende sikringsnivå:</w:t>
      </w:r>
    </w:p>
    <w:p w14:paraId="608E5DC8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4834F34" w14:textId="6CB7B44C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D0620">
        <w:rPr>
          <w:rFonts w:ascii="Tahoma" w:eastAsia="Calibri" w:hAnsi="Tahoma" w:cs="Tahoma"/>
          <w:b/>
          <w:bCs/>
          <w:sz w:val="20"/>
          <w:szCs w:val="20"/>
        </w:rPr>
        <w:t>Sikringsnivå for skipet</w:t>
      </w:r>
      <w:r w:rsidRPr="00D046EB">
        <w:rPr>
          <w:rFonts w:ascii="Tahoma" w:eastAsia="Calibri" w:hAnsi="Tahoma" w:cs="Tahoma"/>
          <w:sz w:val="20"/>
          <w:szCs w:val="20"/>
        </w:rPr>
        <w:t>: ………………………………………………………………</w:t>
      </w:r>
    </w:p>
    <w:p w14:paraId="5C824CF0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D0620">
        <w:rPr>
          <w:rFonts w:ascii="Tahoma" w:eastAsia="Calibri" w:hAnsi="Tahoma" w:cs="Tahoma"/>
          <w:b/>
          <w:bCs/>
          <w:sz w:val="20"/>
          <w:szCs w:val="20"/>
        </w:rPr>
        <w:t>Sikringsnivå for havneanlegget</w:t>
      </w:r>
      <w:r w:rsidRPr="00D046EB">
        <w:rPr>
          <w:rFonts w:ascii="Tahoma" w:eastAsia="Calibri" w:hAnsi="Tahoma" w:cs="Tahoma"/>
          <w:sz w:val="20"/>
          <w:szCs w:val="20"/>
        </w:rPr>
        <w:t>: ……………………………………………………</w:t>
      </w:r>
    </w:p>
    <w:p w14:paraId="0DCE853B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6D9ED71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46EB">
        <w:rPr>
          <w:rFonts w:ascii="Tahoma" w:eastAsia="Calibri" w:hAnsi="Tahoma" w:cs="Tahoma"/>
          <w:sz w:val="20"/>
          <w:szCs w:val="20"/>
        </w:rPr>
        <w:t>Havneanlegget og skipet samtykker i følgende sikringstiltak og sikringsansvar for å sikre at kravene i del A i ISPS-koden oppfylles.</w:t>
      </w:r>
    </w:p>
    <w:p w14:paraId="3176ED0E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1"/>
        <w:gridCol w:w="2268"/>
        <w:gridCol w:w="2689"/>
      </w:tblGrid>
      <w:tr w:rsidR="00D046EB" w:rsidRPr="00D046EB" w14:paraId="3E85B6A7" w14:textId="77777777" w:rsidTr="001E159A">
        <w:tc>
          <w:tcPr>
            <w:tcW w:w="4673" w:type="dxa"/>
          </w:tcPr>
          <w:p w14:paraId="3A71063B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08DE9A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8507343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162CFD2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6CB7625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958" w:type="dxa"/>
            <w:gridSpan w:val="2"/>
          </w:tcPr>
          <w:p w14:paraId="46802E86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Angivelse av forkortelsene SSO eller PFSO (skipets sikkerhetsoffiser eller havneanleggets sikringsleder) i disse kolonnene angir at aktiviteten vil bli utført i samsvar med den relevante godkjente sikringsplanen for havneanlegget eller skipet</w:t>
            </w:r>
          </w:p>
        </w:tc>
      </w:tr>
      <w:tr w:rsidR="00D046EB" w:rsidRPr="00D046EB" w14:paraId="7FCCB993" w14:textId="77777777" w:rsidTr="001E159A">
        <w:tc>
          <w:tcPr>
            <w:tcW w:w="4673" w:type="dxa"/>
          </w:tcPr>
          <w:p w14:paraId="2ABCF4B1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b/>
                <w:sz w:val="20"/>
                <w:szCs w:val="20"/>
              </w:rPr>
              <w:t>Aktivitet</w:t>
            </w:r>
          </w:p>
        </w:tc>
        <w:tc>
          <w:tcPr>
            <w:tcW w:w="2268" w:type="dxa"/>
          </w:tcPr>
          <w:p w14:paraId="2E0403D7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b/>
                <w:sz w:val="20"/>
                <w:szCs w:val="20"/>
              </w:rPr>
              <w:t>Havneanlegg</w:t>
            </w:r>
          </w:p>
        </w:tc>
        <w:tc>
          <w:tcPr>
            <w:tcW w:w="2690" w:type="dxa"/>
          </w:tcPr>
          <w:p w14:paraId="6B142B44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b/>
                <w:sz w:val="20"/>
                <w:szCs w:val="20"/>
              </w:rPr>
              <w:t>Skip</w:t>
            </w:r>
          </w:p>
        </w:tc>
      </w:tr>
      <w:tr w:rsidR="00D046EB" w:rsidRPr="00D046EB" w14:paraId="498B491B" w14:textId="77777777" w:rsidTr="001E159A">
        <w:tc>
          <w:tcPr>
            <w:tcW w:w="4673" w:type="dxa"/>
          </w:tcPr>
          <w:p w14:paraId="6BF82F91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Sørge for at alle sikringsoppgaver utføres</w:t>
            </w:r>
          </w:p>
        </w:tc>
        <w:tc>
          <w:tcPr>
            <w:tcW w:w="2268" w:type="dxa"/>
          </w:tcPr>
          <w:p w14:paraId="2B45AE8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2B46788B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2F5A3561" w14:textId="77777777" w:rsidTr="001E159A">
        <w:tc>
          <w:tcPr>
            <w:tcW w:w="4673" w:type="dxa"/>
          </w:tcPr>
          <w:p w14:paraId="7F807E20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Overvåke adgangsbegrensede områder for å sikre at bare personer med fullmakt har adgang</w:t>
            </w:r>
          </w:p>
        </w:tc>
        <w:tc>
          <w:tcPr>
            <w:tcW w:w="2268" w:type="dxa"/>
          </w:tcPr>
          <w:p w14:paraId="7F739259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0FC262E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2CBB2437" w14:textId="77777777" w:rsidTr="001E159A">
        <w:tc>
          <w:tcPr>
            <w:tcW w:w="4673" w:type="dxa"/>
          </w:tcPr>
          <w:p w14:paraId="32BE99D0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Kontrollere adgangen til havneanlegget</w:t>
            </w:r>
          </w:p>
        </w:tc>
        <w:tc>
          <w:tcPr>
            <w:tcW w:w="2268" w:type="dxa"/>
          </w:tcPr>
          <w:p w14:paraId="551F96A7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37E3798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6AD24494" w14:textId="77777777" w:rsidTr="001E159A">
        <w:tc>
          <w:tcPr>
            <w:tcW w:w="4673" w:type="dxa"/>
          </w:tcPr>
          <w:p w14:paraId="22690D7A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Kontrollere adgangen til skipet</w:t>
            </w:r>
          </w:p>
        </w:tc>
        <w:tc>
          <w:tcPr>
            <w:tcW w:w="2268" w:type="dxa"/>
          </w:tcPr>
          <w:p w14:paraId="3336BD57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560A7909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48D6D58F" w14:textId="77777777" w:rsidTr="001E159A">
        <w:tc>
          <w:tcPr>
            <w:tcW w:w="4673" w:type="dxa"/>
          </w:tcPr>
          <w:p w14:paraId="1F9DDAB4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Overvåke havneanlegget, herunder fortøyningsområder og områdene rundt skipet</w:t>
            </w:r>
          </w:p>
        </w:tc>
        <w:tc>
          <w:tcPr>
            <w:tcW w:w="2268" w:type="dxa"/>
          </w:tcPr>
          <w:p w14:paraId="05DBE577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5FFEB0F0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63DB1963" w14:textId="77777777" w:rsidTr="001E159A">
        <w:tc>
          <w:tcPr>
            <w:tcW w:w="4673" w:type="dxa"/>
          </w:tcPr>
          <w:p w14:paraId="74CB97C7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Overvåke skipet, herunder fortøyningsområder og områdene rundt skipet</w:t>
            </w:r>
          </w:p>
        </w:tc>
        <w:tc>
          <w:tcPr>
            <w:tcW w:w="2268" w:type="dxa"/>
          </w:tcPr>
          <w:p w14:paraId="418A9C69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7D9F505E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46D3E9BE" w14:textId="77777777" w:rsidTr="001E159A">
        <w:tc>
          <w:tcPr>
            <w:tcW w:w="4673" w:type="dxa"/>
          </w:tcPr>
          <w:p w14:paraId="6769D2E3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Håndtering av last</w:t>
            </w:r>
          </w:p>
        </w:tc>
        <w:tc>
          <w:tcPr>
            <w:tcW w:w="2268" w:type="dxa"/>
          </w:tcPr>
          <w:p w14:paraId="61CC4C31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7593EC0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7DDBE1D8" w14:textId="77777777" w:rsidTr="001E159A">
        <w:tc>
          <w:tcPr>
            <w:tcW w:w="4673" w:type="dxa"/>
          </w:tcPr>
          <w:p w14:paraId="4ABB0640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Levering av skipsforsyninger</w:t>
            </w:r>
          </w:p>
        </w:tc>
        <w:tc>
          <w:tcPr>
            <w:tcW w:w="2268" w:type="dxa"/>
          </w:tcPr>
          <w:p w14:paraId="03EB9221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7F51BD66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3B4EB088" w14:textId="77777777" w:rsidTr="001E159A">
        <w:tc>
          <w:tcPr>
            <w:tcW w:w="4673" w:type="dxa"/>
          </w:tcPr>
          <w:p w14:paraId="77741BF8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color w:val="000000"/>
                <w:sz w:val="20"/>
                <w:szCs w:val="20"/>
              </w:rPr>
              <w:t>Håndtering av uledsaget bagasje</w:t>
            </w:r>
          </w:p>
        </w:tc>
        <w:tc>
          <w:tcPr>
            <w:tcW w:w="2268" w:type="dxa"/>
          </w:tcPr>
          <w:p w14:paraId="3C61E6B7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12DCCA6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4CBA3D45" w14:textId="77777777" w:rsidTr="001E159A">
        <w:tc>
          <w:tcPr>
            <w:tcW w:w="4673" w:type="dxa"/>
          </w:tcPr>
          <w:p w14:paraId="54D731B0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Kontrollere ombordstigningen av personer og deres effekter</w:t>
            </w:r>
          </w:p>
        </w:tc>
        <w:tc>
          <w:tcPr>
            <w:tcW w:w="2268" w:type="dxa"/>
          </w:tcPr>
          <w:p w14:paraId="5E9A166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585B96E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046EB" w:rsidRPr="00D046EB" w14:paraId="23B341F6" w14:textId="77777777" w:rsidTr="001E159A">
        <w:tc>
          <w:tcPr>
            <w:tcW w:w="4673" w:type="dxa"/>
          </w:tcPr>
          <w:p w14:paraId="1FCD4FDE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Sørge for at systemet for sikkerhetskommunikasjon mellom skipet og havneanlegget er raskt tilgjengelig</w:t>
            </w:r>
          </w:p>
        </w:tc>
        <w:tc>
          <w:tcPr>
            <w:tcW w:w="2268" w:type="dxa"/>
          </w:tcPr>
          <w:p w14:paraId="227DBC49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4CACFEAE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3AA78B53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8F1C6A4" w14:textId="77777777" w:rsid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46EB">
        <w:rPr>
          <w:rFonts w:ascii="Tahoma" w:eastAsia="Calibri" w:hAnsi="Tahoma" w:cs="Tahoma"/>
          <w:sz w:val="20"/>
          <w:szCs w:val="20"/>
        </w:rPr>
        <w:t xml:space="preserve">Underskriverne av denne avtalen attesterer at sikringstiltakene og sikringsordningene for både havneanlegget og skipet i forbindelse med nevnte aktiviteter, oppfyller bestemmelsene i kapittel XI-2 og del </w:t>
      </w:r>
    </w:p>
    <w:p w14:paraId="5F5DDE41" w14:textId="77777777" w:rsid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253A728" w14:textId="77777777" w:rsid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42B8387" w14:textId="77777777" w:rsidR="004F5411" w:rsidRDefault="004F5411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898BB34" w14:textId="2E5E4A43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46EB">
        <w:rPr>
          <w:rFonts w:ascii="Tahoma" w:eastAsia="Calibri" w:hAnsi="Tahoma" w:cs="Tahoma"/>
          <w:sz w:val="20"/>
          <w:szCs w:val="20"/>
        </w:rPr>
        <w:lastRenderedPageBreak/>
        <w:t>A av regelverket, og vil bli gjennomført i samsvar med bestemmelsene som allerede er angitt i deres godkjente sikringsplan, eller i de særlige ordningene som er avtalt og angitt i vedlegget til denne erklæring.</w:t>
      </w:r>
    </w:p>
    <w:p w14:paraId="2652A1BE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B13C66C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46EB">
        <w:rPr>
          <w:rFonts w:ascii="Tahoma" w:eastAsia="Calibri" w:hAnsi="Tahoma" w:cs="Tahoma"/>
          <w:sz w:val="20"/>
          <w:szCs w:val="20"/>
        </w:rPr>
        <w:t>Dato .........................................................,</w:t>
      </w:r>
    </w:p>
    <w:p w14:paraId="50AFF340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913CC2C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46EB">
        <w:rPr>
          <w:rFonts w:ascii="Tahoma" w:eastAsia="Calibri" w:hAnsi="Tahoma" w:cs="Tahoma"/>
          <w:sz w:val="20"/>
          <w:szCs w:val="20"/>
        </w:rPr>
        <w:t>Sted .........................................................</w:t>
      </w:r>
    </w:p>
    <w:p w14:paraId="578C795E" w14:textId="77777777" w:rsidR="00D046EB" w:rsidRPr="00D046EB" w:rsidRDefault="00D046EB" w:rsidP="00D046E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46EB" w:rsidRPr="00D046EB" w14:paraId="2E3AC264" w14:textId="77777777" w:rsidTr="001E159A">
        <w:tc>
          <w:tcPr>
            <w:tcW w:w="9631" w:type="dxa"/>
            <w:gridSpan w:val="2"/>
          </w:tcPr>
          <w:p w14:paraId="4318ECA1" w14:textId="77777777" w:rsidR="00D046EB" w:rsidRPr="00D046EB" w:rsidRDefault="00D046EB" w:rsidP="00D046E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Undertegnet for og på vegne av</w:t>
            </w:r>
          </w:p>
        </w:tc>
      </w:tr>
      <w:tr w:rsidR="00D046EB" w:rsidRPr="00D046EB" w14:paraId="771BBB87" w14:textId="77777777" w:rsidTr="001E159A">
        <w:tc>
          <w:tcPr>
            <w:tcW w:w="4815" w:type="dxa"/>
          </w:tcPr>
          <w:p w14:paraId="1F40515E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Havneanlegget:</w:t>
            </w:r>
          </w:p>
          <w:p w14:paraId="017E513A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5FEDBE2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D4667AF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16" w:type="dxa"/>
          </w:tcPr>
          <w:p w14:paraId="1104902D" w14:textId="77777777" w:rsidR="00D046EB" w:rsidRPr="00D046EB" w:rsidRDefault="00D046EB" w:rsidP="00D046E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Skipet:</w:t>
            </w:r>
          </w:p>
        </w:tc>
      </w:tr>
    </w:tbl>
    <w:p w14:paraId="7DF6182F" w14:textId="7025118B" w:rsidR="00D046EB" w:rsidRPr="00D046EB" w:rsidRDefault="00D046EB" w:rsidP="00D046EB">
      <w:pPr>
        <w:spacing w:after="0"/>
        <w:rPr>
          <w:rFonts w:ascii="Tahoma" w:eastAsia="Calibri" w:hAnsi="Tahoma" w:cs="Tahoma"/>
          <w:i/>
          <w:sz w:val="20"/>
          <w:szCs w:val="20"/>
        </w:rPr>
      </w:pPr>
      <w:r w:rsidRPr="00D046EB">
        <w:rPr>
          <w:rFonts w:ascii="Tahoma" w:eastAsia="Calibri" w:hAnsi="Tahoma" w:cs="Tahoma"/>
          <w:i/>
          <w:sz w:val="20"/>
          <w:szCs w:val="20"/>
        </w:rPr>
        <w:t>(</w:t>
      </w:r>
      <w:r w:rsidRPr="00D046EB">
        <w:rPr>
          <w:rFonts w:ascii="Tahoma" w:eastAsia="Calibri" w:hAnsi="Tahoma" w:cs="Tahoma"/>
          <w:i/>
          <w:sz w:val="18"/>
          <w:szCs w:val="18"/>
        </w:rPr>
        <w:t>Underskriften til havneanleggets</w:t>
      </w:r>
      <w:r w:rsidR="004F5411" w:rsidRPr="004F5411">
        <w:rPr>
          <w:rFonts w:ascii="Tahoma" w:eastAsia="Calibri" w:hAnsi="Tahoma" w:cs="Tahoma"/>
          <w:i/>
          <w:sz w:val="18"/>
          <w:szCs w:val="18"/>
        </w:rPr>
        <w:t xml:space="preserve"> sikringsleder)</w:t>
      </w:r>
      <w:r w:rsidRPr="00D046EB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4F5411">
        <w:rPr>
          <w:rFonts w:ascii="Tahoma" w:eastAsia="Calibri" w:hAnsi="Tahoma" w:cs="Tahoma"/>
          <w:i/>
          <w:sz w:val="18"/>
          <w:szCs w:val="18"/>
        </w:rPr>
        <w:t xml:space="preserve">                  </w:t>
      </w:r>
      <w:r w:rsidRPr="00D046EB">
        <w:rPr>
          <w:rFonts w:ascii="Tahoma" w:eastAsia="Calibri" w:hAnsi="Tahoma" w:cs="Tahoma"/>
          <w:i/>
          <w:sz w:val="18"/>
          <w:szCs w:val="18"/>
        </w:rPr>
        <w:t xml:space="preserve">(Underskriften til skipsføreren eller skipets sikkerhetsoffiser)                                                                </w:t>
      </w:r>
    </w:p>
    <w:p w14:paraId="650AC3E0" w14:textId="77777777" w:rsidR="00D046EB" w:rsidRPr="00D046EB" w:rsidRDefault="00D046EB" w:rsidP="00D046EB">
      <w:pPr>
        <w:spacing w:after="0"/>
        <w:rPr>
          <w:rFonts w:ascii="Tahoma" w:eastAsia="Calibri" w:hAnsi="Tahoma" w:cs="Tahoma"/>
          <w:sz w:val="20"/>
          <w:szCs w:val="20"/>
        </w:rPr>
      </w:pPr>
      <w:r w:rsidRPr="00D046EB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46EB" w:rsidRPr="00D046EB" w14:paraId="24A2799E" w14:textId="77777777" w:rsidTr="001E159A">
        <w:tc>
          <w:tcPr>
            <w:tcW w:w="9634" w:type="dxa"/>
            <w:gridSpan w:val="2"/>
          </w:tcPr>
          <w:p w14:paraId="69094B81" w14:textId="77777777" w:rsidR="00D046EB" w:rsidRPr="00D046EB" w:rsidRDefault="00D046EB" w:rsidP="00D046EB">
            <w:pPr>
              <w:tabs>
                <w:tab w:val="left" w:pos="1020"/>
              </w:tabs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Navn og stilling for den personen som har undertegnet</w:t>
            </w:r>
          </w:p>
        </w:tc>
      </w:tr>
      <w:tr w:rsidR="00D046EB" w:rsidRPr="00D046EB" w14:paraId="71790E52" w14:textId="77777777" w:rsidTr="001E159A">
        <w:tc>
          <w:tcPr>
            <w:tcW w:w="4817" w:type="dxa"/>
          </w:tcPr>
          <w:p w14:paraId="08206F81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Navn:</w:t>
            </w:r>
          </w:p>
          <w:p w14:paraId="5F6257D1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5ACFD05B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Navn:</w:t>
            </w:r>
          </w:p>
        </w:tc>
      </w:tr>
      <w:tr w:rsidR="00D046EB" w:rsidRPr="00D046EB" w14:paraId="044EC660" w14:textId="77777777" w:rsidTr="001E159A">
        <w:tc>
          <w:tcPr>
            <w:tcW w:w="4817" w:type="dxa"/>
          </w:tcPr>
          <w:p w14:paraId="4C2742C5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Stilling:</w:t>
            </w:r>
          </w:p>
          <w:p w14:paraId="19395776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17" w:type="dxa"/>
          </w:tcPr>
          <w:p w14:paraId="47DCFFD1" w14:textId="77777777" w:rsidR="00D046EB" w:rsidRPr="00D046EB" w:rsidRDefault="00D046EB" w:rsidP="00D046E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Stilling:</w:t>
            </w:r>
          </w:p>
        </w:tc>
      </w:tr>
    </w:tbl>
    <w:p w14:paraId="5D1D155C" w14:textId="77777777" w:rsidR="00D046EB" w:rsidRPr="00D046EB" w:rsidRDefault="00D046EB" w:rsidP="00D046EB">
      <w:pPr>
        <w:rPr>
          <w:rFonts w:ascii="Tahoma" w:eastAsia="Calibri" w:hAnsi="Tahoma" w:cs="Tahoma"/>
          <w:b/>
          <w:sz w:val="20"/>
          <w:szCs w:val="20"/>
        </w:rPr>
      </w:pPr>
    </w:p>
    <w:p w14:paraId="3FC94503" w14:textId="77777777" w:rsidR="00D046EB" w:rsidRPr="00D046EB" w:rsidRDefault="00D046EB" w:rsidP="00D046E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D046EB">
        <w:rPr>
          <w:rFonts w:ascii="Tahoma" w:eastAsia="Calibri" w:hAnsi="Tahoma" w:cs="Tahoma"/>
          <w:b/>
          <w:sz w:val="20"/>
          <w:szCs w:val="20"/>
        </w:rPr>
        <w:t>Kontaktopplysninger</w:t>
      </w:r>
    </w:p>
    <w:p w14:paraId="27694EB8" w14:textId="77777777" w:rsidR="00D046EB" w:rsidRPr="00D046EB" w:rsidRDefault="00D046EB" w:rsidP="00D046EB">
      <w:pPr>
        <w:spacing w:after="0"/>
        <w:jc w:val="center"/>
        <w:rPr>
          <w:rFonts w:ascii="Tahoma" w:eastAsia="Calibri" w:hAnsi="Tahoma" w:cs="Tahoma"/>
          <w:i/>
          <w:sz w:val="20"/>
          <w:szCs w:val="20"/>
        </w:rPr>
      </w:pPr>
      <w:r w:rsidRPr="00D046EB">
        <w:rPr>
          <w:rFonts w:ascii="Tahoma" w:eastAsia="Calibri" w:hAnsi="Tahoma" w:cs="Tahoma"/>
          <w:i/>
          <w:sz w:val="20"/>
          <w:szCs w:val="20"/>
        </w:rPr>
        <w:t>(Fylles ut etter behov. Angi de telefonnumre, radiokanaler eller radiofrekvenser som skal brukes)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277"/>
        <w:gridCol w:w="3537"/>
      </w:tblGrid>
      <w:tr w:rsidR="00D046EB" w:rsidRPr="00D046EB" w14:paraId="62446816" w14:textId="77777777" w:rsidTr="004F5411">
        <w:tc>
          <w:tcPr>
            <w:tcW w:w="4814" w:type="dxa"/>
            <w:gridSpan w:val="2"/>
          </w:tcPr>
          <w:p w14:paraId="0DFDBF64" w14:textId="77777777" w:rsidR="00D046EB" w:rsidRPr="00D046EB" w:rsidRDefault="00D046EB" w:rsidP="00D046EB">
            <w:pPr>
              <w:tabs>
                <w:tab w:val="left" w:pos="1020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b/>
                <w:sz w:val="20"/>
                <w:szCs w:val="20"/>
              </w:rPr>
              <w:t>For havneanlegget</w:t>
            </w:r>
          </w:p>
        </w:tc>
        <w:tc>
          <w:tcPr>
            <w:tcW w:w="4814" w:type="dxa"/>
            <w:gridSpan w:val="2"/>
          </w:tcPr>
          <w:p w14:paraId="5AA40AEF" w14:textId="77777777" w:rsidR="00D046EB" w:rsidRPr="00D046EB" w:rsidRDefault="00D046EB" w:rsidP="00D046EB">
            <w:pPr>
              <w:tabs>
                <w:tab w:val="left" w:pos="1020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b/>
                <w:sz w:val="20"/>
                <w:szCs w:val="20"/>
              </w:rPr>
              <w:t>For skipet</w:t>
            </w:r>
          </w:p>
        </w:tc>
      </w:tr>
      <w:tr w:rsidR="004F5411" w:rsidRPr="00D046EB" w14:paraId="7CA03534" w14:textId="77777777" w:rsidTr="004F5411">
        <w:tc>
          <w:tcPr>
            <w:tcW w:w="1413" w:type="dxa"/>
          </w:tcPr>
          <w:p w14:paraId="723ABCDA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Havneanlegg</w:t>
            </w:r>
          </w:p>
        </w:tc>
        <w:tc>
          <w:tcPr>
            <w:tcW w:w="3401" w:type="dxa"/>
          </w:tcPr>
          <w:p w14:paraId="7559F818" w14:textId="1C25D3CA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4B7E81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Skipsfører</w:t>
            </w:r>
          </w:p>
        </w:tc>
        <w:tc>
          <w:tcPr>
            <w:tcW w:w="3537" w:type="dxa"/>
          </w:tcPr>
          <w:p w14:paraId="178FA456" w14:textId="2B7ED203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5411" w:rsidRPr="00D046EB" w14:paraId="0A176D53" w14:textId="77777777" w:rsidTr="004F5411">
        <w:tc>
          <w:tcPr>
            <w:tcW w:w="1413" w:type="dxa"/>
          </w:tcPr>
          <w:p w14:paraId="2976245D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PFSO</w:t>
            </w:r>
          </w:p>
        </w:tc>
        <w:tc>
          <w:tcPr>
            <w:tcW w:w="3401" w:type="dxa"/>
          </w:tcPr>
          <w:p w14:paraId="29261469" w14:textId="69BD97D1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9C0CC00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SSO</w:t>
            </w:r>
          </w:p>
        </w:tc>
        <w:tc>
          <w:tcPr>
            <w:tcW w:w="3537" w:type="dxa"/>
          </w:tcPr>
          <w:p w14:paraId="34E9D830" w14:textId="360F7323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5411" w:rsidRPr="00D046EB" w14:paraId="285F7894" w14:textId="77777777" w:rsidTr="004F5411">
        <w:tc>
          <w:tcPr>
            <w:tcW w:w="1413" w:type="dxa"/>
          </w:tcPr>
          <w:p w14:paraId="43E5081C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01" w:type="dxa"/>
          </w:tcPr>
          <w:p w14:paraId="3FC9D25C" w14:textId="3AB16E66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9C6E8FF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Rederi</w:t>
            </w:r>
          </w:p>
        </w:tc>
        <w:tc>
          <w:tcPr>
            <w:tcW w:w="3537" w:type="dxa"/>
          </w:tcPr>
          <w:p w14:paraId="3C97D8A8" w14:textId="25EA54E0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5411" w:rsidRPr="00D046EB" w14:paraId="2BEB9D00" w14:textId="77777777" w:rsidTr="004F5411">
        <w:tc>
          <w:tcPr>
            <w:tcW w:w="1413" w:type="dxa"/>
          </w:tcPr>
          <w:p w14:paraId="13A7EC96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01" w:type="dxa"/>
          </w:tcPr>
          <w:p w14:paraId="71A18D8B" w14:textId="2A3D7B1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F7EB54D" w14:textId="77777777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  <w:r w:rsidRPr="00D046EB">
              <w:rPr>
                <w:rFonts w:ascii="Tahoma" w:eastAsia="Calibri" w:hAnsi="Tahoma" w:cs="Tahoma"/>
                <w:sz w:val="20"/>
                <w:szCs w:val="20"/>
              </w:rPr>
              <w:t>CSO</w:t>
            </w:r>
          </w:p>
        </w:tc>
        <w:tc>
          <w:tcPr>
            <w:tcW w:w="3537" w:type="dxa"/>
          </w:tcPr>
          <w:p w14:paraId="5DC00E25" w14:textId="1675C7CD" w:rsidR="004F5411" w:rsidRPr="00D046EB" w:rsidRDefault="004F5411" w:rsidP="00D046EB">
            <w:pPr>
              <w:tabs>
                <w:tab w:val="left" w:pos="1020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398EC1DB" w14:textId="77777777" w:rsidR="00D0061E" w:rsidRPr="00D0061E" w:rsidRDefault="00D0061E" w:rsidP="00D0061E">
      <w:pPr>
        <w:rPr>
          <w:rFonts w:ascii="Tahoma" w:hAnsi="Tahoma" w:cs="Tahoma"/>
        </w:rPr>
      </w:pPr>
    </w:p>
    <w:p w14:paraId="04289AF2" w14:textId="77777777" w:rsidR="00754EE5" w:rsidRPr="003359D5" w:rsidRDefault="00754EE5" w:rsidP="003359D5">
      <w:pPr>
        <w:rPr>
          <w:rFonts w:ascii="Tahoma" w:hAnsi="Tahoma" w:cs="Tahoma"/>
        </w:rPr>
      </w:pPr>
    </w:p>
    <w:sectPr w:rsidR="00754EE5" w:rsidRPr="003359D5" w:rsidSect="0004363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717E9" w14:textId="77777777" w:rsidR="00DC284A" w:rsidRDefault="00DC284A" w:rsidP="00072B39">
      <w:pPr>
        <w:spacing w:after="0" w:line="240" w:lineRule="auto"/>
      </w:pPr>
      <w:r>
        <w:separator/>
      </w:r>
    </w:p>
  </w:endnote>
  <w:endnote w:type="continuationSeparator" w:id="0">
    <w:p w14:paraId="67C07F2F" w14:textId="77777777" w:rsidR="00DC284A" w:rsidRDefault="00DC284A" w:rsidP="0007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9D9B" w14:textId="0D665003" w:rsidR="005C5B52" w:rsidRPr="005C5B52" w:rsidRDefault="005C5B52" w:rsidP="005C5B52">
    <w:pPr>
      <w:pStyle w:val="Bunntekst"/>
      <w:ind w:left="4986" w:hanging="4986"/>
      <w:jc w:val="center"/>
      <w:rPr>
        <w:rFonts w:cs="Tahoma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38D9" w14:textId="77777777" w:rsidR="00DC284A" w:rsidRDefault="00DC284A" w:rsidP="00072B39">
      <w:pPr>
        <w:spacing w:after="0" w:line="240" w:lineRule="auto"/>
      </w:pPr>
      <w:r>
        <w:separator/>
      </w:r>
    </w:p>
  </w:footnote>
  <w:footnote w:type="continuationSeparator" w:id="0">
    <w:p w14:paraId="6032EF2C" w14:textId="77777777" w:rsidR="00DC284A" w:rsidRDefault="00DC284A" w:rsidP="0007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C303" w14:textId="77777777" w:rsidR="00072B39" w:rsidRDefault="00000000">
    <w:pPr>
      <w:pStyle w:val="Topptekst"/>
    </w:pPr>
    <w:r>
      <w:rPr>
        <w:noProof/>
      </w:rPr>
      <w:pict w14:anchorId="0A5B1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020803" o:spid="_x0000_s1026" type="#_x0000_t75" alt="/Users/hagen/Desktop/Blank Word Document Background.png" style="position:absolute;margin-left:0;margin-top:0;width:474.5pt;height:67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nk Word Document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D86C" w14:textId="236E1A91" w:rsidR="00D046EB" w:rsidRPr="009D0620" w:rsidRDefault="00D046EB" w:rsidP="00D046EB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b/>
        <w:sz w:val="24"/>
        <w:szCs w:val="24"/>
        <w:lang w:val="en-US"/>
      </w:rPr>
    </w:pPr>
    <w:r w:rsidRPr="009D0620">
      <w:rPr>
        <w:rFonts w:ascii="Tahoma" w:eastAsia="Calibri" w:hAnsi="Tahoma" w:cs="Tahoma"/>
        <w:noProof/>
      </w:rPr>
      <w:drawing>
        <wp:anchor distT="0" distB="0" distL="114300" distR="114300" simplePos="0" relativeHeight="251689984" behindDoc="0" locked="0" layoutInCell="1" allowOverlap="1" wp14:anchorId="705AFF3B" wp14:editId="135AF7DD">
          <wp:simplePos x="0" y="0"/>
          <wp:positionH relativeFrom="column">
            <wp:posOffset>5574030</wp:posOffset>
          </wp:positionH>
          <wp:positionV relativeFrom="paragraph">
            <wp:posOffset>-91440</wp:posOffset>
          </wp:positionV>
          <wp:extent cx="1130935" cy="906145"/>
          <wp:effectExtent l="0" t="0" r="0" b="0"/>
          <wp:wrapThrough wrapText="bothSides">
            <wp:wrapPolygon edited="0">
              <wp:start x="9824" y="2270"/>
              <wp:lineTo x="6549" y="5449"/>
              <wp:lineTo x="6549" y="9536"/>
              <wp:lineTo x="4002" y="10444"/>
              <wp:lineTo x="3638" y="12715"/>
              <wp:lineTo x="5458" y="17710"/>
              <wp:lineTo x="5458" y="18618"/>
              <wp:lineTo x="16009" y="18618"/>
              <wp:lineTo x="16009" y="17710"/>
              <wp:lineTo x="17828" y="12715"/>
              <wp:lineTo x="16373" y="10898"/>
              <wp:lineTo x="10551" y="10444"/>
              <wp:lineTo x="14917" y="8174"/>
              <wp:lineTo x="15281" y="6357"/>
              <wp:lineTo x="12371" y="2270"/>
              <wp:lineTo x="9824" y="2270"/>
            </wp:wrapPolygon>
          </wp:wrapThrough>
          <wp:docPr id="36" name="Picture 4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4" descr="Et bilde som inneholder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620">
      <w:rPr>
        <w:rFonts w:ascii="Tahoma" w:eastAsia="Calibri" w:hAnsi="Tahoma" w:cs="Tahoma"/>
        <w:b/>
        <w:sz w:val="24"/>
        <w:szCs w:val="24"/>
        <w:lang w:val="en-US"/>
      </w:rPr>
      <w:t>SIKRINGSAVTALE (Declaration of Security - DoS)</w:t>
    </w:r>
  </w:p>
  <w:p w14:paraId="080768BA" w14:textId="77777777" w:rsidR="00D046EB" w:rsidRPr="009D0620" w:rsidRDefault="00D046EB" w:rsidP="00D046EB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i/>
        <w:sz w:val="24"/>
        <w:szCs w:val="24"/>
      </w:rPr>
    </w:pPr>
    <w:r w:rsidRPr="009D0620">
      <w:rPr>
        <w:rFonts w:ascii="Tahoma" w:eastAsia="Calibri" w:hAnsi="Tahoma" w:cs="Tahoma"/>
        <w:i/>
        <w:sz w:val="24"/>
        <w:szCs w:val="24"/>
      </w:rPr>
      <w:t>Som angitt i vedlegg 1 til ISPS-koden del B</w:t>
    </w:r>
  </w:p>
  <w:p w14:paraId="157E1E63" w14:textId="5432297A" w:rsidR="00072B39" w:rsidRPr="00243731" w:rsidRDefault="00803CC7" w:rsidP="00962B21">
    <w:pPr>
      <w:pStyle w:val="Topptekst"/>
      <w:tabs>
        <w:tab w:val="clear" w:pos="4986"/>
        <w:tab w:val="clear" w:pos="9972"/>
        <w:tab w:val="center" w:pos="4819"/>
        <w:tab w:val="left" w:pos="7635"/>
        <w:tab w:val="left" w:pos="8288"/>
      </w:tabs>
      <w:jc w:val="center"/>
      <w:rPr>
        <w:rFonts w:ascii="Tahoma" w:hAnsi="Tahoma" w:cs="Tahoma"/>
        <w:sz w:val="32"/>
        <w:szCs w:val="32"/>
      </w:rPr>
    </w:pPr>
    <w:r w:rsidRPr="00243731">
      <w:rPr>
        <w:rFonts w:ascii="Tahoma" w:hAnsi="Tahoma" w:cs="Tahoma"/>
        <w:noProof/>
        <w:sz w:val="32"/>
        <w:szCs w:val="32"/>
      </w:rPr>
      <w:drawing>
        <wp:anchor distT="0" distB="0" distL="114300" distR="114300" simplePos="0" relativeHeight="251687936" behindDoc="0" locked="0" layoutInCell="1" allowOverlap="1" wp14:anchorId="6335B286" wp14:editId="09020346">
          <wp:simplePos x="0" y="0"/>
          <wp:positionH relativeFrom="page">
            <wp:posOffset>9144000</wp:posOffset>
          </wp:positionH>
          <wp:positionV relativeFrom="page">
            <wp:posOffset>129540</wp:posOffset>
          </wp:positionV>
          <wp:extent cx="1281600" cy="1026000"/>
          <wp:effectExtent l="0" t="0" r="0" b="0"/>
          <wp:wrapThrough wrapText="bothSides">
            <wp:wrapPolygon edited="0">
              <wp:start x="10276" y="2407"/>
              <wp:lineTo x="6422" y="5216"/>
              <wp:lineTo x="6422" y="6821"/>
              <wp:lineTo x="8991" y="9630"/>
              <wp:lineTo x="3853" y="10432"/>
              <wp:lineTo x="3532" y="14445"/>
              <wp:lineTo x="6101" y="16050"/>
              <wp:lineTo x="6422" y="18457"/>
              <wp:lineTo x="15092" y="18457"/>
              <wp:lineTo x="15413" y="16050"/>
              <wp:lineTo x="17982" y="14846"/>
              <wp:lineTo x="17340" y="12037"/>
              <wp:lineTo x="11560" y="9630"/>
              <wp:lineTo x="15092" y="8025"/>
              <wp:lineTo x="15092" y="6019"/>
              <wp:lineTo x="12202" y="2407"/>
              <wp:lineTo x="10276" y="2407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E80" w:rsidRPr="00243731">
      <w:rPr>
        <w:rFonts w:ascii="Tahoma" w:hAnsi="Tahoma" w:cs="Tahoma"/>
        <w:noProof/>
        <w:sz w:val="32"/>
        <w:szCs w:val="32"/>
      </w:rPr>
      <w:drawing>
        <wp:anchor distT="0" distB="0" distL="114300" distR="114300" simplePos="0" relativeHeight="251685888" behindDoc="0" locked="0" layoutInCell="1" allowOverlap="1" wp14:anchorId="34CC6C26" wp14:editId="215DB73D">
          <wp:simplePos x="0" y="0"/>
          <wp:positionH relativeFrom="page">
            <wp:align>right</wp:align>
          </wp:positionH>
          <wp:positionV relativeFrom="page">
            <wp:posOffset>1440180</wp:posOffset>
          </wp:positionV>
          <wp:extent cx="126000" cy="2394000"/>
          <wp:effectExtent l="0" t="0" r="1270" b="0"/>
          <wp:wrapNone/>
          <wp:docPr id="14" name="Bild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korelemen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6000" cy="23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066">
      <w:rPr>
        <w:rFonts w:ascii="Tahoma" w:hAnsi="Tahoma" w:cs="Tahoma"/>
        <w:sz w:val="32"/>
        <w:szCs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437B" w14:textId="77777777" w:rsidR="00072B39" w:rsidRDefault="00000000">
    <w:pPr>
      <w:pStyle w:val="Topptekst"/>
    </w:pPr>
    <w:r>
      <w:rPr>
        <w:noProof/>
      </w:rPr>
      <w:pict w14:anchorId="01DB3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020802" o:spid="_x0000_s1025" type="#_x0000_t75" alt="/Users/hagen/Desktop/Blank Word Document Background.png" style="position:absolute;margin-left:0;margin-top:0;width:474.5pt;height:67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nk Word Document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0AD"/>
    <w:multiLevelType w:val="hybridMultilevel"/>
    <w:tmpl w:val="5CB4E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6BD4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1B7EBC"/>
    <w:multiLevelType w:val="hybridMultilevel"/>
    <w:tmpl w:val="47EEF5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62B4"/>
    <w:multiLevelType w:val="multilevel"/>
    <w:tmpl w:val="C25E4B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4" w15:restartNumberingAfterBreak="0">
    <w:nsid w:val="1E5E32FA"/>
    <w:multiLevelType w:val="hybridMultilevel"/>
    <w:tmpl w:val="A1FCF2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44873"/>
    <w:multiLevelType w:val="hybridMultilevel"/>
    <w:tmpl w:val="C1625774"/>
    <w:lvl w:ilvl="0" w:tplc="21120F7E">
      <w:numFmt w:val="bullet"/>
      <w:lvlText w:val="•"/>
      <w:lvlJc w:val="left"/>
      <w:pPr>
        <w:ind w:left="1070" w:hanging="71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423C"/>
    <w:multiLevelType w:val="multilevel"/>
    <w:tmpl w:val="62FA8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7" w15:restartNumberingAfterBreak="0">
    <w:nsid w:val="2EE412CF"/>
    <w:multiLevelType w:val="hybridMultilevel"/>
    <w:tmpl w:val="8548A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867"/>
    <w:multiLevelType w:val="multilevel"/>
    <w:tmpl w:val="B832C9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3045D23"/>
    <w:multiLevelType w:val="hybridMultilevel"/>
    <w:tmpl w:val="C0C26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3220"/>
    <w:multiLevelType w:val="hybridMultilevel"/>
    <w:tmpl w:val="BB9E15BA"/>
    <w:lvl w:ilvl="0" w:tplc="7B54C3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76E7F"/>
    <w:multiLevelType w:val="multilevel"/>
    <w:tmpl w:val="7D36F2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8624BEE"/>
    <w:multiLevelType w:val="hybridMultilevel"/>
    <w:tmpl w:val="4D54F4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8721E"/>
    <w:multiLevelType w:val="hybridMultilevel"/>
    <w:tmpl w:val="AAAAC9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62CA3"/>
    <w:multiLevelType w:val="multilevel"/>
    <w:tmpl w:val="6A7CB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44901332"/>
    <w:multiLevelType w:val="hybridMultilevel"/>
    <w:tmpl w:val="2AC405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F2431"/>
    <w:multiLevelType w:val="hybridMultilevel"/>
    <w:tmpl w:val="CCDA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A4FED"/>
    <w:multiLevelType w:val="multilevel"/>
    <w:tmpl w:val="0574A138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decimal"/>
      <w:lvlText w:val="%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CDE2373"/>
    <w:multiLevelType w:val="hybridMultilevel"/>
    <w:tmpl w:val="6AB059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0020DA"/>
    <w:multiLevelType w:val="hybridMultilevel"/>
    <w:tmpl w:val="E3B05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303EE"/>
    <w:multiLevelType w:val="hybridMultilevel"/>
    <w:tmpl w:val="DC0E8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24DEE"/>
    <w:multiLevelType w:val="multilevel"/>
    <w:tmpl w:val="B8147E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77340"/>
    <w:multiLevelType w:val="hybridMultilevel"/>
    <w:tmpl w:val="68145594"/>
    <w:lvl w:ilvl="0" w:tplc="7B54C3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B68F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993604"/>
    <w:multiLevelType w:val="hybridMultilevel"/>
    <w:tmpl w:val="00BC6A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8861EC"/>
    <w:multiLevelType w:val="hybridMultilevel"/>
    <w:tmpl w:val="EF24EE78"/>
    <w:lvl w:ilvl="0" w:tplc="0414000F">
      <w:start w:val="1"/>
      <w:numFmt w:val="decimal"/>
      <w:lvlText w:val="%1."/>
      <w:lvlJc w:val="left"/>
      <w:pPr>
        <w:ind w:left="768" w:hanging="360"/>
      </w:pPr>
    </w:lvl>
    <w:lvl w:ilvl="1" w:tplc="04140019" w:tentative="1">
      <w:start w:val="1"/>
      <w:numFmt w:val="lowerLetter"/>
      <w:lvlText w:val="%2."/>
      <w:lvlJc w:val="left"/>
      <w:pPr>
        <w:ind w:left="1488" w:hanging="360"/>
      </w:pPr>
    </w:lvl>
    <w:lvl w:ilvl="2" w:tplc="0414001B" w:tentative="1">
      <w:start w:val="1"/>
      <w:numFmt w:val="lowerRoman"/>
      <w:lvlText w:val="%3."/>
      <w:lvlJc w:val="right"/>
      <w:pPr>
        <w:ind w:left="2208" w:hanging="180"/>
      </w:pPr>
    </w:lvl>
    <w:lvl w:ilvl="3" w:tplc="0414000F" w:tentative="1">
      <w:start w:val="1"/>
      <w:numFmt w:val="decimal"/>
      <w:lvlText w:val="%4."/>
      <w:lvlJc w:val="left"/>
      <w:pPr>
        <w:ind w:left="2928" w:hanging="360"/>
      </w:pPr>
    </w:lvl>
    <w:lvl w:ilvl="4" w:tplc="04140019" w:tentative="1">
      <w:start w:val="1"/>
      <w:numFmt w:val="lowerLetter"/>
      <w:lvlText w:val="%5."/>
      <w:lvlJc w:val="left"/>
      <w:pPr>
        <w:ind w:left="3648" w:hanging="360"/>
      </w:pPr>
    </w:lvl>
    <w:lvl w:ilvl="5" w:tplc="0414001B" w:tentative="1">
      <w:start w:val="1"/>
      <w:numFmt w:val="lowerRoman"/>
      <w:lvlText w:val="%6."/>
      <w:lvlJc w:val="right"/>
      <w:pPr>
        <w:ind w:left="4368" w:hanging="180"/>
      </w:pPr>
    </w:lvl>
    <w:lvl w:ilvl="6" w:tplc="0414000F" w:tentative="1">
      <w:start w:val="1"/>
      <w:numFmt w:val="decimal"/>
      <w:lvlText w:val="%7."/>
      <w:lvlJc w:val="left"/>
      <w:pPr>
        <w:ind w:left="5088" w:hanging="360"/>
      </w:pPr>
    </w:lvl>
    <w:lvl w:ilvl="7" w:tplc="04140019" w:tentative="1">
      <w:start w:val="1"/>
      <w:numFmt w:val="lowerLetter"/>
      <w:lvlText w:val="%8."/>
      <w:lvlJc w:val="left"/>
      <w:pPr>
        <w:ind w:left="5808" w:hanging="360"/>
      </w:pPr>
    </w:lvl>
    <w:lvl w:ilvl="8" w:tplc="0414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58DB247D"/>
    <w:multiLevelType w:val="hybridMultilevel"/>
    <w:tmpl w:val="01EE3F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D7758"/>
    <w:multiLevelType w:val="hybridMultilevel"/>
    <w:tmpl w:val="9B64D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74F3D"/>
    <w:multiLevelType w:val="hybridMultilevel"/>
    <w:tmpl w:val="7FC2CC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65C6A"/>
    <w:multiLevelType w:val="multilevel"/>
    <w:tmpl w:val="1A34BF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30" w15:restartNumberingAfterBreak="0">
    <w:nsid w:val="64834CBE"/>
    <w:multiLevelType w:val="hybridMultilevel"/>
    <w:tmpl w:val="9EE0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E5FE2"/>
    <w:multiLevelType w:val="multilevel"/>
    <w:tmpl w:val="51103F20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66104B13"/>
    <w:multiLevelType w:val="multilevel"/>
    <w:tmpl w:val="A738C4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33" w15:restartNumberingAfterBreak="0">
    <w:nsid w:val="6BB24E20"/>
    <w:multiLevelType w:val="hybridMultilevel"/>
    <w:tmpl w:val="BDD87CAE"/>
    <w:lvl w:ilvl="0" w:tplc="95B01CA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11221"/>
    <w:multiLevelType w:val="multilevel"/>
    <w:tmpl w:val="84B699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35" w15:restartNumberingAfterBreak="0">
    <w:nsid w:val="71755670"/>
    <w:multiLevelType w:val="hybridMultilevel"/>
    <w:tmpl w:val="9DAA22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FE6C49"/>
    <w:multiLevelType w:val="hybridMultilevel"/>
    <w:tmpl w:val="0102F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36663">
    <w:abstractNumId w:val="16"/>
  </w:num>
  <w:num w:numId="2" w16cid:durableId="414278248">
    <w:abstractNumId w:val="19"/>
  </w:num>
  <w:num w:numId="3" w16cid:durableId="978804393">
    <w:abstractNumId w:val="9"/>
  </w:num>
  <w:num w:numId="4" w16cid:durableId="444930478">
    <w:abstractNumId w:val="7"/>
  </w:num>
  <w:num w:numId="5" w16cid:durableId="2050910246">
    <w:abstractNumId w:val="13"/>
  </w:num>
  <w:num w:numId="6" w16cid:durableId="269629777">
    <w:abstractNumId w:val="33"/>
  </w:num>
  <w:num w:numId="7" w16cid:durableId="1703554159">
    <w:abstractNumId w:val="2"/>
  </w:num>
  <w:num w:numId="8" w16cid:durableId="1414623331">
    <w:abstractNumId w:val="23"/>
  </w:num>
  <w:num w:numId="9" w16cid:durableId="1186212479">
    <w:abstractNumId w:val="28"/>
  </w:num>
  <w:num w:numId="10" w16cid:durableId="54011381">
    <w:abstractNumId w:val="20"/>
  </w:num>
  <w:num w:numId="11" w16cid:durableId="1501851913">
    <w:abstractNumId w:val="27"/>
  </w:num>
  <w:num w:numId="12" w16cid:durableId="1012340983">
    <w:abstractNumId w:val="24"/>
  </w:num>
  <w:num w:numId="13" w16cid:durableId="1768889105">
    <w:abstractNumId w:val="36"/>
  </w:num>
  <w:num w:numId="14" w16cid:durableId="35280300">
    <w:abstractNumId w:val="1"/>
  </w:num>
  <w:num w:numId="15" w16cid:durableId="1752963802">
    <w:abstractNumId w:val="17"/>
  </w:num>
  <w:num w:numId="16" w16cid:durableId="1245871535">
    <w:abstractNumId w:val="26"/>
  </w:num>
  <w:num w:numId="17" w16cid:durableId="1683311700">
    <w:abstractNumId w:val="12"/>
  </w:num>
  <w:num w:numId="18" w16cid:durableId="2117212547">
    <w:abstractNumId w:val="15"/>
  </w:num>
  <w:num w:numId="19" w16cid:durableId="1497988586">
    <w:abstractNumId w:val="4"/>
  </w:num>
  <w:num w:numId="20" w16cid:durableId="1170411480">
    <w:abstractNumId w:val="35"/>
  </w:num>
  <w:num w:numId="21" w16cid:durableId="2123724933">
    <w:abstractNumId w:val="18"/>
  </w:num>
  <w:num w:numId="22" w16cid:durableId="1335761924">
    <w:abstractNumId w:val="10"/>
  </w:num>
  <w:num w:numId="23" w16cid:durableId="2013724696">
    <w:abstractNumId w:val="22"/>
  </w:num>
  <w:num w:numId="24" w16cid:durableId="959996850">
    <w:abstractNumId w:val="5"/>
  </w:num>
  <w:num w:numId="25" w16cid:durableId="12416779">
    <w:abstractNumId w:val="21"/>
  </w:num>
  <w:num w:numId="26" w16cid:durableId="847528475">
    <w:abstractNumId w:val="8"/>
  </w:num>
  <w:num w:numId="27" w16cid:durableId="1027757138">
    <w:abstractNumId w:val="14"/>
  </w:num>
  <w:num w:numId="28" w16cid:durableId="421688246">
    <w:abstractNumId w:val="31"/>
  </w:num>
  <w:num w:numId="29" w16cid:durableId="1677268182">
    <w:abstractNumId w:val="6"/>
  </w:num>
  <w:num w:numId="30" w16cid:durableId="57552885">
    <w:abstractNumId w:val="29"/>
  </w:num>
  <w:num w:numId="31" w16cid:durableId="1969966690">
    <w:abstractNumId w:val="3"/>
  </w:num>
  <w:num w:numId="32" w16cid:durableId="1145046242">
    <w:abstractNumId w:val="32"/>
  </w:num>
  <w:num w:numId="33" w16cid:durableId="1986734187">
    <w:abstractNumId w:val="11"/>
  </w:num>
  <w:num w:numId="34" w16cid:durableId="1103651675">
    <w:abstractNumId w:val="34"/>
  </w:num>
  <w:num w:numId="35" w16cid:durableId="1640263620">
    <w:abstractNumId w:val="25"/>
  </w:num>
  <w:num w:numId="36" w16cid:durableId="1304583606">
    <w:abstractNumId w:val="30"/>
  </w:num>
  <w:num w:numId="37" w16cid:durableId="202967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F3"/>
    <w:rsid w:val="00013936"/>
    <w:rsid w:val="00016E74"/>
    <w:rsid w:val="00026797"/>
    <w:rsid w:val="00043630"/>
    <w:rsid w:val="000451B5"/>
    <w:rsid w:val="00053905"/>
    <w:rsid w:val="00072B39"/>
    <w:rsid w:val="00074648"/>
    <w:rsid w:val="0008547A"/>
    <w:rsid w:val="00092F55"/>
    <w:rsid w:val="00095253"/>
    <w:rsid w:val="000B36F2"/>
    <w:rsid w:val="000C5284"/>
    <w:rsid w:val="000D100E"/>
    <w:rsid w:val="000D1A29"/>
    <w:rsid w:val="000F46A1"/>
    <w:rsid w:val="00102F01"/>
    <w:rsid w:val="00104214"/>
    <w:rsid w:val="00117147"/>
    <w:rsid w:val="00121D46"/>
    <w:rsid w:val="001371D9"/>
    <w:rsid w:val="0014544A"/>
    <w:rsid w:val="00150655"/>
    <w:rsid w:val="00151066"/>
    <w:rsid w:val="00160DD0"/>
    <w:rsid w:val="00195098"/>
    <w:rsid w:val="001B0E47"/>
    <w:rsid w:val="001B25E9"/>
    <w:rsid w:val="001C2FCF"/>
    <w:rsid w:val="001C46A3"/>
    <w:rsid w:val="001D1EC7"/>
    <w:rsid w:val="00207065"/>
    <w:rsid w:val="00214328"/>
    <w:rsid w:val="00216AFA"/>
    <w:rsid w:val="0023332B"/>
    <w:rsid w:val="00243731"/>
    <w:rsid w:val="00262A32"/>
    <w:rsid w:val="00262EEB"/>
    <w:rsid w:val="002A1C5F"/>
    <w:rsid w:val="002A6CE4"/>
    <w:rsid w:val="002C2649"/>
    <w:rsid w:val="002C7279"/>
    <w:rsid w:val="002D1777"/>
    <w:rsid w:val="002E5515"/>
    <w:rsid w:val="002F4BE7"/>
    <w:rsid w:val="002F6092"/>
    <w:rsid w:val="00307793"/>
    <w:rsid w:val="003254FC"/>
    <w:rsid w:val="003268B5"/>
    <w:rsid w:val="003359D5"/>
    <w:rsid w:val="003A791B"/>
    <w:rsid w:val="003B10E5"/>
    <w:rsid w:val="003B30BF"/>
    <w:rsid w:val="003B5B97"/>
    <w:rsid w:val="003C2736"/>
    <w:rsid w:val="003C78B5"/>
    <w:rsid w:val="003E67BF"/>
    <w:rsid w:val="00402DEC"/>
    <w:rsid w:val="00411C14"/>
    <w:rsid w:val="00416B3B"/>
    <w:rsid w:val="004202AC"/>
    <w:rsid w:val="0042241F"/>
    <w:rsid w:val="00442E83"/>
    <w:rsid w:val="00444842"/>
    <w:rsid w:val="00464125"/>
    <w:rsid w:val="00471B95"/>
    <w:rsid w:val="004A1E81"/>
    <w:rsid w:val="004A20DF"/>
    <w:rsid w:val="004B2471"/>
    <w:rsid w:val="004C2406"/>
    <w:rsid w:val="004D7FC5"/>
    <w:rsid w:val="004E5A6A"/>
    <w:rsid w:val="004E7BD1"/>
    <w:rsid w:val="004F5411"/>
    <w:rsid w:val="00521DF5"/>
    <w:rsid w:val="00537273"/>
    <w:rsid w:val="00544575"/>
    <w:rsid w:val="005972DE"/>
    <w:rsid w:val="005C549A"/>
    <w:rsid w:val="005C5B52"/>
    <w:rsid w:val="005D1DDE"/>
    <w:rsid w:val="005D5C85"/>
    <w:rsid w:val="00600278"/>
    <w:rsid w:val="0060390C"/>
    <w:rsid w:val="00623DCC"/>
    <w:rsid w:val="00637AA1"/>
    <w:rsid w:val="00654F12"/>
    <w:rsid w:val="00655EA0"/>
    <w:rsid w:val="00693226"/>
    <w:rsid w:val="006A2EC0"/>
    <w:rsid w:val="006B308C"/>
    <w:rsid w:val="006D707B"/>
    <w:rsid w:val="006F769B"/>
    <w:rsid w:val="007344AA"/>
    <w:rsid w:val="007406FC"/>
    <w:rsid w:val="00754EE5"/>
    <w:rsid w:val="0076560A"/>
    <w:rsid w:val="007705CD"/>
    <w:rsid w:val="0078241F"/>
    <w:rsid w:val="0078738D"/>
    <w:rsid w:val="007E0257"/>
    <w:rsid w:val="007E4804"/>
    <w:rsid w:val="007F0D50"/>
    <w:rsid w:val="00803CC7"/>
    <w:rsid w:val="00822381"/>
    <w:rsid w:val="008224F1"/>
    <w:rsid w:val="0082499B"/>
    <w:rsid w:val="00836A20"/>
    <w:rsid w:val="00846B70"/>
    <w:rsid w:val="0084724A"/>
    <w:rsid w:val="008563A7"/>
    <w:rsid w:val="00856DEE"/>
    <w:rsid w:val="008626B3"/>
    <w:rsid w:val="00864FDD"/>
    <w:rsid w:val="008830CD"/>
    <w:rsid w:val="0088449B"/>
    <w:rsid w:val="008978F6"/>
    <w:rsid w:val="008A7F70"/>
    <w:rsid w:val="008B4323"/>
    <w:rsid w:val="008C484E"/>
    <w:rsid w:val="008D6E5A"/>
    <w:rsid w:val="008D7720"/>
    <w:rsid w:val="008F688D"/>
    <w:rsid w:val="00906DDC"/>
    <w:rsid w:val="0091160B"/>
    <w:rsid w:val="0092637C"/>
    <w:rsid w:val="009628BA"/>
    <w:rsid w:val="00962B21"/>
    <w:rsid w:val="00965666"/>
    <w:rsid w:val="0098053B"/>
    <w:rsid w:val="00986B5C"/>
    <w:rsid w:val="00987E35"/>
    <w:rsid w:val="009A0A97"/>
    <w:rsid w:val="009A4E80"/>
    <w:rsid w:val="009A7291"/>
    <w:rsid w:val="009D0620"/>
    <w:rsid w:val="009E372A"/>
    <w:rsid w:val="00A05F92"/>
    <w:rsid w:val="00A14A41"/>
    <w:rsid w:val="00A15752"/>
    <w:rsid w:val="00A53232"/>
    <w:rsid w:val="00A567FD"/>
    <w:rsid w:val="00A579DB"/>
    <w:rsid w:val="00A647BE"/>
    <w:rsid w:val="00A84179"/>
    <w:rsid w:val="00A91C07"/>
    <w:rsid w:val="00A96FBA"/>
    <w:rsid w:val="00AA10F8"/>
    <w:rsid w:val="00AA50D8"/>
    <w:rsid w:val="00AC598F"/>
    <w:rsid w:val="00AC65B6"/>
    <w:rsid w:val="00AD0698"/>
    <w:rsid w:val="00AD20F7"/>
    <w:rsid w:val="00AE1846"/>
    <w:rsid w:val="00AF0525"/>
    <w:rsid w:val="00AF078F"/>
    <w:rsid w:val="00B260E6"/>
    <w:rsid w:val="00B308DC"/>
    <w:rsid w:val="00B310F8"/>
    <w:rsid w:val="00B51006"/>
    <w:rsid w:val="00B51497"/>
    <w:rsid w:val="00B568BF"/>
    <w:rsid w:val="00B57F10"/>
    <w:rsid w:val="00B620BD"/>
    <w:rsid w:val="00B665B2"/>
    <w:rsid w:val="00B67BA4"/>
    <w:rsid w:val="00B821D4"/>
    <w:rsid w:val="00B910AB"/>
    <w:rsid w:val="00BB6E9D"/>
    <w:rsid w:val="00BE3F76"/>
    <w:rsid w:val="00BE6ED3"/>
    <w:rsid w:val="00C11EA9"/>
    <w:rsid w:val="00C31DE4"/>
    <w:rsid w:val="00C51DF8"/>
    <w:rsid w:val="00C76FDA"/>
    <w:rsid w:val="00C93883"/>
    <w:rsid w:val="00C94C31"/>
    <w:rsid w:val="00CA4DDF"/>
    <w:rsid w:val="00CB0CE5"/>
    <w:rsid w:val="00CB48AC"/>
    <w:rsid w:val="00CD2C5E"/>
    <w:rsid w:val="00CE586C"/>
    <w:rsid w:val="00D0061E"/>
    <w:rsid w:val="00D046EB"/>
    <w:rsid w:val="00D16834"/>
    <w:rsid w:val="00D24541"/>
    <w:rsid w:val="00D64459"/>
    <w:rsid w:val="00D67D74"/>
    <w:rsid w:val="00D85C12"/>
    <w:rsid w:val="00D928DC"/>
    <w:rsid w:val="00DA29E2"/>
    <w:rsid w:val="00DC284A"/>
    <w:rsid w:val="00DC7CD7"/>
    <w:rsid w:val="00DE6047"/>
    <w:rsid w:val="00DF2858"/>
    <w:rsid w:val="00DF4F57"/>
    <w:rsid w:val="00E0739A"/>
    <w:rsid w:val="00E2035C"/>
    <w:rsid w:val="00E23B8A"/>
    <w:rsid w:val="00E255D0"/>
    <w:rsid w:val="00E30830"/>
    <w:rsid w:val="00E34D8A"/>
    <w:rsid w:val="00E36602"/>
    <w:rsid w:val="00E40E1B"/>
    <w:rsid w:val="00E5533F"/>
    <w:rsid w:val="00E614F2"/>
    <w:rsid w:val="00E8082D"/>
    <w:rsid w:val="00E808CF"/>
    <w:rsid w:val="00EA43CE"/>
    <w:rsid w:val="00EA7EAB"/>
    <w:rsid w:val="00EB38F3"/>
    <w:rsid w:val="00EB3966"/>
    <w:rsid w:val="00ED694C"/>
    <w:rsid w:val="00EE2432"/>
    <w:rsid w:val="00EE698D"/>
    <w:rsid w:val="00EE6ADE"/>
    <w:rsid w:val="00F014FE"/>
    <w:rsid w:val="00F23085"/>
    <w:rsid w:val="00F23AF9"/>
    <w:rsid w:val="00F242D0"/>
    <w:rsid w:val="00F71C40"/>
    <w:rsid w:val="00F81997"/>
    <w:rsid w:val="00F867A6"/>
    <w:rsid w:val="00FA21A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542AD2F"/>
  <w15:chartTrackingRefBased/>
  <w15:docId w15:val="{B8BEA15C-76C8-46B0-A293-C7C4323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3F"/>
    <w:rPr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A14A4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A14A4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93226"/>
    <w:pPr>
      <w:keepNext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autoRedefine/>
    <w:qFormat/>
    <w:rsid w:val="00693226"/>
    <w:pPr>
      <w:keepNext/>
      <w:spacing w:before="240" w:after="60" w:line="240" w:lineRule="auto"/>
      <w:ind w:left="864" w:hanging="864"/>
      <w:outlineLvl w:val="3"/>
    </w:pPr>
    <w:rPr>
      <w:rFonts w:ascii="Arial" w:eastAsia="Times New Roman" w:hAnsi="Arial" w:cs="Times New Roman"/>
      <w:b/>
      <w:bCs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693226"/>
    <w:pPr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unhideWhenUsed/>
    <w:qFormat/>
    <w:rsid w:val="00693226"/>
    <w:pPr>
      <w:keepNext/>
      <w:keepLines/>
      <w:spacing w:before="40" w:after="0"/>
      <w:outlineLvl w:val="5"/>
    </w:pPr>
    <w:rPr>
      <w:rFonts w:ascii="Cambria" w:eastAsia="SimSun" w:hAnsi="Cambria" w:cs="Times New Roman"/>
      <w:color w:val="243F60"/>
      <w:sz w:val="24"/>
      <w:szCs w:val="24"/>
      <w:lang w:val="da-DK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693226"/>
    <w:pPr>
      <w:keepNext/>
      <w:keepLines/>
      <w:spacing w:before="40" w:after="0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da-DK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93226"/>
    <w:pPr>
      <w:keepNext/>
      <w:keepLines/>
      <w:spacing w:before="40" w:after="0"/>
      <w:outlineLvl w:val="7"/>
    </w:pPr>
    <w:rPr>
      <w:rFonts w:ascii="Cambria" w:eastAsia="SimSun" w:hAnsi="Cambria" w:cs="Times New Roman"/>
      <w:color w:val="272727"/>
      <w:sz w:val="21"/>
      <w:szCs w:val="21"/>
      <w:lang w:val="da-DK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93226"/>
    <w:pPr>
      <w:keepNext/>
      <w:keepLines/>
      <w:spacing w:before="40" w:after="0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3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0390C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072B3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2B39"/>
  </w:style>
  <w:style w:type="paragraph" w:styleId="Bunntekst">
    <w:name w:val="footer"/>
    <w:basedOn w:val="Normal"/>
    <w:link w:val="BunntekstTegn"/>
    <w:uiPriority w:val="99"/>
    <w:unhideWhenUsed/>
    <w:rsid w:val="00072B3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2B39"/>
  </w:style>
  <w:style w:type="paragraph" w:styleId="Bobletekst">
    <w:name w:val="Balloon Text"/>
    <w:basedOn w:val="Normal"/>
    <w:link w:val="BobletekstTegn"/>
    <w:semiHidden/>
    <w:unhideWhenUsed/>
    <w:rsid w:val="00F7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C40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A14A41"/>
    <w:rPr>
      <w:rFonts w:ascii="Tahoma" w:eastAsiaTheme="majorEastAsia" w:hAnsi="Tahoma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A14A41"/>
    <w:rPr>
      <w:rFonts w:ascii="Tahoma" w:eastAsiaTheme="majorEastAsia" w:hAnsi="Tahoma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A14A4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4A4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4A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4A41"/>
    <w:rPr>
      <w:rFonts w:ascii="Tahoma" w:eastAsiaTheme="minorEastAsia" w:hAnsi="Tahom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A14A41"/>
    <w:rPr>
      <w:rFonts w:ascii="Tahoma" w:hAnsi="Tahoma"/>
      <w:i/>
      <w:iCs/>
      <w:color w:val="404040" w:themeColor="text1" w:themeTint="BF"/>
    </w:rPr>
  </w:style>
  <w:style w:type="character" w:styleId="Sidetall">
    <w:name w:val="page number"/>
    <w:basedOn w:val="Standardskriftforavsnitt"/>
    <w:uiPriority w:val="99"/>
    <w:rsid w:val="002F4BE7"/>
  </w:style>
  <w:style w:type="table" w:styleId="Vanligtabell1">
    <w:name w:val="Plain Table 1"/>
    <w:basedOn w:val="Vanligtabell"/>
    <w:uiPriority w:val="41"/>
    <w:rsid w:val="00121D46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ssholdertekst">
    <w:name w:val="Placeholder Text"/>
    <w:basedOn w:val="Standardskriftforavsnitt"/>
    <w:uiPriority w:val="99"/>
    <w:semiHidden/>
    <w:rsid w:val="005C549A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3226"/>
    <w:rPr>
      <w:rFonts w:ascii="Arial" w:eastAsia="Times New Roman" w:hAnsi="Arial" w:cs="Arial"/>
      <w:b/>
      <w:bCs/>
      <w:sz w:val="28"/>
      <w:szCs w:val="26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rsid w:val="00693226"/>
    <w:rPr>
      <w:rFonts w:ascii="Arial" w:eastAsia="Times New Roman" w:hAnsi="Arial" w:cs="Times New Roman"/>
      <w:b/>
      <w:bCs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rsid w:val="00693226"/>
    <w:rPr>
      <w:rFonts w:ascii="Arial" w:eastAsia="Times New Roman" w:hAnsi="Arial" w:cs="Times New Roman"/>
      <w:b/>
      <w:bCs/>
      <w:i/>
      <w:iCs/>
      <w:sz w:val="26"/>
      <w:szCs w:val="26"/>
      <w:lang w:val="nb-NO" w:eastAsia="nb-NO"/>
    </w:rPr>
  </w:style>
  <w:style w:type="character" w:customStyle="1" w:styleId="Overskrift6Tegn">
    <w:name w:val="Overskrift 6 Tegn"/>
    <w:basedOn w:val="Standardskriftforavsnitt"/>
    <w:link w:val="Overskrift6"/>
    <w:rsid w:val="00693226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693226"/>
    <w:rPr>
      <w:rFonts w:ascii="Cambria" w:eastAsia="SimSun" w:hAnsi="Cambria" w:cs="Times New Roman"/>
      <w:i/>
      <w:iCs/>
      <w:color w:val="243F60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693226"/>
    <w:rPr>
      <w:rFonts w:ascii="Cambria" w:eastAsia="SimSun" w:hAnsi="Cambria" w:cs="Times New Roman"/>
      <w:color w:val="272727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693226"/>
    <w:rPr>
      <w:rFonts w:ascii="Cambria" w:eastAsia="SimSun" w:hAnsi="Cambria" w:cs="Times New Roman"/>
      <w:i/>
      <w:iCs/>
      <w:color w:val="272727"/>
      <w:sz w:val="21"/>
      <w:szCs w:val="21"/>
    </w:rPr>
  </w:style>
  <w:style w:type="paragraph" w:customStyle="1" w:styleId="Overskrift61">
    <w:name w:val="Overskrift 61"/>
    <w:basedOn w:val="Normal"/>
    <w:next w:val="Normal"/>
    <w:semiHidden/>
    <w:unhideWhenUsed/>
    <w:qFormat/>
    <w:rsid w:val="00693226"/>
    <w:pPr>
      <w:keepNext/>
      <w:keepLines/>
      <w:tabs>
        <w:tab w:val="num" w:pos="4320"/>
      </w:tabs>
      <w:spacing w:before="40" w:after="0" w:line="240" w:lineRule="auto"/>
      <w:ind w:left="4320" w:hanging="360"/>
      <w:outlineLvl w:val="5"/>
    </w:pPr>
    <w:rPr>
      <w:rFonts w:ascii="Cambria" w:eastAsia="SimSun" w:hAnsi="Cambria" w:cs="Times New Roman"/>
      <w:color w:val="243F60"/>
      <w:sz w:val="24"/>
      <w:szCs w:val="24"/>
      <w:lang w:eastAsia="nb-NO"/>
    </w:rPr>
  </w:style>
  <w:style w:type="paragraph" w:customStyle="1" w:styleId="Overskrift71">
    <w:name w:val="Overskrift 71"/>
    <w:basedOn w:val="Normal"/>
    <w:next w:val="Normal"/>
    <w:semiHidden/>
    <w:unhideWhenUsed/>
    <w:qFormat/>
    <w:rsid w:val="00693226"/>
    <w:pPr>
      <w:keepNext/>
      <w:keepLines/>
      <w:tabs>
        <w:tab w:val="num" w:pos="5040"/>
      </w:tabs>
      <w:spacing w:before="40" w:after="0" w:line="240" w:lineRule="auto"/>
      <w:ind w:left="5040" w:hanging="360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eastAsia="nb-NO"/>
    </w:rPr>
  </w:style>
  <w:style w:type="paragraph" w:customStyle="1" w:styleId="Overskrift81">
    <w:name w:val="Overskrift 81"/>
    <w:basedOn w:val="Normal"/>
    <w:next w:val="Normal"/>
    <w:semiHidden/>
    <w:unhideWhenUsed/>
    <w:qFormat/>
    <w:rsid w:val="00693226"/>
    <w:pPr>
      <w:keepNext/>
      <w:keepLines/>
      <w:tabs>
        <w:tab w:val="num" w:pos="5760"/>
      </w:tabs>
      <w:spacing w:before="40" w:after="0" w:line="240" w:lineRule="auto"/>
      <w:ind w:left="5760" w:hanging="360"/>
      <w:outlineLvl w:val="7"/>
    </w:pPr>
    <w:rPr>
      <w:rFonts w:ascii="Cambria" w:eastAsia="SimSun" w:hAnsi="Cambria" w:cs="Times New Roman"/>
      <w:color w:val="272727"/>
      <w:sz w:val="21"/>
      <w:szCs w:val="21"/>
      <w:lang w:eastAsia="nb-NO"/>
    </w:rPr>
  </w:style>
  <w:style w:type="paragraph" w:customStyle="1" w:styleId="Overskrift91">
    <w:name w:val="Overskrift 91"/>
    <w:basedOn w:val="Normal"/>
    <w:next w:val="Normal"/>
    <w:semiHidden/>
    <w:unhideWhenUsed/>
    <w:qFormat/>
    <w:rsid w:val="00693226"/>
    <w:pPr>
      <w:keepNext/>
      <w:keepLines/>
      <w:tabs>
        <w:tab w:val="num" w:pos="6480"/>
      </w:tabs>
      <w:spacing w:before="40" w:after="0" w:line="240" w:lineRule="auto"/>
      <w:ind w:left="6480" w:hanging="360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693226"/>
  </w:style>
  <w:style w:type="table" w:customStyle="1" w:styleId="Tabellrutenett1">
    <w:name w:val="Tabellrutenett1"/>
    <w:basedOn w:val="Vanligtabell"/>
    <w:next w:val="Tabellrutenett"/>
    <w:rsid w:val="0069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rsid w:val="00693226"/>
    <w:p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rsid w:val="00693226"/>
    <w:pPr>
      <w:tabs>
        <w:tab w:val="right" w:leader="dot" w:pos="9628"/>
      </w:tabs>
      <w:spacing w:after="0" w:line="240" w:lineRule="auto"/>
      <w:ind w:left="240"/>
    </w:pPr>
    <w:rPr>
      <w:rFonts w:ascii="Arial" w:eastAsia="Times New Roman" w:hAnsi="Arial" w:cs="Times New Roman"/>
      <w:sz w:val="18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rsid w:val="00693226"/>
    <w:pPr>
      <w:spacing w:after="0" w:line="240" w:lineRule="auto"/>
      <w:ind w:left="480"/>
    </w:pPr>
    <w:rPr>
      <w:rFonts w:ascii="Arial" w:eastAsia="Times New Roman" w:hAnsi="Arial" w:cs="Times New Roman"/>
      <w:sz w:val="18"/>
      <w:szCs w:val="24"/>
      <w:lang w:eastAsia="nb-NO"/>
    </w:rPr>
  </w:style>
  <w:style w:type="paragraph" w:styleId="INNH4">
    <w:name w:val="toc 4"/>
    <w:basedOn w:val="Normal"/>
    <w:next w:val="Normal"/>
    <w:autoRedefine/>
    <w:semiHidden/>
    <w:rsid w:val="00693226"/>
    <w:pPr>
      <w:spacing w:after="0" w:line="240" w:lineRule="auto"/>
      <w:ind w:left="720"/>
    </w:pPr>
    <w:rPr>
      <w:rFonts w:ascii="Arial" w:eastAsia="Times New Roman" w:hAnsi="Arial" w:cs="Times New Roman"/>
      <w:sz w:val="18"/>
      <w:szCs w:val="24"/>
      <w:lang w:eastAsia="nb-NO"/>
    </w:rPr>
  </w:style>
  <w:style w:type="character" w:styleId="Hyperkobling">
    <w:name w:val="Hyperlink"/>
    <w:basedOn w:val="Standardskriftforavsnitt"/>
    <w:uiPriority w:val="99"/>
    <w:rsid w:val="00693226"/>
    <w:rPr>
      <w:color w:val="0000FF"/>
      <w:u w:val="single"/>
    </w:rPr>
  </w:style>
  <w:style w:type="paragraph" w:styleId="Fotnotetekst">
    <w:name w:val="footnote text"/>
    <w:basedOn w:val="Normal"/>
    <w:link w:val="FotnotetekstTegn"/>
    <w:semiHidden/>
    <w:rsid w:val="0069322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693226"/>
    <w:rPr>
      <w:rFonts w:ascii="Arial" w:eastAsia="Times New Roman" w:hAnsi="Arial" w:cs="Times New Roman"/>
      <w:sz w:val="20"/>
      <w:szCs w:val="20"/>
      <w:lang w:val="nb-NO" w:eastAsia="nb-NO"/>
    </w:rPr>
  </w:style>
  <w:style w:type="character" w:styleId="Fotnotereferanse">
    <w:name w:val="footnote reference"/>
    <w:basedOn w:val="Standardskriftforavsnitt"/>
    <w:semiHidden/>
    <w:rsid w:val="00693226"/>
    <w:rPr>
      <w:vertAlign w:val="superscript"/>
    </w:rPr>
  </w:style>
  <w:style w:type="numbering" w:styleId="111111">
    <w:name w:val="Outline List 2"/>
    <w:basedOn w:val="Ingenliste"/>
    <w:rsid w:val="00693226"/>
    <w:pPr>
      <w:numPr>
        <w:numId w:val="8"/>
      </w:numPr>
    </w:pPr>
  </w:style>
  <w:style w:type="paragraph" w:styleId="Brdtekst">
    <w:name w:val="Body Text"/>
    <w:basedOn w:val="Normal"/>
    <w:link w:val="BrdtekstTegn"/>
    <w:rsid w:val="0069322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693226"/>
    <w:rPr>
      <w:rFonts w:ascii="Arial" w:eastAsia="Times New Roman" w:hAnsi="Arial" w:cs="Times New Roman"/>
      <w:sz w:val="24"/>
      <w:szCs w:val="24"/>
      <w:lang w:val="nb-NO" w:eastAsia="nb-NO"/>
    </w:rPr>
  </w:style>
  <w:style w:type="paragraph" w:styleId="Brdtekst-frsteinnrykk">
    <w:name w:val="Body Text First Indent"/>
    <w:basedOn w:val="Brdtekst"/>
    <w:link w:val="Brdtekst-frsteinnrykkTegn"/>
    <w:rsid w:val="00693226"/>
    <w:pPr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rsid w:val="00693226"/>
    <w:rPr>
      <w:rFonts w:ascii="Arial" w:eastAsia="Times New Roman" w:hAnsi="Arial" w:cs="Times New Roman"/>
      <w:sz w:val="24"/>
      <w:szCs w:val="24"/>
      <w:lang w:val="nb-NO" w:eastAsia="nb-NO"/>
    </w:rPr>
  </w:style>
  <w:style w:type="paragraph" w:styleId="Brdtekstinnrykk">
    <w:name w:val="Body Text Indent"/>
    <w:basedOn w:val="Normal"/>
    <w:link w:val="BrdtekstinnrykkTegn"/>
    <w:rsid w:val="0069322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693226"/>
    <w:rPr>
      <w:rFonts w:ascii="Arial" w:eastAsia="Times New Roman" w:hAnsi="Arial" w:cs="Times New Roman"/>
      <w:sz w:val="24"/>
      <w:szCs w:val="24"/>
      <w:lang w:val="nb-NO" w:eastAsia="nb-NO"/>
    </w:rPr>
  </w:style>
  <w:style w:type="paragraph" w:styleId="Brdtekst-frsteinnrykk2">
    <w:name w:val="Body Text First Indent 2"/>
    <w:basedOn w:val="Brdtekstinnrykk"/>
    <w:link w:val="Brdtekst-frsteinnrykk2Tegn"/>
    <w:rsid w:val="00693226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693226"/>
    <w:rPr>
      <w:rFonts w:ascii="Arial" w:eastAsia="Times New Roman" w:hAnsi="Arial" w:cs="Times New Roman"/>
      <w:sz w:val="24"/>
      <w:szCs w:val="24"/>
      <w:lang w:val="nb-NO" w:eastAsia="nb-NO"/>
    </w:rPr>
  </w:style>
  <w:style w:type="paragraph" w:styleId="Brdtekst2">
    <w:name w:val="Body Text 2"/>
    <w:basedOn w:val="Normal"/>
    <w:link w:val="Brdtekst2Tegn"/>
    <w:rsid w:val="00693226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693226"/>
    <w:rPr>
      <w:rFonts w:ascii="Arial" w:eastAsia="Times New Roman" w:hAnsi="Arial" w:cs="Times New Roman"/>
      <w:sz w:val="24"/>
      <w:szCs w:val="24"/>
      <w:lang w:val="nb-NO" w:eastAsia="nb-NO"/>
    </w:rPr>
  </w:style>
  <w:style w:type="character" w:styleId="Merknadsreferanse">
    <w:name w:val="annotation reference"/>
    <w:basedOn w:val="Standardskriftforavsnitt"/>
    <w:semiHidden/>
    <w:rsid w:val="0069322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69322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693226"/>
    <w:rPr>
      <w:rFonts w:ascii="Arial" w:eastAsia="Times New Roman" w:hAnsi="Arial" w:cs="Times New Roman"/>
      <w:sz w:val="20"/>
      <w:szCs w:val="20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69322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693226"/>
    <w:rPr>
      <w:rFonts w:ascii="Arial" w:eastAsia="Times New Roman" w:hAnsi="Arial" w:cs="Times New Roman"/>
      <w:b/>
      <w:bCs/>
      <w:sz w:val="20"/>
      <w:szCs w:val="20"/>
      <w:lang w:val="nb-NO" w:eastAsia="nb-NO"/>
    </w:rPr>
  </w:style>
  <w:style w:type="paragraph" w:customStyle="1" w:styleId="H1">
    <w:name w:val="H1"/>
    <w:basedOn w:val="Normal"/>
    <w:next w:val="Normal"/>
    <w:uiPriority w:val="99"/>
    <w:rsid w:val="0069322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Arial" w:eastAsia="Times New Roman" w:hAnsi="Arial" w:cs="Times New Roman"/>
      <w:b/>
      <w:bCs/>
      <w:kern w:val="36"/>
      <w:sz w:val="48"/>
      <w:szCs w:val="48"/>
      <w:lang w:eastAsia="zh-CN"/>
    </w:rPr>
  </w:style>
  <w:style w:type="paragraph" w:customStyle="1" w:styleId="H5">
    <w:name w:val="H5"/>
    <w:basedOn w:val="Normal"/>
    <w:next w:val="Normal"/>
    <w:uiPriority w:val="99"/>
    <w:rsid w:val="00693226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Arial" w:eastAsia="Times New Roman" w:hAnsi="Arial" w:cs="Times New Roman"/>
      <w:b/>
      <w:bCs/>
      <w:sz w:val="20"/>
      <w:szCs w:val="20"/>
      <w:lang w:eastAsia="zh-CN"/>
    </w:rPr>
  </w:style>
  <w:style w:type="character" w:customStyle="1" w:styleId="Fulgthyperkobling1">
    <w:name w:val="Fulgt hyperkobling1"/>
    <w:basedOn w:val="Standardskriftforavsnitt"/>
    <w:rsid w:val="00693226"/>
    <w:rPr>
      <w:color w:val="800080"/>
      <w:u w:val="single"/>
    </w:rPr>
  </w:style>
  <w:style w:type="paragraph" w:customStyle="1" w:styleId="Ingenmellomrom1">
    <w:name w:val="Ingen mellomrom1"/>
    <w:next w:val="Ingenmellomrom"/>
    <w:link w:val="IngenmellomromTegn"/>
    <w:uiPriority w:val="1"/>
    <w:qFormat/>
    <w:rsid w:val="00693226"/>
    <w:pPr>
      <w:spacing w:after="0" w:line="240" w:lineRule="auto"/>
    </w:pPr>
    <w:rPr>
      <w:rFonts w:eastAsia="SimSun"/>
      <w:lang w:val="nb-NO"/>
    </w:rPr>
  </w:style>
  <w:style w:type="character" w:customStyle="1" w:styleId="IngenmellomromTegn">
    <w:name w:val="Ingen mellomrom Tegn"/>
    <w:basedOn w:val="Standardskriftforavsnitt"/>
    <w:link w:val="Ingenmellomrom1"/>
    <w:uiPriority w:val="1"/>
    <w:rsid w:val="00693226"/>
    <w:rPr>
      <w:rFonts w:eastAsia="SimSun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69322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9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93226"/>
    <w:rPr>
      <w:color w:val="954F72" w:themeColor="followedHyperlink"/>
      <w:u w:val="single"/>
    </w:rPr>
  </w:style>
  <w:style w:type="paragraph" w:styleId="Ingenmellomrom">
    <w:name w:val="No Spacing"/>
    <w:uiPriority w:val="1"/>
    <w:qFormat/>
    <w:rsid w:val="00693226"/>
    <w:pPr>
      <w:spacing w:after="0" w:line="240" w:lineRule="auto"/>
    </w:pPr>
    <w:rPr>
      <w:lang w:val="nb-NO"/>
    </w:rPr>
  </w:style>
  <w:style w:type="character" w:customStyle="1" w:styleId="Overskrift6Tegn1">
    <w:name w:val="Overskrift 6 Tegn1"/>
    <w:basedOn w:val="Standardskriftforavsnitt"/>
    <w:uiPriority w:val="9"/>
    <w:semiHidden/>
    <w:rsid w:val="00693226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Overskrift7Tegn1">
    <w:name w:val="Overskrift 7 Tegn1"/>
    <w:basedOn w:val="Standardskriftforavsnitt"/>
    <w:uiPriority w:val="9"/>
    <w:semiHidden/>
    <w:rsid w:val="00693226"/>
    <w:rPr>
      <w:rFonts w:asciiTheme="majorHAnsi" w:eastAsiaTheme="majorEastAsia" w:hAnsiTheme="majorHAnsi" w:cstheme="majorBidi"/>
      <w:i/>
      <w:iCs/>
      <w:color w:val="1F4D78" w:themeColor="accent1" w:themeShade="7F"/>
      <w:lang w:val="nb-NO"/>
    </w:rPr>
  </w:style>
  <w:style w:type="character" w:customStyle="1" w:styleId="Overskrift8Tegn1">
    <w:name w:val="Overskrift 8 Tegn1"/>
    <w:basedOn w:val="Standardskriftforavsnitt"/>
    <w:uiPriority w:val="9"/>
    <w:semiHidden/>
    <w:rsid w:val="006932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1">
    <w:name w:val="Overskrift 9 Tegn1"/>
    <w:basedOn w:val="Standardskriftforavsnitt"/>
    <w:uiPriority w:val="9"/>
    <w:semiHidden/>
    <w:rsid w:val="006932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normaltextrun">
    <w:name w:val="normaltextrun"/>
    <w:basedOn w:val="Standardskriftforavsnitt"/>
    <w:rsid w:val="00A15752"/>
  </w:style>
  <w:style w:type="character" w:customStyle="1" w:styleId="eop">
    <w:name w:val="eop"/>
    <w:basedOn w:val="Standardskriftforavsnitt"/>
    <w:rsid w:val="00A15752"/>
  </w:style>
  <w:style w:type="paragraph" w:customStyle="1" w:styleId="paragraph">
    <w:name w:val="paragraph"/>
    <w:basedOn w:val="Normal"/>
    <w:rsid w:val="002D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wen\AppData\Roaming\Microsoft\Templates\NSG%20Office%20Templates\NorSea%20Logistics\NorSea%20Logistics%20-%20Empty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322059528D84A9B22B274B6DC2EA6" ma:contentTypeVersion="2" ma:contentTypeDescription="Create a new document." ma:contentTypeScope="" ma:versionID="b70fa1babc77415f9bf502f7ad4f66a3">
  <xsd:schema xmlns:xsd="http://www.w3.org/2001/XMLSchema" xmlns:xs="http://www.w3.org/2001/XMLSchema" xmlns:p="http://schemas.microsoft.com/office/2006/metadata/properties" xmlns:ns2="b7657512-eeb7-46ff-a9ac-f85f48673194" targetNamespace="http://schemas.microsoft.com/office/2006/metadata/properties" ma:root="true" ma:fieldsID="b533b10748356c0378fe7a8ab1e99a56" ns2:_="">
    <xsd:import namespace="b7657512-eeb7-46ff-a9ac-f85f48673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7512-eeb7-46ff-a9ac-f85f48673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29983-C512-40DF-BBEB-FBC16262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5CD48-E8F6-4FCC-8534-30BA8E326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57512-eeb7-46ff-a9ac-f85f48673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8BA6D-5900-41A4-A141-5399047CBC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NorSea Logistics - Empty Word Document</Template>
  <TotalTime>0</TotalTime>
  <Pages>2</Pages>
  <Words>411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Seim</dc:creator>
  <cp:keywords/>
  <dc:description/>
  <cp:lastModifiedBy>Seim, Wenche</cp:lastModifiedBy>
  <cp:revision>2</cp:revision>
  <cp:lastPrinted>2018-11-23T13:51:00Z</cp:lastPrinted>
  <dcterms:created xsi:type="dcterms:W3CDTF">2025-03-12T09:30:00Z</dcterms:created>
  <dcterms:modified xsi:type="dcterms:W3CDTF">2025-03-12T09:30:00Z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0x010100A3B322059528D84A9B22B274B6DC2EA6</vt:lpwstr>
  </property>
</Properties>
</file>