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FCED" w14:textId="77777777" w:rsidR="00F63F28" w:rsidRPr="000C20F8" w:rsidRDefault="00F63F28" w:rsidP="00DC3927">
      <w:pPr>
        <w:rPr>
          <w:b/>
          <w:color w:val="C0504D" w:themeColor="accent2"/>
          <w:sz w:val="24"/>
          <w:szCs w:val="24"/>
        </w:rPr>
      </w:pPr>
      <w:r w:rsidRPr="000C20F8">
        <w:rPr>
          <w:b/>
          <w:color w:val="C0504D" w:themeColor="accent2"/>
          <w:sz w:val="24"/>
          <w:szCs w:val="24"/>
        </w:rPr>
        <w:t>AFRICA RISK CONSULTING</w:t>
      </w:r>
    </w:p>
    <w:p w14:paraId="49D5A08E" w14:textId="420F29E1" w:rsidR="005A4DD1" w:rsidRPr="000C20F8" w:rsidRDefault="001A4DFA" w:rsidP="00C969CF">
      <w:pPr>
        <w:pBdr>
          <w:bottom w:val="single" w:sz="4" w:space="1" w:color="auto"/>
        </w:pBdr>
        <w:spacing w:before="0"/>
        <w:rPr>
          <w:sz w:val="16"/>
          <w:szCs w:val="16"/>
        </w:rPr>
      </w:pPr>
      <w:r>
        <w:rPr>
          <w:b/>
          <w:sz w:val="24"/>
          <w:szCs w:val="24"/>
        </w:rPr>
        <w:t>Ghana</w:t>
      </w:r>
      <w:r w:rsidR="005A4DD1" w:rsidRPr="000C20F8">
        <w:rPr>
          <w:b/>
          <w:sz w:val="24"/>
          <w:szCs w:val="24"/>
        </w:rPr>
        <w:t xml:space="preserve"> Monthly Briefing </w:t>
      </w:r>
      <w:r w:rsidR="005B1CD4">
        <w:rPr>
          <w:b/>
          <w:sz w:val="24"/>
          <w:szCs w:val="24"/>
        </w:rPr>
        <w:t>January</w:t>
      </w:r>
      <w:r w:rsidR="00171282">
        <w:rPr>
          <w:b/>
          <w:sz w:val="24"/>
          <w:szCs w:val="24"/>
        </w:rPr>
        <w:t xml:space="preserve"> </w:t>
      </w:r>
      <w:r w:rsidR="00A24792">
        <w:rPr>
          <w:b/>
          <w:sz w:val="24"/>
          <w:szCs w:val="24"/>
        </w:rPr>
        <w:t>202</w:t>
      </w:r>
      <w:r w:rsidR="005B1CD4">
        <w:rPr>
          <w:b/>
          <w:sz w:val="24"/>
          <w:szCs w:val="24"/>
        </w:rPr>
        <w:t>6</w:t>
      </w:r>
    </w:p>
    <w:p w14:paraId="237D4553" w14:textId="31B2CCDA" w:rsidR="005A4DD1" w:rsidRPr="00A80F45" w:rsidRDefault="001A4DFA" w:rsidP="009B12E8">
      <w:pPr>
        <w:pStyle w:val="Heading1"/>
      </w:pPr>
      <w:r w:rsidRPr="00A80F45">
        <w:t>Ghana</w:t>
      </w:r>
      <w:r w:rsidR="005A4DD1" w:rsidRPr="00A80F45">
        <w:t xml:space="preserve"> Summary</w:t>
      </w:r>
      <w:r w:rsidR="00C65B74">
        <w:t xml:space="preserve"> 19</w:t>
      </w:r>
      <w:r w:rsidR="005A4DD1" w:rsidRPr="00A80F45">
        <w:t xml:space="preserve"> </w:t>
      </w:r>
      <w:r w:rsidR="005B1CD4">
        <w:t>January</w:t>
      </w:r>
      <w:r w:rsidR="0010775F" w:rsidRPr="00A80F45">
        <w:t xml:space="preserve"> 202</w:t>
      </w:r>
      <w:r w:rsidR="005B1CD4">
        <w:t>6</w:t>
      </w:r>
    </w:p>
    <w:p w14:paraId="60C5D744" w14:textId="64125DF6" w:rsidR="00FB6E90" w:rsidRPr="009B12E8" w:rsidRDefault="00892A0F" w:rsidP="00FB6E90">
      <w:pPr>
        <w:pBdr>
          <w:bottom w:val="single" w:sz="4" w:space="1" w:color="auto"/>
        </w:pBdr>
        <w:rPr>
          <w:b/>
          <w:bCs/>
          <w:i/>
          <w:iCs/>
        </w:rPr>
      </w:pPr>
      <w:r>
        <w:rPr>
          <w:b/>
          <w:bCs/>
          <w:i/>
          <w:iCs/>
        </w:rPr>
        <w:t>T</w:t>
      </w:r>
      <w:r w:rsidRPr="00892A0F">
        <w:rPr>
          <w:b/>
          <w:bCs/>
          <w:i/>
          <w:iCs/>
        </w:rPr>
        <w:t>he Constitutional Review Committee (CRC) present</w:t>
      </w:r>
      <w:r>
        <w:rPr>
          <w:b/>
          <w:bCs/>
          <w:i/>
          <w:iCs/>
        </w:rPr>
        <w:t>s</w:t>
      </w:r>
      <w:r w:rsidRPr="00892A0F">
        <w:rPr>
          <w:b/>
          <w:bCs/>
          <w:i/>
          <w:iCs/>
        </w:rPr>
        <w:t xml:space="preserve"> its final report to</w:t>
      </w:r>
      <w:r>
        <w:rPr>
          <w:b/>
          <w:bCs/>
          <w:i/>
          <w:iCs/>
        </w:rPr>
        <w:t xml:space="preserve"> President John Mahama (2025-present)</w:t>
      </w:r>
      <w:r w:rsidR="000461C1">
        <w:rPr>
          <w:b/>
          <w:bCs/>
          <w:i/>
          <w:iCs/>
        </w:rPr>
        <w:t>,</w:t>
      </w:r>
      <w:r>
        <w:rPr>
          <w:b/>
          <w:bCs/>
          <w:i/>
          <w:iCs/>
        </w:rPr>
        <w:t xml:space="preserve"> which contains numerous widespread reform proposals</w:t>
      </w:r>
      <w:r w:rsidR="000461C1">
        <w:rPr>
          <w:b/>
          <w:bCs/>
          <w:i/>
          <w:iCs/>
        </w:rPr>
        <w:t>,</w:t>
      </w:r>
      <w:r>
        <w:rPr>
          <w:b/>
          <w:bCs/>
          <w:i/>
          <w:iCs/>
        </w:rPr>
        <w:t xml:space="preserve"> many of which Maham</w:t>
      </w:r>
      <w:r w:rsidR="000461C1">
        <w:rPr>
          <w:b/>
          <w:bCs/>
          <w:i/>
          <w:iCs/>
        </w:rPr>
        <w:t>a</w:t>
      </w:r>
      <w:r>
        <w:rPr>
          <w:b/>
          <w:bCs/>
          <w:i/>
          <w:iCs/>
        </w:rPr>
        <w:t xml:space="preserve"> is expected to attempt to </w:t>
      </w:r>
      <w:r w:rsidR="000461C1">
        <w:rPr>
          <w:b/>
          <w:bCs/>
          <w:i/>
          <w:iCs/>
        </w:rPr>
        <w:t>implement</w:t>
      </w:r>
      <w:r>
        <w:rPr>
          <w:b/>
          <w:bCs/>
          <w:i/>
          <w:iCs/>
        </w:rPr>
        <w:t xml:space="preserve"> during his term. </w:t>
      </w:r>
      <w:r w:rsidR="008A543D">
        <w:rPr>
          <w:b/>
          <w:bCs/>
          <w:i/>
          <w:iCs/>
        </w:rPr>
        <w:t>United States (US) customs officials arrest former</w:t>
      </w:r>
      <w:r>
        <w:rPr>
          <w:b/>
          <w:bCs/>
          <w:i/>
          <w:iCs/>
        </w:rPr>
        <w:t xml:space="preserve"> finance minister Ken Ofori-Atta for </w:t>
      </w:r>
      <w:r w:rsidR="000461C1">
        <w:rPr>
          <w:b/>
          <w:bCs/>
          <w:i/>
          <w:iCs/>
        </w:rPr>
        <w:t>overstaying</w:t>
      </w:r>
      <w:r>
        <w:rPr>
          <w:b/>
          <w:bCs/>
          <w:i/>
          <w:iCs/>
        </w:rPr>
        <w:t xml:space="preserve"> his visa</w:t>
      </w:r>
      <w:r w:rsidR="008A543D">
        <w:rPr>
          <w:b/>
          <w:bCs/>
          <w:i/>
          <w:iCs/>
        </w:rPr>
        <w:t xml:space="preserve">. Ofori-Atta now </w:t>
      </w:r>
      <w:r>
        <w:rPr>
          <w:b/>
          <w:bCs/>
          <w:i/>
          <w:iCs/>
        </w:rPr>
        <w:t>risks being deported to Ghana</w:t>
      </w:r>
      <w:r w:rsidR="000461C1">
        <w:rPr>
          <w:b/>
          <w:bCs/>
          <w:i/>
          <w:iCs/>
        </w:rPr>
        <w:t>,</w:t>
      </w:r>
      <w:r>
        <w:rPr>
          <w:b/>
          <w:bCs/>
          <w:i/>
          <w:iCs/>
        </w:rPr>
        <w:t xml:space="preserve"> where he faces corruption charges. </w:t>
      </w:r>
      <w:r w:rsidR="008A543D" w:rsidRPr="006F21E4">
        <w:rPr>
          <w:b/>
          <w:bCs/>
          <w:i/>
          <w:iCs/>
        </w:rPr>
        <w:t xml:space="preserve">International Monetary Fund (IMF) </w:t>
      </w:r>
      <w:r w:rsidR="008A543D">
        <w:rPr>
          <w:b/>
          <w:bCs/>
          <w:i/>
          <w:iCs/>
        </w:rPr>
        <w:t xml:space="preserve">executive board approves the disbursement of </w:t>
      </w:r>
      <w:r w:rsidR="0042299C">
        <w:rPr>
          <w:b/>
          <w:bCs/>
          <w:i/>
          <w:iCs/>
        </w:rPr>
        <w:t>approximately</w:t>
      </w:r>
      <w:r w:rsidR="008A543D" w:rsidRPr="00892A0F">
        <w:rPr>
          <w:b/>
          <w:bCs/>
          <w:i/>
          <w:iCs/>
        </w:rPr>
        <w:t xml:space="preserve"> $385</w:t>
      </w:r>
      <w:r w:rsidR="008A543D">
        <w:rPr>
          <w:b/>
          <w:bCs/>
          <w:i/>
          <w:iCs/>
        </w:rPr>
        <w:t xml:space="preserve">m in funding after concluding </w:t>
      </w:r>
      <w:r w:rsidR="008A543D" w:rsidRPr="00892A0F">
        <w:rPr>
          <w:b/>
          <w:bCs/>
          <w:i/>
          <w:iCs/>
        </w:rPr>
        <w:t>its latest review of Ghana’s Extended Credit Facility (ECF) arrangement</w:t>
      </w:r>
      <w:r w:rsidR="008A543D">
        <w:rPr>
          <w:b/>
          <w:bCs/>
          <w:i/>
          <w:iCs/>
        </w:rPr>
        <w:t xml:space="preserve">. </w:t>
      </w:r>
      <w:r w:rsidR="0042299C" w:rsidRPr="0042299C">
        <w:rPr>
          <w:b/>
          <w:bCs/>
          <w:i/>
          <w:iCs/>
        </w:rPr>
        <w:t xml:space="preserve">Otumfuo Osei Tutu II, the 16th Asantehene (King of the Asante), </w:t>
      </w:r>
      <w:r w:rsidR="000461C1">
        <w:rPr>
          <w:b/>
          <w:bCs/>
          <w:i/>
          <w:iCs/>
        </w:rPr>
        <w:t>concludes the mediation in Bawku</w:t>
      </w:r>
      <w:r w:rsidR="0042299C">
        <w:rPr>
          <w:b/>
          <w:bCs/>
          <w:i/>
          <w:iCs/>
        </w:rPr>
        <w:t xml:space="preserve"> (Upper East Region)</w:t>
      </w:r>
      <w:r w:rsidR="000461C1">
        <w:rPr>
          <w:b/>
          <w:bCs/>
          <w:i/>
          <w:iCs/>
        </w:rPr>
        <w:t xml:space="preserve"> by finding in favour of the Kusasi claim to the local chieftainship</w:t>
      </w:r>
      <w:r w:rsidR="0042299C">
        <w:rPr>
          <w:b/>
          <w:bCs/>
          <w:i/>
          <w:iCs/>
        </w:rPr>
        <w:t xml:space="preserve">, marking progress in ending the long-standing conflict. </w:t>
      </w:r>
    </w:p>
    <w:p w14:paraId="2A73DA51" w14:textId="77777777" w:rsidR="009B12E8" w:rsidRDefault="009B12E8" w:rsidP="009B12E8">
      <w:pPr>
        <w:pStyle w:val="Heading1"/>
      </w:pPr>
      <w:r>
        <w:t>Constitutional Review Committee presents final report</w:t>
      </w:r>
    </w:p>
    <w:p w14:paraId="398B1531" w14:textId="74DC7F07" w:rsidR="009B12E8" w:rsidRDefault="009B3369" w:rsidP="009B12E8">
      <w:r>
        <w:t xml:space="preserve">The </w:t>
      </w:r>
      <w:r w:rsidR="009B12E8" w:rsidRPr="00E8225C">
        <w:rPr>
          <w:b/>
          <w:bCs/>
        </w:rPr>
        <w:t>Constitutional Review Committee (CRC)</w:t>
      </w:r>
      <w:r w:rsidR="009B12E8">
        <w:t xml:space="preserve"> </w:t>
      </w:r>
      <w:hyperlink r:id="rId8" w:history="1">
        <w:r w:rsidR="009B12E8" w:rsidRPr="002D37E3">
          <w:rPr>
            <w:rStyle w:val="Hyperlink"/>
          </w:rPr>
          <w:t>presented</w:t>
        </w:r>
      </w:hyperlink>
      <w:r w:rsidR="009B12E8">
        <w:t xml:space="preserve"> its final report to </w:t>
      </w:r>
      <w:r w:rsidR="001F27B2" w:rsidRPr="001F27B2">
        <w:t xml:space="preserve">President </w:t>
      </w:r>
      <w:r w:rsidR="001F27B2" w:rsidRPr="001F27B2">
        <w:rPr>
          <w:b/>
          <w:bCs/>
        </w:rPr>
        <w:t>John Mahama</w:t>
      </w:r>
      <w:r w:rsidR="001F27B2" w:rsidRPr="001F27B2">
        <w:t xml:space="preserve"> (2025-present)</w:t>
      </w:r>
      <w:r w:rsidR="001F27B2">
        <w:t xml:space="preserve"> </w:t>
      </w:r>
      <w:r w:rsidR="009B12E8">
        <w:t>on 22 December</w:t>
      </w:r>
      <w:r w:rsidR="008928A5">
        <w:t xml:space="preserve">, </w:t>
      </w:r>
      <w:r>
        <w:t>outlining several constitutional and other legislative reforms which Mahama is expected to pursue.</w:t>
      </w:r>
      <w:r w:rsidR="008928A5">
        <w:t xml:space="preserve"> </w:t>
      </w:r>
      <w:r w:rsidR="009B12E8">
        <w:t>Mahama appointed the CRC shortly after his inauguration in January 2025. As indicated by its name, the committee was tasked with identifying, formulating, and recommending reforms to Ghana’s 1992 constitution.</w:t>
      </w:r>
    </w:p>
    <w:p w14:paraId="27B8C262" w14:textId="3FEA818A" w:rsidR="009B12E8" w:rsidRDefault="009B12E8" w:rsidP="009B12E8">
      <w:r>
        <w:t>The CRC report recommended sweeping constitutional and other legislative reforms</w:t>
      </w:r>
      <w:r w:rsidR="005D133A">
        <w:t xml:space="preserve">, including: </w:t>
      </w:r>
    </w:p>
    <w:p w14:paraId="7605EB50" w14:textId="55E3F4BF" w:rsidR="009B12E8" w:rsidRDefault="009B12E8" w:rsidP="009B12E8">
      <w:pPr>
        <w:pStyle w:val="ListParagraph"/>
        <w:numPr>
          <w:ilvl w:val="0"/>
          <w:numId w:val="47"/>
        </w:numPr>
      </w:pPr>
      <w:r>
        <w:t>Extend</w:t>
      </w:r>
      <w:r w:rsidR="005D133A">
        <w:t>ing</w:t>
      </w:r>
      <w:r>
        <w:t xml:space="preserve"> presidential terms from four years to five years </w:t>
      </w:r>
      <w:proofErr w:type="gramStart"/>
      <w:r>
        <w:t>in an effort to</w:t>
      </w:r>
      <w:proofErr w:type="gramEnd"/>
      <w:r>
        <w:t xml:space="preserve"> increase political stability and reduce the sense of continuous political campaigning;</w:t>
      </w:r>
    </w:p>
    <w:p w14:paraId="5C21415D" w14:textId="12E5D20F" w:rsidR="009B12E8" w:rsidRDefault="005D133A" w:rsidP="009B12E8">
      <w:pPr>
        <w:pStyle w:val="ListParagraph"/>
        <w:numPr>
          <w:ilvl w:val="0"/>
          <w:numId w:val="47"/>
        </w:numPr>
      </w:pPr>
      <w:r>
        <w:t>Setting the chief justice’s</w:t>
      </w:r>
      <w:r w:rsidR="009B12E8">
        <w:t xml:space="preserve"> tenure at a single non-renewable 10-year term;</w:t>
      </w:r>
    </w:p>
    <w:p w14:paraId="02D57CCF" w14:textId="1BCAA1C6" w:rsidR="009B12E8" w:rsidRDefault="009B12E8" w:rsidP="009B12E8">
      <w:pPr>
        <w:pStyle w:val="ListParagraph"/>
        <w:numPr>
          <w:ilvl w:val="0"/>
          <w:numId w:val="47"/>
        </w:numPr>
      </w:pPr>
      <w:r>
        <w:t>Limit</w:t>
      </w:r>
      <w:r w:rsidR="005D133A">
        <w:t>ing</w:t>
      </w:r>
      <w:r>
        <w:t xml:space="preserve"> the size of the cabinet to 57 people, including deputy ministers;</w:t>
      </w:r>
    </w:p>
    <w:p w14:paraId="5321B384" w14:textId="1D118E7B" w:rsidR="009B12E8" w:rsidRDefault="009B12E8" w:rsidP="009B12E8">
      <w:pPr>
        <w:pStyle w:val="ListParagraph"/>
        <w:numPr>
          <w:ilvl w:val="0"/>
          <w:numId w:val="47"/>
        </w:numPr>
      </w:pPr>
      <w:r>
        <w:t>Mandat</w:t>
      </w:r>
      <w:r w:rsidR="005D133A">
        <w:t>ing</w:t>
      </w:r>
      <w:r>
        <w:t xml:space="preserve"> that presidential elections be held in the first week of November to allow for a longer two-month transition period.</w:t>
      </w:r>
    </w:p>
    <w:p w14:paraId="4EF0B023" w14:textId="0F5BC5E9" w:rsidR="009B12E8" w:rsidRDefault="009B12E8" w:rsidP="009B12E8">
      <w:pPr>
        <w:pStyle w:val="ListParagraph"/>
        <w:numPr>
          <w:ilvl w:val="0"/>
          <w:numId w:val="47"/>
        </w:numPr>
      </w:pPr>
      <w:r>
        <w:t>Restrict</w:t>
      </w:r>
      <w:r w:rsidR="005D133A">
        <w:t>ing</w:t>
      </w:r>
      <w:r>
        <w:t xml:space="preserve"> presidential powers during this transition period, including the ability to make permanent appointments;</w:t>
      </w:r>
    </w:p>
    <w:p w14:paraId="02A20FC0" w14:textId="21784A28" w:rsidR="009B12E8" w:rsidRDefault="009B12E8" w:rsidP="009B12E8">
      <w:pPr>
        <w:pStyle w:val="ListParagraph"/>
        <w:numPr>
          <w:ilvl w:val="0"/>
          <w:numId w:val="47"/>
        </w:numPr>
      </w:pPr>
      <w:r>
        <w:t>Cap</w:t>
      </w:r>
      <w:r w:rsidR="005D133A">
        <w:t>ping</w:t>
      </w:r>
      <w:r>
        <w:t xml:space="preserve"> parliament at 276 members;</w:t>
      </w:r>
    </w:p>
    <w:p w14:paraId="1E42F4D8" w14:textId="366115CC" w:rsidR="009B12E8" w:rsidRDefault="009B12E8" w:rsidP="009B12E8">
      <w:pPr>
        <w:pStyle w:val="ListParagraph"/>
        <w:numPr>
          <w:ilvl w:val="0"/>
          <w:numId w:val="47"/>
        </w:numPr>
      </w:pPr>
      <w:r>
        <w:t>Investigat</w:t>
      </w:r>
      <w:r w:rsidR="005D133A">
        <w:t>ing</w:t>
      </w:r>
      <w:r>
        <w:t xml:space="preserve"> the possibility of a proportional representation system;</w:t>
      </w:r>
    </w:p>
    <w:p w14:paraId="09B7CFE0" w14:textId="62ADA709" w:rsidR="009B12E8" w:rsidRDefault="009B12E8" w:rsidP="009B12E8">
      <w:pPr>
        <w:pStyle w:val="ListParagraph"/>
        <w:numPr>
          <w:ilvl w:val="0"/>
          <w:numId w:val="47"/>
        </w:numPr>
      </w:pPr>
      <w:r>
        <w:t>Mandat</w:t>
      </w:r>
      <w:r w:rsidR="005D133A">
        <w:t>ing</w:t>
      </w:r>
      <w:r>
        <w:t xml:space="preserve"> that any public official who wishes to contest an election must first resign 12 months before the election.</w:t>
      </w:r>
    </w:p>
    <w:p w14:paraId="6BAE80D7" w14:textId="076981FD" w:rsidR="009B12E8" w:rsidRDefault="009B12E8" w:rsidP="009B12E8">
      <w:pPr>
        <w:pStyle w:val="ListParagraph"/>
        <w:numPr>
          <w:ilvl w:val="0"/>
          <w:numId w:val="47"/>
        </w:numPr>
      </w:pPr>
      <w:r>
        <w:t>Implement</w:t>
      </w:r>
      <w:r w:rsidR="005D133A">
        <w:t>ing</w:t>
      </w:r>
      <w:r>
        <w:t xml:space="preserve"> new laws and a regulatory agency to regulate political parties and party funding;</w:t>
      </w:r>
    </w:p>
    <w:p w14:paraId="2091A85A" w14:textId="302F883B" w:rsidR="009B12E8" w:rsidRDefault="009B12E8" w:rsidP="009B12E8">
      <w:pPr>
        <w:pStyle w:val="ListParagraph"/>
        <w:numPr>
          <w:ilvl w:val="0"/>
          <w:numId w:val="47"/>
        </w:numPr>
      </w:pPr>
      <w:r w:rsidRPr="00031FB7">
        <w:t>Establish</w:t>
      </w:r>
      <w:r w:rsidR="005D133A">
        <w:t>ing an</w:t>
      </w:r>
      <w:r w:rsidRPr="00031FB7">
        <w:t xml:space="preserve"> </w:t>
      </w:r>
      <w:r w:rsidRPr="005D133A">
        <w:rPr>
          <w:b/>
          <w:bCs/>
        </w:rPr>
        <w:t>Independent Devolution Commission</w:t>
      </w:r>
      <w:r>
        <w:t xml:space="preserve"> to drive decentralisation and strengthen local governance;</w:t>
      </w:r>
    </w:p>
    <w:p w14:paraId="0EF43C12" w14:textId="6E121E97" w:rsidR="009B12E8" w:rsidRDefault="009B12E8" w:rsidP="009B12E8">
      <w:pPr>
        <w:pStyle w:val="ListParagraph"/>
        <w:numPr>
          <w:ilvl w:val="0"/>
          <w:numId w:val="47"/>
        </w:numPr>
      </w:pPr>
      <w:r>
        <w:t>Mak</w:t>
      </w:r>
      <w:r w:rsidR="005D133A">
        <w:t>ing</w:t>
      </w:r>
      <w:r>
        <w:t xml:space="preserve"> the </w:t>
      </w:r>
      <w:r w:rsidRPr="00E8225C">
        <w:rPr>
          <w:b/>
          <w:bCs/>
        </w:rPr>
        <w:t>National Development Plan (NDP)</w:t>
      </w:r>
      <w:r>
        <w:t xml:space="preserve"> binding on government departments and agencies;</w:t>
      </w:r>
    </w:p>
    <w:p w14:paraId="4AB13AEE" w14:textId="38CCA9AE" w:rsidR="009B12E8" w:rsidRDefault="009B12E8" w:rsidP="009B12E8">
      <w:pPr>
        <w:pStyle w:val="ListParagraph"/>
        <w:numPr>
          <w:ilvl w:val="0"/>
          <w:numId w:val="47"/>
        </w:numPr>
      </w:pPr>
      <w:r>
        <w:t>Requir</w:t>
      </w:r>
      <w:r w:rsidR="005D133A">
        <w:t>ing</w:t>
      </w:r>
      <w:r>
        <w:t xml:space="preserve"> a two-thirds parliamentary majority to approve the NDP;</w:t>
      </w:r>
    </w:p>
    <w:p w14:paraId="0C2EA5BD" w14:textId="1445117E" w:rsidR="009B12E8" w:rsidRDefault="009B12E8" w:rsidP="009B12E8">
      <w:pPr>
        <w:pStyle w:val="ListParagraph"/>
        <w:numPr>
          <w:ilvl w:val="0"/>
          <w:numId w:val="47"/>
        </w:numPr>
      </w:pPr>
      <w:r>
        <w:t>I</w:t>
      </w:r>
      <w:r w:rsidRPr="0014426E">
        <w:t>ntroduc</w:t>
      </w:r>
      <w:r w:rsidR="005D133A">
        <w:t>ing a</w:t>
      </w:r>
      <w:r w:rsidRPr="0014426E">
        <w:t xml:space="preserve"> medium-term budget framework before annual budgets</w:t>
      </w:r>
      <w:r>
        <w:t>;</w:t>
      </w:r>
    </w:p>
    <w:p w14:paraId="7498FF00" w14:textId="311FC136" w:rsidR="009B12E8" w:rsidRDefault="009B12E8" w:rsidP="009B12E8">
      <w:pPr>
        <w:pStyle w:val="ListParagraph"/>
        <w:numPr>
          <w:ilvl w:val="0"/>
          <w:numId w:val="47"/>
        </w:numPr>
      </w:pPr>
      <w:r>
        <w:t>Creat</w:t>
      </w:r>
      <w:r w:rsidR="005D133A">
        <w:t>ing</w:t>
      </w:r>
      <w:r>
        <w:t xml:space="preserve"> an </w:t>
      </w:r>
      <w:r w:rsidRPr="005D133A">
        <w:rPr>
          <w:b/>
          <w:bCs/>
        </w:rPr>
        <w:t>Independent Fiscal Council</w:t>
      </w:r>
      <w:r>
        <w:t xml:space="preserve"> to strengthen fiscal oversight;</w:t>
      </w:r>
    </w:p>
    <w:p w14:paraId="2C7B9DCF" w14:textId="5C6C685B" w:rsidR="009B12E8" w:rsidRDefault="009B12E8" w:rsidP="009B12E8">
      <w:pPr>
        <w:pStyle w:val="ListParagraph"/>
        <w:numPr>
          <w:ilvl w:val="0"/>
          <w:numId w:val="47"/>
        </w:numPr>
      </w:pPr>
      <w:r>
        <w:t>Abolish</w:t>
      </w:r>
      <w:r w:rsidR="005D133A">
        <w:t>ing</w:t>
      </w:r>
      <w:r>
        <w:t xml:space="preserve"> the death penalty;</w:t>
      </w:r>
    </w:p>
    <w:p w14:paraId="1D61DCF4" w14:textId="42AE6A32" w:rsidR="009B12E8" w:rsidRDefault="009B12E8" w:rsidP="009B12E8">
      <w:pPr>
        <w:pStyle w:val="ListParagraph"/>
        <w:numPr>
          <w:ilvl w:val="0"/>
          <w:numId w:val="47"/>
        </w:numPr>
      </w:pPr>
      <w:r w:rsidRPr="00031FB7">
        <w:t>Consolidat</w:t>
      </w:r>
      <w:r w:rsidR="005D133A">
        <w:t>ing</w:t>
      </w:r>
      <w:r w:rsidRPr="00031FB7">
        <w:t xml:space="preserve"> security services into </w:t>
      </w:r>
      <w:r>
        <w:t xml:space="preserve">a </w:t>
      </w:r>
      <w:r w:rsidRPr="00031FB7">
        <w:t>single constitutional framework</w:t>
      </w:r>
      <w:r>
        <w:t>; and</w:t>
      </w:r>
    </w:p>
    <w:p w14:paraId="4E662C72" w14:textId="6E25A53D" w:rsidR="009B12E8" w:rsidRDefault="009B12E8" w:rsidP="009B12E8">
      <w:pPr>
        <w:pStyle w:val="ListParagraph"/>
        <w:numPr>
          <w:ilvl w:val="0"/>
          <w:numId w:val="47"/>
        </w:numPr>
      </w:pPr>
      <w:r w:rsidRPr="00031FB7">
        <w:t>Establish</w:t>
      </w:r>
      <w:r w:rsidR="005D133A">
        <w:t>ing an</w:t>
      </w:r>
      <w:r w:rsidRPr="00031FB7">
        <w:t xml:space="preserve"> </w:t>
      </w:r>
      <w:r w:rsidRPr="005D133A">
        <w:rPr>
          <w:b/>
          <w:bCs/>
        </w:rPr>
        <w:t>Independent Security Oversight Authority</w:t>
      </w:r>
      <w:r w:rsidR="00245287">
        <w:t xml:space="preserve">. </w:t>
      </w:r>
    </w:p>
    <w:p w14:paraId="40C3E6E8" w14:textId="2D3E33C9" w:rsidR="009B12E8" w:rsidRDefault="009B12E8" w:rsidP="009B12E8">
      <w:r>
        <w:lastRenderedPageBreak/>
        <w:t xml:space="preserve">Mahama is still studying the CRC’s 127-page report and is unlikely to accept </w:t>
      </w:r>
      <w:r w:rsidR="005D133A">
        <w:t>all</w:t>
      </w:r>
      <w:r>
        <w:t xml:space="preserve"> the sweeping recommendations included in the report. However, he is expected to instruct the ruling </w:t>
      </w:r>
      <w:r w:rsidRPr="00E8225C">
        <w:rPr>
          <w:b/>
          <w:bCs/>
        </w:rPr>
        <w:t>National Democratic Congress (NDC)</w:t>
      </w:r>
      <w:r>
        <w:t xml:space="preserve"> to begin drafting a constitutional amendment bill to implement many of these recommendations, especially the ones related to presidential term limits and electoral reform. It is likely that the NDC will try to apply these new limits immediately, thus extending Mahama’s tenure in office by a year. The NDC currently has a two-thirds majority in </w:t>
      </w:r>
      <w:r w:rsidRPr="009B3369">
        <w:rPr>
          <w:b/>
          <w:bCs/>
        </w:rPr>
        <w:t>Parliament</w:t>
      </w:r>
      <w:r>
        <w:t xml:space="preserve"> and can pass any constitutional amendment without needing the support of any opposition </w:t>
      </w:r>
      <w:r w:rsidR="009B3369">
        <w:t>members of parliament (MPs)</w:t>
      </w:r>
      <w:r>
        <w:t xml:space="preserve">. </w:t>
      </w:r>
    </w:p>
    <w:p w14:paraId="367E35C9" w14:textId="77777777" w:rsidR="009B12E8" w:rsidRDefault="009B12E8" w:rsidP="009B12E8">
      <w:r>
        <w:t>The government is expected to begin drafting and implementing these reforms later this year. Mahama currently has high approval rates and substantial political capital. He also retains a dominant control over the NDC. As such, his best chance to easily push through his most desired reforms will be in the coming year.</w:t>
      </w:r>
    </w:p>
    <w:p w14:paraId="22E24241" w14:textId="77777777" w:rsidR="009B12E8" w:rsidRPr="00FF0470" w:rsidRDefault="009B12E8" w:rsidP="008A543D">
      <w:pPr>
        <w:pStyle w:val="Heading1"/>
      </w:pPr>
      <w:r>
        <w:t xml:space="preserve">Former finance minister arrested in the United States </w:t>
      </w:r>
    </w:p>
    <w:p w14:paraId="5D14701C" w14:textId="0FDB8BB0" w:rsidR="009B12E8" w:rsidRDefault="009B12E8" w:rsidP="009B12E8">
      <w:r>
        <w:t xml:space="preserve">Lawyers for former finance minister </w:t>
      </w:r>
      <w:r w:rsidRPr="00E8225C">
        <w:rPr>
          <w:b/>
          <w:bCs/>
        </w:rPr>
        <w:t>Ken Ofori-Atta</w:t>
      </w:r>
      <w:r>
        <w:t xml:space="preserve"> </w:t>
      </w:r>
      <w:hyperlink r:id="rId9" w:history="1">
        <w:r w:rsidRPr="0093348F">
          <w:rPr>
            <w:rStyle w:val="Hyperlink"/>
          </w:rPr>
          <w:t>confirmed</w:t>
        </w:r>
      </w:hyperlink>
      <w:r>
        <w:t xml:space="preserve"> on 7 January that </w:t>
      </w:r>
      <w:r w:rsidR="00B33F6B" w:rsidRPr="00E8225C">
        <w:rPr>
          <w:b/>
          <w:bCs/>
        </w:rPr>
        <w:t xml:space="preserve">United States (US) </w:t>
      </w:r>
      <w:r w:rsidR="00B33F6B">
        <w:t>immigration officials arrested him on</w:t>
      </w:r>
      <w:r>
        <w:t xml:space="preserve"> charges of overstaying his visa. </w:t>
      </w:r>
      <w:hyperlink r:id="rId10" w:anchor="google_vignette" w:history="1">
        <w:r w:rsidRPr="0093348F">
          <w:rPr>
            <w:rStyle w:val="Hyperlink"/>
          </w:rPr>
          <w:t>According</w:t>
        </w:r>
      </w:hyperlink>
      <w:r>
        <w:t xml:space="preserve"> to US </w:t>
      </w:r>
      <w:r w:rsidRPr="00E8225C">
        <w:rPr>
          <w:b/>
          <w:bCs/>
        </w:rPr>
        <w:t>Immigration and Customs Enforcement (ICE)</w:t>
      </w:r>
      <w:r w:rsidRPr="008C569C">
        <w:t>,</w:t>
      </w:r>
      <w:r>
        <w:t xml:space="preserve"> Ofori-Atta’s visa expired on 27 November 2025, over a month before he was detained. Ofori-Atta currently remains in detention in the US and will likely be deported to Ghana in the coming weeks. He is expected to try to fight this extradition as he is facing corruption charges in Ghana; the former minister claims these are politically motivated. Ghana’s attorney-general’s office has confirmed that it intends to arrest Ofori-Atta, if or when he returns to Ghana.</w:t>
      </w:r>
    </w:p>
    <w:p w14:paraId="6E2520FE" w14:textId="77777777" w:rsidR="004C19BA" w:rsidRDefault="009B12E8" w:rsidP="009B12E8">
      <w:r>
        <w:t xml:space="preserve">Ofori-Atta has been charged with </w:t>
      </w:r>
      <w:r w:rsidRPr="00B727B9">
        <w:t xml:space="preserve">unlawfully securing lucrative government contracts for an Accra-based information services firm called </w:t>
      </w:r>
      <w:r w:rsidRPr="00E8225C">
        <w:rPr>
          <w:b/>
          <w:bCs/>
        </w:rPr>
        <w:t>Strategic Mobilisation Ghana Limited (SML)</w:t>
      </w:r>
      <w:r>
        <w:t xml:space="preserve"> </w:t>
      </w:r>
      <w:r w:rsidRPr="00CA09E1">
        <w:rPr>
          <w:i/>
          <w:iCs/>
        </w:rPr>
        <w:t>(</w:t>
      </w:r>
      <w:r w:rsidR="00CA09E1">
        <w:rPr>
          <w:i/>
          <w:iCs/>
        </w:rPr>
        <w:t>see</w:t>
      </w:r>
      <w:r>
        <w:rPr>
          <w:i/>
          <w:iCs/>
        </w:rPr>
        <w:t xml:space="preserve"> ARC Briefing Ghana Nov 2025)</w:t>
      </w:r>
      <w:r w:rsidRPr="00B727B9">
        <w:t>.</w:t>
      </w:r>
      <w:r>
        <w:t xml:space="preserve"> </w:t>
      </w:r>
      <w:r w:rsidR="00CD2759">
        <w:t xml:space="preserve">The </w:t>
      </w:r>
      <w:r w:rsidRPr="00E8225C">
        <w:rPr>
          <w:b/>
          <w:bCs/>
        </w:rPr>
        <w:t>Office of the Special Prosecutor (OSP)</w:t>
      </w:r>
      <w:r w:rsidR="00CD2759">
        <w:t xml:space="preserve"> previously disclosed that</w:t>
      </w:r>
      <w:r>
        <w:t xml:space="preserve"> </w:t>
      </w:r>
      <w:r w:rsidRPr="00365BE3">
        <w:t xml:space="preserve">this corrupt scheme began in 2017 and involved a series of contracts for transaction audits, external price verification, petroleum sector measurement audits, upstream petroleum audits, and minerals audit services. </w:t>
      </w:r>
    </w:p>
    <w:p w14:paraId="741DBA5C" w14:textId="37C3D091" w:rsidR="009B12E8" w:rsidRDefault="009B12E8" w:rsidP="009B12E8">
      <w:r>
        <w:t xml:space="preserve">If Ofori-Atta is deported to Ghana, he will be detained and is unlikely to be granted bail. </w:t>
      </w:r>
      <w:r w:rsidRPr="008E6F20">
        <w:t>The effort to prosecute Ofori-Atta is expected to be the NDC’s hallmark case to illustrate that it is tackling past public sector corruption. The former finance minister makes for an ideal target given his widespread unpopularity</w:t>
      </w:r>
      <w:r>
        <w:t xml:space="preserve"> (he </w:t>
      </w:r>
      <w:r w:rsidRPr="008B6712">
        <w:t>was the face of Ghana’s recent economic crisis and the previous government’s economic mismanagement</w:t>
      </w:r>
      <w:r>
        <w:t>)</w:t>
      </w:r>
      <w:r w:rsidRPr="008E6F20">
        <w:t xml:space="preserve">, which will limit the extent to which his own party, the </w:t>
      </w:r>
      <w:r w:rsidRPr="007653A9">
        <w:rPr>
          <w:b/>
          <w:bCs/>
        </w:rPr>
        <w:t>New Patriotic Party (NPP)</w:t>
      </w:r>
      <w:r w:rsidRPr="008E6F20">
        <w:t xml:space="preserve">, is willing to rally to support him. </w:t>
      </w:r>
    </w:p>
    <w:p w14:paraId="15D28EA1" w14:textId="77777777" w:rsidR="009B12E8" w:rsidRPr="009B12E8" w:rsidRDefault="009B12E8" w:rsidP="009B12E8">
      <w:pPr>
        <w:pStyle w:val="Heading1"/>
      </w:pPr>
      <w:r w:rsidRPr="009B12E8">
        <w:t>IMF approves funding disbursement</w:t>
      </w:r>
    </w:p>
    <w:p w14:paraId="49B67C9F" w14:textId="4498EC61" w:rsidR="009B12E8" w:rsidRDefault="009B12E8" w:rsidP="009B12E8">
      <w:r>
        <w:t xml:space="preserve">The </w:t>
      </w:r>
      <w:r w:rsidRPr="00250A47">
        <w:rPr>
          <w:b/>
          <w:bCs/>
        </w:rPr>
        <w:t>International Monetary Fund (IMF)</w:t>
      </w:r>
      <w:r>
        <w:t xml:space="preserve"> </w:t>
      </w:r>
      <w:r w:rsidR="007653A9">
        <w:t xml:space="preserve">executive board </w:t>
      </w:r>
      <w:hyperlink r:id="rId11" w:history="1">
        <w:r w:rsidRPr="00142914">
          <w:rPr>
            <w:rStyle w:val="Hyperlink"/>
          </w:rPr>
          <w:t>completed</w:t>
        </w:r>
      </w:hyperlink>
      <w:r>
        <w:t xml:space="preserve"> its latest review of </w:t>
      </w:r>
      <w:r w:rsidRPr="007653A9">
        <w:t>Ghana’s</w:t>
      </w:r>
      <w:r>
        <w:t xml:space="preserve"> </w:t>
      </w:r>
      <w:r w:rsidRPr="00250A47">
        <w:rPr>
          <w:b/>
          <w:bCs/>
        </w:rPr>
        <w:t>Extended Credit Facility (ECF)</w:t>
      </w:r>
      <w:r>
        <w:t xml:space="preserve"> arrangement </w:t>
      </w:r>
      <w:r w:rsidR="007653A9">
        <w:t xml:space="preserve">on 17 December </w:t>
      </w:r>
      <w:r>
        <w:t xml:space="preserve">and approved the immediate disbursement of </w:t>
      </w:r>
      <w:r w:rsidR="007653A9">
        <w:t>approximately</w:t>
      </w:r>
      <w:r>
        <w:t xml:space="preserve"> $38</w:t>
      </w:r>
      <w:r w:rsidR="007653A9">
        <w:t>5m</w:t>
      </w:r>
      <w:r>
        <w:t>. This was the fifth review of the $3 billion funding agreement</w:t>
      </w:r>
      <w:r w:rsidR="00F82A81">
        <w:t xml:space="preserve">, with </w:t>
      </w:r>
      <w:r>
        <w:t>total disbursement</w:t>
      </w:r>
      <w:r w:rsidR="00F82A81">
        <w:t>s</w:t>
      </w:r>
      <w:r>
        <w:t xml:space="preserve"> </w:t>
      </w:r>
      <w:r w:rsidR="00F82A81">
        <w:t>equal to approximately</w:t>
      </w:r>
      <w:r>
        <w:t xml:space="preserve"> $2.8 billion. </w:t>
      </w:r>
      <w:r w:rsidR="00F82A81">
        <w:t>The</w:t>
      </w:r>
      <w:r>
        <w:t xml:space="preserve"> next review</w:t>
      </w:r>
      <w:r w:rsidR="00F82A81">
        <w:t xml:space="preserve">, </w:t>
      </w:r>
      <w:r>
        <w:t>expected in July</w:t>
      </w:r>
      <w:r w:rsidR="00F82A81">
        <w:t>,</w:t>
      </w:r>
      <w:r>
        <w:t xml:space="preserve"> should be the final one under the current funding arrangement. </w:t>
      </w:r>
    </w:p>
    <w:p w14:paraId="78D7BA32" w14:textId="5AB9E505" w:rsidR="009B12E8" w:rsidRDefault="009B12E8" w:rsidP="009B12E8">
      <w:r>
        <w:t xml:space="preserve">Ghana sought out the $3 billion ECF arrangement in May 2023 as an urgent bailout </w:t>
      </w:r>
      <w:r w:rsidR="009A4881">
        <w:t xml:space="preserve">to </w:t>
      </w:r>
      <w:r>
        <w:t>stabilise the country’s economy and help address the fiscal and economic crisis at the time. This ECF has been essential for the government to navigate this crisis and drive the necessary economic reforms that have driven Ghana’s economic recovery. However, this funding was predicated on Ghana implementing a series of fiscal and governance reforms.</w:t>
      </w:r>
    </w:p>
    <w:p w14:paraId="070F1996" w14:textId="0740C0B5" w:rsidR="009B12E8" w:rsidRDefault="009B12E8" w:rsidP="009B12E8">
      <w:r>
        <w:t xml:space="preserve">The </w:t>
      </w:r>
      <w:r w:rsidR="009A4881">
        <w:t>board</w:t>
      </w:r>
      <w:r>
        <w:t xml:space="preserve"> was generally satisfied with Ghana’s progress on the agreed-upon reform agenda. As per the board’s review, Ghana met all the </w:t>
      </w:r>
      <w:r w:rsidRPr="00CB0B06">
        <w:t>quantitative performance criteria and indicative targets</w:t>
      </w:r>
      <w:r>
        <w:t xml:space="preserve"> and made good progress on key structural reforms. In particular, the</w:t>
      </w:r>
      <w:r w:rsidR="00070CBE">
        <w:t xml:space="preserve"> board </w:t>
      </w:r>
      <w:r>
        <w:t xml:space="preserve">noted that </w:t>
      </w:r>
      <w:r w:rsidRPr="00695265">
        <w:t>authorities have continued to make significant headways on their public debt restructuring</w:t>
      </w:r>
      <w:r>
        <w:t xml:space="preserve">; specifically, the </w:t>
      </w:r>
      <w:r>
        <w:lastRenderedPageBreak/>
        <w:t xml:space="preserve">government has </w:t>
      </w:r>
      <w:r w:rsidRPr="00104E44">
        <w:t xml:space="preserve">signed bilateral debt relief agreements with many members of Ghana’s </w:t>
      </w:r>
      <w:r w:rsidRPr="00250A47">
        <w:rPr>
          <w:b/>
          <w:bCs/>
        </w:rPr>
        <w:t>Official Creditor Committee</w:t>
      </w:r>
      <w:r w:rsidRPr="00104E44">
        <w:t xml:space="preserve"> and </w:t>
      </w:r>
      <w:r>
        <w:t>finalised</w:t>
      </w:r>
      <w:r w:rsidRPr="00104E44">
        <w:t xml:space="preserve"> several </w:t>
      </w:r>
      <w:r w:rsidR="00F304E4">
        <w:t xml:space="preserve">agreements in principle </w:t>
      </w:r>
      <w:r w:rsidRPr="00104E44">
        <w:t>with other external commercial creditors.</w:t>
      </w:r>
      <w:r>
        <w:t xml:space="preserve"> The IMF also noted that </w:t>
      </w:r>
      <w:r w:rsidR="00F304E4">
        <w:t>the</w:t>
      </w:r>
      <w:r>
        <w:t xml:space="preserve"> </w:t>
      </w:r>
      <w:r w:rsidRPr="00250A47">
        <w:rPr>
          <w:b/>
          <w:bCs/>
        </w:rPr>
        <w:t>Bank of Ghana (BoG)</w:t>
      </w:r>
      <w:r w:rsidR="00F304E4">
        <w:t xml:space="preserve"> (central bank) </w:t>
      </w:r>
      <w:r>
        <w:t xml:space="preserve">has </w:t>
      </w:r>
      <w:r w:rsidRPr="0057171A">
        <w:t>developed and implemented a new structured foreign exchange operations framework to intermediate</w:t>
      </w:r>
      <w:r>
        <w:t xml:space="preserve"> foreign exchange flows and smooth market volatility while simultaneously accumulating international foreign currency reserves. The review further commended authorities for the decisive</w:t>
      </w:r>
      <w:r w:rsidRPr="0072231F">
        <w:t xml:space="preserve"> steps to safeguard financial stability, including</w:t>
      </w:r>
      <w:r>
        <w:t xml:space="preserve"> efforts to </w:t>
      </w:r>
      <w:r w:rsidRPr="0072231F">
        <w:t>restructure and reform state-owned banks</w:t>
      </w:r>
      <w:r>
        <w:t>.</w:t>
      </w:r>
    </w:p>
    <w:p w14:paraId="69554810" w14:textId="4F18EFE8" w:rsidR="009B12E8" w:rsidRDefault="009B12E8" w:rsidP="009B12E8">
      <w:r>
        <w:t xml:space="preserve">However, the </w:t>
      </w:r>
      <w:r w:rsidR="00F304E4">
        <w:t>b</w:t>
      </w:r>
      <w:r>
        <w:t xml:space="preserve">oard commented that Ghana needs to continue efforts to </w:t>
      </w:r>
      <w:r w:rsidRPr="00180884">
        <w:t xml:space="preserve">enhance domestic revenue </w:t>
      </w:r>
      <w:r>
        <w:t>mobilisation</w:t>
      </w:r>
      <w:r w:rsidRPr="00180884">
        <w:t xml:space="preserve"> and streamline primary expenditure </w:t>
      </w:r>
      <w:r>
        <w:t>and to implement reforms</w:t>
      </w:r>
      <w:r w:rsidRPr="00180884">
        <w:t xml:space="preserve"> to strengthen tax administration, expenditure control and arrears management, and </w:t>
      </w:r>
      <w:r>
        <w:t>improve the governance of state-owned enterprises.</w:t>
      </w:r>
    </w:p>
    <w:p w14:paraId="07BA6CFA" w14:textId="197D78AD" w:rsidR="009B12E8" w:rsidRDefault="009B12E8" w:rsidP="009B12E8">
      <w:r>
        <w:t xml:space="preserve">The </w:t>
      </w:r>
      <w:r w:rsidRPr="00ED6070">
        <w:t>$385</w:t>
      </w:r>
      <w:r w:rsidR="00867DA6">
        <w:t>m disbursement</w:t>
      </w:r>
      <w:r>
        <w:t xml:space="preserve"> is a positive development for Ghana. This funding will be used to finance the ongoing reform agenda, help fund the government’s budget, and help address any ongoing </w:t>
      </w:r>
      <w:r w:rsidRPr="00F24B14">
        <w:t>balance of payments problems</w:t>
      </w:r>
      <w:r>
        <w:t>. As such, the ECF funding will advance Ghana’s ongoing economic recovery and further stabilise the country’s fiscal position.</w:t>
      </w:r>
    </w:p>
    <w:p w14:paraId="15F35A29" w14:textId="0C2852C9" w:rsidR="009B12E8" w:rsidRDefault="00896B73" w:rsidP="009B12E8">
      <w:r>
        <w:t>Mahama</w:t>
      </w:r>
      <w:r w:rsidR="009B12E8">
        <w:t xml:space="preserve"> on 6 January </w:t>
      </w:r>
      <w:hyperlink r:id="rId12" w:history="1">
        <w:r w:rsidR="009B12E8" w:rsidRPr="00F1273A">
          <w:rPr>
            <w:rStyle w:val="Hyperlink"/>
          </w:rPr>
          <w:t>noted</w:t>
        </w:r>
      </w:hyperlink>
      <w:r w:rsidR="009B12E8">
        <w:t xml:space="preserve"> Ghana’s success in implementing the ECF-backed reforms but reiterated his opposition to negotiating a new arrangement once the current agreement ends in mid-2026. Mahama views the ECF bailout as a national embarrassment for Ghana; this was underscored in his 6 January statement when he </w:t>
      </w:r>
      <w:hyperlink r:id="rId13" w:history="1">
        <w:r w:rsidR="009B12E8" w:rsidRPr="005B48D4">
          <w:rPr>
            <w:rStyle w:val="Hyperlink"/>
          </w:rPr>
          <w:t>said</w:t>
        </w:r>
      </w:hyperlink>
      <w:r w:rsidR="009B12E8">
        <w:t xml:space="preserve"> that the current arrangement is the “</w:t>
      </w:r>
      <w:r w:rsidR="009B12E8" w:rsidRPr="005B48D4">
        <w:rPr>
          <w:i/>
          <w:iCs/>
        </w:rPr>
        <w:t>last time we [Ghana] go on our knees to beg for a bailout</w:t>
      </w:r>
      <w:r w:rsidR="009B12E8">
        <w:t>”. Mahama’s clear intention</w:t>
      </w:r>
      <w:r w:rsidR="005B48D4">
        <w:t xml:space="preserve"> to</w:t>
      </w:r>
      <w:r w:rsidR="009B12E8">
        <w:t xml:space="preserve"> not seek a new ECF arrangement has placed increased pressure on the government to improve its own revenue mobilisation to ensure that the government can fund itself without the IMF’s help. It should be noted that Ghana is still considered to be in debt distress and will need to offer premium yields on its future bond issuances. However, the country’s economy is on a positive trajectory with falling interest rates and expectations of additional interest rate cuts. Importantly, major ratings agencies, including </w:t>
      </w:r>
      <w:r w:rsidR="00E342A8">
        <w:t xml:space="preserve">US-headquartered </w:t>
      </w:r>
      <w:r w:rsidR="009B12E8" w:rsidRPr="00E342A8">
        <w:rPr>
          <w:b/>
          <w:bCs/>
        </w:rPr>
        <w:t>S&amp;P Global</w:t>
      </w:r>
      <w:r w:rsidR="009B12E8">
        <w:t xml:space="preserve">, </w:t>
      </w:r>
      <w:r w:rsidR="009B12E8" w:rsidRPr="00E342A8">
        <w:rPr>
          <w:b/>
          <w:bCs/>
        </w:rPr>
        <w:t>Fitch</w:t>
      </w:r>
      <w:r w:rsidR="009B12E8">
        <w:t xml:space="preserve">, and </w:t>
      </w:r>
      <w:r w:rsidR="009B12E8" w:rsidRPr="00E342A8">
        <w:rPr>
          <w:b/>
          <w:bCs/>
        </w:rPr>
        <w:t>Moody’s</w:t>
      </w:r>
      <w:r w:rsidR="009B12E8">
        <w:t>, no longer view the country in a state of default and have all upgraded their credit ratings for Ghana in the past year. As such, Mahama is expected to continue to aggressively push through his administration’s economic and fiscal reforms to cement this economic recovery.</w:t>
      </w:r>
    </w:p>
    <w:p w14:paraId="3383539C" w14:textId="77777777" w:rsidR="009B12E8" w:rsidRPr="00FF0470" w:rsidRDefault="009B12E8" w:rsidP="009B12E8">
      <w:pPr>
        <w:pStyle w:val="Heading1"/>
      </w:pPr>
      <w:r>
        <w:t>Bawku mediation finds in favour of the Kusasi claim</w:t>
      </w:r>
    </w:p>
    <w:p w14:paraId="502B48A2" w14:textId="3A29333D" w:rsidR="009B12E8" w:rsidRDefault="00A93DF3" w:rsidP="009B12E8">
      <w:r w:rsidRPr="00E8225C">
        <w:rPr>
          <w:b/>
          <w:bCs/>
        </w:rPr>
        <w:t>Otumfuo Osei Tutu II</w:t>
      </w:r>
      <w:r>
        <w:t>, the 16</w:t>
      </w:r>
      <w:r w:rsidRPr="00A93DF3">
        <w:rPr>
          <w:vertAlign w:val="superscript"/>
        </w:rPr>
        <w:t>th</w:t>
      </w:r>
      <w:r>
        <w:t xml:space="preserve"> </w:t>
      </w:r>
      <w:r w:rsidR="009B12E8" w:rsidRPr="00E8225C">
        <w:rPr>
          <w:b/>
          <w:bCs/>
        </w:rPr>
        <w:t>Asantehene</w:t>
      </w:r>
      <w:r w:rsidR="00E60F8E">
        <w:t xml:space="preserve"> (</w:t>
      </w:r>
      <w:r w:rsidR="00E60F8E" w:rsidRPr="00E60F8E">
        <w:t xml:space="preserve">King of the </w:t>
      </w:r>
      <w:r w:rsidR="00DB45ED">
        <w:rPr>
          <w:b/>
          <w:bCs/>
        </w:rPr>
        <w:t>Asante</w:t>
      </w:r>
      <w:r w:rsidR="00E60F8E">
        <w:t>),</w:t>
      </w:r>
      <w:r w:rsidR="009B12E8" w:rsidRPr="003C137F">
        <w:t xml:space="preserve"> </w:t>
      </w:r>
      <w:hyperlink r:id="rId14" w:anchor="google_vignette" w:history="1">
        <w:r w:rsidR="009B12E8" w:rsidRPr="003C137F">
          <w:rPr>
            <w:rStyle w:val="Hyperlink"/>
          </w:rPr>
          <w:t>submitted</w:t>
        </w:r>
      </w:hyperlink>
      <w:r w:rsidR="009B12E8">
        <w:t xml:space="preserve"> his report on his mediation of the </w:t>
      </w:r>
      <w:r w:rsidR="009B12E8" w:rsidRPr="00E8225C">
        <w:rPr>
          <w:b/>
          <w:bCs/>
        </w:rPr>
        <w:t>Bawku</w:t>
      </w:r>
      <w:r w:rsidR="009B12E8">
        <w:t xml:space="preserve"> conflict to Mahama on 17 December. </w:t>
      </w:r>
      <w:r w:rsidR="009B12E8" w:rsidRPr="0044232A">
        <w:t xml:space="preserve">This mediation had been one of the most significant interventions to negotiate an end to the protracted intercommunal conflict between the </w:t>
      </w:r>
      <w:r w:rsidR="009B12E8" w:rsidRPr="00E8225C">
        <w:rPr>
          <w:b/>
          <w:bCs/>
        </w:rPr>
        <w:t>Mamprusi</w:t>
      </w:r>
      <w:r w:rsidR="009B12E8" w:rsidRPr="0044232A">
        <w:t xml:space="preserve"> and </w:t>
      </w:r>
      <w:r w:rsidR="009B12E8" w:rsidRPr="00E8225C">
        <w:rPr>
          <w:b/>
          <w:bCs/>
        </w:rPr>
        <w:t>Kusasi</w:t>
      </w:r>
      <w:r w:rsidR="009B12E8" w:rsidRPr="0044232A">
        <w:t xml:space="preserve"> over the local chieftaincy in Bawku. This dispute has escalated in recent years and destabilised the security environment throughout much of the </w:t>
      </w:r>
      <w:r w:rsidR="009B12E8" w:rsidRPr="001A117A">
        <w:rPr>
          <w:b/>
          <w:bCs/>
        </w:rPr>
        <w:t>Upper East region</w:t>
      </w:r>
      <w:r w:rsidR="009B12E8" w:rsidRPr="0044232A">
        <w:t>.</w:t>
      </w:r>
    </w:p>
    <w:p w14:paraId="278E5B33" w14:textId="77777777" w:rsidR="009B12E8" w:rsidRDefault="009B12E8" w:rsidP="009B12E8">
      <w:r>
        <w:t xml:space="preserve">In his final report, the </w:t>
      </w:r>
      <w:r w:rsidRPr="003C137F">
        <w:t>Asantehene</w:t>
      </w:r>
      <w:r>
        <w:t xml:space="preserve"> </w:t>
      </w:r>
      <w:hyperlink r:id="rId15" w:history="1">
        <w:r w:rsidRPr="00BA08F8">
          <w:rPr>
            <w:rStyle w:val="Hyperlink"/>
          </w:rPr>
          <w:t>found</w:t>
        </w:r>
      </w:hyperlink>
      <w:r>
        <w:t xml:space="preserve"> in favour of the status quo under which </w:t>
      </w:r>
      <w:r w:rsidRPr="00E8225C">
        <w:rPr>
          <w:b/>
          <w:bCs/>
        </w:rPr>
        <w:t>Asigri Abugurago Azoka II</w:t>
      </w:r>
      <w:r>
        <w:t xml:space="preserve"> of the Kusasi is the lawful </w:t>
      </w:r>
      <w:r w:rsidRPr="00E8225C">
        <w:rPr>
          <w:b/>
          <w:bCs/>
        </w:rPr>
        <w:t>Bawku Naba</w:t>
      </w:r>
      <w:r>
        <w:t xml:space="preserve"> (local chieftain). </w:t>
      </w:r>
      <w:r w:rsidRPr="003C137F">
        <w:t>Otumfuo Osei Tutu II</w:t>
      </w:r>
      <w:r>
        <w:t xml:space="preserve"> called on the </w:t>
      </w:r>
      <w:r w:rsidRPr="00E8225C">
        <w:rPr>
          <w:b/>
          <w:bCs/>
        </w:rPr>
        <w:t>Nayiri</w:t>
      </w:r>
      <w:r>
        <w:t xml:space="preserve"> (paramount chief of the Mamprusi) to recall the rival claimant to the Bawk chieftaincy, </w:t>
      </w:r>
      <w:r w:rsidRPr="00E8225C">
        <w:rPr>
          <w:b/>
          <w:bCs/>
        </w:rPr>
        <w:t>Seidu Abagre</w:t>
      </w:r>
      <w:r>
        <w:t xml:space="preserve">, and assign him to other duties within that traditional house. </w:t>
      </w:r>
    </w:p>
    <w:p w14:paraId="1B4D8008" w14:textId="4C7451B8" w:rsidR="009B12E8" w:rsidRDefault="009B12E8" w:rsidP="009B12E8">
      <w:r>
        <w:t xml:space="preserve">As the </w:t>
      </w:r>
      <w:r w:rsidRPr="003C137F">
        <w:t>Asantehene</w:t>
      </w:r>
      <w:r>
        <w:t xml:space="preserve">, </w:t>
      </w:r>
      <w:r w:rsidRPr="00443AFB">
        <w:t>Otumfuo Osei Tutu II</w:t>
      </w:r>
      <w:r>
        <w:t xml:space="preserve">’s findings will carry significant weight and have lent additional legitimacy to the Kusasi claim on the local chieftaincy. Furthermore, this will reaffirm the government’s position on this matter. However, it is not yet clear </w:t>
      </w:r>
      <w:r w:rsidR="00F201E1">
        <w:t>whether</w:t>
      </w:r>
      <w:r>
        <w:t xml:space="preserve"> the outcome of the mediation will be accepted by Mamprusi militants in Bawku and the wider Upper East. Many of the senior Mamprusi traditional leaders may publicly accept this outcome, but it is unclear how much control these leaders have over the militant elements of the community. Furthermore, the desire for revenge for past attacks will remain a powerful motivation for militants from both the Mamprusi and Kusasi communities to carry out new attacks on one another. As such, the conclusion of this mediation and the </w:t>
      </w:r>
      <w:r w:rsidRPr="003C137F">
        <w:t>Asantehene</w:t>
      </w:r>
      <w:r>
        <w:t xml:space="preserve">’s endorsement of </w:t>
      </w:r>
      <w:r w:rsidRPr="007D1016">
        <w:t xml:space="preserve">Asigri Abugurago Azoka II </w:t>
      </w:r>
      <w:r>
        <w:t xml:space="preserve">will not automatically lead to an improvement in the security environment in Bawku. This is especially the case given that </w:t>
      </w:r>
      <w:r w:rsidRPr="009462C9">
        <w:t>Abagre</w:t>
      </w:r>
      <w:r>
        <w:t xml:space="preserve"> is currently in custody after being arrested on 24 December; officials have not revealed the </w:t>
      </w:r>
      <w:r>
        <w:lastRenderedPageBreak/>
        <w:t>charge for which he was arrested. Regardless, the potential prosecution of Abagre could fuel a surge in intercommunal violence in Bawku and revive the decades-old conflict around the Bawku chieftaincy.</w:t>
      </w:r>
    </w:p>
    <w:p w14:paraId="073577D8" w14:textId="77777777" w:rsidR="009B12E8" w:rsidRPr="000C20F8" w:rsidRDefault="009B12E8" w:rsidP="009B12E8">
      <w:pPr>
        <w:pStyle w:val="Heading1"/>
      </w:pPr>
      <w:r w:rsidRPr="000C20F8">
        <w:t>Planner</w:t>
      </w:r>
    </w:p>
    <w:tbl>
      <w:tblPr>
        <w:tblStyle w:val="TableGrid"/>
        <w:tblW w:w="0" w:type="auto"/>
        <w:tblLook w:val="04A0" w:firstRow="1" w:lastRow="0" w:firstColumn="1" w:lastColumn="0" w:noHBand="0" w:noVBand="1"/>
      </w:tblPr>
      <w:tblGrid>
        <w:gridCol w:w="9242"/>
      </w:tblGrid>
      <w:tr w:rsidR="009B12E8" w:rsidRPr="000C20F8" w14:paraId="168CAA59" w14:textId="77777777" w:rsidTr="00EF47A8">
        <w:tc>
          <w:tcPr>
            <w:tcW w:w="9242" w:type="dxa"/>
          </w:tcPr>
          <w:p w14:paraId="29435124" w14:textId="77777777" w:rsidR="009B12E8" w:rsidRPr="00C47591" w:rsidRDefault="009B12E8" w:rsidP="00EF47A8">
            <w:pPr>
              <w:rPr>
                <w:bCs/>
              </w:rPr>
            </w:pPr>
            <w:r>
              <w:rPr>
                <w:bCs/>
              </w:rPr>
              <w:t xml:space="preserve">31 Jan 2026 </w:t>
            </w:r>
            <w:r>
              <w:rPr>
                <w:b/>
              </w:rPr>
              <w:t>(Ghana)</w:t>
            </w:r>
            <w:r>
              <w:rPr>
                <w:bCs/>
              </w:rPr>
              <w:t xml:space="preserve"> </w:t>
            </w:r>
            <w:r>
              <w:rPr>
                <w:b/>
              </w:rPr>
              <w:t>New Patriotic Party (NPP)</w:t>
            </w:r>
            <w:r>
              <w:rPr>
                <w:bCs/>
              </w:rPr>
              <w:t xml:space="preserve"> Party leadership primaries;</w:t>
            </w:r>
          </w:p>
        </w:tc>
      </w:tr>
    </w:tbl>
    <w:p w14:paraId="2D6FCAC3" w14:textId="77777777" w:rsidR="009B12E8" w:rsidRPr="000C20F8" w:rsidRDefault="009B12E8" w:rsidP="009B12E8">
      <w:pPr>
        <w:pStyle w:val="Heading1"/>
      </w:pPr>
      <w:r w:rsidRPr="000C20F8">
        <w:t>Chronology</w:t>
      </w:r>
    </w:p>
    <w:tbl>
      <w:tblPr>
        <w:tblStyle w:val="TableGrid"/>
        <w:tblW w:w="0" w:type="auto"/>
        <w:tblLook w:val="04A0" w:firstRow="1" w:lastRow="0" w:firstColumn="1" w:lastColumn="0" w:noHBand="0" w:noVBand="1"/>
      </w:tblPr>
      <w:tblGrid>
        <w:gridCol w:w="9242"/>
      </w:tblGrid>
      <w:tr w:rsidR="009B12E8" w:rsidRPr="000C20F8" w14:paraId="408D53F7" w14:textId="77777777" w:rsidTr="00EF47A8">
        <w:trPr>
          <w:trHeight w:val="81"/>
        </w:trPr>
        <w:tc>
          <w:tcPr>
            <w:tcW w:w="9242" w:type="dxa"/>
          </w:tcPr>
          <w:p w14:paraId="34C257AF" w14:textId="77777777" w:rsidR="009B12E8" w:rsidRDefault="009B12E8" w:rsidP="00EF47A8">
            <w:r>
              <w:t xml:space="preserve">15 Jan 2026 </w:t>
            </w:r>
            <w:r>
              <w:rPr>
                <w:b/>
                <w:bCs/>
              </w:rPr>
              <w:t>Marignane (France)</w:t>
            </w:r>
            <w:r>
              <w:t xml:space="preserve"> </w:t>
            </w:r>
            <w:r>
              <w:rPr>
                <w:i/>
                <w:iCs/>
              </w:rPr>
              <w:t>GNA</w:t>
            </w:r>
            <w:r>
              <w:t xml:space="preserve">. </w:t>
            </w:r>
            <w:r w:rsidRPr="00F201E1">
              <w:rPr>
                <w:b/>
                <w:bCs/>
              </w:rPr>
              <w:t>European</w:t>
            </w:r>
            <w:r>
              <w:t xml:space="preserve"> aerospace and defence company, </w:t>
            </w:r>
            <w:r w:rsidRPr="00354FB3">
              <w:rPr>
                <w:b/>
                <w:bCs/>
              </w:rPr>
              <w:t>Airbus</w:t>
            </w:r>
            <w:r>
              <w:t xml:space="preserve">, confirms that </w:t>
            </w:r>
            <w:r w:rsidRPr="00354FB3">
              <w:rPr>
                <w:b/>
                <w:bCs/>
              </w:rPr>
              <w:t>Ghana</w:t>
            </w:r>
            <w:r>
              <w:t xml:space="preserve"> has ordered four new military helicopters from the French-headquartered company;</w:t>
            </w:r>
          </w:p>
          <w:p w14:paraId="1EAA9AEF" w14:textId="45F1C50B" w:rsidR="009B12E8" w:rsidRDefault="009B12E8" w:rsidP="00EF47A8">
            <w:r>
              <w:t xml:space="preserve">15 Jan 2026 </w:t>
            </w:r>
            <w:r>
              <w:rPr>
                <w:b/>
                <w:bCs/>
              </w:rPr>
              <w:t xml:space="preserve">Accra (Ghana) </w:t>
            </w:r>
            <w:r>
              <w:rPr>
                <w:i/>
                <w:iCs/>
              </w:rPr>
              <w:t>GNA</w:t>
            </w:r>
            <w:r>
              <w:t xml:space="preserve">. Vice </w:t>
            </w:r>
            <w:r w:rsidR="00F201E1">
              <w:t>president</w:t>
            </w:r>
            <w:r>
              <w:t xml:space="preserve"> </w:t>
            </w:r>
            <w:r w:rsidRPr="00354FB3">
              <w:rPr>
                <w:b/>
                <w:bCs/>
              </w:rPr>
              <w:t>Jane Naan Opoku-Agyemang</w:t>
            </w:r>
            <w:r>
              <w:t xml:space="preserve"> hosts </w:t>
            </w:r>
            <w:r w:rsidRPr="00354FB3">
              <w:rPr>
                <w:b/>
                <w:bCs/>
              </w:rPr>
              <w:t>Japanese</w:t>
            </w:r>
            <w:r>
              <w:t xml:space="preserve"> </w:t>
            </w:r>
            <w:r w:rsidR="00F201E1">
              <w:t>foreign minister</w:t>
            </w:r>
            <w:r>
              <w:t xml:space="preserve"> </w:t>
            </w:r>
            <w:r w:rsidRPr="00354FB3">
              <w:rPr>
                <w:b/>
                <w:bCs/>
              </w:rPr>
              <w:t>Kunimitsu Ayano</w:t>
            </w:r>
            <w:r>
              <w:t xml:space="preserve"> for bilateral talks;</w:t>
            </w:r>
          </w:p>
          <w:p w14:paraId="12068BCF" w14:textId="1CAB0C03" w:rsidR="009B12E8" w:rsidRDefault="009B12E8" w:rsidP="00EF47A8">
            <w:r>
              <w:t xml:space="preserve">15 Jan 2026 </w:t>
            </w:r>
            <w:r>
              <w:rPr>
                <w:b/>
                <w:bCs/>
              </w:rPr>
              <w:t xml:space="preserve">Accra (Ghana) </w:t>
            </w:r>
            <w:r>
              <w:rPr>
                <w:i/>
                <w:iCs/>
              </w:rPr>
              <w:t>GNA</w:t>
            </w:r>
            <w:r>
              <w:t xml:space="preserve">. President </w:t>
            </w:r>
            <w:r w:rsidRPr="00354FB3">
              <w:rPr>
                <w:b/>
                <w:bCs/>
              </w:rPr>
              <w:t>John Mahama</w:t>
            </w:r>
            <w:r w:rsidR="00F201E1">
              <w:rPr>
                <w:b/>
                <w:bCs/>
              </w:rPr>
              <w:t xml:space="preserve">  </w:t>
            </w:r>
            <w:r>
              <w:t>appoints a new 13-member presidential advisory group on the economy;</w:t>
            </w:r>
          </w:p>
          <w:p w14:paraId="202E3488" w14:textId="1B82E7DC" w:rsidR="009B12E8" w:rsidRPr="00277EAE" w:rsidRDefault="009B12E8" w:rsidP="00EF47A8">
            <w:r>
              <w:t xml:space="preserve">12 Jan 2026 </w:t>
            </w:r>
            <w:r>
              <w:rPr>
                <w:b/>
                <w:bCs/>
              </w:rPr>
              <w:t xml:space="preserve">Accra (Ghana) </w:t>
            </w:r>
            <w:r>
              <w:rPr>
                <w:i/>
                <w:iCs/>
              </w:rPr>
              <w:t>Citi Newsroom</w:t>
            </w:r>
            <w:r>
              <w:t xml:space="preserve">. </w:t>
            </w:r>
            <w:r w:rsidRPr="00354FB3">
              <w:rPr>
                <w:b/>
                <w:bCs/>
              </w:rPr>
              <w:t>Ghana Revenue Authority (GRA)</w:t>
            </w:r>
            <w:r w:rsidR="00F201E1">
              <w:rPr>
                <w:b/>
                <w:bCs/>
              </w:rPr>
              <w:t xml:space="preserve"> </w:t>
            </w:r>
            <w:r w:rsidR="00F201E1" w:rsidRPr="00F201E1">
              <w:t>commissioner</w:t>
            </w:r>
            <w:r w:rsidR="00F201E1">
              <w:rPr>
                <w:b/>
                <w:bCs/>
              </w:rPr>
              <w:t xml:space="preserve"> </w:t>
            </w:r>
            <w:r w:rsidR="00F201E1" w:rsidRPr="00F201E1">
              <w:t>general</w:t>
            </w:r>
            <w:r w:rsidR="00F201E1">
              <w:t>,</w:t>
            </w:r>
            <w:r w:rsidR="00F201E1">
              <w:rPr>
                <w:b/>
                <w:bCs/>
              </w:rPr>
              <w:t xml:space="preserve"> </w:t>
            </w:r>
            <w:r w:rsidRPr="00354FB3">
              <w:rPr>
                <w:b/>
                <w:bCs/>
              </w:rPr>
              <w:t>Anthony Sarpong</w:t>
            </w:r>
            <w:r>
              <w:t>, reveals that the agency has set a revenue collection target of GHS 225 billion ($20.78 billion) for 2026;</w:t>
            </w:r>
          </w:p>
          <w:p w14:paraId="27A1FEF4" w14:textId="3D0E90E1" w:rsidR="009B12E8" w:rsidRDefault="009B12E8" w:rsidP="00EF47A8">
            <w:r>
              <w:t xml:space="preserve">12 Jan 2026 </w:t>
            </w:r>
            <w:r>
              <w:rPr>
                <w:b/>
                <w:bCs/>
              </w:rPr>
              <w:t xml:space="preserve">Accra (Ghana) </w:t>
            </w:r>
            <w:r>
              <w:rPr>
                <w:i/>
                <w:iCs/>
              </w:rPr>
              <w:t>GNA</w:t>
            </w:r>
            <w:r>
              <w:t xml:space="preserve">. The </w:t>
            </w:r>
            <w:r w:rsidRPr="00354FB3">
              <w:rPr>
                <w:b/>
                <w:bCs/>
              </w:rPr>
              <w:t>Bank of Ghana (BoG)</w:t>
            </w:r>
            <w:r>
              <w:t xml:space="preserve"> </w:t>
            </w:r>
            <w:r w:rsidR="00F201E1">
              <w:t>(central bank)</w:t>
            </w:r>
            <w:r>
              <w:t xml:space="preserve"> reveals to </w:t>
            </w:r>
            <w:r w:rsidRPr="00354FB3">
              <w:rPr>
                <w:b/>
                <w:bCs/>
              </w:rPr>
              <w:t>Parliament</w:t>
            </w:r>
            <w:r>
              <w:t xml:space="preserve"> that it has injected around $10 billion into Ghana’s economy to stabilise the economy and the exchange rate;</w:t>
            </w:r>
          </w:p>
          <w:p w14:paraId="0CBE9D4D" w14:textId="07F5E425" w:rsidR="009B12E8" w:rsidRDefault="009B12E8" w:rsidP="00EF47A8">
            <w:r>
              <w:t xml:space="preserve">12 Jan 2026 </w:t>
            </w:r>
            <w:r>
              <w:rPr>
                <w:b/>
                <w:bCs/>
              </w:rPr>
              <w:t xml:space="preserve">Accra (Ghana) </w:t>
            </w:r>
            <w:r>
              <w:rPr>
                <w:i/>
                <w:iCs/>
              </w:rPr>
              <w:t>GNA</w:t>
            </w:r>
            <w:r>
              <w:t xml:space="preserve">. </w:t>
            </w:r>
            <w:r w:rsidR="00AD5A05">
              <w:t>Finance ministry</w:t>
            </w:r>
            <w:r>
              <w:t xml:space="preserve"> reveals that it spent $1.47 billion in 2025 to settle Ghana’s energy sector debt, including outstanding gas invoices and the arrears owed to Independent Power Producers (IPP);</w:t>
            </w:r>
          </w:p>
          <w:p w14:paraId="07A55177" w14:textId="77777777" w:rsidR="009B12E8" w:rsidRDefault="009B12E8" w:rsidP="00EF47A8">
            <w:r>
              <w:t xml:space="preserve">12 Jan 2026 </w:t>
            </w:r>
            <w:r>
              <w:rPr>
                <w:b/>
                <w:bCs/>
              </w:rPr>
              <w:t xml:space="preserve">Accra (Ghana) </w:t>
            </w:r>
            <w:r>
              <w:rPr>
                <w:i/>
                <w:iCs/>
              </w:rPr>
              <w:t>GNA</w:t>
            </w:r>
            <w:r>
              <w:t xml:space="preserve">. Vice </w:t>
            </w:r>
            <w:r w:rsidRPr="00AD5A05">
              <w:rPr>
                <w:b/>
                <w:bCs/>
              </w:rPr>
              <w:t>President Opoku-Agyemang</w:t>
            </w:r>
            <w:r>
              <w:t xml:space="preserve"> meets with her </w:t>
            </w:r>
            <w:r w:rsidRPr="00354FB3">
              <w:rPr>
                <w:b/>
                <w:bCs/>
              </w:rPr>
              <w:t>Colombian</w:t>
            </w:r>
            <w:r>
              <w:t xml:space="preserve"> counterpart, </w:t>
            </w:r>
            <w:r w:rsidRPr="00354FB3">
              <w:rPr>
                <w:b/>
                <w:bCs/>
              </w:rPr>
              <w:t>Francia Elena Marques Mina</w:t>
            </w:r>
            <w:r>
              <w:t>, to discuss bilateral cooperation between their two countries;</w:t>
            </w:r>
          </w:p>
          <w:p w14:paraId="6C330870" w14:textId="77777777" w:rsidR="009B12E8" w:rsidRDefault="009B12E8" w:rsidP="00EF47A8">
            <w:r>
              <w:t xml:space="preserve">7 Jan 2026 </w:t>
            </w:r>
            <w:r>
              <w:rPr>
                <w:b/>
                <w:bCs/>
              </w:rPr>
              <w:t>Accra (Ghana)</w:t>
            </w:r>
            <w:r>
              <w:t xml:space="preserve"> </w:t>
            </w:r>
            <w:r>
              <w:rPr>
                <w:i/>
                <w:iCs/>
              </w:rPr>
              <w:t>Reuters</w:t>
            </w:r>
            <w:r>
              <w:t xml:space="preserve">. Government statistician, </w:t>
            </w:r>
            <w:r w:rsidRPr="00354FB3">
              <w:rPr>
                <w:b/>
                <w:bCs/>
              </w:rPr>
              <w:t>Alhassan Iddrisu</w:t>
            </w:r>
            <w:r>
              <w:t>, reveals that annual consumer price inflation fell to 5.4% in December from 6.3% in November, declining for a 12</w:t>
            </w:r>
            <w:r w:rsidRPr="00792C54">
              <w:rPr>
                <w:vertAlign w:val="superscript"/>
              </w:rPr>
              <w:t>th</w:t>
            </w:r>
            <w:r>
              <w:t xml:space="preserve"> consecutive month;</w:t>
            </w:r>
          </w:p>
          <w:p w14:paraId="7CD79217" w14:textId="0906A422" w:rsidR="009B12E8" w:rsidRPr="00AD5A05" w:rsidRDefault="009B12E8" w:rsidP="00EF47A8">
            <w:r>
              <w:t xml:space="preserve">4 Jan 2026 </w:t>
            </w:r>
            <w:r>
              <w:rPr>
                <w:b/>
                <w:bCs/>
              </w:rPr>
              <w:t xml:space="preserve">Accra (Ghana) </w:t>
            </w:r>
            <w:r>
              <w:rPr>
                <w:i/>
                <w:iCs/>
              </w:rPr>
              <w:t>GNA</w:t>
            </w:r>
            <w:r>
              <w:t xml:space="preserve">. The government condemns the </w:t>
            </w:r>
            <w:r w:rsidRPr="00354FB3">
              <w:rPr>
                <w:b/>
                <w:bCs/>
              </w:rPr>
              <w:t>United States (US)</w:t>
            </w:r>
            <w:r>
              <w:t xml:space="preserve"> attack on </w:t>
            </w:r>
            <w:r w:rsidRPr="00354FB3">
              <w:rPr>
                <w:b/>
                <w:bCs/>
              </w:rPr>
              <w:t>Venezuela</w:t>
            </w:r>
            <w:r>
              <w:t xml:space="preserve"> that led to the </w:t>
            </w:r>
            <w:r w:rsidR="00AD5A05">
              <w:t>extraction</w:t>
            </w:r>
            <w:r>
              <w:t xml:space="preserve"> of Venezuelan President </w:t>
            </w:r>
            <w:r w:rsidRPr="00354FB3">
              <w:rPr>
                <w:b/>
                <w:bCs/>
              </w:rPr>
              <w:t>Nicholas Maduro</w:t>
            </w:r>
            <w:r w:rsidR="00AD5A05">
              <w:t xml:space="preserve">; </w:t>
            </w:r>
          </w:p>
          <w:p w14:paraId="750C81A6" w14:textId="77777777" w:rsidR="009B12E8" w:rsidRDefault="009B12E8" w:rsidP="00EF47A8">
            <w:r>
              <w:t xml:space="preserve">27 Dec 2025 </w:t>
            </w:r>
            <w:r>
              <w:rPr>
                <w:b/>
                <w:bCs/>
              </w:rPr>
              <w:t>Accra (Ghana)</w:t>
            </w:r>
            <w:r>
              <w:t xml:space="preserve"> </w:t>
            </w:r>
            <w:r>
              <w:rPr>
                <w:i/>
                <w:iCs/>
              </w:rPr>
              <w:t>Business Insider Africa</w:t>
            </w:r>
            <w:r>
              <w:t xml:space="preserve">. Officials confirm that the state-owned </w:t>
            </w:r>
            <w:r w:rsidRPr="00354FB3">
              <w:rPr>
                <w:b/>
                <w:bCs/>
              </w:rPr>
              <w:t>Tema Oil Refinery</w:t>
            </w:r>
            <w:r>
              <w:t xml:space="preserve"> had resumed operations after a six-year hiatus, following an extensive refurbishment project;</w:t>
            </w:r>
          </w:p>
          <w:p w14:paraId="7BD6C2E6" w14:textId="5A8DB080" w:rsidR="009B12E8" w:rsidRPr="001F5877" w:rsidRDefault="009B12E8" w:rsidP="00EF47A8">
            <w:r>
              <w:t xml:space="preserve">25 Dec 2025 </w:t>
            </w:r>
            <w:r>
              <w:rPr>
                <w:b/>
                <w:bCs/>
              </w:rPr>
              <w:t>Accra (Ghana)</w:t>
            </w:r>
            <w:r>
              <w:t xml:space="preserve"> </w:t>
            </w:r>
            <w:r>
              <w:rPr>
                <w:i/>
                <w:iCs/>
              </w:rPr>
              <w:t>Afreximbank</w:t>
            </w:r>
            <w:r>
              <w:t xml:space="preserve">. The </w:t>
            </w:r>
            <w:r w:rsidR="0024021C">
              <w:t>finance ministry and</w:t>
            </w:r>
            <w:r>
              <w:t xml:space="preserve"> </w:t>
            </w:r>
            <w:r w:rsidRPr="00354FB3">
              <w:rPr>
                <w:b/>
                <w:bCs/>
              </w:rPr>
              <w:t>African Export-Import Bank (Afreximbank)</w:t>
            </w:r>
            <w:r>
              <w:t xml:space="preserve"> announce that they have resolved outstanding issues surrounding the $750</w:t>
            </w:r>
            <w:r w:rsidR="0042299C">
              <w:t xml:space="preserve">m </w:t>
            </w:r>
            <w:r>
              <w:t>credit facility provided to Ghana under a 2022 agreement;</w:t>
            </w:r>
          </w:p>
          <w:p w14:paraId="78FFECA9" w14:textId="77777777" w:rsidR="009B12E8" w:rsidRDefault="009B12E8" w:rsidP="00EF47A8">
            <w:r>
              <w:t xml:space="preserve">22 Dec 2025 </w:t>
            </w:r>
            <w:r>
              <w:rPr>
                <w:b/>
                <w:bCs/>
              </w:rPr>
              <w:t>Accra (Ghana)</w:t>
            </w:r>
            <w:r>
              <w:t xml:space="preserve"> </w:t>
            </w:r>
            <w:r>
              <w:rPr>
                <w:i/>
                <w:iCs/>
              </w:rPr>
              <w:t>Bloomberg</w:t>
            </w:r>
            <w:r>
              <w:t xml:space="preserve">. </w:t>
            </w:r>
            <w:r w:rsidRPr="0042299C">
              <w:rPr>
                <w:b/>
                <w:bCs/>
              </w:rPr>
              <w:t>Parliament</w:t>
            </w:r>
            <w:r>
              <w:t xml:space="preserve"> passes a new law legalising and regulating cryptocurrencies in Ghana;</w:t>
            </w:r>
          </w:p>
          <w:p w14:paraId="0D26FA05" w14:textId="77777777" w:rsidR="009B12E8" w:rsidRDefault="009B12E8" w:rsidP="00EF47A8">
            <w:r>
              <w:t xml:space="preserve">18 Dec 2025 </w:t>
            </w:r>
            <w:r>
              <w:rPr>
                <w:b/>
                <w:bCs/>
              </w:rPr>
              <w:t>Accra (Ghana)</w:t>
            </w:r>
            <w:r>
              <w:t xml:space="preserve"> </w:t>
            </w:r>
            <w:r>
              <w:rPr>
                <w:i/>
                <w:iCs/>
              </w:rPr>
              <w:t>Reuters</w:t>
            </w:r>
            <w:r>
              <w:t xml:space="preserve">. </w:t>
            </w:r>
            <w:r w:rsidRPr="0042299C">
              <w:rPr>
                <w:b/>
                <w:bCs/>
              </w:rPr>
              <w:t>Parliament</w:t>
            </w:r>
            <w:r>
              <w:t xml:space="preserve"> amends the </w:t>
            </w:r>
            <w:r w:rsidRPr="00354FB3">
              <w:rPr>
                <w:b/>
                <w:bCs/>
              </w:rPr>
              <w:t>Bank of Ghana Act</w:t>
            </w:r>
            <w:r>
              <w:t xml:space="preserve">, imposing </w:t>
            </w:r>
            <w:r w:rsidRPr="000545ED">
              <w:t>stricter limits on central bank financing of the government</w:t>
            </w:r>
            <w:r>
              <w:t>,</w:t>
            </w:r>
            <w:r w:rsidRPr="000545ED">
              <w:t xml:space="preserve"> </w:t>
            </w:r>
            <w:r>
              <w:t>ostensibly to</w:t>
            </w:r>
            <w:r w:rsidRPr="000545ED">
              <w:t xml:space="preserve"> safeguard </w:t>
            </w:r>
            <w:r>
              <w:t>the bank’s</w:t>
            </w:r>
            <w:r w:rsidRPr="000545ED">
              <w:t xml:space="preserve"> independence</w:t>
            </w:r>
            <w:r>
              <w:t>;</w:t>
            </w:r>
          </w:p>
          <w:p w14:paraId="2B525794" w14:textId="77777777" w:rsidR="009B12E8" w:rsidRDefault="009B12E8" w:rsidP="00EF47A8">
            <w:r>
              <w:t xml:space="preserve">17 Dec 2025 </w:t>
            </w:r>
            <w:r>
              <w:rPr>
                <w:b/>
                <w:bCs/>
              </w:rPr>
              <w:t xml:space="preserve">Accra (Ghana) </w:t>
            </w:r>
            <w:r>
              <w:rPr>
                <w:i/>
                <w:iCs/>
              </w:rPr>
              <w:t>GNA</w:t>
            </w:r>
            <w:r>
              <w:t xml:space="preserve">. The </w:t>
            </w:r>
            <w:r w:rsidRPr="00354FB3">
              <w:rPr>
                <w:b/>
                <w:bCs/>
              </w:rPr>
              <w:t>Ghana Armed Forces (GAF)</w:t>
            </w:r>
            <w:r>
              <w:t xml:space="preserve"> deploys a detachment of army engineers to </w:t>
            </w:r>
            <w:r w:rsidRPr="00354FB3">
              <w:rPr>
                <w:b/>
                <w:bCs/>
              </w:rPr>
              <w:t>Jamaica</w:t>
            </w:r>
            <w:r>
              <w:t xml:space="preserve"> to aid that country with its ongoing post-hurricane recovery and reconstruction efforts;</w:t>
            </w:r>
          </w:p>
          <w:p w14:paraId="10F6805E" w14:textId="7992BA36" w:rsidR="009B12E8" w:rsidRDefault="009B12E8" w:rsidP="00EF47A8">
            <w:r>
              <w:lastRenderedPageBreak/>
              <w:t xml:space="preserve">16 Dec 2025 </w:t>
            </w:r>
            <w:r>
              <w:rPr>
                <w:b/>
                <w:bCs/>
              </w:rPr>
              <w:t xml:space="preserve">Accra (Ghana) </w:t>
            </w:r>
            <w:r>
              <w:rPr>
                <w:i/>
                <w:iCs/>
              </w:rPr>
              <w:t>GNA</w:t>
            </w:r>
            <w:r>
              <w:t xml:space="preserve">. President </w:t>
            </w:r>
            <w:r w:rsidR="0042299C">
              <w:rPr>
                <w:b/>
                <w:bCs/>
              </w:rPr>
              <w:t xml:space="preserve">John </w:t>
            </w:r>
            <w:r w:rsidRPr="0042299C">
              <w:rPr>
                <w:b/>
                <w:bCs/>
              </w:rPr>
              <w:t>Mahama</w:t>
            </w:r>
            <w:r>
              <w:t xml:space="preserve"> reiterates his call to rebuild relations between the </w:t>
            </w:r>
            <w:r w:rsidRPr="00354FB3">
              <w:rPr>
                <w:b/>
                <w:bCs/>
              </w:rPr>
              <w:t>Economic Community of West African States (ECOWAS)</w:t>
            </w:r>
            <w:r>
              <w:t xml:space="preserve"> and the </w:t>
            </w:r>
            <w:r w:rsidRPr="00354FB3">
              <w:rPr>
                <w:b/>
                <w:bCs/>
              </w:rPr>
              <w:t>Alliance of Sahel States (AES)</w:t>
            </w:r>
            <w:r>
              <w:t>;</w:t>
            </w:r>
          </w:p>
          <w:p w14:paraId="5BA74115" w14:textId="77FBE6F5" w:rsidR="009B12E8" w:rsidRPr="0042299C" w:rsidRDefault="009B12E8" w:rsidP="00EF47A8">
            <w:r>
              <w:t xml:space="preserve">12 Dec 2025 </w:t>
            </w:r>
            <w:r>
              <w:rPr>
                <w:b/>
                <w:bCs/>
              </w:rPr>
              <w:t xml:space="preserve">Accra (Ghana) </w:t>
            </w:r>
            <w:r>
              <w:rPr>
                <w:i/>
                <w:iCs/>
              </w:rPr>
              <w:t>GNA</w:t>
            </w:r>
            <w:r>
              <w:t xml:space="preserve">. President </w:t>
            </w:r>
            <w:r w:rsidR="0042299C">
              <w:rPr>
                <w:b/>
                <w:bCs/>
              </w:rPr>
              <w:t xml:space="preserve">John </w:t>
            </w:r>
            <w:r w:rsidRPr="0042299C">
              <w:rPr>
                <w:b/>
                <w:bCs/>
              </w:rPr>
              <w:t>Mahama</w:t>
            </w:r>
            <w:r>
              <w:t xml:space="preserve"> conducts a state visit to </w:t>
            </w:r>
            <w:r w:rsidRPr="00354FB3">
              <w:rPr>
                <w:b/>
                <w:bCs/>
              </w:rPr>
              <w:t>Kenya</w:t>
            </w:r>
            <w:r>
              <w:t xml:space="preserve"> and meets with his Kenyan counterpart, </w:t>
            </w:r>
            <w:r w:rsidRPr="00354FB3">
              <w:rPr>
                <w:b/>
                <w:bCs/>
              </w:rPr>
              <w:t xml:space="preserve">William </w:t>
            </w:r>
            <w:r w:rsidR="0042299C">
              <w:rPr>
                <w:b/>
                <w:bCs/>
              </w:rPr>
              <w:t>Ruto</w:t>
            </w:r>
            <w:r w:rsidR="0042299C">
              <w:t xml:space="preserve">; </w:t>
            </w:r>
          </w:p>
          <w:p w14:paraId="3A789F8A" w14:textId="635DD54D" w:rsidR="009B12E8" w:rsidRPr="006F0954" w:rsidRDefault="009B12E8" w:rsidP="00EF47A8">
            <w:r>
              <w:t xml:space="preserve">11 Dec 2025 </w:t>
            </w:r>
            <w:r>
              <w:rPr>
                <w:b/>
                <w:bCs/>
              </w:rPr>
              <w:t xml:space="preserve">Accra (Ghana) </w:t>
            </w:r>
            <w:r>
              <w:rPr>
                <w:i/>
                <w:iCs/>
              </w:rPr>
              <w:t>GNA</w:t>
            </w:r>
            <w:r>
              <w:t xml:space="preserve">. </w:t>
            </w:r>
            <w:r w:rsidR="0042299C">
              <w:t>Foreign affairs ministry</w:t>
            </w:r>
            <w:r>
              <w:t xml:space="preserve"> announces that the government has deported three </w:t>
            </w:r>
            <w:r w:rsidRPr="00354FB3">
              <w:rPr>
                <w:b/>
                <w:bCs/>
              </w:rPr>
              <w:t>Israeli</w:t>
            </w:r>
            <w:r>
              <w:t xml:space="preserve"> nationals in retaliation for what it condemned as the unjustified detention and deportation of Ghanaian travellers by Israeli officials at that country’s </w:t>
            </w:r>
            <w:r w:rsidRPr="00354FB3">
              <w:rPr>
                <w:b/>
                <w:bCs/>
              </w:rPr>
              <w:t>Ben Gurion International Airport</w:t>
            </w:r>
            <w:r>
              <w:t>.</w:t>
            </w:r>
          </w:p>
        </w:tc>
      </w:tr>
    </w:tbl>
    <w:p w14:paraId="5033CEA9" w14:textId="2091E9B5" w:rsidR="00B523F8" w:rsidRPr="000C20F8" w:rsidRDefault="00B523F8" w:rsidP="009B12E8">
      <w:pPr>
        <w:pStyle w:val="Heading1"/>
      </w:pPr>
      <w:r w:rsidRPr="000C20F8">
        <w:lastRenderedPageBreak/>
        <w:t xml:space="preserve">About Africa Risk Consulting: </w:t>
      </w:r>
    </w:p>
    <w:p w14:paraId="6E8C06C1" w14:textId="77777777" w:rsidR="00B523F8" w:rsidRPr="008A543D" w:rsidRDefault="00B523F8" w:rsidP="00B523F8">
      <w:pPr>
        <w:rPr>
          <w:rFonts w:cs="Times New Roman"/>
          <w:szCs w:val="22"/>
        </w:rPr>
      </w:pPr>
      <w:r w:rsidRPr="008A543D">
        <w:rPr>
          <w:rFonts w:cs="Times New Roman"/>
          <w:b/>
          <w:szCs w:val="22"/>
        </w:rPr>
        <w:t>Africa Risk Consulting (ARC)</w:t>
      </w:r>
      <w:r w:rsidRPr="008A543D">
        <w:rPr>
          <w:rFonts w:cs="Times New Roman"/>
          <w:szCs w:val="22"/>
        </w:rPr>
        <w:t xml:space="preserve"> is a pan-African consulting company that provides timely, relevant information and advice that enables its clients to take informed investment decisions and to safeguard their reputations. </w:t>
      </w:r>
    </w:p>
    <w:p w14:paraId="0CEC0065" w14:textId="77777777" w:rsidR="00B523F8" w:rsidRPr="008A543D" w:rsidRDefault="00B523F8" w:rsidP="00B523F8">
      <w:pPr>
        <w:rPr>
          <w:rFonts w:cs="Times New Roman"/>
          <w:szCs w:val="22"/>
        </w:rPr>
      </w:pPr>
      <w:r w:rsidRPr="008A543D">
        <w:rPr>
          <w:rFonts w:cs="Times New Roman"/>
          <w:b/>
          <w:szCs w:val="22"/>
        </w:rPr>
        <w:t>ARC’s</w:t>
      </w:r>
      <w:r w:rsidRPr="008A543D">
        <w:rPr>
          <w:rFonts w:cs="Times New Roman"/>
          <w:szCs w:val="22"/>
        </w:rPr>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54D7D3EB" w14:textId="77777777" w:rsidR="00B523F8" w:rsidRPr="000C20F8" w:rsidRDefault="00B523F8" w:rsidP="00B523F8">
      <w:pPr>
        <w:jc w:val="right"/>
        <w:rPr>
          <w:rFonts w:cs="Times New Roman"/>
          <w:bCs/>
          <w:color w:val="C0504D" w:themeColor="accent2"/>
          <w:sz w:val="24"/>
          <w:szCs w:val="24"/>
        </w:rPr>
      </w:pPr>
      <w:r w:rsidRPr="000C20F8">
        <w:rPr>
          <w:rFonts w:cs="Times New Roman"/>
          <w:b/>
          <w:bCs/>
          <w:color w:val="C0504D" w:themeColor="accent2"/>
          <w:sz w:val="24"/>
          <w:szCs w:val="24"/>
        </w:rPr>
        <w:t>www.africariskconsulting.com</w:t>
      </w:r>
    </w:p>
    <w:p w14:paraId="013E0AEB" w14:textId="77777777" w:rsidR="00B523F8" w:rsidRPr="000C20F8" w:rsidRDefault="00B523F8" w:rsidP="009B12E8">
      <w:pPr>
        <w:pStyle w:val="Heading1"/>
      </w:pPr>
      <w:r w:rsidRPr="000C20F8">
        <w:t>About ARC Briefing:</w:t>
      </w:r>
    </w:p>
    <w:p w14:paraId="44359C6F" w14:textId="77777777" w:rsidR="00B523F8" w:rsidRPr="008A543D" w:rsidRDefault="00B523F8" w:rsidP="00B523F8">
      <w:pPr>
        <w:rPr>
          <w:rFonts w:cs="Times New Roman"/>
          <w:szCs w:val="22"/>
        </w:rPr>
      </w:pPr>
      <w:r w:rsidRPr="008A543D">
        <w:rPr>
          <w:rFonts w:cs="Times New Roman"/>
          <w:b/>
          <w:szCs w:val="22"/>
        </w:rPr>
        <w:t>ARC Briefing</w:t>
      </w:r>
      <w:r w:rsidRPr="008A543D">
        <w:rPr>
          <w:rFonts w:cs="Times New Roman"/>
          <w:szCs w:val="22"/>
        </w:rPr>
        <w:t xml:space="preserve"> is ARC’s essential business information service.</w:t>
      </w:r>
    </w:p>
    <w:p w14:paraId="57BF179B" w14:textId="77777777" w:rsidR="00B523F8" w:rsidRPr="008A543D" w:rsidRDefault="00B523F8" w:rsidP="00B523F8">
      <w:pPr>
        <w:rPr>
          <w:rFonts w:cs="Times New Roman"/>
          <w:szCs w:val="22"/>
        </w:rPr>
      </w:pPr>
      <w:r w:rsidRPr="008A543D">
        <w:rPr>
          <w:rFonts w:cs="Times New Roman"/>
          <w:szCs w:val="22"/>
        </w:rPr>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58F96CF9" w14:textId="77777777" w:rsidR="00B523F8" w:rsidRPr="008A543D" w:rsidRDefault="00B523F8" w:rsidP="00B523F8">
      <w:pPr>
        <w:rPr>
          <w:rFonts w:cs="Times New Roman"/>
          <w:szCs w:val="22"/>
        </w:rPr>
      </w:pPr>
      <w:r w:rsidRPr="008A543D">
        <w:rPr>
          <w:rFonts w:cs="Times New Roman"/>
          <w:b/>
          <w:szCs w:val="22"/>
        </w:rPr>
        <w:t>ARC Briefing</w:t>
      </w:r>
      <w:r w:rsidRPr="008A543D">
        <w:rPr>
          <w:rFonts w:cs="Times New Roman"/>
          <w:szCs w:val="22"/>
        </w:rPr>
        <w:t xml:space="preserve"> is an information service keeping you:</w:t>
      </w:r>
    </w:p>
    <w:p w14:paraId="73D67A39" w14:textId="77777777" w:rsidR="00B523F8" w:rsidRPr="008A543D" w:rsidRDefault="00B523F8" w:rsidP="00B523F8">
      <w:pPr>
        <w:numPr>
          <w:ilvl w:val="0"/>
          <w:numId w:val="14"/>
        </w:numPr>
        <w:rPr>
          <w:rFonts w:cs="Times New Roman"/>
          <w:szCs w:val="22"/>
        </w:rPr>
      </w:pPr>
      <w:r w:rsidRPr="008A543D">
        <w:rPr>
          <w:rFonts w:cs="Times New Roman"/>
          <w:szCs w:val="22"/>
        </w:rPr>
        <w:t xml:space="preserve">Up to date with Country Chronologies of business-critical events </w:t>
      </w:r>
    </w:p>
    <w:p w14:paraId="061BE0E2" w14:textId="77777777" w:rsidR="00B523F8" w:rsidRPr="008A543D" w:rsidRDefault="00B523F8" w:rsidP="00B523F8">
      <w:pPr>
        <w:numPr>
          <w:ilvl w:val="0"/>
          <w:numId w:val="14"/>
        </w:numPr>
        <w:rPr>
          <w:rFonts w:cs="Times New Roman"/>
          <w:szCs w:val="22"/>
        </w:rPr>
      </w:pPr>
      <w:r w:rsidRPr="008A543D">
        <w:rPr>
          <w:rFonts w:cs="Times New Roman"/>
          <w:szCs w:val="22"/>
        </w:rPr>
        <w:t>In the know via Country Briefings on political, economic, business and operating trends. Written in-country, ARC experts analyse and comment</w:t>
      </w:r>
    </w:p>
    <w:p w14:paraId="768F0176" w14:textId="77777777" w:rsidR="00B523F8" w:rsidRPr="000C20F8" w:rsidRDefault="00B523F8" w:rsidP="00B523F8">
      <w:pPr>
        <w:numPr>
          <w:ilvl w:val="0"/>
          <w:numId w:val="14"/>
        </w:numPr>
        <w:rPr>
          <w:rFonts w:cs="Times New Roman"/>
          <w:sz w:val="24"/>
          <w:szCs w:val="24"/>
        </w:rPr>
      </w:pPr>
      <w:r w:rsidRPr="008A543D">
        <w:rPr>
          <w:rFonts w:cs="Times New Roman"/>
          <w:szCs w:val="22"/>
        </w:rPr>
        <w:t xml:space="preserve">Ahead with Country Planner which details future elections, budgets, regulatory changes etc. </w:t>
      </w:r>
      <w:r w:rsidRPr="000C20F8">
        <w:rPr>
          <w:rFonts w:cs="Times New Roman"/>
          <w:b/>
          <w:sz w:val="24"/>
          <w:szCs w:val="24"/>
        </w:rPr>
        <w:tab/>
      </w:r>
    </w:p>
    <w:p w14:paraId="6737F105" w14:textId="77777777" w:rsidR="00B523F8" w:rsidRPr="000C20F8" w:rsidRDefault="00B523F8" w:rsidP="00B523F8">
      <w:pPr>
        <w:jc w:val="right"/>
        <w:rPr>
          <w:rFonts w:cs="Times New Roman"/>
          <w:b/>
          <w:bCs/>
          <w:color w:val="C0504D" w:themeColor="accent2"/>
          <w:sz w:val="24"/>
          <w:szCs w:val="24"/>
        </w:rPr>
      </w:pPr>
      <w:r w:rsidRPr="000C20F8">
        <w:rPr>
          <w:rFonts w:cs="Times New Roman"/>
          <w:b/>
          <w:bCs/>
          <w:color w:val="C0504D" w:themeColor="accent2"/>
          <w:sz w:val="24"/>
          <w:szCs w:val="24"/>
        </w:rPr>
        <w:t>www.africariskconsulting.com</w:t>
      </w:r>
    </w:p>
    <w:p w14:paraId="1BE7BE39" w14:textId="77777777" w:rsidR="00B523F8" w:rsidRPr="000C20F8" w:rsidRDefault="00B523F8" w:rsidP="009B12E8">
      <w:pPr>
        <w:pStyle w:val="Heading1"/>
      </w:pPr>
      <w:r w:rsidRPr="000C20F8">
        <w:t>Getting in touch</w:t>
      </w:r>
    </w:p>
    <w:p w14:paraId="24794289" w14:textId="35C66A6D" w:rsidR="009B12E8" w:rsidRPr="000C20F8" w:rsidRDefault="00B523F8" w:rsidP="009B12E8">
      <w:r w:rsidRPr="000C20F8">
        <w:rPr>
          <w:rFonts w:cs="Times New Roman"/>
          <w:sz w:val="24"/>
          <w:szCs w:val="24"/>
        </w:rPr>
        <w:t xml:space="preserve">Please contact us by email </w:t>
      </w:r>
      <w:hyperlink r:id="rId16" w:history="1">
        <w:r w:rsidRPr="000C20F8">
          <w:rPr>
            <w:rStyle w:val="Hyperlink"/>
            <w:rFonts w:cs="Times New Roman"/>
            <w:sz w:val="24"/>
            <w:szCs w:val="24"/>
          </w:rPr>
          <w:t>info@africariskconsulting.com</w:t>
        </w:r>
      </w:hyperlink>
      <w:r w:rsidRPr="000C20F8">
        <w:rPr>
          <w:rFonts w:cs="Times New Roman"/>
          <w:sz w:val="24"/>
          <w:szCs w:val="24"/>
        </w:rPr>
        <w:t xml:space="preserve"> </w:t>
      </w:r>
    </w:p>
    <w:p w14:paraId="78B5D4AD" w14:textId="77777777" w:rsidR="008A543D" w:rsidRDefault="008A543D" w:rsidP="008A543D">
      <w:r>
        <w:t>Africa Risk Consulting (ARC) Pty Ltd expressly forbids the collection of information and content from ARC Briefing as data to train generative artificial intelligence models.</w:t>
      </w:r>
    </w:p>
    <w:p w14:paraId="72ACDFE3" w14:textId="77777777" w:rsidR="008A543D" w:rsidRDefault="008A543D" w:rsidP="008A543D"/>
    <w:p w14:paraId="67FE640E" w14:textId="6D160F28" w:rsidR="00726908" w:rsidRPr="000C20F8" w:rsidRDefault="008A543D" w:rsidP="008A543D">
      <w:r>
        <w:t>© Africa Risk Consulting (ARC)</w:t>
      </w:r>
    </w:p>
    <w:sectPr w:rsidR="00726908" w:rsidRPr="000C20F8" w:rsidSect="0000336E">
      <w:headerReference w:type="default" r:id="rId17"/>
      <w:footerReference w:type="default" r:id="rId18"/>
      <w:headerReference w:type="first" r:id="rId19"/>
      <w:footerReference w:type="first" r:id="rId20"/>
      <w:pgSz w:w="11900" w:h="16820"/>
      <w:pgMar w:top="1701" w:right="851" w:bottom="1134" w:left="1474"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A7BD" w14:textId="77777777" w:rsidR="00AF70D2" w:rsidRDefault="00AF70D2" w:rsidP="00D5132D">
      <w:pPr>
        <w:spacing w:before="0"/>
      </w:pPr>
      <w:r>
        <w:separator/>
      </w:r>
    </w:p>
  </w:endnote>
  <w:endnote w:type="continuationSeparator" w:id="0">
    <w:p w14:paraId="676B5883" w14:textId="77777777" w:rsidR="00AF70D2" w:rsidRDefault="00AF70D2" w:rsidP="00D513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tisSemiSerif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4D28" w14:textId="77777777" w:rsidR="00A2191C" w:rsidRDefault="00A2191C" w:rsidP="00AF791D">
    <w:pPr>
      <w:pStyle w:val="Footer"/>
    </w:pPr>
    <w:r>
      <w:drawing>
        <wp:anchor distT="0" distB="0" distL="114300" distR="114300" simplePos="0" relativeHeight="251661312" behindDoc="1" locked="0" layoutInCell="1" allowOverlap="0" wp14:anchorId="0FC2C4BF" wp14:editId="3E028E48">
          <wp:simplePos x="0" y="0"/>
          <wp:positionH relativeFrom="page">
            <wp:posOffset>431800</wp:posOffset>
          </wp:positionH>
          <wp:positionV relativeFrom="page">
            <wp:posOffset>10297160</wp:posOffset>
          </wp:positionV>
          <wp:extent cx="1034415" cy="427355"/>
          <wp:effectExtent l="0" t="0" r="6985" b="4445"/>
          <wp:wrapNone/>
          <wp:docPr id="4" name="Picture 4"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585421">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A893" w14:textId="77777777" w:rsidR="00A2191C" w:rsidRPr="00AF791D" w:rsidRDefault="00A2191C" w:rsidP="00AF791D">
    <w:pPr>
      <w:pStyle w:val="Footer"/>
    </w:pPr>
    <w:r w:rsidRPr="00AF791D">
      <w:drawing>
        <wp:anchor distT="0" distB="0" distL="114300" distR="114300" simplePos="0" relativeHeight="251659264" behindDoc="1" locked="0" layoutInCell="1" allowOverlap="0" wp14:anchorId="504089FE" wp14:editId="56FAB4A8">
          <wp:simplePos x="0" y="0"/>
          <wp:positionH relativeFrom="page">
            <wp:posOffset>431800</wp:posOffset>
          </wp:positionH>
          <wp:positionV relativeFrom="page">
            <wp:posOffset>10297160</wp:posOffset>
          </wp:positionV>
          <wp:extent cx="1034415" cy="427355"/>
          <wp:effectExtent l="0" t="0" r="6985" b="4445"/>
          <wp:wrapNone/>
          <wp:docPr id="2" name="Picture 2"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585421">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3C43" w14:textId="77777777" w:rsidR="00AF70D2" w:rsidRDefault="00AF70D2" w:rsidP="00D5132D">
      <w:pPr>
        <w:spacing w:before="0"/>
      </w:pPr>
      <w:r>
        <w:separator/>
      </w:r>
    </w:p>
  </w:footnote>
  <w:footnote w:type="continuationSeparator" w:id="0">
    <w:p w14:paraId="2F5C1C71" w14:textId="77777777" w:rsidR="00AF70D2" w:rsidRDefault="00AF70D2" w:rsidP="00D513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06A5" w14:textId="77777777" w:rsidR="00A2191C" w:rsidRDefault="00A2191C">
    <w:pPr>
      <w:pStyle w:val="Header"/>
    </w:pPr>
    <w:r>
      <w:rPr>
        <w:noProof/>
        <w:lang w:val="en-US"/>
      </w:rPr>
      <w:drawing>
        <wp:anchor distT="0" distB="0" distL="114300" distR="114300" simplePos="0" relativeHeight="251660288" behindDoc="1" locked="0" layoutInCell="1" allowOverlap="0" wp14:anchorId="6E6B6B3D" wp14:editId="29FDFC3F">
          <wp:simplePos x="0" y="0"/>
          <wp:positionH relativeFrom="page">
            <wp:posOffset>431800</wp:posOffset>
          </wp:positionH>
          <wp:positionV relativeFrom="page">
            <wp:posOffset>0</wp:posOffset>
          </wp:positionV>
          <wp:extent cx="1034415" cy="854710"/>
          <wp:effectExtent l="0" t="0" r="6985" b="8890"/>
          <wp:wrapNone/>
          <wp:docPr id="3" name="Picture 3"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63BD" w14:textId="77777777" w:rsidR="00A2191C" w:rsidRDefault="00A2191C" w:rsidP="0068297C">
    <w:pPr>
      <w:pStyle w:val="Header"/>
      <w:spacing w:after="960"/>
    </w:pPr>
    <w:r>
      <w:rPr>
        <w:noProof/>
        <w:lang w:val="en-US"/>
      </w:rPr>
      <w:drawing>
        <wp:anchor distT="0" distB="0" distL="114300" distR="114300" simplePos="0" relativeHeight="251658240" behindDoc="1" locked="0" layoutInCell="1" allowOverlap="0" wp14:anchorId="03193128" wp14:editId="787F8C91">
          <wp:simplePos x="0" y="0"/>
          <wp:positionH relativeFrom="page">
            <wp:posOffset>431800</wp:posOffset>
          </wp:positionH>
          <wp:positionV relativeFrom="page">
            <wp:posOffset>0</wp:posOffset>
          </wp:positionV>
          <wp:extent cx="1034415" cy="1521460"/>
          <wp:effectExtent l="0" t="0" r="6985" b="2540"/>
          <wp:wrapNone/>
          <wp:docPr id="1" name="Picture 1"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49EEF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F00052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0E68DF0"/>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3" w15:restartNumberingAfterBreak="0">
    <w:nsid w:val="00532A0B"/>
    <w:multiLevelType w:val="hybridMultilevel"/>
    <w:tmpl w:val="3BB63BAA"/>
    <w:lvl w:ilvl="0" w:tplc="04090001">
      <w:start w:val="1"/>
      <w:numFmt w:val="bullet"/>
      <w:lvlText w:val=""/>
      <w:lvlJc w:val="left"/>
      <w:pPr>
        <w:ind w:left="525" w:hanging="360"/>
      </w:pPr>
      <w:rPr>
        <w:rFonts w:ascii="Symbol" w:hAnsi="Symbol" w:hint="default"/>
      </w:rPr>
    </w:lvl>
    <w:lvl w:ilvl="1" w:tplc="04090003" w:tentative="1">
      <w:start w:val="1"/>
      <w:numFmt w:val="bullet"/>
      <w:lvlText w:val="o"/>
      <w:lvlJc w:val="left"/>
      <w:pPr>
        <w:ind w:left="1245" w:hanging="360"/>
      </w:pPr>
      <w:rPr>
        <w:rFonts w:ascii="Courier New" w:hAnsi="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15:restartNumberingAfterBreak="0">
    <w:nsid w:val="011D5E59"/>
    <w:multiLevelType w:val="hybridMultilevel"/>
    <w:tmpl w:val="45648BA8"/>
    <w:lvl w:ilvl="0" w:tplc="AECC4486">
      <w:start w:val="17"/>
      <w:numFmt w:val="bullet"/>
      <w:lvlText w:val="-"/>
      <w:lvlJc w:val="left"/>
      <w:pPr>
        <w:ind w:left="1069" w:hanging="360"/>
      </w:pPr>
      <w:rPr>
        <w:rFonts w:ascii="RotisSemiSerif" w:eastAsiaTheme="minorEastAsia" w:hAnsi="RotisSemiSerif"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3807C4F"/>
    <w:multiLevelType w:val="hybridMultilevel"/>
    <w:tmpl w:val="7B82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54D79"/>
    <w:multiLevelType w:val="hybridMultilevel"/>
    <w:tmpl w:val="D18E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621CC7"/>
    <w:multiLevelType w:val="hybridMultilevel"/>
    <w:tmpl w:val="83166C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A7B5155"/>
    <w:multiLevelType w:val="hybridMultilevel"/>
    <w:tmpl w:val="E86E61FE"/>
    <w:lvl w:ilvl="0" w:tplc="420C5608">
      <w:start w:val="24"/>
      <w:numFmt w:val="bullet"/>
      <w:lvlText w:val="-"/>
      <w:lvlJc w:val="left"/>
      <w:pPr>
        <w:ind w:left="720" w:hanging="360"/>
      </w:pPr>
      <w:rPr>
        <w:rFonts w:ascii="RotisSemiSerif" w:eastAsiaTheme="minorEastAsia" w:hAnsi="RotisSemi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9619E1"/>
    <w:multiLevelType w:val="hybridMultilevel"/>
    <w:tmpl w:val="ACCCAA90"/>
    <w:lvl w:ilvl="0" w:tplc="C49AC388">
      <w:start w:val="10"/>
      <w:numFmt w:val="bullet"/>
      <w:lvlText w:val="-"/>
      <w:lvlJc w:val="left"/>
      <w:pPr>
        <w:ind w:left="720" w:hanging="360"/>
      </w:pPr>
      <w:rPr>
        <w:rFonts w:ascii="RotisSemiSerif" w:eastAsiaTheme="minorEastAsia" w:hAnsi="RotisSemi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A5CA0"/>
    <w:multiLevelType w:val="hybridMultilevel"/>
    <w:tmpl w:val="55889BE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11244F3E"/>
    <w:multiLevelType w:val="hybridMultilevel"/>
    <w:tmpl w:val="C04CA212"/>
    <w:lvl w:ilvl="0" w:tplc="F62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00403"/>
    <w:multiLevelType w:val="hybridMultilevel"/>
    <w:tmpl w:val="51B29056"/>
    <w:lvl w:ilvl="0" w:tplc="01322C3C">
      <w:start w:val="16"/>
      <w:numFmt w:val="bullet"/>
      <w:lvlText w:val="-"/>
      <w:lvlJc w:val="left"/>
      <w:pPr>
        <w:ind w:left="720" w:hanging="360"/>
      </w:pPr>
      <w:rPr>
        <w:rFonts w:ascii="RotisSemiSerif" w:eastAsiaTheme="minorEastAsia" w:hAnsi="RotisSemiSerif"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52A174A"/>
    <w:multiLevelType w:val="hybridMultilevel"/>
    <w:tmpl w:val="50BC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15D00"/>
    <w:multiLevelType w:val="hybridMultilevel"/>
    <w:tmpl w:val="9B70AD3A"/>
    <w:lvl w:ilvl="0" w:tplc="3E7ECAB8">
      <w:numFmt w:val="bullet"/>
      <w:lvlText w:val="·"/>
      <w:lvlJc w:val="left"/>
      <w:pPr>
        <w:ind w:left="860" w:hanging="500"/>
      </w:pPr>
      <w:rPr>
        <w:rFonts w:ascii="RotisSemiSerif" w:eastAsiaTheme="minorEastAsia" w:hAnsi="RotisSemi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B2B28"/>
    <w:multiLevelType w:val="multilevel"/>
    <w:tmpl w:val="ABC40A8C"/>
    <w:lvl w:ilvl="0">
      <w:start w:val="1"/>
      <w:numFmt w:val="decimal"/>
      <w:lvlText w:val="%1"/>
      <w:lvlJc w:val="left"/>
      <w:pPr>
        <w:tabs>
          <w:tab w:val="num" w:pos="360"/>
        </w:tabs>
        <w:ind w:left="0" w:firstLine="0"/>
      </w:pPr>
      <w:rPr>
        <w:rFonts w:ascii="Arial" w:hAnsi="Arial" w:hint="default"/>
        <w:b w:val="0"/>
        <w:i w:val="0"/>
        <w:color w:val="808080"/>
        <w:w w:val="115"/>
        <w:sz w:val="16"/>
      </w:rPr>
    </w:lvl>
    <w:lvl w:ilvl="1">
      <w:start w:val="1"/>
      <w:numFmt w:val="decimal"/>
      <w:lvlText w:val="%1.%2"/>
      <w:lvlJc w:val="left"/>
      <w:pPr>
        <w:tabs>
          <w:tab w:val="num" w:pos="454"/>
        </w:tabs>
        <w:ind w:left="454" w:hanging="454"/>
      </w:pPr>
      <w:rPr>
        <w:rFonts w:hint="default"/>
        <w:b w:val="0"/>
        <w:i w:val="0"/>
        <w:color w:val="808080"/>
        <w:sz w:val="16"/>
      </w:rPr>
    </w:lvl>
    <w:lvl w:ilvl="2">
      <w:start w:val="1"/>
      <w:numFmt w:val="decimal"/>
      <w:lvlText w:val="%1.%2.%3"/>
      <w:lvlJc w:val="left"/>
      <w:pPr>
        <w:tabs>
          <w:tab w:val="num" w:pos="720"/>
        </w:tabs>
        <w:ind w:left="0" w:firstLine="0"/>
      </w:pPr>
      <w:rPr>
        <w:rFonts w:ascii="Arial" w:hAnsi="Arial" w:hint="default"/>
        <w:b w:val="0"/>
        <w:i w:val="0"/>
        <w:color w:val="808080"/>
        <w:sz w:val="16"/>
      </w:rPr>
    </w:lvl>
    <w:lvl w:ilvl="3">
      <w:start w:val="1"/>
      <w:numFmt w:val="decimal"/>
      <w:lvlText w:val="%1.%2.%3.%4"/>
      <w:lvlJc w:val="left"/>
      <w:pPr>
        <w:tabs>
          <w:tab w:val="num" w:pos="-43"/>
        </w:tabs>
        <w:ind w:left="-43" w:hanging="864"/>
      </w:pPr>
      <w:rPr>
        <w:rFonts w:hint="default"/>
      </w:rPr>
    </w:lvl>
    <w:lvl w:ilvl="4">
      <w:start w:val="1"/>
      <w:numFmt w:val="decimal"/>
      <w:lvlText w:val="%1.%2.%3.%4.%5"/>
      <w:lvlJc w:val="left"/>
      <w:pPr>
        <w:tabs>
          <w:tab w:val="num" w:pos="101"/>
        </w:tabs>
        <w:ind w:left="101" w:hanging="1008"/>
      </w:pPr>
      <w:rPr>
        <w:rFonts w:hint="default"/>
      </w:rPr>
    </w:lvl>
    <w:lvl w:ilvl="5">
      <w:start w:val="1"/>
      <w:numFmt w:val="decimal"/>
      <w:lvlText w:val="%1.%2.%3.%4.%5.%6"/>
      <w:lvlJc w:val="left"/>
      <w:pPr>
        <w:tabs>
          <w:tab w:val="num" w:pos="245"/>
        </w:tabs>
        <w:ind w:left="245" w:hanging="1152"/>
      </w:pPr>
      <w:rPr>
        <w:rFonts w:hint="default"/>
      </w:rPr>
    </w:lvl>
    <w:lvl w:ilvl="6">
      <w:start w:val="1"/>
      <w:numFmt w:val="decimal"/>
      <w:lvlText w:val="%1.%2.%3.%4.%5.%6.%7"/>
      <w:lvlJc w:val="left"/>
      <w:pPr>
        <w:tabs>
          <w:tab w:val="num" w:pos="389"/>
        </w:tabs>
        <w:ind w:left="389" w:hanging="1296"/>
      </w:pPr>
      <w:rPr>
        <w:rFonts w:hint="default"/>
      </w:rPr>
    </w:lvl>
    <w:lvl w:ilvl="7">
      <w:start w:val="1"/>
      <w:numFmt w:val="decimal"/>
      <w:lvlText w:val="%1.%2.%3.%4.%5.%6.%7.%8"/>
      <w:lvlJc w:val="left"/>
      <w:pPr>
        <w:tabs>
          <w:tab w:val="num" w:pos="533"/>
        </w:tabs>
        <w:ind w:left="533" w:hanging="1440"/>
      </w:pPr>
      <w:rPr>
        <w:rFonts w:hint="default"/>
      </w:rPr>
    </w:lvl>
    <w:lvl w:ilvl="8">
      <w:start w:val="1"/>
      <w:numFmt w:val="decimal"/>
      <w:lvlText w:val="%1.%2.%3.%4.%5.%6.%7.%8.%9"/>
      <w:lvlJc w:val="left"/>
      <w:pPr>
        <w:tabs>
          <w:tab w:val="num" w:pos="677"/>
        </w:tabs>
        <w:ind w:left="677" w:hanging="1584"/>
      </w:pPr>
      <w:rPr>
        <w:rFonts w:hint="default"/>
      </w:rPr>
    </w:lvl>
  </w:abstractNum>
  <w:abstractNum w:abstractNumId="17" w15:restartNumberingAfterBreak="0">
    <w:nsid w:val="2ABF0C25"/>
    <w:multiLevelType w:val="hybridMultilevel"/>
    <w:tmpl w:val="3C3C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23E4C"/>
    <w:multiLevelType w:val="hybridMultilevel"/>
    <w:tmpl w:val="71C0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220D5"/>
    <w:multiLevelType w:val="hybridMultilevel"/>
    <w:tmpl w:val="6186A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1C4718B"/>
    <w:multiLevelType w:val="multilevel"/>
    <w:tmpl w:val="620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9B444C"/>
    <w:multiLevelType w:val="multilevel"/>
    <w:tmpl w:val="A69C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E6945"/>
    <w:multiLevelType w:val="hybridMultilevel"/>
    <w:tmpl w:val="727E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4508E"/>
    <w:multiLevelType w:val="multilevel"/>
    <w:tmpl w:val="F842B0C2"/>
    <w:lvl w:ilvl="0">
      <w:start w:val="1"/>
      <w:numFmt w:val="decimal"/>
      <w:lvlText w:val="%1."/>
      <w:lvlJc w:val="left"/>
      <w:pPr>
        <w:ind w:left="0" w:firstLine="0"/>
      </w:pPr>
      <w:rPr>
        <w:rFonts w:ascii="RotisSemiSerif Bold" w:eastAsiaTheme="majorEastAsia" w:hAnsi="RotisSemiSerif Bold" w:cstheme="majorBidi" w:hint="default"/>
      </w:rPr>
    </w:lvl>
    <w:lvl w:ilvl="1">
      <w:start w:val="1"/>
      <w:numFmt w:val="decimal"/>
      <w:isLgl/>
      <w:lvlText w:val="%1.%2"/>
      <w:lvlJc w:val="left"/>
      <w:pPr>
        <w:ind w:left="0" w:firstLine="0"/>
      </w:pPr>
      <w:rPr>
        <w:rFonts w:eastAsia="Times New Roman" w:cs="Times New Roman" w:hint="default"/>
        <w:color w:val="000000"/>
        <w:sz w:val="28"/>
        <w:szCs w:val="28"/>
      </w:rPr>
    </w:lvl>
    <w:lvl w:ilvl="2">
      <w:start w:val="1"/>
      <w:numFmt w:val="decimal"/>
      <w:isLgl/>
      <w:lvlText w:val="%1.%2.%3"/>
      <w:lvlJc w:val="left"/>
      <w:pPr>
        <w:ind w:left="357" w:hanging="357"/>
      </w:pPr>
      <w:rPr>
        <w:rFonts w:eastAsia="Times New Roman" w:cs="Times New Roman" w:hint="default"/>
        <w:color w:val="000000"/>
      </w:rPr>
    </w:lvl>
    <w:lvl w:ilvl="3">
      <w:start w:val="1"/>
      <w:numFmt w:val="decimal"/>
      <w:isLgl/>
      <w:lvlText w:val="%1.%2.%3.%4"/>
      <w:lvlJc w:val="left"/>
      <w:pPr>
        <w:ind w:left="357" w:hanging="357"/>
      </w:pPr>
      <w:rPr>
        <w:rFonts w:eastAsia="Times New Roman" w:cs="Times New Roman" w:hint="default"/>
        <w:color w:val="000000"/>
      </w:rPr>
    </w:lvl>
    <w:lvl w:ilvl="4">
      <w:start w:val="1"/>
      <w:numFmt w:val="decimal"/>
      <w:isLgl/>
      <w:lvlText w:val="%1.%2.%3.%4.%5"/>
      <w:lvlJc w:val="left"/>
      <w:pPr>
        <w:ind w:left="357" w:hanging="357"/>
      </w:pPr>
      <w:rPr>
        <w:rFonts w:eastAsia="Times New Roman" w:cs="Times New Roman" w:hint="default"/>
        <w:color w:val="000000"/>
      </w:rPr>
    </w:lvl>
    <w:lvl w:ilvl="5">
      <w:start w:val="1"/>
      <w:numFmt w:val="decimal"/>
      <w:isLgl/>
      <w:lvlText w:val="%1.%2.%3.%4.%5.%6"/>
      <w:lvlJc w:val="left"/>
      <w:pPr>
        <w:ind w:left="357" w:hanging="357"/>
      </w:pPr>
      <w:rPr>
        <w:rFonts w:eastAsia="Times New Roman" w:cs="Times New Roman" w:hint="default"/>
        <w:color w:val="000000"/>
      </w:rPr>
    </w:lvl>
    <w:lvl w:ilvl="6">
      <w:start w:val="1"/>
      <w:numFmt w:val="decimal"/>
      <w:isLgl/>
      <w:lvlText w:val="%1.%2.%3.%4.%5.%6.%7"/>
      <w:lvlJc w:val="left"/>
      <w:pPr>
        <w:ind w:left="357" w:hanging="357"/>
      </w:pPr>
      <w:rPr>
        <w:rFonts w:eastAsia="Times New Roman" w:cs="Times New Roman" w:hint="default"/>
        <w:color w:val="000000"/>
      </w:rPr>
    </w:lvl>
    <w:lvl w:ilvl="7">
      <w:start w:val="1"/>
      <w:numFmt w:val="decimal"/>
      <w:isLgl/>
      <w:lvlText w:val="%1.%2.%3.%4.%5.%6.%7.%8"/>
      <w:lvlJc w:val="left"/>
      <w:pPr>
        <w:ind w:left="357" w:hanging="357"/>
      </w:pPr>
      <w:rPr>
        <w:rFonts w:eastAsia="Times New Roman" w:cs="Times New Roman" w:hint="default"/>
        <w:color w:val="000000"/>
      </w:rPr>
    </w:lvl>
    <w:lvl w:ilvl="8">
      <w:start w:val="1"/>
      <w:numFmt w:val="decimal"/>
      <w:isLgl/>
      <w:lvlText w:val="%1.%2.%3.%4.%5.%6.%7.%8.%9"/>
      <w:lvlJc w:val="left"/>
      <w:pPr>
        <w:ind w:left="357" w:hanging="357"/>
      </w:pPr>
      <w:rPr>
        <w:rFonts w:eastAsia="Times New Roman" w:cs="Times New Roman" w:hint="default"/>
        <w:color w:val="000000"/>
      </w:rPr>
    </w:lvl>
  </w:abstractNum>
  <w:abstractNum w:abstractNumId="24" w15:restartNumberingAfterBreak="0">
    <w:nsid w:val="41982DF2"/>
    <w:multiLevelType w:val="hybridMultilevel"/>
    <w:tmpl w:val="95DA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84AD1"/>
    <w:multiLevelType w:val="hybridMultilevel"/>
    <w:tmpl w:val="0B08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62314"/>
    <w:multiLevelType w:val="multilevel"/>
    <w:tmpl w:val="43C8E12E"/>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398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5B15203"/>
    <w:multiLevelType w:val="hybridMultilevel"/>
    <w:tmpl w:val="8BA83C66"/>
    <w:lvl w:ilvl="0" w:tplc="406A911C">
      <w:start w:val="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33005"/>
    <w:multiLevelType w:val="hybridMultilevel"/>
    <w:tmpl w:val="99B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F25D2"/>
    <w:multiLevelType w:val="hybridMultilevel"/>
    <w:tmpl w:val="15E66B4A"/>
    <w:lvl w:ilvl="0" w:tplc="671AC8A6">
      <w:start w:val="1"/>
      <w:numFmt w:val="bullet"/>
      <w:pStyle w:val="ARCBullets"/>
      <w:lvlText w:val=""/>
      <w:lvlJc w:val="left"/>
      <w:pPr>
        <w:ind w:left="227" w:hanging="227"/>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14EB2"/>
    <w:multiLevelType w:val="multilevel"/>
    <w:tmpl w:val="003C3B2C"/>
    <w:lvl w:ilvl="0">
      <w:start w:val="1"/>
      <w:numFmt w:val="bullet"/>
      <w:pStyle w:val="Bullet2"/>
      <w:lvlText w:val=""/>
      <w:lvlJc w:val="left"/>
      <w:pPr>
        <w:ind w:left="567" w:hanging="454"/>
      </w:pPr>
      <w:rPr>
        <w:rFonts w:ascii="Wingdings 3" w:hAnsi="Wingdings 3" w:hint="default"/>
        <w:color w:val="4F81BD" w:themeColor="accent1"/>
        <w:sz w:val="12"/>
        <w:szCs w:val="12"/>
      </w:rPr>
    </w:lvl>
    <w:lvl w:ilvl="1">
      <w:start w:val="1"/>
      <w:numFmt w:val="bullet"/>
      <w:pStyle w:val="Bullet2"/>
      <w:lvlText w:val="–"/>
      <w:lvlJc w:val="left"/>
      <w:pPr>
        <w:ind w:left="1134" w:hanging="624"/>
      </w:pPr>
      <w:rPr>
        <w:rFonts w:ascii="Calibri" w:hAnsi="Calibri" w:hint="default"/>
        <w:color w:val="9BBB59" w:themeColor="accent3"/>
      </w:rPr>
    </w:lvl>
    <w:lvl w:ilvl="2">
      <w:start w:val="1"/>
      <w:numFmt w:val="bullet"/>
      <w:lvlText w:val="–"/>
      <w:lvlJc w:val="left"/>
      <w:pPr>
        <w:ind w:left="1304" w:hanging="397"/>
      </w:pPr>
      <w:rPr>
        <w:rFonts w:ascii="Calibri" w:hAnsi="Calibri" w:hint="default"/>
        <w:color w:val="9BBB59" w:themeColor="accent3"/>
      </w:rPr>
    </w:lvl>
    <w:lvl w:ilvl="3">
      <w:start w:val="1"/>
      <w:numFmt w:val="bullet"/>
      <w:lvlText w:val="–"/>
      <w:lvlJc w:val="left"/>
      <w:pPr>
        <w:ind w:left="1701" w:hanging="397"/>
      </w:pPr>
      <w:rPr>
        <w:rFonts w:ascii="Calibri" w:hAnsi="Calibri" w:hint="default"/>
        <w:color w:val="9BBB59" w:themeColor="accent3"/>
      </w:rPr>
    </w:lvl>
    <w:lvl w:ilvl="4">
      <w:start w:val="1"/>
      <w:numFmt w:val="bullet"/>
      <w:lvlText w:val="–"/>
      <w:lvlJc w:val="left"/>
      <w:pPr>
        <w:ind w:left="2098" w:hanging="397"/>
      </w:pPr>
      <w:rPr>
        <w:rFonts w:ascii="Calibri" w:hAnsi="Calibri" w:hint="default"/>
        <w:color w:val="9BBB59" w:themeColor="accent3"/>
      </w:rPr>
    </w:lvl>
    <w:lvl w:ilvl="5">
      <w:start w:val="1"/>
      <w:numFmt w:val="bullet"/>
      <w:lvlText w:val="–"/>
      <w:lvlJc w:val="left"/>
      <w:pPr>
        <w:ind w:left="2495" w:hanging="397"/>
      </w:pPr>
      <w:rPr>
        <w:rFonts w:ascii="Calibri" w:hAnsi="Calibri" w:hint="default"/>
        <w:color w:val="9BBB59" w:themeColor="accent3"/>
      </w:rPr>
    </w:lvl>
    <w:lvl w:ilvl="6">
      <w:start w:val="1"/>
      <w:numFmt w:val="bullet"/>
      <w:lvlText w:val="–"/>
      <w:lvlJc w:val="left"/>
      <w:pPr>
        <w:ind w:left="2892" w:hanging="397"/>
      </w:pPr>
      <w:rPr>
        <w:rFonts w:ascii="Calibri" w:hAnsi="Calibri" w:hint="default"/>
        <w:color w:val="9BBB59" w:themeColor="accent3"/>
      </w:rPr>
    </w:lvl>
    <w:lvl w:ilvl="7">
      <w:start w:val="1"/>
      <w:numFmt w:val="bullet"/>
      <w:lvlText w:val="–"/>
      <w:lvlJc w:val="left"/>
      <w:pPr>
        <w:ind w:left="3289" w:hanging="397"/>
      </w:pPr>
      <w:rPr>
        <w:rFonts w:ascii="Calibri" w:hAnsi="Calibri" w:hint="default"/>
        <w:color w:val="9BBB59" w:themeColor="accent3"/>
      </w:rPr>
    </w:lvl>
    <w:lvl w:ilvl="8">
      <w:start w:val="1"/>
      <w:numFmt w:val="bullet"/>
      <w:lvlText w:val="–"/>
      <w:lvlJc w:val="left"/>
      <w:pPr>
        <w:ind w:left="3686" w:hanging="397"/>
      </w:pPr>
      <w:rPr>
        <w:rFonts w:ascii="Calibri" w:hAnsi="Calibri" w:hint="default"/>
        <w:color w:val="9BBB59" w:themeColor="accent3"/>
      </w:rPr>
    </w:lvl>
  </w:abstractNum>
  <w:abstractNum w:abstractNumId="32" w15:restartNumberingAfterBreak="0">
    <w:nsid w:val="54EA670F"/>
    <w:multiLevelType w:val="multilevel"/>
    <w:tmpl w:val="F9F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B72AD"/>
    <w:multiLevelType w:val="hybridMultilevel"/>
    <w:tmpl w:val="20CC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1566E8"/>
    <w:multiLevelType w:val="hybridMultilevel"/>
    <w:tmpl w:val="ACF23B10"/>
    <w:lvl w:ilvl="0" w:tplc="9E386434">
      <w:start w:val="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C02884"/>
    <w:multiLevelType w:val="hybridMultilevel"/>
    <w:tmpl w:val="1288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B5CF6"/>
    <w:multiLevelType w:val="hybridMultilevel"/>
    <w:tmpl w:val="C8D2DC24"/>
    <w:lvl w:ilvl="0" w:tplc="0038A050">
      <w:start w:val="28"/>
      <w:numFmt w:val="bullet"/>
      <w:lvlText w:val="-"/>
      <w:lvlJc w:val="left"/>
      <w:pPr>
        <w:ind w:left="720" w:hanging="360"/>
      </w:pPr>
      <w:rPr>
        <w:rFonts w:ascii="RotisSemiSerif" w:eastAsiaTheme="minorEastAsia" w:hAnsi="RotisSemiSerif"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12AF9"/>
    <w:multiLevelType w:val="hybridMultilevel"/>
    <w:tmpl w:val="41EC89A8"/>
    <w:lvl w:ilvl="0" w:tplc="120CDA88">
      <w:start w:val="10"/>
      <w:numFmt w:val="bullet"/>
      <w:lvlText w:val="-"/>
      <w:lvlJc w:val="left"/>
      <w:pPr>
        <w:ind w:left="720" w:hanging="360"/>
      </w:pPr>
      <w:rPr>
        <w:rFonts w:ascii="RotisSemiSerif" w:eastAsiaTheme="minorEastAsia" w:hAnsi="RotisSemiSerif"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D416E"/>
    <w:multiLevelType w:val="hybridMultilevel"/>
    <w:tmpl w:val="C866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B07B7"/>
    <w:multiLevelType w:val="hybridMultilevel"/>
    <w:tmpl w:val="5C803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B528B3"/>
    <w:multiLevelType w:val="hybridMultilevel"/>
    <w:tmpl w:val="7338A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98C5B79"/>
    <w:multiLevelType w:val="hybridMultilevel"/>
    <w:tmpl w:val="EA009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A19077C"/>
    <w:multiLevelType w:val="hybridMultilevel"/>
    <w:tmpl w:val="802EF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BB963CF"/>
    <w:multiLevelType w:val="hybridMultilevel"/>
    <w:tmpl w:val="A63A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6A0218E"/>
    <w:multiLevelType w:val="multilevel"/>
    <w:tmpl w:val="128E41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126283"/>
    <w:multiLevelType w:val="hybridMultilevel"/>
    <w:tmpl w:val="F9B8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96312">
    <w:abstractNumId w:val="44"/>
  </w:num>
  <w:num w:numId="2" w16cid:durableId="849100212">
    <w:abstractNumId w:val="29"/>
  </w:num>
  <w:num w:numId="3" w16cid:durableId="302540895">
    <w:abstractNumId w:val="30"/>
  </w:num>
  <w:num w:numId="4" w16cid:durableId="524446371">
    <w:abstractNumId w:val="26"/>
  </w:num>
  <w:num w:numId="5" w16cid:durableId="849294188">
    <w:abstractNumId w:val="2"/>
  </w:num>
  <w:num w:numId="6" w16cid:durableId="1316226794">
    <w:abstractNumId w:val="38"/>
  </w:num>
  <w:num w:numId="7" w16cid:durableId="2016881042">
    <w:abstractNumId w:val="22"/>
  </w:num>
  <w:num w:numId="8" w16cid:durableId="1273628749">
    <w:abstractNumId w:val="28"/>
  </w:num>
  <w:num w:numId="9" w16cid:durableId="637763451">
    <w:abstractNumId w:val="23"/>
  </w:num>
  <w:num w:numId="10" w16cid:durableId="1018654762">
    <w:abstractNumId w:val="32"/>
  </w:num>
  <w:num w:numId="11" w16cid:durableId="1012805477">
    <w:abstractNumId w:val="20"/>
  </w:num>
  <w:num w:numId="12" w16cid:durableId="1741052510">
    <w:abstractNumId w:val="16"/>
  </w:num>
  <w:num w:numId="13" w16cid:durableId="778137671">
    <w:abstractNumId w:val="40"/>
  </w:num>
  <w:num w:numId="14" w16cid:durableId="686103847">
    <w:abstractNumId w:val="14"/>
  </w:num>
  <w:num w:numId="15" w16cid:durableId="727142727">
    <w:abstractNumId w:val="11"/>
  </w:num>
  <w:num w:numId="16" w16cid:durableId="1995449640">
    <w:abstractNumId w:val="18"/>
  </w:num>
  <w:num w:numId="17" w16cid:durableId="1861891430">
    <w:abstractNumId w:val="46"/>
  </w:num>
  <w:num w:numId="18" w16cid:durableId="5250399">
    <w:abstractNumId w:val="21"/>
  </w:num>
  <w:num w:numId="19" w16cid:durableId="329480141">
    <w:abstractNumId w:val="34"/>
  </w:num>
  <w:num w:numId="20" w16cid:durableId="47069953">
    <w:abstractNumId w:val="27"/>
  </w:num>
  <w:num w:numId="21" w16cid:durableId="159932245">
    <w:abstractNumId w:val="9"/>
  </w:num>
  <w:num w:numId="22" w16cid:durableId="1116172181">
    <w:abstractNumId w:val="0"/>
  </w:num>
  <w:num w:numId="23" w16cid:durableId="1454245887">
    <w:abstractNumId w:val="37"/>
  </w:num>
  <w:num w:numId="24" w16cid:durableId="569777757">
    <w:abstractNumId w:val="36"/>
  </w:num>
  <w:num w:numId="25" w16cid:durableId="780612549">
    <w:abstractNumId w:val="4"/>
  </w:num>
  <w:num w:numId="26" w16cid:durableId="944920853">
    <w:abstractNumId w:val="25"/>
  </w:num>
  <w:num w:numId="27" w16cid:durableId="760683138">
    <w:abstractNumId w:val="6"/>
  </w:num>
  <w:num w:numId="28" w16cid:durableId="1602639169">
    <w:abstractNumId w:val="33"/>
  </w:num>
  <w:num w:numId="29" w16cid:durableId="1897277393">
    <w:abstractNumId w:val="15"/>
  </w:num>
  <w:num w:numId="30" w16cid:durableId="871723186">
    <w:abstractNumId w:val="31"/>
  </w:num>
  <w:num w:numId="31" w16cid:durableId="293608091">
    <w:abstractNumId w:val="3"/>
  </w:num>
  <w:num w:numId="32" w16cid:durableId="458570019">
    <w:abstractNumId w:val="8"/>
  </w:num>
  <w:num w:numId="33" w16cid:durableId="1296368306">
    <w:abstractNumId w:val="24"/>
  </w:num>
  <w:num w:numId="34" w16cid:durableId="985085213">
    <w:abstractNumId w:val="5"/>
  </w:num>
  <w:num w:numId="35" w16cid:durableId="1375618784">
    <w:abstractNumId w:val="42"/>
  </w:num>
  <w:num w:numId="36" w16cid:durableId="303705214">
    <w:abstractNumId w:val="35"/>
  </w:num>
  <w:num w:numId="37" w16cid:durableId="1226600679">
    <w:abstractNumId w:val="17"/>
  </w:num>
  <w:num w:numId="38" w16cid:durableId="2021660830">
    <w:abstractNumId w:val="10"/>
  </w:num>
  <w:num w:numId="39" w16cid:durableId="1827159596">
    <w:abstractNumId w:val="39"/>
  </w:num>
  <w:num w:numId="40" w16cid:durableId="57677736">
    <w:abstractNumId w:val="13"/>
  </w:num>
  <w:num w:numId="41" w16cid:durableId="563104306">
    <w:abstractNumId w:val="45"/>
  </w:num>
  <w:num w:numId="42" w16cid:durableId="1577399168">
    <w:abstractNumId w:val="43"/>
  </w:num>
  <w:num w:numId="43" w16cid:durableId="887570205">
    <w:abstractNumId w:val="19"/>
  </w:num>
  <w:num w:numId="44" w16cid:durableId="1775899056">
    <w:abstractNumId w:val="41"/>
  </w:num>
  <w:num w:numId="45" w16cid:durableId="549809777">
    <w:abstractNumId w:val="1"/>
  </w:num>
  <w:num w:numId="46" w16cid:durableId="1928154073">
    <w:abstractNumId w:val="12"/>
  </w:num>
  <w:num w:numId="47" w16cid:durableId="94877699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ZW"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ZA" w:vendorID="64" w:dllVersion="0" w:nlCheck="1" w:checkStyle="0"/>
  <w:activeWritingStyle w:appName="MSWord" w:lang="en-CA"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SytDA1NDCyNLY0MrRU0lEKTi0uzszPAykwtqgFABP0oIEtAAAA"/>
  </w:docVars>
  <w:rsids>
    <w:rsidRoot w:val="00AA30CB"/>
    <w:rsid w:val="000001CC"/>
    <w:rsid w:val="000006EA"/>
    <w:rsid w:val="00000E77"/>
    <w:rsid w:val="00000F55"/>
    <w:rsid w:val="00001237"/>
    <w:rsid w:val="0000159B"/>
    <w:rsid w:val="00001618"/>
    <w:rsid w:val="00001CB3"/>
    <w:rsid w:val="000020F5"/>
    <w:rsid w:val="000028F5"/>
    <w:rsid w:val="00002927"/>
    <w:rsid w:val="000029F3"/>
    <w:rsid w:val="0000336E"/>
    <w:rsid w:val="0000432A"/>
    <w:rsid w:val="00004E39"/>
    <w:rsid w:val="000055A8"/>
    <w:rsid w:val="00005C31"/>
    <w:rsid w:val="00006A8E"/>
    <w:rsid w:val="00010103"/>
    <w:rsid w:val="00010365"/>
    <w:rsid w:val="00010595"/>
    <w:rsid w:val="0001083B"/>
    <w:rsid w:val="00010846"/>
    <w:rsid w:val="00010B64"/>
    <w:rsid w:val="00012101"/>
    <w:rsid w:val="00012159"/>
    <w:rsid w:val="00012253"/>
    <w:rsid w:val="000122A1"/>
    <w:rsid w:val="00012502"/>
    <w:rsid w:val="00012B1D"/>
    <w:rsid w:val="00013315"/>
    <w:rsid w:val="000139BB"/>
    <w:rsid w:val="0001421B"/>
    <w:rsid w:val="00015BA9"/>
    <w:rsid w:val="00015F6F"/>
    <w:rsid w:val="00016121"/>
    <w:rsid w:val="0001658E"/>
    <w:rsid w:val="00016769"/>
    <w:rsid w:val="00016D19"/>
    <w:rsid w:val="0002020E"/>
    <w:rsid w:val="0002042F"/>
    <w:rsid w:val="000205C9"/>
    <w:rsid w:val="0002096C"/>
    <w:rsid w:val="00021590"/>
    <w:rsid w:val="00022D76"/>
    <w:rsid w:val="00023496"/>
    <w:rsid w:val="0002405F"/>
    <w:rsid w:val="00024593"/>
    <w:rsid w:val="0002461E"/>
    <w:rsid w:val="0002475A"/>
    <w:rsid w:val="000247A3"/>
    <w:rsid w:val="00024A0A"/>
    <w:rsid w:val="00024DF3"/>
    <w:rsid w:val="00024F19"/>
    <w:rsid w:val="000256AE"/>
    <w:rsid w:val="00025856"/>
    <w:rsid w:val="00025F42"/>
    <w:rsid w:val="00026134"/>
    <w:rsid w:val="0002629A"/>
    <w:rsid w:val="000268F0"/>
    <w:rsid w:val="00027140"/>
    <w:rsid w:val="0002747A"/>
    <w:rsid w:val="00027951"/>
    <w:rsid w:val="000279D1"/>
    <w:rsid w:val="00027DC6"/>
    <w:rsid w:val="0003027B"/>
    <w:rsid w:val="00030490"/>
    <w:rsid w:val="0003066C"/>
    <w:rsid w:val="00030772"/>
    <w:rsid w:val="00030812"/>
    <w:rsid w:val="00030907"/>
    <w:rsid w:val="00030C17"/>
    <w:rsid w:val="00030E7D"/>
    <w:rsid w:val="000313EF"/>
    <w:rsid w:val="00031669"/>
    <w:rsid w:val="00031FB7"/>
    <w:rsid w:val="000328C1"/>
    <w:rsid w:val="00032AE1"/>
    <w:rsid w:val="00032D4B"/>
    <w:rsid w:val="0003377E"/>
    <w:rsid w:val="00033A86"/>
    <w:rsid w:val="00033B90"/>
    <w:rsid w:val="00034F98"/>
    <w:rsid w:val="0003516A"/>
    <w:rsid w:val="00035B36"/>
    <w:rsid w:val="00035D52"/>
    <w:rsid w:val="00035E6E"/>
    <w:rsid w:val="000360A8"/>
    <w:rsid w:val="0003611C"/>
    <w:rsid w:val="00036F93"/>
    <w:rsid w:val="00036FE6"/>
    <w:rsid w:val="00037895"/>
    <w:rsid w:val="00037E53"/>
    <w:rsid w:val="0004075A"/>
    <w:rsid w:val="000408E3"/>
    <w:rsid w:val="0004178A"/>
    <w:rsid w:val="00041C44"/>
    <w:rsid w:val="00041CA0"/>
    <w:rsid w:val="00041F9C"/>
    <w:rsid w:val="00042AE8"/>
    <w:rsid w:val="00042DFE"/>
    <w:rsid w:val="00042E6D"/>
    <w:rsid w:val="000435FE"/>
    <w:rsid w:val="000439A1"/>
    <w:rsid w:val="000443FB"/>
    <w:rsid w:val="00045447"/>
    <w:rsid w:val="000454E5"/>
    <w:rsid w:val="000461C1"/>
    <w:rsid w:val="00046260"/>
    <w:rsid w:val="00047161"/>
    <w:rsid w:val="0004754A"/>
    <w:rsid w:val="000475F5"/>
    <w:rsid w:val="000508E9"/>
    <w:rsid w:val="00050DD0"/>
    <w:rsid w:val="000516FC"/>
    <w:rsid w:val="00052059"/>
    <w:rsid w:val="0005232A"/>
    <w:rsid w:val="000523C3"/>
    <w:rsid w:val="000523FE"/>
    <w:rsid w:val="00053151"/>
    <w:rsid w:val="00053176"/>
    <w:rsid w:val="000533AD"/>
    <w:rsid w:val="00053F71"/>
    <w:rsid w:val="000540C8"/>
    <w:rsid w:val="000543E1"/>
    <w:rsid w:val="000545ED"/>
    <w:rsid w:val="00054BF8"/>
    <w:rsid w:val="000560D4"/>
    <w:rsid w:val="0005617A"/>
    <w:rsid w:val="0005631B"/>
    <w:rsid w:val="0005651C"/>
    <w:rsid w:val="000568B3"/>
    <w:rsid w:val="00057424"/>
    <w:rsid w:val="000579B6"/>
    <w:rsid w:val="000606AE"/>
    <w:rsid w:val="0006125A"/>
    <w:rsid w:val="0006173F"/>
    <w:rsid w:val="00061900"/>
    <w:rsid w:val="00061966"/>
    <w:rsid w:val="00061A57"/>
    <w:rsid w:val="00061DAA"/>
    <w:rsid w:val="000640AE"/>
    <w:rsid w:val="000640E3"/>
    <w:rsid w:val="0006410C"/>
    <w:rsid w:val="000648B2"/>
    <w:rsid w:val="00064B58"/>
    <w:rsid w:val="000657E7"/>
    <w:rsid w:val="00066056"/>
    <w:rsid w:val="00066342"/>
    <w:rsid w:val="0006656C"/>
    <w:rsid w:val="00066604"/>
    <w:rsid w:val="00066C58"/>
    <w:rsid w:val="00067C2E"/>
    <w:rsid w:val="00067CE2"/>
    <w:rsid w:val="0007012D"/>
    <w:rsid w:val="000705AC"/>
    <w:rsid w:val="000709B2"/>
    <w:rsid w:val="00070B9A"/>
    <w:rsid w:val="00070CBE"/>
    <w:rsid w:val="00070D9F"/>
    <w:rsid w:val="00070EC7"/>
    <w:rsid w:val="00073130"/>
    <w:rsid w:val="00073459"/>
    <w:rsid w:val="0007351E"/>
    <w:rsid w:val="000737A9"/>
    <w:rsid w:val="00073A42"/>
    <w:rsid w:val="00073A4F"/>
    <w:rsid w:val="0007459C"/>
    <w:rsid w:val="000745D3"/>
    <w:rsid w:val="00075433"/>
    <w:rsid w:val="0007566A"/>
    <w:rsid w:val="000758E2"/>
    <w:rsid w:val="0007599F"/>
    <w:rsid w:val="00075BAA"/>
    <w:rsid w:val="00075BAC"/>
    <w:rsid w:val="00076721"/>
    <w:rsid w:val="000770C6"/>
    <w:rsid w:val="00077AFB"/>
    <w:rsid w:val="00080338"/>
    <w:rsid w:val="00080604"/>
    <w:rsid w:val="00080D64"/>
    <w:rsid w:val="00081093"/>
    <w:rsid w:val="000817B3"/>
    <w:rsid w:val="00081A54"/>
    <w:rsid w:val="00081C48"/>
    <w:rsid w:val="00081F38"/>
    <w:rsid w:val="000822EF"/>
    <w:rsid w:val="0008282C"/>
    <w:rsid w:val="00082C69"/>
    <w:rsid w:val="00083B29"/>
    <w:rsid w:val="00083E00"/>
    <w:rsid w:val="00083E3C"/>
    <w:rsid w:val="00083F45"/>
    <w:rsid w:val="00084037"/>
    <w:rsid w:val="000840E8"/>
    <w:rsid w:val="000846DC"/>
    <w:rsid w:val="00084EC1"/>
    <w:rsid w:val="0008542F"/>
    <w:rsid w:val="0008566A"/>
    <w:rsid w:val="00085BE5"/>
    <w:rsid w:val="00085E7A"/>
    <w:rsid w:val="00086A9C"/>
    <w:rsid w:val="00087097"/>
    <w:rsid w:val="00087ABB"/>
    <w:rsid w:val="0009022C"/>
    <w:rsid w:val="000904EB"/>
    <w:rsid w:val="0009118A"/>
    <w:rsid w:val="00091CB6"/>
    <w:rsid w:val="000920D4"/>
    <w:rsid w:val="000920FD"/>
    <w:rsid w:val="000925E4"/>
    <w:rsid w:val="0009306F"/>
    <w:rsid w:val="000930C1"/>
    <w:rsid w:val="00093275"/>
    <w:rsid w:val="000945AA"/>
    <w:rsid w:val="000945E9"/>
    <w:rsid w:val="00094CB1"/>
    <w:rsid w:val="00095B98"/>
    <w:rsid w:val="00095DB0"/>
    <w:rsid w:val="00095E42"/>
    <w:rsid w:val="00096285"/>
    <w:rsid w:val="000962CB"/>
    <w:rsid w:val="000970E6"/>
    <w:rsid w:val="000972E6"/>
    <w:rsid w:val="00097707"/>
    <w:rsid w:val="00097A4F"/>
    <w:rsid w:val="00097B71"/>
    <w:rsid w:val="00097B98"/>
    <w:rsid w:val="00097DDD"/>
    <w:rsid w:val="00097DE6"/>
    <w:rsid w:val="000A044C"/>
    <w:rsid w:val="000A0532"/>
    <w:rsid w:val="000A05D8"/>
    <w:rsid w:val="000A0BAA"/>
    <w:rsid w:val="000A1151"/>
    <w:rsid w:val="000A1629"/>
    <w:rsid w:val="000A202D"/>
    <w:rsid w:val="000A298E"/>
    <w:rsid w:val="000A3B18"/>
    <w:rsid w:val="000A3D2D"/>
    <w:rsid w:val="000A40D9"/>
    <w:rsid w:val="000A4890"/>
    <w:rsid w:val="000A4ABE"/>
    <w:rsid w:val="000A5391"/>
    <w:rsid w:val="000A5454"/>
    <w:rsid w:val="000A5530"/>
    <w:rsid w:val="000A636A"/>
    <w:rsid w:val="000A67B8"/>
    <w:rsid w:val="000A7B25"/>
    <w:rsid w:val="000B0304"/>
    <w:rsid w:val="000B115C"/>
    <w:rsid w:val="000B16F6"/>
    <w:rsid w:val="000B23F9"/>
    <w:rsid w:val="000B2718"/>
    <w:rsid w:val="000B28AB"/>
    <w:rsid w:val="000B2A2A"/>
    <w:rsid w:val="000B2A41"/>
    <w:rsid w:val="000B302D"/>
    <w:rsid w:val="000B3199"/>
    <w:rsid w:val="000B3210"/>
    <w:rsid w:val="000B39B7"/>
    <w:rsid w:val="000B3D72"/>
    <w:rsid w:val="000B4861"/>
    <w:rsid w:val="000B554E"/>
    <w:rsid w:val="000B5727"/>
    <w:rsid w:val="000B5B8B"/>
    <w:rsid w:val="000B5EAB"/>
    <w:rsid w:val="000B6497"/>
    <w:rsid w:val="000B65C1"/>
    <w:rsid w:val="000B666B"/>
    <w:rsid w:val="000B67DB"/>
    <w:rsid w:val="000B6968"/>
    <w:rsid w:val="000B6BFB"/>
    <w:rsid w:val="000B7768"/>
    <w:rsid w:val="000B7F17"/>
    <w:rsid w:val="000C0681"/>
    <w:rsid w:val="000C16C8"/>
    <w:rsid w:val="000C1AFF"/>
    <w:rsid w:val="000C20A0"/>
    <w:rsid w:val="000C20F8"/>
    <w:rsid w:val="000C2E3E"/>
    <w:rsid w:val="000C2F29"/>
    <w:rsid w:val="000C3A77"/>
    <w:rsid w:val="000C44C5"/>
    <w:rsid w:val="000C471F"/>
    <w:rsid w:val="000C4892"/>
    <w:rsid w:val="000C4A11"/>
    <w:rsid w:val="000C4B3B"/>
    <w:rsid w:val="000C4C7C"/>
    <w:rsid w:val="000C5028"/>
    <w:rsid w:val="000C515E"/>
    <w:rsid w:val="000C52CE"/>
    <w:rsid w:val="000C53A4"/>
    <w:rsid w:val="000C53E9"/>
    <w:rsid w:val="000C5B4D"/>
    <w:rsid w:val="000C638E"/>
    <w:rsid w:val="000C640A"/>
    <w:rsid w:val="000C640F"/>
    <w:rsid w:val="000C6F46"/>
    <w:rsid w:val="000C70AA"/>
    <w:rsid w:val="000C7323"/>
    <w:rsid w:val="000C737C"/>
    <w:rsid w:val="000C7D56"/>
    <w:rsid w:val="000D05FA"/>
    <w:rsid w:val="000D0733"/>
    <w:rsid w:val="000D0C83"/>
    <w:rsid w:val="000D100C"/>
    <w:rsid w:val="000D22F2"/>
    <w:rsid w:val="000D2521"/>
    <w:rsid w:val="000D2BC0"/>
    <w:rsid w:val="000D33EF"/>
    <w:rsid w:val="000D3463"/>
    <w:rsid w:val="000D3856"/>
    <w:rsid w:val="000D5197"/>
    <w:rsid w:val="000D57DD"/>
    <w:rsid w:val="000D6837"/>
    <w:rsid w:val="000D6C2D"/>
    <w:rsid w:val="000D7702"/>
    <w:rsid w:val="000E01F9"/>
    <w:rsid w:val="000E04A3"/>
    <w:rsid w:val="000E0BC8"/>
    <w:rsid w:val="000E0C4F"/>
    <w:rsid w:val="000E112A"/>
    <w:rsid w:val="000E152F"/>
    <w:rsid w:val="000E1836"/>
    <w:rsid w:val="000E1968"/>
    <w:rsid w:val="000E1AED"/>
    <w:rsid w:val="000E245C"/>
    <w:rsid w:val="000E2513"/>
    <w:rsid w:val="000E2660"/>
    <w:rsid w:val="000E2E60"/>
    <w:rsid w:val="000E2E7B"/>
    <w:rsid w:val="000E2EC2"/>
    <w:rsid w:val="000E31DD"/>
    <w:rsid w:val="000E31F1"/>
    <w:rsid w:val="000E338D"/>
    <w:rsid w:val="000E3900"/>
    <w:rsid w:val="000E3A1D"/>
    <w:rsid w:val="000E3D81"/>
    <w:rsid w:val="000E3DE0"/>
    <w:rsid w:val="000E40EC"/>
    <w:rsid w:val="000E459F"/>
    <w:rsid w:val="000E4CAF"/>
    <w:rsid w:val="000E4DF9"/>
    <w:rsid w:val="000E626D"/>
    <w:rsid w:val="000E6405"/>
    <w:rsid w:val="000E67F8"/>
    <w:rsid w:val="000E6BF3"/>
    <w:rsid w:val="000E6D96"/>
    <w:rsid w:val="000E7A89"/>
    <w:rsid w:val="000E7EE9"/>
    <w:rsid w:val="000E7F8D"/>
    <w:rsid w:val="000F01DB"/>
    <w:rsid w:val="000F081F"/>
    <w:rsid w:val="000F1815"/>
    <w:rsid w:val="000F1970"/>
    <w:rsid w:val="000F1998"/>
    <w:rsid w:val="000F1E5F"/>
    <w:rsid w:val="000F2037"/>
    <w:rsid w:val="000F23C9"/>
    <w:rsid w:val="000F2789"/>
    <w:rsid w:val="000F2B9B"/>
    <w:rsid w:val="000F2C10"/>
    <w:rsid w:val="000F2C8A"/>
    <w:rsid w:val="000F3485"/>
    <w:rsid w:val="000F363E"/>
    <w:rsid w:val="000F3B48"/>
    <w:rsid w:val="000F485C"/>
    <w:rsid w:val="000F4969"/>
    <w:rsid w:val="000F4C98"/>
    <w:rsid w:val="000F4DDC"/>
    <w:rsid w:val="000F4F80"/>
    <w:rsid w:val="000F5D81"/>
    <w:rsid w:val="000F6169"/>
    <w:rsid w:val="000F67CB"/>
    <w:rsid w:val="000F6922"/>
    <w:rsid w:val="000F6ADA"/>
    <w:rsid w:val="000F6B5B"/>
    <w:rsid w:val="000F75FD"/>
    <w:rsid w:val="000F76FC"/>
    <w:rsid w:val="00100D40"/>
    <w:rsid w:val="00101331"/>
    <w:rsid w:val="00101805"/>
    <w:rsid w:val="001020B6"/>
    <w:rsid w:val="00102994"/>
    <w:rsid w:val="00102F4A"/>
    <w:rsid w:val="00103011"/>
    <w:rsid w:val="0010490A"/>
    <w:rsid w:val="00104E44"/>
    <w:rsid w:val="00104F3E"/>
    <w:rsid w:val="001059C2"/>
    <w:rsid w:val="00106A12"/>
    <w:rsid w:val="00107011"/>
    <w:rsid w:val="00107333"/>
    <w:rsid w:val="001073DE"/>
    <w:rsid w:val="0010759F"/>
    <w:rsid w:val="00107647"/>
    <w:rsid w:val="0010775F"/>
    <w:rsid w:val="00107987"/>
    <w:rsid w:val="00107FBE"/>
    <w:rsid w:val="00110163"/>
    <w:rsid w:val="001105D9"/>
    <w:rsid w:val="00110EE7"/>
    <w:rsid w:val="00110F3B"/>
    <w:rsid w:val="00111B25"/>
    <w:rsid w:val="00111DF6"/>
    <w:rsid w:val="001121E3"/>
    <w:rsid w:val="001129E4"/>
    <w:rsid w:val="0011377A"/>
    <w:rsid w:val="00113860"/>
    <w:rsid w:val="00113933"/>
    <w:rsid w:val="001145C6"/>
    <w:rsid w:val="001146F6"/>
    <w:rsid w:val="00114A02"/>
    <w:rsid w:val="00114AB8"/>
    <w:rsid w:val="001159F1"/>
    <w:rsid w:val="00115A02"/>
    <w:rsid w:val="00115DED"/>
    <w:rsid w:val="001164F1"/>
    <w:rsid w:val="00116739"/>
    <w:rsid w:val="00116AD5"/>
    <w:rsid w:val="00116E9F"/>
    <w:rsid w:val="001172E5"/>
    <w:rsid w:val="00117464"/>
    <w:rsid w:val="001174F1"/>
    <w:rsid w:val="0011757A"/>
    <w:rsid w:val="00117BD2"/>
    <w:rsid w:val="00117CAF"/>
    <w:rsid w:val="00120D98"/>
    <w:rsid w:val="00120FCB"/>
    <w:rsid w:val="00121CF6"/>
    <w:rsid w:val="00122644"/>
    <w:rsid w:val="001226F7"/>
    <w:rsid w:val="00122B1A"/>
    <w:rsid w:val="00123098"/>
    <w:rsid w:val="001230EB"/>
    <w:rsid w:val="00123103"/>
    <w:rsid w:val="00123748"/>
    <w:rsid w:val="001239C6"/>
    <w:rsid w:val="00123E5B"/>
    <w:rsid w:val="00124643"/>
    <w:rsid w:val="00124AE0"/>
    <w:rsid w:val="00124CCE"/>
    <w:rsid w:val="00124FBE"/>
    <w:rsid w:val="00125450"/>
    <w:rsid w:val="00125542"/>
    <w:rsid w:val="00125882"/>
    <w:rsid w:val="0012627B"/>
    <w:rsid w:val="001266A2"/>
    <w:rsid w:val="0012692B"/>
    <w:rsid w:val="00126C35"/>
    <w:rsid w:val="00126F27"/>
    <w:rsid w:val="0012773A"/>
    <w:rsid w:val="00127AF4"/>
    <w:rsid w:val="001312EA"/>
    <w:rsid w:val="00131450"/>
    <w:rsid w:val="0013268C"/>
    <w:rsid w:val="00132724"/>
    <w:rsid w:val="00132BC8"/>
    <w:rsid w:val="00132C31"/>
    <w:rsid w:val="00132FE4"/>
    <w:rsid w:val="001339C0"/>
    <w:rsid w:val="00134C46"/>
    <w:rsid w:val="0013530E"/>
    <w:rsid w:val="00135D96"/>
    <w:rsid w:val="00135DB1"/>
    <w:rsid w:val="00135DB7"/>
    <w:rsid w:val="00135FBE"/>
    <w:rsid w:val="0013606C"/>
    <w:rsid w:val="00136CFE"/>
    <w:rsid w:val="00136E53"/>
    <w:rsid w:val="00137084"/>
    <w:rsid w:val="00137222"/>
    <w:rsid w:val="0013748C"/>
    <w:rsid w:val="00137618"/>
    <w:rsid w:val="00137C06"/>
    <w:rsid w:val="00140515"/>
    <w:rsid w:val="00140861"/>
    <w:rsid w:val="00140CE6"/>
    <w:rsid w:val="00140EF6"/>
    <w:rsid w:val="00141399"/>
    <w:rsid w:val="001417E3"/>
    <w:rsid w:val="00141961"/>
    <w:rsid w:val="001420FC"/>
    <w:rsid w:val="0014241F"/>
    <w:rsid w:val="00142492"/>
    <w:rsid w:val="00142914"/>
    <w:rsid w:val="001429DF"/>
    <w:rsid w:val="001434C9"/>
    <w:rsid w:val="0014426E"/>
    <w:rsid w:val="0014435E"/>
    <w:rsid w:val="00145F49"/>
    <w:rsid w:val="001464C3"/>
    <w:rsid w:val="00146755"/>
    <w:rsid w:val="0014675C"/>
    <w:rsid w:val="00147715"/>
    <w:rsid w:val="00147BAB"/>
    <w:rsid w:val="00147F77"/>
    <w:rsid w:val="001501E5"/>
    <w:rsid w:val="00150310"/>
    <w:rsid w:val="001505C8"/>
    <w:rsid w:val="00150E48"/>
    <w:rsid w:val="00150E94"/>
    <w:rsid w:val="00151BC6"/>
    <w:rsid w:val="001532DE"/>
    <w:rsid w:val="00153319"/>
    <w:rsid w:val="0015342F"/>
    <w:rsid w:val="001539E3"/>
    <w:rsid w:val="00153CFE"/>
    <w:rsid w:val="00153DE6"/>
    <w:rsid w:val="001545D5"/>
    <w:rsid w:val="00154785"/>
    <w:rsid w:val="00154AD6"/>
    <w:rsid w:val="00155288"/>
    <w:rsid w:val="0015545D"/>
    <w:rsid w:val="001557DC"/>
    <w:rsid w:val="00155D40"/>
    <w:rsid w:val="001560DD"/>
    <w:rsid w:val="0015725D"/>
    <w:rsid w:val="0016049F"/>
    <w:rsid w:val="001604C4"/>
    <w:rsid w:val="00160580"/>
    <w:rsid w:val="00160CFE"/>
    <w:rsid w:val="001613D7"/>
    <w:rsid w:val="0016142C"/>
    <w:rsid w:val="001623C8"/>
    <w:rsid w:val="00162578"/>
    <w:rsid w:val="00162667"/>
    <w:rsid w:val="00162733"/>
    <w:rsid w:val="00162B9F"/>
    <w:rsid w:val="00163BBB"/>
    <w:rsid w:val="00163C2B"/>
    <w:rsid w:val="00163C74"/>
    <w:rsid w:val="00163E5F"/>
    <w:rsid w:val="0016401C"/>
    <w:rsid w:val="001644C8"/>
    <w:rsid w:val="001644DB"/>
    <w:rsid w:val="001644F6"/>
    <w:rsid w:val="00164BCD"/>
    <w:rsid w:val="0016555D"/>
    <w:rsid w:val="001657E8"/>
    <w:rsid w:val="0017048D"/>
    <w:rsid w:val="001704A0"/>
    <w:rsid w:val="00170B44"/>
    <w:rsid w:val="00171282"/>
    <w:rsid w:val="00171362"/>
    <w:rsid w:val="00172260"/>
    <w:rsid w:val="001722A0"/>
    <w:rsid w:val="00172394"/>
    <w:rsid w:val="00172596"/>
    <w:rsid w:val="00172DCD"/>
    <w:rsid w:val="001734C2"/>
    <w:rsid w:val="0017352A"/>
    <w:rsid w:val="001736D4"/>
    <w:rsid w:val="00173DCA"/>
    <w:rsid w:val="00174FB5"/>
    <w:rsid w:val="001758AF"/>
    <w:rsid w:val="001759B2"/>
    <w:rsid w:val="00176337"/>
    <w:rsid w:val="00176E11"/>
    <w:rsid w:val="00177642"/>
    <w:rsid w:val="00177B2E"/>
    <w:rsid w:val="00177BE5"/>
    <w:rsid w:val="00177F58"/>
    <w:rsid w:val="00180851"/>
    <w:rsid w:val="00180884"/>
    <w:rsid w:val="00180C05"/>
    <w:rsid w:val="00180E8F"/>
    <w:rsid w:val="00181357"/>
    <w:rsid w:val="00181AEC"/>
    <w:rsid w:val="00182024"/>
    <w:rsid w:val="00183741"/>
    <w:rsid w:val="00183C08"/>
    <w:rsid w:val="00183C51"/>
    <w:rsid w:val="00184A27"/>
    <w:rsid w:val="00184CA3"/>
    <w:rsid w:val="00184F98"/>
    <w:rsid w:val="0018526A"/>
    <w:rsid w:val="001857AA"/>
    <w:rsid w:val="001865DC"/>
    <w:rsid w:val="00186CB7"/>
    <w:rsid w:val="00186E4F"/>
    <w:rsid w:val="001870A7"/>
    <w:rsid w:val="001871C3"/>
    <w:rsid w:val="00187728"/>
    <w:rsid w:val="0018783B"/>
    <w:rsid w:val="00187BC8"/>
    <w:rsid w:val="00187C2D"/>
    <w:rsid w:val="00191F40"/>
    <w:rsid w:val="00192E30"/>
    <w:rsid w:val="00192F1A"/>
    <w:rsid w:val="001937E2"/>
    <w:rsid w:val="0019386B"/>
    <w:rsid w:val="00193C39"/>
    <w:rsid w:val="00193ED1"/>
    <w:rsid w:val="00194653"/>
    <w:rsid w:val="00194A43"/>
    <w:rsid w:val="00195973"/>
    <w:rsid w:val="00195B68"/>
    <w:rsid w:val="00196C16"/>
    <w:rsid w:val="00196DA3"/>
    <w:rsid w:val="00197386"/>
    <w:rsid w:val="001979C0"/>
    <w:rsid w:val="00197F58"/>
    <w:rsid w:val="001A02F7"/>
    <w:rsid w:val="001A06E5"/>
    <w:rsid w:val="001A0E45"/>
    <w:rsid w:val="001A117A"/>
    <w:rsid w:val="001A11B7"/>
    <w:rsid w:val="001A2042"/>
    <w:rsid w:val="001A22C2"/>
    <w:rsid w:val="001A264D"/>
    <w:rsid w:val="001A2761"/>
    <w:rsid w:val="001A28FB"/>
    <w:rsid w:val="001A3083"/>
    <w:rsid w:val="001A3AB0"/>
    <w:rsid w:val="001A410F"/>
    <w:rsid w:val="001A4318"/>
    <w:rsid w:val="001A4976"/>
    <w:rsid w:val="001A4D22"/>
    <w:rsid w:val="001A4DFA"/>
    <w:rsid w:val="001A5108"/>
    <w:rsid w:val="001A67A7"/>
    <w:rsid w:val="001A6EB9"/>
    <w:rsid w:val="001A7BCA"/>
    <w:rsid w:val="001B0A28"/>
    <w:rsid w:val="001B11C9"/>
    <w:rsid w:val="001B15BF"/>
    <w:rsid w:val="001B2361"/>
    <w:rsid w:val="001B325E"/>
    <w:rsid w:val="001B35B3"/>
    <w:rsid w:val="001B3B69"/>
    <w:rsid w:val="001B45BE"/>
    <w:rsid w:val="001B560E"/>
    <w:rsid w:val="001B5A51"/>
    <w:rsid w:val="001B5E65"/>
    <w:rsid w:val="001B643B"/>
    <w:rsid w:val="001B64AC"/>
    <w:rsid w:val="001B70FA"/>
    <w:rsid w:val="001B72B5"/>
    <w:rsid w:val="001B739B"/>
    <w:rsid w:val="001B74D1"/>
    <w:rsid w:val="001B7EFD"/>
    <w:rsid w:val="001C02A5"/>
    <w:rsid w:val="001C02DB"/>
    <w:rsid w:val="001C0926"/>
    <w:rsid w:val="001C1A63"/>
    <w:rsid w:val="001C2741"/>
    <w:rsid w:val="001C28F2"/>
    <w:rsid w:val="001C297E"/>
    <w:rsid w:val="001C2A9B"/>
    <w:rsid w:val="001C3B27"/>
    <w:rsid w:val="001C3DE7"/>
    <w:rsid w:val="001C4122"/>
    <w:rsid w:val="001C4E81"/>
    <w:rsid w:val="001C5511"/>
    <w:rsid w:val="001C57CD"/>
    <w:rsid w:val="001C65BD"/>
    <w:rsid w:val="001C65D9"/>
    <w:rsid w:val="001C67BA"/>
    <w:rsid w:val="001C6CE4"/>
    <w:rsid w:val="001C6D2B"/>
    <w:rsid w:val="001C6D7D"/>
    <w:rsid w:val="001C706B"/>
    <w:rsid w:val="001C7893"/>
    <w:rsid w:val="001C78A6"/>
    <w:rsid w:val="001C7D3B"/>
    <w:rsid w:val="001C7EDD"/>
    <w:rsid w:val="001D0B41"/>
    <w:rsid w:val="001D2AD6"/>
    <w:rsid w:val="001D2EC1"/>
    <w:rsid w:val="001D2EF6"/>
    <w:rsid w:val="001D2F6F"/>
    <w:rsid w:val="001D3906"/>
    <w:rsid w:val="001D3C87"/>
    <w:rsid w:val="001D3E29"/>
    <w:rsid w:val="001D4779"/>
    <w:rsid w:val="001D4F06"/>
    <w:rsid w:val="001D4F7F"/>
    <w:rsid w:val="001D508F"/>
    <w:rsid w:val="001D50BA"/>
    <w:rsid w:val="001D553C"/>
    <w:rsid w:val="001D6329"/>
    <w:rsid w:val="001D69D0"/>
    <w:rsid w:val="001D6D19"/>
    <w:rsid w:val="001D6F7C"/>
    <w:rsid w:val="001D76AA"/>
    <w:rsid w:val="001D782C"/>
    <w:rsid w:val="001D7B2D"/>
    <w:rsid w:val="001E0160"/>
    <w:rsid w:val="001E0296"/>
    <w:rsid w:val="001E0502"/>
    <w:rsid w:val="001E068A"/>
    <w:rsid w:val="001E07B0"/>
    <w:rsid w:val="001E0962"/>
    <w:rsid w:val="001E0AE7"/>
    <w:rsid w:val="001E0C12"/>
    <w:rsid w:val="001E1B27"/>
    <w:rsid w:val="001E22BB"/>
    <w:rsid w:val="001E245F"/>
    <w:rsid w:val="001E26BC"/>
    <w:rsid w:val="001E27E9"/>
    <w:rsid w:val="001E4902"/>
    <w:rsid w:val="001E5303"/>
    <w:rsid w:val="001E56D9"/>
    <w:rsid w:val="001E5E93"/>
    <w:rsid w:val="001E5F4E"/>
    <w:rsid w:val="001E6048"/>
    <w:rsid w:val="001E613E"/>
    <w:rsid w:val="001E6445"/>
    <w:rsid w:val="001E6B9D"/>
    <w:rsid w:val="001E6D2C"/>
    <w:rsid w:val="001E733D"/>
    <w:rsid w:val="001E7661"/>
    <w:rsid w:val="001E774F"/>
    <w:rsid w:val="001E7825"/>
    <w:rsid w:val="001E7C38"/>
    <w:rsid w:val="001E7DA6"/>
    <w:rsid w:val="001F009D"/>
    <w:rsid w:val="001F04A6"/>
    <w:rsid w:val="001F0509"/>
    <w:rsid w:val="001F0937"/>
    <w:rsid w:val="001F1673"/>
    <w:rsid w:val="001F1913"/>
    <w:rsid w:val="001F1D74"/>
    <w:rsid w:val="001F2537"/>
    <w:rsid w:val="001F27B2"/>
    <w:rsid w:val="001F3938"/>
    <w:rsid w:val="001F3D23"/>
    <w:rsid w:val="001F4AF8"/>
    <w:rsid w:val="001F5507"/>
    <w:rsid w:val="001F5557"/>
    <w:rsid w:val="001F5877"/>
    <w:rsid w:val="001F5F06"/>
    <w:rsid w:val="001F6BD4"/>
    <w:rsid w:val="001F7038"/>
    <w:rsid w:val="001F760A"/>
    <w:rsid w:val="001F7A74"/>
    <w:rsid w:val="001F7B3F"/>
    <w:rsid w:val="001F7DBD"/>
    <w:rsid w:val="001F7EA2"/>
    <w:rsid w:val="002005EA"/>
    <w:rsid w:val="002009A8"/>
    <w:rsid w:val="00200CF3"/>
    <w:rsid w:val="00200DD9"/>
    <w:rsid w:val="002012D9"/>
    <w:rsid w:val="002027D9"/>
    <w:rsid w:val="0020318B"/>
    <w:rsid w:val="00203B06"/>
    <w:rsid w:val="00204A71"/>
    <w:rsid w:val="00204ACC"/>
    <w:rsid w:val="0020526E"/>
    <w:rsid w:val="002056EB"/>
    <w:rsid w:val="00205D28"/>
    <w:rsid w:val="00205DB9"/>
    <w:rsid w:val="00205E00"/>
    <w:rsid w:val="00205FF5"/>
    <w:rsid w:val="00206616"/>
    <w:rsid w:val="0020697A"/>
    <w:rsid w:val="002069C1"/>
    <w:rsid w:val="00207363"/>
    <w:rsid w:val="00210406"/>
    <w:rsid w:val="0021147F"/>
    <w:rsid w:val="0021166F"/>
    <w:rsid w:val="002119EA"/>
    <w:rsid w:val="002121C0"/>
    <w:rsid w:val="0021229A"/>
    <w:rsid w:val="0021255F"/>
    <w:rsid w:val="0021274B"/>
    <w:rsid w:val="00212E68"/>
    <w:rsid w:val="00212F63"/>
    <w:rsid w:val="00213F11"/>
    <w:rsid w:val="0021455B"/>
    <w:rsid w:val="0021456E"/>
    <w:rsid w:val="00214757"/>
    <w:rsid w:val="0021495E"/>
    <w:rsid w:val="00214DF6"/>
    <w:rsid w:val="002152F5"/>
    <w:rsid w:val="00215894"/>
    <w:rsid w:val="0021592C"/>
    <w:rsid w:val="00215AC3"/>
    <w:rsid w:val="00215D31"/>
    <w:rsid w:val="0021747F"/>
    <w:rsid w:val="00217EC9"/>
    <w:rsid w:val="00220745"/>
    <w:rsid w:val="0022083F"/>
    <w:rsid w:val="00221627"/>
    <w:rsid w:val="00222076"/>
    <w:rsid w:val="0022267E"/>
    <w:rsid w:val="0022271E"/>
    <w:rsid w:val="00222ABB"/>
    <w:rsid w:val="00223375"/>
    <w:rsid w:val="0022363C"/>
    <w:rsid w:val="00223D09"/>
    <w:rsid w:val="00223E7B"/>
    <w:rsid w:val="00223EAE"/>
    <w:rsid w:val="00223F72"/>
    <w:rsid w:val="00224876"/>
    <w:rsid w:val="002249BB"/>
    <w:rsid w:val="00224C06"/>
    <w:rsid w:val="00224CAB"/>
    <w:rsid w:val="00225FD3"/>
    <w:rsid w:val="0022658D"/>
    <w:rsid w:val="002266B8"/>
    <w:rsid w:val="0022775C"/>
    <w:rsid w:val="002278AF"/>
    <w:rsid w:val="00230001"/>
    <w:rsid w:val="00230781"/>
    <w:rsid w:val="002317BB"/>
    <w:rsid w:val="00232404"/>
    <w:rsid w:val="00232EFF"/>
    <w:rsid w:val="00233238"/>
    <w:rsid w:val="00233273"/>
    <w:rsid w:val="00234B19"/>
    <w:rsid w:val="00234B80"/>
    <w:rsid w:val="00234FF5"/>
    <w:rsid w:val="0023579A"/>
    <w:rsid w:val="002360CC"/>
    <w:rsid w:val="002374A6"/>
    <w:rsid w:val="00237989"/>
    <w:rsid w:val="00237BBF"/>
    <w:rsid w:val="00240198"/>
    <w:rsid w:val="0024021C"/>
    <w:rsid w:val="002404F1"/>
    <w:rsid w:val="00240C25"/>
    <w:rsid w:val="00240C50"/>
    <w:rsid w:val="00241078"/>
    <w:rsid w:val="00241493"/>
    <w:rsid w:val="002423F9"/>
    <w:rsid w:val="002426E9"/>
    <w:rsid w:val="002427F6"/>
    <w:rsid w:val="00242E36"/>
    <w:rsid w:val="0024313F"/>
    <w:rsid w:val="0024341E"/>
    <w:rsid w:val="00243E86"/>
    <w:rsid w:val="002448DB"/>
    <w:rsid w:val="00244B73"/>
    <w:rsid w:val="00245177"/>
    <w:rsid w:val="00245287"/>
    <w:rsid w:val="00245461"/>
    <w:rsid w:val="00245463"/>
    <w:rsid w:val="002474E2"/>
    <w:rsid w:val="00247C0E"/>
    <w:rsid w:val="0025023F"/>
    <w:rsid w:val="00250A47"/>
    <w:rsid w:val="00250D78"/>
    <w:rsid w:val="00251E32"/>
    <w:rsid w:val="002525A5"/>
    <w:rsid w:val="002525A7"/>
    <w:rsid w:val="00252E1C"/>
    <w:rsid w:val="002541B0"/>
    <w:rsid w:val="002547AB"/>
    <w:rsid w:val="00254C16"/>
    <w:rsid w:val="00254E2B"/>
    <w:rsid w:val="00254E2C"/>
    <w:rsid w:val="002550B3"/>
    <w:rsid w:val="0025583B"/>
    <w:rsid w:val="002563B4"/>
    <w:rsid w:val="00256CB9"/>
    <w:rsid w:val="002607FC"/>
    <w:rsid w:val="0026117D"/>
    <w:rsid w:val="00261409"/>
    <w:rsid w:val="002615F4"/>
    <w:rsid w:val="00261D13"/>
    <w:rsid w:val="00262CC3"/>
    <w:rsid w:val="00262D33"/>
    <w:rsid w:val="00262F43"/>
    <w:rsid w:val="0026376C"/>
    <w:rsid w:val="002637BE"/>
    <w:rsid w:val="0026385E"/>
    <w:rsid w:val="00263E6C"/>
    <w:rsid w:val="00266004"/>
    <w:rsid w:val="00266265"/>
    <w:rsid w:val="002665E1"/>
    <w:rsid w:val="002667AE"/>
    <w:rsid w:val="002669D2"/>
    <w:rsid w:val="00267479"/>
    <w:rsid w:val="00267CED"/>
    <w:rsid w:val="00267E83"/>
    <w:rsid w:val="00270832"/>
    <w:rsid w:val="00270FBA"/>
    <w:rsid w:val="00271187"/>
    <w:rsid w:val="00271D31"/>
    <w:rsid w:val="00273AD4"/>
    <w:rsid w:val="00273BAD"/>
    <w:rsid w:val="00273CA8"/>
    <w:rsid w:val="00273E7B"/>
    <w:rsid w:val="00274A0A"/>
    <w:rsid w:val="0027567A"/>
    <w:rsid w:val="002757D0"/>
    <w:rsid w:val="0027619A"/>
    <w:rsid w:val="002764FB"/>
    <w:rsid w:val="0027656A"/>
    <w:rsid w:val="0027689E"/>
    <w:rsid w:val="00276BEE"/>
    <w:rsid w:val="00276E7C"/>
    <w:rsid w:val="0027745F"/>
    <w:rsid w:val="00277EAE"/>
    <w:rsid w:val="002803A8"/>
    <w:rsid w:val="00280770"/>
    <w:rsid w:val="00280BD8"/>
    <w:rsid w:val="0028101D"/>
    <w:rsid w:val="002817B7"/>
    <w:rsid w:val="002819C9"/>
    <w:rsid w:val="00281DEC"/>
    <w:rsid w:val="0028223A"/>
    <w:rsid w:val="002827FA"/>
    <w:rsid w:val="0028352E"/>
    <w:rsid w:val="00283A53"/>
    <w:rsid w:val="002846C9"/>
    <w:rsid w:val="00284A9F"/>
    <w:rsid w:val="00284B4C"/>
    <w:rsid w:val="00284C19"/>
    <w:rsid w:val="00285046"/>
    <w:rsid w:val="00285110"/>
    <w:rsid w:val="00285D8B"/>
    <w:rsid w:val="00286170"/>
    <w:rsid w:val="00286984"/>
    <w:rsid w:val="0028718C"/>
    <w:rsid w:val="0029028B"/>
    <w:rsid w:val="002903FD"/>
    <w:rsid w:val="002906FD"/>
    <w:rsid w:val="00290C39"/>
    <w:rsid w:val="002910ED"/>
    <w:rsid w:val="002914B6"/>
    <w:rsid w:val="00292522"/>
    <w:rsid w:val="0029264E"/>
    <w:rsid w:val="00292E35"/>
    <w:rsid w:val="002934DE"/>
    <w:rsid w:val="00293626"/>
    <w:rsid w:val="00293BBB"/>
    <w:rsid w:val="002943E8"/>
    <w:rsid w:val="00294436"/>
    <w:rsid w:val="002947F9"/>
    <w:rsid w:val="00295048"/>
    <w:rsid w:val="00295E68"/>
    <w:rsid w:val="00295F0F"/>
    <w:rsid w:val="00295F9B"/>
    <w:rsid w:val="002964C9"/>
    <w:rsid w:val="00296838"/>
    <w:rsid w:val="00297D20"/>
    <w:rsid w:val="002A02E6"/>
    <w:rsid w:val="002A05C4"/>
    <w:rsid w:val="002A086F"/>
    <w:rsid w:val="002A0C18"/>
    <w:rsid w:val="002A101C"/>
    <w:rsid w:val="002A10E6"/>
    <w:rsid w:val="002A11CE"/>
    <w:rsid w:val="002A172B"/>
    <w:rsid w:val="002A182B"/>
    <w:rsid w:val="002A304D"/>
    <w:rsid w:val="002A32F1"/>
    <w:rsid w:val="002A35A3"/>
    <w:rsid w:val="002A3D66"/>
    <w:rsid w:val="002A4115"/>
    <w:rsid w:val="002A416F"/>
    <w:rsid w:val="002A4257"/>
    <w:rsid w:val="002A42B4"/>
    <w:rsid w:val="002A440E"/>
    <w:rsid w:val="002A4890"/>
    <w:rsid w:val="002A6217"/>
    <w:rsid w:val="002A638B"/>
    <w:rsid w:val="002A6504"/>
    <w:rsid w:val="002A6A4A"/>
    <w:rsid w:val="002A6ABB"/>
    <w:rsid w:val="002A70CC"/>
    <w:rsid w:val="002A73C3"/>
    <w:rsid w:val="002A75C2"/>
    <w:rsid w:val="002A7621"/>
    <w:rsid w:val="002A765D"/>
    <w:rsid w:val="002A7C03"/>
    <w:rsid w:val="002A7CA1"/>
    <w:rsid w:val="002A7E6A"/>
    <w:rsid w:val="002B07D6"/>
    <w:rsid w:val="002B14B1"/>
    <w:rsid w:val="002B1555"/>
    <w:rsid w:val="002B190A"/>
    <w:rsid w:val="002B1A6B"/>
    <w:rsid w:val="002B2353"/>
    <w:rsid w:val="002B2640"/>
    <w:rsid w:val="002B264C"/>
    <w:rsid w:val="002B2A37"/>
    <w:rsid w:val="002B2CCD"/>
    <w:rsid w:val="002B2EE2"/>
    <w:rsid w:val="002B34B0"/>
    <w:rsid w:val="002B3FAD"/>
    <w:rsid w:val="002B50EF"/>
    <w:rsid w:val="002B56AF"/>
    <w:rsid w:val="002B58DA"/>
    <w:rsid w:val="002B654A"/>
    <w:rsid w:val="002B6A0A"/>
    <w:rsid w:val="002B73B6"/>
    <w:rsid w:val="002B761F"/>
    <w:rsid w:val="002B77CF"/>
    <w:rsid w:val="002B7E38"/>
    <w:rsid w:val="002C0283"/>
    <w:rsid w:val="002C0BCD"/>
    <w:rsid w:val="002C12AE"/>
    <w:rsid w:val="002C220C"/>
    <w:rsid w:val="002C2689"/>
    <w:rsid w:val="002C283C"/>
    <w:rsid w:val="002C2E6D"/>
    <w:rsid w:val="002C3235"/>
    <w:rsid w:val="002C35EF"/>
    <w:rsid w:val="002C37E5"/>
    <w:rsid w:val="002C393D"/>
    <w:rsid w:val="002C417B"/>
    <w:rsid w:val="002C4231"/>
    <w:rsid w:val="002C4ABF"/>
    <w:rsid w:val="002C5332"/>
    <w:rsid w:val="002C5905"/>
    <w:rsid w:val="002C641A"/>
    <w:rsid w:val="002C6550"/>
    <w:rsid w:val="002C6760"/>
    <w:rsid w:val="002C745F"/>
    <w:rsid w:val="002C766B"/>
    <w:rsid w:val="002C7DE2"/>
    <w:rsid w:val="002D0C12"/>
    <w:rsid w:val="002D11B8"/>
    <w:rsid w:val="002D15DC"/>
    <w:rsid w:val="002D1BF4"/>
    <w:rsid w:val="002D2042"/>
    <w:rsid w:val="002D2D1C"/>
    <w:rsid w:val="002D307E"/>
    <w:rsid w:val="002D37E3"/>
    <w:rsid w:val="002D4CB5"/>
    <w:rsid w:val="002D5A73"/>
    <w:rsid w:val="002D5D61"/>
    <w:rsid w:val="002D5F2B"/>
    <w:rsid w:val="002D6D84"/>
    <w:rsid w:val="002D73AB"/>
    <w:rsid w:val="002D7F1E"/>
    <w:rsid w:val="002E0183"/>
    <w:rsid w:val="002E0604"/>
    <w:rsid w:val="002E060F"/>
    <w:rsid w:val="002E0E2A"/>
    <w:rsid w:val="002E16EE"/>
    <w:rsid w:val="002E1BF7"/>
    <w:rsid w:val="002E29B7"/>
    <w:rsid w:val="002E2E14"/>
    <w:rsid w:val="002E3543"/>
    <w:rsid w:val="002E358C"/>
    <w:rsid w:val="002E376F"/>
    <w:rsid w:val="002E38C5"/>
    <w:rsid w:val="002E3BB5"/>
    <w:rsid w:val="002E3C9F"/>
    <w:rsid w:val="002E3CB9"/>
    <w:rsid w:val="002E3CE8"/>
    <w:rsid w:val="002E44AE"/>
    <w:rsid w:val="002E481D"/>
    <w:rsid w:val="002E5121"/>
    <w:rsid w:val="002E573B"/>
    <w:rsid w:val="002E57CE"/>
    <w:rsid w:val="002E5AE2"/>
    <w:rsid w:val="002E62CC"/>
    <w:rsid w:val="002E6354"/>
    <w:rsid w:val="002E694F"/>
    <w:rsid w:val="002E6978"/>
    <w:rsid w:val="002E6CB7"/>
    <w:rsid w:val="002E6D6C"/>
    <w:rsid w:val="002E75E3"/>
    <w:rsid w:val="002E762E"/>
    <w:rsid w:val="002E77EB"/>
    <w:rsid w:val="002E7C68"/>
    <w:rsid w:val="002E7CC5"/>
    <w:rsid w:val="002F00F4"/>
    <w:rsid w:val="002F0358"/>
    <w:rsid w:val="002F0850"/>
    <w:rsid w:val="002F0D8B"/>
    <w:rsid w:val="002F0F30"/>
    <w:rsid w:val="002F12A4"/>
    <w:rsid w:val="002F1507"/>
    <w:rsid w:val="002F1520"/>
    <w:rsid w:val="002F153C"/>
    <w:rsid w:val="002F174F"/>
    <w:rsid w:val="002F1941"/>
    <w:rsid w:val="002F1E7F"/>
    <w:rsid w:val="002F3E96"/>
    <w:rsid w:val="002F46C4"/>
    <w:rsid w:val="002F4A94"/>
    <w:rsid w:val="002F6EF6"/>
    <w:rsid w:val="002F72DB"/>
    <w:rsid w:val="002F7337"/>
    <w:rsid w:val="002F738F"/>
    <w:rsid w:val="002F746D"/>
    <w:rsid w:val="0030035E"/>
    <w:rsid w:val="0030039D"/>
    <w:rsid w:val="003003E5"/>
    <w:rsid w:val="00301172"/>
    <w:rsid w:val="0030136D"/>
    <w:rsid w:val="0030170E"/>
    <w:rsid w:val="00301788"/>
    <w:rsid w:val="00301808"/>
    <w:rsid w:val="00301C67"/>
    <w:rsid w:val="00302CB7"/>
    <w:rsid w:val="0030394A"/>
    <w:rsid w:val="003040D0"/>
    <w:rsid w:val="003040E7"/>
    <w:rsid w:val="00304557"/>
    <w:rsid w:val="00305863"/>
    <w:rsid w:val="003059DD"/>
    <w:rsid w:val="00305F90"/>
    <w:rsid w:val="003063A9"/>
    <w:rsid w:val="00310C73"/>
    <w:rsid w:val="00310CA3"/>
    <w:rsid w:val="0031339C"/>
    <w:rsid w:val="003133D5"/>
    <w:rsid w:val="00313F19"/>
    <w:rsid w:val="0031482A"/>
    <w:rsid w:val="0031502C"/>
    <w:rsid w:val="00315124"/>
    <w:rsid w:val="00315691"/>
    <w:rsid w:val="00315757"/>
    <w:rsid w:val="00315A5E"/>
    <w:rsid w:val="00315A87"/>
    <w:rsid w:val="00315D77"/>
    <w:rsid w:val="00316CCD"/>
    <w:rsid w:val="003171C0"/>
    <w:rsid w:val="0031724F"/>
    <w:rsid w:val="003178B5"/>
    <w:rsid w:val="00320079"/>
    <w:rsid w:val="00320C19"/>
    <w:rsid w:val="00320F45"/>
    <w:rsid w:val="00320FC5"/>
    <w:rsid w:val="003218B1"/>
    <w:rsid w:val="003227AE"/>
    <w:rsid w:val="003229F7"/>
    <w:rsid w:val="0032379E"/>
    <w:rsid w:val="003249A5"/>
    <w:rsid w:val="00324CD2"/>
    <w:rsid w:val="00325B57"/>
    <w:rsid w:val="00326716"/>
    <w:rsid w:val="00326BAA"/>
    <w:rsid w:val="00326C53"/>
    <w:rsid w:val="00326EE4"/>
    <w:rsid w:val="00326EF3"/>
    <w:rsid w:val="003271F4"/>
    <w:rsid w:val="00327914"/>
    <w:rsid w:val="00330DDB"/>
    <w:rsid w:val="00331797"/>
    <w:rsid w:val="003317FF"/>
    <w:rsid w:val="00331C9E"/>
    <w:rsid w:val="00331EA8"/>
    <w:rsid w:val="00332320"/>
    <w:rsid w:val="00332354"/>
    <w:rsid w:val="003324A8"/>
    <w:rsid w:val="00332BFF"/>
    <w:rsid w:val="0033303C"/>
    <w:rsid w:val="00333ADA"/>
    <w:rsid w:val="00333AF3"/>
    <w:rsid w:val="00333B07"/>
    <w:rsid w:val="00333B38"/>
    <w:rsid w:val="0033457F"/>
    <w:rsid w:val="00334CF3"/>
    <w:rsid w:val="003356D6"/>
    <w:rsid w:val="00335B8C"/>
    <w:rsid w:val="0033712C"/>
    <w:rsid w:val="003374F3"/>
    <w:rsid w:val="0033756C"/>
    <w:rsid w:val="00337718"/>
    <w:rsid w:val="003403E3"/>
    <w:rsid w:val="00340463"/>
    <w:rsid w:val="00340D55"/>
    <w:rsid w:val="00341324"/>
    <w:rsid w:val="00342308"/>
    <w:rsid w:val="003429A6"/>
    <w:rsid w:val="003435DA"/>
    <w:rsid w:val="003437A3"/>
    <w:rsid w:val="00343872"/>
    <w:rsid w:val="0034461B"/>
    <w:rsid w:val="0034464E"/>
    <w:rsid w:val="00344819"/>
    <w:rsid w:val="003451AE"/>
    <w:rsid w:val="003454CA"/>
    <w:rsid w:val="00345670"/>
    <w:rsid w:val="00345D70"/>
    <w:rsid w:val="00346FF8"/>
    <w:rsid w:val="003472D4"/>
    <w:rsid w:val="00350338"/>
    <w:rsid w:val="00350D46"/>
    <w:rsid w:val="00350EB9"/>
    <w:rsid w:val="0035138F"/>
    <w:rsid w:val="0035148D"/>
    <w:rsid w:val="00352295"/>
    <w:rsid w:val="00352444"/>
    <w:rsid w:val="003530C2"/>
    <w:rsid w:val="0035315E"/>
    <w:rsid w:val="00353383"/>
    <w:rsid w:val="0035347F"/>
    <w:rsid w:val="00353CC4"/>
    <w:rsid w:val="0035471E"/>
    <w:rsid w:val="00354FB3"/>
    <w:rsid w:val="00356BF6"/>
    <w:rsid w:val="0036004F"/>
    <w:rsid w:val="0036017F"/>
    <w:rsid w:val="0036168D"/>
    <w:rsid w:val="0036189B"/>
    <w:rsid w:val="003621EA"/>
    <w:rsid w:val="0036229A"/>
    <w:rsid w:val="003629EE"/>
    <w:rsid w:val="00362C98"/>
    <w:rsid w:val="00362F8C"/>
    <w:rsid w:val="00363301"/>
    <w:rsid w:val="003633A7"/>
    <w:rsid w:val="003634AB"/>
    <w:rsid w:val="003637D3"/>
    <w:rsid w:val="003645F3"/>
    <w:rsid w:val="00364C0C"/>
    <w:rsid w:val="003650F3"/>
    <w:rsid w:val="003651A8"/>
    <w:rsid w:val="003655C0"/>
    <w:rsid w:val="00365BE3"/>
    <w:rsid w:val="00366A0C"/>
    <w:rsid w:val="00366B91"/>
    <w:rsid w:val="00366F2B"/>
    <w:rsid w:val="003672D8"/>
    <w:rsid w:val="00367B8B"/>
    <w:rsid w:val="003701C8"/>
    <w:rsid w:val="00370255"/>
    <w:rsid w:val="00370401"/>
    <w:rsid w:val="00371955"/>
    <w:rsid w:val="00371C7B"/>
    <w:rsid w:val="00372250"/>
    <w:rsid w:val="00372BB9"/>
    <w:rsid w:val="00372E4B"/>
    <w:rsid w:val="003731CA"/>
    <w:rsid w:val="00376545"/>
    <w:rsid w:val="003765C1"/>
    <w:rsid w:val="0037681F"/>
    <w:rsid w:val="00376AE5"/>
    <w:rsid w:val="003772B0"/>
    <w:rsid w:val="003776D8"/>
    <w:rsid w:val="00377780"/>
    <w:rsid w:val="00377A67"/>
    <w:rsid w:val="00380390"/>
    <w:rsid w:val="003806F7"/>
    <w:rsid w:val="0038072F"/>
    <w:rsid w:val="0038077B"/>
    <w:rsid w:val="00381231"/>
    <w:rsid w:val="00382E80"/>
    <w:rsid w:val="00385417"/>
    <w:rsid w:val="00385BD2"/>
    <w:rsid w:val="003868E5"/>
    <w:rsid w:val="00386978"/>
    <w:rsid w:val="00386EF6"/>
    <w:rsid w:val="00387675"/>
    <w:rsid w:val="0038775F"/>
    <w:rsid w:val="00387DD3"/>
    <w:rsid w:val="0039002E"/>
    <w:rsid w:val="003903E1"/>
    <w:rsid w:val="00390661"/>
    <w:rsid w:val="0039084C"/>
    <w:rsid w:val="00390AD0"/>
    <w:rsid w:val="00391AD2"/>
    <w:rsid w:val="00391C9D"/>
    <w:rsid w:val="0039202D"/>
    <w:rsid w:val="00392144"/>
    <w:rsid w:val="00392C63"/>
    <w:rsid w:val="00393393"/>
    <w:rsid w:val="003937F1"/>
    <w:rsid w:val="00393CE5"/>
    <w:rsid w:val="003948E9"/>
    <w:rsid w:val="003949C5"/>
    <w:rsid w:val="00395413"/>
    <w:rsid w:val="003961A1"/>
    <w:rsid w:val="00396990"/>
    <w:rsid w:val="003976D3"/>
    <w:rsid w:val="003A03F8"/>
    <w:rsid w:val="003A155F"/>
    <w:rsid w:val="003A22D9"/>
    <w:rsid w:val="003A2ABF"/>
    <w:rsid w:val="003A2B36"/>
    <w:rsid w:val="003A3347"/>
    <w:rsid w:val="003A3886"/>
    <w:rsid w:val="003A3FF1"/>
    <w:rsid w:val="003A5047"/>
    <w:rsid w:val="003A5527"/>
    <w:rsid w:val="003A5CE4"/>
    <w:rsid w:val="003A64C4"/>
    <w:rsid w:val="003A64F8"/>
    <w:rsid w:val="003A6C5C"/>
    <w:rsid w:val="003A6F73"/>
    <w:rsid w:val="003A708C"/>
    <w:rsid w:val="003A77D2"/>
    <w:rsid w:val="003A7864"/>
    <w:rsid w:val="003A7CCB"/>
    <w:rsid w:val="003A7DE3"/>
    <w:rsid w:val="003B0234"/>
    <w:rsid w:val="003B06F8"/>
    <w:rsid w:val="003B0C87"/>
    <w:rsid w:val="003B172D"/>
    <w:rsid w:val="003B17B6"/>
    <w:rsid w:val="003B18AC"/>
    <w:rsid w:val="003B1C03"/>
    <w:rsid w:val="003B1C86"/>
    <w:rsid w:val="003B1CF9"/>
    <w:rsid w:val="003B25F4"/>
    <w:rsid w:val="003B2833"/>
    <w:rsid w:val="003B2E7A"/>
    <w:rsid w:val="003B3DE8"/>
    <w:rsid w:val="003B3EC6"/>
    <w:rsid w:val="003B41CB"/>
    <w:rsid w:val="003B4828"/>
    <w:rsid w:val="003B4A63"/>
    <w:rsid w:val="003B4EFA"/>
    <w:rsid w:val="003B50B1"/>
    <w:rsid w:val="003B5197"/>
    <w:rsid w:val="003B5AE5"/>
    <w:rsid w:val="003B5B08"/>
    <w:rsid w:val="003B6ACB"/>
    <w:rsid w:val="003B6D17"/>
    <w:rsid w:val="003C0CA2"/>
    <w:rsid w:val="003C0EEC"/>
    <w:rsid w:val="003C1331"/>
    <w:rsid w:val="003C137F"/>
    <w:rsid w:val="003C1A98"/>
    <w:rsid w:val="003C2260"/>
    <w:rsid w:val="003C2785"/>
    <w:rsid w:val="003C28E5"/>
    <w:rsid w:val="003C2A3A"/>
    <w:rsid w:val="003C2BBB"/>
    <w:rsid w:val="003C316F"/>
    <w:rsid w:val="003C3B15"/>
    <w:rsid w:val="003C3C84"/>
    <w:rsid w:val="003C3CF9"/>
    <w:rsid w:val="003C3FCB"/>
    <w:rsid w:val="003C433E"/>
    <w:rsid w:val="003C4911"/>
    <w:rsid w:val="003C4D8F"/>
    <w:rsid w:val="003C5EBE"/>
    <w:rsid w:val="003C5EE3"/>
    <w:rsid w:val="003C6047"/>
    <w:rsid w:val="003C66E7"/>
    <w:rsid w:val="003C6BC1"/>
    <w:rsid w:val="003C6C4D"/>
    <w:rsid w:val="003C6D12"/>
    <w:rsid w:val="003C6F88"/>
    <w:rsid w:val="003C7B35"/>
    <w:rsid w:val="003D0445"/>
    <w:rsid w:val="003D04BB"/>
    <w:rsid w:val="003D15C9"/>
    <w:rsid w:val="003D1A78"/>
    <w:rsid w:val="003D1CF8"/>
    <w:rsid w:val="003D20F4"/>
    <w:rsid w:val="003D20FB"/>
    <w:rsid w:val="003D2F23"/>
    <w:rsid w:val="003D32F2"/>
    <w:rsid w:val="003D3571"/>
    <w:rsid w:val="003D361D"/>
    <w:rsid w:val="003D3E47"/>
    <w:rsid w:val="003D4114"/>
    <w:rsid w:val="003D427E"/>
    <w:rsid w:val="003D42B0"/>
    <w:rsid w:val="003D4F89"/>
    <w:rsid w:val="003D5030"/>
    <w:rsid w:val="003D52C5"/>
    <w:rsid w:val="003D5FDD"/>
    <w:rsid w:val="003D6038"/>
    <w:rsid w:val="003D6A2C"/>
    <w:rsid w:val="003D6E47"/>
    <w:rsid w:val="003D6F2C"/>
    <w:rsid w:val="003D70C6"/>
    <w:rsid w:val="003D72CD"/>
    <w:rsid w:val="003E0673"/>
    <w:rsid w:val="003E0F4B"/>
    <w:rsid w:val="003E10ED"/>
    <w:rsid w:val="003E1346"/>
    <w:rsid w:val="003E191C"/>
    <w:rsid w:val="003E1A65"/>
    <w:rsid w:val="003E1BA0"/>
    <w:rsid w:val="003E22C8"/>
    <w:rsid w:val="003E24E8"/>
    <w:rsid w:val="003E3051"/>
    <w:rsid w:val="003E39E5"/>
    <w:rsid w:val="003E3F1F"/>
    <w:rsid w:val="003E418C"/>
    <w:rsid w:val="003E5514"/>
    <w:rsid w:val="003E5D81"/>
    <w:rsid w:val="003E607D"/>
    <w:rsid w:val="003E6911"/>
    <w:rsid w:val="003E71DC"/>
    <w:rsid w:val="003E73FE"/>
    <w:rsid w:val="003F0EB5"/>
    <w:rsid w:val="003F11E4"/>
    <w:rsid w:val="003F198B"/>
    <w:rsid w:val="003F1AEC"/>
    <w:rsid w:val="003F1BBC"/>
    <w:rsid w:val="003F27C9"/>
    <w:rsid w:val="003F32EF"/>
    <w:rsid w:val="003F3CF1"/>
    <w:rsid w:val="003F60BB"/>
    <w:rsid w:val="003F61F2"/>
    <w:rsid w:val="003F63B9"/>
    <w:rsid w:val="003F6561"/>
    <w:rsid w:val="003F699D"/>
    <w:rsid w:val="003F6B02"/>
    <w:rsid w:val="003F6B85"/>
    <w:rsid w:val="003F6DE7"/>
    <w:rsid w:val="00400BC4"/>
    <w:rsid w:val="00401292"/>
    <w:rsid w:val="0040158F"/>
    <w:rsid w:val="0040165C"/>
    <w:rsid w:val="0040166E"/>
    <w:rsid w:val="00401BA4"/>
    <w:rsid w:val="00402362"/>
    <w:rsid w:val="004023A4"/>
    <w:rsid w:val="00402712"/>
    <w:rsid w:val="00402B40"/>
    <w:rsid w:val="00402F3E"/>
    <w:rsid w:val="00403C05"/>
    <w:rsid w:val="00404A0C"/>
    <w:rsid w:val="004050AB"/>
    <w:rsid w:val="00405788"/>
    <w:rsid w:val="0040578B"/>
    <w:rsid w:val="004059A9"/>
    <w:rsid w:val="00405A10"/>
    <w:rsid w:val="00405EC1"/>
    <w:rsid w:val="00406335"/>
    <w:rsid w:val="004069F7"/>
    <w:rsid w:val="004074D9"/>
    <w:rsid w:val="004075A3"/>
    <w:rsid w:val="00407B6C"/>
    <w:rsid w:val="00407C41"/>
    <w:rsid w:val="00407D2B"/>
    <w:rsid w:val="004100CE"/>
    <w:rsid w:val="00410316"/>
    <w:rsid w:val="00411127"/>
    <w:rsid w:val="00411C09"/>
    <w:rsid w:val="00411FC1"/>
    <w:rsid w:val="00412106"/>
    <w:rsid w:val="00412A13"/>
    <w:rsid w:val="00412E6A"/>
    <w:rsid w:val="00412F41"/>
    <w:rsid w:val="00412F88"/>
    <w:rsid w:val="00412F92"/>
    <w:rsid w:val="00413198"/>
    <w:rsid w:val="00413A68"/>
    <w:rsid w:val="004143D5"/>
    <w:rsid w:val="004147F2"/>
    <w:rsid w:val="00414D0D"/>
    <w:rsid w:val="0041569F"/>
    <w:rsid w:val="00415862"/>
    <w:rsid w:val="00416549"/>
    <w:rsid w:val="004165B6"/>
    <w:rsid w:val="004166C5"/>
    <w:rsid w:val="00416A64"/>
    <w:rsid w:val="0041750F"/>
    <w:rsid w:val="004200AF"/>
    <w:rsid w:val="00420614"/>
    <w:rsid w:val="00420D8F"/>
    <w:rsid w:val="004211B3"/>
    <w:rsid w:val="004219C3"/>
    <w:rsid w:val="00422128"/>
    <w:rsid w:val="00422924"/>
    <w:rsid w:val="0042299C"/>
    <w:rsid w:val="00422B68"/>
    <w:rsid w:val="004230AE"/>
    <w:rsid w:val="00423CA3"/>
    <w:rsid w:val="00423F2A"/>
    <w:rsid w:val="00423FEE"/>
    <w:rsid w:val="004244E1"/>
    <w:rsid w:val="004250EE"/>
    <w:rsid w:val="0042554E"/>
    <w:rsid w:val="004257CA"/>
    <w:rsid w:val="00425B21"/>
    <w:rsid w:val="00425DCF"/>
    <w:rsid w:val="004268CA"/>
    <w:rsid w:val="00426A0E"/>
    <w:rsid w:val="00430062"/>
    <w:rsid w:val="004300F7"/>
    <w:rsid w:val="00430714"/>
    <w:rsid w:val="00430E39"/>
    <w:rsid w:val="00431F0B"/>
    <w:rsid w:val="004322F9"/>
    <w:rsid w:val="00432A82"/>
    <w:rsid w:val="00432D04"/>
    <w:rsid w:val="00432F62"/>
    <w:rsid w:val="00433133"/>
    <w:rsid w:val="00433562"/>
    <w:rsid w:val="00433629"/>
    <w:rsid w:val="00433FBA"/>
    <w:rsid w:val="004340BD"/>
    <w:rsid w:val="00434387"/>
    <w:rsid w:val="00434CE3"/>
    <w:rsid w:val="004350CA"/>
    <w:rsid w:val="0043549D"/>
    <w:rsid w:val="00435CA2"/>
    <w:rsid w:val="00436CFF"/>
    <w:rsid w:val="00437244"/>
    <w:rsid w:val="004372F6"/>
    <w:rsid w:val="0044054C"/>
    <w:rsid w:val="004409D5"/>
    <w:rsid w:val="00440AAA"/>
    <w:rsid w:val="00440B09"/>
    <w:rsid w:val="0044171B"/>
    <w:rsid w:val="00441B6C"/>
    <w:rsid w:val="00441C92"/>
    <w:rsid w:val="00441F30"/>
    <w:rsid w:val="004421C0"/>
    <w:rsid w:val="004421D6"/>
    <w:rsid w:val="0044232A"/>
    <w:rsid w:val="004432D3"/>
    <w:rsid w:val="00443590"/>
    <w:rsid w:val="004439BE"/>
    <w:rsid w:val="00443AFB"/>
    <w:rsid w:val="00443D4A"/>
    <w:rsid w:val="004441D8"/>
    <w:rsid w:val="00444334"/>
    <w:rsid w:val="004447EB"/>
    <w:rsid w:val="00444936"/>
    <w:rsid w:val="00444BFD"/>
    <w:rsid w:val="004455A1"/>
    <w:rsid w:val="004459B6"/>
    <w:rsid w:val="00445AE1"/>
    <w:rsid w:val="00445DBA"/>
    <w:rsid w:val="004463DB"/>
    <w:rsid w:val="004469EF"/>
    <w:rsid w:val="00446AF7"/>
    <w:rsid w:val="00446D6A"/>
    <w:rsid w:val="00446FA3"/>
    <w:rsid w:val="00450D25"/>
    <w:rsid w:val="00450D92"/>
    <w:rsid w:val="00452027"/>
    <w:rsid w:val="0045234A"/>
    <w:rsid w:val="004524F3"/>
    <w:rsid w:val="004541CE"/>
    <w:rsid w:val="0045429A"/>
    <w:rsid w:val="004542A8"/>
    <w:rsid w:val="004547B9"/>
    <w:rsid w:val="0045576C"/>
    <w:rsid w:val="004558CE"/>
    <w:rsid w:val="00455CB8"/>
    <w:rsid w:val="00455CF7"/>
    <w:rsid w:val="0045635D"/>
    <w:rsid w:val="00456A24"/>
    <w:rsid w:val="00456FEA"/>
    <w:rsid w:val="004573E9"/>
    <w:rsid w:val="004604D3"/>
    <w:rsid w:val="004606CA"/>
    <w:rsid w:val="00460D5B"/>
    <w:rsid w:val="004611B5"/>
    <w:rsid w:val="00461A4B"/>
    <w:rsid w:val="00461A57"/>
    <w:rsid w:val="00461F5B"/>
    <w:rsid w:val="00461F7B"/>
    <w:rsid w:val="00462E96"/>
    <w:rsid w:val="0046336E"/>
    <w:rsid w:val="00463B1B"/>
    <w:rsid w:val="00463BC3"/>
    <w:rsid w:val="00463C91"/>
    <w:rsid w:val="004645A1"/>
    <w:rsid w:val="00464D9D"/>
    <w:rsid w:val="00465C2B"/>
    <w:rsid w:val="00466CF7"/>
    <w:rsid w:val="00466E49"/>
    <w:rsid w:val="00466ED1"/>
    <w:rsid w:val="00466FF2"/>
    <w:rsid w:val="004677C7"/>
    <w:rsid w:val="00467BDA"/>
    <w:rsid w:val="00467C94"/>
    <w:rsid w:val="0047157B"/>
    <w:rsid w:val="0047193D"/>
    <w:rsid w:val="00471D0E"/>
    <w:rsid w:val="004720A4"/>
    <w:rsid w:val="004723CD"/>
    <w:rsid w:val="00473383"/>
    <w:rsid w:val="00473600"/>
    <w:rsid w:val="004736F4"/>
    <w:rsid w:val="00474586"/>
    <w:rsid w:val="004745EE"/>
    <w:rsid w:val="004748F9"/>
    <w:rsid w:val="00475156"/>
    <w:rsid w:val="00475620"/>
    <w:rsid w:val="004757F4"/>
    <w:rsid w:val="004758BC"/>
    <w:rsid w:val="00475E94"/>
    <w:rsid w:val="00475FFA"/>
    <w:rsid w:val="004764F8"/>
    <w:rsid w:val="00476A70"/>
    <w:rsid w:val="00476C22"/>
    <w:rsid w:val="00476F7E"/>
    <w:rsid w:val="004776EE"/>
    <w:rsid w:val="0047792E"/>
    <w:rsid w:val="004779E4"/>
    <w:rsid w:val="00480089"/>
    <w:rsid w:val="004804E0"/>
    <w:rsid w:val="004814AD"/>
    <w:rsid w:val="00482DDA"/>
    <w:rsid w:val="00483200"/>
    <w:rsid w:val="0048358F"/>
    <w:rsid w:val="00484346"/>
    <w:rsid w:val="0048446B"/>
    <w:rsid w:val="00484606"/>
    <w:rsid w:val="00484782"/>
    <w:rsid w:val="00484942"/>
    <w:rsid w:val="00484A6E"/>
    <w:rsid w:val="00485056"/>
    <w:rsid w:val="0048546E"/>
    <w:rsid w:val="00486C09"/>
    <w:rsid w:val="0048706E"/>
    <w:rsid w:val="004871B4"/>
    <w:rsid w:val="00487AFB"/>
    <w:rsid w:val="0049040D"/>
    <w:rsid w:val="00490688"/>
    <w:rsid w:val="0049084F"/>
    <w:rsid w:val="0049104C"/>
    <w:rsid w:val="00491089"/>
    <w:rsid w:val="004910BD"/>
    <w:rsid w:val="00491118"/>
    <w:rsid w:val="00491FB7"/>
    <w:rsid w:val="00492A65"/>
    <w:rsid w:val="00492CEF"/>
    <w:rsid w:val="00493040"/>
    <w:rsid w:val="0049400F"/>
    <w:rsid w:val="00494046"/>
    <w:rsid w:val="00494FBA"/>
    <w:rsid w:val="004951F5"/>
    <w:rsid w:val="004961CE"/>
    <w:rsid w:val="00496AA4"/>
    <w:rsid w:val="00496ACE"/>
    <w:rsid w:val="00496D58"/>
    <w:rsid w:val="004A0664"/>
    <w:rsid w:val="004A07B3"/>
    <w:rsid w:val="004A185D"/>
    <w:rsid w:val="004A1A1C"/>
    <w:rsid w:val="004A29AE"/>
    <w:rsid w:val="004A2EF9"/>
    <w:rsid w:val="004A2FEC"/>
    <w:rsid w:val="004A3FDF"/>
    <w:rsid w:val="004A4771"/>
    <w:rsid w:val="004A4E95"/>
    <w:rsid w:val="004A51AF"/>
    <w:rsid w:val="004A5FD8"/>
    <w:rsid w:val="004A6169"/>
    <w:rsid w:val="004A6851"/>
    <w:rsid w:val="004A6971"/>
    <w:rsid w:val="004A737F"/>
    <w:rsid w:val="004B0184"/>
    <w:rsid w:val="004B05DD"/>
    <w:rsid w:val="004B1142"/>
    <w:rsid w:val="004B228C"/>
    <w:rsid w:val="004B272B"/>
    <w:rsid w:val="004B2A1A"/>
    <w:rsid w:val="004B2A1C"/>
    <w:rsid w:val="004B2C1B"/>
    <w:rsid w:val="004B376A"/>
    <w:rsid w:val="004B3B31"/>
    <w:rsid w:val="004B3D46"/>
    <w:rsid w:val="004B43B1"/>
    <w:rsid w:val="004B46A1"/>
    <w:rsid w:val="004B558C"/>
    <w:rsid w:val="004B58A8"/>
    <w:rsid w:val="004B5B0F"/>
    <w:rsid w:val="004B5C76"/>
    <w:rsid w:val="004B600B"/>
    <w:rsid w:val="004B69EC"/>
    <w:rsid w:val="004B726A"/>
    <w:rsid w:val="004B7A0F"/>
    <w:rsid w:val="004C01C2"/>
    <w:rsid w:val="004C041A"/>
    <w:rsid w:val="004C0710"/>
    <w:rsid w:val="004C086E"/>
    <w:rsid w:val="004C0872"/>
    <w:rsid w:val="004C099A"/>
    <w:rsid w:val="004C0A2D"/>
    <w:rsid w:val="004C0C38"/>
    <w:rsid w:val="004C0E8F"/>
    <w:rsid w:val="004C12EC"/>
    <w:rsid w:val="004C1459"/>
    <w:rsid w:val="004C19BA"/>
    <w:rsid w:val="004C235D"/>
    <w:rsid w:val="004C272B"/>
    <w:rsid w:val="004C28A3"/>
    <w:rsid w:val="004C28FF"/>
    <w:rsid w:val="004C2A7F"/>
    <w:rsid w:val="004C36F4"/>
    <w:rsid w:val="004C3DFA"/>
    <w:rsid w:val="004C4FEF"/>
    <w:rsid w:val="004C5093"/>
    <w:rsid w:val="004C50C4"/>
    <w:rsid w:val="004C5B1E"/>
    <w:rsid w:val="004C6600"/>
    <w:rsid w:val="004C6B41"/>
    <w:rsid w:val="004C6C5C"/>
    <w:rsid w:val="004C6ED2"/>
    <w:rsid w:val="004C731D"/>
    <w:rsid w:val="004C7A0C"/>
    <w:rsid w:val="004D0371"/>
    <w:rsid w:val="004D08EE"/>
    <w:rsid w:val="004D0FCB"/>
    <w:rsid w:val="004D1014"/>
    <w:rsid w:val="004D1F29"/>
    <w:rsid w:val="004D20EF"/>
    <w:rsid w:val="004D2520"/>
    <w:rsid w:val="004D3C54"/>
    <w:rsid w:val="004D3F49"/>
    <w:rsid w:val="004D484C"/>
    <w:rsid w:val="004D4A23"/>
    <w:rsid w:val="004D4DC0"/>
    <w:rsid w:val="004D531E"/>
    <w:rsid w:val="004D585F"/>
    <w:rsid w:val="004D61FD"/>
    <w:rsid w:val="004D679A"/>
    <w:rsid w:val="004D68BE"/>
    <w:rsid w:val="004D6CC1"/>
    <w:rsid w:val="004D7377"/>
    <w:rsid w:val="004D7658"/>
    <w:rsid w:val="004D7B9D"/>
    <w:rsid w:val="004E01F3"/>
    <w:rsid w:val="004E033D"/>
    <w:rsid w:val="004E04DC"/>
    <w:rsid w:val="004E152A"/>
    <w:rsid w:val="004E24A6"/>
    <w:rsid w:val="004E2FAA"/>
    <w:rsid w:val="004E40E2"/>
    <w:rsid w:val="004E4586"/>
    <w:rsid w:val="004E4A50"/>
    <w:rsid w:val="004E5004"/>
    <w:rsid w:val="004E504F"/>
    <w:rsid w:val="004E51D0"/>
    <w:rsid w:val="004E6370"/>
    <w:rsid w:val="004E653E"/>
    <w:rsid w:val="004E69AF"/>
    <w:rsid w:val="004E6ECC"/>
    <w:rsid w:val="004E6F79"/>
    <w:rsid w:val="004F0479"/>
    <w:rsid w:val="004F0603"/>
    <w:rsid w:val="004F0AF8"/>
    <w:rsid w:val="004F0BF4"/>
    <w:rsid w:val="004F0E5D"/>
    <w:rsid w:val="004F0E84"/>
    <w:rsid w:val="004F13CA"/>
    <w:rsid w:val="004F199F"/>
    <w:rsid w:val="004F1B74"/>
    <w:rsid w:val="004F2B3F"/>
    <w:rsid w:val="004F335A"/>
    <w:rsid w:val="004F367B"/>
    <w:rsid w:val="004F3941"/>
    <w:rsid w:val="004F4055"/>
    <w:rsid w:val="004F42BA"/>
    <w:rsid w:val="004F49AE"/>
    <w:rsid w:val="004F49FF"/>
    <w:rsid w:val="004F5955"/>
    <w:rsid w:val="004F5DA6"/>
    <w:rsid w:val="004F60D5"/>
    <w:rsid w:val="004F6F2A"/>
    <w:rsid w:val="00500120"/>
    <w:rsid w:val="005005A9"/>
    <w:rsid w:val="0050068D"/>
    <w:rsid w:val="00500A32"/>
    <w:rsid w:val="00500A79"/>
    <w:rsid w:val="00501412"/>
    <w:rsid w:val="005019EB"/>
    <w:rsid w:val="00502B65"/>
    <w:rsid w:val="00502BC6"/>
    <w:rsid w:val="00503312"/>
    <w:rsid w:val="0050347B"/>
    <w:rsid w:val="005039AE"/>
    <w:rsid w:val="005039C8"/>
    <w:rsid w:val="00504577"/>
    <w:rsid w:val="00504A8C"/>
    <w:rsid w:val="00504B78"/>
    <w:rsid w:val="00504E54"/>
    <w:rsid w:val="0050506D"/>
    <w:rsid w:val="00505489"/>
    <w:rsid w:val="00505570"/>
    <w:rsid w:val="00505CE3"/>
    <w:rsid w:val="00506165"/>
    <w:rsid w:val="005063E6"/>
    <w:rsid w:val="00506429"/>
    <w:rsid w:val="005065D1"/>
    <w:rsid w:val="0050669B"/>
    <w:rsid w:val="005068C6"/>
    <w:rsid w:val="005075A0"/>
    <w:rsid w:val="00507AE3"/>
    <w:rsid w:val="00507B04"/>
    <w:rsid w:val="00507B3E"/>
    <w:rsid w:val="00507B95"/>
    <w:rsid w:val="0051054B"/>
    <w:rsid w:val="005106CB"/>
    <w:rsid w:val="00510740"/>
    <w:rsid w:val="0051095D"/>
    <w:rsid w:val="00510D3F"/>
    <w:rsid w:val="0051163C"/>
    <w:rsid w:val="00511C7F"/>
    <w:rsid w:val="0051358B"/>
    <w:rsid w:val="005135F5"/>
    <w:rsid w:val="0051380E"/>
    <w:rsid w:val="005149CD"/>
    <w:rsid w:val="00514A29"/>
    <w:rsid w:val="00514A3A"/>
    <w:rsid w:val="00514E83"/>
    <w:rsid w:val="0051584F"/>
    <w:rsid w:val="00515AB9"/>
    <w:rsid w:val="00515D08"/>
    <w:rsid w:val="00515FAF"/>
    <w:rsid w:val="005160DD"/>
    <w:rsid w:val="00516535"/>
    <w:rsid w:val="00516DBB"/>
    <w:rsid w:val="005170E2"/>
    <w:rsid w:val="0051741F"/>
    <w:rsid w:val="00517661"/>
    <w:rsid w:val="00520154"/>
    <w:rsid w:val="00520405"/>
    <w:rsid w:val="0052076D"/>
    <w:rsid w:val="00520792"/>
    <w:rsid w:val="00521CE1"/>
    <w:rsid w:val="0052343F"/>
    <w:rsid w:val="00523C79"/>
    <w:rsid w:val="00523ECA"/>
    <w:rsid w:val="005242CD"/>
    <w:rsid w:val="00524515"/>
    <w:rsid w:val="00524862"/>
    <w:rsid w:val="00525A9D"/>
    <w:rsid w:val="00525E95"/>
    <w:rsid w:val="00526CEB"/>
    <w:rsid w:val="00526E60"/>
    <w:rsid w:val="00526EE8"/>
    <w:rsid w:val="0052772A"/>
    <w:rsid w:val="00527F1F"/>
    <w:rsid w:val="00530060"/>
    <w:rsid w:val="00531158"/>
    <w:rsid w:val="005318AD"/>
    <w:rsid w:val="005321E1"/>
    <w:rsid w:val="00532331"/>
    <w:rsid w:val="00532367"/>
    <w:rsid w:val="005323A1"/>
    <w:rsid w:val="00532745"/>
    <w:rsid w:val="0053318B"/>
    <w:rsid w:val="00533335"/>
    <w:rsid w:val="005333F6"/>
    <w:rsid w:val="00533734"/>
    <w:rsid w:val="00535182"/>
    <w:rsid w:val="00535D90"/>
    <w:rsid w:val="005370BA"/>
    <w:rsid w:val="00537635"/>
    <w:rsid w:val="005377C6"/>
    <w:rsid w:val="00537F6A"/>
    <w:rsid w:val="00537FDA"/>
    <w:rsid w:val="00540730"/>
    <w:rsid w:val="00540D7C"/>
    <w:rsid w:val="00540E5D"/>
    <w:rsid w:val="00540E9B"/>
    <w:rsid w:val="00541067"/>
    <w:rsid w:val="00541661"/>
    <w:rsid w:val="00541E1C"/>
    <w:rsid w:val="005429A1"/>
    <w:rsid w:val="00542F0E"/>
    <w:rsid w:val="00543B27"/>
    <w:rsid w:val="00544229"/>
    <w:rsid w:val="005449A1"/>
    <w:rsid w:val="005453E4"/>
    <w:rsid w:val="005457AD"/>
    <w:rsid w:val="00545E91"/>
    <w:rsid w:val="0054652F"/>
    <w:rsid w:val="005465CD"/>
    <w:rsid w:val="00546B8F"/>
    <w:rsid w:val="00546CFA"/>
    <w:rsid w:val="00547052"/>
    <w:rsid w:val="00550320"/>
    <w:rsid w:val="0055052A"/>
    <w:rsid w:val="00550E4B"/>
    <w:rsid w:val="005518CE"/>
    <w:rsid w:val="00551969"/>
    <w:rsid w:val="00551A57"/>
    <w:rsid w:val="00551BF2"/>
    <w:rsid w:val="0055215D"/>
    <w:rsid w:val="00552D0E"/>
    <w:rsid w:val="00552EE5"/>
    <w:rsid w:val="0055384F"/>
    <w:rsid w:val="00554193"/>
    <w:rsid w:val="005543F7"/>
    <w:rsid w:val="005552E3"/>
    <w:rsid w:val="00555A66"/>
    <w:rsid w:val="00557066"/>
    <w:rsid w:val="00557268"/>
    <w:rsid w:val="0055727B"/>
    <w:rsid w:val="0055768B"/>
    <w:rsid w:val="005576FE"/>
    <w:rsid w:val="00557EC7"/>
    <w:rsid w:val="0056061F"/>
    <w:rsid w:val="005610BD"/>
    <w:rsid w:val="005612D5"/>
    <w:rsid w:val="00562D54"/>
    <w:rsid w:val="00563F4B"/>
    <w:rsid w:val="00563FF2"/>
    <w:rsid w:val="005648DA"/>
    <w:rsid w:val="00564C29"/>
    <w:rsid w:val="00565196"/>
    <w:rsid w:val="005652DC"/>
    <w:rsid w:val="00565AEB"/>
    <w:rsid w:val="00565E2A"/>
    <w:rsid w:val="00566288"/>
    <w:rsid w:val="0056630D"/>
    <w:rsid w:val="00566749"/>
    <w:rsid w:val="00566D03"/>
    <w:rsid w:val="00567E94"/>
    <w:rsid w:val="00570166"/>
    <w:rsid w:val="00570441"/>
    <w:rsid w:val="0057065C"/>
    <w:rsid w:val="00570F72"/>
    <w:rsid w:val="005714F6"/>
    <w:rsid w:val="0057167A"/>
    <w:rsid w:val="0057171A"/>
    <w:rsid w:val="005720BA"/>
    <w:rsid w:val="00572719"/>
    <w:rsid w:val="00572D7F"/>
    <w:rsid w:val="00573660"/>
    <w:rsid w:val="00573B99"/>
    <w:rsid w:val="00574603"/>
    <w:rsid w:val="00574B3B"/>
    <w:rsid w:val="0057518B"/>
    <w:rsid w:val="005761A6"/>
    <w:rsid w:val="005807FD"/>
    <w:rsid w:val="00580C72"/>
    <w:rsid w:val="005812D1"/>
    <w:rsid w:val="005819FE"/>
    <w:rsid w:val="00581A90"/>
    <w:rsid w:val="00581B92"/>
    <w:rsid w:val="00582852"/>
    <w:rsid w:val="00582915"/>
    <w:rsid w:val="005829A0"/>
    <w:rsid w:val="00583586"/>
    <w:rsid w:val="0058479F"/>
    <w:rsid w:val="005847A3"/>
    <w:rsid w:val="005852AC"/>
    <w:rsid w:val="00585421"/>
    <w:rsid w:val="00586756"/>
    <w:rsid w:val="00586A8B"/>
    <w:rsid w:val="00587A62"/>
    <w:rsid w:val="005900C7"/>
    <w:rsid w:val="00590216"/>
    <w:rsid w:val="00590A89"/>
    <w:rsid w:val="00590BD2"/>
    <w:rsid w:val="00590CCD"/>
    <w:rsid w:val="00590DC6"/>
    <w:rsid w:val="00590FD8"/>
    <w:rsid w:val="00591386"/>
    <w:rsid w:val="005915C3"/>
    <w:rsid w:val="00591E9E"/>
    <w:rsid w:val="00592147"/>
    <w:rsid w:val="00592CDE"/>
    <w:rsid w:val="00592F3B"/>
    <w:rsid w:val="005943B1"/>
    <w:rsid w:val="0059488C"/>
    <w:rsid w:val="00594B8F"/>
    <w:rsid w:val="00595111"/>
    <w:rsid w:val="005951A5"/>
    <w:rsid w:val="0059530B"/>
    <w:rsid w:val="00595A59"/>
    <w:rsid w:val="00595AF9"/>
    <w:rsid w:val="0059648E"/>
    <w:rsid w:val="0059664A"/>
    <w:rsid w:val="00596A80"/>
    <w:rsid w:val="0059728B"/>
    <w:rsid w:val="005976E7"/>
    <w:rsid w:val="005979F0"/>
    <w:rsid w:val="005A0430"/>
    <w:rsid w:val="005A05DB"/>
    <w:rsid w:val="005A077B"/>
    <w:rsid w:val="005A112B"/>
    <w:rsid w:val="005A1206"/>
    <w:rsid w:val="005A18AF"/>
    <w:rsid w:val="005A1BE1"/>
    <w:rsid w:val="005A1CAF"/>
    <w:rsid w:val="005A1F69"/>
    <w:rsid w:val="005A43CD"/>
    <w:rsid w:val="005A47B6"/>
    <w:rsid w:val="005A4868"/>
    <w:rsid w:val="005A4DD1"/>
    <w:rsid w:val="005A5059"/>
    <w:rsid w:val="005A5192"/>
    <w:rsid w:val="005A57E3"/>
    <w:rsid w:val="005A584F"/>
    <w:rsid w:val="005A6189"/>
    <w:rsid w:val="005A64C8"/>
    <w:rsid w:val="005A657A"/>
    <w:rsid w:val="005A6A1B"/>
    <w:rsid w:val="005A6C1B"/>
    <w:rsid w:val="005A73DB"/>
    <w:rsid w:val="005A7695"/>
    <w:rsid w:val="005A79C4"/>
    <w:rsid w:val="005B0170"/>
    <w:rsid w:val="005B0BB2"/>
    <w:rsid w:val="005B0C09"/>
    <w:rsid w:val="005B0D25"/>
    <w:rsid w:val="005B1150"/>
    <w:rsid w:val="005B1182"/>
    <w:rsid w:val="005B1CD4"/>
    <w:rsid w:val="005B1F5F"/>
    <w:rsid w:val="005B274F"/>
    <w:rsid w:val="005B37ED"/>
    <w:rsid w:val="005B3930"/>
    <w:rsid w:val="005B3EA0"/>
    <w:rsid w:val="005B4216"/>
    <w:rsid w:val="005B4602"/>
    <w:rsid w:val="005B48D4"/>
    <w:rsid w:val="005B4918"/>
    <w:rsid w:val="005B492B"/>
    <w:rsid w:val="005B4F37"/>
    <w:rsid w:val="005B4F89"/>
    <w:rsid w:val="005B591A"/>
    <w:rsid w:val="005B5E73"/>
    <w:rsid w:val="005B673C"/>
    <w:rsid w:val="005B768C"/>
    <w:rsid w:val="005B7D9A"/>
    <w:rsid w:val="005C020C"/>
    <w:rsid w:val="005C0348"/>
    <w:rsid w:val="005C085D"/>
    <w:rsid w:val="005C17DD"/>
    <w:rsid w:val="005C2EF1"/>
    <w:rsid w:val="005C3888"/>
    <w:rsid w:val="005C3B90"/>
    <w:rsid w:val="005C425D"/>
    <w:rsid w:val="005C43B0"/>
    <w:rsid w:val="005C45BD"/>
    <w:rsid w:val="005C48C2"/>
    <w:rsid w:val="005C493D"/>
    <w:rsid w:val="005C4946"/>
    <w:rsid w:val="005C55DE"/>
    <w:rsid w:val="005C59BD"/>
    <w:rsid w:val="005C6B70"/>
    <w:rsid w:val="005C6E0F"/>
    <w:rsid w:val="005C757E"/>
    <w:rsid w:val="005C7DF0"/>
    <w:rsid w:val="005D0189"/>
    <w:rsid w:val="005D06E8"/>
    <w:rsid w:val="005D0709"/>
    <w:rsid w:val="005D073B"/>
    <w:rsid w:val="005D08CC"/>
    <w:rsid w:val="005D0D7D"/>
    <w:rsid w:val="005D0F32"/>
    <w:rsid w:val="005D133A"/>
    <w:rsid w:val="005D1702"/>
    <w:rsid w:val="005D2460"/>
    <w:rsid w:val="005D2A30"/>
    <w:rsid w:val="005D3039"/>
    <w:rsid w:val="005D3904"/>
    <w:rsid w:val="005D3B6D"/>
    <w:rsid w:val="005D4177"/>
    <w:rsid w:val="005D4EA0"/>
    <w:rsid w:val="005D5AF7"/>
    <w:rsid w:val="005D5B9C"/>
    <w:rsid w:val="005D65A7"/>
    <w:rsid w:val="005D6717"/>
    <w:rsid w:val="005D67D3"/>
    <w:rsid w:val="005D6C67"/>
    <w:rsid w:val="005E0403"/>
    <w:rsid w:val="005E07DD"/>
    <w:rsid w:val="005E0EEE"/>
    <w:rsid w:val="005E1A80"/>
    <w:rsid w:val="005E1DEB"/>
    <w:rsid w:val="005E240F"/>
    <w:rsid w:val="005E27B1"/>
    <w:rsid w:val="005E2837"/>
    <w:rsid w:val="005E2EF4"/>
    <w:rsid w:val="005E365E"/>
    <w:rsid w:val="005E3890"/>
    <w:rsid w:val="005E3A10"/>
    <w:rsid w:val="005E3F5D"/>
    <w:rsid w:val="005E4708"/>
    <w:rsid w:val="005E5265"/>
    <w:rsid w:val="005E54C5"/>
    <w:rsid w:val="005E55D2"/>
    <w:rsid w:val="005E5DA8"/>
    <w:rsid w:val="005E68D7"/>
    <w:rsid w:val="005E706F"/>
    <w:rsid w:val="005E77DE"/>
    <w:rsid w:val="005E7A4A"/>
    <w:rsid w:val="005E7AB4"/>
    <w:rsid w:val="005E7B0F"/>
    <w:rsid w:val="005F1236"/>
    <w:rsid w:val="005F1AFB"/>
    <w:rsid w:val="005F1D5A"/>
    <w:rsid w:val="005F2BFC"/>
    <w:rsid w:val="005F3882"/>
    <w:rsid w:val="005F3AB9"/>
    <w:rsid w:val="005F400A"/>
    <w:rsid w:val="005F4389"/>
    <w:rsid w:val="005F47BB"/>
    <w:rsid w:val="005F51D7"/>
    <w:rsid w:val="005F5497"/>
    <w:rsid w:val="005F560B"/>
    <w:rsid w:val="005F5FD2"/>
    <w:rsid w:val="005F67FD"/>
    <w:rsid w:val="005F6CA9"/>
    <w:rsid w:val="005F7DBA"/>
    <w:rsid w:val="00600827"/>
    <w:rsid w:val="00600BDD"/>
    <w:rsid w:val="006011B1"/>
    <w:rsid w:val="006011EE"/>
    <w:rsid w:val="00601BD5"/>
    <w:rsid w:val="00602AAD"/>
    <w:rsid w:val="00602EAC"/>
    <w:rsid w:val="0060364C"/>
    <w:rsid w:val="006036E1"/>
    <w:rsid w:val="006048AA"/>
    <w:rsid w:val="0060520D"/>
    <w:rsid w:val="00605251"/>
    <w:rsid w:val="006057ED"/>
    <w:rsid w:val="00607C67"/>
    <w:rsid w:val="0061007C"/>
    <w:rsid w:val="0061152A"/>
    <w:rsid w:val="006117E5"/>
    <w:rsid w:val="0061247C"/>
    <w:rsid w:val="00612AEA"/>
    <w:rsid w:val="00613087"/>
    <w:rsid w:val="00613A92"/>
    <w:rsid w:val="0061496E"/>
    <w:rsid w:val="006149D1"/>
    <w:rsid w:val="00614BA2"/>
    <w:rsid w:val="00614F39"/>
    <w:rsid w:val="00615182"/>
    <w:rsid w:val="006154C5"/>
    <w:rsid w:val="00615BC1"/>
    <w:rsid w:val="0061662E"/>
    <w:rsid w:val="00616F47"/>
    <w:rsid w:val="0061706E"/>
    <w:rsid w:val="006171C7"/>
    <w:rsid w:val="0061728D"/>
    <w:rsid w:val="0061779C"/>
    <w:rsid w:val="00617A81"/>
    <w:rsid w:val="00617B09"/>
    <w:rsid w:val="006219A2"/>
    <w:rsid w:val="00621D25"/>
    <w:rsid w:val="00621F51"/>
    <w:rsid w:val="00622828"/>
    <w:rsid w:val="00622B7B"/>
    <w:rsid w:val="00622CCB"/>
    <w:rsid w:val="00622E8C"/>
    <w:rsid w:val="00623AF0"/>
    <w:rsid w:val="00623BC8"/>
    <w:rsid w:val="0062419C"/>
    <w:rsid w:val="00624758"/>
    <w:rsid w:val="00624927"/>
    <w:rsid w:val="006249E4"/>
    <w:rsid w:val="00624ED2"/>
    <w:rsid w:val="00625DD0"/>
    <w:rsid w:val="006264FB"/>
    <w:rsid w:val="00626572"/>
    <w:rsid w:val="006266DA"/>
    <w:rsid w:val="006267B8"/>
    <w:rsid w:val="006268FE"/>
    <w:rsid w:val="00626F6C"/>
    <w:rsid w:val="00627E46"/>
    <w:rsid w:val="00627E5C"/>
    <w:rsid w:val="0063023B"/>
    <w:rsid w:val="0063039A"/>
    <w:rsid w:val="00630597"/>
    <w:rsid w:val="00630A83"/>
    <w:rsid w:val="00630E76"/>
    <w:rsid w:val="00631C0F"/>
    <w:rsid w:val="006322FC"/>
    <w:rsid w:val="006333CA"/>
    <w:rsid w:val="00633435"/>
    <w:rsid w:val="006336D0"/>
    <w:rsid w:val="006339AA"/>
    <w:rsid w:val="00636065"/>
    <w:rsid w:val="00636E3A"/>
    <w:rsid w:val="006372FF"/>
    <w:rsid w:val="00640474"/>
    <w:rsid w:val="006409CE"/>
    <w:rsid w:val="0064128A"/>
    <w:rsid w:val="0064162F"/>
    <w:rsid w:val="006417D4"/>
    <w:rsid w:val="00641C8D"/>
    <w:rsid w:val="00641F3D"/>
    <w:rsid w:val="00642546"/>
    <w:rsid w:val="006429F2"/>
    <w:rsid w:val="00642B3F"/>
    <w:rsid w:val="00643084"/>
    <w:rsid w:val="0064498F"/>
    <w:rsid w:val="00644CC0"/>
    <w:rsid w:val="0064568D"/>
    <w:rsid w:val="00645C75"/>
    <w:rsid w:val="00645FA7"/>
    <w:rsid w:val="00646895"/>
    <w:rsid w:val="00646CD9"/>
    <w:rsid w:val="00646CFA"/>
    <w:rsid w:val="0064717D"/>
    <w:rsid w:val="00647BE3"/>
    <w:rsid w:val="00647DA2"/>
    <w:rsid w:val="00647F38"/>
    <w:rsid w:val="0065012F"/>
    <w:rsid w:val="00650207"/>
    <w:rsid w:val="0065030A"/>
    <w:rsid w:val="00650436"/>
    <w:rsid w:val="00650BD0"/>
    <w:rsid w:val="00651027"/>
    <w:rsid w:val="00651304"/>
    <w:rsid w:val="006513EB"/>
    <w:rsid w:val="0065142F"/>
    <w:rsid w:val="00651C17"/>
    <w:rsid w:val="00651C87"/>
    <w:rsid w:val="00651EB2"/>
    <w:rsid w:val="006523B0"/>
    <w:rsid w:val="0065292D"/>
    <w:rsid w:val="006534A9"/>
    <w:rsid w:val="006536E2"/>
    <w:rsid w:val="00653806"/>
    <w:rsid w:val="00653F1B"/>
    <w:rsid w:val="006549FC"/>
    <w:rsid w:val="00654AA4"/>
    <w:rsid w:val="00654D73"/>
    <w:rsid w:val="006551DC"/>
    <w:rsid w:val="0065575C"/>
    <w:rsid w:val="006557FA"/>
    <w:rsid w:val="00656B44"/>
    <w:rsid w:val="00656DA6"/>
    <w:rsid w:val="00656EA0"/>
    <w:rsid w:val="0065726B"/>
    <w:rsid w:val="00657AB3"/>
    <w:rsid w:val="00657BCF"/>
    <w:rsid w:val="00660AFA"/>
    <w:rsid w:val="00660EFD"/>
    <w:rsid w:val="00661242"/>
    <w:rsid w:val="006612ED"/>
    <w:rsid w:val="00661863"/>
    <w:rsid w:val="006625A9"/>
    <w:rsid w:val="00662F65"/>
    <w:rsid w:val="006635AD"/>
    <w:rsid w:val="00663F97"/>
    <w:rsid w:val="006641C1"/>
    <w:rsid w:val="00664AB7"/>
    <w:rsid w:val="006656C6"/>
    <w:rsid w:val="00665DF9"/>
    <w:rsid w:val="006663F5"/>
    <w:rsid w:val="00666565"/>
    <w:rsid w:val="00666908"/>
    <w:rsid w:val="006669E1"/>
    <w:rsid w:val="00666AB3"/>
    <w:rsid w:val="00666BBB"/>
    <w:rsid w:val="00666C58"/>
    <w:rsid w:val="00666E94"/>
    <w:rsid w:val="00666F07"/>
    <w:rsid w:val="00667984"/>
    <w:rsid w:val="00667BCB"/>
    <w:rsid w:val="006705B1"/>
    <w:rsid w:val="00671067"/>
    <w:rsid w:val="0067125A"/>
    <w:rsid w:val="0067148B"/>
    <w:rsid w:val="00672181"/>
    <w:rsid w:val="00672C3E"/>
    <w:rsid w:val="006736BA"/>
    <w:rsid w:val="00673BDD"/>
    <w:rsid w:val="00674016"/>
    <w:rsid w:val="00674812"/>
    <w:rsid w:val="00674E8E"/>
    <w:rsid w:val="006750AE"/>
    <w:rsid w:val="006751F8"/>
    <w:rsid w:val="00675C89"/>
    <w:rsid w:val="00675FFC"/>
    <w:rsid w:val="00676422"/>
    <w:rsid w:val="00676BAA"/>
    <w:rsid w:val="00676C0A"/>
    <w:rsid w:val="00680022"/>
    <w:rsid w:val="006800F0"/>
    <w:rsid w:val="00680603"/>
    <w:rsid w:val="0068092F"/>
    <w:rsid w:val="00680F3F"/>
    <w:rsid w:val="0068101F"/>
    <w:rsid w:val="0068297C"/>
    <w:rsid w:val="00682A8A"/>
    <w:rsid w:val="00682BCA"/>
    <w:rsid w:val="00683069"/>
    <w:rsid w:val="00683199"/>
    <w:rsid w:val="0068327F"/>
    <w:rsid w:val="006847CB"/>
    <w:rsid w:val="00684978"/>
    <w:rsid w:val="00684A96"/>
    <w:rsid w:val="00684E0E"/>
    <w:rsid w:val="00685664"/>
    <w:rsid w:val="00686257"/>
    <w:rsid w:val="00686BAC"/>
    <w:rsid w:val="00686C52"/>
    <w:rsid w:val="00687381"/>
    <w:rsid w:val="006875E0"/>
    <w:rsid w:val="0068776A"/>
    <w:rsid w:val="00690289"/>
    <w:rsid w:val="006905A1"/>
    <w:rsid w:val="0069079C"/>
    <w:rsid w:val="00690BAD"/>
    <w:rsid w:val="00691701"/>
    <w:rsid w:val="00691865"/>
    <w:rsid w:val="00691E0E"/>
    <w:rsid w:val="00692011"/>
    <w:rsid w:val="006921BA"/>
    <w:rsid w:val="00695265"/>
    <w:rsid w:val="0069559D"/>
    <w:rsid w:val="00696177"/>
    <w:rsid w:val="00697628"/>
    <w:rsid w:val="006A0944"/>
    <w:rsid w:val="006A14D7"/>
    <w:rsid w:val="006A17C7"/>
    <w:rsid w:val="006A1855"/>
    <w:rsid w:val="006A24DF"/>
    <w:rsid w:val="006A3747"/>
    <w:rsid w:val="006A3A08"/>
    <w:rsid w:val="006A4F05"/>
    <w:rsid w:val="006A5989"/>
    <w:rsid w:val="006A59CB"/>
    <w:rsid w:val="006A5E98"/>
    <w:rsid w:val="006A6583"/>
    <w:rsid w:val="006A695E"/>
    <w:rsid w:val="006A6CBF"/>
    <w:rsid w:val="006A7D85"/>
    <w:rsid w:val="006B085B"/>
    <w:rsid w:val="006B0E47"/>
    <w:rsid w:val="006B16D1"/>
    <w:rsid w:val="006B1958"/>
    <w:rsid w:val="006B1F45"/>
    <w:rsid w:val="006B3565"/>
    <w:rsid w:val="006B3BB4"/>
    <w:rsid w:val="006B3EBF"/>
    <w:rsid w:val="006B4216"/>
    <w:rsid w:val="006B5289"/>
    <w:rsid w:val="006B556A"/>
    <w:rsid w:val="006B5B76"/>
    <w:rsid w:val="006B6248"/>
    <w:rsid w:val="006B6943"/>
    <w:rsid w:val="006B6E60"/>
    <w:rsid w:val="006B72AB"/>
    <w:rsid w:val="006B769B"/>
    <w:rsid w:val="006B7EA6"/>
    <w:rsid w:val="006C1783"/>
    <w:rsid w:val="006C199B"/>
    <w:rsid w:val="006C21AD"/>
    <w:rsid w:val="006C2D0A"/>
    <w:rsid w:val="006C2D20"/>
    <w:rsid w:val="006C3152"/>
    <w:rsid w:val="006C331F"/>
    <w:rsid w:val="006C3933"/>
    <w:rsid w:val="006C4D92"/>
    <w:rsid w:val="006C4EC1"/>
    <w:rsid w:val="006C5B1E"/>
    <w:rsid w:val="006C65A3"/>
    <w:rsid w:val="006C68A0"/>
    <w:rsid w:val="006C6A69"/>
    <w:rsid w:val="006C6D68"/>
    <w:rsid w:val="006D029E"/>
    <w:rsid w:val="006D09A2"/>
    <w:rsid w:val="006D0E50"/>
    <w:rsid w:val="006D148C"/>
    <w:rsid w:val="006D17BE"/>
    <w:rsid w:val="006D2079"/>
    <w:rsid w:val="006D2561"/>
    <w:rsid w:val="006D2594"/>
    <w:rsid w:val="006D369E"/>
    <w:rsid w:val="006D3A30"/>
    <w:rsid w:val="006D3B3B"/>
    <w:rsid w:val="006D3E48"/>
    <w:rsid w:val="006D4589"/>
    <w:rsid w:val="006D4B3F"/>
    <w:rsid w:val="006D4EDB"/>
    <w:rsid w:val="006D55AF"/>
    <w:rsid w:val="006D5E4F"/>
    <w:rsid w:val="006D63B6"/>
    <w:rsid w:val="006D7133"/>
    <w:rsid w:val="006D744A"/>
    <w:rsid w:val="006D754A"/>
    <w:rsid w:val="006D7C3A"/>
    <w:rsid w:val="006D7C71"/>
    <w:rsid w:val="006E049F"/>
    <w:rsid w:val="006E06F7"/>
    <w:rsid w:val="006E081B"/>
    <w:rsid w:val="006E0929"/>
    <w:rsid w:val="006E1BEC"/>
    <w:rsid w:val="006E1D89"/>
    <w:rsid w:val="006E1F75"/>
    <w:rsid w:val="006E431B"/>
    <w:rsid w:val="006E433B"/>
    <w:rsid w:val="006E4440"/>
    <w:rsid w:val="006E46B0"/>
    <w:rsid w:val="006E493F"/>
    <w:rsid w:val="006E5117"/>
    <w:rsid w:val="006E5E72"/>
    <w:rsid w:val="006E6266"/>
    <w:rsid w:val="006E6F6D"/>
    <w:rsid w:val="006E7448"/>
    <w:rsid w:val="006E744B"/>
    <w:rsid w:val="006F0164"/>
    <w:rsid w:val="006F0954"/>
    <w:rsid w:val="006F1302"/>
    <w:rsid w:val="006F13D6"/>
    <w:rsid w:val="006F1A23"/>
    <w:rsid w:val="006F1FEB"/>
    <w:rsid w:val="006F21E4"/>
    <w:rsid w:val="006F23B8"/>
    <w:rsid w:val="006F249D"/>
    <w:rsid w:val="006F2BD3"/>
    <w:rsid w:val="006F3124"/>
    <w:rsid w:val="006F339A"/>
    <w:rsid w:val="006F3F19"/>
    <w:rsid w:val="006F4194"/>
    <w:rsid w:val="006F5744"/>
    <w:rsid w:val="006F6213"/>
    <w:rsid w:val="006F7019"/>
    <w:rsid w:val="006F7201"/>
    <w:rsid w:val="006F7546"/>
    <w:rsid w:val="007005D9"/>
    <w:rsid w:val="007006E6"/>
    <w:rsid w:val="007008F8"/>
    <w:rsid w:val="00700DD1"/>
    <w:rsid w:val="00701D39"/>
    <w:rsid w:val="00702926"/>
    <w:rsid w:val="00702BF1"/>
    <w:rsid w:val="00702F33"/>
    <w:rsid w:val="0070333E"/>
    <w:rsid w:val="00704EF2"/>
    <w:rsid w:val="007053DD"/>
    <w:rsid w:val="00705F5D"/>
    <w:rsid w:val="007062C6"/>
    <w:rsid w:val="0070696E"/>
    <w:rsid w:val="00706B38"/>
    <w:rsid w:val="0070707E"/>
    <w:rsid w:val="007070ED"/>
    <w:rsid w:val="00707D9E"/>
    <w:rsid w:val="00707E6C"/>
    <w:rsid w:val="0071096C"/>
    <w:rsid w:val="00710CE2"/>
    <w:rsid w:val="007117FF"/>
    <w:rsid w:val="00711904"/>
    <w:rsid w:val="00711A28"/>
    <w:rsid w:val="00711F33"/>
    <w:rsid w:val="007120BF"/>
    <w:rsid w:val="0071234E"/>
    <w:rsid w:val="0071282B"/>
    <w:rsid w:val="0071283F"/>
    <w:rsid w:val="00712D55"/>
    <w:rsid w:val="007130CA"/>
    <w:rsid w:val="0071362A"/>
    <w:rsid w:val="00713635"/>
    <w:rsid w:val="00713D80"/>
    <w:rsid w:val="00713DC2"/>
    <w:rsid w:val="0071458F"/>
    <w:rsid w:val="00714739"/>
    <w:rsid w:val="00715560"/>
    <w:rsid w:val="0071620F"/>
    <w:rsid w:val="0071776E"/>
    <w:rsid w:val="007179B5"/>
    <w:rsid w:val="00720148"/>
    <w:rsid w:val="00720617"/>
    <w:rsid w:val="00720789"/>
    <w:rsid w:val="00720A20"/>
    <w:rsid w:val="00720AD8"/>
    <w:rsid w:val="007211A3"/>
    <w:rsid w:val="00721AE1"/>
    <w:rsid w:val="0072231F"/>
    <w:rsid w:val="0072253B"/>
    <w:rsid w:val="007229B2"/>
    <w:rsid w:val="00722F65"/>
    <w:rsid w:val="00723528"/>
    <w:rsid w:val="007237B1"/>
    <w:rsid w:val="00723C56"/>
    <w:rsid w:val="00723D6A"/>
    <w:rsid w:val="007247AE"/>
    <w:rsid w:val="00724BEA"/>
    <w:rsid w:val="00725BEE"/>
    <w:rsid w:val="00725FCA"/>
    <w:rsid w:val="00726390"/>
    <w:rsid w:val="0072656E"/>
    <w:rsid w:val="00726908"/>
    <w:rsid w:val="007303B6"/>
    <w:rsid w:val="007303F8"/>
    <w:rsid w:val="0073093E"/>
    <w:rsid w:val="00730C04"/>
    <w:rsid w:val="00731920"/>
    <w:rsid w:val="00731B42"/>
    <w:rsid w:val="00731C71"/>
    <w:rsid w:val="00732088"/>
    <w:rsid w:val="007329DA"/>
    <w:rsid w:val="00733272"/>
    <w:rsid w:val="00733525"/>
    <w:rsid w:val="00733A73"/>
    <w:rsid w:val="00733BCA"/>
    <w:rsid w:val="00734236"/>
    <w:rsid w:val="007343A0"/>
    <w:rsid w:val="007344C0"/>
    <w:rsid w:val="0073506D"/>
    <w:rsid w:val="00735AE4"/>
    <w:rsid w:val="00735C15"/>
    <w:rsid w:val="00736CCA"/>
    <w:rsid w:val="007372C1"/>
    <w:rsid w:val="00737CDB"/>
    <w:rsid w:val="00740031"/>
    <w:rsid w:val="007402D7"/>
    <w:rsid w:val="007403A3"/>
    <w:rsid w:val="007404D7"/>
    <w:rsid w:val="00740A13"/>
    <w:rsid w:val="007411DA"/>
    <w:rsid w:val="00741545"/>
    <w:rsid w:val="007423C5"/>
    <w:rsid w:val="007427FE"/>
    <w:rsid w:val="0074355E"/>
    <w:rsid w:val="00743C1E"/>
    <w:rsid w:val="00743FC5"/>
    <w:rsid w:val="007442EB"/>
    <w:rsid w:val="0074444A"/>
    <w:rsid w:val="0074453C"/>
    <w:rsid w:val="007456DA"/>
    <w:rsid w:val="007459D3"/>
    <w:rsid w:val="00745D43"/>
    <w:rsid w:val="00745E35"/>
    <w:rsid w:val="00745E86"/>
    <w:rsid w:val="007471BE"/>
    <w:rsid w:val="00747760"/>
    <w:rsid w:val="00747956"/>
    <w:rsid w:val="00747CB9"/>
    <w:rsid w:val="00747D4F"/>
    <w:rsid w:val="00747F50"/>
    <w:rsid w:val="00750AE3"/>
    <w:rsid w:val="007511BA"/>
    <w:rsid w:val="00751A59"/>
    <w:rsid w:val="00751C3D"/>
    <w:rsid w:val="00752237"/>
    <w:rsid w:val="00752A1A"/>
    <w:rsid w:val="00753500"/>
    <w:rsid w:val="00753513"/>
    <w:rsid w:val="00754921"/>
    <w:rsid w:val="00754BEC"/>
    <w:rsid w:val="00754E74"/>
    <w:rsid w:val="00754FDE"/>
    <w:rsid w:val="007556B3"/>
    <w:rsid w:val="00755F8A"/>
    <w:rsid w:val="007563BA"/>
    <w:rsid w:val="00756EC4"/>
    <w:rsid w:val="007575A3"/>
    <w:rsid w:val="00757791"/>
    <w:rsid w:val="00757969"/>
    <w:rsid w:val="00757CCC"/>
    <w:rsid w:val="0076000C"/>
    <w:rsid w:val="0076134A"/>
    <w:rsid w:val="0076182C"/>
    <w:rsid w:val="00762BE9"/>
    <w:rsid w:val="00763C1A"/>
    <w:rsid w:val="00764203"/>
    <w:rsid w:val="0076489B"/>
    <w:rsid w:val="007653A9"/>
    <w:rsid w:val="00765446"/>
    <w:rsid w:val="007654AC"/>
    <w:rsid w:val="00766634"/>
    <w:rsid w:val="0076669C"/>
    <w:rsid w:val="00766727"/>
    <w:rsid w:val="00766928"/>
    <w:rsid w:val="00767592"/>
    <w:rsid w:val="0077026B"/>
    <w:rsid w:val="00770F92"/>
    <w:rsid w:val="007715D3"/>
    <w:rsid w:val="00772CB9"/>
    <w:rsid w:val="00772FD8"/>
    <w:rsid w:val="00773587"/>
    <w:rsid w:val="0077488A"/>
    <w:rsid w:val="00774E31"/>
    <w:rsid w:val="00774F74"/>
    <w:rsid w:val="0077505A"/>
    <w:rsid w:val="007757A7"/>
    <w:rsid w:val="007758A9"/>
    <w:rsid w:val="00775A96"/>
    <w:rsid w:val="007770A7"/>
    <w:rsid w:val="0077759D"/>
    <w:rsid w:val="00780612"/>
    <w:rsid w:val="00781080"/>
    <w:rsid w:val="00781A3A"/>
    <w:rsid w:val="00781C1E"/>
    <w:rsid w:val="00781EF1"/>
    <w:rsid w:val="0078201F"/>
    <w:rsid w:val="00782792"/>
    <w:rsid w:val="007834DD"/>
    <w:rsid w:val="007837B4"/>
    <w:rsid w:val="007846A6"/>
    <w:rsid w:val="007847E5"/>
    <w:rsid w:val="00785840"/>
    <w:rsid w:val="00785C6A"/>
    <w:rsid w:val="00785FEB"/>
    <w:rsid w:val="007865CC"/>
    <w:rsid w:val="007875DA"/>
    <w:rsid w:val="00787814"/>
    <w:rsid w:val="00787F1E"/>
    <w:rsid w:val="00790151"/>
    <w:rsid w:val="0079042F"/>
    <w:rsid w:val="00790D5E"/>
    <w:rsid w:val="00791149"/>
    <w:rsid w:val="0079123F"/>
    <w:rsid w:val="0079169F"/>
    <w:rsid w:val="007920F7"/>
    <w:rsid w:val="00792BA5"/>
    <w:rsid w:val="00792C54"/>
    <w:rsid w:val="00793151"/>
    <w:rsid w:val="007933B2"/>
    <w:rsid w:val="007938D8"/>
    <w:rsid w:val="00793978"/>
    <w:rsid w:val="00794BC6"/>
    <w:rsid w:val="00794E9D"/>
    <w:rsid w:val="00795134"/>
    <w:rsid w:val="00795267"/>
    <w:rsid w:val="007952F0"/>
    <w:rsid w:val="00795875"/>
    <w:rsid w:val="00795AD0"/>
    <w:rsid w:val="00795D88"/>
    <w:rsid w:val="00796B5D"/>
    <w:rsid w:val="00797766"/>
    <w:rsid w:val="00797796"/>
    <w:rsid w:val="00797AEC"/>
    <w:rsid w:val="00797C5F"/>
    <w:rsid w:val="007A0117"/>
    <w:rsid w:val="007A0374"/>
    <w:rsid w:val="007A06D9"/>
    <w:rsid w:val="007A09AB"/>
    <w:rsid w:val="007A0AD1"/>
    <w:rsid w:val="007A0B92"/>
    <w:rsid w:val="007A334B"/>
    <w:rsid w:val="007A3904"/>
    <w:rsid w:val="007A3B92"/>
    <w:rsid w:val="007A406C"/>
    <w:rsid w:val="007A42D0"/>
    <w:rsid w:val="007A44C2"/>
    <w:rsid w:val="007A4CDA"/>
    <w:rsid w:val="007A4EA3"/>
    <w:rsid w:val="007A5A69"/>
    <w:rsid w:val="007B003C"/>
    <w:rsid w:val="007B0395"/>
    <w:rsid w:val="007B0F9C"/>
    <w:rsid w:val="007B0FEA"/>
    <w:rsid w:val="007B1012"/>
    <w:rsid w:val="007B1042"/>
    <w:rsid w:val="007B24DF"/>
    <w:rsid w:val="007B26DB"/>
    <w:rsid w:val="007B27EB"/>
    <w:rsid w:val="007B2C95"/>
    <w:rsid w:val="007B3D36"/>
    <w:rsid w:val="007B3EB2"/>
    <w:rsid w:val="007B564B"/>
    <w:rsid w:val="007B5690"/>
    <w:rsid w:val="007B59F3"/>
    <w:rsid w:val="007B5B17"/>
    <w:rsid w:val="007B72B5"/>
    <w:rsid w:val="007B76F9"/>
    <w:rsid w:val="007B7B07"/>
    <w:rsid w:val="007B7F79"/>
    <w:rsid w:val="007C0177"/>
    <w:rsid w:val="007C0184"/>
    <w:rsid w:val="007C0674"/>
    <w:rsid w:val="007C077B"/>
    <w:rsid w:val="007C0958"/>
    <w:rsid w:val="007C09F8"/>
    <w:rsid w:val="007C177D"/>
    <w:rsid w:val="007C1872"/>
    <w:rsid w:val="007C1CC7"/>
    <w:rsid w:val="007C245D"/>
    <w:rsid w:val="007C2BD4"/>
    <w:rsid w:val="007C2CBB"/>
    <w:rsid w:val="007C2DCF"/>
    <w:rsid w:val="007C3897"/>
    <w:rsid w:val="007C44AC"/>
    <w:rsid w:val="007C4B05"/>
    <w:rsid w:val="007C52F1"/>
    <w:rsid w:val="007C58F0"/>
    <w:rsid w:val="007C5B7F"/>
    <w:rsid w:val="007C602A"/>
    <w:rsid w:val="007C6479"/>
    <w:rsid w:val="007C6BE0"/>
    <w:rsid w:val="007C6F50"/>
    <w:rsid w:val="007D0020"/>
    <w:rsid w:val="007D05AB"/>
    <w:rsid w:val="007D0777"/>
    <w:rsid w:val="007D0B2A"/>
    <w:rsid w:val="007D1016"/>
    <w:rsid w:val="007D1106"/>
    <w:rsid w:val="007D385A"/>
    <w:rsid w:val="007D3F2A"/>
    <w:rsid w:val="007D3F72"/>
    <w:rsid w:val="007D44A9"/>
    <w:rsid w:val="007D4500"/>
    <w:rsid w:val="007D4980"/>
    <w:rsid w:val="007D4D5B"/>
    <w:rsid w:val="007D4FCD"/>
    <w:rsid w:val="007D5642"/>
    <w:rsid w:val="007D5739"/>
    <w:rsid w:val="007D5FD1"/>
    <w:rsid w:val="007D660B"/>
    <w:rsid w:val="007D67BE"/>
    <w:rsid w:val="007D69E2"/>
    <w:rsid w:val="007D7909"/>
    <w:rsid w:val="007D7923"/>
    <w:rsid w:val="007E00C8"/>
    <w:rsid w:val="007E0220"/>
    <w:rsid w:val="007E0387"/>
    <w:rsid w:val="007E150A"/>
    <w:rsid w:val="007E1946"/>
    <w:rsid w:val="007E1991"/>
    <w:rsid w:val="007E2668"/>
    <w:rsid w:val="007E3721"/>
    <w:rsid w:val="007E3D28"/>
    <w:rsid w:val="007E4099"/>
    <w:rsid w:val="007E4177"/>
    <w:rsid w:val="007E4FD0"/>
    <w:rsid w:val="007E5029"/>
    <w:rsid w:val="007E5512"/>
    <w:rsid w:val="007E55D9"/>
    <w:rsid w:val="007E7011"/>
    <w:rsid w:val="007E776E"/>
    <w:rsid w:val="007E7975"/>
    <w:rsid w:val="007E7CBA"/>
    <w:rsid w:val="007E7F02"/>
    <w:rsid w:val="007F076B"/>
    <w:rsid w:val="007F07BB"/>
    <w:rsid w:val="007F0928"/>
    <w:rsid w:val="007F09E3"/>
    <w:rsid w:val="007F1260"/>
    <w:rsid w:val="007F153A"/>
    <w:rsid w:val="007F19A1"/>
    <w:rsid w:val="007F2012"/>
    <w:rsid w:val="007F23B7"/>
    <w:rsid w:val="007F24E9"/>
    <w:rsid w:val="007F25AF"/>
    <w:rsid w:val="007F2A93"/>
    <w:rsid w:val="007F2C17"/>
    <w:rsid w:val="007F3CD0"/>
    <w:rsid w:val="007F3D13"/>
    <w:rsid w:val="007F4855"/>
    <w:rsid w:val="007F48B2"/>
    <w:rsid w:val="007F49C8"/>
    <w:rsid w:val="007F4D6A"/>
    <w:rsid w:val="007F5F7E"/>
    <w:rsid w:val="007F6961"/>
    <w:rsid w:val="007F73E5"/>
    <w:rsid w:val="007F7766"/>
    <w:rsid w:val="008002B7"/>
    <w:rsid w:val="00800B4F"/>
    <w:rsid w:val="00800C38"/>
    <w:rsid w:val="00801146"/>
    <w:rsid w:val="00801C99"/>
    <w:rsid w:val="00802270"/>
    <w:rsid w:val="0080249D"/>
    <w:rsid w:val="008028B9"/>
    <w:rsid w:val="00802F4E"/>
    <w:rsid w:val="008031D9"/>
    <w:rsid w:val="008040CC"/>
    <w:rsid w:val="00804CCD"/>
    <w:rsid w:val="00805538"/>
    <w:rsid w:val="00806300"/>
    <w:rsid w:val="00806C7B"/>
    <w:rsid w:val="008078CF"/>
    <w:rsid w:val="00807BC4"/>
    <w:rsid w:val="00807BCF"/>
    <w:rsid w:val="00807F91"/>
    <w:rsid w:val="00807FC6"/>
    <w:rsid w:val="00810FC9"/>
    <w:rsid w:val="00811028"/>
    <w:rsid w:val="0081157B"/>
    <w:rsid w:val="00812166"/>
    <w:rsid w:val="00812F3F"/>
    <w:rsid w:val="00813DEA"/>
    <w:rsid w:val="00813DED"/>
    <w:rsid w:val="0081433D"/>
    <w:rsid w:val="00814568"/>
    <w:rsid w:val="0081497D"/>
    <w:rsid w:val="00815214"/>
    <w:rsid w:val="00815E33"/>
    <w:rsid w:val="00815EB5"/>
    <w:rsid w:val="008160B3"/>
    <w:rsid w:val="0082034A"/>
    <w:rsid w:val="008206B2"/>
    <w:rsid w:val="00820CBE"/>
    <w:rsid w:val="0082127E"/>
    <w:rsid w:val="0082190B"/>
    <w:rsid w:val="00822936"/>
    <w:rsid w:val="00823C92"/>
    <w:rsid w:val="00824889"/>
    <w:rsid w:val="0082573E"/>
    <w:rsid w:val="00826153"/>
    <w:rsid w:val="00826408"/>
    <w:rsid w:val="00826FD3"/>
    <w:rsid w:val="00830172"/>
    <w:rsid w:val="00830457"/>
    <w:rsid w:val="00830ED0"/>
    <w:rsid w:val="0083187F"/>
    <w:rsid w:val="008323C1"/>
    <w:rsid w:val="008324AF"/>
    <w:rsid w:val="00832799"/>
    <w:rsid w:val="00832D0E"/>
    <w:rsid w:val="008331A0"/>
    <w:rsid w:val="0083343D"/>
    <w:rsid w:val="008336BD"/>
    <w:rsid w:val="0083413C"/>
    <w:rsid w:val="00834449"/>
    <w:rsid w:val="008348A6"/>
    <w:rsid w:val="008348AA"/>
    <w:rsid w:val="008349B2"/>
    <w:rsid w:val="00834F64"/>
    <w:rsid w:val="008352A0"/>
    <w:rsid w:val="008352A4"/>
    <w:rsid w:val="008355EE"/>
    <w:rsid w:val="00835A25"/>
    <w:rsid w:val="0083658B"/>
    <w:rsid w:val="00836591"/>
    <w:rsid w:val="00836EC8"/>
    <w:rsid w:val="00836F08"/>
    <w:rsid w:val="0083738E"/>
    <w:rsid w:val="00837B25"/>
    <w:rsid w:val="008406CA"/>
    <w:rsid w:val="00840FD6"/>
    <w:rsid w:val="00841031"/>
    <w:rsid w:val="008423F2"/>
    <w:rsid w:val="0084240D"/>
    <w:rsid w:val="00844177"/>
    <w:rsid w:val="0084455E"/>
    <w:rsid w:val="00846482"/>
    <w:rsid w:val="008469CA"/>
    <w:rsid w:val="00846F81"/>
    <w:rsid w:val="0084721B"/>
    <w:rsid w:val="008473C6"/>
    <w:rsid w:val="00847CF8"/>
    <w:rsid w:val="0085003F"/>
    <w:rsid w:val="0085022C"/>
    <w:rsid w:val="00850445"/>
    <w:rsid w:val="00851E72"/>
    <w:rsid w:val="00852262"/>
    <w:rsid w:val="00852612"/>
    <w:rsid w:val="00852B89"/>
    <w:rsid w:val="00852F8B"/>
    <w:rsid w:val="00853067"/>
    <w:rsid w:val="00853B57"/>
    <w:rsid w:val="00853E25"/>
    <w:rsid w:val="00854C66"/>
    <w:rsid w:val="008559D1"/>
    <w:rsid w:val="00855FA8"/>
    <w:rsid w:val="0085631A"/>
    <w:rsid w:val="00856A35"/>
    <w:rsid w:val="00857AA0"/>
    <w:rsid w:val="00860713"/>
    <w:rsid w:val="008607C3"/>
    <w:rsid w:val="00861746"/>
    <w:rsid w:val="0086185C"/>
    <w:rsid w:val="008621DD"/>
    <w:rsid w:val="00862375"/>
    <w:rsid w:val="0086269D"/>
    <w:rsid w:val="0086298A"/>
    <w:rsid w:val="00862D18"/>
    <w:rsid w:val="00863155"/>
    <w:rsid w:val="0086319A"/>
    <w:rsid w:val="00863C6B"/>
    <w:rsid w:val="00864471"/>
    <w:rsid w:val="00865090"/>
    <w:rsid w:val="00865265"/>
    <w:rsid w:val="008660DE"/>
    <w:rsid w:val="008669C2"/>
    <w:rsid w:val="00866A8E"/>
    <w:rsid w:val="00866AEB"/>
    <w:rsid w:val="00866C41"/>
    <w:rsid w:val="00867464"/>
    <w:rsid w:val="0086763C"/>
    <w:rsid w:val="00867DA6"/>
    <w:rsid w:val="00867F6F"/>
    <w:rsid w:val="0087090F"/>
    <w:rsid w:val="00870A60"/>
    <w:rsid w:val="00871392"/>
    <w:rsid w:val="00871494"/>
    <w:rsid w:val="00871F44"/>
    <w:rsid w:val="0087217F"/>
    <w:rsid w:val="008722BC"/>
    <w:rsid w:val="008727F7"/>
    <w:rsid w:val="00872C95"/>
    <w:rsid w:val="00872E07"/>
    <w:rsid w:val="00872F3B"/>
    <w:rsid w:val="008732D8"/>
    <w:rsid w:val="0087338E"/>
    <w:rsid w:val="00873A4D"/>
    <w:rsid w:val="00873CE1"/>
    <w:rsid w:val="00873FD3"/>
    <w:rsid w:val="0087417E"/>
    <w:rsid w:val="00874192"/>
    <w:rsid w:val="00874215"/>
    <w:rsid w:val="00874642"/>
    <w:rsid w:val="008747D2"/>
    <w:rsid w:val="008759E1"/>
    <w:rsid w:val="0087648B"/>
    <w:rsid w:val="00876535"/>
    <w:rsid w:val="0087658C"/>
    <w:rsid w:val="00876A79"/>
    <w:rsid w:val="00877A87"/>
    <w:rsid w:val="00877E58"/>
    <w:rsid w:val="0088036C"/>
    <w:rsid w:val="008806A4"/>
    <w:rsid w:val="008814F6"/>
    <w:rsid w:val="00882149"/>
    <w:rsid w:val="00882619"/>
    <w:rsid w:val="00882A16"/>
    <w:rsid w:val="00883118"/>
    <w:rsid w:val="00883222"/>
    <w:rsid w:val="008832F5"/>
    <w:rsid w:val="008843A3"/>
    <w:rsid w:val="00884BF2"/>
    <w:rsid w:val="00885393"/>
    <w:rsid w:val="00885847"/>
    <w:rsid w:val="0088616C"/>
    <w:rsid w:val="008865CB"/>
    <w:rsid w:val="008868C3"/>
    <w:rsid w:val="00887407"/>
    <w:rsid w:val="008875FA"/>
    <w:rsid w:val="008876D2"/>
    <w:rsid w:val="008900C5"/>
    <w:rsid w:val="00890F04"/>
    <w:rsid w:val="00890F9F"/>
    <w:rsid w:val="00891391"/>
    <w:rsid w:val="00891FE9"/>
    <w:rsid w:val="008928A5"/>
    <w:rsid w:val="00892A0F"/>
    <w:rsid w:val="00892B99"/>
    <w:rsid w:val="008932B8"/>
    <w:rsid w:val="008939C6"/>
    <w:rsid w:val="00893EF7"/>
    <w:rsid w:val="008940FD"/>
    <w:rsid w:val="008941B7"/>
    <w:rsid w:val="00894375"/>
    <w:rsid w:val="00894E1D"/>
    <w:rsid w:val="008952B2"/>
    <w:rsid w:val="0089672C"/>
    <w:rsid w:val="008968C9"/>
    <w:rsid w:val="00896B73"/>
    <w:rsid w:val="00896C03"/>
    <w:rsid w:val="00896FA8"/>
    <w:rsid w:val="00897352"/>
    <w:rsid w:val="008974D9"/>
    <w:rsid w:val="008979C0"/>
    <w:rsid w:val="00897D97"/>
    <w:rsid w:val="008A0478"/>
    <w:rsid w:val="008A0D78"/>
    <w:rsid w:val="008A0FD2"/>
    <w:rsid w:val="008A154A"/>
    <w:rsid w:val="008A1B45"/>
    <w:rsid w:val="008A1FB5"/>
    <w:rsid w:val="008A2AD8"/>
    <w:rsid w:val="008A36D8"/>
    <w:rsid w:val="008A3AF2"/>
    <w:rsid w:val="008A3C09"/>
    <w:rsid w:val="008A47A0"/>
    <w:rsid w:val="008A5172"/>
    <w:rsid w:val="008A53F2"/>
    <w:rsid w:val="008A543D"/>
    <w:rsid w:val="008A5E51"/>
    <w:rsid w:val="008A5EB1"/>
    <w:rsid w:val="008A625B"/>
    <w:rsid w:val="008A66A5"/>
    <w:rsid w:val="008A6F84"/>
    <w:rsid w:val="008A7493"/>
    <w:rsid w:val="008A7934"/>
    <w:rsid w:val="008B0766"/>
    <w:rsid w:val="008B0C85"/>
    <w:rsid w:val="008B1A20"/>
    <w:rsid w:val="008B1C40"/>
    <w:rsid w:val="008B1E25"/>
    <w:rsid w:val="008B22F7"/>
    <w:rsid w:val="008B2864"/>
    <w:rsid w:val="008B286F"/>
    <w:rsid w:val="008B28ED"/>
    <w:rsid w:val="008B2B34"/>
    <w:rsid w:val="008B2EFB"/>
    <w:rsid w:val="008B3258"/>
    <w:rsid w:val="008B3EB1"/>
    <w:rsid w:val="008B3FA4"/>
    <w:rsid w:val="008B5219"/>
    <w:rsid w:val="008B6712"/>
    <w:rsid w:val="008B6932"/>
    <w:rsid w:val="008B6A33"/>
    <w:rsid w:val="008B72C0"/>
    <w:rsid w:val="008B7434"/>
    <w:rsid w:val="008B7D43"/>
    <w:rsid w:val="008B7EEB"/>
    <w:rsid w:val="008C0D95"/>
    <w:rsid w:val="008C0DC4"/>
    <w:rsid w:val="008C114D"/>
    <w:rsid w:val="008C1881"/>
    <w:rsid w:val="008C2737"/>
    <w:rsid w:val="008C2751"/>
    <w:rsid w:val="008C291B"/>
    <w:rsid w:val="008C29EA"/>
    <w:rsid w:val="008C3121"/>
    <w:rsid w:val="008C3267"/>
    <w:rsid w:val="008C3542"/>
    <w:rsid w:val="008C3B25"/>
    <w:rsid w:val="008C569C"/>
    <w:rsid w:val="008C57C8"/>
    <w:rsid w:val="008C57F8"/>
    <w:rsid w:val="008C5B15"/>
    <w:rsid w:val="008C5BE1"/>
    <w:rsid w:val="008C6400"/>
    <w:rsid w:val="008C6C51"/>
    <w:rsid w:val="008C7B9C"/>
    <w:rsid w:val="008C7CC6"/>
    <w:rsid w:val="008D08BE"/>
    <w:rsid w:val="008D093D"/>
    <w:rsid w:val="008D0999"/>
    <w:rsid w:val="008D1ABB"/>
    <w:rsid w:val="008D238E"/>
    <w:rsid w:val="008D2669"/>
    <w:rsid w:val="008D27AF"/>
    <w:rsid w:val="008D2A70"/>
    <w:rsid w:val="008D2C07"/>
    <w:rsid w:val="008D308D"/>
    <w:rsid w:val="008D35C3"/>
    <w:rsid w:val="008D371C"/>
    <w:rsid w:val="008D3A4C"/>
    <w:rsid w:val="008D479D"/>
    <w:rsid w:val="008D482B"/>
    <w:rsid w:val="008D4A67"/>
    <w:rsid w:val="008D4F82"/>
    <w:rsid w:val="008D539F"/>
    <w:rsid w:val="008D5551"/>
    <w:rsid w:val="008D5697"/>
    <w:rsid w:val="008D5818"/>
    <w:rsid w:val="008D597D"/>
    <w:rsid w:val="008D5C73"/>
    <w:rsid w:val="008D6030"/>
    <w:rsid w:val="008D7350"/>
    <w:rsid w:val="008D73BB"/>
    <w:rsid w:val="008D7412"/>
    <w:rsid w:val="008D7BA0"/>
    <w:rsid w:val="008D7FD5"/>
    <w:rsid w:val="008E0120"/>
    <w:rsid w:val="008E0371"/>
    <w:rsid w:val="008E04FD"/>
    <w:rsid w:val="008E0671"/>
    <w:rsid w:val="008E0C3F"/>
    <w:rsid w:val="008E10AA"/>
    <w:rsid w:val="008E14F6"/>
    <w:rsid w:val="008E1C59"/>
    <w:rsid w:val="008E1DA3"/>
    <w:rsid w:val="008E2334"/>
    <w:rsid w:val="008E2FD0"/>
    <w:rsid w:val="008E32AA"/>
    <w:rsid w:val="008E35A8"/>
    <w:rsid w:val="008E3616"/>
    <w:rsid w:val="008E3C32"/>
    <w:rsid w:val="008E5192"/>
    <w:rsid w:val="008E62AA"/>
    <w:rsid w:val="008E63B5"/>
    <w:rsid w:val="008E6820"/>
    <w:rsid w:val="008E6F20"/>
    <w:rsid w:val="008E71B3"/>
    <w:rsid w:val="008E71DE"/>
    <w:rsid w:val="008E7F59"/>
    <w:rsid w:val="008F01A4"/>
    <w:rsid w:val="008F0CA6"/>
    <w:rsid w:val="008F1145"/>
    <w:rsid w:val="008F14C0"/>
    <w:rsid w:val="008F1E3F"/>
    <w:rsid w:val="008F2625"/>
    <w:rsid w:val="008F274D"/>
    <w:rsid w:val="008F3347"/>
    <w:rsid w:val="008F34E7"/>
    <w:rsid w:val="008F368F"/>
    <w:rsid w:val="008F38C2"/>
    <w:rsid w:val="008F3EB9"/>
    <w:rsid w:val="008F40BB"/>
    <w:rsid w:val="008F432E"/>
    <w:rsid w:val="008F446D"/>
    <w:rsid w:val="008F4733"/>
    <w:rsid w:val="008F5250"/>
    <w:rsid w:val="008F546E"/>
    <w:rsid w:val="008F56EA"/>
    <w:rsid w:val="008F689C"/>
    <w:rsid w:val="008F7482"/>
    <w:rsid w:val="008F7BD3"/>
    <w:rsid w:val="009018DF"/>
    <w:rsid w:val="00902489"/>
    <w:rsid w:val="009024EE"/>
    <w:rsid w:val="009025DE"/>
    <w:rsid w:val="00903212"/>
    <w:rsid w:val="00903593"/>
    <w:rsid w:val="00904085"/>
    <w:rsid w:val="0090484D"/>
    <w:rsid w:val="00905098"/>
    <w:rsid w:val="009051A9"/>
    <w:rsid w:val="0090581B"/>
    <w:rsid w:val="00905BB5"/>
    <w:rsid w:val="00905C36"/>
    <w:rsid w:val="00905D00"/>
    <w:rsid w:val="00906835"/>
    <w:rsid w:val="0090717F"/>
    <w:rsid w:val="009076A9"/>
    <w:rsid w:val="00910250"/>
    <w:rsid w:val="00910CD3"/>
    <w:rsid w:val="0091130F"/>
    <w:rsid w:val="00911CD2"/>
    <w:rsid w:val="0091240A"/>
    <w:rsid w:val="00912C9D"/>
    <w:rsid w:val="0091333E"/>
    <w:rsid w:val="00913362"/>
    <w:rsid w:val="00913DB2"/>
    <w:rsid w:val="0091418B"/>
    <w:rsid w:val="00914395"/>
    <w:rsid w:val="009146C8"/>
    <w:rsid w:val="00915849"/>
    <w:rsid w:val="0091608C"/>
    <w:rsid w:val="00916230"/>
    <w:rsid w:val="00917246"/>
    <w:rsid w:val="00920B55"/>
    <w:rsid w:val="0092132F"/>
    <w:rsid w:val="009214CF"/>
    <w:rsid w:val="009214D1"/>
    <w:rsid w:val="00921643"/>
    <w:rsid w:val="009216FD"/>
    <w:rsid w:val="00921ABE"/>
    <w:rsid w:val="00922007"/>
    <w:rsid w:val="0092301E"/>
    <w:rsid w:val="0092376C"/>
    <w:rsid w:val="00923919"/>
    <w:rsid w:val="00923A09"/>
    <w:rsid w:val="009240A5"/>
    <w:rsid w:val="009241E1"/>
    <w:rsid w:val="0092488C"/>
    <w:rsid w:val="00925D99"/>
    <w:rsid w:val="00926721"/>
    <w:rsid w:val="009274A2"/>
    <w:rsid w:val="00927754"/>
    <w:rsid w:val="00927A9B"/>
    <w:rsid w:val="009307CC"/>
    <w:rsid w:val="00930AFD"/>
    <w:rsid w:val="009312CF"/>
    <w:rsid w:val="009313A1"/>
    <w:rsid w:val="00932417"/>
    <w:rsid w:val="0093256A"/>
    <w:rsid w:val="00932590"/>
    <w:rsid w:val="00932E3F"/>
    <w:rsid w:val="00933137"/>
    <w:rsid w:val="009333D3"/>
    <w:rsid w:val="0093348F"/>
    <w:rsid w:val="00933D49"/>
    <w:rsid w:val="00933F1C"/>
    <w:rsid w:val="009352AA"/>
    <w:rsid w:val="009355FB"/>
    <w:rsid w:val="00935709"/>
    <w:rsid w:val="009359C1"/>
    <w:rsid w:val="00936233"/>
    <w:rsid w:val="009363B3"/>
    <w:rsid w:val="0093673B"/>
    <w:rsid w:val="009368DC"/>
    <w:rsid w:val="00937334"/>
    <w:rsid w:val="0093763F"/>
    <w:rsid w:val="009379DE"/>
    <w:rsid w:val="009407AB"/>
    <w:rsid w:val="009407D0"/>
    <w:rsid w:val="00940FD1"/>
    <w:rsid w:val="00941057"/>
    <w:rsid w:val="0094114C"/>
    <w:rsid w:val="00941792"/>
    <w:rsid w:val="00941810"/>
    <w:rsid w:val="009419A9"/>
    <w:rsid w:val="00941CCE"/>
    <w:rsid w:val="00941DCE"/>
    <w:rsid w:val="00941EA6"/>
    <w:rsid w:val="0094206E"/>
    <w:rsid w:val="0094333C"/>
    <w:rsid w:val="0094334E"/>
    <w:rsid w:val="009433C7"/>
    <w:rsid w:val="00944E64"/>
    <w:rsid w:val="0094518B"/>
    <w:rsid w:val="009457D8"/>
    <w:rsid w:val="009458BD"/>
    <w:rsid w:val="009462C9"/>
    <w:rsid w:val="0094636B"/>
    <w:rsid w:val="009463C9"/>
    <w:rsid w:val="00946BB3"/>
    <w:rsid w:val="009479D1"/>
    <w:rsid w:val="00947AEC"/>
    <w:rsid w:val="009501F6"/>
    <w:rsid w:val="0095119C"/>
    <w:rsid w:val="009513F9"/>
    <w:rsid w:val="009514C0"/>
    <w:rsid w:val="00951DE5"/>
    <w:rsid w:val="00952146"/>
    <w:rsid w:val="00953929"/>
    <w:rsid w:val="009539F1"/>
    <w:rsid w:val="00954517"/>
    <w:rsid w:val="00954EAC"/>
    <w:rsid w:val="00955513"/>
    <w:rsid w:val="009555DC"/>
    <w:rsid w:val="009558B4"/>
    <w:rsid w:val="00955A00"/>
    <w:rsid w:val="00955A11"/>
    <w:rsid w:val="00955A1D"/>
    <w:rsid w:val="00956763"/>
    <w:rsid w:val="009567CF"/>
    <w:rsid w:val="00956C77"/>
    <w:rsid w:val="009574B7"/>
    <w:rsid w:val="00957A15"/>
    <w:rsid w:val="009605AD"/>
    <w:rsid w:val="00960943"/>
    <w:rsid w:val="00960B08"/>
    <w:rsid w:val="00960CCC"/>
    <w:rsid w:val="00960EA0"/>
    <w:rsid w:val="00961189"/>
    <w:rsid w:val="00961AE1"/>
    <w:rsid w:val="009626FA"/>
    <w:rsid w:val="00962C24"/>
    <w:rsid w:val="00963249"/>
    <w:rsid w:val="00963325"/>
    <w:rsid w:val="00963EEA"/>
    <w:rsid w:val="00963F49"/>
    <w:rsid w:val="0096426C"/>
    <w:rsid w:val="00965F4D"/>
    <w:rsid w:val="009662C0"/>
    <w:rsid w:val="00966414"/>
    <w:rsid w:val="0096654B"/>
    <w:rsid w:val="0096710D"/>
    <w:rsid w:val="0096772D"/>
    <w:rsid w:val="00967E2D"/>
    <w:rsid w:val="009703CD"/>
    <w:rsid w:val="00970AEF"/>
    <w:rsid w:val="009734EF"/>
    <w:rsid w:val="00974641"/>
    <w:rsid w:val="00975733"/>
    <w:rsid w:val="0097596E"/>
    <w:rsid w:val="00975C97"/>
    <w:rsid w:val="00975F1B"/>
    <w:rsid w:val="0097651E"/>
    <w:rsid w:val="009772C7"/>
    <w:rsid w:val="009775B4"/>
    <w:rsid w:val="009779C7"/>
    <w:rsid w:val="00977D79"/>
    <w:rsid w:val="009807E2"/>
    <w:rsid w:val="0098173F"/>
    <w:rsid w:val="00982301"/>
    <w:rsid w:val="009827E6"/>
    <w:rsid w:val="0098363D"/>
    <w:rsid w:val="00983FB1"/>
    <w:rsid w:val="00984E34"/>
    <w:rsid w:val="00984F6B"/>
    <w:rsid w:val="009852B5"/>
    <w:rsid w:val="00986785"/>
    <w:rsid w:val="009870A1"/>
    <w:rsid w:val="009871A1"/>
    <w:rsid w:val="00987D08"/>
    <w:rsid w:val="0099036F"/>
    <w:rsid w:val="00990DD7"/>
    <w:rsid w:val="00990E2B"/>
    <w:rsid w:val="00991119"/>
    <w:rsid w:val="00991171"/>
    <w:rsid w:val="009913E1"/>
    <w:rsid w:val="009915FE"/>
    <w:rsid w:val="0099193E"/>
    <w:rsid w:val="00991BEB"/>
    <w:rsid w:val="00991CCF"/>
    <w:rsid w:val="00991ED0"/>
    <w:rsid w:val="00992010"/>
    <w:rsid w:val="00992B33"/>
    <w:rsid w:val="00993142"/>
    <w:rsid w:val="00993613"/>
    <w:rsid w:val="009937D1"/>
    <w:rsid w:val="009945A7"/>
    <w:rsid w:val="009948A9"/>
    <w:rsid w:val="00995CA7"/>
    <w:rsid w:val="00995FB5"/>
    <w:rsid w:val="0099641E"/>
    <w:rsid w:val="0099644D"/>
    <w:rsid w:val="009965F5"/>
    <w:rsid w:val="009966E0"/>
    <w:rsid w:val="00996941"/>
    <w:rsid w:val="00996B9D"/>
    <w:rsid w:val="00997815"/>
    <w:rsid w:val="009978BE"/>
    <w:rsid w:val="00997CE5"/>
    <w:rsid w:val="009A043D"/>
    <w:rsid w:val="009A09DE"/>
    <w:rsid w:val="009A0DD9"/>
    <w:rsid w:val="009A1469"/>
    <w:rsid w:val="009A19C3"/>
    <w:rsid w:val="009A1C0C"/>
    <w:rsid w:val="009A2326"/>
    <w:rsid w:val="009A3355"/>
    <w:rsid w:val="009A4292"/>
    <w:rsid w:val="009A45EB"/>
    <w:rsid w:val="009A4838"/>
    <w:rsid w:val="009A4881"/>
    <w:rsid w:val="009A4A13"/>
    <w:rsid w:val="009A4D28"/>
    <w:rsid w:val="009A51DE"/>
    <w:rsid w:val="009A6148"/>
    <w:rsid w:val="009A64EB"/>
    <w:rsid w:val="009A6D17"/>
    <w:rsid w:val="009A76E1"/>
    <w:rsid w:val="009A79A7"/>
    <w:rsid w:val="009B01CE"/>
    <w:rsid w:val="009B12E8"/>
    <w:rsid w:val="009B1764"/>
    <w:rsid w:val="009B2474"/>
    <w:rsid w:val="009B2631"/>
    <w:rsid w:val="009B2BBB"/>
    <w:rsid w:val="009B3356"/>
    <w:rsid w:val="009B3369"/>
    <w:rsid w:val="009B3DA6"/>
    <w:rsid w:val="009B40F9"/>
    <w:rsid w:val="009B46A1"/>
    <w:rsid w:val="009B4740"/>
    <w:rsid w:val="009B4810"/>
    <w:rsid w:val="009B4DF6"/>
    <w:rsid w:val="009B6180"/>
    <w:rsid w:val="009B685D"/>
    <w:rsid w:val="009B6DDD"/>
    <w:rsid w:val="009B7AD2"/>
    <w:rsid w:val="009B7C07"/>
    <w:rsid w:val="009C0189"/>
    <w:rsid w:val="009C0296"/>
    <w:rsid w:val="009C0C8C"/>
    <w:rsid w:val="009C0D8F"/>
    <w:rsid w:val="009C1493"/>
    <w:rsid w:val="009C1FE6"/>
    <w:rsid w:val="009C2431"/>
    <w:rsid w:val="009C2A02"/>
    <w:rsid w:val="009C2D40"/>
    <w:rsid w:val="009C2EF4"/>
    <w:rsid w:val="009C2FB5"/>
    <w:rsid w:val="009C4621"/>
    <w:rsid w:val="009C5329"/>
    <w:rsid w:val="009C53F4"/>
    <w:rsid w:val="009C57EA"/>
    <w:rsid w:val="009C587B"/>
    <w:rsid w:val="009C5E59"/>
    <w:rsid w:val="009C60BB"/>
    <w:rsid w:val="009C63D4"/>
    <w:rsid w:val="009C6453"/>
    <w:rsid w:val="009C6BAA"/>
    <w:rsid w:val="009C76CB"/>
    <w:rsid w:val="009C7745"/>
    <w:rsid w:val="009C79A1"/>
    <w:rsid w:val="009C7A70"/>
    <w:rsid w:val="009D0120"/>
    <w:rsid w:val="009D08D0"/>
    <w:rsid w:val="009D10E5"/>
    <w:rsid w:val="009D1E68"/>
    <w:rsid w:val="009D267D"/>
    <w:rsid w:val="009D2A9A"/>
    <w:rsid w:val="009D31E0"/>
    <w:rsid w:val="009D3CD4"/>
    <w:rsid w:val="009D3CF4"/>
    <w:rsid w:val="009D42B9"/>
    <w:rsid w:val="009D4418"/>
    <w:rsid w:val="009D4C01"/>
    <w:rsid w:val="009D4F4D"/>
    <w:rsid w:val="009D4FA5"/>
    <w:rsid w:val="009D510D"/>
    <w:rsid w:val="009D58E6"/>
    <w:rsid w:val="009D6980"/>
    <w:rsid w:val="009D69E3"/>
    <w:rsid w:val="009D71BC"/>
    <w:rsid w:val="009D7CBD"/>
    <w:rsid w:val="009E0D30"/>
    <w:rsid w:val="009E1B4B"/>
    <w:rsid w:val="009E2774"/>
    <w:rsid w:val="009E2A4B"/>
    <w:rsid w:val="009E2D8E"/>
    <w:rsid w:val="009E2DB8"/>
    <w:rsid w:val="009E3845"/>
    <w:rsid w:val="009E6D62"/>
    <w:rsid w:val="009E6E9C"/>
    <w:rsid w:val="009E7393"/>
    <w:rsid w:val="009E75A6"/>
    <w:rsid w:val="009E7FF3"/>
    <w:rsid w:val="009F04F5"/>
    <w:rsid w:val="009F0729"/>
    <w:rsid w:val="009F086A"/>
    <w:rsid w:val="009F0F0E"/>
    <w:rsid w:val="009F21CA"/>
    <w:rsid w:val="009F2699"/>
    <w:rsid w:val="009F27C2"/>
    <w:rsid w:val="009F3725"/>
    <w:rsid w:val="009F38AD"/>
    <w:rsid w:val="009F3AA8"/>
    <w:rsid w:val="009F3EAF"/>
    <w:rsid w:val="009F416B"/>
    <w:rsid w:val="009F448C"/>
    <w:rsid w:val="009F474C"/>
    <w:rsid w:val="009F4FF7"/>
    <w:rsid w:val="009F52C8"/>
    <w:rsid w:val="009F535E"/>
    <w:rsid w:val="009F587F"/>
    <w:rsid w:val="009F5AE7"/>
    <w:rsid w:val="009F611A"/>
    <w:rsid w:val="009F661F"/>
    <w:rsid w:val="009F6F1D"/>
    <w:rsid w:val="009F712D"/>
    <w:rsid w:val="009F71AE"/>
    <w:rsid w:val="009F7804"/>
    <w:rsid w:val="00A00CF3"/>
    <w:rsid w:val="00A00E59"/>
    <w:rsid w:val="00A00EE9"/>
    <w:rsid w:val="00A00F04"/>
    <w:rsid w:val="00A02240"/>
    <w:rsid w:val="00A028DA"/>
    <w:rsid w:val="00A0313D"/>
    <w:rsid w:val="00A040FE"/>
    <w:rsid w:val="00A04DA3"/>
    <w:rsid w:val="00A04EF3"/>
    <w:rsid w:val="00A050DC"/>
    <w:rsid w:val="00A0514F"/>
    <w:rsid w:val="00A05C02"/>
    <w:rsid w:val="00A06074"/>
    <w:rsid w:val="00A06183"/>
    <w:rsid w:val="00A0667E"/>
    <w:rsid w:val="00A06774"/>
    <w:rsid w:val="00A06AE0"/>
    <w:rsid w:val="00A07081"/>
    <w:rsid w:val="00A106BA"/>
    <w:rsid w:val="00A11A70"/>
    <w:rsid w:val="00A11F62"/>
    <w:rsid w:val="00A1248A"/>
    <w:rsid w:val="00A12A8B"/>
    <w:rsid w:val="00A12AAA"/>
    <w:rsid w:val="00A12C43"/>
    <w:rsid w:val="00A133A0"/>
    <w:rsid w:val="00A138CE"/>
    <w:rsid w:val="00A13964"/>
    <w:rsid w:val="00A13D2B"/>
    <w:rsid w:val="00A14730"/>
    <w:rsid w:val="00A14868"/>
    <w:rsid w:val="00A14F62"/>
    <w:rsid w:val="00A1510E"/>
    <w:rsid w:val="00A1552F"/>
    <w:rsid w:val="00A15531"/>
    <w:rsid w:val="00A15818"/>
    <w:rsid w:val="00A1593D"/>
    <w:rsid w:val="00A15E44"/>
    <w:rsid w:val="00A17382"/>
    <w:rsid w:val="00A20C8F"/>
    <w:rsid w:val="00A212CA"/>
    <w:rsid w:val="00A213E0"/>
    <w:rsid w:val="00A21423"/>
    <w:rsid w:val="00A21797"/>
    <w:rsid w:val="00A2191C"/>
    <w:rsid w:val="00A21E28"/>
    <w:rsid w:val="00A221DA"/>
    <w:rsid w:val="00A22803"/>
    <w:rsid w:val="00A229E1"/>
    <w:rsid w:val="00A22E34"/>
    <w:rsid w:val="00A23A6D"/>
    <w:rsid w:val="00A23E18"/>
    <w:rsid w:val="00A243D8"/>
    <w:rsid w:val="00A24792"/>
    <w:rsid w:val="00A24799"/>
    <w:rsid w:val="00A24A34"/>
    <w:rsid w:val="00A24B76"/>
    <w:rsid w:val="00A2527D"/>
    <w:rsid w:val="00A256C2"/>
    <w:rsid w:val="00A2622A"/>
    <w:rsid w:val="00A2639E"/>
    <w:rsid w:val="00A263C8"/>
    <w:rsid w:val="00A272D7"/>
    <w:rsid w:val="00A27556"/>
    <w:rsid w:val="00A2786F"/>
    <w:rsid w:val="00A27EA9"/>
    <w:rsid w:val="00A27F32"/>
    <w:rsid w:val="00A3061C"/>
    <w:rsid w:val="00A30AD7"/>
    <w:rsid w:val="00A31307"/>
    <w:rsid w:val="00A321AE"/>
    <w:rsid w:val="00A32470"/>
    <w:rsid w:val="00A32A70"/>
    <w:rsid w:val="00A32D23"/>
    <w:rsid w:val="00A32DFA"/>
    <w:rsid w:val="00A335B4"/>
    <w:rsid w:val="00A33C46"/>
    <w:rsid w:val="00A34612"/>
    <w:rsid w:val="00A34D30"/>
    <w:rsid w:val="00A34E66"/>
    <w:rsid w:val="00A34F7D"/>
    <w:rsid w:val="00A353E0"/>
    <w:rsid w:val="00A353F9"/>
    <w:rsid w:val="00A36282"/>
    <w:rsid w:val="00A3631F"/>
    <w:rsid w:val="00A3660D"/>
    <w:rsid w:val="00A36819"/>
    <w:rsid w:val="00A37692"/>
    <w:rsid w:val="00A37B50"/>
    <w:rsid w:val="00A40367"/>
    <w:rsid w:val="00A40400"/>
    <w:rsid w:val="00A418E1"/>
    <w:rsid w:val="00A41B76"/>
    <w:rsid w:val="00A4236B"/>
    <w:rsid w:val="00A425A4"/>
    <w:rsid w:val="00A432E2"/>
    <w:rsid w:val="00A436BB"/>
    <w:rsid w:val="00A43A69"/>
    <w:rsid w:val="00A4433B"/>
    <w:rsid w:val="00A444CA"/>
    <w:rsid w:val="00A4456D"/>
    <w:rsid w:val="00A446CF"/>
    <w:rsid w:val="00A44712"/>
    <w:rsid w:val="00A447EB"/>
    <w:rsid w:val="00A44C94"/>
    <w:rsid w:val="00A44CCA"/>
    <w:rsid w:val="00A451E1"/>
    <w:rsid w:val="00A46A0A"/>
    <w:rsid w:val="00A46D89"/>
    <w:rsid w:val="00A47E13"/>
    <w:rsid w:val="00A51914"/>
    <w:rsid w:val="00A51A7A"/>
    <w:rsid w:val="00A522D1"/>
    <w:rsid w:val="00A52481"/>
    <w:rsid w:val="00A52963"/>
    <w:rsid w:val="00A53993"/>
    <w:rsid w:val="00A53A6B"/>
    <w:rsid w:val="00A53BA7"/>
    <w:rsid w:val="00A53D55"/>
    <w:rsid w:val="00A53EEA"/>
    <w:rsid w:val="00A541FA"/>
    <w:rsid w:val="00A546B7"/>
    <w:rsid w:val="00A55086"/>
    <w:rsid w:val="00A562D5"/>
    <w:rsid w:val="00A5631D"/>
    <w:rsid w:val="00A564EB"/>
    <w:rsid w:val="00A5677D"/>
    <w:rsid w:val="00A56BFB"/>
    <w:rsid w:val="00A57495"/>
    <w:rsid w:val="00A6175B"/>
    <w:rsid w:val="00A61819"/>
    <w:rsid w:val="00A61912"/>
    <w:rsid w:val="00A61A8A"/>
    <w:rsid w:val="00A61BAE"/>
    <w:rsid w:val="00A61F5B"/>
    <w:rsid w:val="00A623D3"/>
    <w:rsid w:val="00A628BD"/>
    <w:rsid w:val="00A62E62"/>
    <w:rsid w:val="00A631A7"/>
    <w:rsid w:val="00A6334B"/>
    <w:rsid w:val="00A63C0C"/>
    <w:rsid w:val="00A64623"/>
    <w:rsid w:val="00A64F04"/>
    <w:rsid w:val="00A64F39"/>
    <w:rsid w:val="00A66082"/>
    <w:rsid w:val="00A66376"/>
    <w:rsid w:val="00A666E4"/>
    <w:rsid w:val="00A66CD0"/>
    <w:rsid w:val="00A67808"/>
    <w:rsid w:val="00A67903"/>
    <w:rsid w:val="00A71FD9"/>
    <w:rsid w:val="00A7201F"/>
    <w:rsid w:val="00A72608"/>
    <w:rsid w:val="00A729B2"/>
    <w:rsid w:val="00A72F3B"/>
    <w:rsid w:val="00A735EA"/>
    <w:rsid w:val="00A739D6"/>
    <w:rsid w:val="00A74164"/>
    <w:rsid w:val="00A74A03"/>
    <w:rsid w:val="00A75343"/>
    <w:rsid w:val="00A7541B"/>
    <w:rsid w:val="00A75875"/>
    <w:rsid w:val="00A7657E"/>
    <w:rsid w:val="00A76719"/>
    <w:rsid w:val="00A76966"/>
    <w:rsid w:val="00A76A43"/>
    <w:rsid w:val="00A76C98"/>
    <w:rsid w:val="00A76E15"/>
    <w:rsid w:val="00A77375"/>
    <w:rsid w:val="00A77D3D"/>
    <w:rsid w:val="00A77F7E"/>
    <w:rsid w:val="00A80541"/>
    <w:rsid w:val="00A806A7"/>
    <w:rsid w:val="00A80733"/>
    <w:rsid w:val="00A8075F"/>
    <w:rsid w:val="00A80EC3"/>
    <w:rsid w:val="00A80F45"/>
    <w:rsid w:val="00A81776"/>
    <w:rsid w:val="00A82C0C"/>
    <w:rsid w:val="00A8308B"/>
    <w:rsid w:val="00A834C8"/>
    <w:rsid w:val="00A83551"/>
    <w:rsid w:val="00A83951"/>
    <w:rsid w:val="00A83A72"/>
    <w:rsid w:val="00A84005"/>
    <w:rsid w:val="00A841C0"/>
    <w:rsid w:val="00A84B96"/>
    <w:rsid w:val="00A84EA4"/>
    <w:rsid w:val="00A85228"/>
    <w:rsid w:val="00A866D6"/>
    <w:rsid w:val="00A86CBC"/>
    <w:rsid w:val="00A873A2"/>
    <w:rsid w:val="00A87593"/>
    <w:rsid w:val="00A877B9"/>
    <w:rsid w:val="00A877FE"/>
    <w:rsid w:val="00A9035D"/>
    <w:rsid w:val="00A935EB"/>
    <w:rsid w:val="00A93DF3"/>
    <w:rsid w:val="00A946D4"/>
    <w:rsid w:val="00A948DE"/>
    <w:rsid w:val="00A951DA"/>
    <w:rsid w:val="00A95570"/>
    <w:rsid w:val="00A95582"/>
    <w:rsid w:val="00A96068"/>
    <w:rsid w:val="00A96333"/>
    <w:rsid w:val="00A965E3"/>
    <w:rsid w:val="00A97617"/>
    <w:rsid w:val="00A9788B"/>
    <w:rsid w:val="00A97FF3"/>
    <w:rsid w:val="00AA09F5"/>
    <w:rsid w:val="00AA0DA2"/>
    <w:rsid w:val="00AA12AB"/>
    <w:rsid w:val="00AA1C9B"/>
    <w:rsid w:val="00AA1D44"/>
    <w:rsid w:val="00AA1F95"/>
    <w:rsid w:val="00AA1FE9"/>
    <w:rsid w:val="00AA3052"/>
    <w:rsid w:val="00AA30CB"/>
    <w:rsid w:val="00AA3127"/>
    <w:rsid w:val="00AA31B0"/>
    <w:rsid w:val="00AA35D3"/>
    <w:rsid w:val="00AA36BA"/>
    <w:rsid w:val="00AA4160"/>
    <w:rsid w:val="00AA4616"/>
    <w:rsid w:val="00AA5C1F"/>
    <w:rsid w:val="00AA608B"/>
    <w:rsid w:val="00AA61BC"/>
    <w:rsid w:val="00AA77E8"/>
    <w:rsid w:val="00AA7842"/>
    <w:rsid w:val="00AA7900"/>
    <w:rsid w:val="00AA7B7D"/>
    <w:rsid w:val="00AA7D04"/>
    <w:rsid w:val="00AA7D19"/>
    <w:rsid w:val="00AB01EB"/>
    <w:rsid w:val="00AB03F6"/>
    <w:rsid w:val="00AB0BB4"/>
    <w:rsid w:val="00AB0CF3"/>
    <w:rsid w:val="00AB0FA4"/>
    <w:rsid w:val="00AB2A6A"/>
    <w:rsid w:val="00AB2AA0"/>
    <w:rsid w:val="00AB2E9C"/>
    <w:rsid w:val="00AB2F71"/>
    <w:rsid w:val="00AB3936"/>
    <w:rsid w:val="00AB3AA6"/>
    <w:rsid w:val="00AB4112"/>
    <w:rsid w:val="00AB4D1C"/>
    <w:rsid w:val="00AB5D04"/>
    <w:rsid w:val="00AB6619"/>
    <w:rsid w:val="00AB66C3"/>
    <w:rsid w:val="00AB6C68"/>
    <w:rsid w:val="00AB6E6D"/>
    <w:rsid w:val="00AB75E7"/>
    <w:rsid w:val="00AB7617"/>
    <w:rsid w:val="00AB7711"/>
    <w:rsid w:val="00AB7780"/>
    <w:rsid w:val="00AB7EEB"/>
    <w:rsid w:val="00AB7FEC"/>
    <w:rsid w:val="00AC10B9"/>
    <w:rsid w:val="00AC1A64"/>
    <w:rsid w:val="00AC1F34"/>
    <w:rsid w:val="00AC205D"/>
    <w:rsid w:val="00AC20C9"/>
    <w:rsid w:val="00AC2292"/>
    <w:rsid w:val="00AC303F"/>
    <w:rsid w:val="00AC3602"/>
    <w:rsid w:val="00AC36E3"/>
    <w:rsid w:val="00AC3F4A"/>
    <w:rsid w:val="00AC4CB6"/>
    <w:rsid w:val="00AC51D2"/>
    <w:rsid w:val="00AC52ED"/>
    <w:rsid w:val="00AC5555"/>
    <w:rsid w:val="00AC556B"/>
    <w:rsid w:val="00AC5FFD"/>
    <w:rsid w:val="00AC60CE"/>
    <w:rsid w:val="00AC6D12"/>
    <w:rsid w:val="00AC6F9D"/>
    <w:rsid w:val="00AC7000"/>
    <w:rsid w:val="00AC7476"/>
    <w:rsid w:val="00AC7D61"/>
    <w:rsid w:val="00AD0100"/>
    <w:rsid w:val="00AD01F0"/>
    <w:rsid w:val="00AD02D3"/>
    <w:rsid w:val="00AD0620"/>
    <w:rsid w:val="00AD1364"/>
    <w:rsid w:val="00AD16C5"/>
    <w:rsid w:val="00AD2563"/>
    <w:rsid w:val="00AD29B2"/>
    <w:rsid w:val="00AD3889"/>
    <w:rsid w:val="00AD3A8C"/>
    <w:rsid w:val="00AD4002"/>
    <w:rsid w:val="00AD40FB"/>
    <w:rsid w:val="00AD4BD7"/>
    <w:rsid w:val="00AD5A05"/>
    <w:rsid w:val="00AD6173"/>
    <w:rsid w:val="00AD728D"/>
    <w:rsid w:val="00AD7D68"/>
    <w:rsid w:val="00AD7DFB"/>
    <w:rsid w:val="00AD7E25"/>
    <w:rsid w:val="00AE033B"/>
    <w:rsid w:val="00AE0979"/>
    <w:rsid w:val="00AE142E"/>
    <w:rsid w:val="00AE1B03"/>
    <w:rsid w:val="00AE2056"/>
    <w:rsid w:val="00AE236D"/>
    <w:rsid w:val="00AE2A6F"/>
    <w:rsid w:val="00AE2E36"/>
    <w:rsid w:val="00AE2EBB"/>
    <w:rsid w:val="00AE3F70"/>
    <w:rsid w:val="00AE50C9"/>
    <w:rsid w:val="00AE5427"/>
    <w:rsid w:val="00AE558B"/>
    <w:rsid w:val="00AE59CF"/>
    <w:rsid w:val="00AE5B43"/>
    <w:rsid w:val="00AE66E7"/>
    <w:rsid w:val="00AE6E9C"/>
    <w:rsid w:val="00AE78A1"/>
    <w:rsid w:val="00AE7C14"/>
    <w:rsid w:val="00AF013D"/>
    <w:rsid w:val="00AF159B"/>
    <w:rsid w:val="00AF184B"/>
    <w:rsid w:val="00AF19F1"/>
    <w:rsid w:val="00AF1CA3"/>
    <w:rsid w:val="00AF1CAB"/>
    <w:rsid w:val="00AF232C"/>
    <w:rsid w:val="00AF24EA"/>
    <w:rsid w:val="00AF2DB8"/>
    <w:rsid w:val="00AF3D9C"/>
    <w:rsid w:val="00AF42CB"/>
    <w:rsid w:val="00AF48E2"/>
    <w:rsid w:val="00AF55DC"/>
    <w:rsid w:val="00AF5CFF"/>
    <w:rsid w:val="00AF5DAF"/>
    <w:rsid w:val="00AF62B2"/>
    <w:rsid w:val="00AF6562"/>
    <w:rsid w:val="00AF6B10"/>
    <w:rsid w:val="00AF6B71"/>
    <w:rsid w:val="00AF6D2A"/>
    <w:rsid w:val="00AF6DC6"/>
    <w:rsid w:val="00AF7040"/>
    <w:rsid w:val="00AF70D2"/>
    <w:rsid w:val="00AF76A4"/>
    <w:rsid w:val="00AF791D"/>
    <w:rsid w:val="00AF7B08"/>
    <w:rsid w:val="00AF7F35"/>
    <w:rsid w:val="00AF7F3D"/>
    <w:rsid w:val="00B0084C"/>
    <w:rsid w:val="00B00C81"/>
    <w:rsid w:val="00B011B3"/>
    <w:rsid w:val="00B01268"/>
    <w:rsid w:val="00B016CA"/>
    <w:rsid w:val="00B018E6"/>
    <w:rsid w:val="00B01CD7"/>
    <w:rsid w:val="00B023ED"/>
    <w:rsid w:val="00B024A6"/>
    <w:rsid w:val="00B0284A"/>
    <w:rsid w:val="00B02888"/>
    <w:rsid w:val="00B02A07"/>
    <w:rsid w:val="00B0365D"/>
    <w:rsid w:val="00B03CBB"/>
    <w:rsid w:val="00B04E9D"/>
    <w:rsid w:val="00B04EF8"/>
    <w:rsid w:val="00B05487"/>
    <w:rsid w:val="00B05D45"/>
    <w:rsid w:val="00B05F02"/>
    <w:rsid w:val="00B05F1D"/>
    <w:rsid w:val="00B0626D"/>
    <w:rsid w:val="00B067F4"/>
    <w:rsid w:val="00B06B79"/>
    <w:rsid w:val="00B075EE"/>
    <w:rsid w:val="00B076B4"/>
    <w:rsid w:val="00B07F24"/>
    <w:rsid w:val="00B102E2"/>
    <w:rsid w:val="00B10486"/>
    <w:rsid w:val="00B10AFD"/>
    <w:rsid w:val="00B12575"/>
    <w:rsid w:val="00B12959"/>
    <w:rsid w:val="00B13599"/>
    <w:rsid w:val="00B13C68"/>
    <w:rsid w:val="00B13D1C"/>
    <w:rsid w:val="00B1427E"/>
    <w:rsid w:val="00B148DF"/>
    <w:rsid w:val="00B14EF7"/>
    <w:rsid w:val="00B14FD6"/>
    <w:rsid w:val="00B1536B"/>
    <w:rsid w:val="00B15438"/>
    <w:rsid w:val="00B156CE"/>
    <w:rsid w:val="00B16AD4"/>
    <w:rsid w:val="00B175F1"/>
    <w:rsid w:val="00B17D9B"/>
    <w:rsid w:val="00B200F2"/>
    <w:rsid w:val="00B206C2"/>
    <w:rsid w:val="00B207C4"/>
    <w:rsid w:val="00B207D2"/>
    <w:rsid w:val="00B20A06"/>
    <w:rsid w:val="00B210F9"/>
    <w:rsid w:val="00B21849"/>
    <w:rsid w:val="00B21D1F"/>
    <w:rsid w:val="00B21ED8"/>
    <w:rsid w:val="00B2232E"/>
    <w:rsid w:val="00B233F1"/>
    <w:rsid w:val="00B2381A"/>
    <w:rsid w:val="00B2392E"/>
    <w:rsid w:val="00B244E4"/>
    <w:rsid w:val="00B248E7"/>
    <w:rsid w:val="00B24DE0"/>
    <w:rsid w:val="00B24FFE"/>
    <w:rsid w:val="00B251A2"/>
    <w:rsid w:val="00B252BC"/>
    <w:rsid w:val="00B252C2"/>
    <w:rsid w:val="00B2538B"/>
    <w:rsid w:val="00B25397"/>
    <w:rsid w:val="00B271A2"/>
    <w:rsid w:val="00B274A7"/>
    <w:rsid w:val="00B274F3"/>
    <w:rsid w:val="00B277C6"/>
    <w:rsid w:val="00B27B50"/>
    <w:rsid w:val="00B27E0F"/>
    <w:rsid w:val="00B27E58"/>
    <w:rsid w:val="00B27F1D"/>
    <w:rsid w:val="00B30F76"/>
    <w:rsid w:val="00B3125C"/>
    <w:rsid w:val="00B313E8"/>
    <w:rsid w:val="00B31E55"/>
    <w:rsid w:val="00B322EB"/>
    <w:rsid w:val="00B3231B"/>
    <w:rsid w:val="00B323CA"/>
    <w:rsid w:val="00B32F82"/>
    <w:rsid w:val="00B3301B"/>
    <w:rsid w:val="00B3341F"/>
    <w:rsid w:val="00B33F6B"/>
    <w:rsid w:val="00B34385"/>
    <w:rsid w:val="00B34492"/>
    <w:rsid w:val="00B3587A"/>
    <w:rsid w:val="00B35A83"/>
    <w:rsid w:val="00B35B17"/>
    <w:rsid w:val="00B36AEE"/>
    <w:rsid w:val="00B375DD"/>
    <w:rsid w:val="00B37BDD"/>
    <w:rsid w:val="00B37EB2"/>
    <w:rsid w:val="00B40EE6"/>
    <w:rsid w:val="00B41CCC"/>
    <w:rsid w:val="00B426DB"/>
    <w:rsid w:val="00B428E9"/>
    <w:rsid w:val="00B43834"/>
    <w:rsid w:val="00B443B9"/>
    <w:rsid w:val="00B44A59"/>
    <w:rsid w:val="00B457D3"/>
    <w:rsid w:val="00B4592B"/>
    <w:rsid w:val="00B46126"/>
    <w:rsid w:val="00B461AA"/>
    <w:rsid w:val="00B46640"/>
    <w:rsid w:val="00B46E80"/>
    <w:rsid w:val="00B46F5B"/>
    <w:rsid w:val="00B502D1"/>
    <w:rsid w:val="00B50447"/>
    <w:rsid w:val="00B50D55"/>
    <w:rsid w:val="00B50E87"/>
    <w:rsid w:val="00B51F30"/>
    <w:rsid w:val="00B51F4D"/>
    <w:rsid w:val="00B523F8"/>
    <w:rsid w:val="00B524B9"/>
    <w:rsid w:val="00B5281D"/>
    <w:rsid w:val="00B532B9"/>
    <w:rsid w:val="00B534E1"/>
    <w:rsid w:val="00B53F74"/>
    <w:rsid w:val="00B544E2"/>
    <w:rsid w:val="00B54F47"/>
    <w:rsid w:val="00B55028"/>
    <w:rsid w:val="00B559E5"/>
    <w:rsid w:val="00B55C8E"/>
    <w:rsid w:val="00B5673C"/>
    <w:rsid w:val="00B569BF"/>
    <w:rsid w:val="00B56EE3"/>
    <w:rsid w:val="00B577F3"/>
    <w:rsid w:val="00B57CC2"/>
    <w:rsid w:val="00B610F1"/>
    <w:rsid w:val="00B61553"/>
    <w:rsid w:val="00B6165B"/>
    <w:rsid w:val="00B61832"/>
    <w:rsid w:val="00B618DF"/>
    <w:rsid w:val="00B62CA7"/>
    <w:rsid w:val="00B62CAA"/>
    <w:rsid w:val="00B634CF"/>
    <w:rsid w:val="00B634E7"/>
    <w:rsid w:val="00B640DD"/>
    <w:rsid w:val="00B6478E"/>
    <w:rsid w:val="00B64C82"/>
    <w:rsid w:val="00B64F6C"/>
    <w:rsid w:val="00B653D1"/>
    <w:rsid w:val="00B65A88"/>
    <w:rsid w:val="00B65BFB"/>
    <w:rsid w:val="00B66064"/>
    <w:rsid w:val="00B66BD5"/>
    <w:rsid w:val="00B66BE1"/>
    <w:rsid w:val="00B67224"/>
    <w:rsid w:val="00B67812"/>
    <w:rsid w:val="00B67BE6"/>
    <w:rsid w:val="00B67D58"/>
    <w:rsid w:val="00B703F4"/>
    <w:rsid w:val="00B70691"/>
    <w:rsid w:val="00B7072B"/>
    <w:rsid w:val="00B70B52"/>
    <w:rsid w:val="00B70F52"/>
    <w:rsid w:val="00B711FC"/>
    <w:rsid w:val="00B7141D"/>
    <w:rsid w:val="00B71504"/>
    <w:rsid w:val="00B7168E"/>
    <w:rsid w:val="00B71F29"/>
    <w:rsid w:val="00B727B9"/>
    <w:rsid w:val="00B72CC4"/>
    <w:rsid w:val="00B7314D"/>
    <w:rsid w:val="00B731DB"/>
    <w:rsid w:val="00B7325B"/>
    <w:rsid w:val="00B734B0"/>
    <w:rsid w:val="00B7361D"/>
    <w:rsid w:val="00B73984"/>
    <w:rsid w:val="00B73AE2"/>
    <w:rsid w:val="00B73D9A"/>
    <w:rsid w:val="00B7408C"/>
    <w:rsid w:val="00B74BCC"/>
    <w:rsid w:val="00B74E49"/>
    <w:rsid w:val="00B75326"/>
    <w:rsid w:val="00B7585D"/>
    <w:rsid w:val="00B761FD"/>
    <w:rsid w:val="00B76F87"/>
    <w:rsid w:val="00B771D7"/>
    <w:rsid w:val="00B774D1"/>
    <w:rsid w:val="00B77E18"/>
    <w:rsid w:val="00B81170"/>
    <w:rsid w:val="00B81524"/>
    <w:rsid w:val="00B81D5C"/>
    <w:rsid w:val="00B81D6F"/>
    <w:rsid w:val="00B822B3"/>
    <w:rsid w:val="00B833C0"/>
    <w:rsid w:val="00B8342C"/>
    <w:rsid w:val="00B8343F"/>
    <w:rsid w:val="00B83836"/>
    <w:rsid w:val="00B838DB"/>
    <w:rsid w:val="00B844F0"/>
    <w:rsid w:val="00B84965"/>
    <w:rsid w:val="00B84C12"/>
    <w:rsid w:val="00B84FE1"/>
    <w:rsid w:val="00B8550B"/>
    <w:rsid w:val="00B8584B"/>
    <w:rsid w:val="00B85DD8"/>
    <w:rsid w:val="00B868BA"/>
    <w:rsid w:val="00B86CDC"/>
    <w:rsid w:val="00B87BAC"/>
    <w:rsid w:val="00B903AE"/>
    <w:rsid w:val="00B90633"/>
    <w:rsid w:val="00B91321"/>
    <w:rsid w:val="00B9160C"/>
    <w:rsid w:val="00B91ECC"/>
    <w:rsid w:val="00B92361"/>
    <w:rsid w:val="00B9261E"/>
    <w:rsid w:val="00B9268C"/>
    <w:rsid w:val="00B92E77"/>
    <w:rsid w:val="00B92EE0"/>
    <w:rsid w:val="00B9302A"/>
    <w:rsid w:val="00B935D5"/>
    <w:rsid w:val="00B93614"/>
    <w:rsid w:val="00B938E3"/>
    <w:rsid w:val="00B949FE"/>
    <w:rsid w:val="00B94C37"/>
    <w:rsid w:val="00B958DA"/>
    <w:rsid w:val="00B95DB0"/>
    <w:rsid w:val="00B96527"/>
    <w:rsid w:val="00B96848"/>
    <w:rsid w:val="00B973C5"/>
    <w:rsid w:val="00B97BCD"/>
    <w:rsid w:val="00B97E4D"/>
    <w:rsid w:val="00BA010A"/>
    <w:rsid w:val="00BA034B"/>
    <w:rsid w:val="00BA044A"/>
    <w:rsid w:val="00BA04B0"/>
    <w:rsid w:val="00BA074D"/>
    <w:rsid w:val="00BA08F8"/>
    <w:rsid w:val="00BA0974"/>
    <w:rsid w:val="00BA0EFC"/>
    <w:rsid w:val="00BA1523"/>
    <w:rsid w:val="00BA1573"/>
    <w:rsid w:val="00BA1E73"/>
    <w:rsid w:val="00BA23AE"/>
    <w:rsid w:val="00BA28FF"/>
    <w:rsid w:val="00BA2AF5"/>
    <w:rsid w:val="00BA36C5"/>
    <w:rsid w:val="00BA3D91"/>
    <w:rsid w:val="00BA44F8"/>
    <w:rsid w:val="00BA54C3"/>
    <w:rsid w:val="00BA6E11"/>
    <w:rsid w:val="00BA758D"/>
    <w:rsid w:val="00BA76EA"/>
    <w:rsid w:val="00BA7F3B"/>
    <w:rsid w:val="00BB04C4"/>
    <w:rsid w:val="00BB08EA"/>
    <w:rsid w:val="00BB0E0D"/>
    <w:rsid w:val="00BB1856"/>
    <w:rsid w:val="00BB1DCD"/>
    <w:rsid w:val="00BB207D"/>
    <w:rsid w:val="00BB29EE"/>
    <w:rsid w:val="00BB315C"/>
    <w:rsid w:val="00BB34AA"/>
    <w:rsid w:val="00BB3EFB"/>
    <w:rsid w:val="00BB47CA"/>
    <w:rsid w:val="00BB4895"/>
    <w:rsid w:val="00BB48BC"/>
    <w:rsid w:val="00BB5494"/>
    <w:rsid w:val="00BB54D7"/>
    <w:rsid w:val="00BB56E5"/>
    <w:rsid w:val="00BB5966"/>
    <w:rsid w:val="00BB6028"/>
    <w:rsid w:val="00BB71AF"/>
    <w:rsid w:val="00BB71FB"/>
    <w:rsid w:val="00BB7543"/>
    <w:rsid w:val="00BB7649"/>
    <w:rsid w:val="00BB7935"/>
    <w:rsid w:val="00BC061A"/>
    <w:rsid w:val="00BC06BC"/>
    <w:rsid w:val="00BC0923"/>
    <w:rsid w:val="00BC0F99"/>
    <w:rsid w:val="00BC1154"/>
    <w:rsid w:val="00BC1341"/>
    <w:rsid w:val="00BC145C"/>
    <w:rsid w:val="00BC16F2"/>
    <w:rsid w:val="00BC18DD"/>
    <w:rsid w:val="00BC1B65"/>
    <w:rsid w:val="00BC1F68"/>
    <w:rsid w:val="00BC1FEE"/>
    <w:rsid w:val="00BC225B"/>
    <w:rsid w:val="00BC23E0"/>
    <w:rsid w:val="00BC2B96"/>
    <w:rsid w:val="00BC3310"/>
    <w:rsid w:val="00BC3E68"/>
    <w:rsid w:val="00BC4329"/>
    <w:rsid w:val="00BC4739"/>
    <w:rsid w:val="00BC4930"/>
    <w:rsid w:val="00BC4B0D"/>
    <w:rsid w:val="00BC4CCE"/>
    <w:rsid w:val="00BC55CA"/>
    <w:rsid w:val="00BC6609"/>
    <w:rsid w:val="00BC6BA9"/>
    <w:rsid w:val="00BC6CFF"/>
    <w:rsid w:val="00BC7733"/>
    <w:rsid w:val="00BC7860"/>
    <w:rsid w:val="00BC7CCA"/>
    <w:rsid w:val="00BC7E26"/>
    <w:rsid w:val="00BC7F76"/>
    <w:rsid w:val="00BD0A4E"/>
    <w:rsid w:val="00BD14FF"/>
    <w:rsid w:val="00BD1B15"/>
    <w:rsid w:val="00BD2A82"/>
    <w:rsid w:val="00BD2B27"/>
    <w:rsid w:val="00BD2C18"/>
    <w:rsid w:val="00BD2F51"/>
    <w:rsid w:val="00BD38FD"/>
    <w:rsid w:val="00BD407B"/>
    <w:rsid w:val="00BD43DA"/>
    <w:rsid w:val="00BD4AF3"/>
    <w:rsid w:val="00BD533E"/>
    <w:rsid w:val="00BD5372"/>
    <w:rsid w:val="00BD5B79"/>
    <w:rsid w:val="00BD6F08"/>
    <w:rsid w:val="00BD79AF"/>
    <w:rsid w:val="00BD7CE1"/>
    <w:rsid w:val="00BE02D6"/>
    <w:rsid w:val="00BE0621"/>
    <w:rsid w:val="00BE103C"/>
    <w:rsid w:val="00BE13D4"/>
    <w:rsid w:val="00BE1768"/>
    <w:rsid w:val="00BE1840"/>
    <w:rsid w:val="00BE2866"/>
    <w:rsid w:val="00BE2BBE"/>
    <w:rsid w:val="00BE31C0"/>
    <w:rsid w:val="00BE34BD"/>
    <w:rsid w:val="00BE3939"/>
    <w:rsid w:val="00BE3B46"/>
    <w:rsid w:val="00BE3E6B"/>
    <w:rsid w:val="00BE4174"/>
    <w:rsid w:val="00BE45F6"/>
    <w:rsid w:val="00BE47B0"/>
    <w:rsid w:val="00BE47C1"/>
    <w:rsid w:val="00BE4F42"/>
    <w:rsid w:val="00BE55DB"/>
    <w:rsid w:val="00BE57F1"/>
    <w:rsid w:val="00BE59E6"/>
    <w:rsid w:val="00BE5AB6"/>
    <w:rsid w:val="00BE60CC"/>
    <w:rsid w:val="00BE60F9"/>
    <w:rsid w:val="00BE618E"/>
    <w:rsid w:val="00BE61E8"/>
    <w:rsid w:val="00BE61F0"/>
    <w:rsid w:val="00BE74B7"/>
    <w:rsid w:val="00BE7F63"/>
    <w:rsid w:val="00BF0383"/>
    <w:rsid w:val="00BF03F4"/>
    <w:rsid w:val="00BF0F02"/>
    <w:rsid w:val="00BF1700"/>
    <w:rsid w:val="00BF1999"/>
    <w:rsid w:val="00BF22A1"/>
    <w:rsid w:val="00BF337B"/>
    <w:rsid w:val="00BF3A5A"/>
    <w:rsid w:val="00BF3C16"/>
    <w:rsid w:val="00BF41A0"/>
    <w:rsid w:val="00BF48AB"/>
    <w:rsid w:val="00BF50ED"/>
    <w:rsid w:val="00BF6040"/>
    <w:rsid w:val="00BF61AF"/>
    <w:rsid w:val="00BF68DA"/>
    <w:rsid w:val="00BF6D77"/>
    <w:rsid w:val="00BF713C"/>
    <w:rsid w:val="00BF7C21"/>
    <w:rsid w:val="00C000BD"/>
    <w:rsid w:val="00C00282"/>
    <w:rsid w:val="00C0043F"/>
    <w:rsid w:val="00C0123F"/>
    <w:rsid w:val="00C01646"/>
    <w:rsid w:val="00C0315F"/>
    <w:rsid w:val="00C034C4"/>
    <w:rsid w:val="00C0400F"/>
    <w:rsid w:val="00C0490E"/>
    <w:rsid w:val="00C04958"/>
    <w:rsid w:val="00C04BA5"/>
    <w:rsid w:val="00C0500A"/>
    <w:rsid w:val="00C05427"/>
    <w:rsid w:val="00C0633B"/>
    <w:rsid w:val="00C065F7"/>
    <w:rsid w:val="00C076B4"/>
    <w:rsid w:val="00C07791"/>
    <w:rsid w:val="00C07840"/>
    <w:rsid w:val="00C07A59"/>
    <w:rsid w:val="00C07DB8"/>
    <w:rsid w:val="00C07DCE"/>
    <w:rsid w:val="00C102F3"/>
    <w:rsid w:val="00C1061D"/>
    <w:rsid w:val="00C10659"/>
    <w:rsid w:val="00C113D4"/>
    <w:rsid w:val="00C117CE"/>
    <w:rsid w:val="00C1253E"/>
    <w:rsid w:val="00C12A8B"/>
    <w:rsid w:val="00C14031"/>
    <w:rsid w:val="00C15096"/>
    <w:rsid w:val="00C15B54"/>
    <w:rsid w:val="00C17309"/>
    <w:rsid w:val="00C1731F"/>
    <w:rsid w:val="00C173AF"/>
    <w:rsid w:val="00C1779C"/>
    <w:rsid w:val="00C177B0"/>
    <w:rsid w:val="00C207E7"/>
    <w:rsid w:val="00C208C6"/>
    <w:rsid w:val="00C20D3F"/>
    <w:rsid w:val="00C20E6E"/>
    <w:rsid w:val="00C20F93"/>
    <w:rsid w:val="00C21735"/>
    <w:rsid w:val="00C21BFB"/>
    <w:rsid w:val="00C21D68"/>
    <w:rsid w:val="00C22947"/>
    <w:rsid w:val="00C22C94"/>
    <w:rsid w:val="00C231F4"/>
    <w:rsid w:val="00C240EF"/>
    <w:rsid w:val="00C2475C"/>
    <w:rsid w:val="00C24EAD"/>
    <w:rsid w:val="00C24EC3"/>
    <w:rsid w:val="00C25597"/>
    <w:rsid w:val="00C259D2"/>
    <w:rsid w:val="00C25E86"/>
    <w:rsid w:val="00C26462"/>
    <w:rsid w:val="00C2685A"/>
    <w:rsid w:val="00C26DEE"/>
    <w:rsid w:val="00C26F48"/>
    <w:rsid w:val="00C2736B"/>
    <w:rsid w:val="00C273AD"/>
    <w:rsid w:val="00C27D9D"/>
    <w:rsid w:val="00C30C38"/>
    <w:rsid w:val="00C30CE2"/>
    <w:rsid w:val="00C30E74"/>
    <w:rsid w:val="00C30F2A"/>
    <w:rsid w:val="00C3191C"/>
    <w:rsid w:val="00C31C7C"/>
    <w:rsid w:val="00C320AF"/>
    <w:rsid w:val="00C323CD"/>
    <w:rsid w:val="00C329BC"/>
    <w:rsid w:val="00C33644"/>
    <w:rsid w:val="00C33C0A"/>
    <w:rsid w:val="00C33FE0"/>
    <w:rsid w:val="00C340E3"/>
    <w:rsid w:val="00C34152"/>
    <w:rsid w:val="00C341EA"/>
    <w:rsid w:val="00C344C2"/>
    <w:rsid w:val="00C34713"/>
    <w:rsid w:val="00C348C6"/>
    <w:rsid w:val="00C34B47"/>
    <w:rsid w:val="00C34FE6"/>
    <w:rsid w:val="00C36924"/>
    <w:rsid w:val="00C36CC8"/>
    <w:rsid w:val="00C37E58"/>
    <w:rsid w:val="00C37FBE"/>
    <w:rsid w:val="00C40AF5"/>
    <w:rsid w:val="00C40C3F"/>
    <w:rsid w:val="00C41A69"/>
    <w:rsid w:val="00C41C6E"/>
    <w:rsid w:val="00C42849"/>
    <w:rsid w:val="00C43846"/>
    <w:rsid w:val="00C44DC2"/>
    <w:rsid w:val="00C44FFF"/>
    <w:rsid w:val="00C45258"/>
    <w:rsid w:val="00C45753"/>
    <w:rsid w:val="00C46398"/>
    <w:rsid w:val="00C47591"/>
    <w:rsid w:val="00C47EFC"/>
    <w:rsid w:val="00C501C6"/>
    <w:rsid w:val="00C501C9"/>
    <w:rsid w:val="00C50408"/>
    <w:rsid w:val="00C504DE"/>
    <w:rsid w:val="00C517DB"/>
    <w:rsid w:val="00C521DE"/>
    <w:rsid w:val="00C52988"/>
    <w:rsid w:val="00C52C4C"/>
    <w:rsid w:val="00C5353B"/>
    <w:rsid w:val="00C5355C"/>
    <w:rsid w:val="00C537E0"/>
    <w:rsid w:val="00C5486F"/>
    <w:rsid w:val="00C54A61"/>
    <w:rsid w:val="00C552EB"/>
    <w:rsid w:val="00C557F6"/>
    <w:rsid w:val="00C55904"/>
    <w:rsid w:val="00C56DD2"/>
    <w:rsid w:val="00C57600"/>
    <w:rsid w:val="00C57D50"/>
    <w:rsid w:val="00C60319"/>
    <w:rsid w:val="00C6044B"/>
    <w:rsid w:val="00C615A1"/>
    <w:rsid w:val="00C618A3"/>
    <w:rsid w:val="00C61CF9"/>
    <w:rsid w:val="00C620D2"/>
    <w:rsid w:val="00C62FF0"/>
    <w:rsid w:val="00C63144"/>
    <w:rsid w:val="00C63318"/>
    <w:rsid w:val="00C634FF"/>
    <w:rsid w:val="00C641EA"/>
    <w:rsid w:val="00C64275"/>
    <w:rsid w:val="00C64522"/>
    <w:rsid w:val="00C6488F"/>
    <w:rsid w:val="00C64CAD"/>
    <w:rsid w:val="00C65B74"/>
    <w:rsid w:val="00C65DDD"/>
    <w:rsid w:val="00C66F30"/>
    <w:rsid w:val="00C66FD5"/>
    <w:rsid w:val="00C670F5"/>
    <w:rsid w:val="00C67210"/>
    <w:rsid w:val="00C6738F"/>
    <w:rsid w:val="00C67510"/>
    <w:rsid w:val="00C67A54"/>
    <w:rsid w:val="00C67C4C"/>
    <w:rsid w:val="00C707C0"/>
    <w:rsid w:val="00C70D90"/>
    <w:rsid w:val="00C70E0B"/>
    <w:rsid w:val="00C71879"/>
    <w:rsid w:val="00C729F4"/>
    <w:rsid w:val="00C72B8E"/>
    <w:rsid w:val="00C733CE"/>
    <w:rsid w:val="00C737D8"/>
    <w:rsid w:val="00C7499D"/>
    <w:rsid w:val="00C757F1"/>
    <w:rsid w:val="00C760A3"/>
    <w:rsid w:val="00C765FC"/>
    <w:rsid w:val="00C76906"/>
    <w:rsid w:val="00C76AA2"/>
    <w:rsid w:val="00C76F04"/>
    <w:rsid w:val="00C7779E"/>
    <w:rsid w:val="00C77A38"/>
    <w:rsid w:val="00C77A9D"/>
    <w:rsid w:val="00C802DB"/>
    <w:rsid w:val="00C8151B"/>
    <w:rsid w:val="00C81781"/>
    <w:rsid w:val="00C81BE5"/>
    <w:rsid w:val="00C827C0"/>
    <w:rsid w:val="00C82E00"/>
    <w:rsid w:val="00C83892"/>
    <w:rsid w:val="00C83F00"/>
    <w:rsid w:val="00C847C4"/>
    <w:rsid w:val="00C847CE"/>
    <w:rsid w:val="00C84C8F"/>
    <w:rsid w:val="00C854E5"/>
    <w:rsid w:val="00C85900"/>
    <w:rsid w:val="00C8656A"/>
    <w:rsid w:val="00C86994"/>
    <w:rsid w:val="00C86E87"/>
    <w:rsid w:val="00C87313"/>
    <w:rsid w:val="00C87A19"/>
    <w:rsid w:val="00C915F8"/>
    <w:rsid w:val="00C91895"/>
    <w:rsid w:val="00C919C8"/>
    <w:rsid w:val="00C92472"/>
    <w:rsid w:val="00C92676"/>
    <w:rsid w:val="00C92864"/>
    <w:rsid w:val="00C93CB7"/>
    <w:rsid w:val="00C93E44"/>
    <w:rsid w:val="00C93EBA"/>
    <w:rsid w:val="00C94156"/>
    <w:rsid w:val="00C943F6"/>
    <w:rsid w:val="00C949AB"/>
    <w:rsid w:val="00C94DF4"/>
    <w:rsid w:val="00C95B42"/>
    <w:rsid w:val="00C95F23"/>
    <w:rsid w:val="00C961D9"/>
    <w:rsid w:val="00C963E4"/>
    <w:rsid w:val="00C969CF"/>
    <w:rsid w:val="00C97931"/>
    <w:rsid w:val="00C979A8"/>
    <w:rsid w:val="00C97FF4"/>
    <w:rsid w:val="00CA09E1"/>
    <w:rsid w:val="00CA0C2D"/>
    <w:rsid w:val="00CA17A7"/>
    <w:rsid w:val="00CA1D1A"/>
    <w:rsid w:val="00CA1FFD"/>
    <w:rsid w:val="00CA2459"/>
    <w:rsid w:val="00CA28A5"/>
    <w:rsid w:val="00CA28B6"/>
    <w:rsid w:val="00CA2AA3"/>
    <w:rsid w:val="00CA2DC3"/>
    <w:rsid w:val="00CA30B3"/>
    <w:rsid w:val="00CA3213"/>
    <w:rsid w:val="00CA32B5"/>
    <w:rsid w:val="00CA32C9"/>
    <w:rsid w:val="00CA3757"/>
    <w:rsid w:val="00CA3C11"/>
    <w:rsid w:val="00CA43DB"/>
    <w:rsid w:val="00CA4664"/>
    <w:rsid w:val="00CA46FC"/>
    <w:rsid w:val="00CA4BA4"/>
    <w:rsid w:val="00CA4FEB"/>
    <w:rsid w:val="00CA5BE1"/>
    <w:rsid w:val="00CA64CB"/>
    <w:rsid w:val="00CA7618"/>
    <w:rsid w:val="00CA7882"/>
    <w:rsid w:val="00CA7C12"/>
    <w:rsid w:val="00CB02BC"/>
    <w:rsid w:val="00CB030A"/>
    <w:rsid w:val="00CB0AAC"/>
    <w:rsid w:val="00CB0B06"/>
    <w:rsid w:val="00CB0C0F"/>
    <w:rsid w:val="00CB0FDD"/>
    <w:rsid w:val="00CB1156"/>
    <w:rsid w:val="00CB18BF"/>
    <w:rsid w:val="00CB22D6"/>
    <w:rsid w:val="00CB2CFE"/>
    <w:rsid w:val="00CB2D09"/>
    <w:rsid w:val="00CB3679"/>
    <w:rsid w:val="00CB3FAE"/>
    <w:rsid w:val="00CB45B9"/>
    <w:rsid w:val="00CB4BE3"/>
    <w:rsid w:val="00CB50B6"/>
    <w:rsid w:val="00CB5F70"/>
    <w:rsid w:val="00CB61A9"/>
    <w:rsid w:val="00CB6796"/>
    <w:rsid w:val="00CB6EA7"/>
    <w:rsid w:val="00CB7790"/>
    <w:rsid w:val="00CB7D33"/>
    <w:rsid w:val="00CB7DE3"/>
    <w:rsid w:val="00CC0D3E"/>
    <w:rsid w:val="00CC0EF6"/>
    <w:rsid w:val="00CC10E5"/>
    <w:rsid w:val="00CC1548"/>
    <w:rsid w:val="00CC16FA"/>
    <w:rsid w:val="00CC2178"/>
    <w:rsid w:val="00CC28EF"/>
    <w:rsid w:val="00CC2F21"/>
    <w:rsid w:val="00CC308C"/>
    <w:rsid w:val="00CC3FC0"/>
    <w:rsid w:val="00CC49F3"/>
    <w:rsid w:val="00CC4CD5"/>
    <w:rsid w:val="00CC521E"/>
    <w:rsid w:val="00CC654F"/>
    <w:rsid w:val="00CC6E25"/>
    <w:rsid w:val="00CC75F8"/>
    <w:rsid w:val="00CC78AF"/>
    <w:rsid w:val="00CC7A38"/>
    <w:rsid w:val="00CC7B37"/>
    <w:rsid w:val="00CD17E8"/>
    <w:rsid w:val="00CD1F7C"/>
    <w:rsid w:val="00CD209A"/>
    <w:rsid w:val="00CD2759"/>
    <w:rsid w:val="00CD32F9"/>
    <w:rsid w:val="00CD35AB"/>
    <w:rsid w:val="00CD3952"/>
    <w:rsid w:val="00CD4343"/>
    <w:rsid w:val="00CD56CB"/>
    <w:rsid w:val="00CD5A42"/>
    <w:rsid w:val="00CD60CC"/>
    <w:rsid w:val="00CD6287"/>
    <w:rsid w:val="00CD6580"/>
    <w:rsid w:val="00CD7152"/>
    <w:rsid w:val="00CD771D"/>
    <w:rsid w:val="00CD7B99"/>
    <w:rsid w:val="00CE1FD2"/>
    <w:rsid w:val="00CE24AB"/>
    <w:rsid w:val="00CE29B2"/>
    <w:rsid w:val="00CE2A8E"/>
    <w:rsid w:val="00CE3B57"/>
    <w:rsid w:val="00CE3C45"/>
    <w:rsid w:val="00CE3CF1"/>
    <w:rsid w:val="00CE3EC9"/>
    <w:rsid w:val="00CE3F6A"/>
    <w:rsid w:val="00CE40C7"/>
    <w:rsid w:val="00CE4415"/>
    <w:rsid w:val="00CE4DB7"/>
    <w:rsid w:val="00CE5F9E"/>
    <w:rsid w:val="00CE6300"/>
    <w:rsid w:val="00CE699C"/>
    <w:rsid w:val="00CE71CB"/>
    <w:rsid w:val="00CE7C21"/>
    <w:rsid w:val="00CE7ECA"/>
    <w:rsid w:val="00CF0DE5"/>
    <w:rsid w:val="00CF0EDC"/>
    <w:rsid w:val="00CF0F31"/>
    <w:rsid w:val="00CF146F"/>
    <w:rsid w:val="00CF1B84"/>
    <w:rsid w:val="00CF1C39"/>
    <w:rsid w:val="00CF335C"/>
    <w:rsid w:val="00CF35C2"/>
    <w:rsid w:val="00CF437C"/>
    <w:rsid w:val="00CF4F47"/>
    <w:rsid w:val="00CF58B1"/>
    <w:rsid w:val="00CF624A"/>
    <w:rsid w:val="00CF65C2"/>
    <w:rsid w:val="00CF66A0"/>
    <w:rsid w:val="00CF67BE"/>
    <w:rsid w:val="00CF6EC8"/>
    <w:rsid w:val="00CF6EE9"/>
    <w:rsid w:val="00CF709B"/>
    <w:rsid w:val="00D003AA"/>
    <w:rsid w:val="00D00E71"/>
    <w:rsid w:val="00D01506"/>
    <w:rsid w:val="00D01585"/>
    <w:rsid w:val="00D015C9"/>
    <w:rsid w:val="00D01661"/>
    <w:rsid w:val="00D018C4"/>
    <w:rsid w:val="00D01D61"/>
    <w:rsid w:val="00D028CF"/>
    <w:rsid w:val="00D02E12"/>
    <w:rsid w:val="00D02E99"/>
    <w:rsid w:val="00D0309B"/>
    <w:rsid w:val="00D036D3"/>
    <w:rsid w:val="00D03C78"/>
    <w:rsid w:val="00D04567"/>
    <w:rsid w:val="00D0483E"/>
    <w:rsid w:val="00D0536A"/>
    <w:rsid w:val="00D0560E"/>
    <w:rsid w:val="00D05A1E"/>
    <w:rsid w:val="00D05FDE"/>
    <w:rsid w:val="00D063D3"/>
    <w:rsid w:val="00D067C1"/>
    <w:rsid w:val="00D06E86"/>
    <w:rsid w:val="00D070DA"/>
    <w:rsid w:val="00D11188"/>
    <w:rsid w:val="00D1208F"/>
    <w:rsid w:val="00D12111"/>
    <w:rsid w:val="00D12138"/>
    <w:rsid w:val="00D12217"/>
    <w:rsid w:val="00D125A2"/>
    <w:rsid w:val="00D12601"/>
    <w:rsid w:val="00D131BF"/>
    <w:rsid w:val="00D13234"/>
    <w:rsid w:val="00D13769"/>
    <w:rsid w:val="00D13DCD"/>
    <w:rsid w:val="00D143EE"/>
    <w:rsid w:val="00D1569E"/>
    <w:rsid w:val="00D15BFF"/>
    <w:rsid w:val="00D16351"/>
    <w:rsid w:val="00D16492"/>
    <w:rsid w:val="00D16F07"/>
    <w:rsid w:val="00D172BC"/>
    <w:rsid w:val="00D1798E"/>
    <w:rsid w:val="00D17A86"/>
    <w:rsid w:val="00D17C3A"/>
    <w:rsid w:val="00D17F61"/>
    <w:rsid w:val="00D201EC"/>
    <w:rsid w:val="00D20583"/>
    <w:rsid w:val="00D2064F"/>
    <w:rsid w:val="00D207EC"/>
    <w:rsid w:val="00D2164E"/>
    <w:rsid w:val="00D21F4D"/>
    <w:rsid w:val="00D22287"/>
    <w:rsid w:val="00D222E9"/>
    <w:rsid w:val="00D22535"/>
    <w:rsid w:val="00D22724"/>
    <w:rsid w:val="00D233AE"/>
    <w:rsid w:val="00D238EF"/>
    <w:rsid w:val="00D23A2F"/>
    <w:rsid w:val="00D23BBC"/>
    <w:rsid w:val="00D241C3"/>
    <w:rsid w:val="00D25084"/>
    <w:rsid w:val="00D252DA"/>
    <w:rsid w:val="00D25C0C"/>
    <w:rsid w:val="00D26491"/>
    <w:rsid w:val="00D26C5B"/>
    <w:rsid w:val="00D27854"/>
    <w:rsid w:val="00D2796E"/>
    <w:rsid w:val="00D30A5E"/>
    <w:rsid w:val="00D313E3"/>
    <w:rsid w:val="00D3160F"/>
    <w:rsid w:val="00D31B04"/>
    <w:rsid w:val="00D320C6"/>
    <w:rsid w:val="00D322BC"/>
    <w:rsid w:val="00D3231F"/>
    <w:rsid w:val="00D32DC6"/>
    <w:rsid w:val="00D33CDC"/>
    <w:rsid w:val="00D33DB3"/>
    <w:rsid w:val="00D341F9"/>
    <w:rsid w:val="00D3577F"/>
    <w:rsid w:val="00D35DF8"/>
    <w:rsid w:val="00D3606C"/>
    <w:rsid w:val="00D360C9"/>
    <w:rsid w:val="00D3641D"/>
    <w:rsid w:val="00D365F5"/>
    <w:rsid w:val="00D36762"/>
    <w:rsid w:val="00D370FA"/>
    <w:rsid w:val="00D401B3"/>
    <w:rsid w:val="00D4069B"/>
    <w:rsid w:val="00D407DD"/>
    <w:rsid w:val="00D40986"/>
    <w:rsid w:val="00D417E4"/>
    <w:rsid w:val="00D42762"/>
    <w:rsid w:val="00D428E5"/>
    <w:rsid w:val="00D42C25"/>
    <w:rsid w:val="00D4382A"/>
    <w:rsid w:val="00D43CCC"/>
    <w:rsid w:val="00D43F2C"/>
    <w:rsid w:val="00D44064"/>
    <w:rsid w:val="00D4423B"/>
    <w:rsid w:val="00D467AE"/>
    <w:rsid w:val="00D46D86"/>
    <w:rsid w:val="00D46F5E"/>
    <w:rsid w:val="00D47862"/>
    <w:rsid w:val="00D50611"/>
    <w:rsid w:val="00D5065F"/>
    <w:rsid w:val="00D5094D"/>
    <w:rsid w:val="00D50D53"/>
    <w:rsid w:val="00D512E1"/>
    <w:rsid w:val="00D5132D"/>
    <w:rsid w:val="00D5194E"/>
    <w:rsid w:val="00D51DF4"/>
    <w:rsid w:val="00D51F2B"/>
    <w:rsid w:val="00D52A69"/>
    <w:rsid w:val="00D52BA8"/>
    <w:rsid w:val="00D5334E"/>
    <w:rsid w:val="00D53361"/>
    <w:rsid w:val="00D5397D"/>
    <w:rsid w:val="00D53BF0"/>
    <w:rsid w:val="00D53C2D"/>
    <w:rsid w:val="00D5477F"/>
    <w:rsid w:val="00D547B8"/>
    <w:rsid w:val="00D54876"/>
    <w:rsid w:val="00D54A3B"/>
    <w:rsid w:val="00D54AD6"/>
    <w:rsid w:val="00D55B07"/>
    <w:rsid w:val="00D55B3A"/>
    <w:rsid w:val="00D55C82"/>
    <w:rsid w:val="00D55E3A"/>
    <w:rsid w:val="00D56298"/>
    <w:rsid w:val="00D56F8B"/>
    <w:rsid w:val="00D571F1"/>
    <w:rsid w:val="00D575C2"/>
    <w:rsid w:val="00D579B2"/>
    <w:rsid w:val="00D57E96"/>
    <w:rsid w:val="00D60558"/>
    <w:rsid w:val="00D60642"/>
    <w:rsid w:val="00D60765"/>
    <w:rsid w:val="00D60C8E"/>
    <w:rsid w:val="00D60DEB"/>
    <w:rsid w:val="00D616D2"/>
    <w:rsid w:val="00D624FC"/>
    <w:rsid w:val="00D62942"/>
    <w:rsid w:val="00D6323D"/>
    <w:rsid w:val="00D63548"/>
    <w:rsid w:val="00D639FA"/>
    <w:rsid w:val="00D644A9"/>
    <w:rsid w:val="00D644B7"/>
    <w:rsid w:val="00D649EC"/>
    <w:rsid w:val="00D64C74"/>
    <w:rsid w:val="00D64C89"/>
    <w:rsid w:val="00D64CAB"/>
    <w:rsid w:val="00D656A7"/>
    <w:rsid w:val="00D65F92"/>
    <w:rsid w:val="00D66237"/>
    <w:rsid w:val="00D67B24"/>
    <w:rsid w:val="00D67D27"/>
    <w:rsid w:val="00D67E6F"/>
    <w:rsid w:val="00D67E85"/>
    <w:rsid w:val="00D67F59"/>
    <w:rsid w:val="00D7163A"/>
    <w:rsid w:val="00D71966"/>
    <w:rsid w:val="00D71B3B"/>
    <w:rsid w:val="00D72445"/>
    <w:rsid w:val="00D72D72"/>
    <w:rsid w:val="00D73D41"/>
    <w:rsid w:val="00D74260"/>
    <w:rsid w:val="00D74BAE"/>
    <w:rsid w:val="00D76671"/>
    <w:rsid w:val="00D76C7E"/>
    <w:rsid w:val="00D7759B"/>
    <w:rsid w:val="00D77611"/>
    <w:rsid w:val="00D77EA4"/>
    <w:rsid w:val="00D801BE"/>
    <w:rsid w:val="00D803F7"/>
    <w:rsid w:val="00D80A10"/>
    <w:rsid w:val="00D81F12"/>
    <w:rsid w:val="00D826CD"/>
    <w:rsid w:val="00D82BF8"/>
    <w:rsid w:val="00D82FF7"/>
    <w:rsid w:val="00D832D7"/>
    <w:rsid w:val="00D832E3"/>
    <w:rsid w:val="00D839ED"/>
    <w:rsid w:val="00D83EA2"/>
    <w:rsid w:val="00D84114"/>
    <w:rsid w:val="00D84209"/>
    <w:rsid w:val="00D84301"/>
    <w:rsid w:val="00D84478"/>
    <w:rsid w:val="00D845A2"/>
    <w:rsid w:val="00D8479E"/>
    <w:rsid w:val="00D84996"/>
    <w:rsid w:val="00D84CFF"/>
    <w:rsid w:val="00D84ED7"/>
    <w:rsid w:val="00D850F2"/>
    <w:rsid w:val="00D85275"/>
    <w:rsid w:val="00D854CB"/>
    <w:rsid w:val="00D85EFD"/>
    <w:rsid w:val="00D86620"/>
    <w:rsid w:val="00D86A5B"/>
    <w:rsid w:val="00D87429"/>
    <w:rsid w:val="00D90013"/>
    <w:rsid w:val="00D903C1"/>
    <w:rsid w:val="00D91015"/>
    <w:rsid w:val="00D91255"/>
    <w:rsid w:val="00D914BE"/>
    <w:rsid w:val="00D91754"/>
    <w:rsid w:val="00D9276B"/>
    <w:rsid w:val="00D92D19"/>
    <w:rsid w:val="00D93314"/>
    <w:rsid w:val="00D934A7"/>
    <w:rsid w:val="00D945F1"/>
    <w:rsid w:val="00D94D38"/>
    <w:rsid w:val="00D950C8"/>
    <w:rsid w:val="00D95D2E"/>
    <w:rsid w:val="00D962BD"/>
    <w:rsid w:val="00D9668C"/>
    <w:rsid w:val="00D968FB"/>
    <w:rsid w:val="00D970CB"/>
    <w:rsid w:val="00D9790D"/>
    <w:rsid w:val="00D97BBE"/>
    <w:rsid w:val="00DA0023"/>
    <w:rsid w:val="00DA01DC"/>
    <w:rsid w:val="00DA02ED"/>
    <w:rsid w:val="00DA0BEB"/>
    <w:rsid w:val="00DA13F3"/>
    <w:rsid w:val="00DA1547"/>
    <w:rsid w:val="00DA155E"/>
    <w:rsid w:val="00DA16ED"/>
    <w:rsid w:val="00DA172A"/>
    <w:rsid w:val="00DA18F6"/>
    <w:rsid w:val="00DA1A57"/>
    <w:rsid w:val="00DA1B01"/>
    <w:rsid w:val="00DA202A"/>
    <w:rsid w:val="00DA22D7"/>
    <w:rsid w:val="00DA22D8"/>
    <w:rsid w:val="00DA2709"/>
    <w:rsid w:val="00DA35DD"/>
    <w:rsid w:val="00DA39C3"/>
    <w:rsid w:val="00DA3A23"/>
    <w:rsid w:val="00DA3B2B"/>
    <w:rsid w:val="00DA42CD"/>
    <w:rsid w:val="00DA43AF"/>
    <w:rsid w:val="00DA43CB"/>
    <w:rsid w:val="00DA45B3"/>
    <w:rsid w:val="00DA4EB6"/>
    <w:rsid w:val="00DA55DB"/>
    <w:rsid w:val="00DA5EC7"/>
    <w:rsid w:val="00DA5FE2"/>
    <w:rsid w:val="00DA6339"/>
    <w:rsid w:val="00DA7368"/>
    <w:rsid w:val="00DA7605"/>
    <w:rsid w:val="00DA7E3C"/>
    <w:rsid w:val="00DB1AFB"/>
    <w:rsid w:val="00DB1DD3"/>
    <w:rsid w:val="00DB1EA2"/>
    <w:rsid w:val="00DB1EA8"/>
    <w:rsid w:val="00DB28B0"/>
    <w:rsid w:val="00DB312E"/>
    <w:rsid w:val="00DB3801"/>
    <w:rsid w:val="00DB3D83"/>
    <w:rsid w:val="00DB3E3B"/>
    <w:rsid w:val="00DB4153"/>
    <w:rsid w:val="00DB45ED"/>
    <w:rsid w:val="00DB47CA"/>
    <w:rsid w:val="00DB527E"/>
    <w:rsid w:val="00DB5664"/>
    <w:rsid w:val="00DB6BF7"/>
    <w:rsid w:val="00DB6F43"/>
    <w:rsid w:val="00DB7B14"/>
    <w:rsid w:val="00DB7CC7"/>
    <w:rsid w:val="00DC02D6"/>
    <w:rsid w:val="00DC11F7"/>
    <w:rsid w:val="00DC1D78"/>
    <w:rsid w:val="00DC1EC0"/>
    <w:rsid w:val="00DC2202"/>
    <w:rsid w:val="00DC25EF"/>
    <w:rsid w:val="00DC3691"/>
    <w:rsid w:val="00DC3859"/>
    <w:rsid w:val="00DC3927"/>
    <w:rsid w:val="00DC3A4E"/>
    <w:rsid w:val="00DC401D"/>
    <w:rsid w:val="00DC4DEF"/>
    <w:rsid w:val="00DC52A5"/>
    <w:rsid w:val="00DC5FDB"/>
    <w:rsid w:val="00DC6224"/>
    <w:rsid w:val="00DC71B4"/>
    <w:rsid w:val="00DC7555"/>
    <w:rsid w:val="00DC77DF"/>
    <w:rsid w:val="00DC796D"/>
    <w:rsid w:val="00DD01A9"/>
    <w:rsid w:val="00DD0A99"/>
    <w:rsid w:val="00DD0FF0"/>
    <w:rsid w:val="00DD106B"/>
    <w:rsid w:val="00DD180E"/>
    <w:rsid w:val="00DD2615"/>
    <w:rsid w:val="00DD34F9"/>
    <w:rsid w:val="00DD41CD"/>
    <w:rsid w:val="00DD48A6"/>
    <w:rsid w:val="00DD511A"/>
    <w:rsid w:val="00DD5303"/>
    <w:rsid w:val="00DD5667"/>
    <w:rsid w:val="00DD5EC4"/>
    <w:rsid w:val="00DD6D41"/>
    <w:rsid w:val="00DD717F"/>
    <w:rsid w:val="00DD7A4C"/>
    <w:rsid w:val="00DE049F"/>
    <w:rsid w:val="00DE0629"/>
    <w:rsid w:val="00DE0C8C"/>
    <w:rsid w:val="00DE0D0E"/>
    <w:rsid w:val="00DE1590"/>
    <w:rsid w:val="00DE1787"/>
    <w:rsid w:val="00DE19EB"/>
    <w:rsid w:val="00DE1E72"/>
    <w:rsid w:val="00DE21CB"/>
    <w:rsid w:val="00DE3084"/>
    <w:rsid w:val="00DE3193"/>
    <w:rsid w:val="00DE4780"/>
    <w:rsid w:val="00DE4AE8"/>
    <w:rsid w:val="00DE4D1A"/>
    <w:rsid w:val="00DE53E3"/>
    <w:rsid w:val="00DE59BF"/>
    <w:rsid w:val="00DE66B0"/>
    <w:rsid w:val="00DE7060"/>
    <w:rsid w:val="00DE72A6"/>
    <w:rsid w:val="00DE7583"/>
    <w:rsid w:val="00DE7D68"/>
    <w:rsid w:val="00DF0979"/>
    <w:rsid w:val="00DF1294"/>
    <w:rsid w:val="00DF30DC"/>
    <w:rsid w:val="00DF32BA"/>
    <w:rsid w:val="00DF36AC"/>
    <w:rsid w:val="00DF3AFF"/>
    <w:rsid w:val="00DF3CBF"/>
    <w:rsid w:val="00DF45ED"/>
    <w:rsid w:val="00DF4697"/>
    <w:rsid w:val="00DF5018"/>
    <w:rsid w:val="00DF563B"/>
    <w:rsid w:val="00DF640E"/>
    <w:rsid w:val="00DF6518"/>
    <w:rsid w:val="00DF6A68"/>
    <w:rsid w:val="00DF774F"/>
    <w:rsid w:val="00DF7B69"/>
    <w:rsid w:val="00DF7C06"/>
    <w:rsid w:val="00E0042F"/>
    <w:rsid w:val="00E0050F"/>
    <w:rsid w:val="00E0051C"/>
    <w:rsid w:val="00E01829"/>
    <w:rsid w:val="00E01C41"/>
    <w:rsid w:val="00E0225D"/>
    <w:rsid w:val="00E0279D"/>
    <w:rsid w:val="00E028D1"/>
    <w:rsid w:val="00E02904"/>
    <w:rsid w:val="00E0345B"/>
    <w:rsid w:val="00E03462"/>
    <w:rsid w:val="00E03B73"/>
    <w:rsid w:val="00E03DD6"/>
    <w:rsid w:val="00E03F68"/>
    <w:rsid w:val="00E04027"/>
    <w:rsid w:val="00E04A34"/>
    <w:rsid w:val="00E04BD5"/>
    <w:rsid w:val="00E058DB"/>
    <w:rsid w:val="00E05A21"/>
    <w:rsid w:val="00E067B1"/>
    <w:rsid w:val="00E06BC3"/>
    <w:rsid w:val="00E06F26"/>
    <w:rsid w:val="00E06F94"/>
    <w:rsid w:val="00E07E2F"/>
    <w:rsid w:val="00E07EA5"/>
    <w:rsid w:val="00E11247"/>
    <w:rsid w:val="00E122F8"/>
    <w:rsid w:val="00E1230C"/>
    <w:rsid w:val="00E12552"/>
    <w:rsid w:val="00E12AE5"/>
    <w:rsid w:val="00E134EF"/>
    <w:rsid w:val="00E1371F"/>
    <w:rsid w:val="00E137F8"/>
    <w:rsid w:val="00E13CEE"/>
    <w:rsid w:val="00E13CF7"/>
    <w:rsid w:val="00E145D9"/>
    <w:rsid w:val="00E146FD"/>
    <w:rsid w:val="00E14EAD"/>
    <w:rsid w:val="00E157F5"/>
    <w:rsid w:val="00E1673C"/>
    <w:rsid w:val="00E17463"/>
    <w:rsid w:val="00E17B62"/>
    <w:rsid w:val="00E17D37"/>
    <w:rsid w:val="00E17EC5"/>
    <w:rsid w:val="00E2041B"/>
    <w:rsid w:val="00E2142D"/>
    <w:rsid w:val="00E217E9"/>
    <w:rsid w:val="00E218B3"/>
    <w:rsid w:val="00E21A9E"/>
    <w:rsid w:val="00E21CE1"/>
    <w:rsid w:val="00E223ED"/>
    <w:rsid w:val="00E22CF9"/>
    <w:rsid w:val="00E22F7D"/>
    <w:rsid w:val="00E232C8"/>
    <w:rsid w:val="00E2358A"/>
    <w:rsid w:val="00E23764"/>
    <w:rsid w:val="00E23FFC"/>
    <w:rsid w:val="00E24028"/>
    <w:rsid w:val="00E24AF7"/>
    <w:rsid w:val="00E2596C"/>
    <w:rsid w:val="00E25ACE"/>
    <w:rsid w:val="00E25AF5"/>
    <w:rsid w:val="00E25CE6"/>
    <w:rsid w:val="00E26218"/>
    <w:rsid w:val="00E2623C"/>
    <w:rsid w:val="00E27C66"/>
    <w:rsid w:val="00E27EFD"/>
    <w:rsid w:val="00E30450"/>
    <w:rsid w:val="00E31519"/>
    <w:rsid w:val="00E31810"/>
    <w:rsid w:val="00E31D8E"/>
    <w:rsid w:val="00E31DBC"/>
    <w:rsid w:val="00E32966"/>
    <w:rsid w:val="00E32A85"/>
    <w:rsid w:val="00E33693"/>
    <w:rsid w:val="00E33D61"/>
    <w:rsid w:val="00E3404A"/>
    <w:rsid w:val="00E342A8"/>
    <w:rsid w:val="00E3482A"/>
    <w:rsid w:val="00E35265"/>
    <w:rsid w:val="00E362C0"/>
    <w:rsid w:val="00E3633B"/>
    <w:rsid w:val="00E3644B"/>
    <w:rsid w:val="00E37A90"/>
    <w:rsid w:val="00E37B9F"/>
    <w:rsid w:val="00E37F1B"/>
    <w:rsid w:val="00E40B60"/>
    <w:rsid w:val="00E414F0"/>
    <w:rsid w:val="00E41C82"/>
    <w:rsid w:val="00E41DB2"/>
    <w:rsid w:val="00E42F6F"/>
    <w:rsid w:val="00E431C8"/>
    <w:rsid w:val="00E43659"/>
    <w:rsid w:val="00E44234"/>
    <w:rsid w:val="00E44673"/>
    <w:rsid w:val="00E465AA"/>
    <w:rsid w:val="00E470D9"/>
    <w:rsid w:val="00E473EA"/>
    <w:rsid w:val="00E5062E"/>
    <w:rsid w:val="00E507FE"/>
    <w:rsid w:val="00E50F66"/>
    <w:rsid w:val="00E51FCA"/>
    <w:rsid w:val="00E52460"/>
    <w:rsid w:val="00E527A1"/>
    <w:rsid w:val="00E53296"/>
    <w:rsid w:val="00E533EB"/>
    <w:rsid w:val="00E537D9"/>
    <w:rsid w:val="00E5417E"/>
    <w:rsid w:val="00E541BA"/>
    <w:rsid w:val="00E54A60"/>
    <w:rsid w:val="00E54AB1"/>
    <w:rsid w:val="00E54DEC"/>
    <w:rsid w:val="00E55460"/>
    <w:rsid w:val="00E567A6"/>
    <w:rsid w:val="00E567EF"/>
    <w:rsid w:val="00E568DA"/>
    <w:rsid w:val="00E57226"/>
    <w:rsid w:val="00E5766D"/>
    <w:rsid w:val="00E608BA"/>
    <w:rsid w:val="00E60DF2"/>
    <w:rsid w:val="00E60F8E"/>
    <w:rsid w:val="00E6127D"/>
    <w:rsid w:val="00E621FE"/>
    <w:rsid w:val="00E62772"/>
    <w:rsid w:val="00E633B0"/>
    <w:rsid w:val="00E6389D"/>
    <w:rsid w:val="00E63B6C"/>
    <w:rsid w:val="00E63E37"/>
    <w:rsid w:val="00E64460"/>
    <w:rsid w:val="00E64894"/>
    <w:rsid w:val="00E64CB7"/>
    <w:rsid w:val="00E65A55"/>
    <w:rsid w:val="00E65AC4"/>
    <w:rsid w:val="00E66507"/>
    <w:rsid w:val="00E667A6"/>
    <w:rsid w:val="00E66E26"/>
    <w:rsid w:val="00E675E4"/>
    <w:rsid w:val="00E6773F"/>
    <w:rsid w:val="00E67770"/>
    <w:rsid w:val="00E701C2"/>
    <w:rsid w:val="00E707E0"/>
    <w:rsid w:val="00E70BF3"/>
    <w:rsid w:val="00E70D2A"/>
    <w:rsid w:val="00E715BF"/>
    <w:rsid w:val="00E71B90"/>
    <w:rsid w:val="00E71E65"/>
    <w:rsid w:val="00E720D4"/>
    <w:rsid w:val="00E72538"/>
    <w:rsid w:val="00E7278A"/>
    <w:rsid w:val="00E72A31"/>
    <w:rsid w:val="00E72E50"/>
    <w:rsid w:val="00E738C2"/>
    <w:rsid w:val="00E7402A"/>
    <w:rsid w:val="00E74840"/>
    <w:rsid w:val="00E74861"/>
    <w:rsid w:val="00E748E7"/>
    <w:rsid w:val="00E749E0"/>
    <w:rsid w:val="00E7539E"/>
    <w:rsid w:val="00E7556E"/>
    <w:rsid w:val="00E75EDB"/>
    <w:rsid w:val="00E7644B"/>
    <w:rsid w:val="00E76BC4"/>
    <w:rsid w:val="00E76D0F"/>
    <w:rsid w:val="00E77D89"/>
    <w:rsid w:val="00E80556"/>
    <w:rsid w:val="00E81787"/>
    <w:rsid w:val="00E81BEE"/>
    <w:rsid w:val="00E81D3A"/>
    <w:rsid w:val="00E81DFE"/>
    <w:rsid w:val="00E8225C"/>
    <w:rsid w:val="00E83B6F"/>
    <w:rsid w:val="00E83F00"/>
    <w:rsid w:val="00E8403B"/>
    <w:rsid w:val="00E84378"/>
    <w:rsid w:val="00E86010"/>
    <w:rsid w:val="00E862C4"/>
    <w:rsid w:val="00E863F7"/>
    <w:rsid w:val="00E86793"/>
    <w:rsid w:val="00E86958"/>
    <w:rsid w:val="00E8790C"/>
    <w:rsid w:val="00E90132"/>
    <w:rsid w:val="00E90B88"/>
    <w:rsid w:val="00E90F13"/>
    <w:rsid w:val="00E913B5"/>
    <w:rsid w:val="00E927EA"/>
    <w:rsid w:val="00E9351F"/>
    <w:rsid w:val="00E93F0D"/>
    <w:rsid w:val="00E95809"/>
    <w:rsid w:val="00E967D6"/>
    <w:rsid w:val="00E96EBA"/>
    <w:rsid w:val="00E971FA"/>
    <w:rsid w:val="00E97C5D"/>
    <w:rsid w:val="00EA03EA"/>
    <w:rsid w:val="00EA0B6E"/>
    <w:rsid w:val="00EA1392"/>
    <w:rsid w:val="00EA13D1"/>
    <w:rsid w:val="00EA1C38"/>
    <w:rsid w:val="00EA1F6A"/>
    <w:rsid w:val="00EA2076"/>
    <w:rsid w:val="00EA2444"/>
    <w:rsid w:val="00EA3246"/>
    <w:rsid w:val="00EA3979"/>
    <w:rsid w:val="00EA3E70"/>
    <w:rsid w:val="00EA47D5"/>
    <w:rsid w:val="00EA489E"/>
    <w:rsid w:val="00EA48A0"/>
    <w:rsid w:val="00EA4CB4"/>
    <w:rsid w:val="00EA5139"/>
    <w:rsid w:val="00EA5389"/>
    <w:rsid w:val="00EA596F"/>
    <w:rsid w:val="00EA6342"/>
    <w:rsid w:val="00EA743E"/>
    <w:rsid w:val="00EA7B82"/>
    <w:rsid w:val="00EB02EE"/>
    <w:rsid w:val="00EB034A"/>
    <w:rsid w:val="00EB0D9E"/>
    <w:rsid w:val="00EB109D"/>
    <w:rsid w:val="00EB1568"/>
    <w:rsid w:val="00EB17A3"/>
    <w:rsid w:val="00EB1B88"/>
    <w:rsid w:val="00EB20EA"/>
    <w:rsid w:val="00EB21EF"/>
    <w:rsid w:val="00EB3626"/>
    <w:rsid w:val="00EB3888"/>
    <w:rsid w:val="00EB3977"/>
    <w:rsid w:val="00EB3D02"/>
    <w:rsid w:val="00EB4029"/>
    <w:rsid w:val="00EB4367"/>
    <w:rsid w:val="00EB5188"/>
    <w:rsid w:val="00EB5201"/>
    <w:rsid w:val="00EB5222"/>
    <w:rsid w:val="00EB5233"/>
    <w:rsid w:val="00EB52C2"/>
    <w:rsid w:val="00EB55B5"/>
    <w:rsid w:val="00EB6185"/>
    <w:rsid w:val="00EB6561"/>
    <w:rsid w:val="00EB71B1"/>
    <w:rsid w:val="00EB71F1"/>
    <w:rsid w:val="00EB759C"/>
    <w:rsid w:val="00EB75C8"/>
    <w:rsid w:val="00EC00D8"/>
    <w:rsid w:val="00EC0102"/>
    <w:rsid w:val="00EC07A3"/>
    <w:rsid w:val="00EC1A3F"/>
    <w:rsid w:val="00EC1B59"/>
    <w:rsid w:val="00EC30DF"/>
    <w:rsid w:val="00EC3903"/>
    <w:rsid w:val="00EC3D49"/>
    <w:rsid w:val="00EC3D5C"/>
    <w:rsid w:val="00EC4117"/>
    <w:rsid w:val="00EC441E"/>
    <w:rsid w:val="00EC48F7"/>
    <w:rsid w:val="00EC49C0"/>
    <w:rsid w:val="00EC6810"/>
    <w:rsid w:val="00EC68B8"/>
    <w:rsid w:val="00EC6DD3"/>
    <w:rsid w:val="00EC6EDA"/>
    <w:rsid w:val="00ED0196"/>
    <w:rsid w:val="00ED0F73"/>
    <w:rsid w:val="00ED1F73"/>
    <w:rsid w:val="00ED21E5"/>
    <w:rsid w:val="00ED2AA6"/>
    <w:rsid w:val="00ED2D37"/>
    <w:rsid w:val="00ED320B"/>
    <w:rsid w:val="00ED40B9"/>
    <w:rsid w:val="00ED428D"/>
    <w:rsid w:val="00ED4415"/>
    <w:rsid w:val="00ED4525"/>
    <w:rsid w:val="00ED47EE"/>
    <w:rsid w:val="00ED484B"/>
    <w:rsid w:val="00ED497B"/>
    <w:rsid w:val="00ED5B16"/>
    <w:rsid w:val="00ED6070"/>
    <w:rsid w:val="00ED634E"/>
    <w:rsid w:val="00ED635A"/>
    <w:rsid w:val="00ED6BAE"/>
    <w:rsid w:val="00ED73DA"/>
    <w:rsid w:val="00EE0F12"/>
    <w:rsid w:val="00EE11FF"/>
    <w:rsid w:val="00EE1671"/>
    <w:rsid w:val="00EE17C5"/>
    <w:rsid w:val="00EE1926"/>
    <w:rsid w:val="00EE1F87"/>
    <w:rsid w:val="00EE2E0D"/>
    <w:rsid w:val="00EE302B"/>
    <w:rsid w:val="00EE320F"/>
    <w:rsid w:val="00EE3379"/>
    <w:rsid w:val="00EE3AAE"/>
    <w:rsid w:val="00EE3C51"/>
    <w:rsid w:val="00EE4CD7"/>
    <w:rsid w:val="00EE4F9E"/>
    <w:rsid w:val="00EE633B"/>
    <w:rsid w:val="00EE68A1"/>
    <w:rsid w:val="00EE726E"/>
    <w:rsid w:val="00EE729A"/>
    <w:rsid w:val="00EE7457"/>
    <w:rsid w:val="00EE7701"/>
    <w:rsid w:val="00EE79B3"/>
    <w:rsid w:val="00EE7C10"/>
    <w:rsid w:val="00EF0664"/>
    <w:rsid w:val="00EF0E70"/>
    <w:rsid w:val="00EF1060"/>
    <w:rsid w:val="00EF1DF4"/>
    <w:rsid w:val="00EF2959"/>
    <w:rsid w:val="00EF346F"/>
    <w:rsid w:val="00EF3CA3"/>
    <w:rsid w:val="00EF3F56"/>
    <w:rsid w:val="00EF427D"/>
    <w:rsid w:val="00EF4807"/>
    <w:rsid w:val="00EF5A09"/>
    <w:rsid w:val="00EF5B91"/>
    <w:rsid w:val="00EF6ADA"/>
    <w:rsid w:val="00EF7CAC"/>
    <w:rsid w:val="00F0052C"/>
    <w:rsid w:val="00F006AB"/>
    <w:rsid w:val="00F0081E"/>
    <w:rsid w:val="00F0116E"/>
    <w:rsid w:val="00F0152A"/>
    <w:rsid w:val="00F02630"/>
    <w:rsid w:val="00F02919"/>
    <w:rsid w:val="00F02BE0"/>
    <w:rsid w:val="00F02F0B"/>
    <w:rsid w:val="00F02FC4"/>
    <w:rsid w:val="00F044A3"/>
    <w:rsid w:val="00F048E5"/>
    <w:rsid w:val="00F053A1"/>
    <w:rsid w:val="00F0563C"/>
    <w:rsid w:val="00F05AA0"/>
    <w:rsid w:val="00F0604E"/>
    <w:rsid w:val="00F0655C"/>
    <w:rsid w:val="00F06A29"/>
    <w:rsid w:val="00F06DBE"/>
    <w:rsid w:val="00F06EA4"/>
    <w:rsid w:val="00F06F4B"/>
    <w:rsid w:val="00F0754B"/>
    <w:rsid w:val="00F07C9C"/>
    <w:rsid w:val="00F07D26"/>
    <w:rsid w:val="00F10C48"/>
    <w:rsid w:val="00F10ECE"/>
    <w:rsid w:val="00F11269"/>
    <w:rsid w:val="00F1273A"/>
    <w:rsid w:val="00F1339B"/>
    <w:rsid w:val="00F133BA"/>
    <w:rsid w:val="00F134D1"/>
    <w:rsid w:val="00F13830"/>
    <w:rsid w:val="00F14456"/>
    <w:rsid w:val="00F15170"/>
    <w:rsid w:val="00F154F8"/>
    <w:rsid w:val="00F15797"/>
    <w:rsid w:val="00F15B50"/>
    <w:rsid w:val="00F168AF"/>
    <w:rsid w:val="00F16AE2"/>
    <w:rsid w:val="00F16D55"/>
    <w:rsid w:val="00F17280"/>
    <w:rsid w:val="00F178DD"/>
    <w:rsid w:val="00F201E1"/>
    <w:rsid w:val="00F20306"/>
    <w:rsid w:val="00F209BE"/>
    <w:rsid w:val="00F20C65"/>
    <w:rsid w:val="00F20D14"/>
    <w:rsid w:val="00F20EBF"/>
    <w:rsid w:val="00F214E1"/>
    <w:rsid w:val="00F21812"/>
    <w:rsid w:val="00F2183D"/>
    <w:rsid w:val="00F219F9"/>
    <w:rsid w:val="00F21C98"/>
    <w:rsid w:val="00F226A4"/>
    <w:rsid w:val="00F22AF1"/>
    <w:rsid w:val="00F2362B"/>
    <w:rsid w:val="00F23AA9"/>
    <w:rsid w:val="00F23C1A"/>
    <w:rsid w:val="00F23E61"/>
    <w:rsid w:val="00F242BB"/>
    <w:rsid w:val="00F244BC"/>
    <w:rsid w:val="00F24B14"/>
    <w:rsid w:val="00F24D17"/>
    <w:rsid w:val="00F2607D"/>
    <w:rsid w:val="00F2623C"/>
    <w:rsid w:val="00F26976"/>
    <w:rsid w:val="00F26AB1"/>
    <w:rsid w:val="00F27286"/>
    <w:rsid w:val="00F27635"/>
    <w:rsid w:val="00F27E9A"/>
    <w:rsid w:val="00F30108"/>
    <w:rsid w:val="00F3013E"/>
    <w:rsid w:val="00F304E4"/>
    <w:rsid w:val="00F30AA6"/>
    <w:rsid w:val="00F30BB5"/>
    <w:rsid w:val="00F31B86"/>
    <w:rsid w:val="00F32250"/>
    <w:rsid w:val="00F32603"/>
    <w:rsid w:val="00F328BB"/>
    <w:rsid w:val="00F330CD"/>
    <w:rsid w:val="00F33DA5"/>
    <w:rsid w:val="00F33DB4"/>
    <w:rsid w:val="00F34635"/>
    <w:rsid w:val="00F348B3"/>
    <w:rsid w:val="00F34B34"/>
    <w:rsid w:val="00F35DF3"/>
    <w:rsid w:val="00F3617E"/>
    <w:rsid w:val="00F366EA"/>
    <w:rsid w:val="00F3687B"/>
    <w:rsid w:val="00F36C05"/>
    <w:rsid w:val="00F36D2C"/>
    <w:rsid w:val="00F3725F"/>
    <w:rsid w:val="00F3743E"/>
    <w:rsid w:val="00F40CF4"/>
    <w:rsid w:val="00F40EF2"/>
    <w:rsid w:val="00F41090"/>
    <w:rsid w:val="00F418C7"/>
    <w:rsid w:val="00F41B7E"/>
    <w:rsid w:val="00F42205"/>
    <w:rsid w:val="00F42451"/>
    <w:rsid w:val="00F42474"/>
    <w:rsid w:val="00F42909"/>
    <w:rsid w:val="00F42926"/>
    <w:rsid w:val="00F42E61"/>
    <w:rsid w:val="00F43161"/>
    <w:rsid w:val="00F433A4"/>
    <w:rsid w:val="00F436A9"/>
    <w:rsid w:val="00F43BB8"/>
    <w:rsid w:val="00F43F1B"/>
    <w:rsid w:val="00F4405E"/>
    <w:rsid w:val="00F440E2"/>
    <w:rsid w:val="00F45A75"/>
    <w:rsid w:val="00F47B09"/>
    <w:rsid w:val="00F47D1E"/>
    <w:rsid w:val="00F47D5A"/>
    <w:rsid w:val="00F47DEB"/>
    <w:rsid w:val="00F5000D"/>
    <w:rsid w:val="00F5011C"/>
    <w:rsid w:val="00F506BC"/>
    <w:rsid w:val="00F50809"/>
    <w:rsid w:val="00F50A41"/>
    <w:rsid w:val="00F50EB9"/>
    <w:rsid w:val="00F50EFE"/>
    <w:rsid w:val="00F515BD"/>
    <w:rsid w:val="00F515EA"/>
    <w:rsid w:val="00F524E8"/>
    <w:rsid w:val="00F5370B"/>
    <w:rsid w:val="00F53D2C"/>
    <w:rsid w:val="00F55BAA"/>
    <w:rsid w:val="00F56978"/>
    <w:rsid w:val="00F57436"/>
    <w:rsid w:val="00F57B23"/>
    <w:rsid w:val="00F57EA7"/>
    <w:rsid w:val="00F60AF1"/>
    <w:rsid w:val="00F60BA9"/>
    <w:rsid w:val="00F60FAE"/>
    <w:rsid w:val="00F618CF"/>
    <w:rsid w:val="00F61A8F"/>
    <w:rsid w:val="00F61AE9"/>
    <w:rsid w:val="00F61E45"/>
    <w:rsid w:val="00F61E58"/>
    <w:rsid w:val="00F630D7"/>
    <w:rsid w:val="00F636A4"/>
    <w:rsid w:val="00F638C8"/>
    <w:rsid w:val="00F63CD9"/>
    <w:rsid w:val="00F63F28"/>
    <w:rsid w:val="00F64122"/>
    <w:rsid w:val="00F647A8"/>
    <w:rsid w:val="00F64AF8"/>
    <w:rsid w:val="00F64B4F"/>
    <w:rsid w:val="00F650EC"/>
    <w:rsid w:val="00F657F9"/>
    <w:rsid w:val="00F65933"/>
    <w:rsid w:val="00F6655C"/>
    <w:rsid w:val="00F670C1"/>
    <w:rsid w:val="00F67310"/>
    <w:rsid w:val="00F70589"/>
    <w:rsid w:val="00F705D6"/>
    <w:rsid w:val="00F71027"/>
    <w:rsid w:val="00F711C4"/>
    <w:rsid w:val="00F71F35"/>
    <w:rsid w:val="00F721A0"/>
    <w:rsid w:val="00F72439"/>
    <w:rsid w:val="00F726A2"/>
    <w:rsid w:val="00F72705"/>
    <w:rsid w:val="00F72AF2"/>
    <w:rsid w:val="00F72CE7"/>
    <w:rsid w:val="00F72D6B"/>
    <w:rsid w:val="00F72EE0"/>
    <w:rsid w:val="00F73110"/>
    <w:rsid w:val="00F74290"/>
    <w:rsid w:val="00F74512"/>
    <w:rsid w:val="00F74BF6"/>
    <w:rsid w:val="00F76055"/>
    <w:rsid w:val="00F76285"/>
    <w:rsid w:val="00F764AA"/>
    <w:rsid w:val="00F768F9"/>
    <w:rsid w:val="00F7793A"/>
    <w:rsid w:val="00F77B8B"/>
    <w:rsid w:val="00F81254"/>
    <w:rsid w:val="00F81716"/>
    <w:rsid w:val="00F817C2"/>
    <w:rsid w:val="00F81A04"/>
    <w:rsid w:val="00F81DA4"/>
    <w:rsid w:val="00F829B2"/>
    <w:rsid w:val="00F82A81"/>
    <w:rsid w:val="00F82D11"/>
    <w:rsid w:val="00F837F6"/>
    <w:rsid w:val="00F83B15"/>
    <w:rsid w:val="00F83B77"/>
    <w:rsid w:val="00F83C8B"/>
    <w:rsid w:val="00F8405C"/>
    <w:rsid w:val="00F84109"/>
    <w:rsid w:val="00F8487C"/>
    <w:rsid w:val="00F8490B"/>
    <w:rsid w:val="00F84FF2"/>
    <w:rsid w:val="00F852DE"/>
    <w:rsid w:val="00F85488"/>
    <w:rsid w:val="00F87085"/>
    <w:rsid w:val="00F871D7"/>
    <w:rsid w:val="00F879A9"/>
    <w:rsid w:val="00F87CEC"/>
    <w:rsid w:val="00F87D76"/>
    <w:rsid w:val="00F902CD"/>
    <w:rsid w:val="00F90754"/>
    <w:rsid w:val="00F908B4"/>
    <w:rsid w:val="00F90EB3"/>
    <w:rsid w:val="00F90F84"/>
    <w:rsid w:val="00F9166A"/>
    <w:rsid w:val="00F916A8"/>
    <w:rsid w:val="00F916EF"/>
    <w:rsid w:val="00F91E1C"/>
    <w:rsid w:val="00F9233E"/>
    <w:rsid w:val="00F928FC"/>
    <w:rsid w:val="00F92FE0"/>
    <w:rsid w:val="00F932EA"/>
    <w:rsid w:val="00F93F7E"/>
    <w:rsid w:val="00F94997"/>
    <w:rsid w:val="00F94C1A"/>
    <w:rsid w:val="00F960F1"/>
    <w:rsid w:val="00F96170"/>
    <w:rsid w:val="00F96CC3"/>
    <w:rsid w:val="00F97724"/>
    <w:rsid w:val="00F97938"/>
    <w:rsid w:val="00FA1FBD"/>
    <w:rsid w:val="00FA2074"/>
    <w:rsid w:val="00FA213E"/>
    <w:rsid w:val="00FA29AA"/>
    <w:rsid w:val="00FA2ED3"/>
    <w:rsid w:val="00FA3145"/>
    <w:rsid w:val="00FA3552"/>
    <w:rsid w:val="00FA3B69"/>
    <w:rsid w:val="00FA4071"/>
    <w:rsid w:val="00FA4416"/>
    <w:rsid w:val="00FA5039"/>
    <w:rsid w:val="00FA55F9"/>
    <w:rsid w:val="00FA6050"/>
    <w:rsid w:val="00FA660D"/>
    <w:rsid w:val="00FA7215"/>
    <w:rsid w:val="00FA7432"/>
    <w:rsid w:val="00FA78F2"/>
    <w:rsid w:val="00FA7B06"/>
    <w:rsid w:val="00FA7DAB"/>
    <w:rsid w:val="00FA7DEE"/>
    <w:rsid w:val="00FB03AB"/>
    <w:rsid w:val="00FB149A"/>
    <w:rsid w:val="00FB1623"/>
    <w:rsid w:val="00FB1836"/>
    <w:rsid w:val="00FB195C"/>
    <w:rsid w:val="00FB1D08"/>
    <w:rsid w:val="00FB2033"/>
    <w:rsid w:val="00FB25EE"/>
    <w:rsid w:val="00FB29B0"/>
    <w:rsid w:val="00FB316A"/>
    <w:rsid w:val="00FB336A"/>
    <w:rsid w:val="00FB386D"/>
    <w:rsid w:val="00FB39ED"/>
    <w:rsid w:val="00FB471C"/>
    <w:rsid w:val="00FB595F"/>
    <w:rsid w:val="00FB5CB7"/>
    <w:rsid w:val="00FB5D3A"/>
    <w:rsid w:val="00FB6E90"/>
    <w:rsid w:val="00FB7564"/>
    <w:rsid w:val="00FC00CC"/>
    <w:rsid w:val="00FC0558"/>
    <w:rsid w:val="00FC0A17"/>
    <w:rsid w:val="00FC0B67"/>
    <w:rsid w:val="00FC194B"/>
    <w:rsid w:val="00FC2A28"/>
    <w:rsid w:val="00FC2B6D"/>
    <w:rsid w:val="00FC2D5A"/>
    <w:rsid w:val="00FC2F82"/>
    <w:rsid w:val="00FC310B"/>
    <w:rsid w:val="00FC3207"/>
    <w:rsid w:val="00FC34BD"/>
    <w:rsid w:val="00FC3F7F"/>
    <w:rsid w:val="00FC412A"/>
    <w:rsid w:val="00FC4428"/>
    <w:rsid w:val="00FC4683"/>
    <w:rsid w:val="00FC4B71"/>
    <w:rsid w:val="00FC4D87"/>
    <w:rsid w:val="00FC65A8"/>
    <w:rsid w:val="00FC6697"/>
    <w:rsid w:val="00FC6F5C"/>
    <w:rsid w:val="00FC714E"/>
    <w:rsid w:val="00FC7155"/>
    <w:rsid w:val="00FC73FE"/>
    <w:rsid w:val="00FD0621"/>
    <w:rsid w:val="00FD0CC1"/>
    <w:rsid w:val="00FD0D27"/>
    <w:rsid w:val="00FD0EAA"/>
    <w:rsid w:val="00FD1307"/>
    <w:rsid w:val="00FD16CB"/>
    <w:rsid w:val="00FD1DDB"/>
    <w:rsid w:val="00FD1F71"/>
    <w:rsid w:val="00FD201D"/>
    <w:rsid w:val="00FD21F2"/>
    <w:rsid w:val="00FD2905"/>
    <w:rsid w:val="00FD2A03"/>
    <w:rsid w:val="00FD2DD8"/>
    <w:rsid w:val="00FD2E0B"/>
    <w:rsid w:val="00FD2EF8"/>
    <w:rsid w:val="00FD3132"/>
    <w:rsid w:val="00FD3C39"/>
    <w:rsid w:val="00FD3E4F"/>
    <w:rsid w:val="00FD402B"/>
    <w:rsid w:val="00FD4072"/>
    <w:rsid w:val="00FD4F81"/>
    <w:rsid w:val="00FD5060"/>
    <w:rsid w:val="00FD58A3"/>
    <w:rsid w:val="00FD58CE"/>
    <w:rsid w:val="00FD5D6C"/>
    <w:rsid w:val="00FD6026"/>
    <w:rsid w:val="00FD6D81"/>
    <w:rsid w:val="00FE0AFA"/>
    <w:rsid w:val="00FE102D"/>
    <w:rsid w:val="00FE110B"/>
    <w:rsid w:val="00FE148E"/>
    <w:rsid w:val="00FE1CB8"/>
    <w:rsid w:val="00FE2DF8"/>
    <w:rsid w:val="00FE2EB1"/>
    <w:rsid w:val="00FE509B"/>
    <w:rsid w:val="00FE567E"/>
    <w:rsid w:val="00FE5A9F"/>
    <w:rsid w:val="00FE5CA9"/>
    <w:rsid w:val="00FE6A3F"/>
    <w:rsid w:val="00FE7AD5"/>
    <w:rsid w:val="00FF0470"/>
    <w:rsid w:val="00FF056C"/>
    <w:rsid w:val="00FF0C53"/>
    <w:rsid w:val="00FF0FA5"/>
    <w:rsid w:val="00FF1345"/>
    <w:rsid w:val="00FF1FA9"/>
    <w:rsid w:val="00FF25CA"/>
    <w:rsid w:val="00FF3DA2"/>
    <w:rsid w:val="00FF4017"/>
    <w:rsid w:val="00FF40D5"/>
    <w:rsid w:val="00FF4A0F"/>
    <w:rsid w:val="00FF4A3C"/>
    <w:rsid w:val="00FF5036"/>
    <w:rsid w:val="00FF54FB"/>
    <w:rsid w:val="00FF5CBF"/>
    <w:rsid w:val="00FF5DC6"/>
    <w:rsid w:val="00FF5EEF"/>
    <w:rsid w:val="00FF5FCB"/>
    <w:rsid w:val="00FF626F"/>
    <w:rsid w:val="00FF720D"/>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352611"/>
  <w15:docId w15:val="{5673F77F-4D44-AE4B-8C21-51C2B630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B70F52"/>
    <w:pPr>
      <w:spacing w:before="120"/>
    </w:pPr>
    <w:rPr>
      <w:rFonts w:ascii="RotisSemiSerif" w:hAnsi="RotisSemiSerif"/>
      <w:sz w:val="22"/>
      <w:szCs w:val="20"/>
      <w:lang w:val="en-GB"/>
    </w:rPr>
  </w:style>
  <w:style w:type="paragraph" w:styleId="Heading1">
    <w:name w:val="heading 1"/>
    <w:aliases w:val="ARC H1"/>
    <w:next w:val="Normal"/>
    <w:link w:val="Heading1Char"/>
    <w:autoRedefine/>
    <w:qFormat/>
    <w:rsid w:val="009B12E8"/>
    <w:pPr>
      <w:keepNext/>
      <w:keepLines/>
      <w:spacing w:before="160"/>
      <w:ind w:left="431" w:hanging="431"/>
      <w:outlineLvl w:val="0"/>
    </w:pPr>
    <w:rPr>
      <w:rFonts w:ascii="RotisSemiSerif" w:hAnsi="RotisSemiSerif"/>
      <w:b/>
      <w:bCs/>
      <w:color w:val="C0504D" w:themeColor="accent2"/>
      <w:szCs w:val="22"/>
      <w:lang w:val="en-GB"/>
    </w:rPr>
  </w:style>
  <w:style w:type="paragraph" w:styleId="Heading2">
    <w:name w:val="heading 2"/>
    <w:aliases w:val="ARC H2"/>
    <w:next w:val="Normal"/>
    <w:link w:val="Heading2Char"/>
    <w:autoRedefine/>
    <w:unhideWhenUsed/>
    <w:qFormat/>
    <w:rsid w:val="005A4DD1"/>
    <w:pPr>
      <w:spacing w:before="120"/>
      <w:ind w:left="578" w:hanging="578"/>
      <w:outlineLvl w:val="1"/>
    </w:pPr>
    <w:rPr>
      <w:rFonts w:ascii="RotisSemiSerif" w:eastAsiaTheme="majorEastAsia" w:hAnsi="RotisSemiSerif" w:cstheme="majorBidi"/>
      <w:i/>
      <w:color w:val="C0504D" w:themeColor="accent2"/>
      <w:lang w:val="en-GB"/>
    </w:rPr>
  </w:style>
  <w:style w:type="paragraph" w:styleId="Heading3">
    <w:name w:val="heading 3"/>
    <w:basedOn w:val="Normal"/>
    <w:next w:val="Normal"/>
    <w:link w:val="Heading3Char"/>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01331"/>
    <w:pPr>
      <w:keepNext/>
      <w:keepLines/>
      <w:numPr>
        <w:ilvl w:val="4"/>
        <w:numId w:val="4"/>
      </w:numPr>
      <w:spacing w:before="200"/>
      <w:ind w:left="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
    <w:basedOn w:val="DefaultParagraphFont"/>
    <w:link w:val="Heading1"/>
    <w:rsid w:val="009B12E8"/>
    <w:rPr>
      <w:rFonts w:ascii="RotisSemiSerif" w:hAnsi="RotisSemiSerif"/>
      <w:b/>
      <w:bCs/>
      <w:color w:val="C0504D" w:themeColor="accent2"/>
      <w:szCs w:val="22"/>
      <w:lang w:val="en-GB"/>
    </w:rPr>
  </w:style>
  <w:style w:type="character" w:customStyle="1" w:styleId="Heading2Char">
    <w:name w:val="Heading 2 Char"/>
    <w:aliases w:val="ARC H2 Char"/>
    <w:basedOn w:val="DefaultParagraphFont"/>
    <w:link w:val="Heading2"/>
    <w:rsid w:val="005A4DD1"/>
    <w:rPr>
      <w:rFonts w:ascii="RotisSemiSerif" w:eastAsiaTheme="majorEastAsia" w:hAnsi="RotisSemiSerif" w:cstheme="majorBidi"/>
      <w:i/>
      <w:color w:val="C0504D" w:themeColor="accent2"/>
      <w:lang w:val="en-GB"/>
    </w:rPr>
  </w:style>
  <w:style w:type="paragraph" w:styleId="Footer">
    <w:name w:val="footer"/>
    <w:link w:val="FooterChar"/>
    <w:autoRedefine/>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57518B"/>
    <w:pPr>
      <w:numPr>
        <w:ilvl w:val="2"/>
      </w:numPr>
      <w:ind w:left="578" w:hanging="578"/>
    </w:pPr>
    <w:rPr>
      <w:b/>
      <w:bCs/>
      <w:i w:val="0"/>
      <w:iCs/>
    </w:rPr>
  </w:style>
  <w:style w:type="paragraph" w:styleId="Header">
    <w:name w:val="header"/>
    <w:basedOn w:val="Normal"/>
    <w:link w:val="HeaderChar"/>
    <w:unhideWhenUsed/>
    <w:rsid w:val="00D5132D"/>
    <w:pPr>
      <w:tabs>
        <w:tab w:val="center" w:pos="4320"/>
        <w:tab w:val="right" w:pos="8640"/>
      </w:tabs>
      <w:spacing w:before="0"/>
    </w:pPr>
  </w:style>
  <w:style w:type="character" w:customStyle="1" w:styleId="HeaderChar">
    <w:name w:val="Header Char"/>
    <w:basedOn w:val="DefaultParagraphFont"/>
    <w:link w:val="Header"/>
    <w:rsid w:val="00D5132D"/>
    <w:rPr>
      <w:rFonts w:ascii="RotisSemiSerif" w:hAnsi="RotisSemiSerif"/>
      <w:sz w:val="20"/>
      <w:szCs w:val="20"/>
    </w:rPr>
  </w:style>
  <w:style w:type="paragraph" w:customStyle="1" w:styleId="Footnote">
    <w:name w:val="Footnote"/>
    <w:autoRedefine/>
    <w:qFormat/>
    <w:rsid w:val="003B2E7A"/>
    <w:rPr>
      <w:rFonts w:ascii="RotisSemiSerif" w:hAnsi="RotisSemiSerif"/>
      <w:color w:val="9D9D9E"/>
      <w:sz w:val="16"/>
      <w:szCs w:val="16"/>
    </w:rPr>
  </w:style>
  <w:style w:type="paragraph" w:styleId="BalloonText">
    <w:name w:val="Balloon Text"/>
    <w:basedOn w:val="Normal"/>
    <w:link w:val="BalloonTextChar"/>
    <w:semiHidden/>
    <w:unhideWhenUsed/>
    <w:rsid w:val="0068297C"/>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68297C"/>
    <w:rPr>
      <w:rFonts w:ascii="Lucida Grande" w:hAnsi="Lucida Grande" w:cs="Lucida Grande"/>
      <w:sz w:val="18"/>
      <w:szCs w:val="18"/>
    </w:rPr>
  </w:style>
  <w:style w:type="paragraph" w:customStyle="1" w:styleId="ARCQuote">
    <w:name w:val="ARC Quote"/>
    <w:autoRedefine/>
    <w:qFormat/>
    <w:rsid w:val="005039AE"/>
    <w:pPr>
      <w:spacing w:before="120"/>
      <w:ind w:left="709"/>
    </w:pPr>
    <w:rPr>
      <w:rFonts w:ascii="RotisSemiSerif" w:hAnsi="RotisSemiSerif"/>
      <w:i/>
      <w:iCs/>
      <w:sz w:val="22"/>
      <w:szCs w:val="22"/>
    </w:rPr>
  </w:style>
  <w:style w:type="character" w:customStyle="1" w:styleId="Heading3Char">
    <w:name w:val="Heading 3 Char"/>
    <w:basedOn w:val="DefaultParagraphFont"/>
    <w:link w:val="Heading3"/>
    <w:rsid w:val="00101331"/>
    <w:rPr>
      <w:rFonts w:asciiTheme="majorHAnsi" w:eastAsiaTheme="majorEastAsia" w:hAnsiTheme="majorHAnsi" w:cstheme="majorBidi"/>
      <w:b/>
      <w:bCs/>
      <w:color w:val="4F81BD" w:themeColor="accent1"/>
      <w:sz w:val="22"/>
      <w:szCs w:val="20"/>
    </w:rPr>
  </w:style>
  <w:style w:type="character" w:customStyle="1" w:styleId="Heading4Char">
    <w:name w:val="Heading 4 Char"/>
    <w:basedOn w:val="DefaultParagraphFont"/>
    <w:link w:val="Heading4"/>
    <w:uiPriority w:val="99"/>
    <w:rsid w:val="00101331"/>
    <w:rPr>
      <w:rFonts w:asciiTheme="majorHAnsi" w:eastAsiaTheme="majorEastAsia" w:hAnsiTheme="majorHAnsi" w:cstheme="majorBidi"/>
      <w:b/>
      <w:bCs/>
      <w:i/>
      <w:iCs/>
      <w:color w:val="4F81BD" w:themeColor="accent1"/>
      <w:sz w:val="22"/>
      <w:szCs w:val="20"/>
    </w:rPr>
  </w:style>
  <w:style w:type="character" w:customStyle="1" w:styleId="Heading5Char">
    <w:name w:val="Heading 5 Char"/>
    <w:basedOn w:val="DefaultParagraphFont"/>
    <w:link w:val="Heading5"/>
    <w:uiPriority w:val="99"/>
    <w:rsid w:val="00101331"/>
    <w:rPr>
      <w:rFonts w:asciiTheme="majorHAnsi" w:eastAsiaTheme="majorEastAsia" w:hAnsiTheme="majorHAnsi" w:cstheme="majorBidi"/>
      <w:color w:val="243F60" w:themeColor="accent1" w:themeShade="7F"/>
      <w:sz w:val="22"/>
      <w:szCs w:val="20"/>
    </w:rPr>
  </w:style>
  <w:style w:type="character" w:customStyle="1" w:styleId="Heading6Char">
    <w:name w:val="Heading 6 Char"/>
    <w:basedOn w:val="DefaultParagraphFont"/>
    <w:link w:val="Heading6"/>
    <w:uiPriority w:val="99"/>
    <w:rsid w:val="00101331"/>
    <w:rPr>
      <w:rFonts w:asciiTheme="majorHAnsi" w:eastAsiaTheme="majorEastAsia" w:hAnsiTheme="majorHAnsi" w:cstheme="majorBidi"/>
      <w:i/>
      <w:iCs/>
      <w:color w:val="243F60" w:themeColor="accent1" w:themeShade="7F"/>
      <w:sz w:val="22"/>
      <w:szCs w:val="20"/>
    </w:rPr>
  </w:style>
  <w:style w:type="character" w:customStyle="1" w:styleId="Heading7Char">
    <w:name w:val="Heading 7 Char"/>
    <w:basedOn w:val="DefaultParagraphFont"/>
    <w:link w:val="Heading7"/>
    <w:uiPriority w:val="99"/>
    <w:rsid w:val="00101331"/>
    <w:rPr>
      <w:rFonts w:asciiTheme="majorHAnsi" w:eastAsiaTheme="majorEastAsia" w:hAnsiTheme="majorHAnsi" w:cstheme="majorBidi"/>
      <w:i/>
      <w:iCs/>
      <w:color w:val="404040" w:themeColor="text1" w:themeTint="BF"/>
      <w:sz w:val="22"/>
      <w:szCs w:val="20"/>
    </w:rPr>
  </w:style>
  <w:style w:type="character" w:customStyle="1" w:styleId="Heading8Char">
    <w:name w:val="Heading 8 Char"/>
    <w:basedOn w:val="DefaultParagraphFont"/>
    <w:link w:val="Heading8"/>
    <w:uiPriority w:val="99"/>
    <w:rsid w:val="0010133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9"/>
    <w:rsid w:val="00101331"/>
    <w:rPr>
      <w:rFonts w:asciiTheme="majorHAnsi" w:eastAsiaTheme="majorEastAsia" w:hAnsiTheme="majorHAnsi" w:cstheme="majorBidi"/>
      <w:i/>
      <w:iCs/>
      <w:color w:val="404040" w:themeColor="text1" w:themeTint="BF"/>
      <w:sz w:val="22"/>
      <w:szCs w:val="20"/>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D945F1"/>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
    <w:basedOn w:val="Normal"/>
    <w:link w:val="FootnoteTextChar"/>
    <w:autoRedefine/>
    <w:uiPriority w:val="99"/>
    <w:unhideWhenUsed/>
    <w:qFormat/>
    <w:rsid w:val="005D6717"/>
    <w:pPr>
      <w:spacing w:before="0"/>
    </w:pPr>
    <w:rPr>
      <w:color w:val="000000" w:themeColor="text1"/>
      <w:sz w:val="18"/>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5D6717"/>
    <w:rPr>
      <w:rFonts w:ascii="RotisSemiSerif" w:hAnsi="RotisSemiSerif"/>
      <w:color w:val="000000" w:themeColor="text1"/>
      <w:sz w:val="18"/>
      <w:szCs w:val="20"/>
      <w:lang w:val="en-GB"/>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noProof/>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uiPriority w:val="99"/>
    <w:semiHidden/>
    <w:rsid w:val="00F63F28"/>
    <w:rPr>
      <w:sz w:val="16"/>
      <w:szCs w:val="16"/>
    </w:rPr>
  </w:style>
  <w:style w:type="paragraph" w:styleId="CommentText">
    <w:name w:val="annotation text"/>
    <w:basedOn w:val="Normal"/>
    <w:link w:val="CommentTextChar"/>
    <w:uiPriority w:val="99"/>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uiPriority w:val="99"/>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uiPriority w:val="99"/>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unhideWhenUsed/>
    <w:rsid w:val="00F63F28"/>
    <w:rPr>
      <w:i/>
      <w:iCs/>
    </w:rPr>
  </w:style>
  <w:style w:type="character" w:customStyle="1" w:styleId="apple-converted-space">
    <w:name w:val="apple-converted-space"/>
    <w:basedOn w:val="DefaultParagraphFont"/>
    <w:rsid w:val="001545D5"/>
  </w:style>
  <w:style w:type="paragraph" w:customStyle="1" w:styleId="newstype">
    <w:name w:val="newstype"/>
    <w:basedOn w:val="Normal"/>
    <w:rsid w:val="00D222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n-top">
    <w:name w:val="in-top"/>
    <w:basedOn w:val="DefaultParagraphFont"/>
    <w:rsid w:val="00D222E9"/>
  </w:style>
  <w:style w:type="paragraph" w:styleId="CommentSubject">
    <w:name w:val="annotation subject"/>
    <w:basedOn w:val="CommentText"/>
    <w:next w:val="CommentText"/>
    <w:link w:val="CommentSubjectChar"/>
    <w:uiPriority w:val="99"/>
    <w:semiHidden/>
    <w:unhideWhenUsed/>
    <w:rsid w:val="0061007C"/>
    <w:pPr>
      <w:spacing w:before="120"/>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61007C"/>
    <w:rPr>
      <w:rFonts w:ascii="RotisSemiSerif" w:eastAsia="Times New Roman" w:hAnsi="RotisSemiSerif" w:cs="Times New Roman"/>
      <w:b/>
      <w:bCs/>
      <w:spacing w:val="4"/>
      <w:kern w:val="20"/>
      <w:sz w:val="20"/>
      <w:szCs w:val="20"/>
      <w:lang w:val="en-GB"/>
    </w:rPr>
  </w:style>
  <w:style w:type="paragraph" w:customStyle="1" w:styleId="loose">
    <w:name w:val="loose"/>
    <w:basedOn w:val="Normal"/>
    <w:rsid w:val="00A71FD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verdana">
    <w:name w:val="verdana"/>
    <w:basedOn w:val="DefaultParagraphFont"/>
    <w:rsid w:val="009945A7"/>
  </w:style>
  <w:style w:type="character" w:customStyle="1" w:styleId="ssl0">
    <w:name w:val="ss_l0"/>
    <w:basedOn w:val="DefaultParagraphFont"/>
    <w:rsid w:val="009945A7"/>
  </w:style>
  <w:style w:type="character" w:customStyle="1" w:styleId="bold">
    <w:name w:val="bold"/>
    <w:basedOn w:val="DefaultParagraphFont"/>
    <w:rsid w:val="009945A7"/>
  </w:style>
  <w:style w:type="paragraph" w:customStyle="1" w:styleId="loose1">
    <w:name w:val="loose1"/>
    <w:basedOn w:val="Normal"/>
    <w:rsid w:val="009945A7"/>
    <w:pPr>
      <w:spacing w:beforeLines="1" w:afterLines="1"/>
    </w:pPr>
    <w:rPr>
      <w:rFonts w:ascii="Times" w:hAnsi="Times"/>
      <w:sz w:val="20"/>
    </w:rPr>
  </w:style>
  <w:style w:type="paragraph" w:customStyle="1" w:styleId="p3">
    <w:name w:val="p3"/>
    <w:basedOn w:val="Normal"/>
    <w:rsid w:val="00A27EA9"/>
    <w:pPr>
      <w:spacing w:beforeLines="1" w:afterLines="1"/>
    </w:pPr>
    <w:rPr>
      <w:rFonts w:ascii="Times" w:hAnsi="Times"/>
      <w:sz w:val="20"/>
    </w:rPr>
  </w:style>
  <w:style w:type="paragraph" w:styleId="z-TopofForm">
    <w:name w:val="HTML Top of Form"/>
    <w:basedOn w:val="Normal"/>
    <w:next w:val="Normal"/>
    <w:link w:val="z-TopofFormChar"/>
    <w:hidden/>
    <w:uiPriority w:val="99"/>
    <w:semiHidden/>
    <w:unhideWhenUsed/>
    <w:rsid w:val="00A27EA9"/>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27EA9"/>
    <w:rPr>
      <w:rFonts w:ascii="Arial" w:hAnsi="Arial"/>
      <w:vanish/>
      <w:sz w:val="16"/>
      <w:szCs w:val="16"/>
      <w:lang w:val="en-GB"/>
    </w:rPr>
  </w:style>
  <w:style w:type="paragraph" w:styleId="z-BottomofForm">
    <w:name w:val="HTML Bottom of Form"/>
    <w:basedOn w:val="Normal"/>
    <w:next w:val="Normal"/>
    <w:link w:val="z-BottomofFormChar"/>
    <w:hidden/>
    <w:uiPriority w:val="99"/>
    <w:semiHidden/>
    <w:unhideWhenUsed/>
    <w:rsid w:val="00A27EA9"/>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27EA9"/>
    <w:rPr>
      <w:rFonts w:ascii="Arial" w:hAnsi="Arial"/>
      <w:vanish/>
      <w:sz w:val="16"/>
      <w:szCs w:val="16"/>
      <w:lang w:val="en-GB"/>
    </w:rPr>
  </w:style>
  <w:style w:type="paragraph" w:customStyle="1" w:styleId="byline">
    <w:name w:val="byline"/>
    <w:basedOn w:val="Normal"/>
    <w:rsid w:val="00A27EA9"/>
    <w:pPr>
      <w:spacing w:beforeLines="1" w:afterLines="1"/>
    </w:pPr>
    <w:rPr>
      <w:rFonts w:ascii="Times" w:hAnsi="Times"/>
      <w:sz w:val="20"/>
    </w:rPr>
  </w:style>
  <w:style w:type="character" w:customStyle="1" w:styleId="itxtrstitxtrstspanitxtnowrapitxtnewhookspan">
    <w:name w:val="itxtrst itxtrstspan itxtnowrap itxtnewhookspan"/>
    <w:basedOn w:val="DefaultParagraphFont"/>
    <w:rsid w:val="00A27EA9"/>
  </w:style>
  <w:style w:type="character" w:customStyle="1" w:styleId="mandelbrotrefrag">
    <w:name w:val="mandelbrot_refrag"/>
    <w:basedOn w:val="DefaultParagraphFont"/>
    <w:rsid w:val="00A27EA9"/>
  </w:style>
  <w:style w:type="character" w:customStyle="1" w:styleId="titledate">
    <w:name w:val="title_date"/>
    <w:basedOn w:val="DefaultParagraphFont"/>
    <w:rsid w:val="00A27EA9"/>
  </w:style>
  <w:style w:type="character" w:customStyle="1" w:styleId="sword">
    <w:name w:val="sword"/>
    <w:basedOn w:val="DefaultParagraphFont"/>
    <w:rsid w:val="00A27EA9"/>
  </w:style>
  <w:style w:type="character" w:customStyle="1" w:styleId="datetimepublished">
    <w:name w:val="date time published"/>
    <w:basedOn w:val="DefaultParagraphFont"/>
    <w:rsid w:val="00A27EA9"/>
  </w:style>
  <w:style w:type="character" w:customStyle="1" w:styleId="categories">
    <w:name w:val="categories"/>
    <w:basedOn w:val="DefaultParagraphFont"/>
    <w:rsid w:val="00A27EA9"/>
  </w:style>
  <w:style w:type="character" w:customStyle="1" w:styleId="meta-author">
    <w:name w:val="meta-author"/>
    <w:basedOn w:val="DefaultParagraphFont"/>
    <w:rsid w:val="00A27EA9"/>
  </w:style>
  <w:style w:type="character" w:customStyle="1" w:styleId="meta-time">
    <w:name w:val="meta-time"/>
    <w:basedOn w:val="DefaultParagraphFont"/>
    <w:rsid w:val="00A27EA9"/>
  </w:style>
  <w:style w:type="character" w:customStyle="1" w:styleId="creditright">
    <w:name w:val="credit right"/>
    <w:basedOn w:val="DefaultParagraphFont"/>
    <w:rsid w:val="00B938E3"/>
  </w:style>
  <w:style w:type="character" w:customStyle="1" w:styleId="il">
    <w:name w:val="il"/>
    <w:basedOn w:val="DefaultParagraphFont"/>
    <w:rsid w:val="00C40C3F"/>
  </w:style>
  <w:style w:type="character" w:customStyle="1" w:styleId="linklabel">
    <w:name w:val="linklabel"/>
    <w:basedOn w:val="DefaultParagraphFont"/>
    <w:rsid w:val="00E86010"/>
  </w:style>
  <w:style w:type="character" w:customStyle="1" w:styleId="last">
    <w:name w:val="last"/>
    <w:basedOn w:val="DefaultParagraphFont"/>
    <w:rsid w:val="00E86010"/>
  </w:style>
  <w:style w:type="character" w:customStyle="1" w:styleId="datestamp">
    <w:name w:val="datestamp"/>
    <w:basedOn w:val="DefaultParagraphFont"/>
    <w:rsid w:val="00E86010"/>
  </w:style>
  <w:style w:type="character" w:customStyle="1" w:styleId="commentscontainernobordercomment">
    <w:name w:val="comments_container no_border_comment"/>
    <w:basedOn w:val="DefaultParagraphFont"/>
    <w:rsid w:val="00E86010"/>
  </w:style>
  <w:style w:type="paragraph" w:styleId="Caption">
    <w:name w:val="caption"/>
    <w:aliases w:val="caption"/>
    <w:basedOn w:val="Normal"/>
    <w:rsid w:val="00066604"/>
    <w:pPr>
      <w:spacing w:beforeLines="1" w:afterLines="1"/>
    </w:pPr>
    <w:rPr>
      <w:rFonts w:ascii="Times" w:hAnsi="Times"/>
      <w:sz w:val="20"/>
    </w:rPr>
  </w:style>
  <w:style w:type="paragraph" w:customStyle="1" w:styleId="introduction">
    <w:name w:val="introduction"/>
    <w:basedOn w:val="Normal"/>
    <w:rsid w:val="00066604"/>
    <w:pPr>
      <w:spacing w:beforeLines="1" w:afterLines="1"/>
    </w:pPr>
    <w:rPr>
      <w:rFonts w:ascii="Times" w:hAnsi="Times"/>
      <w:sz w:val="20"/>
    </w:rPr>
  </w:style>
  <w:style w:type="character" w:customStyle="1" w:styleId="cross-head">
    <w:name w:val="cross-head"/>
    <w:basedOn w:val="DefaultParagraphFont"/>
    <w:rsid w:val="00066604"/>
  </w:style>
  <w:style w:type="character" w:customStyle="1" w:styleId="sharethistext">
    <w:name w:val="sharethistext"/>
    <w:basedOn w:val="DefaultParagraphFont"/>
    <w:rsid w:val="00066604"/>
  </w:style>
  <w:style w:type="character" w:customStyle="1" w:styleId="imagecaption">
    <w:name w:val="imagecaption"/>
    <w:basedOn w:val="DefaultParagraphFont"/>
    <w:rsid w:val="00066604"/>
  </w:style>
  <w:style w:type="character" w:customStyle="1" w:styleId="textsizelabel">
    <w:name w:val="textsize_label"/>
    <w:basedOn w:val="DefaultParagraphFont"/>
    <w:rsid w:val="00066604"/>
  </w:style>
  <w:style w:type="paragraph" w:customStyle="1" w:styleId="articledate">
    <w:name w:val="article_date"/>
    <w:basedOn w:val="Normal"/>
    <w:rsid w:val="00066604"/>
    <w:pPr>
      <w:spacing w:beforeLines="1" w:afterLines="1"/>
    </w:pPr>
    <w:rPr>
      <w:rFonts w:ascii="Times" w:hAnsi="Times"/>
      <w:sz w:val="20"/>
    </w:rPr>
  </w:style>
  <w:style w:type="character" w:customStyle="1" w:styleId="article11">
    <w:name w:val="article11"/>
    <w:basedOn w:val="DefaultParagraphFont"/>
    <w:rsid w:val="00066604"/>
  </w:style>
  <w:style w:type="character" w:customStyle="1" w:styleId="byline-name">
    <w:name w:val="byline-name"/>
    <w:basedOn w:val="DefaultParagraphFont"/>
    <w:rsid w:val="00066604"/>
  </w:style>
  <w:style w:type="character" w:customStyle="1" w:styleId="byline-title">
    <w:name w:val="byline-title"/>
    <w:basedOn w:val="DefaultParagraphFont"/>
    <w:rsid w:val="00066604"/>
  </w:style>
  <w:style w:type="character" w:customStyle="1" w:styleId="aqj">
    <w:name w:val="aqj"/>
    <w:basedOn w:val="DefaultParagraphFont"/>
    <w:rsid w:val="001C4122"/>
  </w:style>
  <w:style w:type="character" w:customStyle="1" w:styleId="date1">
    <w:name w:val="date1"/>
    <w:basedOn w:val="DefaultParagraphFont"/>
    <w:rsid w:val="001C4122"/>
  </w:style>
  <w:style w:type="character" w:customStyle="1" w:styleId="category">
    <w:name w:val="category"/>
    <w:basedOn w:val="DefaultParagraphFont"/>
    <w:rsid w:val="001C4122"/>
  </w:style>
  <w:style w:type="paragraph" w:customStyle="1" w:styleId="wp-caption-text">
    <w:name w:val="wp-caption-text"/>
    <w:basedOn w:val="Normal"/>
    <w:rsid w:val="0083187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om">
    <w:name w:val="from"/>
    <w:basedOn w:val="DefaultParagraphFont"/>
    <w:rsid w:val="002637BE"/>
  </w:style>
  <w:style w:type="character" w:customStyle="1" w:styleId="Date10">
    <w:name w:val="Date1"/>
    <w:basedOn w:val="DefaultParagraphFont"/>
    <w:rsid w:val="002637BE"/>
  </w:style>
  <w:style w:type="character" w:customStyle="1" w:styleId="hrefclone">
    <w:name w:val="hrefclone"/>
    <w:basedOn w:val="DefaultParagraphFont"/>
    <w:rsid w:val="002637BE"/>
  </w:style>
  <w:style w:type="character" w:customStyle="1" w:styleId="db-body">
    <w:name w:val="db-body"/>
    <w:basedOn w:val="DefaultParagraphFont"/>
    <w:rsid w:val="002637BE"/>
  </w:style>
  <w:style w:type="character" w:customStyle="1" w:styleId="pos">
    <w:name w:val="pos"/>
    <w:basedOn w:val="DefaultParagraphFont"/>
    <w:rsid w:val="002637BE"/>
  </w:style>
  <w:style w:type="character" w:customStyle="1" w:styleId="location">
    <w:name w:val="location"/>
    <w:basedOn w:val="DefaultParagraphFont"/>
    <w:rsid w:val="002637BE"/>
  </w:style>
  <w:style w:type="character" w:customStyle="1" w:styleId="timestamp">
    <w:name w:val="timestamp"/>
    <w:basedOn w:val="DefaultParagraphFont"/>
    <w:rsid w:val="002637BE"/>
  </w:style>
  <w:style w:type="paragraph" w:customStyle="1" w:styleId="stand-first-alone">
    <w:name w:val="stand-first-alone"/>
    <w:basedOn w:val="Normal"/>
    <w:rsid w:val="002637B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acebook-share">
    <w:name w:val="facebook-share"/>
    <w:basedOn w:val="DefaultParagraphFont"/>
    <w:rsid w:val="002637BE"/>
  </w:style>
  <w:style w:type="character" w:customStyle="1" w:styleId="facebook-share-label">
    <w:name w:val="facebook-share-label"/>
    <w:basedOn w:val="DefaultParagraphFont"/>
    <w:rsid w:val="002637BE"/>
  </w:style>
  <w:style w:type="character" w:customStyle="1" w:styleId="facebook-share-count">
    <w:name w:val="facebook-share-count"/>
    <w:basedOn w:val="DefaultParagraphFont"/>
    <w:rsid w:val="002637BE"/>
  </w:style>
  <w:style w:type="character" w:customStyle="1" w:styleId="in-widget">
    <w:name w:val="in-widget"/>
    <w:basedOn w:val="DefaultParagraphFont"/>
    <w:rsid w:val="002637BE"/>
  </w:style>
  <w:style w:type="character" w:customStyle="1" w:styleId="in-right">
    <w:name w:val="in-right"/>
    <w:basedOn w:val="DefaultParagraphFont"/>
    <w:rsid w:val="002637BE"/>
  </w:style>
  <w:style w:type="character" w:customStyle="1" w:styleId="dateline">
    <w:name w:val="dateline"/>
    <w:basedOn w:val="DefaultParagraphFont"/>
    <w:rsid w:val="002637BE"/>
  </w:style>
  <w:style w:type="paragraph" w:customStyle="1" w:styleId="kicker">
    <w:name w:val="kicke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urvauthor">
    <w:name w:val="survauthor"/>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lite">
    <w:name w:val="hilite"/>
    <w:basedOn w:val="DefaultParagraphFont"/>
    <w:rsid w:val="00726390"/>
  </w:style>
  <w:style w:type="paragraph" w:customStyle="1" w:styleId="intro">
    <w:name w:val="intro"/>
    <w:basedOn w:val="Normal"/>
    <w:rsid w:val="0072639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irstletter">
    <w:name w:val="firstletter"/>
    <w:basedOn w:val="DefaultParagraphFont"/>
    <w:rsid w:val="00726390"/>
  </w:style>
  <w:style w:type="character" w:customStyle="1" w:styleId="story-image">
    <w:name w:val="story-image"/>
    <w:basedOn w:val="DefaultParagraphFont"/>
    <w:rsid w:val="00D42C25"/>
  </w:style>
  <w:style w:type="character" w:customStyle="1" w:styleId="openquote">
    <w:name w:val="openquote"/>
    <w:basedOn w:val="DefaultParagraphFont"/>
    <w:rsid w:val="00D42C25"/>
  </w:style>
  <w:style w:type="character" w:customStyle="1" w:styleId="closequote">
    <w:name w:val="closequote"/>
    <w:basedOn w:val="DefaultParagraphFont"/>
    <w:rsid w:val="00D42C25"/>
  </w:style>
  <w:style w:type="character" w:customStyle="1" w:styleId="st">
    <w:name w:val="st"/>
    <w:basedOn w:val="DefaultParagraphFont"/>
    <w:rsid w:val="007C2BD4"/>
  </w:style>
  <w:style w:type="paragraph" w:customStyle="1" w:styleId="screen-copy">
    <w:name w:val="screen-copy"/>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reatedate">
    <w:name w:val="createdate"/>
    <w:basedOn w:val="DefaultParagraphFont"/>
    <w:rsid w:val="00673BDD"/>
  </w:style>
  <w:style w:type="character" w:customStyle="1" w:styleId="createby">
    <w:name w:val="createby"/>
    <w:basedOn w:val="DefaultParagraphFont"/>
    <w:rsid w:val="00673BDD"/>
  </w:style>
  <w:style w:type="character" w:customStyle="1" w:styleId="article-section">
    <w:name w:val="article-section"/>
    <w:basedOn w:val="DefaultParagraphFont"/>
    <w:rsid w:val="00673BDD"/>
  </w:style>
  <w:style w:type="character" w:customStyle="1" w:styleId="contentrating">
    <w:name w:val="content_rating"/>
    <w:basedOn w:val="DefaultParagraphFont"/>
    <w:rsid w:val="00673BDD"/>
  </w:style>
  <w:style w:type="character" w:customStyle="1" w:styleId="contentvote">
    <w:name w:val="content_vote"/>
    <w:basedOn w:val="DefaultParagraphFont"/>
    <w:rsid w:val="00673BDD"/>
  </w:style>
  <w:style w:type="paragraph" w:customStyle="1" w:styleId="Date2">
    <w:name w:val="Date2"/>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gs">
    <w:name w:val="tags"/>
    <w:basedOn w:val="Normal"/>
    <w:rsid w:val="00673BD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alic">
    <w:name w:val="italic"/>
    <w:basedOn w:val="DefaultParagraphFont"/>
    <w:rsid w:val="002C393D"/>
  </w:style>
  <w:style w:type="character" w:customStyle="1" w:styleId="commentscontainer">
    <w:name w:val="comments_container"/>
    <w:basedOn w:val="DefaultParagraphFont"/>
    <w:rsid w:val="008C7B9C"/>
  </w:style>
  <w:style w:type="character" w:styleId="HTMLTypewriter">
    <w:name w:val="HTML Typewriter"/>
    <w:basedOn w:val="DefaultParagraphFont"/>
    <w:uiPriority w:val="99"/>
    <w:semiHidden/>
    <w:unhideWhenUsed/>
    <w:rsid w:val="008040CC"/>
    <w:rPr>
      <w:rFonts w:ascii="Courier New" w:eastAsia="Times New Roman" w:hAnsi="Courier New" w:cs="Courier New"/>
      <w:sz w:val="20"/>
      <w:szCs w:val="20"/>
    </w:rPr>
  </w:style>
  <w:style w:type="character" w:customStyle="1" w:styleId="itxtrst">
    <w:name w:val="itxtrst"/>
    <w:basedOn w:val="DefaultParagraphFont"/>
    <w:rsid w:val="001417E3"/>
  </w:style>
  <w:style w:type="character" w:customStyle="1" w:styleId="ft">
    <w:name w:val="ft"/>
    <w:basedOn w:val="DefaultParagraphFont"/>
    <w:rsid w:val="00DA43CB"/>
  </w:style>
  <w:style w:type="paragraph" w:customStyle="1" w:styleId="Default">
    <w:name w:val="Default"/>
    <w:rsid w:val="003E3051"/>
    <w:pPr>
      <w:widowControl w:val="0"/>
      <w:autoSpaceDN w:val="0"/>
      <w:adjustRightInd w:val="0"/>
      <w:spacing w:after="200" w:line="276" w:lineRule="auto"/>
    </w:pPr>
    <w:rPr>
      <w:rFonts w:ascii="Calibri" w:eastAsia="Times New Roman" w:hAnsi="Times New Roman" w:cs="Calibri"/>
      <w:kern w:val="1"/>
      <w:sz w:val="22"/>
      <w:szCs w:val="22"/>
    </w:rPr>
  </w:style>
  <w:style w:type="paragraph" w:customStyle="1" w:styleId="Endnote">
    <w:name w:val="Endnote"/>
    <w:basedOn w:val="Default"/>
    <w:uiPriority w:val="99"/>
    <w:rsid w:val="00E86958"/>
    <w:pPr>
      <w:suppressLineNumbers/>
      <w:ind w:left="283" w:hanging="283"/>
    </w:pPr>
    <w:rPr>
      <w:kern w:val="0"/>
      <w:sz w:val="20"/>
      <w:szCs w:val="20"/>
    </w:rPr>
  </w:style>
  <w:style w:type="character" w:customStyle="1" w:styleId="txtblkver14">
    <w:name w:val="txtblkver14"/>
    <w:basedOn w:val="DefaultParagraphFont"/>
    <w:rsid w:val="00C31C7C"/>
  </w:style>
  <w:style w:type="character" w:customStyle="1" w:styleId="textexposedshow">
    <w:name w:val="text_exposed_show"/>
    <w:basedOn w:val="DefaultParagraphFont"/>
    <w:rsid w:val="00C31C7C"/>
  </w:style>
  <w:style w:type="table" w:styleId="MediumShading1">
    <w:name w:val="Medium Shading 1"/>
    <w:basedOn w:val="TableNormal"/>
    <w:rsid w:val="00C259D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semiHidden/>
    <w:rsid w:val="00113860"/>
    <w:rPr>
      <w:rFonts w:ascii="RotisSemiSerif" w:hAnsi="RotisSemiSerif"/>
      <w:sz w:val="22"/>
      <w:szCs w:val="20"/>
    </w:rPr>
  </w:style>
  <w:style w:type="table" w:styleId="ColorfulList">
    <w:name w:val="Colorful List"/>
    <w:basedOn w:val="TableNormal"/>
    <w:rsid w:val="00AE5B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2">
    <w:name w:val="Light List Accent 2"/>
    <w:basedOn w:val="TableNormal"/>
    <w:uiPriority w:val="61"/>
    <w:rsid w:val="001237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UnresolvedMention1">
    <w:name w:val="Unresolved Mention1"/>
    <w:basedOn w:val="DefaultParagraphFont"/>
    <w:uiPriority w:val="99"/>
    <w:semiHidden/>
    <w:unhideWhenUsed/>
    <w:rsid w:val="00A447EB"/>
    <w:rPr>
      <w:color w:val="605E5C"/>
      <w:shd w:val="clear" w:color="auto" w:fill="E1DFDD"/>
    </w:rPr>
  </w:style>
  <w:style w:type="paragraph" w:styleId="ListBullet2">
    <w:name w:val="List Bullet 2"/>
    <w:basedOn w:val="Normal"/>
    <w:unhideWhenUsed/>
    <w:rsid w:val="00EE633B"/>
    <w:pPr>
      <w:numPr>
        <w:numId w:val="22"/>
      </w:numPr>
      <w:contextualSpacing/>
    </w:pPr>
  </w:style>
  <w:style w:type="character" w:customStyle="1" w:styleId="UnresolvedMention2">
    <w:name w:val="Unresolved Mention2"/>
    <w:basedOn w:val="DefaultParagraphFont"/>
    <w:uiPriority w:val="99"/>
    <w:semiHidden/>
    <w:unhideWhenUsed/>
    <w:rsid w:val="008B7434"/>
    <w:rPr>
      <w:color w:val="605E5C"/>
      <w:shd w:val="clear" w:color="auto" w:fill="E1DFDD"/>
    </w:rPr>
  </w:style>
  <w:style w:type="character" w:customStyle="1" w:styleId="UnresolvedMention3">
    <w:name w:val="Unresolved Mention3"/>
    <w:basedOn w:val="DefaultParagraphFont"/>
    <w:uiPriority w:val="99"/>
    <w:semiHidden/>
    <w:unhideWhenUsed/>
    <w:rsid w:val="00836EC8"/>
    <w:rPr>
      <w:color w:val="605E5C"/>
      <w:shd w:val="clear" w:color="auto" w:fill="E1DFDD"/>
    </w:rPr>
  </w:style>
  <w:style w:type="paragraph" w:customStyle="1" w:styleId="Bullet2">
    <w:name w:val="Bullet2"/>
    <w:autoRedefine/>
    <w:uiPriority w:val="3"/>
    <w:qFormat/>
    <w:rsid w:val="0099036F"/>
    <w:pPr>
      <w:numPr>
        <w:ilvl w:val="1"/>
        <w:numId w:val="30"/>
      </w:numPr>
      <w:spacing w:before="60" w:after="60"/>
      <w:ind w:left="1440" w:hanging="360"/>
      <w:jc w:val="both"/>
    </w:pPr>
    <w:rPr>
      <w:rFonts w:ascii="Arial" w:hAnsi="Arial"/>
      <w:color w:val="35383F"/>
      <w:sz w:val="18"/>
      <w:szCs w:val="18"/>
      <w:lang w:val="en-GB" w:eastAsia="ja-JP"/>
    </w:rPr>
  </w:style>
  <w:style w:type="character" w:customStyle="1" w:styleId="UnresolvedMention4">
    <w:name w:val="Unresolved Mention4"/>
    <w:basedOn w:val="DefaultParagraphFont"/>
    <w:uiPriority w:val="99"/>
    <w:semiHidden/>
    <w:unhideWhenUsed/>
    <w:rsid w:val="00486C09"/>
    <w:rPr>
      <w:color w:val="605E5C"/>
      <w:shd w:val="clear" w:color="auto" w:fill="E1DFDD"/>
    </w:rPr>
  </w:style>
  <w:style w:type="character" w:customStyle="1" w:styleId="UnresolvedMention5">
    <w:name w:val="Unresolved Mention5"/>
    <w:basedOn w:val="DefaultParagraphFont"/>
    <w:uiPriority w:val="99"/>
    <w:semiHidden/>
    <w:unhideWhenUsed/>
    <w:rsid w:val="00AA35D3"/>
    <w:rPr>
      <w:color w:val="605E5C"/>
      <w:shd w:val="clear" w:color="auto" w:fill="E1DFDD"/>
    </w:rPr>
  </w:style>
  <w:style w:type="character" w:customStyle="1" w:styleId="UnresolvedMention6">
    <w:name w:val="Unresolved Mention6"/>
    <w:basedOn w:val="DefaultParagraphFont"/>
    <w:uiPriority w:val="99"/>
    <w:semiHidden/>
    <w:unhideWhenUsed/>
    <w:rsid w:val="000E7EE9"/>
    <w:rPr>
      <w:color w:val="605E5C"/>
      <w:shd w:val="clear" w:color="auto" w:fill="E1DFDD"/>
    </w:rPr>
  </w:style>
  <w:style w:type="character" w:customStyle="1" w:styleId="UnresolvedMention7">
    <w:name w:val="Unresolved Mention7"/>
    <w:basedOn w:val="DefaultParagraphFont"/>
    <w:uiPriority w:val="99"/>
    <w:semiHidden/>
    <w:unhideWhenUsed/>
    <w:rsid w:val="00334CF3"/>
    <w:rPr>
      <w:color w:val="605E5C"/>
      <w:shd w:val="clear" w:color="auto" w:fill="E1DFDD"/>
    </w:rPr>
  </w:style>
  <w:style w:type="character" w:customStyle="1" w:styleId="UnresolvedMention8">
    <w:name w:val="Unresolved Mention8"/>
    <w:basedOn w:val="DefaultParagraphFont"/>
    <w:uiPriority w:val="99"/>
    <w:semiHidden/>
    <w:unhideWhenUsed/>
    <w:rsid w:val="002374A6"/>
    <w:rPr>
      <w:color w:val="605E5C"/>
      <w:shd w:val="clear" w:color="auto" w:fill="E1DFDD"/>
    </w:rPr>
  </w:style>
  <w:style w:type="character" w:styleId="EndnoteReference">
    <w:name w:val="endnote reference"/>
    <w:basedOn w:val="DefaultParagraphFont"/>
    <w:semiHidden/>
    <w:unhideWhenUsed/>
    <w:rsid w:val="002F3E96"/>
    <w:rPr>
      <w:vertAlign w:val="superscript"/>
    </w:rPr>
  </w:style>
  <w:style w:type="character" w:customStyle="1" w:styleId="UnresolvedMention9">
    <w:name w:val="Unresolved Mention9"/>
    <w:basedOn w:val="DefaultParagraphFont"/>
    <w:uiPriority w:val="99"/>
    <w:semiHidden/>
    <w:unhideWhenUsed/>
    <w:rsid w:val="00C15B54"/>
    <w:rPr>
      <w:color w:val="605E5C"/>
      <w:shd w:val="clear" w:color="auto" w:fill="E1DFDD"/>
    </w:rPr>
  </w:style>
  <w:style w:type="character" w:customStyle="1" w:styleId="UnresolvedMention10">
    <w:name w:val="Unresolved Mention10"/>
    <w:basedOn w:val="DefaultParagraphFont"/>
    <w:uiPriority w:val="99"/>
    <w:semiHidden/>
    <w:unhideWhenUsed/>
    <w:rsid w:val="00DC25EF"/>
    <w:rPr>
      <w:color w:val="605E5C"/>
      <w:shd w:val="clear" w:color="auto" w:fill="E1DFDD"/>
    </w:rPr>
  </w:style>
  <w:style w:type="character" w:customStyle="1" w:styleId="UnresolvedMention11">
    <w:name w:val="Unresolved Mention11"/>
    <w:basedOn w:val="DefaultParagraphFont"/>
    <w:uiPriority w:val="99"/>
    <w:semiHidden/>
    <w:unhideWhenUsed/>
    <w:rsid w:val="00801146"/>
    <w:rPr>
      <w:color w:val="605E5C"/>
      <w:shd w:val="clear" w:color="auto" w:fill="E1DFDD"/>
    </w:rPr>
  </w:style>
  <w:style w:type="character" w:customStyle="1" w:styleId="UnresolvedMention12">
    <w:name w:val="Unresolved Mention12"/>
    <w:basedOn w:val="DefaultParagraphFont"/>
    <w:uiPriority w:val="99"/>
    <w:semiHidden/>
    <w:unhideWhenUsed/>
    <w:rsid w:val="00FB39ED"/>
    <w:rPr>
      <w:color w:val="605E5C"/>
      <w:shd w:val="clear" w:color="auto" w:fill="E1DFDD"/>
    </w:rPr>
  </w:style>
  <w:style w:type="character" w:customStyle="1" w:styleId="UnresolvedMention13">
    <w:name w:val="Unresolved Mention13"/>
    <w:basedOn w:val="DefaultParagraphFont"/>
    <w:uiPriority w:val="99"/>
    <w:semiHidden/>
    <w:unhideWhenUsed/>
    <w:rsid w:val="00DC77DF"/>
    <w:rPr>
      <w:color w:val="605E5C"/>
      <w:shd w:val="clear" w:color="auto" w:fill="E1DFDD"/>
    </w:rPr>
  </w:style>
  <w:style w:type="character" w:customStyle="1" w:styleId="UnresolvedMention14">
    <w:name w:val="Unresolved Mention14"/>
    <w:basedOn w:val="DefaultParagraphFont"/>
    <w:uiPriority w:val="99"/>
    <w:semiHidden/>
    <w:unhideWhenUsed/>
    <w:rsid w:val="005B673C"/>
    <w:rPr>
      <w:color w:val="605E5C"/>
      <w:shd w:val="clear" w:color="auto" w:fill="E1DFDD"/>
    </w:rPr>
  </w:style>
  <w:style w:type="character" w:styleId="UnresolvedMention">
    <w:name w:val="Unresolved Mention"/>
    <w:basedOn w:val="DefaultParagraphFont"/>
    <w:uiPriority w:val="99"/>
    <w:semiHidden/>
    <w:unhideWhenUsed/>
    <w:rsid w:val="00AC1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58">
      <w:bodyDiv w:val="1"/>
      <w:marLeft w:val="0"/>
      <w:marRight w:val="0"/>
      <w:marTop w:val="0"/>
      <w:marBottom w:val="0"/>
      <w:divBdr>
        <w:top w:val="none" w:sz="0" w:space="0" w:color="auto"/>
        <w:left w:val="none" w:sz="0" w:space="0" w:color="auto"/>
        <w:bottom w:val="none" w:sz="0" w:space="0" w:color="auto"/>
        <w:right w:val="none" w:sz="0" w:space="0" w:color="auto"/>
      </w:divBdr>
    </w:div>
    <w:div w:id="15624218">
      <w:bodyDiv w:val="1"/>
      <w:marLeft w:val="0"/>
      <w:marRight w:val="0"/>
      <w:marTop w:val="0"/>
      <w:marBottom w:val="0"/>
      <w:divBdr>
        <w:top w:val="none" w:sz="0" w:space="0" w:color="auto"/>
        <w:left w:val="none" w:sz="0" w:space="0" w:color="auto"/>
        <w:bottom w:val="none" w:sz="0" w:space="0" w:color="auto"/>
        <w:right w:val="none" w:sz="0" w:space="0" w:color="auto"/>
      </w:divBdr>
    </w:div>
    <w:div w:id="16854223">
      <w:bodyDiv w:val="1"/>
      <w:marLeft w:val="0"/>
      <w:marRight w:val="0"/>
      <w:marTop w:val="0"/>
      <w:marBottom w:val="0"/>
      <w:divBdr>
        <w:top w:val="none" w:sz="0" w:space="0" w:color="auto"/>
        <w:left w:val="none" w:sz="0" w:space="0" w:color="auto"/>
        <w:bottom w:val="none" w:sz="0" w:space="0" w:color="auto"/>
        <w:right w:val="none" w:sz="0" w:space="0" w:color="auto"/>
      </w:divBdr>
    </w:div>
    <w:div w:id="19403707">
      <w:bodyDiv w:val="1"/>
      <w:marLeft w:val="0"/>
      <w:marRight w:val="0"/>
      <w:marTop w:val="0"/>
      <w:marBottom w:val="0"/>
      <w:divBdr>
        <w:top w:val="none" w:sz="0" w:space="0" w:color="auto"/>
        <w:left w:val="none" w:sz="0" w:space="0" w:color="auto"/>
        <w:bottom w:val="none" w:sz="0" w:space="0" w:color="auto"/>
        <w:right w:val="none" w:sz="0" w:space="0" w:color="auto"/>
      </w:divBdr>
    </w:div>
    <w:div w:id="25183656">
      <w:bodyDiv w:val="1"/>
      <w:marLeft w:val="0"/>
      <w:marRight w:val="0"/>
      <w:marTop w:val="0"/>
      <w:marBottom w:val="0"/>
      <w:divBdr>
        <w:top w:val="none" w:sz="0" w:space="0" w:color="auto"/>
        <w:left w:val="none" w:sz="0" w:space="0" w:color="auto"/>
        <w:bottom w:val="none" w:sz="0" w:space="0" w:color="auto"/>
        <w:right w:val="none" w:sz="0" w:space="0" w:color="auto"/>
      </w:divBdr>
    </w:div>
    <w:div w:id="25718484">
      <w:bodyDiv w:val="1"/>
      <w:marLeft w:val="0"/>
      <w:marRight w:val="0"/>
      <w:marTop w:val="0"/>
      <w:marBottom w:val="0"/>
      <w:divBdr>
        <w:top w:val="none" w:sz="0" w:space="0" w:color="auto"/>
        <w:left w:val="none" w:sz="0" w:space="0" w:color="auto"/>
        <w:bottom w:val="none" w:sz="0" w:space="0" w:color="auto"/>
        <w:right w:val="none" w:sz="0" w:space="0" w:color="auto"/>
      </w:divBdr>
    </w:div>
    <w:div w:id="27266985">
      <w:bodyDiv w:val="1"/>
      <w:marLeft w:val="0"/>
      <w:marRight w:val="0"/>
      <w:marTop w:val="0"/>
      <w:marBottom w:val="0"/>
      <w:divBdr>
        <w:top w:val="none" w:sz="0" w:space="0" w:color="auto"/>
        <w:left w:val="none" w:sz="0" w:space="0" w:color="auto"/>
        <w:bottom w:val="none" w:sz="0" w:space="0" w:color="auto"/>
        <w:right w:val="none" w:sz="0" w:space="0" w:color="auto"/>
      </w:divBdr>
    </w:div>
    <w:div w:id="30304722">
      <w:bodyDiv w:val="1"/>
      <w:marLeft w:val="0"/>
      <w:marRight w:val="0"/>
      <w:marTop w:val="0"/>
      <w:marBottom w:val="0"/>
      <w:divBdr>
        <w:top w:val="none" w:sz="0" w:space="0" w:color="auto"/>
        <w:left w:val="none" w:sz="0" w:space="0" w:color="auto"/>
        <w:bottom w:val="none" w:sz="0" w:space="0" w:color="auto"/>
        <w:right w:val="none" w:sz="0" w:space="0" w:color="auto"/>
      </w:divBdr>
    </w:div>
    <w:div w:id="31460052">
      <w:bodyDiv w:val="1"/>
      <w:marLeft w:val="0"/>
      <w:marRight w:val="0"/>
      <w:marTop w:val="0"/>
      <w:marBottom w:val="0"/>
      <w:divBdr>
        <w:top w:val="none" w:sz="0" w:space="0" w:color="auto"/>
        <w:left w:val="none" w:sz="0" w:space="0" w:color="auto"/>
        <w:bottom w:val="none" w:sz="0" w:space="0" w:color="auto"/>
        <w:right w:val="none" w:sz="0" w:space="0" w:color="auto"/>
      </w:divBdr>
    </w:div>
    <w:div w:id="46034961">
      <w:bodyDiv w:val="1"/>
      <w:marLeft w:val="0"/>
      <w:marRight w:val="0"/>
      <w:marTop w:val="0"/>
      <w:marBottom w:val="0"/>
      <w:divBdr>
        <w:top w:val="none" w:sz="0" w:space="0" w:color="auto"/>
        <w:left w:val="none" w:sz="0" w:space="0" w:color="auto"/>
        <w:bottom w:val="none" w:sz="0" w:space="0" w:color="auto"/>
        <w:right w:val="none" w:sz="0" w:space="0" w:color="auto"/>
      </w:divBdr>
    </w:div>
    <w:div w:id="50004940">
      <w:bodyDiv w:val="1"/>
      <w:marLeft w:val="0"/>
      <w:marRight w:val="0"/>
      <w:marTop w:val="0"/>
      <w:marBottom w:val="0"/>
      <w:divBdr>
        <w:top w:val="none" w:sz="0" w:space="0" w:color="auto"/>
        <w:left w:val="none" w:sz="0" w:space="0" w:color="auto"/>
        <w:bottom w:val="none" w:sz="0" w:space="0" w:color="auto"/>
        <w:right w:val="none" w:sz="0" w:space="0" w:color="auto"/>
      </w:divBdr>
    </w:div>
    <w:div w:id="50471841">
      <w:bodyDiv w:val="1"/>
      <w:marLeft w:val="0"/>
      <w:marRight w:val="0"/>
      <w:marTop w:val="0"/>
      <w:marBottom w:val="0"/>
      <w:divBdr>
        <w:top w:val="none" w:sz="0" w:space="0" w:color="auto"/>
        <w:left w:val="none" w:sz="0" w:space="0" w:color="auto"/>
        <w:bottom w:val="none" w:sz="0" w:space="0" w:color="auto"/>
        <w:right w:val="none" w:sz="0" w:space="0" w:color="auto"/>
      </w:divBdr>
      <w:divsChild>
        <w:div w:id="234825387">
          <w:marLeft w:val="0"/>
          <w:marRight w:val="0"/>
          <w:marTop w:val="0"/>
          <w:marBottom w:val="0"/>
          <w:divBdr>
            <w:top w:val="none" w:sz="0" w:space="0" w:color="auto"/>
            <w:left w:val="none" w:sz="0" w:space="0" w:color="auto"/>
            <w:bottom w:val="none" w:sz="0" w:space="0" w:color="auto"/>
            <w:right w:val="none" w:sz="0" w:space="0" w:color="auto"/>
          </w:divBdr>
          <w:divsChild>
            <w:div w:id="1966690353">
              <w:marLeft w:val="0"/>
              <w:marRight w:val="0"/>
              <w:marTop w:val="0"/>
              <w:marBottom w:val="0"/>
              <w:divBdr>
                <w:top w:val="none" w:sz="0" w:space="0" w:color="auto"/>
                <w:left w:val="none" w:sz="0" w:space="0" w:color="auto"/>
                <w:bottom w:val="none" w:sz="0" w:space="0" w:color="auto"/>
                <w:right w:val="none" w:sz="0" w:space="0" w:color="auto"/>
              </w:divBdr>
              <w:divsChild>
                <w:div w:id="1208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1823">
      <w:bodyDiv w:val="1"/>
      <w:marLeft w:val="0"/>
      <w:marRight w:val="0"/>
      <w:marTop w:val="0"/>
      <w:marBottom w:val="0"/>
      <w:divBdr>
        <w:top w:val="none" w:sz="0" w:space="0" w:color="auto"/>
        <w:left w:val="none" w:sz="0" w:space="0" w:color="auto"/>
        <w:bottom w:val="none" w:sz="0" w:space="0" w:color="auto"/>
        <w:right w:val="none" w:sz="0" w:space="0" w:color="auto"/>
      </w:divBdr>
    </w:div>
    <w:div w:id="59981013">
      <w:bodyDiv w:val="1"/>
      <w:marLeft w:val="0"/>
      <w:marRight w:val="0"/>
      <w:marTop w:val="0"/>
      <w:marBottom w:val="0"/>
      <w:divBdr>
        <w:top w:val="none" w:sz="0" w:space="0" w:color="auto"/>
        <w:left w:val="none" w:sz="0" w:space="0" w:color="auto"/>
        <w:bottom w:val="none" w:sz="0" w:space="0" w:color="auto"/>
        <w:right w:val="none" w:sz="0" w:space="0" w:color="auto"/>
      </w:divBdr>
    </w:div>
    <w:div w:id="62918042">
      <w:bodyDiv w:val="1"/>
      <w:marLeft w:val="0"/>
      <w:marRight w:val="0"/>
      <w:marTop w:val="0"/>
      <w:marBottom w:val="0"/>
      <w:divBdr>
        <w:top w:val="none" w:sz="0" w:space="0" w:color="auto"/>
        <w:left w:val="none" w:sz="0" w:space="0" w:color="auto"/>
        <w:bottom w:val="none" w:sz="0" w:space="0" w:color="auto"/>
        <w:right w:val="none" w:sz="0" w:space="0" w:color="auto"/>
      </w:divBdr>
    </w:div>
    <w:div w:id="73283577">
      <w:bodyDiv w:val="1"/>
      <w:marLeft w:val="0"/>
      <w:marRight w:val="0"/>
      <w:marTop w:val="0"/>
      <w:marBottom w:val="0"/>
      <w:divBdr>
        <w:top w:val="none" w:sz="0" w:space="0" w:color="auto"/>
        <w:left w:val="none" w:sz="0" w:space="0" w:color="auto"/>
        <w:bottom w:val="none" w:sz="0" w:space="0" w:color="auto"/>
        <w:right w:val="none" w:sz="0" w:space="0" w:color="auto"/>
      </w:divBdr>
    </w:div>
    <w:div w:id="75132531">
      <w:bodyDiv w:val="1"/>
      <w:marLeft w:val="0"/>
      <w:marRight w:val="0"/>
      <w:marTop w:val="0"/>
      <w:marBottom w:val="0"/>
      <w:divBdr>
        <w:top w:val="none" w:sz="0" w:space="0" w:color="auto"/>
        <w:left w:val="none" w:sz="0" w:space="0" w:color="auto"/>
        <w:bottom w:val="none" w:sz="0" w:space="0" w:color="auto"/>
        <w:right w:val="none" w:sz="0" w:space="0" w:color="auto"/>
      </w:divBdr>
    </w:div>
    <w:div w:id="92825505">
      <w:bodyDiv w:val="1"/>
      <w:marLeft w:val="0"/>
      <w:marRight w:val="0"/>
      <w:marTop w:val="0"/>
      <w:marBottom w:val="0"/>
      <w:divBdr>
        <w:top w:val="none" w:sz="0" w:space="0" w:color="auto"/>
        <w:left w:val="none" w:sz="0" w:space="0" w:color="auto"/>
        <w:bottom w:val="none" w:sz="0" w:space="0" w:color="auto"/>
        <w:right w:val="none" w:sz="0" w:space="0" w:color="auto"/>
      </w:divBdr>
    </w:div>
    <w:div w:id="93675299">
      <w:bodyDiv w:val="1"/>
      <w:marLeft w:val="0"/>
      <w:marRight w:val="0"/>
      <w:marTop w:val="0"/>
      <w:marBottom w:val="0"/>
      <w:divBdr>
        <w:top w:val="none" w:sz="0" w:space="0" w:color="auto"/>
        <w:left w:val="none" w:sz="0" w:space="0" w:color="auto"/>
        <w:bottom w:val="none" w:sz="0" w:space="0" w:color="auto"/>
        <w:right w:val="none" w:sz="0" w:space="0" w:color="auto"/>
      </w:divBdr>
    </w:div>
    <w:div w:id="96487693">
      <w:bodyDiv w:val="1"/>
      <w:marLeft w:val="0"/>
      <w:marRight w:val="0"/>
      <w:marTop w:val="0"/>
      <w:marBottom w:val="0"/>
      <w:divBdr>
        <w:top w:val="none" w:sz="0" w:space="0" w:color="auto"/>
        <w:left w:val="none" w:sz="0" w:space="0" w:color="auto"/>
        <w:bottom w:val="none" w:sz="0" w:space="0" w:color="auto"/>
        <w:right w:val="none" w:sz="0" w:space="0" w:color="auto"/>
      </w:divBdr>
    </w:div>
    <w:div w:id="96534546">
      <w:bodyDiv w:val="1"/>
      <w:marLeft w:val="0"/>
      <w:marRight w:val="0"/>
      <w:marTop w:val="0"/>
      <w:marBottom w:val="0"/>
      <w:divBdr>
        <w:top w:val="none" w:sz="0" w:space="0" w:color="auto"/>
        <w:left w:val="none" w:sz="0" w:space="0" w:color="auto"/>
        <w:bottom w:val="none" w:sz="0" w:space="0" w:color="auto"/>
        <w:right w:val="none" w:sz="0" w:space="0" w:color="auto"/>
      </w:divBdr>
    </w:div>
    <w:div w:id="99686204">
      <w:bodyDiv w:val="1"/>
      <w:marLeft w:val="0"/>
      <w:marRight w:val="0"/>
      <w:marTop w:val="0"/>
      <w:marBottom w:val="0"/>
      <w:divBdr>
        <w:top w:val="none" w:sz="0" w:space="0" w:color="auto"/>
        <w:left w:val="none" w:sz="0" w:space="0" w:color="auto"/>
        <w:bottom w:val="none" w:sz="0" w:space="0" w:color="auto"/>
        <w:right w:val="none" w:sz="0" w:space="0" w:color="auto"/>
      </w:divBdr>
    </w:div>
    <w:div w:id="113990850">
      <w:bodyDiv w:val="1"/>
      <w:marLeft w:val="0"/>
      <w:marRight w:val="0"/>
      <w:marTop w:val="0"/>
      <w:marBottom w:val="0"/>
      <w:divBdr>
        <w:top w:val="none" w:sz="0" w:space="0" w:color="auto"/>
        <w:left w:val="none" w:sz="0" w:space="0" w:color="auto"/>
        <w:bottom w:val="none" w:sz="0" w:space="0" w:color="auto"/>
        <w:right w:val="none" w:sz="0" w:space="0" w:color="auto"/>
      </w:divBdr>
    </w:div>
    <w:div w:id="121312028">
      <w:bodyDiv w:val="1"/>
      <w:marLeft w:val="0"/>
      <w:marRight w:val="0"/>
      <w:marTop w:val="0"/>
      <w:marBottom w:val="0"/>
      <w:divBdr>
        <w:top w:val="none" w:sz="0" w:space="0" w:color="auto"/>
        <w:left w:val="none" w:sz="0" w:space="0" w:color="auto"/>
        <w:bottom w:val="none" w:sz="0" w:space="0" w:color="auto"/>
        <w:right w:val="none" w:sz="0" w:space="0" w:color="auto"/>
      </w:divBdr>
    </w:div>
    <w:div w:id="129254806">
      <w:bodyDiv w:val="1"/>
      <w:marLeft w:val="0"/>
      <w:marRight w:val="0"/>
      <w:marTop w:val="0"/>
      <w:marBottom w:val="0"/>
      <w:divBdr>
        <w:top w:val="none" w:sz="0" w:space="0" w:color="auto"/>
        <w:left w:val="none" w:sz="0" w:space="0" w:color="auto"/>
        <w:bottom w:val="none" w:sz="0" w:space="0" w:color="auto"/>
        <w:right w:val="none" w:sz="0" w:space="0" w:color="auto"/>
      </w:divBdr>
    </w:div>
    <w:div w:id="133570477">
      <w:bodyDiv w:val="1"/>
      <w:marLeft w:val="0"/>
      <w:marRight w:val="0"/>
      <w:marTop w:val="0"/>
      <w:marBottom w:val="0"/>
      <w:divBdr>
        <w:top w:val="none" w:sz="0" w:space="0" w:color="auto"/>
        <w:left w:val="none" w:sz="0" w:space="0" w:color="auto"/>
        <w:bottom w:val="none" w:sz="0" w:space="0" w:color="auto"/>
        <w:right w:val="none" w:sz="0" w:space="0" w:color="auto"/>
      </w:divBdr>
    </w:div>
    <w:div w:id="134228399">
      <w:bodyDiv w:val="1"/>
      <w:marLeft w:val="0"/>
      <w:marRight w:val="0"/>
      <w:marTop w:val="0"/>
      <w:marBottom w:val="0"/>
      <w:divBdr>
        <w:top w:val="none" w:sz="0" w:space="0" w:color="auto"/>
        <w:left w:val="none" w:sz="0" w:space="0" w:color="auto"/>
        <w:bottom w:val="none" w:sz="0" w:space="0" w:color="auto"/>
        <w:right w:val="none" w:sz="0" w:space="0" w:color="auto"/>
      </w:divBdr>
    </w:div>
    <w:div w:id="136579931">
      <w:bodyDiv w:val="1"/>
      <w:marLeft w:val="0"/>
      <w:marRight w:val="0"/>
      <w:marTop w:val="0"/>
      <w:marBottom w:val="0"/>
      <w:divBdr>
        <w:top w:val="none" w:sz="0" w:space="0" w:color="auto"/>
        <w:left w:val="none" w:sz="0" w:space="0" w:color="auto"/>
        <w:bottom w:val="none" w:sz="0" w:space="0" w:color="auto"/>
        <w:right w:val="none" w:sz="0" w:space="0" w:color="auto"/>
      </w:divBdr>
      <w:divsChild>
        <w:div w:id="115414481">
          <w:marLeft w:val="0"/>
          <w:marRight w:val="0"/>
          <w:marTop w:val="0"/>
          <w:marBottom w:val="0"/>
          <w:divBdr>
            <w:top w:val="none" w:sz="0" w:space="0" w:color="auto"/>
            <w:left w:val="none" w:sz="0" w:space="0" w:color="auto"/>
            <w:bottom w:val="none" w:sz="0" w:space="0" w:color="auto"/>
            <w:right w:val="none" w:sz="0" w:space="0" w:color="auto"/>
          </w:divBdr>
          <w:divsChild>
            <w:div w:id="83456550">
              <w:marLeft w:val="0"/>
              <w:marRight w:val="0"/>
              <w:marTop w:val="0"/>
              <w:marBottom w:val="0"/>
              <w:divBdr>
                <w:top w:val="none" w:sz="0" w:space="0" w:color="auto"/>
                <w:left w:val="none" w:sz="0" w:space="0" w:color="auto"/>
                <w:bottom w:val="none" w:sz="0" w:space="0" w:color="auto"/>
                <w:right w:val="none" w:sz="0" w:space="0" w:color="auto"/>
              </w:divBdr>
            </w:div>
            <w:div w:id="1348825049">
              <w:marLeft w:val="0"/>
              <w:marRight w:val="0"/>
              <w:marTop w:val="0"/>
              <w:marBottom w:val="0"/>
              <w:divBdr>
                <w:top w:val="none" w:sz="0" w:space="0" w:color="auto"/>
                <w:left w:val="none" w:sz="0" w:space="0" w:color="auto"/>
                <w:bottom w:val="none" w:sz="0" w:space="0" w:color="auto"/>
                <w:right w:val="none" w:sz="0" w:space="0" w:color="auto"/>
              </w:divBdr>
            </w:div>
          </w:divsChild>
        </w:div>
        <w:div w:id="1845587706">
          <w:marLeft w:val="0"/>
          <w:marRight w:val="230"/>
          <w:marTop w:val="0"/>
          <w:marBottom w:val="0"/>
          <w:divBdr>
            <w:top w:val="none" w:sz="0" w:space="0" w:color="auto"/>
            <w:left w:val="none" w:sz="0" w:space="0" w:color="auto"/>
            <w:bottom w:val="none" w:sz="0" w:space="0" w:color="auto"/>
            <w:right w:val="none" w:sz="0" w:space="0" w:color="auto"/>
          </w:divBdr>
          <w:divsChild>
            <w:div w:id="2010211448">
              <w:marLeft w:val="0"/>
              <w:marRight w:val="0"/>
              <w:marTop w:val="0"/>
              <w:marBottom w:val="0"/>
              <w:divBdr>
                <w:top w:val="single" w:sz="18" w:space="0" w:color="A61011"/>
                <w:left w:val="none" w:sz="0" w:space="0" w:color="auto"/>
                <w:bottom w:val="single" w:sz="48" w:space="0" w:color="D9E6FF"/>
                <w:right w:val="none" w:sz="0" w:space="0" w:color="auto"/>
              </w:divBdr>
            </w:div>
          </w:divsChild>
        </w:div>
      </w:divsChild>
    </w:div>
    <w:div w:id="143666178">
      <w:bodyDiv w:val="1"/>
      <w:marLeft w:val="0"/>
      <w:marRight w:val="0"/>
      <w:marTop w:val="0"/>
      <w:marBottom w:val="0"/>
      <w:divBdr>
        <w:top w:val="none" w:sz="0" w:space="0" w:color="auto"/>
        <w:left w:val="none" w:sz="0" w:space="0" w:color="auto"/>
        <w:bottom w:val="none" w:sz="0" w:space="0" w:color="auto"/>
        <w:right w:val="none" w:sz="0" w:space="0" w:color="auto"/>
      </w:divBdr>
    </w:div>
    <w:div w:id="147982223">
      <w:bodyDiv w:val="1"/>
      <w:marLeft w:val="0"/>
      <w:marRight w:val="0"/>
      <w:marTop w:val="0"/>
      <w:marBottom w:val="0"/>
      <w:divBdr>
        <w:top w:val="none" w:sz="0" w:space="0" w:color="auto"/>
        <w:left w:val="none" w:sz="0" w:space="0" w:color="auto"/>
        <w:bottom w:val="none" w:sz="0" w:space="0" w:color="auto"/>
        <w:right w:val="none" w:sz="0" w:space="0" w:color="auto"/>
      </w:divBdr>
      <w:divsChild>
        <w:div w:id="384833677">
          <w:marLeft w:val="0"/>
          <w:marRight w:val="0"/>
          <w:marTop w:val="0"/>
          <w:marBottom w:val="0"/>
          <w:divBdr>
            <w:top w:val="none" w:sz="0" w:space="0" w:color="auto"/>
            <w:left w:val="none" w:sz="0" w:space="0" w:color="auto"/>
            <w:bottom w:val="none" w:sz="0" w:space="0" w:color="auto"/>
            <w:right w:val="none" w:sz="0" w:space="0" w:color="auto"/>
          </w:divBdr>
          <w:divsChild>
            <w:div w:id="408037226">
              <w:marLeft w:val="0"/>
              <w:marRight w:val="0"/>
              <w:marTop w:val="0"/>
              <w:marBottom w:val="0"/>
              <w:divBdr>
                <w:top w:val="none" w:sz="0" w:space="0" w:color="auto"/>
                <w:left w:val="none" w:sz="0" w:space="0" w:color="auto"/>
                <w:bottom w:val="none" w:sz="0" w:space="0" w:color="auto"/>
                <w:right w:val="none" w:sz="0" w:space="0" w:color="auto"/>
              </w:divBdr>
              <w:divsChild>
                <w:div w:id="27605874">
                  <w:marLeft w:val="0"/>
                  <w:marRight w:val="0"/>
                  <w:marTop w:val="0"/>
                  <w:marBottom w:val="0"/>
                  <w:divBdr>
                    <w:top w:val="none" w:sz="0" w:space="0" w:color="auto"/>
                    <w:left w:val="none" w:sz="0" w:space="0" w:color="auto"/>
                    <w:bottom w:val="none" w:sz="0" w:space="0" w:color="auto"/>
                    <w:right w:val="none" w:sz="0" w:space="0" w:color="auto"/>
                  </w:divBdr>
                  <w:divsChild>
                    <w:div w:id="477695988">
                      <w:marLeft w:val="0"/>
                      <w:marRight w:val="0"/>
                      <w:marTop w:val="0"/>
                      <w:marBottom w:val="0"/>
                      <w:divBdr>
                        <w:top w:val="none" w:sz="0" w:space="0" w:color="auto"/>
                        <w:left w:val="none" w:sz="0" w:space="0" w:color="auto"/>
                        <w:bottom w:val="none" w:sz="0" w:space="0" w:color="auto"/>
                        <w:right w:val="none" w:sz="0" w:space="0" w:color="auto"/>
                      </w:divBdr>
                      <w:divsChild>
                        <w:div w:id="374239601">
                          <w:marLeft w:val="0"/>
                          <w:marRight w:val="0"/>
                          <w:marTop w:val="0"/>
                          <w:marBottom w:val="0"/>
                          <w:divBdr>
                            <w:top w:val="none" w:sz="0" w:space="0" w:color="auto"/>
                            <w:left w:val="none" w:sz="0" w:space="0" w:color="auto"/>
                            <w:bottom w:val="none" w:sz="0" w:space="0" w:color="auto"/>
                            <w:right w:val="none" w:sz="0" w:space="0" w:color="auto"/>
                          </w:divBdr>
                          <w:divsChild>
                            <w:div w:id="908225791">
                              <w:marLeft w:val="0"/>
                              <w:marRight w:val="0"/>
                              <w:marTop w:val="0"/>
                              <w:marBottom w:val="0"/>
                              <w:divBdr>
                                <w:top w:val="none" w:sz="0" w:space="0" w:color="auto"/>
                                <w:left w:val="none" w:sz="0" w:space="0" w:color="auto"/>
                                <w:bottom w:val="none" w:sz="0" w:space="0" w:color="auto"/>
                                <w:right w:val="none" w:sz="0" w:space="0" w:color="auto"/>
                              </w:divBdr>
                              <w:divsChild>
                                <w:div w:id="4978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974">
                          <w:marLeft w:val="0"/>
                          <w:marRight w:val="0"/>
                          <w:marTop w:val="0"/>
                          <w:marBottom w:val="0"/>
                          <w:divBdr>
                            <w:top w:val="none" w:sz="0" w:space="0" w:color="auto"/>
                            <w:left w:val="none" w:sz="0" w:space="0" w:color="auto"/>
                            <w:bottom w:val="none" w:sz="0" w:space="0" w:color="auto"/>
                            <w:right w:val="none" w:sz="0" w:space="0" w:color="auto"/>
                          </w:divBdr>
                          <w:divsChild>
                            <w:div w:id="500004153">
                              <w:marLeft w:val="0"/>
                              <w:marRight w:val="0"/>
                              <w:marTop w:val="0"/>
                              <w:marBottom w:val="0"/>
                              <w:divBdr>
                                <w:top w:val="none" w:sz="0" w:space="0" w:color="auto"/>
                                <w:left w:val="none" w:sz="0" w:space="0" w:color="auto"/>
                                <w:bottom w:val="none" w:sz="0" w:space="0" w:color="auto"/>
                                <w:right w:val="none" w:sz="0" w:space="0" w:color="auto"/>
                              </w:divBdr>
                              <w:divsChild>
                                <w:div w:id="5032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91684">
                          <w:marLeft w:val="0"/>
                          <w:marRight w:val="0"/>
                          <w:marTop w:val="0"/>
                          <w:marBottom w:val="0"/>
                          <w:divBdr>
                            <w:top w:val="none" w:sz="0" w:space="0" w:color="auto"/>
                            <w:left w:val="none" w:sz="0" w:space="0" w:color="auto"/>
                            <w:bottom w:val="none" w:sz="0" w:space="0" w:color="auto"/>
                            <w:right w:val="none" w:sz="0" w:space="0" w:color="auto"/>
                          </w:divBdr>
                          <w:divsChild>
                            <w:div w:id="967734488">
                              <w:marLeft w:val="0"/>
                              <w:marRight w:val="0"/>
                              <w:marTop w:val="0"/>
                              <w:marBottom w:val="0"/>
                              <w:divBdr>
                                <w:top w:val="none" w:sz="0" w:space="0" w:color="auto"/>
                                <w:left w:val="none" w:sz="0" w:space="0" w:color="auto"/>
                                <w:bottom w:val="none" w:sz="0" w:space="0" w:color="auto"/>
                                <w:right w:val="none" w:sz="0" w:space="0" w:color="auto"/>
                              </w:divBdr>
                              <w:divsChild>
                                <w:div w:id="4947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5363">
                          <w:marLeft w:val="0"/>
                          <w:marRight w:val="0"/>
                          <w:marTop w:val="0"/>
                          <w:marBottom w:val="0"/>
                          <w:divBdr>
                            <w:top w:val="none" w:sz="0" w:space="0" w:color="auto"/>
                            <w:left w:val="none" w:sz="0" w:space="0" w:color="auto"/>
                            <w:bottom w:val="none" w:sz="0" w:space="0" w:color="auto"/>
                            <w:right w:val="none" w:sz="0" w:space="0" w:color="auto"/>
                          </w:divBdr>
                          <w:divsChild>
                            <w:div w:id="1096511351">
                              <w:marLeft w:val="0"/>
                              <w:marRight w:val="0"/>
                              <w:marTop w:val="0"/>
                              <w:marBottom w:val="0"/>
                              <w:divBdr>
                                <w:top w:val="none" w:sz="0" w:space="0" w:color="auto"/>
                                <w:left w:val="none" w:sz="0" w:space="0" w:color="auto"/>
                                <w:bottom w:val="none" w:sz="0" w:space="0" w:color="auto"/>
                                <w:right w:val="none" w:sz="0" w:space="0" w:color="auto"/>
                              </w:divBdr>
                              <w:divsChild>
                                <w:div w:id="5592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8524">
                          <w:marLeft w:val="0"/>
                          <w:marRight w:val="0"/>
                          <w:marTop w:val="0"/>
                          <w:marBottom w:val="0"/>
                          <w:divBdr>
                            <w:top w:val="none" w:sz="0" w:space="0" w:color="auto"/>
                            <w:left w:val="none" w:sz="0" w:space="0" w:color="auto"/>
                            <w:bottom w:val="none" w:sz="0" w:space="0" w:color="auto"/>
                            <w:right w:val="none" w:sz="0" w:space="0" w:color="auto"/>
                          </w:divBdr>
                          <w:divsChild>
                            <w:div w:id="76363022">
                              <w:marLeft w:val="0"/>
                              <w:marRight w:val="0"/>
                              <w:marTop w:val="0"/>
                              <w:marBottom w:val="0"/>
                              <w:divBdr>
                                <w:top w:val="none" w:sz="0" w:space="0" w:color="auto"/>
                                <w:left w:val="none" w:sz="0" w:space="0" w:color="auto"/>
                                <w:bottom w:val="none" w:sz="0" w:space="0" w:color="auto"/>
                                <w:right w:val="none" w:sz="0" w:space="0" w:color="auto"/>
                              </w:divBdr>
                              <w:divsChild>
                                <w:div w:id="1690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208">
                          <w:marLeft w:val="0"/>
                          <w:marRight w:val="0"/>
                          <w:marTop w:val="0"/>
                          <w:marBottom w:val="0"/>
                          <w:divBdr>
                            <w:top w:val="none" w:sz="0" w:space="0" w:color="auto"/>
                            <w:left w:val="none" w:sz="0" w:space="0" w:color="auto"/>
                            <w:bottom w:val="none" w:sz="0" w:space="0" w:color="auto"/>
                            <w:right w:val="none" w:sz="0" w:space="0" w:color="auto"/>
                          </w:divBdr>
                          <w:divsChild>
                            <w:div w:id="1076129920">
                              <w:marLeft w:val="0"/>
                              <w:marRight w:val="0"/>
                              <w:marTop w:val="0"/>
                              <w:marBottom w:val="0"/>
                              <w:divBdr>
                                <w:top w:val="none" w:sz="0" w:space="0" w:color="auto"/>
                                <w:left w:val="none" w:sz="0" w:space="0" w:color="auto"/>
                                <w:bottom w:val="none" w:sz="0" w:space="0" w:color="auto"/>
                                <w:right w:val="none" w:sz="0" w:space="0" w:color="auto"/>
                              </w:divBdr>
                              <w:divsChild>
                                <w:div w:id="6954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014413">
              <w:marLeft w:val="0"/>
              <w:marRight w:val="0"/>
              <w:marTop w:val="0"/>
              <w:marBottom w:val="0"/>
              <w:divBdr>
                <w:top w:val="none" w:sz="0" w:space="0" w:color="auto"/>
                <w:left w:val="none" w:sz="0" w:space="0" w:color="auto"/>
                <w:bottom w:val="none" w:sz="0" w:space="0" w:color="auto"/>
                <w:right w:val="none" w:sz="0" w:space="0" w:color="auto"/>
              </w:divBdr>
            </w:div>
          </w:divsChild>
        </w:div>
        <w:div w:id="1264074737">
          <w:marLeft w:val="0"/>
          <w:marRight w:val="0"/>
          <w:marTop w:val="0"/>
          <w:marBottom w:val="0"/>
          <w:divBdr>
            <w:top w:val="none" w:sz="0" w:space="0" w:color="auto"/>
            <w:left w:val="none" w:sz="0" w:space="0" w:color="auto"/>
            <w:bottom w:val="none" w:sz="0" w:space="0" w:color="auto"/>
            <w:right w:val="none" w:sz="0" w:space="0" w:color="auto"/>
          </w:divBdr>
          <w:divsChild>
            <w:div w:id="1428770690">
              <w:marLeft w:val="153"/>
              <w:marRight w:val="0"/>
              <w:marTop w:val="0"/>
              <w:marBottom w:val="0"/>
              <w:divBdr>
                <w:top w:val="none" w:sz="0" w:space="0" w:color="auto"/>
                <w:left w:val="none" w:sz="0" w:space="0" w:color="auto"/>
                <w:bottom w:val="none" w:sz="0" w:space="0" w:color="auto"/>
                <w:right w:val="none" w:sz="0" w:space="0" w:color="auto"/>
              </w:divBdr>
              <w:divsChild>
                <w:div w:id="345786822">
                  <w:marLeft w:val="0"/>
                  <w:marRight w:val="0"/>
                  <w:marTop w:val="0"/>
                  <w:marBottom w:val="0"/>
                  <w:divBdr>
                    <w:top w:val="single" w:sz="6" w:space="15" w:color="E1E1E1"/>
                    <w:left w:val="single" w:sz="6" w:space="15" w:color="E1E1E1"/>
                    <w:bottom w:val="single" w:sz="6" w:space="12" w:color="E1E1E1"/>
                    <w:right w:val="single" w:sz="6" w:space="15" w:color="E1E1E1"/>
                  </w:divBdr>
                </w:div>
              </w:divsChild>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sChild>
            <w:div w:id="864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684">
      <w:bodyDiv w:val="1"/>
      <w:marLeft w:val="0"/>
      <w:marRight w:val="0"/>
      <w:marTop w:val="0"/>
      <w:marBottom w:val="0"/>
      <w:divBdr>
        <w:top w:val="none" w:sz="0" w:space="0" w:color="auto"/>
        <w:left w:val="none" w:sz="0" w:space="0" w:color="auto"/>
        <w:bottom w:val="none" w:sz="0" w:space="0" w:color="auto"/>
        <w:right w:val="none" w:sz="0" w:space="0" w:color="auto"/>
      </w:divBdr>
    </w:div>
    <w:div w:id="158497722">
      <w:bodyDiv w:val="1"/>
      <w:marLeft w:val="0"/>
      <w:marRight w:val="0"/>
      <w:marTop w:val="0"/>
      <w:marBottom w:val="0"/>
      <w:divBdr>
        <w:top w:val="none" w:sz="0" w:space="0" w:color="auto"/>
        <w:left w:val="none" w:sz="0" w:space="0" w:color="auto"/>
        <w:bottom w:val="none" w:sz="0" w:space="0" w:color="auto"/>
        <w:right w:val="none" w:sz="0" w:space="0" w:color="auto"/>
      </w:divBdr>
    </w:div>
    <w:div w:id="160052688">
      <w:bodyDiv w:val="1"/>
      <w:marLeft w:val="0"/>
      <w:marRight w:val="0"/>
      <w:marTop w:val="0"/>
      <w:marBottom w:val="0"/>
      <w:divBdr>
        <w:top w:val="none" w:sz="0" w:space="0" w:color="auto"/>
        <w:left w:val="none" w:sz="0" w:space="0" w:color="auto"/>
        <w:bottom w:val="none" w:sz="0" w:space="0" w:color="auto"/>
        <w:right w:val="none" w:sz="0" w:space="0" w:color="auto"/>
      </w:divBdr>
    </w:div>
    <w:div w:id="162358215">
      <w:bodyDiv w:val="1"/>
      <w:marLeft w:val="0"/>
      <w:marRight w:val="0"/>
      <w:marTop w:val="0"/>
      <w:marBottom w:val="0"/>
      <w:divBdr>
        <w:top w:val="none" w:sz="0" w:space="0" w:color="auto"/>
        <w:left w:val="none" w:sz="0" w:space="0" w:color="auto"/>
        <w:bottom w:val="none" w:sz="0" w:space="0" w:color="auto"/>
        <w:right w:val="none" w:sz="0" w:space="0" w:color="auto"/>
      </w:divBdr>
    </w:div>
    <w:div w:id="164444886">
      <w:bodyDiv w:val="1"/>
      <w:marLeft w:val="0"/>
      <w:marRight w:val="0"/>
      <w:marTop w:val="0"/>
      <w:marBottom w:val="0"/>
      <w:divBdr>
        <w:top w:val="none" w:sz="0" w:space="0" w:color="auto"/>
        <w:left w:val="none" w:sz="0" w:space="0" w:color="auto"/>
        <w:bottom w:val="none" w:sz="0" w:space="0" w:color="auto"/>
        <w:right w:val="none" w:sz="0" w:space="0" w:color="auto"/>
      </w:divBdr>
    </w:div>
    <w:div w:id="167838973">
      <w:bodyDiv w:val="1"/>
      <w:marLeft w:val="0"/>
      <w:marRight w:val="0"/>
      <w:marTop w:val="0"/>
      <w:marBottom w:val="0"/>
      <w:divBdr>
        <w:top w:val="none" w:sz="0" w:space="0" w:color="auto"/>
        <w:left w:val="none" w:sz="0" w:space="0" w:color="auto"/>
        <w:bottom w:val="none" w:sz="0" w:space="0" w:color="auto"/>
        <w:right w:val="none" w:sz="0" w:space="0" w:color="auto"/>
      </w:divBdr>
    </w:div>
    <w:div w:id="174728075">
      <w:bodyDiv w:val="1"/>
      <w:marLeft w:val="0"/>
      <w:marRight w:val="0"/>
      <w:marTop w:val="0"/>
      <w:marBottom w:val="0"/>
      <w:divBdr>
        <w:top w:val="none" w:sz="0" w:space="0" w:color="auto"/>
        <w:left w:val="none" w:sz="0" w:space="0" w:color="auto"/>
        <w:bottom w:val="none" w:sz="0" w:space="0" w:color="auto"/>
        <w:right w:val="none" w:sz="0" w:space="0" w:color="auto"/>
      </w:divBdr>
    </w:div>
    <w:div w:id="175920528">
      <w:bodyDiv w:val="1"/>
      <w:marLeft w:val="0"/>
      <w:marRight w:val="0"/>
      <w:marTop w:val="0"/>
      <w:marBottom w:val="0"/>
      <w:divBdr>
        <w:top w:val="none" w:sz="0" w:space="0" w:color="auto"/>
        <w:left w:val="none" w:sz="0" w:space="0" w:color="auto"/>
        <w:bottom w:val="none" w:sz="0" w:space="0" w:color="auto"/>
        <w:right w:val="none" w:sz="0" w:space="0" w:color="auto"/>
      </w:divBdr>
    </w:div>
    <w:div w:id="178396995">
      <w:bodyDiv w:val="1"/>
      <w:marLeft w:val="0"/>
      <w:marRight w:val="0"/>
      <w:marTop w:val="0"/>
      <w:marBottom w:val="0"/>
      <w:divBdr>
        <w:top w:val="none" w:sz="0" w:space="0" w:color="auto"/>
        <w:left w:val="none" w:sz="0" w:space="0" w:color="auto"/>
        <w:bottom w:val="none" w:sz="0" w:space="0" w:color="auto"/>
        <w:right w:val="none" w:sz="0" w:space="0" w:color="auto"/>
      </w:divBdr>
    </w:div>
    <w:div w:id="183446174">
      <w:bodyDiv w:val="1"/>
      <w:marLeft w:val="0"/>
      <w:marRight w:val="0"/>
      <w:marTop w:val="0"/>
      <w:marBottom w:val="0"/>
      <w:divBdr>
        <w:top w:val="none" w:sz="0" w:space="0" w:color="auto"/>
        <w:left w:val="none" w:sz="0" w:space="0" w:color="auto"/>
        <w:bottom w:val="none" w:sz="0" w:space="0" w:color="auto"/>
        <w:right w:val="none" w:sz="0" w:space="0" w:color="auto"/>
      </w:divBdr>
      <w:divsChild>
        <w:div w:id="381293149">
          <w:marLeft w:val="0"/>
          <w:marRight w:val="0"/>
          <w:marTop w:val="0"/>
          <w:marBottom w:val="150"/>
          <w:divBdr>
            <w:top w:val="none" w:sz="0" w:space="0" w:color="auto"/>
            <w:left w:val="none" w:sz="0" w:space="0" w:color="auto"/>
            <w:bottom w:val="none" w:sz="0" w:space="0" w:color="auto"/>
            <w:right w:val="none" w:sz="0" w:space="0" w:color="auto"/>
          </w:divBdr>
          <w:divsChild>
            <w:div w:id="93064076">
              <w:marLeft w:val="0"/>
              <w:marRight w:val="0"/>
              <w:marTop w:val="0"/>
              <w:marBottom w:val="0"/>
              <w:divBdr>
                <w:top w:val="none" w:sz="0" w:space="0" w:color="auto"/>
                <w:left w:val="none" w:sz="0" w:space="0" w:color="auto"/>
                <w:bottom w:val="none" w:sz="0" w:space="0" w:color="auto"/>
                <w:right w:val="none" w:sz="0" w:space="0" w:color="auto"/>
              </w:divBdr>
              <w:divsChild>
                <w:div w:id="147524028">
                  <w:marLeft w:val="0"/>
                  <w:marRight w:val="0"/>
                  <w:marTop w:val="0"/>
                  <w:marBottom w:val="0"/>
                  <w:divBdr>
                    <w:top w:val="none" w:sz="0" w:space="0" w:color="auto"/>
                    <w:left w:val="none" w:sz="0" w:space="0" w:color="auto"/>
                    <w:bottom w:val="none" w:sz="0" w:space="0" w:color="auto"/>
                    <w:right w:val="none" w:sz="0" w:space="0" w:color="auto"/>
                  </w:divBdr>
                </w:div>
                <w:div w:id="838038676">
                  <w:marLeft w:val="0"/>
                  <w:marRight w:val="0"/>
                  <w:marTop w:val="0"/>
                  <w:marBottom w:val="210"/>
                  <w:divBdr>
                    <w:top w:val="none" w:sz="0" w:space="0" w:color="auto"/>
                    <w:left w:val="none" w:sz="0" w:space="0" w:color="auto"/>
                    <w:bottom w:val="none" w:sz="0" w:space="0" w:color="auto"/>
                    <w:right w:val="none" w:sz="0" w:space="0" w:color="auto"/>
                  </w:divBdr>
                  <w:divsChild>
                    <w:div w:id="8976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804">
              <w:marLeft w:val="0"/>
              <w:marRight w:val="0"/>
              <w:marTop w:val="0"/>
              <w:marBottom w:val="0"/>
              <w:divBdr>
                <w:top w:val="none" w:sz="0" w:space="0" w:color="auto"/>
                <w:left w:val="none" w:sz="0" w:space="0" w:color="auto"/>
                <w:bottom w:val="none" w:sz="0" w:space="0" w:color="auto"/>
                <w:right w:val="none" w:sz="0" w:space="0" w:color="auto"/>
              </w:divBdr>
            </w:div>
          </w:divsChild>
        </w:div>
        <w:div w:id="779104953">
          <w:marLeft w:val="0"/>
          <w:marRight w:val="0"/>
          <w:marTop w:val="0"/>
          <w:marBottom w:val="0"/>
          <w:divBdr>
            <w:top w:val="none" w:sz="0" w:space="0" w:color="D61D00"/>
            <w:left w:val="none" w:sz="0" w:space="0" w:color="D61D00"/>
            <w:bottom w:val="none" w:sz="0" w:space="0" w:color="D61D00"/>
            <w:right w:val="none" w:sz="0" w:space="0" w:color="D61D00"/>
          </w:divBdr>
          <w:divsChild>
            <w:div w:id="857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200">
      <w:bodyDiv w:val="1"/>
      <w:marLeft w:val="0"/>
      <w:marRight w:val="0"/>
      <w:marTop w:val="0"/>
      <w:marBottom w:val="0"/>
      <w:divBdr>
        <w:top w:val="none" w:sz="0" w:space="0" w:color="auto"/>
        <w:left w:val="none" w:sz="0" w:space="0" w:color="auto"/>
        <w:bottom w:val="none" w:sz="0" w:space="0" w:color="auto"/>
        <w:right w:val="none" w:sz="0" w:space="0" w:color="auto"/>
      </w:divBdr>
    </w:div>
    <w:div w:id="189342306">
      <w:bodyDiv w:val="1"/>
      <w:marLeft w:val="0"/>
      <w:marRight w:val="0"/>
      <w:marTop w:val="0"/>
      <w:marBottom w:val="0"/>
      <w:divBdr>
        <w:top w:val="none" w:sz="0" w:space="0" w:color="auto"/>
        <w:left w:val="none" w:sz="0" w:space="0" w:color="auto"/>
        <w:bottom w:val="none" w:sz="0" w:space="0" w:color="auto"/>
        <w:right w:val="none" w:sz="0" w:space="0" w:color="auto"/>
      </w:divBdr>
    </w:div>
    <w:div w:id="197008689">
      <w:bodyDiv w:val="1"/>
      <w:marLeft w:val="0"/>
      <w:marRight w:val="0"/>
      <w:marTop w:val="0"/>
      <w:marBottom w:val="0"/>
      <w:divBdr>
        <w:top w:val="none" w:sz="0" w:space="0" w:color="auto"/>
        <w:left w:val="none" w:sz="0" w:space="0" w:color="auto"/>
        <w:bottom w:val="none" w:sz="0" w:space="0" w:color="auto"/>
        <w:right w:val="none" w:sz="0" w:space="0" w:color="auto"/>
      </w:divBdr>
    </w:div>
    <w:div w:id="197012437">
      <w:bodyDiv w:val="1"/>
      <w:marLeft w:val="0"/>
      <w:marRight w:val="0"/>
      <w:marTop w:val="0"/>
      <w:marBottom w:val="0"/>
      <w:divBdr>
        <w:top w:val="none" w:sz="0" w:space="0" w:color="auto"/>
        <w:left w:val="none" w:sz="0" w:space="0" w:color="auto"/>
        <w:bottom w:val="none" w:sz="0" w:space="0" w:color="auto"/>
        <w:right w:val="none" w:sz="0" w:space="0" w:color="auto"/>
      </w:divBdr>
    </w:div>
    <w:div w:id="201599579">
      <w:bodyDiv w:val="1"/>
      <w:marLeft w:val="0"/>
      <w:marRight w:val="0"/>
      <w:marTop w:val="0"/>
      <w:marBottom w:val="0"/>
      <w:divBdr>
        <w:top w:val="none" w:sz="0" w:space="0" w:color="auto"/>
        <w:left w:val="none" w:sz="0" w:space="0" w:color="auto"/>
        <w:bottom w:val="none" w:sz="0" w:space="0" w:color="auto"/>
        <w:right w:val="none" w:sz="0" w:space="0" w:color="auto"/>
      </w:divBdr>
    </w:div>
    <w:div w:id="203180295">
      <w:bodyDiv w:val="1"/>
      <w:marLeft w:val="0"/>
      <w:marRight w:val="0"/>
      <w:marTop w:val="0"/>
      <w:marBottom w:val="0"/>
      <w:divBdr>
        <w:top w:val="none" w:sz="0" w:space="0" w:color="auto"/>
        <w:left w:val="none" w:sz="0" w:space="0" w:color="auto"/>
        <w:bottom w:val="none" w:sz="0" w:space="0" w:color="auto"/>
        <w:right w:val="none" w:sz="0" w:space="0" w:color="auto"/>
      </w:divBdr>
    </w:div>
    <w:div w:id="205219079">
      <w:bodyDiv w:val="1"/>
      <w:marLeft w:val="0"/>
      <w:marRight w:val="0"/>
      <w:marTop w:val="0"/>
      <w:marBottom w:val="0"/>
      <w:divBdr>
        <w:top w:val="none" w:sz="0" w:space="0" w:color="auto"/>
        <w:left w:val="none" w:sz="0" w:space="0" w:color="auto"/>
        <w:bottom w:val="none" w:sz="0" w:space="0" w:color="auto"/>
        <w:right w:val="none" w:sz="0" w:space="0" w:color="auto"/>
      </w:divBdr>
    </w:div>
    <w:div w:id="205723432">
      <w:bodyDiv w:val="1"/>
      <w:marLeft w:val="0"/>
      <w:marRight w:val="0"/>
      <w:marTop w:val="0"/>
      <w:marBottom w:val="0"/>
      <w:divBdr>
        <w:top w:val="none" w:sz="0" w:space="0" w:color="auto"/>
        <w:left w:val="none" w:sz="0" w:space="0" w:color="auto"/>
        <w:bottom w:val="none" w:sz="0" w:space="0" w:color="auto"/>
        <w:right w:val="none" w:sz="0" w:space="0" w:color="auto"/>
      </w:divBdr>
    </w:div>
    <w:div w:id="211893099">
      <w:bodyDiv w:val="1"/>
      <w:marLeft w:val="0"/>
      <w:marRight w:val="0"/>
      <w:marTop w:val="0"/>
      <w:marBottom w:val="0"/>
      <w:divBdr>
        <w:top w:val="none" w:sz="0" w:space="0" w:color="auto"/>
        <w:left w:val="none" w:sz="0" w:space="0" w:color="auto"/>
        <w:bottom w:val="none" w:sz="0" w:space="0" w:color="auto"/>
        <w:right w:val="none" w:sz="0" w:space="0" w:color="auto"/>
      </w:divBdr>
    </w:div>
    <w:div w:id="219250403">
      <w:bodyDiv w:val="1"/>
      <w:marLeft w:val="0"/>
      <w:marRight w:val="0"/>
      <w:marTop w:val="0"/>
      <w:marBottom w:val="0"/>
      <w:divBdr>
        <w:top w:val="none" w:sz="0" w:space="0" w:color="auto"/>
        <w:left w:val="none" w:sz="0" w:space="0" w:color="auto"/>
        <w:bottom w:val="none" w:sz="0" w:space="0" w:color="auto"/>
        <w:right w:val="none" w:sz="0" w:space="0" w:color="auto"/>
      </w:divBdr>
    </w:div>
    <w:div w:id="223951765">
      <w:bodyDiv w:val="1"/>
      <w:marLeft w:val="0"/>
      <w:marRight w:val="0"/>
      <w:marTop w:val="0"/>
      <w:marBottom w:val="0"/>
      <w:divBdr>
        <w:top w:val="none" w:sz="0" w:space="0" w:color="auto"/>
        <w:left w:val="none" w:sz="0" w:space="0" w:color="auto"/>
        <w:bottom w:val="none" w:sz="0" w:space="0" w:color="auto"/>
        <w:right w:val="none" w:sz="0" w:space="0" w:color="auto"/>
      </w:divBdr>
    </w:div>
    <w:div w:id="224335497">
      <w:bodyDiv w:val="1"/>
      <w:marLeft w:val="0"/>
      <w:marRight w:val="0"/>
      <w:marTop w:val="0"/>
      <w:marBottom w:val="0"/>
      <w:divBdr>
        <w:top w:val="none" w:sz="0" w:space="0" w:color="auto"/>
        <w:left w:val="none" w:sz="0" w:space="0" w:color="auto"/>
        <w:bottom w:val="none" w:sz="0" w:space="0" w:color="auto"/>
        <w:right w:val="none" w:sz="0" w:space="0" w:color="auto"/>
      </w:divBdr>
    </w:div>
    <w:div w:id="228852364">
      <w:bodyDiv w:val="1"/>
      <w:marLeft w:val="0"/>
      <w:marRight w:val="0"/>
      <w:marTop w:val="0"/>
      <w:marBottom w:val="0"/>
      <w:divBdr>
        <w:top w:val="none" w:sz="0" w:space="0" w:color="auto"/>
        <w:left w:val="none" w:sz="0" w:space="0" w:color="auto"/>
        <w:bottom w:val="none" w:sz="0" w:space="0" w:color="auto"/>
        <w:right w:val="none" w:sz="0" w:space="0" w:color="auto"/>
      </w:divBdr>
    </w:div>
    <w:div w:id="230585900">
      <w:bodyDiv w:val="1"/>
      <w:marLeft w:val="0"/>
      <w:marRight w:val="0"/>
      <w:marTop w:val="0"/>
      <w:marBottom w:val="0"/>
      <w:divBdr>
        <w:top w:val="none" w:sz="0" w:space="0" w:color="auto"/>
        <w:left w:val="none" w:sz="0" w:space="0" w:color="auto"/>
        <w:bottom w:val="none" w:sz="0" w:space="0" w:color="auto"/>
        <w:right w:val="none" w:sz="0" w:space="0" w:color="auto"/>
      </w:divBdr>
    </w:div>
    <w:div w:id="230896528">
      <w:bodyDiv w:val="1"/>
      <w:marLeft w:val="0"/>
      <w:marRight w:val="0"/>
      <w:marTop w:val="0"/>
      <w:marBottom w:val="0"/>
      <w:divBdr>
        <w:top w:val="none" w:sz="0" w:space="0" w:color="auto"/>
        <w:left w:val="none" w:sz="0" w:space="0" w:color="auto"/>
        <w:bottom w:val="none" w:sz="0" w:space="0" w:color="auto"/>
        <w:right w:val="none" w:sz="0" w:space="0" w:color="auto"/>
      </w:divBdr>
    </w:div>
    <w:div w:id="231356909">
      <w:bodyDiv w:val="1"/>
      <w:marLeft w:val="0"/>
      <w:marRight w:val="0"/>
      <w:marTop w:val="0"/>
      <w:marBottom w:val="0"/>
      <w:divBdr>
        <w:top w:val="none" w:sz="0" w:space="0" w:color="auto"/>
        <w:left w:val="none" w:sz="0" w:space="0" w:color="auto"/>
        <w:bottom w:val="none" w:sz="0" w:space="0" w:color="auto"/>
        <w:right w:val="none" w:sz="0" w:space="0" w:color="auto"/>
      </w:divBdr>
    </w:div>
    <w:div w:id="234821042">
      <w:bodyDiv w:val="1"/>
      <w:marLeft w:val="0"/>
      <w:marRight w:val="0"/>
      <w:marTop w:val="0"/>
      <w:marBottom w:val="0"/>
      <w:divBdr>
        <w:top w:val="none" w:sz="0" w:space="0" w:color="auto"/>
        <w:left w:val="none" w:sz="0" w:space="0" w:color="auto"/>
        <w:bottom w:val="none" w:sz="0" w:space="0" w:color="auto"/>
        <w:right w:val="none" w:sz="0" w:space="0" w:color="auto"/>
      </w:divBdr>
    </w:div>
    <w:div w:id="237517320">
      <w:bodyDiv w:val="1"/>
      <w:marLeft w:val="0"/>
      <w:marRight w:val="0"/>
      <w:marTop w:val="0"/>
      <w:marBottom w:val="0"/>
      <w:divBdr>
        <w:top w:val="none" w:sz="0" w:space="0" w:color="auto"/>
        <w:left w:val="none" w:sz="0" w:space="0" w:color="auto"/>
        <w:bottom w:val="none" w:sz="0" w:space="0" w:color="auto"/>
        <w:right w:val="none" w:sz="0" w:space="0" w:color="auto"/>
      </w:divBdr>
      <w:divsChild>
        <w:div w:id="52483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1073">
              <w:marLeft w:val="0"/>
              <w:marRight w:val="0"/>
              <w:marTop w:val="0"/>
              <w:marBottom w:val="0"/>
              <w:divBdr>
                <w:top w:val="none" w:sz="0" w:space="0" w:color="auto"/>
                <w:left w:val="none" w:sz="0" w:space="0" w:color="auto"/>
                <w:bottom w:val="none" w:sz="0" w:space="0" w:color="auto"/>
                <w:right w:val="none" w:sz="0" w:space="0" w:color="auto"/>
              </w:divBdr>
              <w:divsChild>
                <w:div w:id="19363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5672">
      <w:bodyDiv w:val="1"/>
      <w:marLeft w:val="0"/>
      <w:marRight w:val="0"/>
      <w:marTop w:val="0"/>
      <w:marBottom w:val="0"/>
      <w:divBdr>
        <w:top w:val="none" w:sz="0" w:space="0" w:color="auto"/>
        <w:left w:val="none" w:sz="0" w:space="0" w:color="auto"/>
        <w:bottom w:val="none" w:sz="0" w:space="0" w:color="auto"/>
        <w:right w:val="none" w:sz="0" w:space="0" w:color="auto"/>
      </w:divBdr>
    </w:div>
    <w:div w:id="243683988">
      <w:bodyDiv w:val="1"/>
      <w:marLeft w:val="0"/>
      <w:marRight w:val="0"/>
      <w:marTop w:val="0"/>
      <w:marBottom w:val="0"/>
      <w:divBdr>
        <w:top w:val="none" w:sz="0" w:space="0" w:color="auto"/>
        <w:left w:val="none" w:sz="0" w:space="0" w:color="auto"/>
        <w:bottom w:val="none" w:sz="0" w:space="0" w:color="auto"/>
        <w:right w:val="none" w:sz="0" w:space="0" w:color="auto"/>
      </w:divBdr>
    </w:div>
    <w:div w:id="244346131">
      <w:bodyDiv w:val="1"/>
      <w:marLeft w:val="0"/>
      <w:marRight w:val="0"/>
      <w:marTop w:val="0"/>
      <w:marBottom w:val="0"/>
      <w:divBdr>
        <w:top w:val="none" w:sz="0" w:space="0" w:color="auto"/>
        <w:left w:val="none" w:sz="0" w:space="0" w:color="auto"/>
        <w:bottom w:val="none" w:sz="0" w:space="0" w:color="auto"/>
        <w:right w:val="none" w:sz="0" w:space="0" w:color="auto"/>
      </w:divBdr>
    </w:div>
    <w:div w:id="258678707">
      <w:bodyDiv w:val="1"/>
      <w:marLeft w:val="0"/>
      <w:marRight w:val="0"/>
      <w:marTop w:val="0"/>
      <w:marBottom w:val="0"/>
      <w:divBdr>
        <w:top w:val="none" w:sz="0" w:space="0" w:color="auto"/>
        <w:left w:val="none" w:sz="0" w:space="0" w:color="auto"/>
        <w:bottom w:val="none" w:sz="0" w:space="0" w:color="auto"/>
        <w:right w:val="none" w:sz="0" w:space="0" w:color="auto"/>
      </w:divBdr>
    </w:div>
    <w:div w:id="259065100">
      <w:bodyDiv w:val="1"/>
      <w:marLeft w:val="0"/>
      <w:marRight w:val="0"/>
      <w:marTop w:val="0"/>
      <w:marBottom w:val="0"/>
      <w:divBdr>
        <w:top w:val="none" w:sz="0" w:space="0" w:color="auto"/>
        <w:left w:val="none" w:sz="0" w:space="0" w:color="auto"/>
        <w:bottom w:val="none" w:sz="0" w:space="0" w:color="auto"/>
        <w:right w:val="none" w:sz="0" w:space="0" w:color="auto"/>
      </w:divBdr>
      <w:divsChild>
        <w:div w:id="180703107">
          <w:marLeft w:val="256"/>
          <w:marRight w:val="-2560"/>
          <w:marTop w:val="0"/>
          <w:marBottom w:val="0"/>
          <w:divBdr>
            <w:top w:val="none" w:sz="0" w:space="0" w:color="auto"/>
            <w:left w:val="none" w:sz="0" w:space="0" w:color="auto"/>
            <w:bottom w:val="none" w:sz="0" w:space="0" w:color="auto"/>
            <w:right w:val="none" w:sz="0" w:space="0" w:color="auto"/>
          </w:divBdr>
        </w:div>
        <w:div w:id="227813209">
          <w:marLeft w:val="256"/>
          <w:marRight w:val="-2560"/>
          <w:marTop w:val="0"/>
          <w:marBottom w:val="0"/>
          <w:divBdr>
            <w:top w:val="none" w:sz="0" w:space="0" w:color="auto"/>
            <w:left w:val="none" w:sz="0" w:space="0" w:color="auto"/>
            <w:bottom w:val="none" w:sz="0" w:space="0" w:color="auto"/>
            <w:right w:val="none" w:sz="0" w:space="0" w:color="auto"/>
          </w:divBdr>
          <w:divsChild>
            <w:div w:id="2087140840">
              <w:marLeft w:val="0"/>
              <w:marRight w:val="0"/>
              <w:marTop w:val="0"/>
              <w:marBottom w:val="0"/>
              <w:divBdr>
                <w:top w:val="none" w:sz="0" w:space="0" w:color="auto"/>
                <w:left w:val="none" w:sz="0" w:space="0" w:color="auto"/>
                <w:bottom w:val="none" w:sz="0" w:space="0" w:color="auto"/>
                <w:right w:val="none" w:sz="0" w:space="0" w:color="auto"/>
              </w:divBdr>
            </w:div>
          </w:divsChild>
        </w:div>
        <w:div w:id="521631933">
          <w:marLeft w:val="0"/>
          <w:marRight w:val="0"/>
          <w:marTop w:val="0"/>
          <w:marBottom w:val="0"/>
          <w:divBdr>
            <w:top w:val="none" w:sz="0" w:space="0" w:color="auto"/>
            <w:left w:val="none" w:sz="0" w:space="0" w:color="auto"/>
            <w:bottom w:val="none" w:sz="0" w:space="0" w:color="auto"/>
            <w:right w:val="none" w:sz="0" w:space="0" w:color="auto"/>
          </w:divBdr>
        </w:div>
      </w:divsChild>
    </w:div>
    <w:div w:id="262539561">
      <w:bodyDiv w:val="1"/>
      <w:marLeft w:val="0"/>
      <w:marRight w:val="0"/>
      <w:marTop w:val="0"/>
      <w:marBottom w:val="0"/>
      <w:divBdr>
        <w:top w:val="none" w:sz="0" w:space="0" w:color="auto"/>
        <w:left w:val="none" w:sz="0" w:space="0" w:color="auto"/>
        <w:bottom w:val="none" w:sz="0" w:space="0" w:color="auto"/>
        <w:right w:val="none" w:sz="0" w:space="0" w:color="auto"/>
      </w:divBdr>
    </w:div>
    <w:div w:id="268122215">
      <w:bodyDiv w:val="1"/>
      <w:marLeft w:val="0"/>
      <w:marRight w:val="0"/>
      <w:marTop w:val="0"/>
      <w:marBottom w:val="0"/>
      <w:divBdr>
        <w:top w:val="none" w:sz="0" w:space="0" w:color="auto"/>
        <w:left w:val="none" w:sz="0" w:space="0" w:color="auto"/>
        <w:bottom w:val="none" w:sz="0" w:space="0" w:color="auto"/>
        <w:right w:val="none" w:sz="0" w:space="0" w:color="auto"/>
      </w:divBdr>
    </w:div>
    <w:div w:id="269049955">
      <w:bodyDiv w:val="1"/>
      <w:marLeft w:val="0"/>
      <w:marRight w:val="0"/>
      <w:marTop w:val="0"/>
      <w:marBottom w:val="0"/>
      <w:divBdr>
        <w:top w:val="none" w:sz="0" w:space="0" w:color="auto"/>
        <w:left w:val="none" w:sz="0" w:space="0" w:color="auto"/>
        <w:bottom w:val="none" w:sz="0" w:space="0" w:color="auto"/>
        <w:right w:val="none" w:sz="0" w:space="0" w:color="auto"/>
      </w:divBdr>
    </w:div>
    <w:div w:id="269699676">
      <w:bodyDiv w:val="1"/>
      <w:marLeft w:val="0"/>
      <w:marRight w:val="0"/>
      <w:marTop w:val="0"/>
      <w:marBottom w:val="0"/>
      <w:divBdr>
        <w:top w:val="none" w:sz="0" w:space="0" w:color="auto"/>
        <w:left w:val="none" w:sz="0" w:space="0" w:color="auto"/>
        <w:bottom w:val="none" w:sz="0" w:space="0" w:color="auto"/>
        <w:right w:val="none" w:sz="0" w:space="0" w:color="auto"/>
      </w:divBdr>
    </w:div>
    <w:div w:id="271205639">
      <w:bodyDiv w:val="1"/>
      <w:marLeft w:val="0"/>
      <w:marRight w:val="0"/>
      <w:marTop w:val="0"/>
      <w:marBottom w:val="0"/>
      <w:divBdr>
        <w:top w:val="none" w:sz="0" w:space="0" w:color="auto"/>
        <w:left w:val="none" w:sz="0" w:space="0" w:color="auto"/>
        <w:bottom w:val="none" w:sz="0" w:space="0" w:color="auto"/>
        <w:right w:val="none" w:sz="0" w:space="0" w:color="auto"/>
      </w:divBdr>
    </w:div>
    <w:div w:id="272172866">
      <w:bodyDiv w:val="1"/>
      <w:marLeft w:val="0"/>
      <w:marRight w:val="0"/>
      <w:marTop w:val="0"/>
      <w:marBottom w:val="0"/>
      <w:divBdr>
        <w:top w:val="none" w:sz="0" w:space="0" w:color="auto"/>
        <w:left w:val="none" w:sz="0" w:space="0" w:color="auto"/>
        <w:bottom w:val="none" w:sz="0" w:space="0" w:color="auto"/>
        <w:right w:val="none" w:sz="0" w:space="0" w:color="auto"/>
      </w:divBdr>
    </w:div>
    <w:div w:id="272831880">
      <w:bodyDiv w:val="1"/>
      <w:marLeft w:val="0"/>
      <w:marRight w:val="0"/>
      <w:marTop w:val="0"/>
      <w:marBottom w:val="0"/>
      <w:divBdr>
        <w:top w:val="none" w:sz="0" w:space="0" w:color="auto"/>
        <w:left w:val="none" w:sz="0" w:space="0" w:color="auto"/>
        <w:bottom w:val="none" w:sz="0" w:space="0" w:color="auto"/>
        <w:right w:val="none" w:sz="0" w:space="0" w:color="auto"/>
      </w:divBdr>
    </w:div>
    <w:div w:id="273558628">
      <w:bodyDiv w:val="1"/>
      <w:marLeft w:val="0"/>
      <w:marRight w:val="0"/>
      <w:marTop w:val="0"/>
      <w:marBottom w:val="0"/>
      <w:divBdr>
        <w:top w:val="none" w:sz="0" w:space="0" w:color="auto"/>
        <w:left w:val="none" w:sz="0" w:space="0" w:color="auto"/>
        <w:bottom w:val="none" w:sz="0" w:space="0" w:color="auto"/>
        <w:right w:val="none" w:sz="0" w:space="0" w:color="auto"/>
      </w:divBdr>
    </w:div>
    <w:div w:id="277681755">
      <w:bodyDiv w:val="1"/>
      <w:marLeft w:val="0"/>
      <w:marRight w:val="0"/>
      <w:marTop w:val="0"/>
      <w:marBottom w:val="0"/>
      <w:divBdr>
        <w:top w:val="none" w:sz="0" w:space="0" w:color="auto"/>
        <w:left w:val="none" w:sz="0" w:space="0" w:color="auto"/>
        <w:bottom w:val="none" w:sz="0" w:space="0" w:color="auto"/>
        <w:right w:val="none" w:sz="0" w:space="0" w:color="auto"/>
      </w:divBdr>
    </w:div>
    <w:div w:id="279649918">
      <w:bodyDiv w:val="1"/>
      <w:marLeft w:val="0"/>
      <w:marRight w:val="0"/>
      <w:marTop w:val="0"/>
      <w:marBottom w:val="0"/>
      <w:divBdr>
        <w:top w:val="none" w:sz="0" w:space="0" w:color="auto"/>
        <w:left w:val="none" w:sz="0" w:space="0" w:color="auto"/>
        <w:bottom w:val="none" w:sz="0" w:space="0" w:color="auto"/>
        <w:right w:val="none" w:sz="0" w:space="0" w:color="auto"/>
      </w:divBdr>
    </w:div>
    <w:div w:id="283118404">
      <w:bodyDiv w:val="1"/>
      <w:marLeft w:val="0"/>
      <w:marRight w:val="0"/>
      <w:marTop w:val="0"/>
      <w:marBottom w:val="0"/>
      <w:divBdr>
        <w:top w:val="none" w:sz="0" w:space="0" w:color="auto"/>
        <w:left w:val="none" w:sz="0" w:space="0" w:color="auto"/>
        <w:bottom w:val="none" w:sz="0" w:space="0" w:color="auto"/>
        <w:right w:val="none" w:sz="0" w:space="0" w:color="auto"/>
      </w:divBdr>
    </w:div>
    <w:div w:id="283730985">
      <w:bodyDiv w:val="1"/>
      <w:marLeft w:val="0"/>
      <w:marRight w:val="0"/>
      <w:marTop w:val="0"/>
      <w:marBottom w:val="0"/>
      <w:divBdr>
        <w:top w:val="none" w:sz="0" w:space="0" w:color="auto"/>
        <w:left w:val="none" w:sz="0" w:space="0" w:color="auto"/>
        <w:bottom w:val="none" w:sz="0" w:space="0" w:color="auto"/>
        <w:right w:val="none" w:sz="0" w:space="0" w:color="auto"/>
      </w:divBdr>
    </w:div>
    <w:div w:id="287901784">
      <w:bodyDiv w:val="1"/>
      <w:marLeft w:val="0"/>
      <w:marRight w:val="0"/>
      <w:marTop w:val="0"/>
      <w:marBottom w:val="0"/>
      <w:divBdr>
        <w:top w:val="none" w:sz="0" w:space="0" w:color="auto"/>
        <w:left w:val="none" w:sz="0" w:space="0" w:color="auto"/>
        <w:bottom w:val="none" w:sz="0" w:space="0" w:color="auto"/>
        <w:right w:val="none" w:sz="0" w:space="0" w:color="auto"/>
      </w:divBdr>
    </w:div>
    <w:div w:id="288896895">
      <w:bodyDiv w:val="1"/>
      <w:marLeft w:val="0"/>
      <w:marRight w:val="0"/>
      <w:marTop w:val="0"/>
      <w:marBottom w:val="0"/>
      <w:divBdr>
        <w:top w:val="none" w:sz="0" w:space="0" w:color="auto"/>
        <w:left w:val="none" w:sz="0" w:space="0" w:color="auto"/>
        <w:bottom w:val="none" w:sz="0" w:space="0" w:color="auto"/>
        <w:right w:val="none" w:sz="0" w:space="0" w:color="auto"/>
      </w:divBdr>
    </w:div>
    <w:div w:id="291057661">
      <w:bodyDiv w:val="1"/>
      <w:marLeft w:val="0"/>
      <w:marRight w:val="0"/>
      <w:marTop w:val="0"/>
      <w:marBottom w:val="0"/>
      <w:divBdr>
        <w:top w:val="none" w:sz="0" w:space="0" w:color="auto"/>
        <w:left w:val="none" w:sz="0" w:space="0" w:color="auto"/>
        <w:bottom w:val="none" w:sz="0" w:space="0" w:color="auto"/>
        <w:right w:val="none" w:sz="0" w:space="0" w:color="auto"/>
      </w:divBdr>
    </w:div>
    <w:div w:id="291592564">
      <w:bodyDiv w:val="1"/>
      <w:marLeft w:val="0"/>
      <w:marRight w:val="0"/>
      <w:marTop w:val="0"/>
      <w:marBottom w:val="0"/>
      <w:divBdr>
        <w:top w:val="none" w:sz="0" w:space="0" w:color="auto"/>
        <w:left w:val="none" w:sz="0" w:space="0" w:color="auto"/>
        <w:bottom w:val="none" w:sz="0" w:space="0" w:color="auto"/>
        <w:right w:val="none" w:sz="0" w:space="0" w:color="auto"/>
      </w:divBdr>
    </w:div>
    <w:div w:id="293676587">
      <w:bodyDiv w:val="1"/>
      <w:marLeft w:val="0"/>
      <w:marRight w:val="0"/>
      <w:marTop w:val="0"/>
      <w:marBottom w:val="0"/>
      <w:divBdr>
        <w:top w:val="none" w:sz="0" w:space="0" w:color="auto"/>
        <w:left w:val="none" w:sz="0" w:space="0" w:color="auto"/>
        <w:bottom w:val="none" w:sz="0" w:space="0" w:color="auto"/>
        <w:right w:val="none" w:sz="0" w:space="0" w:color="auto"/>
      </w:divBdr>
    </w:div>
    <w:div w:id="295572123">
      <w:bodyDiv w:val="1"/>
      <w:marLeft w:val="0"/>
      <w:marRight w:val="0"/>
      <w:marTop w:val="0"/>
      <w:marBottom w:val="0"/>
      <w:divBdr>
        <w:top w:val="none" w:sz="0" w:space="0" w:color="auto"/>
        <w:left w:val="none" w:sz="0" w:space="0" w:color="auto"/>
        <w:bottom w:val="none" w:sz="0" w:space="0" w:color="auto"/>
        <w:right w:val="none" w:sz="0" w:space="0" w:color="auto"/>
      </w:divBdr>
    </w:div>
    <w:div w:id="298075956">
      <w:bodyDiv w:val="1"/>
      <w:marLeft w:val="0"/>
      <w:marRight w:val="0"/>
      <w:marTop w:val="0"/>
      <w:marBottom w:val="0"/>
      <w:divBdr>
        <w:top w:val="none" w:sz="0" w:space="0" w:color="auto"/>
        <w:left w:val="none" w:sz="0" w:space="0" w:color="auto"/>
        <w:bottom w:val="none" w:sz="0" w:space="0" w:color="auto"/>
        <w:right w:val="none" w:sz="0" w:space="0" w:color="auto"/>
      </w:divBdr>
    </w:div>
    <w:div w:id="299187065">
      <w:bodyDiv w:val="1"/>
      <w:marLeft w:val="0"/>
      <w:marRight w:val="0"/>
      <w:marTop w:val="0"/>
      <w:marBottom w:val="0"/>
      <w:divBdr>
        <w:top w:val="none" w:sz="0" w:space="0" w:color="auto"/>
        <w:left w:val="none" w:sz="0" w:space="0" w:color="auto"/>
        <w:bottom w:val="none" w:sz="0" w:space="0" w:color="auto"/>
        <w:right w:val="none" w:sz="0" w:space="0" w:color="auto"/>
      </w:divBdr>
    </w:div>
    <w:div w:id="301619401">
      <w:bodyDiv w:val="1"/>
      <w:marLeft w:val="0"/>
      <w:marRight w:val="0"/>
      <w:marTop w:val="0"/>
      <w:marBottom w:val="0"/>
      <w:divBdr>
        <w:top w:val="none" w:sz="0" w:space="0" w:color="auto"/>
        <w:left w:val="none" w:sz="0" w:space="0" w:color="auto"/>
        <w:bottom w:val="none" w:sz="0" w:space="0" w:color="auto"/>
        <w:right w:val="none" w:sz="0" w:space="0" w:color="auto"/>
      </w:divBdr>
    </w:div>
    <w:div w:id="303002799">
      <w:bodyDiv w:val="1"/>
      <w:marLeft w:val="0"/>
      <w:marRight w:val="0"/>
      <w:marTop w:val="0"/>
      <w:marBottom w:val="0"/>
      <w:divBdr>
        <w:top w:val="none" w:sz="0" w:space="0" w:color="auto"/>
        <w:left w:val="none" w:sz="0" w:space="0" w:color="auto"/>
        <w:bottom w:val="none" w:sz="0" w:space="0" w:color="auto"/>
        <w:right w:val="none" w:sz="0" w:space="0" w:color="auto"/>
      </w:divBdr>
      <w:divsChild>
        <w:div w:id="341012071">
          <w:marLeft w:val="0"/>
          <w:marRight w:val="0"/>
          <w:marTop w:val="0"/>
          <w:marBottom w:val="0"/>
          <w:divBdr>
            <w:top w:val="none" w:sz="0" w:space="0" w:color="auto"/>
            <w:left w:val="none" w:sz="0" w:space="0" w:color="auto"/>
            <w:bottom w:val="none" w:sz="0" w:space="0" w:color="auto"/>
            <w:right w:val="none" w:sz="0" w:space="0" w:color="auto"/>
          </w:divBdr>
        </w:div>
      </w:divsChild>
    </w:div>
    <w:div w:id="304087318">
      <w:bodyDiv w:val="1"/>
      <w:marLeft w:val="0"/>
      <w:marRight w:val="0"/>
      <w:marTop w:val="0"/>
      <w:marBottom w:val="0"/>
      <w:divBdr>
        <w:top w:val="none" w:sz="0" w:space="0" w:color="auto"/>
        <w:left w:val="none" w:sz="0" w:space="0" w:color="auto"/>
        <w:bottom w:val="none" w:sz="0" w:space="0" w:color="auto"/>
        <w:right w:val="none" w:sz="0" w:space="0" w:color="auto"/>
      </w:divBdr>
    </w:div>
    <w:div w:id="306473954">
      <w:bodyDiv w:val="1"/>
      <w:marLeft w:val="0"/>
      <w:marRight w:val="0"/>
      <w:marTop w:val="0"/>
      <w:marBottom w:val="0"/>
      <w:divBdr>
        <w:top w:val="none" w:sz="0" w:space="0" w:color="auto"/>
        <w:left w:val="none" w:sz="0" w:space="0" w:color="auto"/>
        <w:bottom w:val="none" w:sz="0" w:space="0" w:color="auto"/>
        <w:right w:val="none" w:sz="0" w:space="0" w:color="auto"/>
      </w:divBdr>
    </w:div>
    <w:div w:id="308479799">
      <w:bodyDiv w:val="1"/>
      <w:marLeft w:val="0"/>
      <w:marRight w:val="0"/>
      <w:marTop w:val="0"/>
      <w:marBottom w:val="0"/>
      <w:divBdr>
        <w:top w:val="none" w:sz="0" w:space="0" w:color="auto"/>
        <w:left w:val="none" w:sz="0" w:space="0" w:color="auto"/>
        <w:bottom w:val="none" w:sz="0" w:space="0" w:color="auto"/>
        <w:right w:val="none" w:sz="0" w:space="0" w:color="auto"/>
      </w:divBdr>
    </w:div>
    <w:div w:id="313219899">
      <w:bodyDiv w:val="1"/>
      <w:marLeft w:val="0"/>
      <w:marRight w:val="0"/>
      <w:marTop w:val="0"/>
      <w:marBottom w:val="0"/>
      <w:divBdr>
        <w:top w:val="none" w:sz="0" w:space="0" w:color="auto"/>
        <w:left w:val="none" w:sz="0" w:space="0" w:color="auto"/>
        <w:bottom w:val="none" w:sz="0" w:space="0" w:color="auto"/>
        <w:right w:val="none" w:sz="0" w:space="0" w:color="auto"/>
      </w:divBdr>
    </w:div>
    <w:div w:id="313879643">
      <w:bodyDiv w:val="1"/>
      <w:marLeft w:val="0"/>
      <w:marRight w:val="0"/>
      <w:marTop w:val="0"/>
      <w:marBottom w:val="0"/>
      <w:divBdr>
        <w:top w:val="none" w:sz="0" w:space="0" w:color="auto"/>
        <w:left w:val="none" w:sz="0" w:space="0" w:color="auto"/>
        <w:bottom w:val="none" w:sz="0" w:space="0" w:color="auto"/>
        <w:right w:val="none" w:sz="0" w:space="0" w:color="auto"/>
      </w:divBdr>
    </w:div>
    <w:div w:id="314141008">
      <w:bodyDiv w:val="1"/>
      <w:marLeft w:val="0"/>
      <w:marRight w:val="0"/>
      <w:marTop w:val="0"/>
      <w:marBottom w:val="0"/>
      <w:divBdr>
        <w:top w:val="none" w:sz="0" w:space="0" w:color="auto"/>
        <w:left w:val="none" w:sz="0" w:space="0" w:color="auto"/>
        <w:bottom w:val="none" w:sz="0" w:space="0" w:color="auto"/>
        <w:right w:val="none" w:sz="0" w:space="0" w:color="auto"/>
      </w:divBdr>
    </w:div>
    <w:div w:id="329873665">
      <w:bodyDiv w:val="1"/>
      <w:marLeft w:val="0"/>
      <w:marRight w:val="0"/>
      <w:marTop w:val="0"/>
      <w:marBottom w:val="0"/>
      <w:divBdr>
        <w:top w:val="none" w:sz="0" w:space="0" w:color="auto"/>
        <w:left w:val="none" w:sz="0" w:space="0" w:color="auto"/>
        <w:bottom w:val="none" w:sz="0" w:space="0" w:color="auto"/>
        <w:right w:val="none" w:sz="0" w:space="0" w:color="auto"/>
      </w:divBdr>
    </w:div>
    <w:div w:id="332076237">
      <w:bodyDiv w:val="1"/>
      <w:marLeft w:val="0"/>
      <w:marRight w:val="0"/>
      <w:marTop w:val="0"/>
      <w:marBottom w:val="0"/>
      <w:divBdr>
        <w:top w:val="none" w:sz="0" w:space="0" w:color="auto"/>
        <w:left w:val="none" w:sz="0" w:space="0" w:color="auto"/>
        <w:bottom w:val="none" w:sz="0" w:space="0" w:color="auto"/>
        <w:right w:val="none" w:sz="0" w:space="0" w:color="auto"/>
      </w:divBdr>
    </w:div>
    <w:div w:id="332219578">
      <w:bodyDiv w:val="1"/>
      <w:marLeft w:val="0"/>
      <w:marRight w:val="0"/>
      <w:marTop w:val="0"/>
      <w:marBottom w:val="0"/>
      <w:divBdr>
        <w:top w:val="none" w:sz="0" w:space="0" w:color="auto"/>
        <w:left w:val="none" w:sz="0" w:space="0" w:color="auto"/>
        <w:bottom w:val="none" w:sz="0" w:space="0" w:color="auto"/>
        <w:right w:val="none" w:sz="0" w:space="0" w:color="auto"/>
      </w:divBdr>
      <w:divsChild>
        <w:div w:id="694114227">
          <w:marLeft w:val="0"/>
          <w:marRight w:val="0"/>
          <w:marTop w:val="0"/>
          <w:marBottom w:val="0"/>
          <w:divBdr>
            <w:top w:val="none" w:sz="0" w:space="0" w:color="auto"/>
            <w:left w:val="none" w:sz="0" w:space="0" w:color="auto"/>
            <w:bottom w:val="none" w:sz="0" w:space="0" w:color="auto"/>
            <w:right w:val="none" w:sz="0" w:space="0" w:color="auto"/>
          </w:divBdr>
        </w:div>
        <w:div w:id="1954097486">
          <w:marLeft w:val="0"/>
          <w:marRight w:val="0"/>
          <w:marTop w:val="0"/>
          <w:marBottom w:val="0"/>
          <w:divBdr>
            <w:top w:val="none" w:sz="0" w:space="0" w:color="auto"/>
            <w:left w:val="none" w:sz="0" w:space="0" w:color="auto"/>
            <w:bottom w:val="none" w:sz="0" w:space="0" w:color="auto"/>
            <w:right w:val="none" w:sz="0" w:space="0" w:color="auto"/>
          </w:divBdr>
          <w:divsChild>
            <w:div w:id="1061174766">
              <w:marLeft w:val="0"/>
              <w:marRight w:val="0"/>
              <w:marTop w:val="0"/>
              <w:marBottom w:val="0"/>
              <w:divBdr>
                <w:top w:val="none" w:sz="0" w:space="0" w:color="auto"/>
                <w:left w:val="none" w:sz="0" w:space="0" w:color="auto"/>
                <w:bottom w:val="none" w:sz="0" w:space="0" w:color="auto"/>
                <w:right w:val="none" w:sz="0" w:space="0" w:color="auto"/>
              </w:divBdr>
              <w:divsChild>
                <w:div w:id="1931741750">
                  <w:marLeft w:val="0"/>
                  <w:marRight w:val="0"/>
                  <w:marTop w:val="0"/>
                  <w:marBottom w:val="0"/>
                  <w:divBdr>
                    <w:top w:val="none" w:sz="0" w:space="0" w:color="auto"/>
                    <w:left w:val="none" w:sz="0" w:space="0" w:color="auto"/>
                    <w:bottom w:val="none" w:sz="0" w:space="0" w:color="auto"/>
                    <w:right w:val="none" w:sz="0" w:space="0" w:color="auto"/>
                  </w:divBdr>
                </w:div>
              </w:divsChild>
            </w:div>
            <w:div w:id="18007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590">
      <w:bodyDiv w:val="1"/>
      <w:marLeft w:val="0"/>
      <w:marRight w:val="0"/>
      <w:marTop w:val="0"/>
      <w:marBottom w:val="0"/>
      <w:divBdr>
        <w:top w:val="none" w:sz="0" w:space="0" w:color="auto"/>
        <w:left w:val="none" w:sz="0" w:space="0" w:color="auto"/>
        <w:bottom w:val="none" w:sz="0" w:space="0" w:color="auto"/>
        <w:right w:val="none" w:sz="0" w:space="0" w:color="auto"/>
      </w:divBdr>
    </w:div>
    <w:div w:id="338965295">
      <w:bodyDiv w:val="1"/>
      <w:marLeft w:val="0"/>
      <w:marRight w:val="0"/>
      <w:marTop w:val="0"/>
      <w:marBottom w:val="0"/>
      <w:divBdr>
        <w:top w:val="none" w:sz="0" w:space="0" w:color="auto"/>
        <w:left w:val="none" w:sz="0" w:space="0" w:color="auto"/>
        <w:bottom w:val="none" w:sz="0" w:space="0" w:color="auto"/>
        <w:right w:val="none" w:sz="0" w:space="0" w:color="auto"/>
      </w:divBdr>
    </w:div>
    <w:div w:id="345248995">
      <w:bodyDiv w:val="1"/>
      <w:marLeft w:val="0"/>
      <w:marRight w:val="0"/>
      <w:marTop w:val="0"/>
      <w:marBottom w:val="0"/>
      <w:divBdr>
        <w:top w:val="none" w:sz="0" w:space="0" w:color="auto"/>
        <w:left w:val="none" w:sz="0" w:space="0" w:color="auto"/>
        <w:bottom w:val="none" w:sz="0" w:space="0" w:color="auto"/>
        <w:right w:val="none" w:sz="0" w:space="0" w:color="auto"/>
      </w:divBdr>
    </w:div>
    <w:div w:id="346300098">
      <w:bodyDiv w:val="1"/>
      <w:marLeft w:val="0"/>
      <w:marRight w:val="0"/>
      <w:marTop w:val="0"/>
      <w:marBottom w:val="0"/>
      <w:divBdr>
        <w:top w:val="none" w:sz="0" w:space="0" w:color="auto"/>
        <w:left w:val="none" w:sz="0" w:space="0" w:color="auto"/>
        <w:bottom w:val="none" w:sz="0" w:space="0" w:color="auto"/>
        <w:right w:val="none" w:sz="0" w:space="0" w:color="auto"/>
      </w:divBdr>
    </w:div>
    <w:div w:id="348064362">
      <w:bodyDiv w:val="1"/>
      <w:marLeft w:val="0"/>
      <w:marRight w:val="0"/>
      <w:marTop w:val="0"/>
      <w:marBottom w:val="0"/>
      <w:divBdr>
        <w:top w:val="none" w:sz="0" w:space="0" w:color="auto"/>
        <w:left w:val="none" w:sz="0" w:space="0" w:color="auto"/>
        <w:bottom w:val="none" w:sz="0" w:space="0" w:color="auto"/>
        <w:right w:val="none" w:sz="0" w:space="0" w:color="auto"/>
      </w:divBdr>
    </w:div>
    <w:div w:id="351535337">
      <w:bodyDiv w:val="1"/>
      <w:marLeft w:val="0"/>
      <w:marRight w:val="0"/>
      <w:marTop w:val="0"/>
      <w:marBottom w:val="0"/>
      <w:divBdr>
        <w:top w:val="none" w:sz="0" w:space="0" w:color="auto"/>
        <w:left w:val="none" w:sz="0" w:space="0" w:color="auto"/>
        <w:bottom w:val="none" w:sz="0" w:space="0" w:color="auto"/>
        <w:right w:val="none" w:sz="0" w:space="0" w:color="auto"/>
      </w:divBdr>
      <w:divsChild>
        <w:div w:id="746223848">
          <w:marLeft w:val="2025"/>
          <w:marRight w:val="0"/>
          <w:marTop w:val="0"/>
          <w:marBottom w:val="0"/>
          <w:divBdr>
            <w:top w:val="none" w:sz="0" w:space="0" w:color="auto"/>
            <w:left w:val="none" w:sz="0" w:space="0" w:color="auto"/>
            <w:bottom w:val="none" w:sz="0" w:space="0" w:color="auto"/>
            <w:right w:val="none" w:sz="0" w:space="0" w:color="auto"/>
          </w:divBdr>
        </w:div>
        <w:div w:id="1413427758">
          <w:marLeft w:val="0"/>
          <w:marRight w:val="0"/>
          <w:marTop w:val="0"/>
          <w:marBottom w:val="120"/>
          <w:divBdr>
            <w:top w:val="none" w:sz="0" w:space="0" w:color="auto"/>
            <w:left w:val="none" w:sz="0" w:space="0" w:color="auto"/>
            <w:bottom w:val="none" w:sz="0" w:space="0" w:color="auto"/>
            <w:right w:val="none" w:sz="0" w:space="0" w:color="auto"/>
          </w:divBdr>
        </w:div>
      </w:divsChild>
    </w:div>
    <w:div w:id="352196701">
      <w:bodyDiv w:val="1"/>
      <w:marLeft w:val="0"/>
      <w:marRight w:val="0"/>
      <w:marTop w:val="0"/>
      <w:marBottom w:val="0"/>
      <w:divBdr>
        <w:top w:val="none" w:sz="0" w:space="0" w:color="auto"/>
        <w:left w:val="none" w:sz="0" w:space="0" w:color="auto"/>
        <w:bottom w:val="none" w:sz="0" w:space="0" w:color="auto"/>
        <w:right w:val="none" w:sz="0" w:space="0" w:color="auto"/>
      </w:divBdr>
    </w:div>
    <w:div w:id="354698321">
      <w:bodyDiv w:val="1"/>
      <w:marLeft w:val="0"/>
      <w:marRight w:val="0"/>
      <w:marTop w:val="0"/>
      <w:marBottom w:val="0"/>
      <w:divBdr>
        <w:top w:val="none" w:sz="0" w:space="0" w:color="auto"/>
        <w:left w:val="none" w:sz="0" w:space="0" w:color="auto"/>
        <w:bottom w:val="none" w:sz="0" w:space="0" w:color="auto"/>
        <w:right w:val="none" w:sz="0" w:space="0" w:color="auto"/>
      </w:divBdr>
    </w:div>
    <w:div w:id="358236688">
      <w:bodyDiv w:val="1"/>
      <w:marLeft w:val="0"/>
      <w:marRight w:val="0"/>
      <w:marTop w:val="0"/>
      <w:marBottom w:val="0"/>
      <w:divBdr>
        <w:top w:val="none" w:sz="0" w:space="0" w:color="auto"/>
        <w:left w:val="none" w:sz="0" w:space="0" w:color="auto"/>
        <w:bottom w:val="none" w:sz="0" w:space="0" w:color="auto"/>
        <w:right w:val="none" w:sz="0" w:space="0" w:color="auto"/>
      </w:divBdr>
      <w:divsChild>
        <w:div w:id="104035802">
          <w:marLeft w:val="0"/>
          <w:marRight w:val="0"/>
          <w:marTop w:val="0"/>
          <w:marBottom w:val="0"/>
          <w:divBdr>
            <w:top w:val="none" w:sz="0" w:space="0" w:color="auto"/>
            <w:left w:val="none" w:sz="0" w:space="0" w:color="auto"/>
            <w:bottom w:val="none" w:sz="0" w:space="0" w:color="auto"/>
            <w:right w:val="none" w:sz="0" w:space="0" w:color="auto"/>
          </w:divBdr>
          <w:divsChild>
            <w:div w:id="2025663244">
              <w:marLeft w:val="0"/>
              <w:marRight w:val="150"/>
              <w:marTop w:val="0"/>
              <w:marBottom w:val="0"/>
              <w:divBdr>
                <w:top w:val="none" w:sz="0" w:space="0" w:color="auto"/>
                <w:left w:val="none" w:sz="0" w:space="0" w:color="auto"/>
                <w:bottom w:val="none" w:sz="0" w:space="0" w:color="auto"/>
                <w:right w:val="none" w:sz="0" w:space="0" w:color="auto"/>
              </w:divBdr>
              <w:divsChild>
                <w:div w:id="61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6261">
      <w:bodyDiv w:val="1"/>
      <w:marLeft w:val="0"/>
      <w:marRight w:val="0"/>
      <w:marTop w:val="0"/>
      <w:marBottom w:val="0"/>
      <w:divBdr>
        <w:top w:val="none" w:sz="0" w:space="0" w:color="auto"/>
        <w:left w:val="none" w:sz="0" w:space="0" w:color="auto"/>
        <w:bottom w:val="none" w:sz="0" w:space="0" w:color="auto"/>
        <w:right w:val="none" w:sz="0" w:space="0" w:color="auto"/>
      </w:divBdr>
    </w:div>
    <w:div w:id="369843966">
      <w:bodyDiv w:val="1"/>
      <w:marLeft w:val="0"/>
      <w:marRight w:val="0"/>
      <w:marTop w:val="0"/>
      <w:marBottom w:val="0"/>
      <w:divBdr>
        <w:top w:val="none" w:sz="0" w:space="0" w:color="auto"/>
        <w:left w:val="none" w:sz="0" w:space="0" w:color="auto"/>
        <w:bottom w:val="none" w:sz="0" w:space="0" w:color="auto"/>
        <w:right w:val="none" w:sz="0" w:space="0" w:color="auto"/>
      </w:divBdr>
    </w:div>
    <w:div w:id="387919708">
      <w:bodyDiv w:val="1"/>
      <w:marLeft w:val="0"/>
      <w:marRight w:val="0"/>
      <w:marTop w:val="0"/>
      <w:marBottom w:val="0"/>
      <w:divBdr>
        <w:top w:val="none" w:sz="0" w:space="0" w:color="auto"/>
        <w:left w:val="none" w:sz="0" w:space="0" w:color="auto"/>
        <w:bottom w:val="none" w:sz="0" w:space="0" w:color="auto"/>
        <w:right w:val="none" w:sz="0" w:space="0" w:color="auto"/>
      </w:divBdr>
    </w:div>
    <w:div w:id="406339477">
      <w:bodyDiv w:val="1"/>
      <w:marLeft w:val="0"/>
      <w:marRight w:val="0"/>
      <w:marTop w:val="0"/>
      <w:marBottom w:val="0"/>
      <w:divBdr>
        <w:top w:val="none" w:sz="0" w:space="0" w:color="auto"/>
        <w:left w:val="none" w:sz="0" w:space="0" w:color="auto"/>
        <w:bottom w:val="none" w:sz="0" w:space="0" w:color="auto"/>
        <w:right w:val="none" w:sz="0" w:space="0" w:color="auto"/>
      </w:divBdr>
    </w:div>
    <w:div w:id="407844601">
      <w:bodyDiv w:val="1"/>
      <w:marLeft w:val="0"/>
      <w:marRight w:val="0"/>
      <w:marTop w:val="0"/>
      <w:marBottom w:val="0"/>
      <w:divBdr>
        <w:top w:val="none" w:sz="0" w:space="0" w:color="auto"/>
        <w:left w:val="none" w:sz="0" w:space="0" w:color="auto"/>
        <w:bottom w:val="none" w:sz="0" w:space="0" w:color="auto"/>
        <w:right w:val="none" w:sz="0" w:space="0" w:color="auto"/>
      </w:divBdr>
    </w:div>
    <w:div w:id="410738817">
      <w:bodyDiv w:val="1"/>
      <w:marLeft w:val="0"/>
      <w:marRight w:val="0"/>
      <w:marTop w:val="0"/>
      <w:marBottom w:val="0"/>
      <w:divBdr>
        <w:top w:val="none" w:sz="0" w:space="0" w:color="auto"/>
        <w:left w:val="none" w:sz="0" w:space="0" w:color="auto"/>
        <w:bottom w:val="none" w:sz="0" w:space="0" w:color="auto"/>
        <w:right w:val="none" w:sz="0" w:space="0" w:color="auto"/>
      </w:divBdr>
    </w:div>
    <w:div w:id="411003216">
      <w:bodyDiv w:val="1"/>
      <w:marLeft w:val="0"/>
      <w:marRight w:val="0"/>
      <w:marTop w:val="0"/>
      <w:marBottom w:val="0"/>
      <w:divBdr>
        <w:top w:val="none" w:sz="0" w:space="0" w:color="auto"/>
        <w:left w:val="none" w:sz="0" w:space="0" w:color="auto"/>
        <w:bottom w:val="none" w:sz="0" w:space="0" w:color="auto"/>
        <w:right w:val="none" w:sz="0" w:space="0" w:color="auto"/>
      </w:divBdr>
    </w:div>
    <w:div w:id="414547027">
      <w:bodyDiv w:val="1"/>
      <w:marLeft w:val="0"/>
      <w:marRight w:val="0"/>
      <w:marTop w:val="0"/>
      <w:marBottom w:val="0"/>
      <w:divBdr>
        <w:top w:val="none" w:sz="0" w:space="0" w:color="auto"/>
        <w:left w:val="none" w:sz="0" w:space="0" w:color="auto"/>
        <w:bottom w:val="none" w:sz="0" w:space="0" w:color="auto"/>
        <w:right w:val="none" w:sz="0" w:space="0" w:color="auto"/>
      </w:divBdr>
    </w:div>
    <w:div w:id="415368101">
      <w:bodyDiv w:val="1"/>
      <w:marLeft w:val="0"/>
      <w:marRight w:val="0"/>
      <w:marTop w:val="0"/>
      <w:marBottom w:val="0"/>
      <w:divBdr>
        <w:top w:val="none" w:sz="0" w:space="0" w:color="auto"/>
        <w:left w:val="none" w:sz="0" w:space="0" w:color="auto"/>
        <w:bottom w:val="none" w:sz="0" w:space="0" w:color="auto"/>
        <w:right w:val="none" w:sz="0" w:space="0" w:color="auto"/>
      </w:divBdr>
    </w:div>
    <w:div w:id="432627737">
      <w:bodyDiv w:val="1"/>
      <w:marLeft w:val="0"/>
      <w:marRight w:val="0"/>
      <w:marTop w:val="0"/>
      <w:marBottom w:val="0"/>
      <w:divBdr>
        <w:top w:val="none" w:sz="0" w:space="0" w:color="auto"/>
        <w:left w:val="none" w:sz="0" w:space="0" w:color="auto"/>
        <w:bottom w:val="none" w:sz="0" w:space="0" w:color="auto"/>
        <w:right w:val="none" w:sz="0" w:space="0" w:color="auto"/>
      </w:divBdr>
    </w:div>
    <w:div w:id="434208154">
      <w:bodyDiv w:val="1"/>
      <w:marLeft w:val="0"/>
      <w:marRight w:val="0"/>
      <w:marTop w:val="0"/>
      <w:marBottom w:val="0"/>
      <w:divBdr>
        <w:top w:val="none" w:sz="0" w:space="0" w:color="auto"/>
        <w:left w:val="none" w:sz="0" w:space="0" w:color="auto"/>
        <w:bottom w:val="none" w:sz="0" w:space="0" w:color="auto"/>
        <w:right w:val="none" w:sz="0" w:space="0" w:color="auto"/>
      </w:divBdr>
    </w:div>
    <w:div w:id="437721185">
      <w:bodyDiv w:val="1"/>
      <w:marLeft w:val="0"/>
      <w:marRight w:val="0"/>
      <w:marTop w:val="0"/>
      <w:marBottom w:val="0"/>
      <w:divBdr>
        <w:top w:val="none" w:sz="0" w:space="0" w:color="auto"/>
        <w:left w:val="none" w:sz="0" w:space="0" w:color="auto"/>
        <w:bottom w:val="none" w:sz="0" w:space="0" w:color="auto"/>
        <w:right w:val="none" w:sz="0" w:space="0" w:color="auto"/>
      </w:divBdr>
    </w:div>
    <w:div w:id="439302807">
      <w:bodyDiv w:val="1"/>
      <w:marLeft w:val="0"/>
      <w:marRight w:val="0"/>
      <w:marTop w:val="0"/>
      <w:marBottom w:val="0"/>
      <w:divBdr>
        <w:top w:val="none" w:sz="0" w:space="0" w:color="auto"/>
        <w:left w:val="none" w:sz="0" w:space="0" w:color="auto"/>
        <w:bottom w:val="none" w:sz="0" w:space="0" w:color="auto"/>
        <w:right w:val="none" w:sz="0" w:space="0" w:color="auto"/>
      </w:divBdr>
      <w:divsChild>
        <w:div w:id="176890722">
          <w:marLeft w:val="0"/>
          <w:marRight w:val="0"/>
          <w:marTop w:val="0"/>
          <w:marBottom w:val="0"/>
          <w:divBdr>
            <w:top w:val="none" w:sz="0" w:space="0" w:color="auto"/>
            <w:left w:val="none" w:sz="0" w:space="0" w:color="auto"/>
            <w:bottom w:val="none" w:sz="0" w:space="0" w:color="auto"/>
            <w:right w:val="none" w:sz="0" w:space="0" w:color="auto"/>
          </w:divBdr>
        </w:div>
        <w:div w:id="196821841">
          <w:marLeft w:val="0"/>
          <w:marRight w:val="0"/>
          <w:marTop w:val="0"/>
          <w:marBottom w:val="0"/>
          <w:divBdr>
            <w:top w:val="none" w:sz="0" w:space="0" w:color="auto"/>
            <w:left w:val="none" w:sz="0" w:space="0" w:color="auto"/>
            <w:bottom w:val="none" w:sz="0" w:space="0" w:color="auto"/>
            <w:right w:val="none" w:sz="0" w:space="0" w:color="auto"/>
          </w:divBdr>
          <w:divsChild>
            <w:div w:id="267927610">
              <w:marLeft w:val="0"/>
              <w:marRight w:val="0"/>
              <w:marTop w:val="0"/>
              <w:marBottom w:val="0"/>
              <w:divBdr>
                <w:top w:val="none" w:sz="0" w:space="0" w:color="auto"/>
                <w:left w:val="none" w:sz="0" w:space="0" w:color="auto"/>
                <w:bottom w:val="none" w:sz="0" w:space="0" w:color="auto"/>
                <w:right w:val="none" w:sz="0" w:space="0" w:color="auto"/>
              </w:divBdr>
            </w:div>
          </w:divsChild>
        </w:div>
        <w:div w:id="2028478970">
          <w:marLeft w:val="0"/>
          <w:marRight w:val="0"/>
          <w:marTop w:val="0"/>
          <w:marBottom w:val="0"/>
          <w:divBdr>
            <w:top w:val="none" w:sz="0" w:space="0" w:color="auto"/>
            <w:left w:val="none" w:sz="0" w:space="0" w:color="auto"/>
            <w:bottom w:val="none" w:sz="0" w:space="0" w:color="auto"/>
            <w:right w:val="none" w:sz="0" w:space="0" w:color="auto"/>
          </w:divBdr>
        </w:div>
      </w:divsChild>
    </w:div>
    <w:div w:id="444468367">
      <w:bodyDiv w:val="1"/>
      <w:marLeft w:val="0"/>
      <w:marRight w:val="0"/>
      <w:marTop w:val="0"/>
      <w:marBottom w:val="0"/>
      <w:divBdr>
        <w:top w:val="none" w:sz="0" w:space="0" w:color="auto"/>
        <w:left w:val="none" w:sz="0" w:space="0" w:color="auto"/>
        <w:bottom w:val="none" w:sz="0" w:space="0" w:color="auto"/>
        <w:right w:val="none" w:sz="0" w:space="0" w:color="auto"/>
      </w:divBdr>
    </w:div>
    <w:div w:id="447545883">
      <w:bodyDiv w:val="1"/>
      <w:marLeft w:val="0"/>
      <w:marRight w:val="0"/>
      <w:marTop w:val="0"/>
      <w:marBottom w:val="0"/>
      <w:divBdr>
        <w:top w:val="none" w:sz="0" w:space="0" w:color="auto"/>
        <w:left w:val="none" w:sz="0" w:space="0" w:color="auto"/>
        <w:bottom w:val="none" w:sz="0" w:space="0" w:color="auto"/>
        <w:right w:val="none" w:sz="0" w:space="0" w:color="auto"/>
      </w:divBdr>
    </w:div>
    <w:div w:id="449859997">
      <w:bodyDiv w:val="1"/>
      <w:marLeft w:val="0"/>
      <w:marRight w:val="0"/>
      <w:marTop w:val="0"/>
      <w:marBottom w:val="0"/>
      <w:divBdr>
        <w:top w:val="none" w:sz="0" w:space="0" w:color="auto"/>
        <w:left w:val="none" w:sz="0" w:space="0" w:color="auto"/>
        <w:bottom w:val="none" w:sz="0" w:space="0" w:color="auto"/>
        <w:right w:val="none" w:sz="0" w:space="0" w:color="auto"/>
      </w:divBdr>
    </w:div>
    <w:div w:id="451288588">
      <w:bodyDiv w:val="1"/>
      <w:marLeft w:val="0"/>
      <w:marRight w:val="0"/>
      <w:marTop w:val="0"/>
      <w:marBottom w:val="0"/>
      <w:divBdr>
        <w:top w:val="none" w:sz="0" w:space="0" w:color="auto"/>
        <w:left w:val="none" w:sz="0" w:space="0" w:color="auto"/>
        <w:bottom w:val="none" w:sz="0" w:space="0" w:color="auto"/>
        <w:right w:val="none" w:sz="0" w:space="0" w:color="auto"/>
      </w:divBdr>
    </w:div>
    <w:div w:id="451821642">
      <w:bodyDiv w:val="1"/>
      <w:marLeft w:val="0"/>
      <w:marRight w:val="0"/>
      <w:marTop w:val="0"/>
      <w:marBottom w:val="0"/>
      <w:divBdr>
        <w:top w:val="none" w:sz="0" w:space="0" w:color="auto"/>
        <w:left w:val="none" w:sz="0" w:space="0" w:color="auto"/>
        <w:bottom w:val="none" w:sz="0" w:space="0" w:color="auto"/>
        <w:right w:val="none" w:sz="0" w:space="0" w:color="auto"/>
      </w:divBdr>
    </w:div>
    <w:div w:id="452333760">
      <w:bodyDiv w:val="1"/>
      <w:marLeft w:val="0"/>
      <w:marRight w:val="0"/>
      <w:marTop w:val="0"/>
      <w:marBottom w:val="0"/>
      <w:divBdr>
        <w:top w:val="none" w:sz="0" w:space="0" w:color="auto"/>
        <w:left w:val="none" w:sz="0" w:space="0" w:color="auto"/>
        <w:bottom w:val="none" w:sz="0" w:space="0" w:color="auto"/>
        <w:right w:val="none" w:sz="0" w:space="0" w:color="auto"/>
      </w:divBdr>
    </w:div>
    <w:div w:id="455754748">
      <w:bodyDiv w:val="1"/>
      <w:marLeft w:val="0"/>
      <w:marRight w:val="0"/>
      <w:marTop w:val="0"/>
      <w:marBottom w:val="0"/>
      <w:divBdr>
        <w:top w:val="none" w:sz="0" w:space="0" w:color="auto"/>
        <w:left w:val="none" w:sz="0" w:space="0" w:color="auto"/>
        <w:bottom w:val="none" w:sz="0" w:space="0" w:color="auto"/>
        <w:right w:val="none" w:sz="0" w:space="0" w:color="auto"/>
      </w:divBdr>
    </w:div>
    <w:div w:id="457535079">
      <w:bodyDiv w:val="1"/>
      <w:marLeft w:val="0"/>
      <w:marRight w:val="0"/>
      <w:marTop w:val="0"/>
      <w:marBottom w:val="0"/>
      <w:divBdr>
        <w:top w:val="none" w:sz="0" w:space="0" w:color="auto"/>
        <w:left w:val="none" w:sz="0" w:space="0" w:color="auto"/>
        <w:bottom w:val="none" w:sz="0" w:space="0" w:color="auto"/>
        <w:right w:val="none" w:sz="0" w:space="0" w:color="auto"/>
      </w:divBdr>
    </w:div>
    <w:div w:id="464857068">
      <w:bodyDiv w:val="1"/>
      <w:marLeft w:val="0"/>
      <w:marRight w:val="0"/>
      <w:marTop w:val="0"/>
      <w:marBottom w:val="0"/>
      <w:divBdr>
        <w:top w:val="none" w:sz="0" w:space="0" w:color="auto"/>
        <w:left w:val="none" w:sz="0" w:space="0" w:color="auto"/>
        <w:bottom w:val="none" w:sz="0" w:space="0" w:color="auto"/>
        <w:right w:val="none" w:sz="0" w:space="0" w:color="auto"/>
      </w:divBdr>
    </w:div>
    <w:div w:id="467170393">
      <w:bodyDiv w:val="1"/>
      <w:marLeft w:val="0"/>
      <w:marRight w:val="0"/>
      <w:marTop w:val="0"/>
      <w:marBottom w:val="0"/>
      <w:divBdr>
        <w:top w:val="none" w:sz="0" w:space="0" w:color="auto"/>
        <w:left w:val="none" w:sz="0" w:space="0" w:color="auto"/>
        <w:bottom w:val="none" w:sz="0" w:space="0" w:color="auto"/>
        <w:right w:val="none" w:sz="0" w:space="0" w:color="auto"/>
      </w:divBdr>
    </w:div>
    <w:div w:id="469831403">
      <w:bodyDiv w:val="1"/>
      <w:marLeft w:val="0"/>
      <w:marRight w:val="0"/>
      <w:marTop w:val="0"/>
      <w:marBottom w:val="0"/>
      <w:divBdr>
        <w:top w:val="none" w:sz="0" w:space="0" w:color="auto"/>
        <w:left w:val="none" w:sz="0" w:space="0" w:color="auto"/>
        <w:bottom w:val="none" w:sz="0" w:space="0" w:color="auto"/>
        <w:right w:val="none" w:sz="0" w:space="0" w:color="auto"/>
      </w:divBdr>
    </w:div>
    <w:div w:id="472524102">
      <w:bodyDiv w:val="1"/>
      <w:marLeft w:val="0"/>
      <w:marRight w:val="0"/>
      <w:marTop w:val="0"/>
      <w:marBottom w:val="0"/>
      <w:divBdr>
        <w:top w:val="none" w:sz="0" w:space="0" w:color="auto"/>
        <w:left w:val="none" w:sz="0" w:space="0" w:color="auto"/>
        <w:bottom w:val="none" w:sz="0" w:space="0" w:color="auto"/>
        <w:right w:val="none" w:sz="0" w:space="0" w:color="auto"/>
      </w:divBdr>
    </w:div>
    <w:div w:id="479004512">
      <w:bodyDiv w:val="1"/>
      <w:marLeft w:val="0"/>
      <w:marRight w:val="0"/>
      <w:marTop w:val="0"/>
      <w:marBottom w:val="0"/>
      <w:divBdr>
        <w:top w:val="none" w:sz="0" w:space="0" w:color="auto"/>
        <w:left w:val="none" w:sz="0" w:space="0" w:color="auto"/>
        <w:bottom w:val="none" w:sz="0" w:space="0" w:color="auto"/>
        <w:right w:val="none" w:sz="0" w:space="0" w:color="auto"/>
      </w:divBdr>
    </w:div>
    <w:div w:id="479425253">
      <w:bodyDiv w:val="1"/>
      <w:marLeft w:val="0"/>
      <w:marRight w:val="0"/>
      <w:marTop w:val="0"/>
      <w:marBottom w:val="0"/>
      <w:divBdr>
        <w:top w:val="none" w:sz="0" w:space="0" w:color="auto"/>
        <w:left w:val="none" w:sz="0" w:space="0" w:color="auto"/>
        <w:bottom w:val="none" w:sz="0" w:space="0" w:color="auto"/>
        <w:right w:val="none" w:sz="0" w:space="0" w:color="auto"/>
      </w:divBdr>
    </w:div>
    <w:div w:id="479689074">
      <w:bodyDiv w:val="1"/>
      <w:marLeft w:val="0"/>
      <w:marRight w:val="0"/>
      <w:marTop w:val="0"/>
      <w:marBottom w:val="0"/>
      <w:divBdr>
        <w:top w:val="none" w:sz="0" w:space="0" w:color="auto"/>
        <w:left w:val="none" w:sz="0" w:space="0" w:color="auto"/>
        <w:bottom w:val="none" w:sz="0" w:space="0" w:color="auto"/>
        <w:right w:val="none" w:sz="0" w:space="0" w:color="auto"/>
      </w:divBdr>
    </w:div>
    <w:div w:id="482815207">
      <w:bodyDiv w:val="1"/>
      <w:marLeft w:val="0"/>
      <w:marRight w:val="0"/>
      <w:marTop w:val="0"/>
      <w:marBottom w:val="0"/>
      <w:divBdr>
        <w:top w:val="none" w:sz="0" w:space="0" w:color="auto"/>
        <w:left w:val="none" w:sz="0" w:space="0" w:color="auto"/>
        <w:bottom w:val="none" w:sz="0" w:space="0" w:color="auto"/>
        <w:right w:val="none" w:sz="0" w:space="0" w:color="auto"/>
      </w:divBdr>
    </w:div>
    <w:div w:id="485435609">
      <w:bodyDiv w:val="1"/>
      <w:marLeft w:val="0"/>
      <w:marRight w:val="0"/>
      <w:marTop w:val="0"/>
      <w:marBottom w:val="0"/>
      <w:divBdr>
        <w:top w:val="none" w:sz="0" w:space="0" w:color="auto"/>
        <w:left w:val="none" w:sz="0" w:space="0" w:color="auto"/>
        <w:bottom w:val="none" w:sz="0" w:space="0" w:color="auto"/>
        <w:right w:val="none" w:sz="0" w:space="0" w:color="auto"/>
      </w:divBdr>
    </w:div>
    <w:div w:id="490487303">
      <w:bodyDiv w:val="1"/>
      <w:marLeft w:val="0"/>
      <w:marRight w:val="0"/>
      <w:marTop w:val="0"/>
      <w:marBottom w:val="0"/>
      <w:divBdr>
        <w:top w:val="none" w:sz="0" w:space="0" w:color="auto"/>
        <w:left w:val="none" w:sz="0" w:space="0" w:color="auto"/>
        <w:bottom w:val="none" w:sz="0" w:space="0" w:color="auto"/>
        <w:right w:val="none" w:sz="0" w:space="0" w:color="auto"/>
      </w:divBdr>
    </w:div>
    <w:div w:id="490827557">
      <w:bodyDiv w:val="1"/>
      <w:marLeft w:val="0"/>
      <w:marRight w:val="0"/>
      <w:marTop w:val="0"/>
      <w:marBottom w:val="0"/>
      <w:divBdr>
        <w:top w:val="none" w:sz="0" w:space="0" w:color="auto"/>
        <w:left w:val="none" w:sz="0" w:space="0" w:color="auto"/>
        <w:bottom w:val="none" w:sz="0" w:space="0" w:color="auto"/>
        <w:right w:val="none" w:sz="0" w:space="0" w:color="auto"/>
      </w:divBdr>
    </w:div>
    <w:div w:id="496657054">
      <w:bodyDiv w:val="1"/>
      <w:marLeft w:val="0"/>
      <w:marRight w:val="0"/>
      <w:marTop w:val="0"/>
      <w:marBottom w:val="0"/>
      <w:divBdr>
        <w:top w:val="none" w:sz="0" w:space="0" w:color="auto"/>
        <w:left w:val="none" w:sz="0" w:space="0" w:color="auto"/>
        <w:bottom w:val="none" w:sz="0" w:space="0" w:color="auto"/>
        <w:right w:val="none" w:sz="0" w:space="0" w:color="auto"/>
      </w:divBdr>
    </w:div>
    <w:div w:id="508834770">
      <w:bodyDiv w:val="1"/>
      <w:marLeft w:val="0"/>
      <w:marRight w:val="0"/>
      <w:marTop w:val="0"/>
      <w:marBottom w:val="0"/>
      <w:divBdr>
        <w:top w:val="none" w:sz="0" w:space="0" w:color="auto"/>
        <w:left w:val="none" w:sz="0" w:space="0" w:color="auto"/>
        <w:bottom w:val="none" w:sz="0" w:space="0" w:color="auto"/>
        <w:right w:val="none" w:sz="0" w:space="0" w:color="auto"/>
      </w:divBdr>
    </w:div>
    <w:div w:id="509492870">
      <w:bodyDiv w:val="1"/>
      <w:marLeft w:val="0"/>
      <w:marRight w:val="0"/>
      <w:marTop w:val="0"/>
      <w:marBottom w:val="0"/>
      <w:divBdr>
        <w:top w:val="none" w:sz="0" w:space="0" w:color="auto"/>
        <w:left w:val="none" w:sz="0" w:space="0" w:color="auto"/>
        <w:bottom w:val="none" w:sz="0" w:space="0" w:color="auto"/>
        <w:right w:val="none" w:sz="0" w:space="0" w:color="auto"/>
      </w:divBdr>
    </w:div>
    <w:div w:id="512837957">
      <w:bodyDiv w:val="1"/>
      <w:marLeft w:val="0"/>
      <w:marRight w:val="0"/>
      <w:marTop w:val="0"/>
      <w:marBottom w:val="0"/>
      <w:divBdr>
        <w:top w:val="none" w:sz="0" w:space="0" w:color="auto"/>
        <w:left w:val="none" w:sz="0" w:space="0" w:color="auto"/>
        <w:bottom w:val="none" w:sz="0" w:space="0" w:color="auto"/>
        <w:right w:val="none" w:sz="0" w:space="0" w:color="auto"/>
      </w:divBdr>
      <w:divsChild>
        <w:div w:id="58989187">
          <w:marLeft w:val="0"/>
          <w:marRight w:val="0"/>
          <w:marTop w:val="0"/>
          <w:marBottom w:val="150"/>
          <w:divBdr>
            <w:top w:val="none" w:sz="0" w:space="0" w:color="auto"/>
            <w:left w:val="none" w:sz="0" w:space="0" w:color="auto"/>
            <w:bottom w:val="none" w:sz="0" w:space="0" w:color="auto"/>
            <w:right w:val="none" w:sz="0" w:space="0" w:color="auto"/>
          </w:divBdr>
          <w:divsChild>
            <w:div w:id="32508789">
              <w:marLeft w:val="0"/>
              <w:marRight w:val="0"/>
              <w:marTop w:val="0"/>
              <w:marBottom w:val="0"/>
              <w:divBdr>
                <w:top w:val="none" w:sz="0" w:space="0" w:color="auto"/>
                <w:left w:val="none" w:sz="0" w:space="0" w:color="auto"/>
                <w:bottom w:val="none" w:sz="0" w:space="0" w:color="auto"/>
                <w:right w:val="none" w:sz="0" w:space="0" w:color="auto"/>
              </w:divBdr>
            </w:div>
            <w:div w:id="41250201">
              <w:marLeft w:val="0"/>
              <w:marRight w:val="0"/>
              <w:marTop w:val="0"/>
              <w:marBottom w:val="0"/>
              <w:divBdr>
                <w:top w:val="none" w:sz="0" w:space="0" w:color="auto"/>
                <w:left w:val="none" w:sz="0" w:space="0" w:color="auto"/>
                <w:bottom w:val="none" w:sz="0" w:space="0" w:color="auto"/>
                <w:right w:val="none" w:sz="0" w:space="0" w:color="auto"/>
              </w:divBdr>
            </w:div>
            <w:div w:id="144127186">
              <w:marLeft w:val="0"/>
              <w:marRight w:val="0"/>
              <w:marTop w:val="0"/>
              <w:marBottom w:val="0"/>
              <w:divBdr>
                <w:top w:val="none" w:sz="0" w:space="0" w:color="auto"/>
                <w:left w:val="none" w:sz="0" w:space="0" w:color="auto"/>
                <w:bottom w:val="none" w:sz="0" w:space="0" w:color="auto"/>
                <w:right w:val="none" w:sz="0" w:space="0" w:color="auto"/>
              </w:divBdr>
            </w:div>
            <w:div w:id="466552677">
              <w:marLeft w:val="0"/>
              <w:marRight w:val="0"/>
              <w:marTop w:val="0"/>
              <w:marBottom w:val="0"/>
              <w:divBdr>
                <w:top w:val="none" w:sz="0" w:space="0" w:color="auto"/>
                <w:left w:val="none" w:sz="0" w:space="0" w:color="auto"/>
                <w:bottom w:val="none" w:sz="0" w:space="0" w:color="auto"/>
                <w:right w:val="none" w:sz="0" w:space="0" w:color="auto"/>
              </w:divBdr>
            </w:div>
            <w:div w:id="619068371">
              <w:marLeft w:val="0"/>
              <w:marRight w:val="0"/>
              <w:marTop w:val="0"/>
              <w:marBottom w:val="0"/>
              <w:divBdr>
                <w:top w:val="none" w:sz="0" w:space="0" w:color="auto"/>
                <w:left w:val="none" w:sz="0" w:space="0" w:color="auto"/>
                <w:bottom w:val="none" w:sz="0" w:space="0" w:color="auto"/>
                <w:right w:val="none" w:sz="0" w:space="0" w:color="auto"/>
              </w:divBdr>
            </w:div>
            <w:div w:id="742606952">
              <w:marLeft w:val="0"/>
              <w:marRight w:val="0"/>
              <w:marTop w:val="0"/>
              <w:marBottom w:val="0"/>
              <w:divBdr>
                <w:top w:val="none" w:sz="0" w:space="0" w:color="auto"/>
                <w:left w:val="none" w:sz="0" w:space="0" w:color="auto"/>
                <w:bottom w:val="none" w:sz="0" w:space="0" w:color="auto"/>
                <w:right w:val="none" w:sz="0" w:space="0" w:color="auto"/>
              </w:divBdr>
            </w:div>
            <w:div w:id="805971104">
              <w:marLeft w:val="0"/>
              <w:marRight w:val="0"/>
              <w:marTop w:val="0"/>
              <w:marBottom w:val="0"/>
              <w:divBdr>
                <w:top w:val="none" w:sz="0" w:space="0" w:color="auto"/>
                <w:left w:val="none" w:sz="0" w:space="0" w:color="auto"/>
                <w:bottom w:val="none" w:sz="0" w:space="0" w:color="auto"/>
                <w:right w:val="none" w:sz="0" w:space="0" w:color="auto"/>
              </w:divBdr>
            </w:div>
            <w:div w:id="1101298445">
              <w:marLeft w:val="0"/>
              <w:marRight w:val="0"/>
              <w:marTop w:val="0"/>
              <w:marBottom w:val="0"/>
              <w:divBdr>
                <w:top w:val="none" w:sz="0" w:space="0" w:color="auto"/>
                <w:left w:val="none" w:sz="0" w:space="0" w:color="auto"/>
                <w:bottom w:val="none" w:sz="0" w:space="0" w:color="auto"/>
                <w:right w:val="none" w:sz="0" w:space="0" w:color="auto"/>
              </w:divBdr>
            </w:div>
            <w:div w:id="1277173265">
              <w:marLeft w:val="0"/>
              <w:marRight w:val="0"/>
              <w:marTop w:val="0"/>
              <w:marBottom w:val="0"/>
              <w:divBdr>
                <w:top w:val="none" w:sz="0" w:space="0" w:color="auto"/>
                <w:left w:val="none" w:sz="0" w:space="0" w:color="auto"/>
                <w:bottom w:val="none" w:sz="0" w:space="0" w:color="auto"/>
                <w:right w:val="none" w:sz="0" w:space="0" w:color="auto"/>
              </w:divBdr>
            </w:div>
            <w:div w:id="1382440366">
              <w:marLeft w:val="0"/>
              <w:marRight w:val="0"/>
              <w:marTop w:val="0"/>
              <w:marBottom w:val="0"/>
              <w:divBdr>
                <w:top w:val="none" w:sz="0" w:space="0" w:color="auto"/>
                <w:left w:val="none" w:sz="0" w:space="0" w:color="auto"/>
                <w:bottom w:val="none" w:sz="0" w:space="0" w:color="auto"/>
                <w:right w:val="none" w:sz="0" w:space="0" w:color="auto"/>
              </w:divBdr>
            </w:div>
            <w:div w:id="1421172406">
              <w:marLeft w:val="0"/>
              <w:marRight w:val="0"/>
              <w:marTop w:val="0"/>
              <w:marBottom w:val="0"/>
              <w:divBdr>
                <w:top w:val="none" w:sz="0" w:space="0" w:color="auto"/>
                <w:left w:val="none" w:sz="0" w:space="0" w:color="auto"/>
                <w:bottom w:val="none" w:sz="0" w:space="0" w:color="auto"/>
                <w:right w:val="none" w:sz="0" w:space="0" w:color="auto"/>
              </w:divBdr>
            </w:div>
            <w:div w:id="1557736780">
              <w:marLeft w:val="0"/>
              <w:marRight w:val="0"/>
              <w:marTop w:val="0"/>
              <w:marBottom w:val="0"/>
              <w:divBdr>
                <w:top w:val="none" w:sz="0" w:space="0" w:color="auto"/>
                <w:left w:val="none" w:sz="0" w:space="0" w:color="auto"/>
                <w:bottom w:val="none" w:sz="0" w:space="0" w:color="auto"/>
                <w:right w:val="none" w:sz="0" w:space="0" w:color="auto"/>
              </w:divBdr>
            </w:div>
            <w:div w:id="1628273354">
              <w:marLeft w:val="0"/>
              <w:marRight w:val="0"/>
              <w:marTop w:val="0"/>
              <w:marBottom w:val="0"/>
              <w:divBdr>
                <w:top w:val="none" w:sz="0" w:space="0" w:color="auto"/>
                <w:left w:val="none" w:sz="0" w:space="0" w:color="auto"/>
                <w:bottom w:val="none" w:sz="0" w:space="0" w:color="auto"/>
                <w:right w:val="none" w:sz="0" w:space="0" w:color="auto"/>
              </w:divBdr>
            </w:div>
            <w:div w:id="1685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39156">
      <w:bodyDiv w:val="1"/>
      <w:marLeft w:val="0"/>
      <w:marRight w:val="0"/>
      <w:marTop w:val="0"/>
      <w:marBottom w:val="0"/>
      <w:divBdr>
        <w:top w:val="none" w:sz="0" w:space="0" w:color="auto"/>
        <w:left w:val="none" w:sz="0" w:space="0" w:color="auto"/>
        <w:bottom w:val="none" w:sz="0" w:space="0" w:color="auto"/>
        <w:right w:val="none" w:sz="0" w:space="0" w:color="auto"/>
      </w:divBdr>
    </w:div>
    <w:div w:id="522862651">
      <w:bodyDiv w:val="1"/>
      <w:marLeft w:val="0"/>
      <w:marRight w:val="0"/>
      <w:marTop w:val="0"/>
      <w:marBottom w:val="0"/>
      <w:divBdr>
        <w:top w:val="none" w:sz="0" w:space="0" w:color="auto"/>
        <w:left w:val="none" w:sz="0" w:space="0" w:color="auto"/>
        <w:bottom w:val="none" w:sz="0" w:space="0" w:color="auto"/>
        <w:right w:val="none" w:sz="0" w:space="0" w:color="auto"/>
      </w:divBdr>
    </w:div>
    <w:div w:id="531457652">
      <w:bodyDiv w:val="1"/>
      <w:marLeft w:val="0"/>
      <w:marRight w:val="0"/>
      <w:marTop w:val="0"/>
      <w:marBottom w:val="0"/>
      <w:divBdr>
        <w:top w:val="none" w:sz="0" w:space="0" w:color="auto"/>
        <w:left w:val="none" w:sz="0" w:space="0" w:color="auto"/>
        <w:bottom w:val="none" w:sz="0" w:space="0" w:color="auto"/>
        <w:right w:val="none" w:sz="0" w:space="0" w:color="auto"/>
      </w:divBdr>
    </w:div>
    <w:div w:id="532619680">
      <w:bodyDiv w:val="1"/>
      <w:marLeft w:val="0"/>
      <w:marRight w:val="0"/>
      <w:marTop w:val="0"/>
      <w:marBottom w:val="0"/>
      <w:divBdr>
        <w:top w:val="none" w:sz="0" w:space="0" w:color="auto"/>
        <w:left w:val="none" w:sz="0" w:space="0" w:color="auto"/>
        <w:bottom w:val="none" w:sz="0" w:space="0" w:color="auto"/>
        <w:right w:val="none" w:sz="0" w:space="0" w:color="auto"/>
      </w:divBdr>
      <w:divsChild>
        <w:div w:id="499657223">
          <w:marLeft w:val="0"/>
          <w:marRight w:val="0"/>
          <w:marTop w:val="0"/>
          <w:marBottom w:val="0"/>
          <w:divBdr>
            <w:top w:val="none" w:sz="0" w:space="0" w:color="auto"/>
            <w:left w:val="none" w:sz="0" w:space="0" w:color="auto"/>
            <w:bottom w:val="none" w:sz="0" w:space="0" w:color="auto"/>
            <w:right w:val="none" w:sz="0" w:space="0" w:color="auto"/>
          </w:divBdr>
          <w:divsChild>
            <w:div w:id="282270789">
              <w:marLeft w:val="0"/>
              <w:marRight w:val="0"/>
              <w:marTop w:val="75"/>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sChild>
        </w:div>
        <w:div w:id="1642997643">
          <w:marLeft w:val="0"/>
          <w:marRight w:val="0"/>
          <w:marTop w:val="0"/>
          <w:marBottom w:val="150"/>
          <w:divBdr>
            <w:top w:val="none" w:sz="0" w:space="0" w:color="auto"/>
            <w:left w:val="none" w:sz="0" w:space="0" w:color="auto"/>
            <w:bottom w:val="none" w:sz="0" w:space="0" w:color="auto"/>
            <w:right w:val="none" w:sz="0" w:space="0" w:color="auto"/>
          </w:divBdr>
          <w:divsChild>
            <w:div w:id="805270879">
              <w:marLeft w:val="0"/>
              <w:marRight w:val="0"/>
              <w:marTop w:val="0"/>
              <w:marBottom w:val="0"/>
              <w:divBdr>
                <w:top w:val="none" w:sz="0" w:space="0" w:color="auto"/>
                <w:left w:val="none" w:sz="0" w:space="0" w:color="auto"/>
                <w:bottom w:val="none" w:sz="0" w:space="0" w:color="auto"/>
                <w:right w:val="none" w:sz="0" w:space="0" w:color="auto"/>
              </w:divBdr>
            </w:div>
            <w:div w:id="912665414">
              <w:marLeft w:val="0"/>
              <w:marRight w:val="0"/>
              <w:marTop w:val="0"/>
              <w:marBottom w:val="0"/>
              <w:divBdr>
                <w:top w:val="none" w:sz="0" w:space="0" w:color="auto"/>
                <w:left w:val="none" w:sz="0" w:space="0" w:color="auto"/>
                <w:bottom w:val="none" w:sz="0" w:space="0" w:color="auto"/>
                <w:right w:val="none" w:sz="0" w:space="0" w:color="auto"/>
              </w:divBdr>
              <w:divsChild>
                <w:div w:id="320042798">
                  <w:marLeft w:val="0"/>
                  <w:marRight w:val="0"/>
                  <w:marTop w:val="0"/>
                  <w:marBottom w:val="0"/>
                  <w:divBdr>
                    <w:top w:val="none" w:sz="0" w:space="0" w:color="auto"/>
                    <w:left w:val="none" w:sz="0" w:space="0" w:color="auto"/>
                    <w:bottom w:val="none" w:sz="0" w:space="0" w:color="auto"/>
                    <w:right w:val="none" w:sz="0" w:space="0" w:color="auto"/>
                  </w:divBdr>
                </w:div>
                <w:div w:id="15112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3707">
      <w:bodyDiv w:val="1"/>
      <w:marLeft w:val="0"/>
      <w:marRight w:val="0"/>
      <w:marTop w:val="0"/>
      <w:marBottom w:val="0"/>
      <w:divBdr>
        <w:top w:val="none" w:sz="0" w:space="0" w:color="auto"/>
        <w:left w:val="none" w:sz="0" w:space="0" w:color="auto"/>
        <w:bottom w:val="none" w:sz="0" w:space="0" w:color="auto"/>
        <w:right w:val="none" w:sz="0" w:space="0" w:color="auto"/>
      </w:divBdr>
    </w:div>
    <w:div w:id="549269857">
      <w:bodyDiv w:val="1"/>
      <w:marLeft w:val="0"/>
      <w:marRight w:val="0"/>
      <w:marTop w:val="0"/>
      <w:marBottom w:val="0"/>
      <w:divBdr>
        <w:top w:val="none" w:sz="0" w:space="0" w:color="auto"/>
        <w:left w:val="none" w:sz="0" w:space="0" w:color="auto"/>
        <w:bottom w:val="none" w:sz="0" w:space="0" w:color="auto"/>
        <w:right w:val="none" w:sz="0" w:space="0" w:color="auto"/>
      </w:divBdr>
    </w:div>
    <w:div w:id="556625060">
      <w:bodyDiv w:val="1"/>
      <w:marLeft w:val="0"/>
      <w:marRight w:val="0"/>
      <w:marTop w:val="0"/>
      <w:marBottom w:val="0"/>
      <w:divBdr>
        <w:top w:val="none" w:sz="0" w:space="0" w:color="auto"/>
        <w:left w:val="none" w:sz="0" w:space="0" w:color="auto"/>
        <w:bottom w:val="none" w:sz="0" w:space="0" w:color="auto"/>
        <w:right w:val="none" w:sz="0" w:space="0" w:color="auto"/>
      </w:divBdr>
    </w:div>
    <w:div w:id="557982575">
      <w:bodyDiv w:val="1"/>
      <w:marLeft w:val="0"/>
      <w:marRight w:val="0"/>
      <w:marTop w:val="0"/>
      <w:marBottom w:val="0"/>
      <w:divBdr>
        <w:top w:val="none" w:sz="0" w:space="0" w:color="auto"/>
        <w:left w:val="none" w:sz="0" w:space="0" w:color="auto"/>
        <w:bottom w:val="none" w:sz="0" w:space="0" w:color="auto"/>
        <w:right w:val="none" w:sz="0" w:space="0" w:color="auto"/>
      </w:divBdr>
    </w:div>
    <w:div w:id="558904466">
      <w:bodyDiv w:val="1"/>
      <w:marLeft w:val="0"/>
      <w:marRight w:val="0"/>
      <w:marTop w:val="0"/>
      <w:marBottom w:val="0"/>
      <w:divBdr>
        <w:top w:val="none" w:sz="0" w:space="0" w:color="auto"/>
        <w:left w:val="none" w:sz="0" w:space="0" w:color="auto"/>
        <w:bottom w:val="none" w:sz="0" w:space="0" w:color="auto"/>
        <w:right w:val="none" w:sz="0" w:space="0" w:color="auto"/>
      </w:divBdr>
    </w:div>
    <w:div w:id="559948511">
      <w:bodyDiv w:val="1"/>
      <w:marLeft w:val="0"/>
      <w:marRight w:val="0"/>
      <w:marTop w:val="0"/>
      <w:marBottom w:val="0"/>
      <w:divBdr>
        <w:top w:val="none" w:sz="0" w:space="0" w:color="auto"/>
        <w:left w:val="none" w:sz="0" w:space="0" w:color="auto"/>
        <w:bottom w:val="none" w:sz="0" w:space="0" w:color="auto"/>
        <w:right w:val="none" w:sz="0" w:space="0" w:color="auto"/>
      </w:divBdr>
    </w:div>
    <w:div w:id="561408403">
      <w:bodyDiv w:val="1"/>
      <w:marLeft w:val="0"/>
      <w:marRight w:val="0"/>
      <w:marTop w:val="0"/>
      <w:marBottom w:val="0"/>
      <w:divBdr>
        <w:top w:val="none" w:sz="0" w:space="0" w:color="auto"/>
        <w:left w:val="none" w:sz="0" w:space="0" w:color="auto"/>
        <w:bottom w:val="none" w:sz="0" w:space="0" w:color="auto"/>
        <w:right w:val="none" w:sz="0" w:space="0" w:color="auto"/>
      </w:divBdr>
    </w:div>
    <w:div w:id="564924006">
      <w:bodyDiv w:val="1"/>
      <w:marLeft w:val="0"/>
      <w:marRight w:val="0"/>
      <w:marTop w:val="0"/>
      <w:marBottom w:val="0"/>
      <w:divBdr>
        <w:top w:val="none" w:sz="0" w:space="0" w:color="auto"/>
        <w:left w:val="none" w:sz="0" w:space="0" w:color="auto"/>
        <w:bottom w:val="none" w:sz="0" w:space="0" w:color="auto"/>
        <w:right w:val="none" w:sz="0" w:space="0" w:color="auto"/>
      </w:divBdr>
    </w:div>
    <w:div w:id="565652894">
      <w:bodyDiv w:val="1"/>
      <w:marLeft w:val="0"/>
      <w:marRight w:val="0"/>
      <w:marTop w:val="0"/>
      <w:marBottom w:val="0"/>
      <w:divBdr>
        <w:top w:val="none" w:sz="0" w:space="0" w:color="auto"/>
        <w:left w:val="none" w:sz="0" w:space="0" w:color="auto"/>
        <w:bottom w:val="none" w:sz="0" w:space="0" w:color="auto"/>
        <w:right w:val="none" w:sz="0" w:space="0" w:color="auto"/>
      </w:divBdr>
    </w:div>
    <w:div w:id="571156623">
      <w:bodyDiv w:val="1"/>
      <w:marLeft w:val="0"/>
      <w:marRight w:val="0"/>
      <w:marTop w:val="0"/>
      <w:marBottom w:val="0"/>
      <w:divBdr>
        <w:top w:val="none" w:sz="0" w:space="0" w:color="auto"/>
        <w:left w:val="none" w:sz="0" w:space="0" w:color="auto"/>
        <w:bottom w:val="none" w:sz="0" w:space="0" w:color="auto"/>
        <w:right w:val="none" w:sz="0" w:space="0" w:color="auto"/>
      </w:divBdr>
    </w:div>
    <w:div w:id="576549513">
      <w:bodyDiv w:val="1"/>
      <w:marLeft w:val="0"/>
      <w:marRight w:val="0"/>
      <w:marTop w:val="0"/>
      <w:marBottom w:val="0"/>
      <w:divBdr>
        <w:top w:val="none" w:sz="0" w:space="0" w:color="auto"/>
        <w:left w:val="none" w:sz="0" w:space="0" w:color="auto"/>
        <w:bottom w:val="none" w:sz="0" w:space="0" w:color="auto"/>
        <w:right w:val="none" w:sz="0" w:space="0" w:color="auto"/>
      </w:divBdr>
    </w:div>
    <w:div w:id="577059689">
      <w:bodyDiv w:val="1"/>
      <w:marLeft w:val="0"/>
      <w:marRight w:val="0"/>
      <w:marTop w:val="0"/>
      <w:marBottom w:val="0"/>
      <w:divBdr>
        <w:top w:val="none" w:sz="0" w:space="0" w:color="auto"/>
        <w:left w:val="none" w:sz="0" w:space="0" w:color="auto"/>
        <w:bottom w:val="none" w:sz="0" w:space="0" w:color="auto"/>
        <w:right w:val="none" w:sz="0" w:space="0" w:color="auto"/>
      </w:divBdr>
    </w:div>
    <w:div w:id="579406589">
      <w:bodyDiv w:val="1"/>
      <w:marLeft w:val="0"/>
      <w:marRight w:val="0"/>
      <w:marTop w:val="0"/>
      <w:marBottom w:val="0"/>
      <w:divBdr>
        <w:top w:val="none" w:sz="0" w:space="0" w:color="auto"/>
        <w:left w:val="none" w:sz="0" w:space="0" w:color="auto"/>
        <w:bottom w:val="none" w:sz="0" w:space="0" w:color="auto"/>
        <w:right w:val="none" w:sz="0" w:space="0" w:color="auto"/>
      </w:divBdr>
    </w:div>
    <w:div w:id="579677697">
      <w:bodyDiv w:val="1"/>
      <w:marLeft w:val="0"/>
      <w:marRight w:val="0"/>
      <w:marTop w:val="0"/>
      <w:marBottom w:val="0"/>
      <w:divBdr>
        <w:top w:val="none" w:sz="0" w:space="0" w:color="auto"/>
        <w:left w:val="none" w:sz="0" w:space="0" w:color="auto"/>
        <w:bottom w:val="none" w:sz="0" w:space="0" w:color="auto"/>
        <w:right w:val="none" w:sz="0" w:space="0" w:color="auto"/>
      </w:divBdr>
    </w:div>
    <w:div w:id="584608103">
      <w:bodyDiv w:val="1"/>
      <w:marLeft w:val="0"/>
      <w:marRight w:val="0"/>
      <w:marTop w:val="0"/>
      <w:marBottom w:val="0"/>
      <w:divBdr>
        <w:top w:val="none" w:sz="0" w:space="0" w:color="auto"/>
        <w:left w:val="none" w:sz="0" w:space="0" w:color="auto"/>
        <w:bottom w:val="none" w:sz="0" w:space="0" w:color="auto"/>
        <w:right w:val="none" w:sz="0" w:space="0" w:color="auto"/>
      </w:divBdr>
    </w:div>
    <w:div w:id="588931608">
      <w:bodyDiv w:val="1"/>
      <w:marLeft w:val="0"/>
      <w:marRight w:val="0"/>
      <w:marTop w:val="0"/>
      <w:marBottom w:val="0"/>
      <w:divBdr>
        <w:top w:val="none" w:sz="0" w:space="0" w:color="auto"/>
        <w:left w:val="none" w:sz="0" w:space="0" w:color="auto"/>
        <w:bottom w:val="none" w:sz="0" w:space="0" w:color="auto"/>
        <w:right w:val="none" w:sz="0" w:space="0" w:color="auto"/>
      </w:divBdr>
    </w:div>
    <w:div w:id="591207304">
      <w:bodyDiv w:val="1"/>
      <w:marLeft w:val="0"/>
      <w:marRight w:val="0"/>
      <w:marTop w:val="0"/>
      <w:marBottom w:val="0"/>
      <w:divBdr>
        <w:top w:val="none" w:sz="0" w:space="0" w:color="auto"/>
        <w:left w:val="none" w:sz="0" w:space="0" w:color="auto"/>
        <w:bottom w:val="none" w:sz="0" w:space="0" w:color="auto"/>
        <w:right w:val="none" w:sz="0" w:space="0" w:color="auto"/>
      </w:divBdr>
    </w:div>
    <w:div w:id="597835255">
      <w:bodyDiv w:val="1"/>
      <w:marLeft w:val="0"/>
      <w:marRight w:val="0"/>
      <w:marTop w:val="0"/>
      <w:marBottom w:val="0"/>
      <w:divBdr>
        <w:top w:val="none" w:sz="0" w:space="0" w:color="auto"/>
        <w:left w:val="none" w:sz="0" w:space="0" w:color="auto"/>
        <w:bottom w:val="none" w:sz="0" w:space="0" w:color="auto"/>
        <w:right w:val="none" w:sz="0" w:space="0" w:color="auto"/>
      </w:divBdr>
    </w:div>
    <w:div w:id="603421417">
      <w:bodyDiv w:val="1"/>
      <w:marLeft w:val="0"/>
      <w:marRight w:val="0"/>
      <w:marTop w:val="0"/>
      <w:marBottom w:val="0"/>
      <w:divBdr>
        <w:top w:val="none" w:sz="0" w:space="0" w:color="auto"/>
        <w:left w:val="none" w:sz="0" w:space="0" w:color="auto"/>
        <w:bottom w:val="none" w:sz="0" w:space="0" w:color="auto"/>
        <w:right w:val="none" w:sz="0" w:space="0" w:color="auto"/>
      </w:divBdr>
    </w:div>
    <w:div w:id="604923909">
      <w:bodyDiv w:val="1"/>
      <w:marLeft w:val="0"/>
      <w:marRight w:val="0"/>
      <w:marTop w:val="0"/>
      <w:marBottom w:val="0"/>
      <w:divBdr>
        <w:top w:val="none" w:sz="0" w:space="0" w:color="auto"/>
        <w:left w:val="none" w:sz="0" w:space="0" w:color="auto"/>
        <w:bottom w:val="none" w:sz="0" w:space="0" w:color="auto"/>
        <w:right w:val="none" w:sz="0" w:space="0" w:color="auto"/>
      </w:divBdr>
    </w:div>
    <w:div w:id="610206885">
      <w:bodyDiv w:val="1"/>
      <w:marLeft w:val="0"/>
      <w:marRight w:val="0"/>
      <w:marTop w:val="0"/>
      <w:marBottom w:val="0"/>
      <w:divBdr>
        <w:top w:val="none" w:sz="0" w:space="0" w:color="auto"/>
        <w:left w:val="none" w:sz="0" w:space="0" w:color="auto"/>
        <w:bottom w:val="none" w:sz="0" w:space="0" w:color="auto"/>
        <w:right w:val="none" w:sz="0" w:space="0" w:color="auto"/>
      </w:divBdr>
    </w:div>
    <w:div w:id="611857868">
      <w:bodyDiv w:val="1"/>
      <w:marLeft w:val="0"/>
      <w:marRight w:val="0"/>
      <w:marTop w:val="0"/>
      <w:marBottom w:val="0"/>
      <w:divBdr>
        <w:top w:val="none" w:sz="0" w:space="0" w:color="auto"/>
        <w:left w:val="none" w:sz="0" w:space="0" w:color="auto"/>
        <w:bottom w:val="none" w:sz="0" w:space="0" w:color="auto"/>
        <w:right w:val="none" w:sz="0" w:space="0" w:color="auto"/>
      </w:divBdr>
    </w:div>
    <w:div w:id="634406849">
      <w:bodyDiv w:val="1"/>
      <w:marLeft w:val="0"/>
      <w:marRight w:val="0"/>
      <w:marTop w:val="0"/>
      <w:marBottom w:val="0"/>
      <w:divBdr>
        <w:top w:val="none" w:sz="0" w:space="0" w:color="auto"/>
        <w:left w:val="none" w:sz="0" w:space="0" w:color="auto"/>
        <w:bottom w:val="none" w:sz="0" w:space="0" w:color="auto"/>
        <w:right w:val="none" w:sz="0" w:space="0" w:color="auto"/>
      </w:divBdr>
    </w:div>
    <w:div w:id="635574807">
      <w:bodyDiv w:val="1"/>
      <w:marLeft w:val="0"/>
      <w:marRight w:val="0"/>
      <w:marTop w:val="0"/>
      <w:marBottom w:val="0"/>
      <w:divBdr>
        <w:top w:val="none" w:sz="0" w:space="0" w:color="auto"/>
        <w:left w:val="none" w:sz="0" w:space="0" w:color="auto"/>
        <w:bottom w:val="none" w:sz="0" w:space="0" w:color="auto"/>
        <w:right w:val="none" w:sz="0" w:space="0" w:color="auto"/>
      </w:divBdr>
    </w:div>
    <w:div w:id="640884279">
      <w:bodyDiv w:val="1"/>
      <w:marLeft w:val="0"/>
      <w:marRight w:val="0"/>
      <w:marTop w:val="0"/>
      <w:marBottom w:val="0"/>
      <w:divBdr>
        <w:top w:val="none" w:sz="0" w:space="0" w:color="auto"/>
        <w:left w:val="none" w:sz="0" w:space="0" w:color="auto"/>
        <w:bottom w:val="none" w:sz="0" w:space="0" w:color="auto"/>
        <w:right w:val="none" w:sz="0" w:space="0" w:color="auto"/>
      </w:divBdr>
    </w:div>
    <w:div w:id="642000760">
      <w:bodyDiv w:val="1"/>
      <w:marLeft w:val="0"/>
      <w:marRight w:val="0"/>
      <w:marTop w:val="0"/>
      <w:marBottom w:val="0"/>
      <w:divBdr>
        <w:top w:val="none" w:sz="0" w:space="0" w:color="auto"/>
        <w:left w:val="none" w:sz="0" w:space="0" w:color="auto"/>
        <w:bottom w:val="none" w:sz="0" w:space="0" w:color="auto"/>
        <w:right w:val="none" w:sz="0" w:space="0" w:color="auto"/>
      </w:divBdr>
    </w:div>
    <w:div w:id="644166428">
      <w:bodyDiv w:val="1"/>
      <w:marLeft w:val="0"/>
      <w:marRight w:val="0"/>
      <w:marTop w:val="0"/>
      <w:marBottom w:val="0"/>
      <w:divBdr>
        <w:top w:val="none" w:sz="0" w:space="0" w:color="auto"/>
        <w:left w:val="none" w:sz="0" w:space="0" w:color="auto"/>
        <w:bottom w:val="none" w:sz="0" w:space="0" w:color="auto"/>
        <w:right w:val="none" w:sz="0" w:space="0" w:color="auto"/>
      </w:divBdr>
    </w:div>
    <w:div w:id="645669519">
      <w:bodyDiv w:val="1"/>
      <w:marLeft w:val="0"/>
      <w:marRight w:val="0"/>
      <w:marTop w:val="0"/>
      <w:marBottom w:val="0"/>
      <w:divBdr>
        <w:top w:val="none" w:sz="0" w:space="0" w:color="auto"/>
        <w:left w:val="none" w:sz="0" w:space="0" w:color="auto"/>
        <w:bottom w:val="none" w:sz="0" w:space="0" w:color="auto"/>
        <w:right w:val="none" w:sz="0" w:space="0" w:color="auto"/>
      </w:divBdr>
      <w:divsChild>
        <w:div w:id="804851436">
          <w:marLeft w:val="0"/>
          <w:marRight w:val="0"/>
          <w:marTop w:val="0"/>
          <w:marBottom w:val="0"/>
          <w:divBdr>
            <w:top w:val="none" w:sz="0" w:space="0" w:color="auto"/>
            <w:left w:val="none" w:sz="0" w:space="0" w:color="auto"/>
            <w:bottom w:val="none" w:sz="0" w:space="0" w:color="auto"/>
            <w:right w:val="none" w:sz="0" w:space="0" w:color="auto"/>
          </w:divBdr>
        </w:div>
        <w:div w:id="1780560527">
          <w:marLeft w:val="0"/>
          <w:marRight w:val="400"/>
          <w:marTop w:val="0"/>
          <w:marBottom w:val="0"/>
          <w:divBdr>
            <w:top w:val="none" w:sz="0" w:space="0" w:color="auto"/>
            <w:left w:val="none" w:sz="0" w:space="0" w:color="auto"/>
            <w:bottom w:val="none" w:sz="0" w:space="0" w:color="auto"/>
            <w:right w:val="none" w:sz="0" w:space="0" w:color="auto"/>
          </w:divBdr>
          <w:divsChild>
            <w:div w:id="1750686612">
              <w:marLeft w:val="0"/>
              <w:marRight w:val="0"/>
              <w:marTop w:val="0"/>
              <w:marBottom w:val="0"/>
              <w:divBdr>
                <w:top w:val="none" w:sz="0" w:space="0" w:color="auto"/>
                <w:left w:val="none" w:sz="0" w:space="0" w:color="auto"/>
                <w:bottom w:val="none" w:sz="0" w:space="0" w:color="auto"/>
                <w:right w:val="none" w:sz="0" w:space="0" w:color="auto"/>
              </w:divBdr>
              <w:divsChild>
                <w:div w:id="69040012">
                  <w:marLeft w:val="0"/>
                  <w:marRight w:val="0"/>
                  <w:marTop w:val="0"/>
                  <w:marBottom w:val="0"/>
                  <w:divBdr>
                    <w:top w:val="none" w:sz="0" w:space="0" w:color="auto"/>
                    <w:left w:val="none" w:sz="0" w:space="0" w:color="auto"/>
                    <w:bottom w:val="none" w:sz="0" w:space="0" w:color="auto"/>
                    <w:right w:val="none" w:sz="0" w:space="0" w:color="auto"/>
                  </w:divBdr>
                  <w:divsChild>
                    <w:div w:id="835270510">
                      <w:marLeft w:val="0"/>
                      <w:marRight w:val="0"/>
                      <w:marTop w:val="0"/>
                      <w:marBottom w:val="0"/>
                      <w:divBdr>
                        <w:top w:val="none" w:sz="0" w:space="0" w:color="auto"/>
                        <w:left w:val="none" w:sz="0" w:space="0" w:color="auto"/>
                        <w:bottom w:val="none" w:sz="0" w:space="0" w:color="auto"/>
                        <w:right w:val="none" w:sz="0" w:space="0" w:color="auto"/>
                      </w:divBdr>
                      <w:divsChild>
                        <w:div w:id="684401958">
                          <w:marLeft w:val="0"/>
                          <w:marRight w:val="480"/>
                          <w:marTop w:val="0"/>
                          <w:marBottom w:val="0"/>
                          <w:divBdr>
                            <w:top w:val="none" w:sz="0" w:space="0" w:color="auto"/>
                            <w:left w:val="none" w:sz="0" w:space="0" w:color="auto"/>
                            <w:bottom w:val="none" w:sz="0" w:space="0" w:color="auto"/>
                            <w:right w:val="none" w:sz="0" w:space="0" w:color="auto"/>
                          </w:divBdr>
                          <w:divsChild>
                            <w:div w:id="1129857046">
                              <w:marLeft w:val="0"/>
                              <w:marRight w:val="0"/>
                              <w:marTop w:val="0"/>
                              <w:marBottom w:val="0"/>
                              <w:divBdr>
                                <w:top w:val="single" w:sz="18" w:space="0" w:color="A7A59B"/>
                                <w:left w:val="none" w:sz="0" w:space="0" w:color="auto"/>
                                <w:bottom w:val="none" w:sz="0" w:space="0" w:color="auto"/>
                                <w:right w:val="none" w:sz="0" w:space="0" w:color="auto"/>
                              </w:divBdr>
                            </w:div>
                          </w:divsChild>
                        </w:div>
                      </w:divsChild>
                    </w:div>
                  </w:divsChild>
                </w:div>
              </w:divsChild>
            </w:div>
          </w:divsChild>
        </w:div>
      </w:divsChild>
    </w:div>
    <w:div w:id="648291539">
      <w:bodyDiv w:val="1"/>
      <w:marLeft w:val="0"/>
      <w:marRight w:val="0"/>
      <w:marTop w:val="0"/>
      <w:marBottom w:val="0"/>
      <w:divBdr>
        <w:top w:val="none" w:sz="0" w:space="0" w:color="auto"/>
        <w:left w:val="none" w:sz="0" w:space="0" w:color="auto"/>
        <w:bottom w:val="none" w:sz="0" w:space="0" w:color="auto"/>
        <w:right w:val="none" w:sz="0" w:space="0" w:color="auto"/>
      </w:divBdr>
    </w:div>
    <w:div w:id="653536020">
      <w:bodyDiv w:val="1"/>
      <w:marLeft w:val="0"/>
      <w:marRight w:val="0"/>
      <w:marTop w:val="0"/>
      <w:marBottom w:val="0"/>
      <w:divBdr>
        <w:top w:val="none" w:sz="0" w:space="0" w:color="auto"/>
        <w:left w:val="none" w:sz="0" w:space="0" w:color="auto"/>
        <w:bottom w:val="none" w:sz="0" w:space="0" w:color="auto"/>
        <w:right w:val="none" w:sz="0" w:space="0" w:color="auto"/>
      </w:divBdr>
    </w:div>
    <w:div w:id="660890601">
      <w:bodyDiv w:val="1"/>
      <w:marLeft w:val="0"/>
      <w:marRight w:val="0"/>
      <w:marTop w:val="0"/>
      <w:marBottom w:val="0"/>
      <w:divBdr>
        <w:top w:val="none" w:sz="0" w:space="0" w:color="auto"/>
        <w:left w:val="none" w:sz="0" w:space="0" w:color="auto"/>
        <w:bottom w:val="none" w:sz="0" w:space="0" w:color="auto"/>
        <w:right w:val="none" w:sz="0" w:space="0" w:color="auto"/>
      </w:divBdr>
    </w:div>
    <w:div w:id="664163591">
      <w:bodyDiv w:val="1"/>
      <w:marLeft w:val="0"/>
      <w:marRight w:val="0"/>
      <w:marTop w:val="0"/>
      <w:marBottom w:val="0"/>
      <w:divBdr>
        <w:top w:val="none" w:sz="0" w:space="0" w:color="auto"/>
        <w:left w:val="none" w:sz="0" w:space="0" w:color="auto"/>
        <w:bottom w:val="none" w:sz="0" w:space="0" w:color="auto"/>
        <w:right w:val="none" w:sz="0" w:space="0" w:color="auto"/>
      </w:divBdr>
    </w:div>
    <w:div w:id="665129910">
      <w:bodyDiv w:val="1"/>
      <w:marLeft w:val="0"/>
      <w:marRight w:val="0"/>
      <w:marTop w:val="0"/>
      <w:marBottom w:val="0"/>
      <w:divBdr>
        <w:top w:val="none" w:sz="0" w:space="0" w:color="auto"/>
        <w:left w:val="none" w:sz="0" w:space="0" w:color="auto"/>
        <w:bottom w:val="none" w:sz="0" w:space="0" w:color="auto"/>
        <w:right w:val="none" w:sz="0" w:space="0" w:color="auto"/>
      </w:divBdr>
    </w:div>
    <w:div w:id="668406144">
      <w:bodyDiv w:val="1"/>
      <w:marLeft w:val="0"/>
      <w:marRight w:val="0"/>
      <w:marTop w:val="0"/>
      <w:marBottom w:val="0"/>
      <w:divBdr>
        <w:top w:val="none" w:sz="0" w:space="0" w:color="auto"/>
        <w:left w:val="none" w:sz="0" w:space="0" w:color="auto"/>
        <w:bottom w:val="none" w:sz="0" w:space="0" w:color="auto"/>
        <w:right w:val="none" w:sz="0" w:space="0" w:color="auto"/>
      </w:divBdr>
    </w:div>
    <w:div w:id="669793950">
      <w:bodyDiv w:val="1"/>
      <w:marLeft w:val="0"/>
      <w:marRight w:val="0"/>
      <w:marTop w:val="0"/>
      <w:marBottom w:val="0"/>
      <w:divBdr>
        <w:top w:val="none" w:sz="0" w:space="0" w:color="auto"/>
        <w:left w:val="none" w:sz="0" w:space="0" w:color="auto"/>
        <w:bottom w:val="none" w:sz="0" w:space="0" w:color="auto"/>
        <w:right w:val="none" w:sz="0" w:space="0" w:color="auto"/>
      </w:divBdr>
    </w:div>
    <w:div w:id="673460728">
      <w:bodyDiv w:val="1"/>
      <w:marLeft w:val="0"/>
      <w:marRight w:val="0"/>
      <w:marTop w:val="0"/>
      <w:marBottom w:val="0"/>
      <w:divBdr>
        <w:top w:val="none" w:sz="0" w:space="0" w:color="auto"/>
        <w:left w:val="none" w:sz="0" w:space="0" w:color="auto"/>
        <w:bottom w:val="none" w:sz="0" w:space="0" w:color="auto"/>
        <w:right w:val="none" w:sz="0" w:space="0" w:color="auto"/>
      </w:divBdr>
    </w:div>
    <w:div w:id="674308589">
      <w:bodyDiv w:val="1"/>
      <w:marLeft w:val="0"/>
      <w:marRight w:val="0"/>
      <w:marTop w:val="0"/>
      <w:marBottom w:val="0"/>
      <w:divBdr>
        <w:top w:val="none" w:sz="0" w:space="0" w:color="auto"/>
        <w:left w:val="none" w:sz="0" w:space="0" w:color="auto"/>
        <w:bottom w:val="none" w:sz="0" w:space="0" w:color="auto"/>
        <w:right w:val="none" w:sz="0" w:space="0" w:color="auto"/>
      </w:divBdr>
    </w:div>
    <w:div w:id="676081478">
      <w:bodyDiv w:val="1"/>
      <w:marLeft w:val="0"/>
      <w:marRight w:val="0"/>
      <w:marTop w:val="0"/>
      <w:marBottom w:val="0"/>
      <w:divBdr>
        <w:top w:val="none" w:sz="0" w:space="0" w:color="auto"/>
        <w:left w:val="none" w:sz="0" w:space="0" w:color="auto"/>
        <w:bottom w:val="none" w:sz="0" w:space="0" w:color="auto"/>
        <w:right w:val="none" w:sz="0" w:space="0" w:color="auto"/>
      </w:divBdr>
    </w:div>
    <w:div w:id="678771973">
      <w:bodyDiv w:val="1"/>
      <w:marLeft w:val="0"/>
      <w:marRight w:val="0"/>
      <w:marTop w:val="0"/>
      <w:marBottom w:val="0"/>
      <w:divBdr>
        <w:top w:val="none" w:sz="0" w:space="0" w:color="auto"/>
        <w:left w:val="none" w:sz="0" w:space="0" w:color="auto"/>
        <w:bottom w:val="none" w:sz="0" w:space="0" w:color="auto"/>
        <w:right w:val="none" w:sz="0" w:space="0" w:color="auto"/>
      </w:divBdr>
    </w:div>
    <w:div w:id="683170839">
      <w:bodyDiv w:val="1"/>
      <w:marLeft w:val="0"/>
      <w:marRight w:val="0"/>
      <w:marTop w:val="0"/>
      <w:marBottom w:val="0"/>
      <w:divBdr>
        <w:top w:val="none" w:sz="0" w:space="0" w:color="auto"/>
        <w:left w:val="none" w:sz="0" w:space="0" w:color="auto"/>
        <w:bottom w:val="none" w:sz="0" w:space="0" w:color="auto"/>
        <w:right w:val="none" w:sz="0" w:space="0" w:color="auto"/>
      </w:divBdr>
      <w:divsChild>
        <w:div w:id="1266619975">
          <w:marLeft w:val="0"/>
          <w:marRight w:val="0"/>
          <w:marTop w:val="0"/>
          <w:marBottom w:val="0"/>
          <w:divBdr>
            <w:top w:val="none" w:sz="0" w:space="0" w:color="auto"/>
            <w:left w:val="none" w:sz="0" w:space="0" w:color="auto"/>
            <w:bottom w:val="none" w:sz="0" w:space="0" w:color="auto"/>
            <w:right w:val="none" w:sz="0" w:space="0" w:color="auto"/>
          </w:divBdr>
          <w:divsChild>
            <w:div w:id="66418094">
              <w:marLeft w:val="0"/>
              <w:marRight w:val="0"/>
              <w:marTop w:val="0"/>
              <w:marBottom w:val="0"/>
              <w:divBdr>
                <w:top w:val="none" w:sz="0" w:space="0" w:color="auto"/>
                <w:left w:val="none" w:sz="0" w:space="0" w:color="auto"/>
                <w:bottom w:val="none" w:sz="0" w:space="0" w:color="auto"/>
                <w:right w:val="none" w:sz="0" w:space="0" w:color="auto"/>
              </w:divBdr>
            </w:div>
            <w:div w:id="307134075">
              <w:marLeft w:val="0"/>
              <w:marRight w:val="0"/>
              <w:marTop w:val="0"/>
              <w:marBottom w:val="0"/>
              <w:divBdr>
                <w:top w:val="none" w:sz="0" w:space="0" w:color="auto"/>
                <w:left w:val="none" w:sz="0" w:space="0" w:color="auto"/>
                <w:bottom w:val="none" w:sz="0" w:space="0" w:color="auto"/>
                <w:right w:val="none" w:sz="0" w:space="0" w:color="auto"/>
              </w:divBdr>
            </w:div>
            <w:div w:id="414979801">
              <w:marLeft w:val="0"/>
              <w:marRight w:val="0"/>
              <w:marTop w:val="0"/>
              <w:marBottom w:val="0"/>
              <w:divBdr>
                <w:top w:val="none" w:sz="0" w:space="0" w:color="auto"/>
                <w:left w:val="none" w:sz="0" w:space="0" w:color="auto"/>
                <w:bottom w:val="none" w:sz="0" w:space="0" w:color="auto"/>
                <w:right w:val="none" w:sz="0" w:space="0" w:color="auto"/>
              </w:divBdr>
            </w:div>
            <w:div w:id="565343190">
              <w:marLeft w:val="0"/>
              <w:marRight w:val="0"/>
              <w:marTop w:val="0"/>
              <w:marBottom w:val="0"/>
              <w:divBdr>
                <w:top w:val="none" w:sz="0" w:space="0" w:color="auto"/>
                <w:left w:val="none" w:sz="0" w:space="0" w:color="auto"/>
                <w:bottom w:val="none" w:sz="0" w:space="0" w:color="auto"/>
                <w:right w:val="none" w:sz="0" w:space="0" w:color="auto"/>
              </w:divBdr>
            </w:div>
            <w:div w:id="841050588">
              <w:marLeft w:val="0"/>
              <w:marRight w:val="0"/>
              <w:marTop w:val="0"/>
              <w:marBottom w:val="0"/>
              <w:divBdr>
                <w:top w:val="none" w:sz="0" w:space="0" w:color="auto"/>
                <w:left w:val="none" w:sz="0" w:space="0" w:color="auto"/>
                <w:bottom w:val="none" w:sz="0" w:space="0" w:color="auto"/>
                <w:right w:val="none" w:sz="0" w:space="0" w:color="auto"/>
              </w:divBdr>
            </w:div>
            <w:div w:id="874345344">
              <w:marLeft w:val="0"/>
              <w:marRight w:val="0"/>
              <w:marTop w:val="0"/>
              <w:marBottom w:val="0"/>
              <w:divBdr>
                <w:top w:val="none" w:sz="0" w:space="0" w:color="auto"/>
                <w:left w:val="none" w:sz="0" w:space="0" w:color="auto"/>
                <w:bottom w:val="none" w:sz="0" w:space="0" w:color="auto"/>
                <w:right w:val="none" w:sz="0" w:space="0" w:color="auto"/>
              </w:divBdr>
            </w:div>
            <w:div w:id="969676356">
              <w:marLeft w:val="0"/>
              <w:marRight w:val="0"/>
              <w:marTop w:val="0"/>
              <w:marBottom w:val="0"/>
              <w:divBdr>
                <w:top w:val="none" w:sz="0" w:space="0" w:color="auto"/>
                <w:left w:val="none" w:sz="0" w:space="0" w:color="auto"/>
                <w:bottom w:val="none" w:sz="0" w:space="0" w:color="auto"/>
                <w:right w:val="none" w:sz="0" w:space="0" w:color="auto"/>
              </w:divBdr>
            </w:div>
            <w:div w:id="1429037003">
              <w:marLeft w:val="0"/>
              <w:marRight w:val="0"/>
              <w:marTop w:val="0"/>
              <w:marBottom w:val="0"/>
              <w:divBdr>
                <w:top w:val="none" w:sz="0" w:space="0" w:color="auto"/>
                <w:left w:val="none" w:sz="0" w:space="0" w:color="auto"/>
                <w:bottom w:val="none" w:sz="0" w:space="0" w:color="auto"/>
                <w:right w:val="none" w:sz="0" w:space="0" w:color="auto"/>
              </w:divBdr>
            </w:div>
            <w:div w:id="1612666634">
              <w:marLeft w:val="0"/>
              <w:marRight w:val="0"/>
              <w:marTop w:val="0"/>
              <w:marBottom w:val="0"/>
              <w:divBdr>
                <w:top w:val="none" w:sz="0" w:space="0" w:color="auto"/>
                <w:left w:val="none" w:sz="0" w:space="0" w:color="auto"/>
                <w:bottom w:val="none" w:sz="0" w:space="0" w:color="auto"/>
                <w:right w:val="none" w:sz="0" w:space="0" w:color="auto"/>
              </w:divBdr>
            </w:div>
            <w:div w:id="1640181303">
              <w:marLeft w:val="0"/>
              <w:marRight w:val="0"/>
              <w:marTop w:val="0"/>
              <w:marBottom w:val="0"/>
              <w:divBdr>
                <w:top w:val="none" w:sz="0" w:space="0" w:color="auto"/>
                <w:left w:val="none" w:sz="0" w:space="0" w:color="auto"/>
                <w:bottom w:val="none" w:sz="0" w:space="0" w:color="auto"/>
                <w:right w:val="none" w:sz="0" w:space="0" w:color="auto"/>
              </w:divBdr>
            </w:div>
            <w:div w:id="1784225997">
              <w:marLeft w:val="0"/>
              <w:marRight w:val="0"/>
              <w:marTop w:val="0"/>
              <w:marBottom w:val="0"/>
              <w:divBdr>
                <w:top w:val="none" w:sz="0" w:space="0" w:color="auto"/>
                <w:left w:val="none" w:sz="0" w:space="0" w:color="auto"/>
                <w:bottom w:val="none" w:sz="0" w:space="0" w:color="auto"/>
                <w:right w:val="none" w:sz="0" w:space="0" w:color="auto"/>
              </w:divBdr>
            </w:div>
            <w:div w:id="1928227660">
              <w:marLeft w:val="0"/>
              <w:marRight w:val="0"/>
              <w:marTop w:val="0"/>
              <w:marBottom w:val="0"/>
              <w:divBdr>
                <w:top w:val="none" w:sz="0" w:space="0" w:color="auto"/>
                <w:left w:val="none" w:sz="0" w:space="0" w:color="auto"/>
                <w:bottom w:val="none" w:sz="0" w:space="0" w:color="auto"/>
                <w:right w:val="none" w:sz="0" w:space="0" w:color="auto"/>
              </w:divBdr>
            </w:div>
            <w:div w:id="20902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1941">
      <w:bodyDiv w:val="1"/>
      <w:marLeft w:val="0"/>
      <w:marRight w:val="0"/>
      <w:marTop w:val="0"/>
      <w:marBottom w:val="0"/>
      <w:divBdr>
        <w:top w:val="none" w:sz="0" w:space="0" w:color="auto"/>
        <w:left w:val="none" w:sz="0" w:space="0" w:color="auto"/>
        <w:bottom w:val="none" w:sz="0" w:space="0" w:color="auto"/>
        <w:right w:val="none" w:sz="0" w:space="0" w:color="auto"/>
      </w:divBdr>
    </w:div>
    <w:div w:id="688260409">
      <w:bodyDiv w:val="1"/>
      <w:marLeft w:val="0"/>
      <w:marRight w:val="0"/>
      <w:marTop w:val="0"/>
      <w:marBottom w:val="0"/>
      <w:divBdr>
        <w:top w:val="none" w:sz="0" w:space="0" w:color="auto"/>
        <w:left w:val="none" w:sz="0" w:space="0" w:color="auto"/>
        <w:bottom w:val="none" w:sz="0" w:space="0" w:color="auto"/>
        <w:right w:val="none" w:sz="0" w:space="0" w:color="auto"/>
      </w:divBdr>
    </w:div>
    <w:div w:id="693186553">
      <w:bodyDiv w:val="1"/>
      <w:marLeft w:val="0"/>
      <w:marRight w:val="0"/>
      <w:marTop w:val="0"/>
      <w:marBottom w:val="0"/>
      <w:divBdr>
        <w:top w:val="none" w:sz="0" w:space="0" w:color="auto"/>
        <w:left w:val="none" w:sz="0" w:space="0" w:color="auto"/>
        <w:bottom w:val="none" w:sz="0" w:space="0" w:color="auto"/>
        <w:right w:val="none" w:sz="0" w:space="0" w:color="auto"/>
      </w:divBdr>
    </w:div>
    <w:div w:id="699859168">
      <w:bodyDiv w:val="1"/>
      <w:marLeft w:val="0"/>
      <w:marRight w:val="0"/>
      <w:marTop w:val="0"/>
      <w:marBottom w:val="0"/>
      <w:divBdr>
        <w:top w:val="none" w:sz="0" w:space="0" w:color="auto"/>
        <w:left w:val="none" w:sz="0" w:space="0" w:color="auto"/>
        <w:bottom w:val="none" w:sz="0" w:space="0" w:color="auto"/>
        <w:right w:val="none" w:sz="0" w:space="0" w:color="auto"/>
      </w:divBdr>
      <w:divsChild>
        <w:div w:id="125856358">
          <w:marLeft w:val="0"/>
          <w:marRight w:val="0"/>
          <w:marTop w:val="0"/>
          <w:marBottom w:val="0"/>
          <w:divBdr>
            <w:top w:val="none" w:sz="0" w:space="0" w:color="auto"/>
            <w:left w:val="none" w:sz="0" w:space="0" w:color="auto"/>
            <w:bottom w:val="none" w:sz="0" w:space="0" w:color="auto"/>
            <w:right w:val="none" w:sz="0" w:space="0" w:color="auto"/>
          </w:divBdr>
        </w:div>
        <w:div w:id="1280141237">
          <w:marLeft w:val="0"/>
          <w:marRight w:val="0"/>
          <w:marTop w:val="180"/>
          <w:marBottom w:val="0"/>
          <w:divBdr>
            <w:top w:val="none" w:sz="0" w:space="0" w:color="auto"/>
            <w:left w:val="none" w:sz="0" w:space="0" w:color="auto"/>
            <w:bottom w:val="none" w:sz="0" w:space="0" w:color="auto"/>
            <w:right w:val="none" w:sz="0" w:space="0" w:color="auto"/>
          </w:divBdr>
          <w:divsChild>
            <w:div w:id="888608835">
              <w:marLeft w:val="0"/>
              <w:marRight w:val="300"/>
              <w:marTop w:val="0"/>
              <w:marBottom w:val="0"/>
              <w:divBdr>
                <w:top w:val="none" w:sz="0" w:space="0" w:color="auto"/>
                <w:left w:val="none" w:sz="0" w:space="0" w:color="auto"/>
                <w:bottom w:val="none" w:sz="0" w:space="0" w:color="auto"/>
                <w:right w:val="none" w:sz="0" w:space="0" w:color="auto"/>
              </w:divBdr>
              <w:divsChild>
                <w:div w:id="2146965310">
                  <w:marLeft w:val="0"/>
                  <w:marRight w:val="0"/>
                  <w:marTop w:val="0"/>
                  <w:marBottom w:val="0"/>
                  <w:divBdr>
                    <w:top w:val="none" w:sz="0" w:space="0" w:color="auto"/>
                    <w:left w:val="none" w:sz="0" w:space="0" w:color="auto"/>
                    <w:bottom w:val="none" w:sz="0" w:space="0" w:color="auto"/>
                    <w:right w:val="none" w:sz="0" w:space="0" w:color="auto"/>
                  </w:divBdr>
                  <w:divsChild>
                    <w:div w:id="304362269">
                      <w:marLeft w:val="0"/>
                      <w:marRight w:val="0"/>
                      <w:marTop w:val="0"/>
                      <w:marBottom w:val="0"/>
                      <w:divBdr>
                        <w:top w:val="none" w:sz="0" w:space="0" w:color="auto"/>
                        <w:left w:val="none" w:sz="0" w:space="0" w:color="auto"/>
                        <w:bottom w:val="none" w:sz="0" w:space="0" w:color="auto"/>
                        <w:right w:val="none" w:sz="0" w:space="0" w:color="auto"/>
                      </w:divBdr>
                      <w:divsChild>
                        <w:div w:id="1050686364">
                          <w:marLeft w:val="0"/>
                          <w:marRight w:val="0"/>
                          <w:marTop w:val="0"/>
                          <w:marBottom w:val="0"/>
                          <w:divBdr>
                            <w:top w:val="none" w:sz="0" w:space="0" w:color="auto"/>
                            <w:left w:val="none" w:sz="0" w:space="0" w:color="auto"/>
                            <w:bottom w:val="none" w:sz="0" w:space="0" w:color="auto"/>
                            <w:right w:val="none" w:sz="0" w:space="0" w:color="auto"/>
                          </w:divBdr>
                          <w:divsChild>
                            <w:div w:id="7870706">
                              <w:marLeft w:val="0"/>
                              <w:marRight w:val="180"/>
                              <w:marTop w:val="30"/>
                              <w:marBottom w:val="0"/>
                              <w:divBdr>
                                <w:top w:val="none" w:sz="0" w:space="0" w:color="auto"/>
                                <w:left w:val="none" w:sz="0" w:space="0" w:color="auto"/>
                                <w:bottom w:val="none" w:sz="0" w:space="0" w:color="auto"/>
                                <w:right w:val="none" w:sz="0" w:space="0" w:color="auto"/>
                              </w:divBdr>
                            </w:div>
                            <w:div w:id="86463341">
                              <w:marLeft w:val="0"/>
                              <w:marRight w:val="360"/>
                              <w:marTop w:val="75"/>
                              <w:marBottom w:val="0"/>
                              <w:divBdr>
                                <w:top w:val="none" w:sz="0" w:space="0" w:color="auto"/>
                                <w:left w:val="none" w:sz="0" w:space="0" w:color="auto"/>
                                <w:bottom w:val="none" w:sz="0" w:space="0" w:color="auto"/>
                                <w:right w:val="none" w:sz="0" w:space="0" w:color="auto"/>
                              </w:divBdr>
                            </w:div>
                            <w:div w:id="1213619249">
                              <w:marLeft w:val="0"/>
                              <w:marRight w:val="360"/>
                              <w:marTop w:val="75"/>
                              <w:marBottom w:val="0"/>
                              <w:divBdr>
                                <w:top w:val="none" w:sz="0" w:space="0" w:color="auto"/>
                                <w:left w:val="none" w:sz="0" w:space="0" w:color="auto"/>
                                <w:bottom w:val="none" w:sz="0" w:space="0" w:color="auto"/>
                                <w:right w:val="none" w:sz="0" w:space="0" w:color="auto"/>
                              </w:divBdr>
                              <w:divsChild>
                                <w:div w:id="364185583">
                                  <w:marLeft w:val="0"/>
                                  <w:marRight w:val="0"/>
                                  <w:marTop w:val="0"/>
                                  <w:marBottom w:val="0"/>
                                  <w:divBdr>
                                    <w:top w:val="single" w:sz="12" w:space="0" w:color="A7A59B"/>
                                    <w:left w:val="none" w:sz="0" w:space="0" w:color="auto"/>
                                    <w:bottom w:val="none" w:sz="0" w:space="0" w:color="auto"/>
                                    <w:right w:val="none" w:sz="0" w:space="0" w:color="auto"/>
                                  </w:divBdr>
                                </w:div>
                              </w:divsChild>
                            </w:div>
                            <w:div w:id="1744991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748439">
      <w:bodyDiv w:val="1"/>
      <w:marLeft w:val="0"/>
      <w:marRight w:val="0"/>
      <w:marTop w:val="0"/>
      <w:marBottom w:val="0"/>
      <w:divBdr>
        <w:top w:val="none" w:sz="0" w:space="0" w:color="auto"/>
        <w:left w:val="none" w:sz="0" w:space="0" w:color="auto"/>
        <w:bottom w:val="none" w:sz="0" w:space="0" w:color="auto"/>
        <w:right w:val="none" w:sz="0" w:space="0" w:color="auto"/>
      </w:divBdr>
    </w:div>
    <w:div w:id="703407590">
      <w:bodyDiv w:val="1"/>
      <w:marLeft w:val="0"/>
      <w:marRight w:val="0"/>
      <w:marTop w:val="0"/>
      <w:marBottom w:val="0"/>
      <w:divBdr>
        <w:top w:val="none" w:sz="0" w:space="0" w:color="auto"/>
        <w:left w:val="none" w:sz="0" w:space="0" w:color="auto"/>
        <w:bottom w:val="none" w:sz="0" w:space="0" w:color="auto"/>
        <w:right w:val="none" w:sz="0" w:space="0" w:color="auto"/>
      </w:divBdr>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10151086">
      <w:bodyDiv w:val="1"/>
      <w:marLeft w:val="0"/>
      <w:marRight w:val="0"/>
      <w:marTop w:val="0"/>
      <w:marBottom w:val="0"/>
      <w:divBdr>
        <w:top w:val="none" w:sz="0" w:space="0" w:color="auto"/>
        <w:left w:val="none" w:sz="0" w:space="0" w:color="auto"/>
        <w:bottom w:val="none" w:sz="0" w:space="0" w:color="auto"/>
        <w:right w:val="none" w:sz="0" w:space="0" w:color="auto"/>
      </w:divBdr>
    </w:div>
    <w:div w:id="719134783">
      <w:bodyDiv w:val="1"/>
      <w:marLeft w:val="0"/>
      <w:marRight w:val="0"/>
      <w:marTop w:val="0"/>
      <w:marBottom w:val="0"/>
      <w:divBdr>
        <w:top w:val="none" w:sz="0" w:space="0" w:color="auto"/>
        <w:left w:val="none" w:sz="0" w:space="0" w:color="auto"/>
        <w:bottom w:val="none" w:sz="0" w:space="0" w:color="auto"/>
        <w:right w:val="none" w:sz="0" w:space="0" w:color="auto"/>
      </w:divBdr>
      <w:divsChild>
        <w:div w:id="1767647713">
          <w:marLeft w:val="30"/>
          <w:marRight w:val="30"/>
          <w:marTop w:val="105"/>
          <w:marBottom w:val="105"/>
          <w:divBdr>
            <w:top w:val="none" w:sz="0" w:space="0" w:color="auto"/>
            <w:left w:val="none" w:sz="0" w:space="0" w:color="auto"/>
            <w:bottom w:val="none" w:sz="0" w:space="0" w:color="auto"/>
            <w:right w:val="none" w:sz="0" w:space="0" w:color="auto"/>
          </w:divBdr>
        </w:div>
        <w:div w:id="1817382372">
          <w:marLeft w:val="30"/>
          <w:marRight w:val="30"/>
          <w:marTop w:val="105"/>
          <w:marBottom w:val="105"/>
          <w:divBdr>
            <w:top w:val="none" w:sz="0" w:space="0" w:color="auto"/>
            <w:left w:val="none" w:sz="0" w:space="0" w:color="auto"/>
            <w:bottom w:val="none" w:sz="0" w:space="0" w:color="auto"/>
            <w:right w:val="none" w:sz="0" w:space="0" w:color="auto"/>
          </w:divBdr>
        </w:div>
      </w:divsChild>
    </w:div>
    <w:div w:id="720177866">
      <w:bodyDiv w:val="1"/>
      <w:marLeft w:val="0"/>
      <w:marRight w:val="0"/>
      <w:marTop w:val="0"/>
      <w:marBottom w:val="0"/>
      <w:divBdr>
        <w:top w:val="none" w:sz="0" w:space="0" w:color="auto"/>
        <w:left w:val="none" w:sz="0" w:space="0" w:color="auto"/>
        <w:bottom w:val="none" w:sz="0" w:space="0" w:color="auto"/>
        <w:right w:val="none" w:sz="0" w:space="0" w:color="auto"/>
      </w:divBdr>
      <w:divsChild>
        <w:div w:id="475873612">
          <w:marLeft w:val="0"/>
          <w:marRight w:val="0"/>
          <w:marTop w:val="0"/>
          <w:marBottom w:val="0"/>
          <w:divBdr>
            <w:top w:val="none" w:sz="0" w:space="0" w:color="auto"/>
            <w:left w:val="none" w:sz="0" w:space="0" w:color="auto"/>
            <w:bottom w:val="none" w:sz="0" w:space="0" w:color="auto"/>
            <w:right w:val="none" w:sz="0" w:space="0" w:color="auto"/>
          </w:divBdr>
          <w:divsChild>
            <w:div w:id="1865483702">
              <w:marLeft w:val="0"/>
              <w:marRight w:val="360"/>
              <w:marTop w:val="60"/>
              <w:marBottom w:val="300"/>
              <w:divBdr>
                <w:top w:val="single" w:sz="6" w:space="3" w:color="F2AF66"/>
                <w:left w:val="single" w:sz="6" w:space="3" w:color="F2AF66"/>
                <w:bottom w:val="single" w:sz="6" w:space="3" w:color="F2AF66"/>
                <w:right w:val="single" w:sz="6" w:space="3" w:color="F2AF66"/>
              </w:divBdr>
            </w:div>
          </w:divsChild>
        </w:div>
        <w:div w:id="835144298">
          <w:marLeft w:val="0"/>
          <w:marRight w:val="0"/>
          <w:marTop w:val="0"/>
          <w:marBottom w:val="0"/>
          <w:divBdr>
            <w:top w:val="none" w:sz="0" w:space="0" w:color="auto"/>
            <w:left w:val="none" w:sz="0" w:space="0" w:color="auto"/>
            <w:bottom w:val="none" w:sz="0" w:space="0" w:color="auto"/>
            <w:right w:val="none" w:sz="0" w:space="0" w:color="auto"/>
          </w:divBdr>
          <w:divsChild>
            <w:div w:id="8525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181">
      <w:bodyDiv w:val="1"/>
      <w:marLeft w:val="0"/>
      <w:marRight w:val="0"/>
      <w:marTop w:val="0"/>
      <w:marBottom w:val="0"/>
      <w:divBdr>
        <w:top w:val="none" w:sz="0" w:space="0" w:color="auto"/>
        <w:left w:val="none" w:sz="0" w:space="0" w:color="auto"/>
        <w:bottom w:val="none" w:sz="0" w:space="0" w:color="auto"/>
        <w:right w:val="none" w:sz="0" w:space="0" w:color="auto"/>
      </w:divBdr>
      <w:divsChild>
        <w:div w:id="990209055">
          <w:marLeft w:val="0"/>
          <w:marRight w:val="0"/>
          <w:marTop w:val="0"/>
          <w:marBottom w:val="0"/>
          <w:divBdr>
            <w:top w:val="none" w:sz="0" w:space="0" w:color="auto"/>
            <w:left w:val="none" w:sz="0" w:space="0" w:color="auto"/>
            <w:bottom w:val="none" w:sz="0" w:space="0" w:color="auto"/>
            <w:right w:val="none" w:sz="0" w:space="0" w:color="auto"/>
          </w:divBdr>
          <w:divsChild>
            <w:div w:id="101531257">
              <w:marLeft w:val="0"/>
              <w:marRight w:val="0"/>
              <w:marTop w:val="0"/>
              <w:marBottom w:val="240"/>
              <w:divBdr>
                <w:top w:val="none" w:sz="0" w:space="0" w:color="auto"/>
                <w:left w:val="none" w:sz="0" w:space="0" w:color="auto"/>
                <w:bottom w:val="none" w:sz="0" w:space="0" w:color="auto"/>
                <w:right w:val="none" w:sz="0" w:space="0" w:color="auto"/>
              </w:divBdr>
            </w:div>
          </w:divsChild>
        </w:div>
        <w:div w:id="1558466439">
          <w:marLeft w:val="0"/>
          <w:marRight w:val="0"/>
          <w:marTop w:val="0"/>
          <w:marBottom w:val="0"/>
          <w:divBdr>
            <w:top w:val="none" w:sz="0" w:space="0" w:color="auto"/>
            <w:left w:val="none" w:sz="0" w:space="0" w:color="auto"/>
            <w:bottom w:val="none" w:sz="0" w:space="0" w:color="auto"/>
            <w:right w:val="none" w:sz="0" w:space="0" w:color="auto"/>
          </w:divBdr>
        </w:div>
      </w:divsChild>
    </w:div>
    <w:div w:id="722560326">
      <w:bodyDiv w:val="1"/>
      <w:marLeft w:val="0"/>
      <w:marRight w:val="0"/>
      <w:marTop w:val="0"/>
      <w:marBottom w:val="0"/>
      <w:divBdr>
        <w:top w:val="none" w:sz="0" w:space="0" w:color="auto"/>
        <w:left w:val="none" w:sz="0" w:space="0" w:color="auto"/>
        <w:bottom w:val="none" w:sz="0" w:space="0" w:color="auto"/>
        <w:right w:val="none" w:sz="0" w:space="0" w:color="auto"/>
      </w:divBdr>
    </w:div>
    <w:div w:id="723261150">
      <w:bodyDiv w:val="1"/>
      <w:marLeft w:val="0"/>
      <w:marRight w:val="0"/>
      <w:marTop w:val="0"/>
      <w:marBottom w:val="0"/>
      <w:divBdr>
        <w:top w:val="none" w:sz="0" w:space="0" w:color="auto"/>
        <w:left w:val="none" w:sz="0" w:space="0" w:color="auto"/>
        <w:bottom w:val="none" w:sz="0" w:space="0" w:color="auto"/>
        <w:right w:val="none" w:sz="0" w:space="0" w:color="auto"/>
      </w:divBdr>
    </w:div>
    <w:div w:id="728575031">
      <w:bodyDiv w:val="1"/>
      <w:marLeft w:val="0"/>
      <w:marRight w:val="0"/>
      <w:marTop w:val="0"/>
      <w:marBottom w:val="0"/>
      <w:divBdr>
        <w:top w:val="none" w:sz="0" w:space="0" w:color="auto"/>
        <w:left w:val="none" w:sz="0" w:space="0" w:color="auto"/>
        <w:bottom w:val="none" w:sz="0" w:space="0" w:color="auto"/>
        <w:right w:val="none" w:sz="0" w:space="0" w:color="auto"/>
      </w:divBdr>
    </w:div>
    <w:div w:id="731389140">
      <w:bodyDiv w:val="1"/>
      <w:marLeft w:val="0"/>
      <w:marRight w:val="0"/>
      <w:marTop w:val="0"/>
      <w:marBottom w:val="0"/>
      <w:divBdr>
        <w:top w:val="none" w:sz="0" w:space="0" w:color="auto"/>
        <w:left w:val="none" w:sz="0" w:space="0" w:color="auto"/>
        <w:bottom w:val="none" w:sz="0" w:space="0" w:color="auto"/>
        <w:right w:val="none" w:sz="0" w:space="0" w:color="auto"/>
      </w:divBdr>
      <w:divsChild>
        <w:div w:id="101344271">
          <w:marLeft w:val="0"/>
          <w:marRight w:val="0"/>
          <w:marTop w:val="0"/>
          <w:marBottom w:val="150"/>
          <w:divBdr>
            <w:top w:val="none" w:sz="0" w:space="0" w:color="auto"/>
            <w:left w:val="none" w:sz="0" w:space="0" w:color="auto"/>
            <w:bottom w:val="none" w:sz="0" w:space="0" w:color="auto"/>
            <w:right w:val="none" w:sz="0" w:space="0" w:color="auto"/>
          </w:divBdr>
        </w:div>
        <w:div w:id="796069609">
          <w:marLeft w:val="0"/>
          <w:marRight w:val="0"/>
          <w:marTop w:val="0"/>
          <w:marBottom w:val="150"/>
          <w:divBdr>
            <w:top w:val="none" w:sz="0" w:space="0" w:color="auto"/>
            <w:left w:val="none" w:sz="0" w:space="0" w:color="auto"/>
            <w:bottom w:val="none" w:sz="0" w:space="0" w:color="auto"/>
            <w:right w:val="none" w:sz="0" w:space="0" w:color="auto"/>
          </w:divBdr>
        </w:div>
        <w:div w:id="1015571176">
          <w:marLeft w:val="150"/>
          <w:marRight w:val="0"/>
          <w:marTop w:val="0"/>
          <w:marBottom w:val="0"/>
          <w:divBdr>
            <w:top w:val="none" w:sz="0" w:space="0" w:color="auto"/>
            <w:left w:val="none" w:sz="0" w:space="0" w:color="auto"/>
            <w:bottom w:val="none" w:sz="0" w:space="0" w:color="auto"/>
            <w:right w:val="none" w:sz="0" w:space="0" w:color="auto"/>
          </w:divBdr>
          <w:divsChild>
            <w:div w:id="576941929">
              <w:marLeft w:val="0"/>
              <w:marRight w:val="0"/>
              <w:marTop w:val="0"/>
              <w:marBottom w:val="0"/>
              <w:divBdr>
                <w:top w:val="none" w:sz="0" w:space="0" w:color="auto"/>
                <w:left w:val="none" w:sz="0" w:space="0" w:color="auto"/>
                <w:bottom w:val="none" w:sz="0" w:space="0" w:color="auto"/>
                <w:right w:val="none" w:sz="0" w:space="0" w:color="auto"/>
              </w:divBdr>
              <w:divsChild>
                <w:div w:id="305165995">
                  <w:marLeft w:val="0"/>
                  <w:marRight w:val="0"/>
                  <w:marTop w:val="0"/>
                  <w:marBottom w:val="150"/>
                  <w:divBdr>
                    <w:top w:val="single" w:sz="6" w:space="8" w:color="CCCCCC"/>
                    <w:left w:val="none" w:sz="0" w:space="0" w:color="auto"/>
                    <w:bottom w:val="none" w:sz="0" w:space="0" w:color="auto"/>
                    <w:right w:val="none" w:sz="0" w:space="0" w:color="auto"/>
                  </w:divBdr>
                  <w:divsChild>
                    <w:div w:id="16349130">
                      <w:marLeft w:val="0"/>
                      <w:marRight w:val="0"/>
                      <w:marTop w:val="0"/>
                      <w:marBottom w:val="75"/>
                      <w:divBdr>
                        <w:top w:val="none" w:sz="0" w:space="0" w:color="auto"/>
                        <w:left w:val="none" w:sz="0" w:space="0" w:color="auto"/>
                        <w:bottom w:val="none" w:sz="0" w:space="0" w:color="auto"/>
                        <w:right w:val="none" w:sz="0" w:space="0" w:color="auto"/>
                      </w:divBdr>
                    </w:div>
                    <w:div w:id="2126607906">
                      <w:marLeft w:val="0"/>
                      <w:marRight w:val="0"/>
                      <w:marTop w:val="75"/>
                      <w:marBottom w:val="0"/>
                      <w:divBdr>
                        <w:top w:val="none" w:sz="0" w:space="0" w:color="auto"/>
                        <w:left w:val="none" w:sz="0" w:space="0" w:color="auto"/>
                        <w:bottom w:val="none" w:sz="0" w:space="0" w:color="auto"/>
                        <w:right w:val="none" w:sz="0" w:space="0" w:color="auto"/>
                      </w:divBdr>
                      <w:divsChild>
                        <w:div w:id="5070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17889">
          <w:marLeft w:val="150"/>
          <w:marRight w:val="0"/>
          <w:marTop w:val="0"/>
          <w:marBottom w:val="0"/>
          <w:divBdr>
            <w:top w:val="none" w:sz="0" w:space="0" w:color="auto"/>
            <w:left w:val="none" w:sz="0" w:space="0" w:color="auto"/>
            <w:bottom w:val="none" w:sz="0" w:space="0" w:color="auto"/>
            <w:right w:val="none" w:sz="0" w:space="0" w:color="auto"/>
          </w:divBdr>
          <w:divsChild>
            <w:div w:id="2146309727">
              <w:marLeft w:val="0"/>
              <w:marRight w:val="0"/>
              <w:marTop w:val="0"/>
              <w:marBottom w:val="0"/>
              <w:divBdr>
                <w:top w:val="none" w:sz="0" w:space="0" w:color="auto"/>
                <w:left w:val="none" w:sz="0" w:space="0" w:color="auto"/>
                <w:bottom w:val="none" w:sz="0" w:space="0" w:color="auto"/>
                <w:right w:val="none" w:sz="0" w:space="0" w:color="auto"/>
              </w:divBdr>
              <w:divsChild>
                <w:div w:id="127205576">
                  <w:marLeft w:val="0"/>
                  <w:marRight w:val="0"/>
                  <w:marTop w:val="0"/>
                  <w:marBottom w:val="150"/>
                  <w:divBdr>
                    <w:top w:val="single" w:sz="6" w:space="8" w:color="CCCCCC"/>
                    <w:left w:val="none" w:sz="0" w:space="0" w:color="auto"/>
                    <w:bottom w:val="none" w:sz="0" w:space="0" w:color="auto"/>
                    <w:right w:val="none" w:sz="0" w:space="0" w:color="auto"/>
                  </w:divBdr>
                  <w:divsChild>
                    <w:div w:id="33821994">
                      <w:marLeft w:val="0"/>
                      <w:marRight w:val="0"/>
                      <w:marTop w:val="0"/>
                      <w:marBottom w:val="75"/>
                      <w:divBdr>
                        <w:top w:val="none" w:sz="0" w:space="0" w:color="auto"/>
                        <w:left w:val="none" w:sz="0" w:space="0" w:color="auto"/>
                        <w:bottom w:val="none" w:sz="0" w:space="0" w:color="auto"/>
                        <w:right w:val="none" w:sz="0" w:space="0" w:color="auto"/>
                      </w:divBdr>
                    </w:div>
                    <w:div w:id="196719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7613491">
          <w:marLeft w:val="150"/>
          <w:marRight w:val="0"/>
          <w:marTop w:val="0"/>
          <w:marBottom w:val="0"/>
          <w:divBdr>
            <w:top w:val="none" w:sz="0" w:space="0" w:color="auto"/>
            <w:left w:val="none" w:sz="0" w:space="0" w:color="auto"/>
            <w:bottom w:val="none" w:sz="0" w:space="0" w:color="auto"/>
            <w:right w:val="none" w:sz="0" w:space="0" w:color="auto"/>
          </w:divBdr>
          <w:divsChild>
            <w:div w:id="701175596">
              <w:marLeft w:val="0"/>
              <w:marRight w:val="0"/>
              <w:marTop w:val="0"/>
              <w:marBottom w:val="0"/>
              <w:divBdr>
                <w:top w:val="none" w:sz="0" w:space="0" w:color="auto"/>
                <w:left w:val="none" w:sz="0" w:space="0" w:color="auto"/>
                <w:bottom w:val="none" w:sz="0" w:space="0" w:color="auto"/>
                <w:right w:val="none" w:sz="0" w:space="0" w:color="auto"/>
              </w:divBdr>
              <w:divsChild>
                <w:div w:id="44765006">
                  <w:marLeft w:val="0"/>
                  <w:marRight w:val="0"/>
                  <w:marTop w:val="0"/>
                  <w:marBottom w:val="150"/>
                  <w:divBdr>
                    <w:top w:val="single" w:sz="6" w:space="8" w:color="CCCCCC"/>
                    <w:left w:val="none" w:sz="0" w:space="0" w:color="auto"/>
                    <w:bottom w:val="none" w:sz="0" w:space="0" w:color="auto"/>
                    <w:right w:val="none" w:sz="0" w:space="0" w:color="auto"/>
                  </w:divBdr>
                  <w:divsChild>
                    <w:div w:id="6049703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953336">
          <w:marLeft w:val="150"/>
          <w:marRight w:val="0"/>
          <w:marTop w:val="0"/>
          <w:marBottom w:val="0"/>
          <w:divBdr>
            <w:top w:val="none" w:sz="0" w:space="0" w:color="auto"/>
            <w:left w:val="none" w:sz="0" w:space="0" w:color="auto"/>
            <w:bottom w:val="none" w:sz="0" w:space="0" w:color="auto"/>
            <w:right w:val="none" w:sz="0" w:space="0" w:color="auto"/>
          </w:divBdr>
          <w:divsChild>
            <w:div w:id="1469199000">
              <w:marLeft w:val="0"/>
              <w:marRight w:val="0"/>
              <w:marTop w:val="0"/>
              <w:marBottom w:val="0"/>
              <w:divBdr>
                <w:top w:val="none" w:sz="0" w:space="0" w:color="auto"/>
                <w:left w:val="none" w:sz="0" w:space="0" w:color="auto"/>
                <w:bottom w:val="none" w:sz="0" w:space="0" w:color="auto"/>
                <w:right w:val="none" w:sz="0" w:space="0" w:color="auto"/>
              </w:divBdr>
              <w:divsChild>
                <w:div w:id="1433429014">
                  <w:marLeft w:val="0"/>
                  <w:marRight w:val="0"/>
                  <w:marTop w:val="0"/>
                  <w:marBottom w:val="150"/>
                  <w:divBdr>
                    <w:top w:val="single" w:sz="6" w:space="8" w:color="CCCCCC"/>
                    <w:left w:val="none" w:sz="0" w:space="0" w:color="auto"/>
                    <w:bottom w:val="none" w:sz="0" w:space="0" w:color="auto"/>
                    <w:right w:val="none" w:sz="0" w:space="0" w:color="auto"/>
                  </w:divBdr>
                  <w:divsChild>
                    <w:div w:id="269119818">
                      <w:marLeft w:val="0"/>
                      <w:marRight w:val="0"/>
                      <w:marTop w:val="75"/>
                      <w:marBottom w:val="0"/>
                      <w:divBdr>
                        <w:top w:val="none" w:sz="0" w:space="0" w:color="auto"/>
                        <w:left w:val="none" w:sz="0" w:space="0" w:color="auto"/>
                        <w:bottom w:val="none" w:sz="0" w:space="0" w:color="auto"/>
                        <w:right w:val="none" w:sz="0" w:space="0" w:color="auto"/>
                      </w:divBdr>
                    </w:div>
                    <w:div w:id="1174150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2243021">
      <w:bodyDiv w:val="1"/>
      <w:marLeft w:val="0"/>
      <w:marRight w:val="0"/>
      <w:marTop w:val="0"/>
      <w:marBottom w:val="0"/>
      <w:divBdr>
        <w:top w:val="none" w:sz="0" w:space="0" w:color="auto"/>
        <w:left w:val="none" w:sz="0" w:space="0" w:color="auto"/>
        <w:bottom w:val="none" w:sz="0" w:space="0" w:color="auto"/>
        <w:right w:val="none" w:sz="0" w:space="0" w:color="auto"/>
      </w:divBdr>
    </w:div>
    <w:div w:id="736710159">
      <w:bodyDiv w:val="1"/>
      <w:marLeft w:val="0"/>
      <w:marRight w:val="0"/>
      <w:marTop w:val="0"/>
      <w:marBottom w:val="0"/>
      <w:divBdr>
        <w:top w:val="none" w:sz="0" w:space="0" w:color="auto"/>
        <w:left w:val="none" w:sz="0" w:space="0" w:color="auto"/>
        <w:bottom w:val="none" w:sz="0" w:space="0" w:color="auto"/>
        <w:right w:val="none" w:sz="0" w:space="0" w:color="auto"/>
      </w:divBdr>
    </w:div>
    <w:div w:id="737287645">
      <w:bodyDiv w:val="1"/>
      <w:marLeft w:val="0"/>
      <w:marRight w:val="0"/>
      <w:marTop w:val="0"/>
      <w:marBottom w:val="0"/>
      <w:divBdr>
        <w:top w:val="none" w:sz="0" w:space="0" w:color="auto"/>
        <w:left w:val="none" w:sz="0" w:space="0" w:color="auto"/>
        <w:bottom w:val="none" w:sz="0" w:space="0" w:color="auto"/>
        <w:right w:val="none" w:sz="0" w:space="0" w:color="auto"/>
      </w:divBdr>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739407464">
      <w:bodyDiv w:val="1"/>
      <w:marLeft w:val="0"/>
      <w:marRight w:val="0"/>
      <w:marTop w:val="0"/>
      <w:marBottom w:val="0"/>
      <w:divBdr>
        <w:top w:val="none" w:sz="0" w:space="0" w:color="auto"/>
        <w:left w:val="none" w:sz="0" w:space="0" w:color="auto"/>
        <w:bottom w:val="none" w:sz="0" w:space="0" w:color="auto"/>
        <w:right w:val="none" w:sz="0" w:space="0" w:color="auto"/>
      </w:divBdr>
      <w:divsChild>
        <w:div w:id="974405446">
          <w:marLeft w:val="0"/>
          <w:marRight w:val="0"/>
          <w:marTop w:val="0"/>
          <w:marBottom w:val="0"/>
          <w:divBdr>
            <w:top w:val="none" w:sz="0" w:space="0" w:color="auto"/>
            <w:left w:val="none" w:sz="0" w:space="0" w:color="auto"/>
            <w:bottom w:val="none" w:sz="0" w:space="0" w:color="auto"/>
            <w:right w:val="none" w:sz="0" w:space="0" w:color="auto"/>
          </w:divBdr>
          <w:divsChild>
            <w:div w:id="832985326">
              <w:marLeft w:val="0"/>
              <w:marRight w:val="0"/>
              <w:marTop w:val="0"/>
              <w:marBottom w:val="0"/>
              <w:divBdr>
                <w:top w:val="none" w:sz="0" w:space="0" w:color="auto"/>
                <w:left w:val="none" w:sz="0" w:space="0" w:color="auto"/>
                <w:bottom w:val="none" w:sz="0" w:space="0" w:color="auto"/>
                <w:right w:val="none" w:sz="0" w:space="0" w:color="auto"/>
              </w:divBdr>
            </w:div>
          </w:divsChild>
        </w:div>
        <w:div w:id="2002002464">
          <w:marLeft w:val="256"/>
          <w:marRight w:val="-2560"/>
          <w:marTop w:val="0"/>
          <w:marBottom w:val="0"/>
          <w:divBdr>
            <w:top w:val="none" w:sz="0" w:space="0" w:color="auto"/>
            <w:left w:val="none" w:sz="0" w:space="0" w:color="auto"/>
            <w:bottom w:val="none" w:sz="0" w:space="0" w:color="auto"/>
            <w:right w:val="none" w:sz="0" w:space="0" w:color="auto"/>
          </w:divBdr>
        </w:div>
      </w:divsChild>
    </w:div>
    <w:div w:id="741027550">
      <w:bodyDiv w:val="1"/>
      <w:marLeft w:val="0"/>
      <w:marRight w:val="0"/>
      <w:marTop w:val="0"/>
      <w:marBottom w:val="0"/>
      <w:divBdr>
        <w:top w:val="none" w:sz="0" w:space="0" w:color="auto"/>
        <w:left w:val="none" w:sz="0" w:space="0" w:color="auto"/>
        <w:bottom w:val="none" w:sz="0" w:space="0" w:color="auto"/>
        <w:right w:val="none" w:sz="0" w:space="0" w:color="auto"/>
      </w:divBdr>
    </w:div>
    <w:div w:id="754866768">
      <w:bodyDiv w:val="1"/>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
        <w:div w:id="259022743">
          <w:marLeft w:val="0"/>
          <w:marRight w:val="0"/>
          <w:marTop w:val="0"/>
          <w:marBottom w:val="0"/>
          <w:divBdr>
            <w:top w:val="none" w:sz="0" w:space="0" w:color="auto"/>
            <w:left w:val="none" w:sz="0" w:space="0" w:color="auto"/>
            <w:bottom w:val="none" w:sz="0" w:space="0" w:color="auto"/>
            <w:right w:val="none" w:sz="0" w:space="0" w:color="auto"/>
          </w:divBdr>
        </w:div>
        <w:div w:id="382145344">
          <w:marLeft w:val="0"/>
          <w:marRight w:val="337"/>
          <w:marTop w:val="0"/>
          <w:marBottom w:val="0"/>
          <w:divBdr>
            <w:top w:val="none" w:sz="0" w:space="0" w:color="auto"/>
            <w:left w:val="none" w:sz="0" w:space="0" w:color="auto"/>
            <w:bottom w:val="none" w:sz="0" w:space="0" w:color="auto"/>
            <w:right w:val="none" w:sz="0" w:space="0" w:color="auto"/>
          </w:divBdr>
          <w:divsChild>
            <w:div w:id="2140301660">
              <w:marLeft w:val="0"/>
              <w:marRight w:val="0"/>
              <w:marTop w:val="0"/>
              <w:marBottom w:val="0"/>
              <w:divBdr>
                <w:top w:val="none" w:sz="0" w:space="0" w:color="auto"/>
                <w:left w:val="none" w:sz="0" w:space="0" w:color="auto"/>
                <w:bottom w:val="none" w:sz="0" w:space="0" w:color="auto"/>
                <w:right w:val="none" w:sz="0" w:space="0" w:color="auto"/>
              </w:divBdr>
              <w:divsChild>
                <w:div w:id="1487624378">
                  <w:marLeft w:val="0"/>
                  <w:marRight w:val="0"/>
                  <w:marTop w:val="0"/>
                  <w:marBottom w:val="0"/>
                  <w:divBdr>
                    <w:top w:val="none" w:sz="0" w:space="0" w:color="auto"/>
                    <w:left w:val="none" w:sz="0" w:space="0" w:color="auto"/>
                    <w:bottom w:val="none" w:sz="0" w:space="0" w:color="auto"/>
                    <w:right w:val="none" w:sz="0" w:space="0" w:color="auto"/>
                  </w:divBdr>
                  <w:divsChild>
                    <w:div w:id="79985810">
                      <w:marLeft w:val="0"/>
                      <w:marRight w:val="0"/>
                      <w:marTop w:val="0"/>
                      <w:marBottom w:val="0"/>
                      <w:divBdr>
                        <w:top w:val="none" w:sz="0" w:space="0" w:color="auto"/>
                        <w:left w:val="none" w:sz="0" w:space="0" w:color="auto"/>
                        <w:bottom w:val="none" w:sz="0" w:space="0" w:color="auto"/>
                        <w:right w:val="none" w:sz="0" w:space="0" w:color="auto"/>
                      </w:divBdr>
                    </w:div>
                    <w:div w:id="715588053">
                      <w:marLeft w:val="0"/>
                      <w:marRight w:val="0"/>
                      <w:marTop w:val="0"/>
                      <w:marBottom w:val="0"/>
                      <w:divBdr>
                        <w:top w:val="none" w:sz="0" w:space="0" w:color="auto"/>
                        <w:left w:val="none" w:sz="0" w:space="0" w:color="auto"/>
                        <w:bottom w:val="none" w:sz="0" w:space="0" w:color="auto"/>
                        <w:right w:val="none" w:sz="0" w:space="0" w:color="auto"/>
                      </w:divBdr>
                    </w:div>
                    <w:div w:id="15246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16414">
      <w:bodyDiv w:val="1"/>
      <w:marLeft w:val="0"/>
      <w:marRight w:val="0"/>
      <w:marTop w:val="0"/>
      <w:marBottom w:val="0"/>
      <w:divBdr>
        <w:top w:val="none" w:sz="0" w:space="0" w:color="auto"/>
        <w:left w:val="none" w:sz="0" w:space="0" w:color="auto"/>
        <w:bottom w:val="none" w:sz="0" w:space="0" w:color="auto"/>
        <w:right w:val="none" w:sz="0" w:space="0" w:color="auto"/>
      </w:divBdr>
    </w:div>
    <w:div w:id="758676875">
      <w:bodyDiv w:val="1"/>
      <w:marLeft w:val="0"/>
      <w:marRight w:val="0"/>
      <w:marTop w:val="0"/>
      <w:marBottom w:val="0"/>
      <w:divBdr>
        <w:top w:val="none" w:sz="0" w:space="0" w:color="auto"/>
        <w:left w:val="none" w:sz="0" w:space="0" w:color="auto"/>
        <w:bottom w:val="none" w:sz="0" w:space="0" w:color="auto"/>
        <w:right w:val="none" w:sz="0" w:space="0" w:color="auto"/>
      </w:divBdr>
      <w:divsChild>
        <w:div w:id="497385212">
          <w:marLeft w:val="300"/>
          <w:marRight w:val="300"/>
          <w:marTop w:val="75"/>
          <w:marBottom w:val="150"/>
          <w:divBdr>
            <w:top w:val="none" w:sz="0" w:space="0" w:color="auto"/>
            <w:left w:val="none" w:sz="0" w:space="0" w:color="auto"/>
            <w:bottom w:val="none" w:sz="0" w:space="0" w:color="auto"/>
            <w:right w:val="none" w:sz="0" w:space="0" w:color="auto"/>
          </w:divBdr>
        </w:div>
      </w:divsChild>
    </w:div>
    <w:div w:id="769399633">
      <w:bodyDiv w:val="1"/>
      <w:marLeft w:val="0"/>
      <w:marRight w:val="0"/>
      <w:marTop w:val="0"/>
      <w:marBottom w:val="0"/>
      <w:divBdr>
        <w:top w:val="none" w:sz="0" w:space="0" w:color="auto"/>
        <w:left w:val="none" w:sz="0" w:space="0" w:color="auto"/>
        <w:bottom w:val="none" w:sz="0" w:space="0" w:color="auto"/>
        <w:right w:val="none" w:sz="0" w:space="0" w:color="auto"/>
      </w:divBdr>
    </w:div>
    <w:div w:id="781805558">
      <w:bodyDiv w:val="1"/>
      <w:marLeft w:val="0"/>
      <w:marRight w:val="0"/>
      <w:marTop w:val="0"/>
      <w:marBottom w:val="0"/>
      <w:divBdr>
        <w:top w:val="none" w:sz="0" w:space="0" w:color="auto"/>
        <w:left w:val="none" w:sz="0" w:space="0" w:color="auto"/>
        <w:bottom w:val="none" w:sz="0" w:space="0" w:color="auto"/>
        <w:right w:val="none" w:sz="0" w:space="0" w:color="auto"/>
      </w:divBdr>
    </w:div>
    <w:div w:id="781807259">
      <w:bodyDiv w:val="1"/>
      <w:marLeft w:val="0"/>
      <w:marRight w:val="0"/>
      <w:marTop w:val="0"/>
      <w:marBottom w:val="0"/>
      <w:divBdr>
        <w:top w:val="none" w:sz="0" w:space="0" w:color="auto"/>
        <w:left w:val="none" w:sz="0" w:space="0" w:color="auto"/>
        <w:bottom w:val="none" w:sz="0" w:space="0" w:color="auto"/>
        <w:right w:val="none" w:sz="0" w:space="0" w:color="auto"/>
      </w:divBdr>
    </w:div>
    <w:div w:id="782575375">
      <w:bodyDiv w:val="1"/>
      <w:marLeft w:val="0"/>
      <w:marRight w:val="0"/>
      <w:marTop w:val="0"/>
      <w:marBottom w:val="0"/>
      <w:divBdr>
        <w:top w:val="none" w:sz="0" w:space="0" w:color="auto"/>
        <w:left w:val="none" w:sz="0" w:space="0" w:color="auto"/>
        <w:bottom w:val="none" w:sz="0" w:space="0" w:color="auto"/>
        <w:right w:val="none" w:sz="0" w:space="0" w:color="auto"/>
      </w:divBdr>
    </w:div>
    <w:div w:id="783231502">
      <w:bodyDiv w:val="1"/>
      <w:marLeft w:val="0"/>
      <w:marRight w:val="0"/>
      <w:marTop w:val="0"/>
      <w:marBottom w:val="0"/>
      <w:divBdr>
        <w:top w:val="none" w:sz="0" w:space="0" w:color="auto"/>
        <w:left w:val="none" w:sz="0" w:space="0" w:color="auto"/>
        <w:bottom w:val="none" w:sz="0" w:space="0" w:color="auto"/>
        <w:right w:val="none" w:sz="0" w:space="0" w:color="auto"/>
      </w:divBdr>
    </w:div>
    <w:div w:id="784234984">
      <w:bodyDiv w:val="1"/>
      <w:marLeft w:val="0"/>
      <w:marRight w:val="0"/>
      <w:marTop w:val="0"/>
      <w:marBottom w:val="0"/>
      <w:divBdr>
        <w:top w:val="none" w:sz="0" w:space="0" w:color="auto"/>
        <w:left w:val="none" w:sz="0" w:space="0" w:color="auto"/>
        <w:bottom w:val="none" w:sz="0" w:space="0" w:color="auto"/>
        <w:right w:val="none" w:sz="0" w:space="0" w:color="auto"/>
      </w:divBdr>
    </w:div>
    <w:div w:id="789513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8863">
          <w:marLeft w:val="0"/>
          <w:marRight w:val="0"/>
          <w:marTop w:val="0"/>
          <w:marBottom w:val="0"/>
          <w:divBdr>
            <w:top w:val="none" w:sz="0" w:space="0" w:color="auto"/>
            <w:left w:val="none" w:sz="0" w:space="0" w:color="auto"/>
            <w:bottom w:val="none" w:sz="0" w:space="0" w:color="auto"/>
            <w:right w:val="none" w:sz="0" w:space="0" w:color="auto"/>
          </w:divBdr>
        </w:div>
        <w:div w:id="1618557495">
          <w:marLeft w:val="0"/>
          <w:marRight w:val="0"/>
          <w:marTop w:val="0"/>
          <w:marBottom w:val="0"/>
          <w:divBdr>
            <w:top w:val="none" w:sz="0" w:space="0" w:color="auto"/>
            <w:left w:val="none" w:sz="0" w:space="0" w:color="auto"/>
            <w:bottom w:val="none" w:sz="0" w:space="0" w:color="auto"/>
            <w:right w:val="none" w:sz="0" w:space="0" w:color="auto"/>
          </w:divBdr>
        </w:div>
        <w:div w:id="1934239718">
          <w:marLeft w:val="0"/>
          <w:marRight w:val="0"/>
          <w:marTop w:val="0"/>
          <w:marBottom w:val="0"/>
          <w:divBdr>
            <w:top w:val="none" w:sz="0" w:space="0" w:color="auto"/>
            <w:left w:val="none" w:sz="0" w:space="0" w:color="auto"/>
            <w:bottom w:val="none" w:sz="0" w:space="0" w:color="auto"/>
            <w:right w:val="none" w:sz="0" w:space="0" w:color="auto"/>
          </w:divBdr>
        </w:div>
      </w:divsChild>
    </w:div>
    <w:div w:id="789781763">
      <w:bodyDiv w:val="1"/>
      <w:marLeft w:val="0"/>
      <w:marRight w:val="0"/>
      <w:marTop w:val="0"/>
      <w:marBottom w:val="0"/>
      <w:divBdr>
        <w:top w:val="none" w:sz="0" w:space="0" w:color="auto"/>
        <w:left w:val="none" w:sz="0" w:space="0" w:color="auto"/>
        <w:bottom w:val="none" w:sz="0" w:space="0" w:color="auto"/>
        <w:right w:val="none" w:sz="0" w:space="0" w:color="auto"/>
      </w:divBdr>
    </w:div>
    <w:div w:id="790827627">
      <w:bodyDiv w:val="1"/>
      <w:marLeft w:val="0"/>
      <w:marRight w:val="0"/>
      <w:marTop w:val="0"/>
      <w:marBottom w:val="0"/>
      <w:divBdr>
        <w:top w:val="none" w:sz="0" w:space="0" w:color="auto"/>
        <w:left w:val="none" w:sz="0" w:space="0" w:color="auto"/>
        <w:bottom w:val="none" w:sz="0" w:space="0" w:color="auto"/>
        <w:right w:val="none" w:sz="0" w:space="0" w:color="auto"/>
      </w:divBdr>
    </w:div>
    <w:div w:id="793408295">
      <w:bodyDiv w:val="1"/>
      <w:marLeft w:val="0"/>
      <w:marRight w:val="0"/>
      <w:marTop w:val="0"/>
      <w:marBottom w:val="0"/>
      <w:divBdr>
        <w:top w:val="none" w:sz="0" w:space="0" w:color="auto"/>
        <w:left w:val="none" w:sz="0" w:space="0" w:color="auto"/>
        <w:bottom w:val="none" w:sz="0" w:space="0" w:color="auto"/>
        <w:right w:val="none" w:sz="0" w:space="0" w:color="auto"/>
      </w:divBdr>
    </w:div>
    <w:div w:id="805897045">
      <w:bodyDiv w:val="1"/>
      <w:marLeft w:val="0"/>
      <w:marRight w:val="0"/>
      <w:marTop w:val="0"/>
      <w:marBottom w:val="0"/>
      <w:divBdr>
        <w:top w:val="none" w:sz="0" w:space="0" w:color="auto"/>
        <w:left w:val="none" w:sz="0" w:space="0" w:color="auto"/>
        <w:bottom w:val="none" w:sz="0" w:space="0" w:color="auto"/>
        <w:right w:val="none" w:sz="0" w:space="0" w:color="auto"/>
      </w:divBdr>
    </w:div>
    <w:div w:id="806046626">
      <w:bodyDiv w:val="1"/>
      <w:marLeft w:val="0"/>
      <w:marRight w:val="0"/>
      <w:marTop w:val="0"/>
      <w:marBottom w:val="0"/>
      <w:divBdr>
        <w:top w:val="none" w:sz="0" w:space="0" w:color="auto"/>
        <w:left w:val="none" w:sz="0" w:space="0" w:color="auto"/>
        <w:bottom w:val="none" w:sz="0" w:space="0" w:color="auto"/>
        <w:right w:val="none" w:sz="0" w:space="0" w:color="auto"/>
      </w:divBdr>
    </w:div>
    <w:div w:id="812405475">
      <w:bodyDiv w:val="1"/>
      <w:marLeft w:val="0"/>
      <w:marRight w:val="0"/>
      <w:marTop w:val="0"/>
      <w:marBottom w:val="0"/>
      <w:divBdr>
        <w:top w:val="none" w:sz="0" w:space="0" w:color="auto"/>
        <w:left w:val="none" w:sz="0" w:space="0" w:color="auto"/>
        <w:bottom w:val="none" w:sz="0" w:space="0" w:color="auto"/>
        <w:right w:val="none" w:sz="0" w:space="0" w:color="auto"/>
      </w:divBdr>
    </w:div>
    <w:div w:id="818494142">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sChild>
        <w:div w:id="1463573295">
          <w:marLeft w:val="77"/>
          <w:marRight w:val="77"/>
          <w:marTop w:val="0"/>
          <w:marBottom w:val="0"/>
          <w:divBdr>
            <w:top w:val="none" w:sz="0" w:space="0" w:color="auto"/>
            <w:left w:val="none" w:sz="0" w:space="0" w:color="auto"/>
            <w:bottom w:val="none" w:sz="0" w:space="0" w:color="auto"/>
            <w:right w:val="none" w:sz="0" w:space="0" w:color="auto"/>
          </w:divBdr>
        </w:div>
      </w:divsChild>
    </w:div>
    <w:div w:id="828256058">
      <w:bodyDiv w:val="1"/>
      <w:marLeft w:val="0"/>
      <w:marRight w:val="0"/>
      <w:marTop w:val="0"/>
      <w:marBottom w:val="0"/>
      <w:divBdr>
        <w:top w:val="none" w:sz="0" w:space="0" w:color="auto"/>
        <w:left w:val="none" w:sz="0" w:space="0" w:color="auto"/>
        <w:bottom w:val="none" w:sz="0" w:space="0" w:color="auto"/>
        <w:right w:val="none" w:sz="0" w:space="0" w:color="auto"/>
      </w:divBdr>
    </w:div>
    <w:div w:id="830221531">
      <w:bodyDiv w:val="1"/>
      <w:marLeft w:val="0"/>
      <w:marRight w:val="0"/>
      <w:marTop w:val="0"/>
      <w:marBottom w:val="0"/>
      <w:divBdr>
        <w:top w:val="none" w:sz="0" w:space="0" w:color="auto"/>
        <w:left w:val="none" w:sz="0" w:space="0" w:color="auto"/>
        <w:bottom w:val="none" w:sz="0" w:space="0" w:color="auto"/>
        <w:right w:val="none" w:sz="0" w:space="0" w:color="auto"/>
      </w:divBdr>
    </w:div>
    <w:div w:id="834494821">
      <w:bodyDiv w:val="1"/>
      <w:marLeft w:val="0"/>
      <w:marRight w:val="0"/>
      <w:marTop w:val="0"/>
      <w:marBottom w:val="0"/>
      <w:divBdr>
        <w:top w:val="none" w:sz="0" w:space="0" w:color="auto"/>
        <w:left w:val="none" w:sz="0" w:space="0" w:color="auto"/>
        <w:bottom w:val="none" w:sz="0" w:space="0" w:color="auto"/>
        <w:right w:val="none" w:sz="0" w:space="0" w:color="auto"/>
      </w:divBdr>
      <w:divsChild>
        <w:div w:id="291862484">
          <w:marLeft w:val="0"/>
          <w:marRight w:val="128"/>
          <w:marTop w:val="0"/>
          <w:marBottom w:val="0"/>
          <w:divBdr>
            <w:top w:val="none" w:sz="0" w:space="0" w:color="auto"/>
            <w:left w:val="none" w:sz="0" w:space="0" w:color="auto"/>
            <w:bottom w:val="none" w:sz="0" w:space="0" w:color="auto"/>
            <w:right w:val="none" w:sz="0" w:space="0" w:color="auto"/>
          </w:divBdr>
        </w:div>
        <w:div w:id="547255570">
          <w:marLeft w:val="0"/>
          <w:marRight w:val="0"/>
          <w:marTop w:val="0"/>
          <w:marBottom w:val="0"/>
          <w:divBdr>
            <w:top w:val="none" w:sz="0" w:space="0" w:color="auto"/>
            <w:left w:val="none" w:sz="0" w:space="0" w:color="auto"/>
            <w:bottom w:val="none" w:sz="0" w:space="0" w:color="auto"/>
            <w:right w:val="none" w:sz="0" w:space="0" w:color="auto"/>
          </w:divBdr>
        </w:div>
      </w:divsChild>
    </w:div>
    <w:div w:id="839656856">
      <w:bodyDiv w:val="1"/>
      <w:marLeft w:val="0"/>
      <w:marRight w:val="0"/>
      <w:marTop w:val="0"/>
      <w:marBottom w:val="0"/>
      <w:divBdr>
        <w:top w:val="none" w:sz="0" w:space="0" w:color="auto"/>
        <w:left w:val="none" w:sz="0" w:space="0" w:color="auto"/>
        <w:bottom w:val="none" w:sz="0" w:space="0" w:color="auto"/>
        <w:right w:val="none" w:sz="0" w:space="0" w:color="auto"/>
      </w:divBdr>
      <w:divsChild>
        <w:div w:id="1040938047">
          <w:marLeft w:val="0"/>
          <w:marRight w:val="0"/>
          <w:marTop w:val="0"/>
          <w:marBottom w:val="0"/>
          <w:divBdr>
            <w:top w:val="none" w:sz="0" w:space="0" w:color="auto"/>
            <w:left w:val="none" w:sz="0" w:space="0" w:color="auto"/>
            <w:bottom w:val="none" w:sz="0" w:space="0" w:color="auto"/>
            <w:right w:val="none" w:sz="0" w:space="0" w:color="auto"/>
          </w:divBdr>
          <w:divsChild>
            <w:div w:id="571087285">
              <w:marLeft w:val="0"/>
              <w:marRight w:val="0"/>
              <w:marTop w:val="0"/>
              <w:marBottom w:val="0"/>
              <w:divBdr>
                <w:top w:val="none" w:sz="0" w:space="0" w:color="auto"/>
                <w:left w:val="none" w:sz="0" w:space="0" w:color="auto"/>
                <w:bottom w:val="none" w:sz="0" w:space="0" w:color="auto"/>
                <w:right w:val="none" w:sz="0" w:space="0" w:color="auto"/>
              </w:divBdr>
              <w:divsChild>
                <w:div w:id="831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6987">
      <w:bodyDiv w:val="1"/>
      <w:marLeft w:val="0"/>
      <w:marRight w:val="0"/>
      <w:marTop w:val="0"/>
      <w:marBottom w:val="0"/>
      <w:divBdr>
        <w:top w:val="none" w:sz="0" w:space="0" w:color="auto"/>
        <w:left w:val="none" w:sz="0" w:space="0" w:color="auto"/>
        <w:bottom w:val="none" w:sz="0" w:space="0" w:color="auto"/>
        <w:right w:val="none" w:sz="0" w:space="0" w:color="auto"/>
      </w:divBdr>
    </w:div>
    <w:div w:id="842402380">
      <w:bodyDiv w:val="1"/>
      <w:marLeft w:val="0"/>
      <w:marRight w:val="0"/>
      <w:marTop w:val="0"/>
      <w:marBottom w:val="0"/>
      <w:divBdr>
        <w:top w:val="none" w:sz="0" w:space="0" w:color="auto"/>
        <w:left w:val="none" w:sz="0" w:space="0" w:color="auto"/>
        <w:bottom w:val="none" w:sz="0" w:space="0" w:color="auto"/>
        <w:right w:val="none" w:sz="0" w:space="0" w:color="auto"/>
      </w:divBdr>
    </w:div>
    <w:div w:id="848329914">
      <w:bodyDiv w:val="1"/>
      <w:marLeft w:val="0"/>
      <w:marRight w:val="0"/>
      <w:marTop w:val="0"/>
      <w:marBottom w:val="0"/>
      <w:divBdr>
        <w:top w:val="none" w:sz="0" w:space="0" w:color="auto"/>
        <w:left w:val="none" w:sz="0" w:space="0" w:color="auto"/>
        <w:bottom w:val="none" w:sz="0" w:space="0" w:color="auto"/>
        <w:right w:val="none" w:sz="0" w:space="0" w:color="auto"/>
      </w:divBdr>
    </w:div>
    <w:div w:id="848562708">
      <w:bodyDiv w:val="1"/>
      <w:marLeft w:val="0"/>
      <w:marRight w:val="0"/>
      <w:marTop w:val="0"/>
      <w:marBottom w:val="0"/>
      <w:divBdr>
        <w:top w:val="none" w:sz="0" w:space="0" w:color="auto"/>
        <w:left w:val="none" w:sz="0" w:space="0" w:color="auto"/>
        <w:bottom w:val="none" w:sz="0" w:space="0" w:color="auto"/>
        <w:right w:val="none" w:sz="0" w:space="0" w:color="auto"/>
      </w:divBdr>
    </w:div>
    <w:div w:id="849560654">
      <w:bodyDiv w:val="1"/>
      <w:marLeft w:val="0"/>
      <w:marRight w:val="0"/>
      <w:marTop w:val="0"/>
      <w:marBottom w:val="0"/>
      <w:divBdr>
        <w:top w:val="none" w:sz="0" w:space="0" w:color="auto"/>
        <w:left w:val="none" w:sz="0" w:space="0" w:color="auto"/>
        <w:bottom w:val="none" w:sz="0" w:space="0" w:color="auto"/>
        <w:right w:val="none" w:sz="0" w:space="0" w:color="auto"/>
      </w:divBdr>
    </w:div>
    <w:div w:id="853226070">
      <w:bodyDiv w:val="1"/>
      <w:marLeft w:val="0"/>
      <w:marRight w:val="0"/>
      <w:marTop w:val="0"/>
      <w:marBottom w:val="0"/>
      <w:divBdr>
        <w:top w:val="none" w:sz="0" w:space="0" w:color="auto"/>
        <w:left w:val="none" w:sz="0" w:space="0" w:color="auto"/>
        <w:bottom w:val="none" w:sz="0" w:space="0" w:color="auto"/>
        <w:right w:val="none" w:sz="0" w:space="0" w:color="auto"/>
      </w:divBdr>
    </w:div>
    <w:div w:id="857082355">
      <w:bodyDiv w:val="1"/>
      <w:marLeft w:val="0"/>
      <w:marRight w:val="0"/>
      <w:marTop w:val="0"/>
      <w:marBottom w:val="0"/>
      <w:divBdr>
        <w:top w:val="none" w:sz="0" w:space="0" w:color="auto"/>
        <w:left w:val="none" w:sz="0" w:space="0" w:color="auto"/>
        <w:bottom w:val="none" w:sz="0" w:space="0" w:color="auto"/>
        <w:right w:val="none" w:sz="0" w:space="0" w:color="auto"/>
      </w:divBdr>
    </w:div>
    <w:div w:id="859783077">
      <w:bodyDiv w:val="1"/>
      <w:marLeft w:val="0"/>
      <w:marRight w:val="0"/>
      <w:marTop w:val="0"/>
      <w:marBottom w:val="0"/>
      <w:divBdr>
        <w:top w:val="none" w:sz="0" w:space="0" w:color="auto"/>
        <w:left w:val="none" w:sz="0" w:space="0" w:color="auto"/>
        <w:bottom w:val="none" w:sz="0" w:space="0" w:color="auto"/>
        <w:right w:val="none" w:sz="0" w:space="0" w:color="auto"/>
      </w:divBdr>
    </w:div>
    <w:div w:id="870608850">
      <w:bodyDiv w:val="1"/>
      <w:marLeft w:val="0"/>
      <w:marRight w:val="0"/>
      <w:marTop w:val="0"/>
      <w:marBottom w:val="0"/>
      <w:divBdr>
        <w:top w:val="none" w:sz="0" w:space="0" w:color="auto"/>
        <w:left w:val="none" w:sz="0" w:space="0" w:color="auto"/>
        <w:bottom w:val="none" w:sz="0" w:space="0" w:color="auto"/>
        <w:right w:val="none" w:sz="0" w:space="0" w:color="auto"/>
      </w:divBdr>
    </w:div>
    <w:div w:id="875194649">
      <w:bodyDiv w:val="1"/>
      <w:marLeft w:val="0"/>
      <w:marRight w:val="0"/>
      <w:marTop w:val="0"/>
      <w:marBottom w:val="0"/>
      <w:divBdr>
        <w:top w:val="none" w:sz="0" w:space="0" w:color="auto"/>
        <w:left w:val="none" w:sz="0" w:space="0" w:color="auto"/>
        <w:bottom w:val="none" w:sz="0" w:space="0" w:color="auto"/>
        <w:right w:val="none" w:sz="0" w:space="0" w:color="auto"/>
      </w:divBdr>
    </w:div>
    <w:div w:id="877400074">
      <w:bodyDiv w:val="1"/>
      <w:marLeft w:val="0"/>
      <w:marRight w:val="0"/>
      <w:marTop w:val="0"/>
      <w:marBottom w:val="0"/>
      <w:divBdr>
        <w:top w:val="none" w:sz="0" w:space="0" w:color="auto"/>
        <w:left w:val="none" w:sz="0" w:space="0" w:color="auto"/>
        <w:bottom w:val="none" w:sz="0" w:space="0" w:color="auto"/>
        <w:right w:val="none" w:sz="0" w:space="0" w:color="auto"/>
      </w:divBdr>
    </w:div>
    <w:div w:id="883098412">
      <w:bodyDiv w:val="1"/>
      <w:marLeft w:val="0"/>
      <w:marRight w:val="0"/>
      <w:marTop w:val="0"/>
      <w:marBottom w:val="0"/>
      <w:divBdr>
        <w:top w:val="none" w:sz="0" w:space="0" w:color="auto"/>
        <w:left w:val="none" w:sz="0" w:space="0" w:color="auto"/>
        <w:bottom w:val="none" w:sz="0" w:space="0" w:color="auto"/>
        <w:right w:val="none" w:sz="0" w:space="0" w:color="auto"/>
      </w:divBdr>
    </w:div>
    <w:div w:id="888690673">
      <w:bodyDiv w:val="1"/>
      <w:marLeft w:val="0"/>
      <w:marRight w:val="0"/>
      <w:marTop w:val="0"/>
      <w:marBottom w:val="0"/>
      <w:divBdr>
        <w:top w:val="none" w:sz="0" w:space="0" w:color="auto"/>
        <w:left w:val="none" w:sz="0" w:space="0" w:color="auto"/>
        <w:bottom w:val="none" w:sz="0" w:space="0" w:color="auto"/>
        <w:right w:val="none" w:sz="0" w:space="0" w:color="auto"/>
      </w:divBdr>
    </w:div>
    <w:div w:id="889413855">
      <w:bodyDiv w:val="1"/>
      <w:marLeft w:val="0"/>
      <w:marRight w:val="0"/>
      <w:marTop w:val="0"/>
      <w:marBottom w:val="0"/>
      <w:divBdr>
        <w:top w:val="none" w:sz="0" w:space="0" w:color="auto"/>
        <w:left w:val="none" w:sz="0" w:space="0" w:color="auto"/>
        <w:bottom w:val="none" w:sz="0" w:space="0" w:color="auto"/>
        <w:right w:val="none" w:sz="0" w:space="0" w:color="auto"/>
      </w:divBdr>
    </w:div>
    <w:div w:id="890923120">
      <w:bodyDiv w:val="1"/>
      <w:marLeft w:val="0"/>
      <w:marRight w:val="0"/>
      <w:marTop w:val="0"/>
      <w:marBottom w:val="0"/>
      <w:divBdr>
        <w:top w:val="none" w:sz="0" w:space="0" w:color="auto"/>
        <w:left w:val="none" w:sz="0" w:space="0" w:color="auto"/>
        <w:bottom w:val="none" w:sz="0" w:space="0" w:color="auto"/>
        <w:right w:val="none" w:sz="0" w:space="0" w:color="auto"/>
      </w:divBdr>
    </w:div>
    <w:div w:id="893196707">
      <w:bodyDiv w:val="1"/>
      <w:marLeft w:val="0"/>
      <w:marRight w:val="0"/>
      <w:marTop w:val="0"/>
      <w:marBottom w:val="0"/>
      <w:divBdr>
        <w:top w:val="none" w:sz="0" w:space="0" w:color="auto"/>
        <w:left w:val="none" w:sz="0" w:space="0" w:color="auto"/>
        <w:bottom w:val="none" w:sz="0" w:space="0" w:color="auto"/>
        <w:right w:val="none" w:sz="0" w:space="0" w:color="auto"/>
      </w:divBdr>
    </w:div>
    <w:div w:id="893854441">
      <w:bodyDiv w:val="1"/>
      <w:marLeft w:val="0"/>
      <w:marRight w:val="0"/>
      <w:marTop w:val="0"/>
      <w:marBottom w:val="0"/>
      <w:divBdr>
        <w:top w:val="none" w:sz="0" w:space="0" w:color="auto"/>
        <w:left w:val="none" w:sz="0" w:space="0" w:color="auto"/>
        <w:bottom w:val="none" w:sz="0" w:space="0" w:color="auto"/>
        <w:right w:val="none" w:sz="0" w:space="0" w:color="auto"/>
      </w:divBdr>
    </w:div>
    <w:div w:id="901133723">
      <w:bodyDiv w:val="1"/>
      <w:marLeft w:val="0"/>
      <w:marRight w:val="0"/>
      <w:marTop w:val="0"/>
      <w:marBottom w:val="0"/>
      <w:divBdr>
        <w:top w:val="none" w:sz="0" w:space="0" w:color="auto"/>
        <w:left w:val="none" w:sz="0" w:space="0" w:color="auto"/>
        <w:bottom w:val="none" w:sz="0" w:space="0" w:color="auto"/>
        <w:right w:val="none" w:sz="0" w:space="0" w:color="auto"/>
      </w:divBdr>
    </w:div>
    <w:div w:id="901216482">
      <w:bodyDiv w:val="1"/>
      <w:marLeft w:val="0"/>
      <w:marRight w:val="0"/>
      <w:marTop w:val="0"/>
      <w:marBottom w:val="0"/>
      <w:divBdr>
        <w:top w:val="none" w:sz="0" w:space="0" w:color="auto"/>
        <w:left w:val="none" w:sz="0" w:space="0" w:color="auto"/>
        <w:bottom w:val="none" w:sz="0" w:space="0" w:color="auto"/>
        <w:right w:val="none" w:sz="0" w:space="0" w:color="auto"/>
      </w:divBdr>
    </w:div>
    <w:div w:id="916674463">
      <w:bodyDiv w:val="1"/>
      <w:marLeft w:val="0"/>
      <w:marRight w:val="0"/>
      <w:marTop w:val="0"/>
      <w:marBottom w:val="0"/>
      <w:divBdr>
        <w:top w:val="none" w:sz="0" w:space="0" w:color="auto"/>
        <w:left w:val="none" w:sz="0" w:space="0" w:color="auto"/>
        <w:bottom w:val="none" w:sz="0" w:space="0" w:color="auto"/>
        <w:right w:val="none" w:sz="0" w:space="0" w:color="auto"/>
      </w:divBdr>
    </w:div>
    <w:div w:id="917595772">
      <w:bodyDiv w:val="1"/>
      <w:marLeft w:val="0"/>
      <w:marRight w:val="0"/>
      <w:marTop w:val="0"/>
      <w:marBottom w:val="0"/>
      <w:divBdr>
        <w:top w:val="none" w:sz="0" w:space="0" w:color="auto"/>
        <w:left w:val="none" w:sz="0" w:space="0" w:color="auto"/>
        <w:bottom w:val="none" w:sz="0" w:space="0" w:color="auto"/>
        <w:right w:val="none" w:sz="0" w:space="0" w:color="auto"/>
      </w:divBdr>
    </w:div>
    <w:div w:id="919213678">
      <w:bodyDiv w:val="1"/>
      <w:marLeft w:val="0"/>
      <w:marRight w:val="0"/>
      <w:marTop w:val="0"/>
      <w:marBottom w:val="0"/>
      <w:divBdr>
        <w:top w:val="none" w:sz="0" w:space="0" w:color="auto"/>
        <w:left w:val="none" w:sz="0" w:space="0" w:color="auto"/>
        <w:bottom w:val="none" w:sz="0" w:space="0" w:color="auto"/>
        <w:right w:val="none" w:sz="0" w:space="0" w:color="auto"/>
      </w:divBdr>
    </w:div>
    <w:div w:id="919294661">
      <w:bodyDiv w:val="1"/>
      <w:marLeft w:val="0"/>
      <w:marRight w:val="0"/>
      <w:marTop w:val="0"/>
      <w:marBottom w:val="0"/>
      <w:divBdr>
        <w:top w:val="none" w:sz="0" w:space="0" w:color="auto"/>
        <w:left w:val="none" w:sz="0" w:space="0" w:color="auto"/>
        <w:bottom w:val="none" w:sz="0" w:space="0" w:color="auto"/>
        <w:right w:val="none" w:sz="0" w:space="0" w:color="auto"/>
      </w:divBdr>
    </w:div>
    <w:div w:id="920069070">
      <w:bodyDiv w:val="1"/>
      <w:marLeft w:val="0"/>
      <w:marRight w:val="0"/>
      <w:marTop w:val="0"/>
      <w:marBottom w:val="0"/>
      <w:divBdr>
        <w:top w:val="none" w:sz="0" w:space="0" w:color="auto"/>
        <w:left w:val="none" w:sz="0" w:space="0" w:color="auto"/>
        <w:bottom w:val="none" w:sz="0" w:space="0" w:color="auto"/>
        <w:right w:val="none" w:sz="0" w:space="0" w:color="auto"/>
      </w:divBdr>
    </w:div>
    <w:div w:id="928201075">
      <w:bodyDiv w:val="1"/>
      <w:marLeft w:val="0"/>
      <w:marRight w:val="0"/>
      <w:marTop w:val="0"/>
      <w:marBottom w:val="0"/>
      <w:divBdr>
        <w:top w:val="none" w:sz="0" w:space="0" w:color="auto"/>
        <w:left w:val="none" w:sz="0" w:space="0" w:color="auto"/>
        <w:bottom w:val="none" w:sz="0" w:space="0" w:color="auto"/>
        <w:right w:val="none" w:sz="0" w:space="0" w:color="auto"/>
      </w:divBdr>
    </w:div>
    <w:div w:id="936522535">
      <w:bodyDiv w:val="1"/>
      <w:marLeft w:val="0"/>
      <w:marRight w:val="0"/>
      <w:marTop w:val="0"/>
      <w:marBottom w:val="0"/>
      <w:divBdr>
        <w:top w:val="none" w:sz="0" w:space="0" w:color="auto"/>
        <w:left w:val="none" w:sz="0" w:space="0" w:color="auto"/>
        <w:bottom w:val="none" w:sz="0" w:space="0" w:color="auto"/>
        <w:right w:val="none" w:sz="0" w:space="0" w:color="auto"/>
      </w:divBdr>
    </w:div>
    <w:div w:id="945697798">
      <w:bodyDiv w:val="1"/>
      <w:marLeft w:val="0"/>
      <w:marRight w:val="0"/>
      <w:marTop w:val="0"/>
      <w:marBottom w:val="0"/>
      <w:divBdr>
        <w:top w:val="none" w:sz="0" w:space="0" w:color="auto"/>
        <w:left w:val="none" w:sz="0" w:space="0" w:color="auto"/>
        <w:bottom w:val="none" w:sz="0" w:space="0" w:color="auto"/>
        <w:right w:val="none" w:sz="0" w:space="0" w:color="auto"/>
      </w:divBdr>
    </w:div>
    <w:div w:id="946892460">
      <w:bodyDiv w:val="1"/>
      <w:marLeft w:val="0"/>
      <w:marRight w:val="0"/>
      <w:marTop w:val="0"/>
      <w:marBottom w:val="0"/>
      <w:divBdr>
        <w:top w:val="none" w:sz="0" w:space="0" w:color="auto"/>
        <w:left w:val="none" w:sz="0" w:space="0" w:color="auto"/>
        <w:bottom w:val="none" w:sz="0" w:space="0" w:color="auto"/>
        <w:right w:val="none" w:sz="0" w:space="0" w:color="auto"/>
      </w:divBdr>
    </w:div>
    <w:div w:id="950356705">
      <w:bodyDiv w:val="1"/>
      <w:marLeft w:val="0"/>
      <w:marRight w:val="0"/>
      <w:marTop w:val="0"/>
      <w:marBottom w:val="0"/>
      <w:divBdr>
        <w:top w:val="none" w:sz="0" w:space="0" w:color="auto"/>
        <w:left w:val="none" w:sz="0" w:space="0" w:color="auto"/>
        <w:bottom w:val="none" w:sz="0" w:space="0" w:color="auto"/>
        <w:right w:val="none" w:sz="0" w:space="0" w:color="auto"/>
      </w:divBdr>
    </w:div>
    <w:div w:id="955067120">
      <w:bodyDiv w:val="1"/>
      <w:marLeft w:val="0"/>
      <w:marRight w:val="0"/>
      <w:marTop w:val="0"/>
      <w:marBottom w:val="0"/>
      <w:divBdr>
        <w:top w:val="none" w:sz="0" w:space="0" w:color="auto"/>
        <w:left w:val="none" w:sz="0" w:space="0" w:color="auto"/>
        <w:bottom w:val="none" w:sz="0" w:space="0" w:color="auto"/>
        <w:right w:val="none" w:sz="0" w:space="0" w:color="auto"/>
      </w:divBdr>
    </w:div>
    <w:div w:id="955215722">
      <w:bodyDiv w:val="1"/>
      <w:marLeft w:val="0"/>
      <w:marRight w:val="0"/>
      <w:marTop w:val="0"/>
      <w:marBottom w:val="0"/>
      <w:divBdr>
        <w:top w:val="none" w:sz="0" w:space="0" w:color="auto"/>
        <w:left w:val="none" w:sz="0" w:space="0" w:color="auto"/>
        <w:bottom w:val="none" w:sz="0" w:space="0" w:color="auto"/>
        <w:right w:val="none" w:sz="0" w:space="0" w:color="auto"/>
      </w:divBdr>
    </w:div>
    <w:div w:id="958754812">
      <w:bodyDiv w:val="1"/>
      <w:marLeft w:val="0"/>
      <w:marRight w:val="0"/>
      <w:marTop w:val="0"/>
      <w:marBottom w:val="0"/>
      <w:divBdr>
        <w:top w:val="none" w:sz="0" w:space="0" w:color="auto"/>
        <w:left w:val="none" w:sz="0" w:space="0" w:color="auto"/>
        <w:bottom w:val="none" w:sz="0" w:space="0" w:color="auto"/>
        <w:right w:val="none" w:sz="0" w:space="0" w:color="auto"/>
      </w:divBdr>
    </w:div>
    <w:div w:id="964579239">
      <w:bodyDiv w:val="1"/>
      <w:marLeft w:val="0"/>
      <w:marRight w:val="0"/>
      <w:marTop w:val="0"/>
      <w:marBottom w:val="0"/>
      <w:divBdr>
        <w:top w:val="none" w:sz="0" w:space="0" w:color="auto"/>
        <w:left w:val="none" w:sz="0" w:space="0" w:color="auto"/>
        <w:bottom w:val="none" w:sz="0" w:space="0" w:color="auto"/>
        <w:right w:val="none" w:sz="0" w:space="0" w:color="auto"/>
      </w:divBdr>
    </w:div>
    <w:div w:id="966861884">
      <w:bodyDiv w:val="1"/>
      <w:marLeft w:val="0"/>
      <w:marRight w:val="0"/>
      <w:marTop w:val="0"/>
      <w:marBottom w:val="0"/>
      <w:divBdr>
        <w:top w:val="none" w:sz="0" w:space="0" w:color="auto"/>
        <w:left w:val="none" w:sz="0" w:space="0" w:color="auto"/>
        <w:bottom w:val="none" w:sz="0" w:space="0" w:color="auto"/>
        <w:right w:val="none" w:sz="0" w:space="0" w:color="auto"/>
      </w:divBdr>
    </w:div>
    <w:div w:id="968509300">
      <w:bodyDiv w:val="1"/>
      <w:marLeft w:val="0"/>
      <w:marRight w:val="0"/>
      <w:marTop w:val="0"/>
      <w:marBottom w:val="0"/>
      <w:divBdr>
        <w:top w:val="none" w:sz="0" w:space="0" w:color="auto"/>
        <w:left w:val="none" w:sz="0" w:space="0" w:color="auto"/>
        <w:bottom w:val="none" w:sz="0" w:space="0" w:color="auto"/>
        <w:right w:val="none" w:sz="0" w:space="0" w:color="auto"/>
      </w:divBdr>
    </w:div>
    <w:div w:id="975991156">
      <w:bodyDiv w:val="1"/>
      <w:marLeft w:val="0"/>
      <w:marRight w:val="0"/>
      <w:marTop w:val="0"/>
      <w:marBottom w:val="0"/>
      <w:divBdr>
        <w:top w:val="none" w:sz="0" w:space="0" w:color="auto"/>
        <w:left w:val="none" w:sz="0" w:space="0" w:color="auto"/>
        <w:bottom w:val="none" w:sz="0" w:space="0" w:color="auto"/>
        <w:right w:val="none" w:sz="0" w:space="0" w:color="auto"/>
      </w:divBdr>
    </w:div>
    <w:div w:id="978725246">
      <w:bodyDiv w:val="1"/>
      <w:marLeft w:val="0"/>
      <w:marRight w:val="0"/>
      <w:marTop w:val="0"/>
      <w:marBottom w:val="0"/>
      <w:divBdr>
        <w:top w:val="none" w:sz="0" w:space="0" w:color="auto"/>
        <w:left w:val="none" w:sz="0" w:space="0" w:color="auto"/>
        <w:bottom w:val="none" w:sz="0" w:space="0" w:color="auto"/>
        <w:right w:val="none" w:sz="0" w:space="0" w:color="auto"/>
      </w:divBdr>
    </w:div>
    <w:div w:id="987317792">
      <w:bodyDiv w:val="1"/>
      <w:marLeft w:val="0"/>
      <w:marRight w:val="0"/>
      <w:marTop w:val="0"/>
      <w:marBottom w:val="0"/>
      <w:divBdr>
        <w:top w:val="none" w:sz="0" w:space="0" w:color="auto"/>
        <w:left w:val="none" w:sz="0" w:space="0" w:color="auto"/>
        <w:bottom w:val="none" w:sz="0" w:space="0" w:color="auto"/>
        <w:right w:val="none" w:sz="0" w:space="0" w:color="auto"/>
      </w:divBdr>
    </w:div>
    <w:div w:id="993726403">
      <w:bodyDiv w:val="1"/>
      <w:marLeft w:val="0"/>
      <w:marRight w:val="0"/>
      <w:marTop w:val="0"/>
      <w:marBottom w:val="0"/>
      <w:divBdr>
        <w:top w:val="none" w:sz="0" w:space="0" w:color="auto"/>
        <w:left w:val="none" w:sz="0" w:space="0" w:color="auto"/>
        <w:bottom w:val="none" w:sz="0" w:space="0" w:color="auto"/>
        <w:right w:val="none" w:sz="0" w:space="0" w:color="auto"/>
      </w:divBdr>
    </w:div>
    <w:div w:id="1001077998">
      <w:bodyDiv w:val="1"/>
      <w:marLeft w:val="0"/>
      <w:marRight w:val="0"/>
      <w:marTop w:val="0"/>
      <w:marBottom w:val="0"/>
      <w:divBdr>
        <w:top w:val="none" w:sz="0" w:space="0" w:color="auto"/>
        <w:left w:val="none" w:sz="0" w:space="0" w:color="auto"/>
        <w:bottom w:val="none" w:sz="0" w:space="0" w:color="auto"/>
        <w:right w:val="none" w:sz="0" w:space="0" w:color="auto"/>
      </w:divBdr>
    </w:div>
    <w:div w:id="1001159982">
      <w:bodyDiv w:val="1"/>
      <w:marLeft w:val="0"/>
      <w:marRight w:val="0"/>
      <w:marTop w:val="0"/>
      <w:marBottom w:val="0"/>
      <w:divBdr>
        <w:top w:val="none" w:sz="0" w:space="0" w:color="auto"/>
        <w:left w:val="none" w:sz="0" w:space="0" w:color="auto"/>
        <w:bottom w:val="none" w:sz="0" w:space="0" w:color="auto"/>
        <w:right w:val="none" w:sz="0" w:space="0" w:color="auto"/>
      </w:divBdr>
    </w:div>
    <w:div w:id="1001391371">
      <w:bodyDiv w:val="1"/>
      <w:marLeft w:val="0"/>
      <w:marRight w:val="0"/>
      <w:marTop w:val="0"/>
      <w:marBottom w:val="0"/>
      <w:divBdr>
        <w:top w:val="none" w:sz="0" w:space="0" w:color="auto"/>
        <w:left w:val="none" w:sz="0" w:space="0" w:color="auto"/>
        <w:bottom w:val="none" w:sz="0" w:space="0" w:color="auto"/>
        <w:right w:val="none" w:sz="0" w:space="0" w:color="auto"/>
      </w:divBdr>
      <w:divsChild>
        <w:div w:id="881747177">
          <w:marLeft w:val="0"/>
          <w:marRight w:val="0"/>
          <w:marTop w:val="0"/>
          <w:marBottom w:val="0"/>
          <w:divBdr>
            <w:top w:val="none" w:sz="0" w:space="0" w:color="auto"/>
            <w:left w:val="none" w:sz="0" w:space="0" w:color="auto"/>
            <w:bottom w:val="none" w:sz="0" w:space="0" w:color="auto"/>
            <w:right w:val="none" w:sz="0" w:space="0" w:color="auto"/>
          </w:divBdr>
        </w:div>
      </w:divsChild>
    </w:div>
    <w:div w:id="1001933426">
      <w:bodyDiv w:val="1"/>
      <w:marLeft w:val="0"/>
      <w:marRight w:val="0"/>
      <w:marTop w:val="0"/>
      <w:marBottom w:val="0"/>
      <w:divBdr>
        <w:top w:val="none" w:sz="0" w:space="0" w:color="auto"/>
        <w:left w:val="none" w:sz="0" w:space="0" w:color="auto"/>
        <w:bottom w:val="none" w:sz="0" w:space="0" w:color="auto"/>
        <w:right w:val="none" w:sz="0" w:space="0" w:color="auto"/>
      </w:divBdr>
    </w:div>
    <w:div w:id="1008487917">
      <w:bodyDiv w:val="1"/>
      <w:marLeft w:val="0"/>
      <w:marRight w:val="0"/>
      <w:marTop w:val="0"/>
      <w:marBottom w:val="0"/>
      <w:divBdr>
        <w:top w:val="none" w:sz="0" w:space="0" w:color="auto"/>
        <w:left w:val="none" w:sz="0" w:space="0" w:color="auto"/>
        <w:bottom w:val="none" w:sz="0" w:space="0" w:color="auto"/>
        <w:right w:val="none" w:sz="0" w:space="0" w:color="auto"/>
      </w:divBdr>
    </w:div>
    <w:div w:id="1025474199">
      <w:bodyDiv w:val="1"/>
      <w:marLeft w:val="0"/>
      <w:marRight w:val="0"/>
      <w:marTop w:val="0"/>
      <w:marBottom w:val="0"/>
      <w:divBdr>
        <w:top w:val="none" w:sz="0" w:space="0" w:color="auto"/>
        <w:left w:val="none" w:sz="0" w:space="0" w:color="auto"/>
        <w:bottom w:val="none" w:sz="0" w:space="0" w:color="auto"/>
        <w:right w:val="none" w:sz="0" w:space="0" w:color="auto"/>
      </w:divBdr>
    </w:div>
    <w:div w:id="1029842495">
      <w:bodyDiv w:val="1"/>
      <w:marLeft w:val="0"/>
      <w:marRight w:val="0"/>
      <w:marTop w:val="0"/>
      <w:marBottom w:val="0"/>
      <w:divBdr>
        <w:top w:val="none" w:sz="0" w:space="0" w:color="auto"/>
        <w:left w:val="none" w:sz="0" w:space="0" w:color="auto"/>
        <w:bottom w:val="none" w:sz="0" w:space="0" w:color="auto"/>
        <w:right w:val="none" w:sz="0" w:space="0" w:color="auto"/>
      </w:divBdr>
    </w:div>
    <w:div w:id="1044603903">
      <w:bodyDiv w:val="1"/>
      <w:marLeft w:val="0"/>
      <w:marRight w:val="0"/>
      <w:marTop w:val="0"/>
      <w:marBottom w:val="0"/>
      <w:divBdr>
        <w:top w:val="none" w:sz="0" w:space="0" w:color="auto"/>
        <w:left w:val="none" w:sz="0" w:space="0" w:color="auto"/>
        <w:bottom w:val="none" w:sz="0" w:space="0" w:color="auto"/>
        <w:right w:val="none" w:sz="0" w:space="0" w:color="auto"/>
      </w:divBdr>
    </w:div>
    <w:div w:id="1046414669">
      <w:bodyDiv w:val="1"/>
      <w:marLeft w:val="0"/>
      <w:marRight w:val="0"/>
      <w:marTop w:val="0"/>
      <w:marBottom w:val="0"/>
      <w:divBdr>
        <w:top w:val="none" w:sz="0" w:space="0" w:color="auto"/>
        <w:left w:val="none" w:sz="0" w:space="0" w:color="auto"/>
        <w:bottom w:val="none" w:sz="0" w:space="0" w:color="auto"/>
        <w:right w:val="none" w:sz="0" w:space="0" w:color="auto"/>
      </w:divBdr>
    </w:div>
    <w:div w:id="1046684032">
      <w:bodyDiv w:val="1"/>
      <w:marLeft w:val="0"/>
      <w:marRight w:val="0"/>
      <w:marTop w:val="0"/>
      <w:marBottom w:val="0"/>
      <w:divBdr>
        <w:top w:val="none" w:sz="0" w:space="0" w:color="auto"/>
        <w:left w:val="none" w:sz="0" w:space="0" w:color="auto"/>
        <w:bottom w:val="none" w:sz="0" w:space="0" w:color="auto"/>
        <w:right w:val="none" w:sz="0" w:space="0" w:color="auto"/>
      </w:divBdr>
    </w:div>
    <w:div w:id="1051804712">
      <w:bodyDiv w:val="1"/>
      <w:marLeft w:val="0"/>
      <w:marRight w:val="0"/>
      <w:marTop w:val="0"/>
      <w:marBottom w:val="0"/>
      <w:divBdr>
        <w:top w:val="none" w:sz="0" w:space="0" w:color="auto"/>
        <w:left w:val="none" w:sz="0" w:space="0" w:color="auto"/>
        <w:bottom w:val="none" w:sz="0" w:space="0" w:color="auto"/>
        <w:right w:val="none" w:sz="0" w:space="0" w:color="auto"/>
      </w:divBdr>
    </w:div>
    <w:div w:id="1052459347">
      <w:bodyDiv w:val="1"/>
      <w:marLeft w:val="0"/>
      <w:marRight w:val="0"/>
      <w:marTop w:val="0"/>
      <w:marBottom w:val="0"/>
      <w:divBdr>
        <w:top w:val="none" w:sz="0" w:space="0" w:color="auto"/>
        <w:left w:val="none" w:sz="0" w:space="0" w:color="auto"/>
        <w:bottom w:val="none" w:sz="0" w:space="0" w:color="auto"/>
        <w:right w:val="none" w:sz="0" w:space="0" w:color="auto"/>
      </w:divBdr>
      <w:divsChild>
        <w:div w:id="709262440">
          <w:marLeft w:val="0"/>
          <w:marRight w:val="192"/>
          <w:marTop w:val="0"/>
          <w:marBottom w:val="0"/>
          <w:divBdr>
            <w:top w:val="single" w:sz="6" w:space="10" w:color="CCCCCC"/>
            <w:left w:val="none" w:sz="0" w:space="0" w:color="auto"/>
            <w:bottom w:val="none" w:sz="0" w:space="0" w:color="auto"/>
            <w:right w:val="none" w:sz="0" w:space="0" w:color="auto"/>
          </w:divBdr>
        </w:div>
        <w:div w:id="1065684194">
          <w:marLeft w:val="2160"/>
          <w:marRight w:val="0"/>
          <w:marTop w:val="0"/>
          <w:marBottom w:val="0"/>
          <w:divBdr>
            <w:top w:val="none" w:sz="0" w:space="0" w:color="auto"/>
            <w:left w:val="none" w:sz="0" w:space="0" w:color="auto"/>
            <w:bottom w:val="none" w:sz="0" w:space="0" w:color="auto"/>
            <w:right w:val="none" w:sz="0" w:space="0" w:color="auto"/>
          </w:divBdr>
        </w:div>
        <w:div w:id="1560246002">
          <w:marLeft w:val="0"/>
          <w:marRight w:val="192"/>
          <w:marTop w:val="0"/>
          <w:marBottom w:val="0"/>
          <w:divBdr>
            <w:top w:val="none" w:sz="0" w:space="0" w:color="auto"/>
            <w:left w:val="none" w:sz="0" w:space="0" w:color="auto"/>
            <w:bottom w:val="none" w:sz="0" w:space="0" w:color="auto"/>
            <w:right w:val="none" w:sz="0" w:space="0" w:color="auto"/>
          </w:divBdr>
          <w:divsChild>
            <w:div w:id="428232658">
              <w:marLeft w:val="0"/>
              <w:marRight w:val="192"/>
              <w:marTop w:val="0"/>
              <w:marBottom w:val="0"/>
              <w:divBdr>
                <w:top w:val="none" w:sz="0" w:space="0" w:color="auto"/>
                <w:left w:val="none" w:sz="0" w:space="0" w:color="auto"/>
                <w:bottom w:val="none" w:sz="0" w:space="0" w:color="auto"/>
                <w:right w:val="none" w:sz="0" w:space="0" w:color="auto"/>
              </w:divBdr>
            </w:div>
          </w:divsChild>
        </w:div>
        <w:div w:id="2095322291">
          <w:marLeft w:val="0"/>
          <w:marRight w:val="192"/>
          <w:marTop w:val="0"/>
          <w:marBottom w:val="0"/>
          <w:divBdr>
            <w:top w:val="single" w:sz="6" w:space="10" w:color="CCCCCC"/>
            <w:left w:val="none" w:sz="0" w:space="0" w:color="auto"/>
            <w:bottom w:val="none" w:sz="0" w:space="0" w:color="auto"/>
            <w:right w:val="none" w:sz="0" w:space="0" w:color="auto"/>
          </w:divBdr>
        </w:div>
      </w:divsChild>
    </w:div>
    <w:div w:id="1060517067">
      <w:bodyDiv w:val="1"/>
      <w:marLeft w:val="0"/>
      <w:marRight w:val="0"/>
      <w:marTop w:val="0"/>
      <w:marBottom w:val="0"/>
      <w:divBdr>
        <w:top w:val="none" w:sz="0" w:space="0" w:color="auto"/>
        <w:left w:val="none" w:sz="0" w:space="0" w:color="auto"/>
        <w:bottom w:val="none" w:sz="0" w:space="0" w:color="auto"/>
        <w:right w:val="none" w:sz="0" w:space="0" w:color="auto"/>
      </w:divBdr>
    </w:div>
    <w:div w:id="1061291037">
      <w:bodyDiv w:val="1"/>
      <w:marLeft w:val="0"/>
      <w:marRight w:val="0"/>
      <w:marTop w:val="0"/>
      <w:marBottom w:val="0"/>
      <w:divBdr>
        <w:top w:val="none" w:sz="0" w:space="0" w:color="auto"/>
        <w:left w:val="none" w:sz="0" w:space="0" w:color="auto"/>
        <w:bottom w:val="none" w:sz="0" w:space="0" w:color="auto"/>
        <w:right w:val="none" w:sz="0" w:space="0" w:color="auto"/>
      </w:divBdr>
    </w:div>
    <w:div w:id="1071850076">
      <w:bodyDiv w:val="1"/>
      <w:marLeft w:val="0"/>
      <w:marRight w:val="0"/>
      <w:marTop w:val="0"/>
      <w:marBottom w:val="0"/>
      <w:divBdr>
        <w:top w:val="none" w:sz="0" w:space="0" w:color="auto"/>
        <w:left w:val="none" w:sz="0" w:space="0" w:color="auto"/>
        <w:bottom w:val="none" w:sz="0" w:space="0" w:color="auto"/>
        <w:right w:val="none" w:sz="0" w:space="0" w:color="auto"/>
      </w:divBdr>
      <w:divsChild>
        <w:div w:id="1774205203">
          <w:marLeft w:val="0"/>
          <w:marRight w:val="0"/>
          <w:marTop w:val="0"/>
          <w:marBottom w:val="0"/>
          <w:divBdr>
            <w:top w:val="none" w:sz="0" w:space="0" w:color="auto"/>
            <w:left w:val="none" w:sz="0" w:space="0" w:color="auto"/>
            <w:bottom w:val="none" w:sz="0" w:space="0" w:color="auto"/>
            <w:right w:val="none" w:sz="0" w:space="0" w:color="auto"/>
          </w:divBdr>
        </w:div>
        <w:div w:id="1868567275">
          <w:marLeft w:val="0"/>
          <w:marRight w:val="0"/>
          <w:marTop w:val="120"/>
          <w:marBottom w:val="0"/>
          <w:divBdr>
            <w:top w:val="none" w:sz="0" w:space="0" w:color="auto"/>
            <w:left w:val="none" w:sz="0" w:space="0" w:color="auto"/>
            <w:bottom w:val="none" w:sz="0" w:space="0" w:color="auto"/>
            <w:right w:val="none" w:sz="0" w:space="0" w:color="auto"/>
          </w:divBdr>
          <w:divsChild>
            <w:div w:id="628904001">
              <w:marLeft w:val="0"/>
              <w:marRight w:val="0"/>
              <w:marTop w:val="0"/>
              <w:marBottom w:val="0"/>
              <w:divBdr>
                <w:top w:val="none" w:sz="0" w:space="0" w:color="auto"/>
                <w:left w:val="none" w:sz="0" w:space="0" w:color="auto"/>
                <w:bottom w:val="none" w:sz="0" w:space="0" w:color="auto"/>
                <w:right w:val="none" w:sz="0" w:space="0" w:color="auto"/>
              </w:divBdr>
            </w:div>
          </w:divsChild>
        </w:div>
        <w:div w:id="1488744878">
          <w:marLeft w:val="0"/>
          <w:marRight w:val="0"/>
          <w:marTop w:val="120"/>
          <w:marBottom w:val="0"/>
          <w:divBdr>
            <w:top w:val="none" w:sz="0" w:space="0" w:color="auto"/>
            <w:left w:val="none" w:sz="0" w:space="0" w:color="auto"/>
            <w:bottom w:val="none" w:sz="0" w:space="0" w:color="auto"/>
            <w:right w:val="none" w:sz="0" w:space="0" w:color="auto"/>
          </w:divBdr>
          <w:divsChild>
            <w:div w:id="1636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4608">
      <w:bodyDiv w:val="1"/>
      <w:marLeft w:val="0"/>
      <w:marRight w:val="0"/>
      <w:marTop w:val="0"/>
      <w:marBottom w:val="0"/>
      <w:divBdr>
        <w:top w:val="none" w:sz="0" w:space="0" w:color="auto"/>
        <w:left w:val="none" w:sz="0" w:space="0" w:color="auto"/>
        <w:bottom w:val="none" w:sz="0" w:space="0" w:color="auto"/>
        <w:right w:val="none" w:sz="0" w:space="0" w:color="auto"/>
      </w:divBdr>
    </w:div>
    <w:div w:id="1072504262">
      <w:bodyDiv w:val="1"/>
      <w:marLeft w:val="0"/>
      <w:marRight w:val="0"/>
      <w:marTop w:val="0"/>
      <w:marBottom w:val="0"/>
      <w:divBdr>
        <w:top w:val="none" w:sz="0" w:space="0" w:color="auto"/>
        <w:left w:val="none" w:sz="0" w:space="0" w:color="auto"/>
        <w:bottom w:val="none" w:sz="0" w:space="0" w:color="auto"/>
        <w:right w:val="none" w:sz="0" w:space="0" w:color="auto"/>
      </w:divBdr>
    </w:div>
    <w:div w:id="1078594137">
      <w:bodyDiv w:val="1"/>
      <w:marLeft w:val="0"/>
      <w:marRight w:val="0"/>
      <w:marTop w:val="0"/>
      <w:marBottom w:val="0"/>
      <w:divBdr>
        <w:top w:val="none" w:sz="0" w:space="0" w:color="auto"/>
        <w:left w:val="none" w:sz="0" w:space="0" w:color="auto"/>
        <w:bottom w:val="none" w:sz="0" w:space="0" w:color="auto"/>
        <w:right w:val="none" w:sz="0" w:space="0" w:color="auto"/>
      </w:divBdr>
    </w:div>
    <w:div w:id="1080372216">
      <w:bodyDiv w:val="1"/>
      <w:marLeft w:val="0"/>
      <w:marRight w:val="0"/>
      <w:marTop w:val="0"/>
      <w:marBottom w:val="0"/>
      <w:divBdr>
        <w:top w:val="none" w:sz="0" w:space="0" w:color="auto"/>
        <w:left w:val="none" w:sz="0" w:space="0" w:color="auto"/>
        <w:bottom w:val="none" w:sz="0" w:space="0" w:color="auto"/>
        <w:right w:val="none" w:sz="0" w:space="0" w:color="auto"/>
      </w:divBdr>
    </w:div>
    <w:div w:id="1084913703">
      <w:bodyDiv w:val="1"/>
      <w:marLeft w:val="0"/>
      <w:marRight w:val="0"/>
      <w:marTop w:val="0"/>
      <w:marBottom w:val="0"/>
      <w:divBdr>
        <w:top w:val="none" w:sz="0" w:space="0" w:color="auto"/>
        <w:left w:val="none" w:sz="0" w:space="0" w:color="auto"/>
        <w:bottom w:val="none" w:sz="0" w:space="0" w:color="auto"/>
        <w:right w:val="none" w:sz="0" w:space="0" w:color="auto"/>
      </w:divBdr>
    </w:div>
    <w:div w:id="1095059383">
      <w:bodyDiv w:val="1"/>
      <w:marLeft w:val="0"/>
      <w:marRight w:val="0"/>
      <w:marTop w:val="0"/>
      <w:marBottom w:val="0"/>
      <w:divBdr>
        <w:top w:val="none" w:sz="0" w:space="0" w:color="auto"/>
        <w:left w:val="none" w:sz="0" w:space="0" w:color="auto"/>
        <w:bottom w:val="none" w:sz="0" w:space="0" w:color="auto"/>
        <w:right w:val="none" w:sz="0" w:space="0" w:color="auto"/>
      </w:divBdr>
      <w:divsChild>
        <w:div w:id="41682992">
          <w:marLeft w:val="0"/>
          <w:marRight w:val="0"/>
          <w:marTop w:val="0"/>
          <w:marBottom w:val="120"/>
          <w:divBdr>
            <w:top w:val="none" w:sz="0" w:space="0" w:color="auto"/>
            <w:left w:val="none" w:sz="0" w:space="0" w:color="auto"/>
            <w:bottom w:val="none" w:sz="0" w:space="0" w:color="auto"/>
            <w:right w:val="none" w:sz="0" w:space="0" w:color="auto"/>
          </w:divBdr>
        </w:div>
        <w:div w:id="906575975">
          <w:marLeft w:val="2025"/>
          <w:marRight w:val="0"/>
          <w:marTop w:val="0"/>
          <w:marBottom w:val="0"/>
          <w:divBdr>
            <w:top w:val="none" w:sz="0" w:space="0" w:color="auto"/>
            <w:left w:val="none" w:sz="0" w:space="0" w:color="auto"/>
            <w:bottom w:val="none" w:sz="0" w:space="0" w:color="auto"/>
            <w:right w:val="none" w:sz="0" w:space="0" w:color="auto"/>
          </w:divBdr>
        </w:div>
        <w:div w:id="1329166241">
          <w:marLeft w:val="0"/>
          <w:marRight w:val="180"/>
          <w:marTop w:val="90"/>
          <w:marBottom w:val="90"/>
          <w:divBdr>
            <w:top w:val="single" w:sz="6" w:space="9" w:color="CCCCCC"/>
            <w:left w:val="none" w:sz="0" w:space="0" w:color="auto"/>
            <w:bottom w:val="none" w:sz="0" w:space="0" w:color="auto"/>
            <w:right w:val="none" w:sz="0" w:space="0" w:color="auto"/>
          </w:divBdr>
        </w:div>
        <w:div w:id="1379011742">
          <w:marLeft w:val="0"/>
          <w:marRight w:val="0"/>
          <w:marTop w:val="225"/>
          <w:marBottom w:val="0"/>
          <w:divBdr>
            <w:top w:val="none" w:sz="0" w:space="0" w:color="auto"/>
            <w:left w:val="none" w:sz="0" w:space="0" w:color="auto"/>
            <w:bottom w:val="none" w:sz="0" w:space="0" w:color="auto"/>
            <w:right w:val="none" w:sz="0" w:space="0" w:color="auto"/>
          </w:divBdr>
        </w:div>
        <w:div w:id="2051759247">
          <w:marLeft w:val="0"/>
          <w:marRight w:val="180"/>
          <w:marTop w:val="0"/>
          <w:marBottom w:val="180"/>
          <w:divBdr>
            <w:top w:val="none" w:sz="0" w:space="0" w:color="auto"/>
            <w:left w:val="none" w:sz="0" w:space="0" w:color="auto"/>
            <w:bottom w:val="none" w:sz="0" w:space="0" w:color="auto"/>
            <w:right w:val="none" w:sz="0" w:space="0" w:color="auto"/>
          </w:divBdr>
          <w:divsChild>
            <w:div w:id="212811353">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1098139091">
      <w:bodyDiv w:val="1"/>
      <w:marLeft w:val="0"/>
      <w:marRight w:val="0"/>
      <w:marTop w:val="0"/>
      <w:marBottom w:val="0"/>
      <w:divBdr>
        <w:top w:val="none" w:sz="0" w:space="0" w:color="auto"/>
        <w:left w:val="none" w:sz="0" w:space="0" w:color="auto"/>
        <w:bottom w:val="none" w:sz="0" w:space="0" w:color="auto"/>
        <w:right w:val="none" w:sz="0" w:space="0" w:color="auto"/>
      </w:divBdr>
    </w:div>
    <w:div w:id="1101412601">
      <w:bodyDiv w:val="1"/>
      <w:marLeft w:val="0"/>
      <w:marRight w:val="0"/>
      <w:marTop w:val="0"/>
      <w:marBottom w:val="0"/>
      <w:divBdr>
        <w:top w:val="none" w:sz="0" w:space="0" w:color="auto"/>
        <w:left w:val="none" w:sz="0" w:space="0" w:color="auto"/>
        <w:bottom w:val="none" w:sz="0" w:space="0" w:color="auto"/>
        <w:right w:val="none" w:sz="0" w:space="0" w:color="auto"/>
      </w:divBdr>
    </w:div>
    <w:div w:id="1110515271">
      <w:bodyDiv w:val="1"/>
      <w:marLeft w:val="0"/>
      <w:marRight w:val="0"/>
      <w:marTop w:val="0"/>
      <w:marBottom w:val="0"/>
      <w:divBdr>
        <w:top w:val="none" w:sz="0" w:space="0" w:color="auto"/>
        <w:left w:val="none" w:sz="0" w:space="0" w:color="auto"/>
        <w:bottom w:val="none" w:sz="0" w:space="0" w:color="auto"/>
        <w:right w:val="none" w:sz="0" w:space="0" w:color="auto"/>
      </w:divBdr>
    </w:div>
    <w:div w:id="1110782226">
      <w:bodyDiv w:val="1"/>
      <w:marLeft w:val="0"/>
      <w:marRight w:val="0"/>
      <w:marTop w:val="0"/>
      <w:marBottom w:val="0"/>
      <w:divBdr>
        <w:top w:val="none" w:sz="0" w:space="0" w:color="auto"/>
        <w:left w:val="none" w:sz="0" w:space="0" w:color="auto"/>
        <w:bottom w:val="none" w:sz="0" w:space="0" w:color="auto"/>
        <w:right w:val="none" w:sz="0" w:space="0" w:color="auto"/>
      </w:divBdr>
    </w:div>
    <w:div w:id="1120491071">
      <w:bodyDiv w:val="1"/>
      <w:marLeft w:val="0"/>
      <w:marRight w:val="0"/>
      <w:marTop w:val="0"/>
      <w:marBottom w:val="0"/>
      <w:divBdr>
        <w:top w:val="none" w:sz="0" w:space="0" w:color="auto"/>
        <w:left w:val="none" w:sz="0" w:space="0" w:color="auto"/>
        <w:bottom w:val="none" w:sz="0" w:space="0" w:color="auto"/>
        <w:right w:val="none" w:sz="0" w:space="0" w:color="auto"/>
      </w:divBdr>
    </w:div>
    <w:div w:id="1121220443">
      <w:bodyDiv w:val="1"/>
      <w:marLeft w:val="0"/>
      <w:marRight w:val="0"/>
      <w:marTop w:val="0"/>
      <w:marBottom w:val="0"/>
      <w:divBdr>
        <w:top w:val="none" w:sz="0" w:space="0" w:color="auto"/>
        <w:left w:val="none" w:sz="0" w:space="0" w:color="auto"/>
        <w:bottom w:val="none" w:sz="0" w:space="0" w:color="auto"/>
        <w:right w:val="none" w:sz="0" w:space="0" w:color="auto"/>
      </w:divBdr>
    </w:div>
    <w:div w:id="1124157853">
      <w:bodyDiv w:val="1"/>
      <w:marLeft w:val="0"/>
      <w:marRight w:val="0"/>
      <w:marTop w:val="0"/>
      <w:marBottom w:val="0"/>
      <w:divBdr>
        <w:top w:val="none" w:sz="0" w:space="0" w:color="auto"/>
        <w:left w:val="none" w:sz="0" w:space="0" w:color="auto"/>
        <w:bottom w:val="none" w:sz="0" w:space="0" w:color="auto"/>
        <w:right w:val="none" w:sz="0" w:space="0" w:color="auto"/>
      </w:divBdr>
    </w:div>
    <w:div w:id="1130175243">
      <w:bodyDiv w:val="1"/>
      <w:marLeft w:val="0"/>
      <w:marRight w:val="0"/>
      <w:marTop w:val="0"/>
      <w:marBottom w:val="0"/>
      <w:divBdr>
        <w:top w:val="none" w:sz="0" w:space="0" w:color="auto"/>
        <w:left w:val="none" w:sz="0" w:space="0" w:color="auto"/>
        <w:bottom w:val="none" w:sz="0" w:space="0" w:color="auto"/>
        <w:right w:val="none" w:sz="0" w:space="0" w:color="auto"/>
      </w:divBdr>
    </w:div>
    <w:div w:id="1134446342">
      <w:bodyDiv w:val="1"/>
      <w:marLeft w:val="0"/>
      <w:marRight w:val="0"/>
      <w:marTop w:val="0"/>
      <w:marBottom w:val="0"/>
      <w:divBdr>
        <w:top w:val="none" w:sz="0" w:space="0" w:color="auto"/>
        <w:left w:val="none" w:sz="0" w:space="0" w:color="auto"/>
        <w:bottom w:val="none" w:sz="0" w:space="0" w:color="auto"/>
        <w:right w:val="none" w:sz="0" w:space="0" w:color="auto"/>
      </w:divBdr>
    </w:div>
    <w:div w:id="1136798078">
      <w:bodyDiv w:val="1"/>
      <w:marLeft w:val="0"/>
      <w:marRight w:val="0"/>
      <w:marTop w:val="0"/>
      <w:marBottom w:val="0"/>
      <w:divBdr>
        <w:top w:val="none" w:sz="0" w:space="0" w:color="auto"/>
        <w:left w:val="none" w:sz="0" w:space="0" w:color="auto"/>
        <w:bottom w:val="none" w:sz="0" w:space="0" w:color="auto"/>
        <w:right w:val="none" w:sz="0" w:space="0" w:color="auto"/>
      </w:divBdr>
    </w:div>
    <w:div w:id="1140267234">
      <w:bodyDiv w:val="1"/>
      <w:marLeft w:val="0"/>
      <w:marRight w:val="0"/>
      <w:marTop w:val="0"/>
      <w:marBottom w:val="0"/>
      <w:divBdr>
        <w:top w:val="none" w:sz="0" w:space="0" w:color="auto"/>
        <w:left w:val="none" w:sz="0" w:space="0" w:color="auto"/>
        <w:bottom w:val="none" w:sz="0" w:space="0" w:color="auto"/>
        <w:right w:val="none" w:sz="0" w:space="0" w:color="auto"/>
      </w:divBdr>
    </w:div>
    <w:div w:id="1144279902">
      <w:bodyDiv w:val="1"/>
      <w:marLeft w:val="0"/>
      <w:marRight w:val="0"/>
      <w:marTop w:val="0"/>
      <w:marBottom w:val="0"/>
      <w:divBdr>
        <w:top w:val="none" w:sz="0" w:space="0" w:color="auto"/>
        <w:left w:val="none" w:sz="0" w:space="0" w:color="auto"/>
        <w:bottom w:val="none" w:sz="0" w:space="0" w:color="auto"/>
        <w:right w:val="none" w:sz="0" w:space="0" w:color="auto"/>
      </w:divBdr>
    </w:div>
    <w:div w:id="1145200374">
      <w:bodyDiv w:val="1"/>
      <w:marLeft w:val="0"/>
      <w:marRight w:val="0"/>
      <w:marTop w:val="0"/>
      <w:marBottom w:val="0"/>
      <w:divBdr>
        <w:top w:val="none" w:sz="0" w:space="0" w:color="auto"/>
        <w:left w:val="none" w:sz="0" w:space="0" w:color="auto"/>
        <w:bottom w:val="none" w:sz="0" w:space="0" w:color="auto"/>
        <w:right w:val="none" w:sz="0" w:space="0" w:color="auto"/>
      </w:divBdr>
    </w:div>
    <w:div w:id="1145318207">
      <w:bodyDiv w:val="1"/>
      <w:marLeft w:val="0"/>
      <w:marRight w:val="0"/>
      <w:marTop w:val="0"/>
      <w:marBottom w:val="0"/>
      <w:divBdr>
        <w:top w:val="none" w:sz="0" w:space="0" w:color="auto"/>
        <w:left w:val="none" w:sz="0" w:space="0" w:color="auto"/>
        <w:bottom w:val="none" w:sz="0" w:space="0" w:color="auto"/>
        <w:right w:val="none" w:sz="0" w:space="0" w:color="auto"/>
      </w:divBdr>
    </w:div>
    <w:div w:id="1145509470">
      <w:bodyDiv w:val="1"/>
      <w:marLeft w:val="0"/>
      <w:marRight w:val="0"/>
      <w:marTop w:val="0"/>
      <w:marBottom w:val="0"/>
      <w:divBdr>
        <w:top w:val="none" w:sz="0" w:space="0" w:color="auto"/>
        <w:left w:val="none" w:sz="0" w:space="0" w:color="auto"/>
        <w:bottom w:val="none" w:sz="0" w:space="0" w:color="auto"/>
        <w:right w:val="none" w:sz="0" w:space="0" w:color="auto"/>
      </w:divBdr>
    </w:div>
    <w:div w:id="1149400504">
      <w:bodyDiv w:val="1"/>
      <w:marLeft w:val="0"/>
      <w:marRight w:val="0"/>
      <w:marTop w:val="0"/>
      <w:marBottom w:val="0"/>
      <w:divBdr>
        <w:top w:val="none" w:sz="0" w:space="0" w:color="auto"/>
        <w:left w:val="none" w:sz="0" w:space="0" w:color="auto"/>
        <w:bottom w:val="none" w:sz="0" w:space="0" w:color="auto"/>
        <w:right w:val="none" w:sz="0" w:space="0" w:color="auto"/>
      </w:divBdr>
    </w:div>
    <w:div w:id="1150903513">
      <w:bodyDiv w:val="1"/>
      <w:marLeft w:val="0"/>
      <w:marRight w:val="0"/>
      <w:marTop w:val="0"/>
      <w:marBottom w:val="0"/>
      <w:divBdr>
        <w:top w:val="none" w:sz="0" w:space="0" w:color="auto"/>
        <w:left w:val="none" w:sz="0" w:space="0" w:color="auto"/>
        <w:bottom w:val="none" w:sz="0" w:space="0" w:color="auto"/>
        <w:right w:val="none" w:sz="0" w:space="0" w:color="auto"/>
      </w:divBdr>
    </w:div>
    <w:div w:id="1164472098">
      <w:bodyDiv w:val="1"/>
      <w:marLeft w:val="0"/>
      <w:marRight w:val="0"/>
      <w:marTop w:val="0"/>
      <w:marBottom w:val="0"/>
      <w:divBdr>
        <w:top w:val="none" w:sz="0" w:space="0" w:color="auto"/>
        <w:left w:val="none" w:sz="0" w:space="0" w:color="auto"/>
        <w:bottom w:val="none" w:sz="0" w:space="0" w:color="auto"/>
        <w:right w:val="none" w:sz="0" w:space="0" w:color="auto"/>
      </w:divBdr>
    </w:div>
    <w:div w:id="1165440863">
      <w:bodyDiv w:val="1"/>
      <w:marLeft w:val="0"/>
      <w:marRight w:val="0"/>
      <w:marTop w:val="0"/>
      <w:marBottom w:val="0"/>
      <w:divBdr>
        <w:top w:val="none" w:sz="0" w:space="0" w:color="auto"/>
        <w:left w:val="none" w:sz="0" w:space="0" w:color="auto"/>
        <w:bottom w:val="none" w:sz="0" w:space="0" w:color="auto"/>
        <w:right w:val="none" w:sz="0" w:space="0" w:color="auto"/>
      </w:divBdr>
    </w:div>
    <w:div w:id="1169254077">
      <w:bodyDiv w:val="1"/>
      <w:marLeft w:val="0"/>
      <w:marRight w:val="0"/>
      <w:marTop w:val="0"/>
      <w:marBottom w:val="0"/>
      <w:divBdr>
        <w:top w:val="none" w:sz="0" w:space="0" w:color="auto"/>
        <w:left w:val="none" w:sz="0" w:space="0" w:color="auto"/>
        <w:bottom w:val="none" w:sz="0" w:space="0" w:color="auto"/>
        <w:right w:val="none" w:sz="0" w:space="0" w:color="auto"/>
      </w:divBdr>
    </w:div>
    <w:div w:id="1179391901">
      <w:bodyDiv w:val="1"/>
      <w:marLeft w:val="0"/>
      <w:marRight w:val="0"/>
      <w:marTop w:val="0"/>
      <w:marBottom w:val="0"/>
      <w:divBdr>
        <w:top w:val="none" w:sz="0" w:space="0" w:color="auto"/>
        <w:left w:val="none" w:sz="0" w:space="0" w:color="auto"/>
        <w:bottom w:val="none" w:sz="0" w:space="0" w:color="auto"/>
        <w:right w:val="none" w:sz="0" w:space="0" w:color="auto"/>
      </w:divBdr>
    </w:div>
    <w:div w:id="1179663616">
      <w:bodyDiv w:val="1"/>
      <w:marLeft w:val="0"/>
      <w:marRight w:val="0"/>
      <w:marTop w:val="0"/>
      <w:marBottom w:val="0"/>
      <w:divBdr>
        <w:top w:val="none" w:sz="0" w:space="0" w:color="auto"/>
        <w:left w:val="none" w:sz="0" w:space="0" w:color="auto"/>
        <w:bottom w:val="none" w:sz="0" w:space="0" w:color="auto"/>
        <w:right w:val="none" w:sz="0" w:space="0" w:color="auto"/>
      </w:divBdr>
    </w:div>
    <w:div w:id="1185897068">
      <w:bodyDiv w:val="1"/>
      <w:marLeft w:val="0"/>
      <w:marRight w:val="0"/>
      <w:marTop w:val="0"/>
      <w:marBottom w:val="0"/>
      <w:divBdr>
        <w:top w:val="none" w:sz="0" w:space="0" w:color="auto"/>
        <w:left w:val="none" w:sz="0" w:space="0" w:color="auto"/>
        <w:bottom w:val="none" w:sz="0" w:space="0" w:color="auto"/>
        <w:right w:val="none" w:sz="0" w:space="0" w:color="auto"/>
      </w:divBdr>
    </w:div>
    <w:div w:id="1186554753">
      <w:bodyDiv w:val="1"/>
      <w:marLeft w:val="0"/>
      <w:marRight w:val="0"/>
      <w:marTop w:val="0"/>
      <w:marBottom w:val="0"/>
      <w:divBdr>
        <w:top w:val="none" w:sz="0" w:space="0" w:color="auto"/>
        <w:left w:val="none" w:sz="0" w:space="0" w:color="auto"/>
        <w:bottom w:val="none" w:sz="0" w:space="0" w:color="auto"/>
        <w:right w:val="none" w:sz="0" w:space="0" w:color="auto"/>
      </w:divBdr>
    </w:div>
    <w:div w:id="1188837446">
      <w:bodyDiv w:val="1"/>
      <w:marLeft w:val="0"/>
      <w:marRight w:val="0"/>
      <w:marTop w:val="0"/>
      <w:marBottom w:val="0"/>
      <w:divBdr>
        <w:top w:val="none" w:sz="0" w:space="0" w:color="auto"/>
        <w:left w:val="none" w:sz="0" w:space="0" w:color="auto"/>
        <w:bottom w:val="none" w:sz="0" w:space="0" w:color="auto"/>
        <w:right w:val="none" w:sz="0" w:space="0" w:color="auto"/>
      </w:divBdr>
    </w:div>
    <w:div w:id="1193305163">
      <w:bodyDiv w:val="1"/>
      <w:marLeft w:val="0"/>
      <w:marRight w:val="0"/>
      <w:marTop w:val="0"/>
      <w:marBottom w:val="0"/>
      <w:divBdr>
        <w:top w:val="none" w:sz="0" w:space="0" w:color="auto"/>
        <w:left w:val="none" w:sz="0" w:space="0" w:color="auto"/>
        <w:bottom w:val="none" w:sz="0" w:space="0" w:color="auto"/>
        <w:right w:val="none" w:sz="0" w:space="0" w:color="auto"/>
      </w:divBdr>
    </w:div>
    <w:div w:id="1196312188">
      <w:bodyDiv w:val="1"/>
      <w:marLeft w:val="0"/>
      <w:marRight w:val="0"/>
      <w:marTop w:val="0"/>
      <w:marBottom w:val="0"/>
      <w:divBdr>
        <w:top w:val="none" w:sz="0" w:space="0" w:color="auto"/>
        <w:left w:val="none" w:sz="0" w:space="0" w:color="auto"/>
        <w:bottom w:val="none" w:sz="0" w:space="0" w:color="auto"/>
        <w:right w:val="none" w:sz="0" w:space="0" w:color="auto"/>
      </w:divBdr>
    </w:div>
    <w:div w:id="1201749647">
      <w:bodyDiv w:val="1"/>
      <w:marLeft w:val="0"/>
      <w:marRight w:val="0"/>
      <w:marTop w:val="0"/>
      <w:marBottom w:val="0"/>
      <w:divBdr>
        <w:top w:val="none" w:sz="0" w:space="0" w:color="auto"/>
        <w:left w:val="none" w:sz="0" w:space="0" w:color="auto"/>
        <w:bottom w:val="none" w:sz="0" w:space="0" w:color="auto"/>
        <w:right w:val="none" w:sz="0" w:space="0" w:color="auto"/>
      </w:divBdr>
    </w:div>
    <w:div w:id="1207184734">
      <w:bodyDiv w:val="1"/>
      <w:marLeft w:val="0"/>
      <w:marRight w:val="0"/>
      <w:marTop w:val="0"/>
      <w:marBottom w:val="0"/>
      <w:divBdr>
        <w:top w:val="none" w:sz="0" w:space="0" w:color="auto"/>
        <w:left w:val="none" w:sz="0" w:space="0" w:color="auto"/>
        <w:bottom w:val="none" w:sz="0" w:space="0" w:color="auto"/>
        <w:right w:val="none" w:sz="0" w:space="0" w:color="auto"/>
      </w:divBdr>
    </w:div>
    <w:div w:id="1214543935">
      <w:bodyDiv w:val="1"/>
      <w:marLeft w:val="0"/>
      <w:marRight w:val="0"/>
      <w:marTop w:val="0"/>
      <w:marBottom w:val="0"/>
      <w:divBdr>
        <w:top w:val="none" w:sz="0" w:space="0" w:color="auto"/>
        <w:left w:val="none" w:sz="0" w:space="0" w:color="auto"/>
        <w:bottom w:val="none" w:sz="0" w:space="0" w:color="auto"/>
        <w:right w:val="none" w:sz="0" w:space="0" w:color="auto"/>
      </w:divBdr>
    </w:div>
    <w:div w:id="1214583938">
      <w:bodyDiv w:val="1"/>
      <w:marLeft w:val="0"/>
      <w:marRight w:val="0"/>
      <w:marTop w:val="0"/>
      <w:marBottom w:val="0"/>
      <w:divBdr>
        <w:top w:val="none" w:sz="0" w:space="0" w:color="auto"/>
        <w:left w:val="none" w:sz="0" w:space="0" w:color="auto"/>
        <w:bottom w:val="none" w:sz="0" w:space="0" w:color="auto"/>
        <w:right w:val="none" w:sz="0" w:space="0" w:color="auto"/>
      </w:divBdr>
    </w:div>
    <w:div w:id="1222131291">
      <w:bodyDiv w:val="1"/>
      <w:marLeft w:val="0"/>
      <w:marRight w:val="0"/>
      <w:marTop w:val="0"/>
      <w:marBottom w:val="0"/>
      <w:divBdr>
        <w:top w:val="none" w:sz="0" w:space="0" w:color="auto"/>
        <w:left w:val="none" w:sz="0" w:space="0" w:color="auto"/>
        <w:bottom w:val="none" w:sz="0" w:space="0" w:color="auto"/>
        <w:right w:val="none" w:sz="0" w:space="0" w:color="auto"/>
      </w:divBdr>
    </w:div>
    <w:div w:id="1223633757">
      <w:bodyDiv w:val="1"/>
      <w:marLeft w:val="0"/>
      <w:marRight w:val="0"/>
      <w:marTop w:val="0"/>
      <w:marBottom w:val="0"/>
      <w:divBdr>
        <w:top w:val="none" w:sz="0" w:space="0" w:color="auto"/>
        <w:left w:val="none" w:sz="0" w:space="0" w:color="auto"/>
        <w:bottom w:val="none" w:sz="0" w:space="0" w:color="auto"/>
        <w:right w:val="none" w:sz="0" w:space="0" w:color="auto"/>
      </w:divBdr>
    </w:div>
    <w:div w:id="1224759331">
      <w:bodyDiv w:val="1"/>
      <w:marLeft w:val="0"/>
      <w:marRight w:val="0"/>
      <w:marTop w:val="0"/>
      <w:marBottom w:val="0"/>
      <w:divBdr>
        <w:top w:val="none" w:sz="0" w:space="0" w:color="auto"/>
        <w:left w:val="none" w:sz="0" w:space="0" w:color="auto"/>
        <w:bottom w:val="none" w:sz="0" w:space="0" w:color="auto"/>
        <w:right w:val="none" w:sz="0" w:space="0" w:color="auto"/>
      </w:divBdr>
      <w:divsChild>
        <w:div w:id="953631637">
          <w:marLeft w:val="0"/>
          <w:marRight w:val="0"/>
          <w:marTop w:val="0"/>
          <w:marBottom w:val="0"/>
          <w:divBdr>
            <w:top w:val="none" w:sz="0" w:space="0" w:color="auto"/>
            <w:left w:val="none" w:sz="0" w:space="0" w:color="auto"/>
            <w:bottom w:val="none" w:sz="0" w:space="0" w:color="auto"/>
            <w:right w:val="none" w:sz="0" w:space="0" w:color="auto"/>
          </w:divBdr>
          <w:divsChild>
            <w:div w:id="450976012">
              <w:marLeft w:val="0"/>
              <w:marRight w:val="0"/>
              <w:marTop w:val="0"/>
              <w:marBottom w:val="15"/>
              <w:divBdr>
                <w:top w:val="none" w:sz="0" w:space="0" w:color="auto"/>
                <w:left w:val="none" w:sz="0" w:space="0" w:color="auto"/>
                <w:bottom w:val="none" w:sz="0" w:space="0" w:color="auto"/>
                <w:right w:val="none" w:sz="0" w:space="0" w:color="auto"/>
              </w:divBdr>
              <w:divsChild>
                <w:div w:id="1663116675">
                  <w:marLeft w:val="45"/>
                  <w:marRight w:val="45"/>
                  <w:marTop w:val="0"/>
                  <w:marBottom w:val="0"/>
                  <w:divBdr>
                    <w:top w:val="none" w:sz="0" w:space="0" w:color="auto"/>
                    <w:left w:val="none" w:sz="0" w:space="0" w:color="auto"/>
                    <w:bottom w:val="none" w:sz="0" w:space="0" w:color="auto"/>
                    <w:right w:val="none" w:sz="0" w:space="0" w:color="auto"/>
                  </w:divBdr>
                  <w:divsChild>
                    <w:div w:id="1764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70683">
      <w:bodyDiv w:val="1"/>
      <w:marLeft w:val="0"/>
      <w:marRight w:val="0"/>
      <w:marTop w:val="0"/>
      <w:marBottom w:val="0"/>
      <w:divBdr>
        <w:top w:val="none" w:sz="0" w:space="0" w:color="auto"/>
        <w:left w:val="none" w:sz="0" w:space="0" w:color="auto"/>
        <w:bottom w:val="none" w:sz="0" w:space="0" w:color="auto"/>
        <w:right w:val="none" w:sz="0" w:space="0" w:color="auto"/>
      </w:divBdr>
    </w:div>
    <w:div w:id="1227376799">
      <w:bodyDiv w:val="1"/>
      <w:marLeft w:val="0"/>
      <w:marRight w:val="0"/>
      <w:marTop w:val="0"/>
      <w:marBottom w:val="0"/>
      <w:divBdr>
        <w:top w:val="none" w:sz="0" w:space="0" w:color="auto"/>
        <w:left w:val="none" w:sz="0" w:space="0" w:color="auto"/>
        <w:bottom w:val="none" w:sz="0" w:space="0" w:color="auto"/>
        <w:right w:val="none" w:sz="0" w:space="0" w:color="auto"/>
      </w:divBdr>
    </w:div>
    <w:div w:id="1232306079">
      <w:bodyDiv w:val="1"/>
      <w:marLeft w:val="0"/>
      <w:marRight w:val="0"/>
      <w:marTop w:val="0"/>
      <w:marBottom w:val="0"/>
      <w:divBdr>
        <w:top w:val="none" w:sz="0" w:space="0" w:color="auto"/>
        <w:left w:val="none" w:sz="0" w:space="0" w:color="auto"/>
        <w:bottom w:val="none" w:sz="0" w:space="0" w:color="auto"/>
        <w:right w:val="none" w:sz="0" w:space="0" w:color="auto"/>
      </w:divBdr>
      <w:divsChild>
        <w:div w:id="2062050156">
          <w:marLeft w:val="0"/>
          <w:marRight w:val="0"/>
          <w:marTop w:val="0"/>
          <w:marBottom w:val="0"/>
          <w:divBdr>
            <w:top w:val="none" w:sz="0" w:space="0" w:color="auto"/>
            <w:left w:val="none" w:sz="0" w:space="0" w:color="auto"/>
            <w:bottom w:val="none" w:sz="0" w:space="0" w:color="auto"/>
            <w:right w:val="none" w:sz="0" w:space="0" w:color="auto"/>
          </w:divBdr>
          <w:divsChild>
            <w:div w:id="806363965">
              <w:marLeft w:val="0"/>
              <w:marRight w:val="0"/>
              <w:marTop w:val="0"/>
              <w:marBottom w:val="0"/>
              <w:divBdr>
                <w:top w:val="none" w:sz="0" w:space="0" w:color="auto"/>
                <w:left w:val="none" w:sz="0" w:space="0" w:color="auto"/>
                <w:bottom w:val="none" w:sz="0" w:space="0" w:color="auto"/>
                <w:right w:val="none" w:sz="0" w:space="0" w:color="auto"/>
              </w:divBdr>
              <w:divsChild>
                <w:div w:id="7007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52261">
      <w:bodyDiv w:val="1"/>
      <w:marLeft w:val="0"/>
      <w:marRight w:val="0"/>
      <w:marTop w:val="0"/>
      <w:marBottom w:val="0"/>
      <w:divBdr>
        <w:top w:val="none" w:sz="0" w:space="0" w:color="auto"/>
        <w:left w:val="none" w:sz="0" w:space="0" w:color="auto"/>
        <w:bottom w:val="none" w:sz="0" w:space="0" w:color="auto"/>
        <w:right w:val="none" w:sz="0" w:space="0" w:color="auto"/>
      </w:divBdr>
    </w:div>
    <w:div w:id="1233393505">
      <w:bodyDiv w:val="1"/>
      <w:marLeft w:val="0"/>
      <w:marRight w:val="0"/>
      <w:marTop w:val="0"/>
      <w:marBottom w:val="0"/>
      <w:divBdr>
        <w:top w:val="none" w:sz="0" w:space="0" w:color="auto"/>
        <w:left w:val="none" w:sz="0" w:space="0" w:color="auto"/>
        <w:bottom w:val="none" w:sz="0" w:space="0" w:color="auto"/>
        <w:right w:val="none" w:sz="0" w:space="0" w:color="auto"/>
      </w:divBdr>
    </w:div>
    <w:div w:id="1237472664">
      <w:bodyDiv w:val="1"/>
      <w:marLeft w:val="0"/>
      <w:marRight w:val="0"/>
      <w:marTop w:val="0"/>
      <w:marBottom w:val="0"/>
      <w:divBdr>
        <w:top w:val="none" w:sz="0" w:space="0" w:color="auto"/>
        <w:left w:val="none" w:sz="0" w:space="0" w:color="auto"/>
        <w:bottom w:val="none" w:sz="0" w:space="0" w:color="auto"/>
        <w:right w:val="none" w:sz="0" w:space="0" w:color="auto"/>
      </w:divBdr>
    </w:div>
    <w:div w:id="1238438321">
      <w:bodyDiv w:val="1"/>
      <w:marLeft w:val="0"/>
      <w:marRight w:val="0"/>
      <w:marTop w:val="0"/>
      <w:marBottom w:val="0"/>
      <w:divBdr>
        <w:top w:val="none" w:sz="0" w:space="0" w:color="auto"/>
        <w:left w:val="none" w:sz="0" w:space="0" w:color="auto"/>
        <w:bottom w:val="none" w:sz="0" w:space="0" w:color="auto"/>
        <w:right w:val="none" w:sz="0" w:space="0" w:color="auto"/>
      </w:divBdr>
    </w:div>
    <w:div w:id="1239634955">
      <w:bodyDiv w:val="1"/>
      <w:marLeft w:val="0"/>
      <w:marRight w:val="0"/>
      <w:marTop w:val="0"/>
      <w:marBottom w:val="0"/>
      <w:divBdr>
        <w:top w:val="none" w:sz="0" w:space="0" w:color="auto"/>
        <w:left w:val="none" w:sz="0" w:space="0" w:color="auto"/>
        <w:bottom w:val="none" w:sz="0" w:space="0" w:color="auto"/>
        <w:right w:val="none" w:sz="0" w:space="0" w:color="auto"/>
      </w:divBdr>
    </w:div>
    <w:div w:id="1239750638">
      <w:bodyDiv w:val="1"/>
      <w:marLeft w:val="0"/>
      <w:marRight w:val="0"/>
      <w:marTop w:val="0"/>
      <w:marBottom w:val="0"/>
      <w:divBdr>
        <w:top w:val="none" w:sz="0" w:space="0" w:color="auto"/>
        <w:left w:val="none" w:sz="0" w:space="0" w:color="auto"/>
        <w:bottom w:val="none" w:sz="0" w:space="0" w:color="auto"/>
        <w:right w:val="none" w:sz="0" w:space="0" w:color="auto"/>
      </w:divBdr>
    </w:div>
    <w:div w:id="1252079354">
      <w:bodyDiv w:val="1"/>
      <w:marLeft w:val="0"/>
      <w:marRight w:val="0"/>
      <w:marTop w:val="0"/>
      <w:marBottom w:val="0"/>
      <w:divBdr>
        <w:top w:val="none" w:sz="0" w:space="0" w:color="auto"/>
        <w:left w:val="none" w:sz="0" w:space="0" w:color="auto"/>
        <w:bottom w:val="none" w:sz="0" w:space="0" w:color="auto"/>
        <w:right w:val="none" w:sz="0" w:space="0" w:color="auto"/>
      </w:divBdr>
    </w:div>
    <w:div w:id="1264999893">
      <w:bodyDiv w:val="1"/>
      <w:marLeft w:val="0"/>
      <w:marRight w:val="0"/>
      <w:marTop w:val="0"/>
      <w:marBottom w:val="0"/>
      <w:divBdr>
        <w:top w:val="none" w:sz="0" w:space="0" w:color="auto"/>
        <w:left w:val="none" w:sz="0" w:space="0" w:color="auto"/>
        <w:bottom w:val="none" w:sz="0" w:space="0" w:color="auto"/>
        <w:right w:val="none" w:sz="0" w:space="0" w:color="auto"/>
      </w:divBdr>
    </w:div>
    <w:div w:id="1267731586">
      <w:bodyDiv w:val="1"/>
      <w:marLeft w:val="0"/>
      <w:marRight w:val="0"/>
      <w:marTop w:val="0"/>
      <w:marBottom w:val="0"/>
      <w:divBdr>
        <w:top w:val="none" w:sz="0" w:space="0" w:color="auto"/>
        <w:left w:val="none" w:sz="0" w:space="0" w:color="auto"/>
        <w:bottom w:val="none" w:sz="0" w:space="0" w:color="auto"/>
        <w:right w:val="none" w:sz="0" w:space="0" w:color="auto"/>
      </w:divBdr>
    </w:div>
    <w:div w:id="1268807265">
      <w:bodyDiv w:val="1"/>
      <w:marLeft w:val="0"/>
      <w:marRight w:val="0"/>
      <w:marTop w:val="0"/>
      <w:marBottom w:val="0"/>
      <w:divBdr>
        <w:top w:val="none" w:sz="0" w:space="0" w:color="auto"/>
        <w:left w:val="none" w:sz="0" w:space="0" w:color="auto"/>
        <w:bottom w:val="none" w:sz="0" w:space="0" w:color="auto"/>
        <w:right w:val="none" w:sz="0" w:space="0" w:color="auto"/>
      </w:divBdr>
    </w:div>
    <w:div w:id="1269703861">
      <w:bodyDiv w:val="1"/>
      <w:marLeft w:val="0"/>
      <w:marRight w:val="0"/>
      <w:marTop w:val="0"/>
      <w:marBottom w:val="0"/>
      <w:divBdr>
        <w:top w:val="none" w:sz="0" w:space="0" w:color="auto"/>
        <w:left w:val="none" w:sz="0" w:space="0" w:color="auto"/>
        <w:bottom w:val="none" w:sz="0" w:space="0" w:color="auto"/>
        <w:right w:val="none" w:sz="0" w:space="0" w:color="auto"/>
      </w:divBdr>
    </w:div>
    <w:div w:id="1276400701">
      <w:bodyDiv w:val="1"/>
      <w:marLeft w:val="0"/>
      <w:marRight w:val="0"/>
      <w:marTop w:val="0"/>
      <w:marBottom w:val="0"/>
      <w:divBdr>
        <w:top w:val="none" w:sz="0" w:space="0" w:color="auto"/>
        <w:left w:val="none" w:sz="0" w:space="0" w:color="auto"/>
        <w:bottom w:val="none" w:sz="0" w:space="0" w:color="auto"/>
        <w:right w:val="none" w:sz="0" w:space="0" w:color="auto"/>
      </w:divBdr>
    </w:div>
    <w:div w:id="1279800350">
      <w:bodyDiv w:val="1"/>
      <w:marLeft w:val="0"/>
      <w:marRight w:val="0"/>
      <w:marTop w:val="0"/>
      <w:marBottom w:val="0"/>
      <w:divBdr>
        <w:top w:val="none" w:sz="0" w:space="0" w:color="auto"/>
        <w:left w:val="none" w:sz="0" w:space="0" w:color="auto"/>
        <w:bottom w:val="none" w:sz="0" w:space="0" w:color="auto"/>
        <w:right w:val="none" w:sz="0" w:space="0" w:color="auto"/>
      </w:divBdr>
    </w:div>
    <w:div w:id="1280336422">
      <w:bodyDiv w:val="1"/>
      <w:marLeft w:val="0"/>
      <w:marRight w:val="0"/>
      <w:marTop w:val="0"/>
      <w:marBottom w:val="0"/>
      <w:divBdr>
        <w:top w:val="none" w:sz="0" w:space="0" w:color="auto"/>
        <w:left w:val="none" w:sz="0" w:space="0" w:color="auto"/>
        <w:bottom w:val="none" w:sz="0" w:space="0" w:color="auto"/>
        <w:right w:val="none" w:sz="0" w:space="0" w:color="auto"/>
      </w:divBdr>
      <w:divsChild>
        <w:div w:id="740101146">
          <w:marLeft w:val="0"/>
          <w:marRight w:val="0"/>
          <w:marTop w:val="0"/>
          <w:marBottom w:val="0"/>
          <w:divBdr>
            <w:top w:val="none" w:sz="0" w:space="0" w:color="auto"/>
            <w:left w:val="none" w:sz="0" w:space="0" w:color="auto"/>
            <w:bottom w:val="none" w:sz="0" w:space="0" w:color="auto"/>
            <w:right w:val="none" w:sz="0" w:space="0" w:color="auto"/>
          </w:divBdr>
          <w:divsChild>
            <w:div w:id="2030636684">
              <w:marLeft w:val="0"/>
              <w:marRight w:val="0"/>
              <w:marTop w:val="0"/>
              <w:marBottom w:val="0"/>
              <w:divBdr>
                <w:top w:val="none" w:sz="0" w:space="0" w:color="auto"/>
                <w:left w:val="none" w:sz="0" w:space="0" w:color="auto"/>
                <w:bottom w:val="none" w:sz="0" w:space="0" w:color="auto"/>
                <w:right w:val="none" w:sz="0" w:space="0" w:color="auto"/>
              </w:divBdr>
              <w:divsChild>
                <w:div w:id="2017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571">
      <w:bodyDiv w:val="1"/>
      <w:marLeft w:val="0"/>
      <w:marRight w:val="0"/>
      <w:marTop w:val="0"/>
      <w:marBottom w:val="0"/>
      <w:divBdr>
        <w:top w:val="none" w:sz="0" w:space="0" w:color="auto"/>
        <w:left w:val="none" w:sz="0" w:space="0" w:color="auto"/>
        <w:bottom w:val="none" w:sz="0" w:space="0" w:color="auto"/>
        <w:right w:val="none" w:sz="0" w:space="0" w:color="auto"/>
      </w:divBdr>
    </w:div>
    <w:div w:id="12873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327948">
          <w:marLeft w:val="0"/>
          <w:marRight w:val="352"/>
          <w:marTop w:val="0"/>
          <w:marBottom w:val="0"/>
          <w:divBdr>
            <w:top w:val="none" w:sz="0" w:space="0" w:color="auto"/>
            <w:left w:val="none" w:sz="0" w:space="0" w:color="auto"/>
            <w:bottom w:val="none" w:sz="0" w:space="0" w:color="auto"/>
            <w:right w:val="none" w:sz="0" w:space="0" w:color="auto"/>
          </w:divBdr>
          <w:divsChild>
            <w:div w:id="1695686330">
              <w:marLeft w:val="0"/>
              <w:marRight w:val="0"/>
              <w:marTop w:val="0"/>
              <w:marBottom w:val="0"/>
              <w:divBdr>
                <w:top w:val="none" w:sz="0" w:space="0" w:color="auto"/>
                <w:left w:val="none" w:sz="0" w:space="0" w:color="auto"/>
                <w:bottom w:val="none" w:sz="0" w:space="0" w:color="auto"/>
                <w:right w:val="none" w:sz="0" w:space="0" w:color="auto"/>
              </w:divBdr>
              <w:divsChild>
                <w:div w:id="538131016">
                  <w:marLeft w:val="0"/>
                  <w:marRight w:val="0"/>
                  <w:marTop w:val="0"/>
                  <w:marBottom w:val="0"/>
                  <w:divBdr>
                    <w:top w:val="none" w:sz="0" w:space="0" w:color="auto"/>
                    <w:left w:val="none" w:sz="0" w:space="0" w:color="auto"/>
                    <w:bottom w:val="none" w:sz="0" w:space="0" w:color="auto"/>
                    <w:right w:val="none" w:sz="0" w:space="0" w:color="auto"/>
                  </w:divBdr>
                  <w:divsChild>
                    <w:div w:id="536164810">
                      <w:marLeft w:val="0"/>
                      <w:marRight w:val="0"/>
                      <w:marTop w:val="0"/>
                      <w:marBottom w:val="0"/>
                      <w:divBdr>
                        <w:top w:val="none" w:sz="0" w:space="0" w:color="auto"/>
                        <w:left w:val="none" w:sz="0" w:space="0" w:color="auto"/>
                        <w:bottom w:val="none" w:sz="0" w:space="0" w:color="auto"/>
                        <w:right w:val="none" w:sz="0" w:space="0" w:color="auto"/>
                      </w:divBdr>
                    </w:div>
                    <w:div w:id="19942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69080">
          <w:marLeft w:val="0"/>
          <w:marRight w:val="0"/>
          <w:marTop w:val="0"/>
          <w:marBottom w:val="0"/>
          <w:divBdr>
            <w:top w:val="none" w:sz="0" w:space="0" w:color="auto"/>
            <w:left w:val="none" w:sz="0" w:space="0" w:color="auto"/>
            <w:bottom w:val="none" w:sz="0" w:space="0" w:color="auto"/>
            <w:right w:val="none" w:sz="0" w:space="0" w:color="auto"/>
          </w:divBdr>
        </w:div>
      </w:divsChild>
    </w:div>
    <w:div w:id="1300067586">
      <w:bodyDiv w:val="1"/>
      <w:marLeft w:val="0"/>
      <w:marRight w:val="0"/>
      <w:marTop w:val="0"/>
      <w:marBottom w:val="0"/>
      <w:divBdr>
        <w:top w:val="none" w:sz="0" w:space="0" w:color="auto"/>
        <w:left w:val="none" w:sz="0" w:space="0" w:color="auto"/>
        <w:bottom w:val="none" w:sz="0" w:space="0" w:color="auto"/>
        <w:right w:val="none" w:sz="0" w:space="0" w:color="auto"/>
      </w:divBdr>
    </w:div>
    <w:div w:id="1300913279">
      <w:bodyDiv w:val="1"/>
      <w:marLeft w:val="0"/>
      <w:marRight w:val="0"/>
      <w:marTop w:val="0"/>
      <w:marBottom w:val="0"/>
      <w:divBdr>
        <w:top w:val="none" w:sz="0" w:space="0" w:color="auto"/>
        <w:left w:val="none" w:sz="0" w:space="0" w:color="auto"/>
        <w:bottom w:val="none" w:sz="0" w:space="0" w:color="auto"/>
        <w:right w:val="none" w:sz="0" w:space="0" w:color="auto"/>
      </w:divBdr>
      <w:divsChild>
        <w:div w:id="534123686">
          <w:marLeft w:val="0"/>
          <w:marRight w:val="0"/>
          <w:marTop w:val="0"/>
          <w:marBottom w:val="150"/>
          <w:divBdr>
            <w:top w:val="single" w:sz="6" w:space="4" w:color="DDDDDD"/>
            <w:left w:val="single" w:sz="6" w:space="4" w:color="DDDDDD"/>
            <w:bottom w:val="single" w:sz="6" w:space="4" w:color="DDDDDD"/>
            <w:right w:val="single" w:sz="6" w:space="4" w:color="DDDDDD"/>
          </w:divBdr>
          <w:divsChild>
            <w:div w:id="940528680">
              <w:marLeft w:val="0"/>
              <w:marRight w:val="0"/>
              <w:marTop w:val="0"/>
              <w:marBottom w:val="0"/>
              <w:divBdr>
                <w:top w:val="none" w:sz="0" w:space="0" w:color="auto"/>
                <w:left w:val="none" w:sz="0" w:space="0" w:color="auto"/>
                <w:bottom w:val="none" w:sz="0" w:space="0" w:color="auto"/>
                <w:right w:val="none" w:sz="0" w:space="0" w:color="auto"/>
              </w:divBdr>
            </w:div>
            <w:div w:id="1989282778">
              <w:marLeft w:val="0"/>
              <w:marRight w:val="0"/>
              <w:marTop w:val="0"/>
              <w:marBottom w:val="0"/>
              <w:divBdr>
                <w:top w:val="none" w:sz="0" w:space="0" w:color="auto"/>
                <w:left w:val="none" w:sz="0" w:space="0" w:color="auto"/>
                <w:bottom w:val="none" w:sz="0" w:space="0" w:color="auto"/>
                <w:right w:val="none" w:sz="0" w:space="0" w:color="auto"/>
              </w:divBdr>
            </w:div>
          </w:divsChild>
        </w:div>
        <w:div w:id="1447432465">
          <w:marLeft w:val="0"/>
          <w:marRight w:val="0"/>
          <w:marTop w:val="0"/>
          <w:marBottom w:val="0"/>
          <w:divBdr>
            <w:top w:val="none" w:sz="0" w:space="0" w:color="auto"/>
            <w:left w:val="none" w:sz="0" w:space="0" w:color="auto"/>
            <w:bottom w:val="none" w:sz="0" w:space="0" w:color="auto"/>
            <w:right w:val="none" w:sz="0" w:space="0" w:color="auto"/>
          </w:divBdr>
        </w:div>
      </w:divsChild>
    </w:div>
    <w:div w:id="1304310265">
      <w:bodyDiv w:val="1"/>
      <w:marLeft w:val="0"/>
      <w:marRight w:val="0"/>
      <w:marTop w:val="0"/>
      <w:marBottom w:val="0"/>
      <w:divBdr>
        <w:top w:val="none" w:sz="0" w:space="0" w:color="auto"/>
        <w:left w:val="none" w:sz="0" w:space="0" w:color="auto"/>
        <w:bottom w:val="none" w:sz="0" w:space="0" w:color="auto"/>
        <w:right w:val="none" w:sz="0" w:space="0" w:color="auto"/>
      </w:divBdr>
    </w:div>
    <w:div w:id="1311249689">
      <w:bodyDiv w:val="1"/>
      <w:marLeft w:val="0"/>
      <w:marRight w:val="0"/>
      <w:marTop w:val="0"/>
      <w:marBottom w:val="0"/>
      <w:divBdr>
        <w:top w:val="none" w:sz="0" w:space="0" w:color="auto"/>
        <w:left w:val="none" w:sz="0" w:space="0" w:color="auto"/>
        <w:bottom w:val="none" w:sz="0" w:space="0" w:color="auto"/>
        <w:right w:val="none" w:sz="0" w:space="0" w:color="auto"/>
      </w:divBdr>
    </w:div>
    <w:div w:id="1311786176">
      <w:bodyDiv w:val="1"/>
      <w:marLeft w:val="0"/>
      <w:marRight w:val="0"/>
      <w:marTop w:val="0"/>
      <w:marBottom w:val="0"/>
      <w:divBdr>
        <w:top w:val="none" w:sz="0" w:space="0" w:color="auto"/>
        <w:left w:val="none" w:sz="0" w:space="0" w:color="auto"/>
        <w:bottom w:val="none" w:sz="0" w:space="0" w:color="auto"/>
        <w:right w:val="none" w:sz="0" w:space="0" w:color="auto"/>
      </w:divBdr>
    </w:div>
    <w:div w:id="1316760074">
      <w:bodyDiv w:val="1"/>
      <w:marLeft w:val="0"/>
      <w:marRight w:val="0"/>
      <w:marTop w:val="0"/>
      <w:marBottom w:val="0"/>
      <w:divBdr>
        <w:top w:val="none" w:sz="0" w:space="0" w:color="auto"/>
        <w:left w:val="none" w:sz="0" w:space="0" w:color="auto"/>
        <w:bottom w:val="none" w:sz="0" w:space="0" w:color="auto"/>
        <w:right w:val="none" w:sz="0" w:space="0" w:color="auto"/>
      </w:divBdr>
    </w:div>
    <w:div w:id="1317227347">
      <w:bodyDiv w:val="1"/>
      <w:marLeft w:val="0"/>
      <w:marRight w:val="0"/>
      <w:marTop w:val="0"/>
      <w:marBottom w:val="0"/>
      <w:divBdr>
        <w:top w:val="none" w:sz="0" w:space="0" w:color="auto"/>
        <w:left w:val="none" w:sz="0" w:space="0" w:color="auto"/>
        <w:bottom w:val="none" w:sz="0" w:space="0" w:color="auto"/>
        <w:right w:val="none" w:sz="0" w:space="0" w:color="auto"/>
      </w:divBdr>
    </w:div>
    <w:div w:id="1320381745">
      <w:bodyDiv w:val="1"/>
      <w:marLeft w:val="0"/>
      <w:marRight w:val="0"/>
      <w:marTop w:val="0"/>
      <w:marBottom w:val="0"/>
      <w:divBdr>
        <w:top w:val="none" w:sz="0" w:space="0" w:color="auto"/>
        <w:left w:val="none" w:sz="0" w:space="0" w:color="auto"/>
        <w:bottom w:val="none" w:sz="0" w:space="0" w:color="auto"/>
        <w:right w:val="none" w:sz="0" w:space="0" w:color="auto"/>
      </w:divBdr>
      <w:divsChild>
        <w:div w:id="185294569">
          <w:marLeft w:val="0"/>
          <w:marRight w:val="0"/>
          <w:marTop w:val="0"/>
          <w:marBottom w:val="0"/>
          <w:divBdr>
            <w:top w:val="none" w:sz="0" w:space="0" w:color="auto"/>
            <w:left w:val="none" w:sz="0" w:space="0" w:color="auto"/>
            <w:bottom w:val="none" w:sz="0" w:space="0" w:color="auto"/>
            <w:right w:val="none" w:sz="0" w:space="0" w:color="auto"/>
          </w:divBdr>
        </w:div>
        <w:div w:id="816603553">
          <w:marLeft w:val="0"/>
          <w:marRight w:val="0"/>
          <w:marTop w:val="0"/>
          <w:marBottom w:val="0"/>
          <w:divBdr>
            <w:top w:val="none" w:sz="0" w:space="0" w:color="auto"/>
            <w:left w:val="none" w:sz="0" w:space="0" w:color="auto"/>
            <w:bottom w:val="none" w:sz="0" w:space="0" w:color="auto"/>
            <w:right w:val="none" w:sz="0" w:space="0" w:color="auto"/>
          </w:divBdr>
        </w:div>
        <w:div w:id="1190139387">
          <w:marLeft w:val="0"/>
          <w:marRight w:val="0"/>
          <w:marTop w:val="0"/>
          <w:marBottom w:val="0"/>
          <w:divBdr>
            <w:top w:val="none" w:sz="0" w:space="0" w:color="auto"/>
            <w:left w:val="none" w:sz="0" w:space="0" w:color="auto"/>
            <w:bottom w:val="none" w:sz="0" w:space="0" w:color="auto"/>
            <w:right w:val="none" w:sz="0" w:space="0" w:color="auto"/>
          </w:divBdr>
          <w:divsChild>
            <w:div w:id="1947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5291">
      <w:bodyDiv w:val="1"/>
      <w:marLeft w:val="0"/>
      <w:marRight w:val="0"/>
      <w:marTop w:val="0"/>
      <w:marBottom w:val="0"/>
      <w:divBdr>
        <w:top w:val="none" w:sz="0" w:space="0" w:color="auto"/>
        <w:left w:val="none" w:sz="0" w:space="0" w:color="auto"/>
        <w:bottom w:val="none" w:sz="0" w:space="0" w:color="auto"/>
        <w:right w:val="none" w:sz="0" w:space="0" w:color="auto"/>
      </w:divBdr>
      <w:divsChild>
        <w:div w:id="17053480">
          <w:marLeft w:val="0"/>
          <w:marRight w:val="0"/>
          <w:marTop w:val="0"/>
          <w:marBottom w:val="0"/>
          <w:divBdr>
            <w:top w:val="none" w:sz="0" w:space="0" w:color="auto"/>
            <w:left w:val="none" w:sz="0" w:space="0" w:color="auto"/>
            <w:bottom w:val="none" w:sz="0" w:space="0" w:color="auto"/>
            <w:right w:val="none" w:sz="0" w:space="0" w:color="auto"/>
          </w:divBdr>
          <w:divsChild>
            <w:div w:id="1049574494">
              <w:marLeft w:val="0"/>
              <w:marRight w:val="0"/>
              <w:marTop w:val="75"/>
              <w:marBottom w:val="0"/>
              <w:divBdr>
                <w:top w:val="none" w:sz="0" w:space="0" w:color="auto"/>
                <w:left w:val="none" w:sz="0" w:space="0" w:color="auto"/>
                <w:bottom w:val="none" w:sz="0" w:space="0" w:color="auto"/>
                <w:right w:val="none" w:sz="0" w:space="0" w:color="auto"/>
              </w:divBdr>
            </w:div>
            <w:div w:id="1728993341">
              <w:marLeft w:val="0"/>
              <w:marRight w:val="0"/>
              <w:marTop w:val="0"/>
              <w:marBottom w:val="0"/>
              <w:divBdr>
                <w:top w:val="none" w:sz="0" w:space="0" w:color="auto"/>
                <w:left w:val="none" w:sz="0" w:space="0" w:color="auto"/>
                <w:bottom w:val="none" w:sz="0" w:space="0" w:color="auto"/>
                <w:right w:val="none" w:sz="0" w:space="0" w:color="auto"/>
              </w:divBdr>
            </w:div>
          </w:divsChild>
        </w:div>
        <w:div w:id="1944147349">
          <w:marLeft w:val="0"/>
          <w:marRight w:val="0"/>
          <w:marTop w:val="0"/>
          <w:marBottom w:val="150"/>
          <w:divBdr>
            <w:top w:val="none" w:sz="0" w:space="0" w:color="auto"/>
            <w:left w:val="none" w:sz="0" w:space="0" w:color="auto"/>
            <w:bottom w:val="none" w:sz="0" w:space="0" w:color="auto"/>
            <w:right w:val="none" w:sz="0" w:space="0" w:color="auto"/>
          </w:divBdr>
          <w:divsChild>
            <w:div w:id="385614814">
              <w:marLeft w:val="0"/>
              <w:marRight w:val="0"/>
              <w:marTop w:val="0"/>
              <w:marBottom w:val="0"/>
              <w:divBdr>
                <w:top w:val="none" w:sz="0" w:space="0" w:color="auto"/>
                <w:left w:val="none" w:sz="0" w:space="0" w:color="auto"/>
                <w:bottom w:val="none" w:sz="0" w:space="0" w:color="auto"/>
                <w:right w:val="none" w:sz="0" w:space="0" w:color="auto"/>
              </w:divBdr>
            </w:div>
            <w:div w:id="880170541">
              <w:marLeft w:val="0"/>
              <w:marRight w:val="0"/>
              <w:marTop w:val="0"/>
              <w:marBottom w:val="0"/>
              <w:divBdr>
                <w:top w:val="none" w:sz="0" w:space="0" w:color="auto"/>
                <w:left w:val="none" w:sz="0" w:space="0" w:color="auto"/>
                <w:bottom w:val="none" w:sz="0" w:space="0" w:color="auto"/>
                <w:right w:val="none" w:sz="0" w:space="0" w:color="auto"/>
              </w:divBdr>
              <w:divsChild>
                <w:div w:id="266281958">
                  <w:marLeft w:val="0"/>
                  <w:marRight w:val="0"/>
                  <w:marTop w:val="0"/>
                  <w:marBottom w:val="0"/>
                  <w:divBdr>
                    <w:top w:val="none" w:sz="0" w:space="0" w:color="auto"/>
                    <w:left w:val="none" w:sz="0" w:space="0" w:color="auto"/>
                    <w:bottom w:val="none" w:sz="0" w:space="0" w:color="auto"/>
                    <w:right w:val="none" w:sz="0" w:space="0" w:color="auto"/>
                  </w:divBdr>
                </w:div>
                <w:div w:id="9362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9767">
      <w:bodyDiv w:val="1"/>
      <w:marLeft w:val="0"/>
      <w:marRight w:val="0"/>
      <w:marTop w:val="0"/>
      <w:marBottom w:val="0"/>
      <w:divBdr>
        <w:top w:val="none" w:sz="0" w:space="0" w:color="auto"/>
        <w:left w:val="none" w:sz="0" w:space="0" w:color="auto"/>
        <w:bottom w:val="none" w:sz="0" w:space="0" w:color="auto"/>
        <w:right w:val="none" w:sz="0" w:space="0" w:color="auto"/>
      </w:divBdr>
      <w:divsChild>
        <w:div w:id="75173447">
          <w:marLeft w:val="0"/>
          <w:marRight w:val="0"/>
          <w:marTop w:val="0"/>
          <w:marBottom w:val="0"/>
          <w:divBdr>
            <w:top w:val="none" w:sz="0" w:space="0" w:color="auto"/>
            <w:left w:val="none" w:sz="0" w:space="0" w:color="auto"/>
            <w:bottom w:val="none" w:sz="0" w:space="0" w:color="auto"/>
            <w:right w:val="none" w:sz="0" w:space="0" w:color="auto"/>
          </w:divBdr>
        </w:div>
        <w:div w:id="522325709">
          <w:marLeft w:val="0"/>
          <w:marRight w:val="0"/>
          <w:marTop w:val="0"/>
          <w:marBottom w:val="0"/>
          <w:divBdr>
            <w:top w:val="none" w:sz="0" w:space="0" w:color="auto"/>
            <w:left w:val="none" w:sz="0" w:space="0" w:color="auto"/>
            <w:bottom w:val="none" w:sz="0" w:space="0" w:color="auto"/>
            <w:right w:val="none" w:sz="0" w:space="0" w:color="auto"/>
          </w:divBdr>
        </w:div>
        <w:div w:id="1072242911">
          <w:marLeft w:val="0"/>
          <w:marRight w:val="0"/>
          <w:marTop w:val="0"/>
          <w:marBottom w:val="0"/>
          <w:divBdr>
            <w:top w:val="none" w:sz="0" w:space="0" w:color="auto"/>
            <w:left w:val="none" w:sz="0" w:space="0" w:color="auto"/>
            <w:bottom w:val="none" w:sz="0" w:space="0" w:color="auto"/>
            <w:right w:val="none" w:sz="0" w:space="0" w:color="auto"/>
          </w:divBdr>
        </w:div>
      </w:divsChild>
    </w:div>
    <w:div w:id="1328942719">
      <w:bodyDiv w:val="1"/>
      <w:marLeft w:val="0"/>
      <w:marRight w:val="0"/>
      <w:marTop w:val="0"/>
      <w:marBottom w:val="0"/>
      <w:divBdr>
        <w:top w:val="none" w:sz="0" w:space="0" w:color="auto"/>
        <w:left w:val="none" w:sz="0" w:space="0" w:color="auto"/>
        <w:bottom w:val="none" w:sz="0" w:space="0" w:color="auto"/>
        <w:right w:val="none" w:sz="0" w:space="0" w:color="auto"/>
      </w:divBdr>
    </w:div>
    <w:div w:id="1331372854">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44630927">
      <w:bodyDiv w:val="1"/>
      <w:marLeft w:val="0"/>
      <w:marRight w:val="0"/>
      <w:marTop w:val="0"/>
      <w:marBottom w:val="0"/>
      <w:divBdr>
        <w:top w:val="none" w:sz="0" w:space="0" w:color="auto"/>
        <w:left w:val="none" w:sz="0" w:space="0" w:color="auto"/>
        <w:bottom w:val="none" w:sz="0" w:space="0" w:color="auto"/>
        <w:right w:val="none" w:sz="0" w:space="0" w:color="auto"/>
      </w:divBdr>
    </w:div>
    <w:div w:id="1353262698">
      <w:bodyDiv w:val="1"/>
      <w:marLeft w:val="0"/>
      <w:marRight w:val="0"/>
      <w:marTop w:val="0"/>
      <w:marBottom w:val="0"/>
      <w:divBdr>
        <w:top w:val="none" w:sz="0" w:space="0" w:color="auto"/>
        <w:left w:val="none" w:sz="0" w:space="0" w:color="auto"/>
        <w:bottom w:val="none" w:sz="0" w:space="0" w:color="auto"/>
        <w:right w:val="none" w:sz="0" w:space="0" w:color="auto"/>
      </w:divBdr>
    </w:div>
    <w:div w:id="1355497843">
      <w:bodyDiv w:val="1"/>
      <w:marLeft w:val="0"/>
      <w:marRight w:val="0"/>
      <w:marTop w:val="0"/>
      <w:marBottom w:val="0"/>
      <w:divBdr>
        <w:top w:val="none" w:sz="0" w:space="0" w:color="auto"/>
        <w:left w:val="none" w:sz="0" w:space="0" w:color="auto"/>
        <w:bottom w:val="none" w:sz="0" w:space="0" w:color="auto"/>
        <w:right w:val="none" w:sz="0" w:space="0" w:color="auto"/>
      </w:divBdr>
    </w:div>
    <w:div w:id="1356419174">
      <w:bodyDiv w:val="1"/>
      <w:marLeft w:val="0"/>
      <w:marRight w:val="0"/>
      <w:marTop w:val="0"/>
      <w:marBottom w:val="0"/>
      <w:divBdr>
        <w:top w:val="none" w:sz="0" w:space="0" w:color="auto"/>
        <w:left w:val="none" w:sz="0" w:space="0" w:color="auto"/>
        <w:bottom w:val="none" w:sz="0" w:space="0" w:color="auto"/>
        <w:right w:val="none" w:sz="0" w:space="0" w:color="auto"/>
      </w:divBdr>
    </w:div>
    <w:div w:id="1365708814">
      <w:bodyDiv w:val="1"/>
      <w:marLeft w:val="0"/>
      <w:marRight w:val="0"/>
      <w:marTop w:val="0"/>
      <w:marBottom w:val="0"/>
      <w:divBdr>
        <w:top w:val="none" w:sz="0" w:space="0" w:color="auto"/>
        <w:left w:val="none" w:sz="0" w:space="0" w:color="auto"/>
        <w:bottom w:val="none" w:sz="0" w:space="0" w:color="auto"/>
        <w:right w:val="none" w:sz="0" w:space="0" w:color="auto"/>
      </w:divBdr>
    </w:div>
    <w:div w:id="1365715001">
      <w:bodyDiv w:val="1"/>
      <w:marLeft w:val="0"/>
      <w:marRight w:val="0"/>
      <w:marTop w:val="0"/>
      <w:marBottom w:val="0"/>
      <w:divBdr>
        <w:top w:val="none" w:sz="0" w:space="0" w:color="auto"/>
        <w:left w:val="none" w:sz="0" w:space="0" w:color="auto"/>
        <w:bottom w:val="none" w:sz="0" w:space="0" w:color="auto"/>
        <w:right w:val="none" w:sz="0" w:space="0" w:color="auto"/>
      </w:divBdr>
    </w:div>
    <w:div w:id="1365910359">
      <w:bodyDiv w:val="1"/>
      <w:marLeft w:val="0"/>
      <w:marRight w:val="0"/>
      <w:marTop w:val="0"/>
      <w:marBottom w:val="0"/>
      <w:divBdr>
        <w:top w:val="none" w:sz="0" w:space="0" w:color="auto"/>
        <w:left w:val="none" w:sz="0" w:space="0" w:color="auto"/>
        <w:bottom w:val="none" w:sz="0" w:space="0" w:color="auto"/>
        <w:right w:val="none" w:sz="0" w:space="0" w:color="auto"/>
      </w:divBdr>
    </w:div>
    <w:div w:id="1366130441">
      <w:bodyDiv w:val="1"/>
      <w:marLeft w:val="0"/>
      <w:marRight w:val="0"/>
      <w:marTop w:val="0"/>
      <w:marBottom w:val="0"/>
      <w:divBdr>
        <w:top w:val="none" w:sz="0" w:space="0" w:color="auto"/>
        <w:left w:val="none" w:sz="0" w:space="0" w:color="auto"/>
        <w:bottom w:val="none" w:sz="0" w:space="0" w:color="auto"/>
        <w:right w:val="none" w:sz="0" w:space="0" w:color="auto"/>
      </w:divBdr>
    </w:div>
    <w:div w:id="1368679020">
      <w:bodyDiv w:val="1"/>
      <w:marLeft w:val="0"/>
      <w:marRight w:val="0"/>
      <w:marTop w:val="0"/>
      <w:marBottom w:val="0"/>
      <w:divBdr>
        <w:top w:val="none" w:sz="0" w:space="0" w:color="auto"/>
        <w:left w:val="none" w:sz="0" w:space="0" w:color="auto"/>
        <w:bottom w:val="none" w:sz="0" w:space="0" w:color="auto"/>
        <w:right w:val="none" w:sz="0" w:space="0" w:color="auto"/>
      </w:divBdr>
    </w:div>
    <w:div w:id="1374580168">
      <w:bodyDiv w:val="1"/>
      <w:marLeft w:val="0"/>
      <w:marRight w:val="0"/>
      <w:marTop w:val="0"/>
      <w:marBottom w:val="0"/>
      <w:divBdr>
        <w:top w:val="none" w:sz="0" w:space="0" w:color="auto"/>
        <w:left w:val="none" w:sz="0" w:space="0" w:color="auto"/>
        <w:bottom w:val="none" w:sz="0" w:space="0" w:color="auto"/>
        <w:right w:val="none" w:sz="0" w:space="0" w:color="auto"/>
      </w:divBdr>
    </w:div>
    <w:div w:id="1379428535">
      <w:bodyDiv w:val="1"/>
      <w:marLeft w:val="0"/>
      <w:marRight w:val="0"/>
      <w:marTop w:val="0"/>
      <w:marBottom w:val="0"/>
      <w:divBdr>
        <w:top w:val="none" w:sz="0" w:space="0" w:color="auto"/>
        <w:left w:val="none" w:sz="0" w:space="0" w:color="auto"/>
        <w:bottom w:val="none" w:sz="0" w:space="0" w:color="auto"/>
        <w:right w:val="none" w:sz="0" w:space="0" w:color="auto"/>
      </w:divBdr>
    </w:div>
    <w:div w:id="1382436717">
      <w:bodyDiv w:val="1"/>
      <w:marLeft w:val="0"/>
      <w:marRight w:val="0"/>
      <w:marTop w:val="0"/>
      <w:marBottom w:val="0"/>
      <w:divBdr>
        <w:top w:val="none" w:sz="0" w:space="0" w:color="auto"/>
        <w:left w:val="none" w:sz="0" w:space="0" w:color="auto"/>
        <w:bottom w:val="none" w:sz="0" w:space="0" w:color="auto"/>
        <w:right w:val="none" w:sz="0" w:space="0" w:color="auto"/>
      </w:divBdr>
    </w:div>
    <w:div w:id="1384138363">
      <w:bodyDiv w:val="1"/>
      <w:marLeft w:val="0"/>
      <w:marRight w:val="0"/>
      <w:marTop w:val="0"/>
      <w:marBottom w:val="0"/>
      <w:divBdr>
        <w:top w:val="none" w:sz="0" w:space="0" w:color="auto"/>
        <w:left w:val="none" w:sz="0" w:space="0" w:color="auto"/>
        <w:bottom w:val="none" w:sz="0" w:space="0" w:color="auto"/>
        <w:right w:val="none" w:sz="0" w:space="0" w:color="auto"/>
      </w:divBdr>
    </w:div>
    <w:div w:id="1384872072">
      <w:bodyDiv w:val="1"/>
      <w:marLeft w:val="0"/>
      <w:marRight w:val="0"/>
      <w:marTop w:val="0"/>
      <w:marBottom w:val="0"/>
      <w:divBdr>
        <w:top w:val="none" w:sz="0" w:space="0" w:color="auto"/>
        <w:left w:val="none" w:sz="0" w:space="0" w:color="auto"/>
        <w:bottom w:val="none" w:sz="0" w:space="0" w:color="auto"/>
        <w:right w:val="none" w:sz="0" w:space="0" w:color="auto"/>
      </w:divBdr>
    </w:div>
    <w:div w:id="1385254014">
      <w:bodyDiv w:val="1"/>
      <w:marLeft w:val="0"/>
      <w:marRight w:val="0"/>
      <w:marTop w:val="0"/>
      <w:marBottom w:val="0"/>
      <w:divBdr>
        <w:top w:val="none" w:sz="0" w:space="0" w:color="auto"/>
        <w:left w:val="none" w:sz="0" w:space="0" w:color="auto"/>
        <w:bottom w:val="none" w:sz="0" w:space="0" w:color="auto"/>
        <w:right w:val="none" w:sz="0" w:space="0" w:color="auto"/>
      </w:divBdr>
    </w:div>
    <w:div w:id="1386026737">
      <w:bodyDiv w:val="1"/>
      <w:marLeft w:val="0"/>
      <w:marRight w:val="0"/>
      <w:marTop w:val="0"/>
      <w:marBottom w:val="0"/>
      <w:divBdr>
        <w:top w:val="none" w:sz="0" w:space="0" w:color="auto"/>
        <w:left w:val="none" w:sz="0" w:space="0" w:color="auto"/>
        <w:bottom w:val="none" w:sz="0" w:space="0" w:color="auto"/>
        <w:right w:val="none" w:sz="0" w:space="0" w:color="auto"/>
      </w:divBdr>
    </w:div>
    <w:div w:id="1387799485">
      <w:bodyDiv w:val="1"/>
      <w:marLeft w:val="0"/>
      <w:marRight w:val="0"/>
      <w:marTop w:val="0"/>
      <w:marBottom w:val="0"/>
      <w:divBdr>
        <w:top w:val="none" w:sz="0" w:space="0" w:color="auto"/>
        <w:left w:val="none" w:sz="0" w:space="0" w:color="auto"/>
        <w:bottom w:val="none" w:sz="0" w:space="0" w:color="auto"/>
        <w:right w:val="none" w:sz="0" w:space="0" w:color="auto"/>
      </w:divBdr>
      <w:divsChild>
        <w:div w:id="999383524">
          <w:marLeft w:val="0"/>
          <w:marRight w:val="0"/>
          <w:marTop w:val="0"/>
          <w:marBottom w:val="0"/>
          <w:divBdr>
            <w:top w:val="none" w:sz="0" w:space="0" w:color="auto"/>
            <w:left w:val="single" w:sz="6" w:space="3" w:color="auto"/>
            <w:bottom w:val="none" w:sz="0" w:space="0" w:color="auto"/>
            <w:right w:val="none" w:sz="0" w:space="0" w:color="auto"/>
          </w:divBdr>
          <w:divsChild>
            <w:div w:id="984352500">
              <w:marLeft w:val="450"/>
              <w:marRight w:val="0"/>
              <w:marTop w:val="0"/>
              <w:marBottom w:val="0"/>
              <w:divBdr>
                <w:top w:val="none" w:sz="0" w:space="0" w:color="auto"/>
                <w:left w:val="none" w:sz="0" w:space="0" w:color="auto"/>
                <w:bottom w:val="none" w:sz="0" w:space="0" w:color="auto"/>
                <w:right w:val="none" w:sz="0" w:space="0" w:color="auto"/>
              </w:divBdr>
              <w:divsChild>
                <w:div w:id="221184505">
                  <w:marLeft w:val="0"/>
                  <w:marRight w:val="225"/>
                  <w:marTop w:val="75"/>
                  <w:marBottom w:val="0"/>
                  <w:divBdr>
                    <w:top w:val="none" w:sz="0" w:space="0" w:color="auto"/>
                    <w:left w:val="none" w:sz="0" w:space="0" w:color="auto"/>
                    <w:bottom w:val="none" w:sz="0" w:space="0" w:color="auto"/>
                    <w:right w:val="none" w:sz="0" w:space="0" w:color="auto"/>
                  </w:divBdr>
                  <w:divsChild>
                    <w:div w:id="13152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1460">
      <w:bodyDiv w:val="1"/>
      <w:marLeft w:val="0"/>
      <w:marRight w:val="0"/>
      <w:marTop w:val="0"/>
      <w:marBottom w:val="0"/>
      <w:divBdr>
        <w:top w:val="none" w:sz="0" w:space="0" w:color="auto"/>
        <w:left w:val="none" w:sz="0" w:space="0" w:color="auto"/>
        <w:bottom w:val="none" w:sz="0" w:space="0" w:color="auto"/>
        <w:right w:val="none" w:sz="0" w:space="0" w:color="auto"/>
      </w:divBdr>
    </w:div>
    <w:div w:id="1402488297">
      <w:bodyDiv w:val="1"/>
      <w:marLeft w:val="0"/>
      <w:marRight w:val="0"/>
      <w:marTop w:val="0"/>
      <w:marBottom w:val="0"/>
      <w:divBdr>
        <w:top w:val="none" w:sz="0" w:space="0" w:color="auto"/>
        <w:left w:val="none" w:sz="0" w:space="0" w:color="auto"/>
        <w:bottom w:val="none" w:sz="0" w:space="0" w:color="auto"/>
        <w:right w:val="none" w:sz="0" w:space="0" w:color="auto"/>
      </w:divBdr>
    </w:div>
    <w:div w:id="1411348745">
      <w:bodyDiv w:val="1"/>
      <w:marLeft w:val="0"/>
      <w:marRight w:val="0"/>
      <w:marTop w:val="0"/>
      <w:marBottom w:val="0"/>
      <w:divBdr>
        <w:top w:val="none" w:sz="0" w:space="0" w:color="auto"/>
        <w:left w:val="none" w:sz="0" w:space="0" w:color="auto"/>
        <w:bottom w:val="none" w:sz="0" w:space="0" w:color="auto"/>
        <w:right w:val="none" w:sz="0" w:space="0" w:color="auto"/>
      </w:divBdr>
    </w:div>
    <w:div w:id="1417482385">
      <w:bodyDiv w:val="1"/>
      <w:marLeft w:val="0"/>
      <w:marRight w:val="0"/>
      <w:marTop w:val="0"/>
      <w:marBottom w:val="0"/>
      <w:divBdr>
        <w:top w:val="none" w:sz="0" w:space="0" w:color="auto"/>
        <w:left w:val="none" w:sz="0" w:space="0" w:color="auto"/>
        <w:bottom w:val="none" w:sz="0" w:space="0" w:color="auto"/>
        <w:right w:val="none" w:sz="0" w:space="0" w:color="auto"/>
      </w:divBdr>
    </w:div>
    <w:div w:id="1422874057">
      <w:bodyDiv w:val="1"/>
      <w:marLeft w:val="0"/>
      <w:marRight w:val="0"/>
      <w:marTop w:val="0"/>
      <w:marBottom w:val="0"/>
      <w:divBdr>
        <w:top w:val="none" w:sz="0" w:space="0" w:color="auto"/>
        <w:left w:val="none" w:sz="0" w:space="0" w:color="auto"/>
        <w:bottom w:val="none" w:sz="0" w:space="0" w:color="auto"/>
        <w:right w:val="none" w:sz="0" w:space="0" w:color="auto"/>
      </w:divBdr>
    </w:div>
    <w:div w:id="1423187141">
      <w:bodyDiv w:val="1"/>
      <w:marLeft w:val="0"/>
      <w:marRight w:val="0"/>
      <w:marTop w:val="0"/>
      <w:marBottom w:val="0"/>
      <w:divBdr>
        <w:top w:val="none" w:sz="0" w:space="0" w:color="auto"/>
        <w:left w:val="none" w:sz="0" w:space="0" w:color="auto"/>
        <w:bottom w:val="none" w:sz="0" w:space="0" w:color="auto"/>
        <w:right w:val="none" w:sz="0" w:space="0" w:color="auto"/>
      </w:divBdr>
      <w:divsChild>
        <w:div w:id="1222787726">
          <w:marLeft w:val="0"/>
          <w:marRight w:val="0"/>
          <w:marTop w:val="0"/>
          <w:marBottom w:val="0"/>
          <w:divBdr>
            <w:top w:val="none" w:sz="0" w:space="0" w:color="auto"/>
            <w:left w:val="none" w:sz="0" w:space="0" w:color="auto"/>
            <w:bottom w:val="none" w:sz="0" w:space="0" w:color="auto"/>
            <w:right w:val="none" w:sz="0" w:space="0" w:color="auto"/>
          </w:divBdr>
          <w:divsChild>
            <w:div w:id="381173046">
              <w:marLeft w:val="0"/>
              <w:marRight w:val="0"/>
              <w:marTop w:val="0"/>
              <w:marBottom w:val="0"/>
              <w:divBdr>
                <w:top w:val="none" w:sz="0" w:space="0" w:color="auto"/>
                <w:left w:val="none" w:sz="0" w:space="0" w:color="auto"/>
                <w:bottom w:val="none" w:sz="0" w:space="0" w:color="auto"/>
                <w:right w:val="none" w:sz="0" w:space="0" w:color="auto"/>
              </w:divBdr>
              <w:divsChild>
                <w:div w:id="14801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1871">
      <w:bodyDiv w:val="1"/>
      <w:marLeft w:val="0"/>
      <w:marRight w:val="0"/>
      <w:marTop w:val="0"/>
      <w:marBottom w:val="0"/>
      <w:divBdr>
        <w:top w:val="none" w:sz="0" w:space="0" w:color="auto"/>
        <w:left w:val="none" w:sz="0" w:space="0" w:color="auto"/>
        <w:bottom w:val="none" w:sz="0" w:space="0" w:color="auto"/>
        <w:right w:val="none" w:sz="0" w:space="0" w:color="auto"/>
      </w:divBdr>
    </w:div>
    <w:div w:id="1429351633">
      <w:bodyDiv w:val="1"/>
      <w:marLeft w:val="0"/>
      <w:marRight w:val="0"/>
      <w:marTop w:val="0"/>
      <w:marBottom w:val="0"/>
      <w:divBdr>
        <w:top w:val="none" w:sz="0" w:space="0" w:color="auto"/>
        <w:left w:val="none" w:sz="0" w:space="0" w:color="auto"/>
        <w:bottom w:val="none" w:sz="0" w:space="0" w:color="auto"/>
        <w:right w:val="none" w:sz="0" w:space="0" w:color="auto"/>
      </w:divBdr>
    </w:div>
    <w:div w:id="1430153488">
      <w:bodyDiv w:val="1"/>
      <w:marLeft w:val="0"/>
      <w:marRight w:val="0"/>
      <w:marTop w:val="0"/>
      <w:marBottom w:val="0"/>
      <w:divBdr>
        <w:top w:val="none" w:sz="0" w:space="0" w:color="auto"/>
        <w:left w:val="none" w:sz="0" w:space="0" w:color="auto"/>
        <w:bottom w:val="none" w:sz="0" w:space="0" w:color="auto"/>
        <w:right w:val="none" w:sz="0" w:space="0" w:color="auto"/>
      </w:divBdr>
    </w:div>
    <w:div w:id="1434475551">
      <w:bodyDiv w:val="1"/>
      <w:marLeft w:val="0"/>
      <w:marRight w:val="0"/>
      <w:marTop w:val="0"/>
      <w:marBottom w:val="0"/>
      <w:divBdr>
        <w:top w:val="none" w:sz="0" w:space="0" w:color="auto"/>
        <w:left w:val="none" w:sz="0" w:space="0" w:color="auto"/>
        <w:bottom w:val="none" w:sz="0" w:space="0" w:color="auto"/>
        <w:right w:val="none" w:sz="0" w:space="0" w:color="auto"/>
      </w:divBdr>
    </w:div>
    <w:div w:id="1444228827">
      <w:bodyDiv w:val="1"/>
      <w:marLeft w:val="0"/>
      <w:marRight w:val="0"/>
      <w:marTop w:val="0"/>
      <w:marBottom w:val="0"/>
      <w:divBdr>
        <w:top w:val="none" w:sz="0" w:space="0" w:color="auto"/>
        <w:left w:val="none" w:sz="0" w:space="0" w:color="auto"/>
        <w:bottom w:val="none" w:sz="0" w:space="0" w:color="auto"/>
        <w:right w:val="none" w:sz="0" w:space="0" w:color="auto"/>
      </w:divBdr>
    </w:div>
    <w:div w:id="1447508845">
      <w:bodyDiv w:val="1"/>
      <w:marLeft w:val="0"/>
      <w:marRight w:val="0"/>
      <w:marTop w:val="0"/>
      <w:marBottom w:val="0"/>
      <w:divBdr>
        <w:top w:val="none" w:sz="0" w:space="0" w:color="auto"/>
        <w:left w:val="none" w:sz="0" w:space="0" w:color="auto"/>
        <w:bottom w:val="none" w:sz="0" w:space="0" w:color="auto"/>
        <w:right w:val="none" w:sz="0" w:space="0" w:color="auto"/>
      </w:divBdr>
    </w:div>
    <w:div w:id="1448768792">
      <w:bodyDiv w:val="1"/>
      <w:marLeft w:val="0"/>
      <w:marRight w:val="0"/>
      <w:marTop w:val="0"/>
      <w:marBottom w:val="0"/>
      <w:divBdr>
        <w:top w:val="none" w:sz="0" w:space="0" w:color="auto"/>
        <w:left w:val="none" w:sz="0" w:space="0" w:color="auto"/>
        <w:bottom w:val="none" w:sz="0" w:space="0" w:color="auto"/>
        <w:right w:val="none" w:sz="0" w:space="0" w:color="auto"/>
      </w:divBdr>
    </w:div>
    <w:div w:id="1449741279">
      <w:bodyDiv w:val="1"/>
      <w:marLeft w:val="0"/>
      <w:marRight w:val="0"/>
      <w:marTop w:val="0"/>
      <w:marBottom w:val="0"/>
      <w:divBdr>
        <w:top w:val="none" w:sz="0" w:space="0" w:color="auto"/>
        <w:left w:val="none" w:sz="0" w:space="0" w:color="auto"/>
        <w:bottom w:val="none" w:sz="0" w:space="0" w:color="auto"/>
        <w:right w:val="none" w:sz="0" w:space="0" w:color="auto"/>
      </w:divBdr>
    </w:div>
    <w:div w:id="1454710339">
      <w:bodyDiv w:val="1"/>
      <w:marLeft w:val="0"/>
      <w:marRight w:val="0"/>
      <w:marTop w:val="0"/>
      <w:marBottom w:val="0"/>
      <w:divBdr>
        <w:top w:val="none" w:sz="0" w:space="0" w:color="auto"/>
        <w:left w:val="none" w:sz="0" w:space="0" w:color="auto"/>
        <w:bottom w:val="none" w:sz="0" w:space="0" w:color="auto"/>
        <w:right w:val="none" w:sz="0" w:space="0" w:color="auto"/>
      </w:divBdr>
    </w:div>
    <w:div w:id="1460489517">
      <w:bodyDiv w:val="1"/>
      <w:marLeft w:val="0"/>
      <w:marRight w:val="0"/>
      <w:marTop w:val="0"/>
      <w:marBottom w:val="0"/>
      <w:divBdr>
        <w:top w:val="none" w:sz="0" w:space="0" w:color="auto"/>
        <w:left w:val="none" w:sz="0" w:space="0" w:color="auto"/>
        <w:bottom w:val="none" w:sz="0" w:space="0" w:color="auto"/>
        <w:right w:val="none" w:sz="0" w:space="0" w:color="auto"/>
      </w:divBdr>
    </w:div>
    <w:div w:id="1462260272">
      <w:bodyDiv w:val="1"/>
      <w:marLeft w:val="0"/>
      <w:marRight w:val="0"/>
      <w:marTop w:val="0"/>
      <w:marBottom w:val="0"/>
      <w:divBdr>
        <w:top w:val="none" w:sz="0" w:space="0" w:color="auto"/>
        <w:left w:val="none" w:sz="0" w:space="0" w:color="auto"/>
        <w:bottom w:val="none" w:sz="0" w:space="0" w:color="auto"/>
        <w:right w:val="none" w:sz="0" w:space="0" w:color="auto"/>
      </w:divBdr>
    </w:div>
    <w:div w:id="1465387229">
      <w:bodyDiv w:val="1"/>
      <w:marLeft w:val="0"/>
      <w:marRight w:val="0"/>
      <w:marTop w:val="0"/>
      <w:marBottom w:val="0"/>
      <w:divBdr>
        <w:top w:val="none" w:sz="0" w:space="0" w:color="auto"/>
        <w:left w:val="none" w:sz="0" w:space="0" w:color="auto"/>
        <w:bottom w:val="none" w:sz="0" w:space="0" w:color="auto"/>
        <w:right w:val="none" w:sz="0" w:space="0" w:color="auto"/>
      </w:divBdr>
    </w:div>
    <w:div w:id="1466704270">
      <w:bodyDiv w:val="1"/>
      <w:marLeft w:val="0"/>
      <w:marRight w:val="0"/>
      <w:marTop w:val="0"/>
      <w:marBottom w:val="0"/>
      <w:divBdr>
        <w:top w:val="none" w:sz="0" w:space="0" w:color="auto"/>
        <w:left w:val="none" w:sz="0" w:space="0" w:color="auto"/>
        <w:bottom w:val="none" w:sz="0" w:space="0" w:color="auto"/>
        <w:right w:val="none" w:sz="0" w:space="0" w:color="auto"/>
      </w:divBdr>
    </w:div>
    <w:div w:id="1467316190">
      <w:bodyDiv w:val="1"/>
      <w:marLeft w:val="0"/>
      <w:marRight w:val="0"/>
      <w:marTop w:val="0"/>
      <w:marBottom w:val="0"/>
      <w:divBdr>
        <w:top w:val="none" w:sz="0" w:space="0" w:color="auto"/>
        <w:left w:val="none" w:sz="0" w:space="0" w:color="auto"/>
        <w:bottom w:val="none" w:sz="0" w:space="0" w:color="auto"/>
        <w:right w:val="none" w:sz="0" w:space="0" w:color="auto"/>
      </w:divBdr>
    </w:div>
    <w:div w:id="1468931730">
      <w:bodyDiv w:val="1"/>
      <w:marLeft w:val="0"/>
      <w:marRight w:val="0"/>
      <w:marTop w:val="0"/>
      <w:marBottom w:val="0"/>
      <w:divBdr>
        <w:top w:val="none" w:sz="0" w:space="0" w:color="auto"/>
        <w:left w:val="none" w:sz="0" w:space="0" w:color="auto"/>
        <w:bottom w:val="none" w:sz="0" w:space="0" w:color="auto"/>
        <w:right w:val="none" w:sz="0" w:space="0" w:color="auto"/>
      </w:divBdr>
    </w:div>
    <w:div w:id="1471708166">
      <w:bodyDiv w:val="1"/>
      <w:marLeft w:val="0"/>
      <w:marRight w:val="0"/>
      <w:marTop w:val="0"/>
      <w:marBottom w:val="0"/>
      <w:divBdr>
        <w:top w:val="none" w:sz="0" w:space="0" w:color="auto"/>
        <w:left w:val="none" w:sz="0" w:space="0" w:color="auto"/>
        <w:bottom w:val="none" w:sz="0" w:space="0" w:color="auto"/>
        <w:right w:val="none" w:sz="0" w:space="0" w:color="auto"/>
      </w:divBdr>
      <w:divsChild>
        <w:div w:id="91559761">
          <w:marLeft w:val="150"/>
          <w:marRight w:val="0"/>
          <w:marTop w:val="0"/>
          <w:marBottom w:val="0"/>
          <w:divBdr>
            <w:top w:val="none" w:sz="0" w:space="0" w:color="auto"/>
            <w:left w:val="none" w:sz="0" w:space="0" w:color="auto"/>
            <w:bottom w:val="none" w:sz="0" w:space="0" w:color="auto"/>
            <w:right w:val="none" w:sz="0" w:space="0" w:color="auto"/>
          </w:divBdr>
          <w:divsChild>
            <w:div w:id="439645172">
              <w:marLeft w:val="0"/>
              <w:marRight w:val="0"/>
              <w:marTop w:val="0"/>
              <w:marBottom w:val="0"/>
              <w:divBdr>
                <w:top w:val="none" w:sz="0" w:space="0" w:color="auto"/>
                <w:left w:val="none" w:sz="0" w:space="0" w:color="auto"/>
                <w:bottom w:val="none" w:sz="0" w:space="0" w:color="auto"/>
                <w:right w:val="none" w:sz="0" w:space="0" w:color="auto"/>
              </w:divBdr>
              <w:divsChild>
                <w:div w:id="904797353">
                  <w:marLeft w:val="0"/>
                  <w:marRight w:val="0"/>
                  <w:marTop w:val="0"/>
                  <w:marBottom w:val="150"/>
                  <w:divBdr>
                    <w:top w:val="single" w:sz="6" w:space="8" w:color="CCCCCC"/>
                    <w:left w:val="none" w:sz="0" w:space="0" w:color="auto"/>
                    <w:bottom w:val="none" w:sz="0" w:space="0" w:color="auto"/>
                    <w:right w:val="none" w:sz="0" w:space="0" w:color="auto"/>
                  </w:divBdr>
                  <w:divsChild>
                    <w:div w:id="410589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3623569">
          <w:marLeft w:val="0"/>
          <w:marRight w:val="0"/>
          <w:marTop w:val="0"/>
          <w:marBottom w:val="150"/>
          <w:divBdr>
            <w:top w:val="none" w:sz="0" w:space="0" w:color="auto"/>
            <w:left w:val="none" w:sz="0" w:space="0" w:color="auto"/>
            <w:bottom w:val="none" w:sz="0" w:space="0" w:color="auto"/>
            <w:right w:val="none" w:sz="0" w:space="0" w:color="auto"/>
          </w:divBdr>
        </w:div>
        <w:div w:id="1290624332">
          <w:marLeft w:val="150"/>
          <w:marRight w:val="0"/>
          <w:marTop w:val="0"/>
          <w:marBottom w:val="0"/>
          <w:divBdr>
            <w:top w:val="none" w:sz="0" w:space="0" w:color="auto"/>
            <w:left w:val="none" w:sz="0" w:space="0" w:color="auto"/>
            <w:bottom w:val="none" w:sz="0" w:space="0" w:color="auto"/>
            <w:right w:val="none" w:sz="0" w:space="0" w:color="auto"/>
          </w:divBdr>
          <w:divsChild>
            <w:div w:id="446698012">
              <w:marLeft w:val="0"/>
              <w:marRight w:val="0"/>
              <w:marTop w:val="0"/>
              <w:marBottom w:val="0"/>
              <w:divBdr>
                <w:top w:val="none" w:sz="0" w:space="0" w:color="auto"/>
                <w:left w:val="none" w:sz="0" w:space="0" w:color="auto"/>
                <w:bottom w:val="none" w:sz="0" w:space="0" w:color="auto"/>
                <w:right w:val="none" w:sz="0" w:space="0" w:color="auto"/>
              </w:divBdr>
              <w:divsChild>
                <w:div w:id="736904104">
                  <w:marLeft w:val="0"/>
                  <w:marRight w:val="0"/>
                  <w:marTop w:val="0"/>
                  <w:marBottom w:val="150"/>
                  <w:divBdr>
                    <w:top w:val="single" w:sz="6" w:space="8" w:color="CCCCCC"/>
                    <w:left w:val="none" w:sz="0" w:space="0" w:color="auto"/>
                    <w:bottom w:val="none" w:sz="0" w:space="0" w:color="auto"/>
                    <w:right w:val="none" w:sz="0" w:space="0" w:color="auto"/>
                  </w:divBdr>
                  <w:divsChild>
                    <w:div w:id="149828873">
                      <w:marLeft w:val="0"/>
                      <w:marRight w:val="0"/>
                      <w:marTop w:val="75"/>
                      <w:marBottom w:val="0"/>
                      <w:divBdr>
                        <w:top w:val="none" w:sz="0" w:space="0" w:color="auto"/>
                        <w:left w:val="none" w:sz="0" w:space="0" w:color="auto"/>
                        <w:bottom w:val="none" w:sz="0" w:space="0" w:color="auto"/>
                        <w:right w:val="none" w:sz="0" w:space="0" w:color="auto"/>
                      </w:divBdr>
                      <w:divsChild>
                        <w:div w:id="414934327">
                          <w:marLeft w:val="0"/>
                          <w:marRight w:val="0"/>
                          <w:marTop w:val="0"/>
                          <w:marBottom w:val="0"/>
                          <w:divBdr>
                            <w:top w:val="none" w:sz="0" w:space="0" w:color="auto"/>
                            <w:left w:val="none" w:sz="0" w:space="0" w:color="auto"/>
                            <w:bottom w:val="none" w:sz="0" w:space="0" w:color="auto"/>
                            <w:right w:val="none" w:sz="0" w:space="0" w:color="auto"/>
                          </w:divBdr>
                          <w:divsChild>
                            <w:div w:id="104666356">
                              <w:marLeft w:val="0"/>
                              <w:marRight w:val="0"/>
                              <w:marTop w:val="0"/>
                              <w:marBottom w:val="0"/>
                              <w:divBdr>
                                <w:top w:val="none" w:sz="0" w:space="0" w:color="auto"/>
                                <w:left w:val="none" w:sz="0" w:space="0" w:color="auto"/>
                                <w:bottom w:val="none" w:sz="0" w:space="0" w:color="auto"/>
                                <w:right w:val="none" w:sz="0" w:space="0" w:color="auto"/>
                              </w:divBdr>
                            </w:div>
                            <w:div w:id="1467308688">
                              <w:marLeft w:val="0"/>
                              <w:marRight w:val="0"/>
                              <w:marTop w:val="0"/>
                              <w:marBottom w:val="0"/>
                              <w:divBdr>
                                <w:top w:val="none" w:sz="0" w:space="0" w:color="auto"/>
                                <w:left w:val="none" w:sz="0" w:space="0" w:color="auto"/>
                                <w:bottom w:val="none" w:sz="0" w:space="0" w:color="auto"/>
                                <w:right w:val="none" w:sz="0" w:space="0" w:color="auto"/>
                              </w:divBdr>
                            </w:div>
                            <w:div w:id="1828013005">
                              <w:marLeft w:val="0"/>
                              <w:marRight w:val="0"/>
                              <w:marTop w:val="0"/>
                              <w:marBottom w:val="0"/>
                              <w:divBdr>
                                <w:top w:val="none" w:sz="0" w:space="0" w:color="auto"/>
                                <w:left w:val="none" w:sz="0" w:space="0" w:color="auto"/>
                                <w:bottom w:val="none" w:sz="0" w:space="0" w:color="auto"/>
                                <w:right w:val="none" w:sz="0" w:space="0" w:color="auto"/>
                              </w:divBdr>
                            </w:div>
                            <w:div w:id="1883905129">
                              <w:marLeft w:val="0"/>
                              <w:marRight w:val="0"/>
                              <w:marTop w:val="0"/>
                              <w:marBottom w:val="0"/>
                              <w:divBdr>
                                <w:top w:val="none" w:sz="0" w:space="0" w:color="auto"/>
                                <w:left w:val="none" w:sz="0" w:space="0" w:color="auto"/>
                                <w:bottom w:val="none" w:sz="0" w:space="0" w:color="auto"/>
                                <w:right w:val="none" w:sz="0" w:space="0" w:color="auto"/>
                              </w:divBdr>
                            </w:div>
                            <w:div w:id="2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21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8514355">
          <w:marLeft w:val="0"/>
          <w:marRight w:val="0"/>
          <w:marTop w:val="0"/>
          <w:marBottom w:val="0"/>
          <w:divBdr>
            <w:top w:val="none" w:sz="0" w:space="0" w:color="auto"/>
            <w:left w:val="none" w:sz="0" w:space="0" w:color="auto"/>
            <w:bottom w:val="none" w:sz="0" w:space="0" w:color="auto"/>
            <w:right w:val="none" w:sz="0" w:space="0" w:color="auto"/>
          </w:divBdr>
          <w:divsChild>
            <w:div w:id="1103767487">
              <w:marLeft w:val="0"/>
              <w:marRight w:val="0"/>
              <w:marTop w:val="0"/>
              <w:marBottom w:val="0"/>
              <w:divBdr>
                <w:top w:val="none" w:sz="0" w:space="0" w:color="auto"/>
                <w:left w:val="none" w:sz="0" w:space="0" w:color="auto"/>
                <w:bottom w:val="none" w:sz="0" w:space="0" w:color="auto"/>
                <w:right w:val="none" w:sz="0" w:space="0" w:color="auto"/>
              </w:divBdr>
              <w:divsChild>
                <w:div w:id="357127736">
                  <w:marLeft w:val="0"/>
                  <w:marRight w:val="0"/>
                  <w:marTop w:val="0"/>
                  <w:marBottom w:val="0"/>
                  <w:divBdr>
                    <w:top w:val="single" w:sz="6" w:space="0" w:color="CCCCCC"/>
                    <w:left w:val="single" w:sz="6" w:space="0" w:color="CCCCCC"/>
                    <w:bottom w:val="single" w:sz="6" w:space="0" w:color="CCCCCC"/>
                    <w:right w:val="single" w:sz="6" w:space="0" w:color="CCCCCC"/>
                  </w:divBdr>
                  <w:divsChild>
                    <w:div w:id="45296796">
                      <w:marLeft w:val="0"/>
                      <w:marRight w:val="0"/>
                      <w:marTop w:val="0"/>
                      <w:marBottom w:val="0"/>
                      <w:divBdr>
                        <w:top w:val="none" w:sz="0" w:space="0" w:color="auto"/>
                        <w:left w:val="none" w:sz="0" w:space="0" w:color="auto"/>
                        <w:bottom w:val="none" w:sz="0" w:space="0" w:color="auto"/>
                        <w:right w:val="none" w:sz="0" w:space="0" w:color="auto"/>
                      </w:divBdr>
                    </w:div>
                    <w:div w:id="1365248048">
                      <w:marLeft w:val="0"/>
                      <w:marRight w:val="0"/>
                      <w:marTop w:val="0"/>
                      <w:marBottom w:val="150"/>
                      <w:divBdr>
                        <w:top w:val="none" w:sz="0" w:space="0" w:color="auto"/>
                        <w:left w:val="none" w:sz="0" w:space="0" w:color="auto"/>
                        <w:bottom w:val="none" w:sz="0" w:space="0" w:color="auto"/>
                        <w:right w:val="none" w:sz="0" w:space="0" w:color="auto"/>
                      </w:divBdr>
                      <w:divsChild>
                        <w:div w:id="2011132851">
                          <w:marLeft w:val="0"/>
                          <w:marRight w:val="0"/>
                          <w:marTop w:val="0"/>
                          <w:marBottom w:val="0"/>
                          <w:divBdr>
                            <w:top w:val="none" w:sz="0" w:space="0" w:color="auto"/>
                            <w:left w:val="none" w:sz="0" w:space="0" w:color="auto"/>
                            <w:bottom w:val="none" w:sz="0" w:space="0" w:color="auto"/>
                            <w:right w:val="none" w:sz="0" w:space="0" w:color="auto"/>
                          </w:divBdr>
                          <w:divsChild>
                            <w:div w:id="971862557">
                              <w:marLeft w:val="60"/>
                              <w:marRight w:val="0"/>
                              <w:marTop w:val="45"/>
                              <w:marBottom w:val="0"/>
                              <w:divBdr>
                                <w:top w:val="none" w:sz="0" w:space="0" w:color="auto"/>
                                <w:left w:val="none" w:sz="0" w:space="0" w:color="auto"/>
                                <w:bottom w:val="none" w:sz="0" w:space="0" w:color="auto"/>
                                <w:right w:val="none" w:sz="0" w:space="0" w:color="auto"/>
                              </w:divBdr>
                              <w:divsChild>
                                <w:div w:id="435641026">
                                  <w:marLeft w:val="0"/>
                                  <w:marRight w:val="0"/>
                                  <w:marTop w:val="0"/>
                                  <w:marBottom w:val="0"/>
                                  <w:divBdr>
                                    <w:top w:val="none" w:sz="0" w:space="0" w:color="auto"/>
                                    <w:left w:val="none" w:sz="0" w:space="0" w:color="auto"/>
                                    <w:bottom w:val="none" w:sz="0" w:space="0" w:color="auto"/>
                                    <w:right w:val="none" w:sz="0" w:space="0" w:color="auto"/>
                                  </w:divBdr>
                                </w:div>
                                <w:div w:id="20205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3979">
                      <w:marLeft w:val="0"/>
                      <w:marRight w:val="0"/>
                      <w:marTop w:val="0"/>
                      <w:marBottom w:val="0"/>
                      <w:divBdr>
                        <w:top w:val="none" w:sz="0" w:space="0" w:color="auto"/>
                        <w:left w:val="none" w:sz="0" w:space="0" w:color="auto"/>
                        <w:bottom w:val="none" w:sz="0" w:space="0" w:color="auto"/>
                        <w:right w:val="none" w:sz="0" w:space="0" w:color="auto"/>
                      </w:divBdr>
                      <w:divsChild>
                        <w:div w:id="1956328080">
                          <w:marLeft w:val="0"/>
                          <w:marRight w:val="0"/>
                          <w:marTop w:val="0"/>
                          <w:marBottom w:val="0"/>
                          <w:divBdr>
                            <w:top w:val="none" w:sz="0" w:space="0" w:color="auto"/>
                            <w:left w:val="none" w:sz="0" w:space="0" w:color="auto"/>
                            <w:bottom w:val="none" w:sz="0" w:space="0" w:color="auto"/>
                            <w:right w:val="none" w:sz="0" w:space="0" w:color="auto"/>
                          </w:divBdr>
                          <w:divsChild>
                            <w:div w:id="1986428343">
                              <w:marLeft w:val="60"/>
                              <w:marRight w:val="0"/>
                              <w:marTop w:val="45"/>
                              <w:marBottom w:val="0"/>
                              <w:divBdr>
                                <w:top w:val="none" w:sz="0" w:space="0" w:color="auto"/>
                                <w:left w:val="none" w:sz="0" w:space="0" w:color="auto"/>
                                <w:bottom w:val="none" w:sz="0" w:space="0" w:color="auto"/>
                                <w:right w:val="none" w:sz="0" w:space="0" w:color="auto"/>
                              </w:divBdr>
                              <w:divsChild>
                                <w:div w:id="533812793">
                                  <w:marLeft w:val="0"/>
                                  <w:marRight w:val="0"/>
                                  <w:marTop w:val="0"/>
                                  <w:marBottom w:val="0"/>
                                  <w:divBdr>
                                    <w:top w:val="none" w:sz="0" w:space="0" w:color="auto"/>
                                    <w:left w:val="none" w:sz="0" w:space="0" w:color="auto"/>
                                    <w:bottom w:val="none" w:sz="0" w:space="0" w:color="auto"/>
                                    <w:right w:val="none" w:sz="0" w:space="0" w:color="auto"/>
                                  </w:divBdr>
                                </w:div>
                                <w:div w:id="1275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900">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666">
          <w:marLeft w:val="150"/>
          <w:marRight w:val="0"/>
          <w:marTop w:val="0"/>
          <w:marBottom w:val="0"/>
          <w:divBdr>
            <w:top w:val="none" w:sz="0" w:space="0" w:color="auto"/>
            <w:left w:val="none" w:sz="0" w:space="0" w:color="auto"/>
            <w:bottom w:val="none" w:sz="0" w:space="0" w:color="auto"/>
            <w:right w:val="none" w:sz="0" w:space="0" w:color="auto"/>
          </w:divBdr>
          <w:divsChild>
            <w:div w:id="942807879">
              <w:marLeft w:val="0"/>
              <w:marRight w:val="0"/>
              <w:marTop w:val="0"/>
              <w:marBottom w:val="0"/>
              <w:divBdr>
                <w:top w:val="none" w:sz="0" w:space="0" w:color="auto"/>
                <w:left w:val="none" w:sz="0" w:space="0" w:color="auto"/>
                <w:bottom w:val="none" w:sz="0" w:space="0" w:color="auto"/>
                <w:right w:val="none" w:sz="0" w:space="0" w:color="auto"/>
              </w:divBdr>
              <w:divsChild>
                <w:div w:id="308438742">
                  <w:marLeft w:val="0"/>
                  <w:marRight w:val="0"/>
                  <w:marTop w:val="0"/>
                  <w:marBottom w:val="150"/>
                  <w:divBdr>
                    <w:top w:val="single" w:sz="6" w:space="8" w:color="CCCCCC"/>
                    <w:left w:val="none" w:sz="0" w:space="0" w:color="auto"/>
                    <w:bottom w:val="none" w:sz="0" w:space="0" w:color="auto"/>
                    <w:right w:val="none" w:sz="0" w:space="0" w:color="auto"/>
                  </w:divBdr>
                  <w:divsChild>
                    <w:div w:id="166597544">
                      <w:marLeft w:val="0"/>
                      <w:marRight w:val="0"/>
                      <w:marTop w:val="75"/>
                      <w:marBottom w:val="0"/>
                      <w:divBdr>
                        <w:top w:val="none" w:sz="0" w:space="0" w:color="auto"/>
                        <w:left w:val="none" w:sz="0" w:space="0" w:color="auto"/>
                        <w:bottom w:val="none" w:sz="0" w:space="0" w:color="auto"/>
                        <w:right w:val="none" w:sz="0" w:space="0" w:color="auto"/>
                      </w:divBdr>
                    </w:div>
                    <w:div w:id="20873366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73256005">
      <w:bodyDiv w:val="1"/>
      <w:marLeft w:val="0"/>
      <w:marRight w:val="0"/>
      <w:marTop w:val="0"/>
      <w:marBottom w:val="0"/>
      <w:divBdr>
        <w:top w:val="none" w:sz="0" w:space="0" w:color="auto"/>
        <w:left w:val="none" w:sz="0" w:space="0" w:color="auto"/>
        <w:bottom w:val="none" w:sz="0" w:space="0" w:color="auto"/>
        <w:right w:val="none" w:sz="0" w:space="0" w:color="auto"/>
      </w:divBdr>
    </w:div>
    <w:div w:id="1474365597">
      <w:bodyDiv w:val="1"/>
      <w:marLeft w:val="0"/>
      <w:marRight w:val="0"/>
      <w:marTop w:val="0"/>
      <w:marBottom w:val="0"/>
      <w:divBdr>
        <w:top w:val="none" w:sz="0" w:space="0" w:color="auto"/>
        <w:left w:val="none" w:sz="0" w:space="0" w:color="auto"/>
        <w:bottom w:val="none" w:sz="0" w:space="0" w:color="auto"/>
        <w:right w:val="none" w:sz="0" w:space="0" w:color="auto"/>
      </w:divBdr>
    </w:div>
    <w:div w:id="1479881195">
      <w:bodyDiv w:val="1"/>
      <w:marLeft w:val="0"/>
      <w:marRight w:val="0"/>
      <w:marTop w:val="0"/>
      <w:marBottom w:val="0"/>
      <w:divBdr>
        <w:top w:val="none" w:sz="0" w:space="0" w:color="auto"/>
        <w:left w:val="none" w:sz="0" w:space="0" w:color="auto"/>
        <w:bottom w:val="none" w:sz="0" w:space="0" w:color="auto"/>
        <w:right w:val="none" w:sz="0" w:space="0" w:color="auto"/>
      </w:divBdr>
    </w:div>
    <w:div w:id="1482041706">
      <w:bodyDiv w:val="1"/>
      <w:marLeft w:val="0"/>
      <w:marRight w:val="0"/>
      <w:marTop w:val="0"/>
      <w:marBottom w:val="0"/>
      <w:divBdr>
        <w:top w:val="none" w:sz="0" w:space="0" w:color="auto"/>
        <w:left w:val="none" w:sz="0" w:space="0" w:color="auto"/>
        <w:bottom w:val="none" w:sz="0" w:space="0" w:color="auto"/>
        <w:right w:val="none" w:sz="0" w:space="0" w:color="auto"/>
      </w:divBdr>
    </w:div>
    <w:div w:id="1496264102">
      <w:bodyDiv w:val="1"/>
      <w:marLeft w:val="0"/>
      <w:marRight w:val="0"/>
      <w:marTop w:val="0"/>
      <w:marBottom w:val="0"/>
      <w:divBdr>
        <w:top w:val="none" w:sz="0" w:space="0" w:color="auto"/>
        <w:left w:val="none" w:sz="0" w:space="0" w:color="auto"/>
        <w:bottom w:val="none" w:sz="0" w:space="0" w:color="auto"/>
        <w:right w:val="none" w:sz="0" w:space="0" w:color="auto"/>
      </w:divBdr>
    </w:div>
    <w:div w:id="1499611007">
      <w:bodyDiv w:val="1"/>
      <w:marLeft w:val="0"/>
      <w:marRight w:val="0"/>
      <w:marTop w:val="0"/>
      <w:marBottom w:val="0"/>
      <w:divBdr>
        <w:top w:val="none" w:sz="0" w:space="0" w:color="auto"/>
        <w:left w:val="none" w:sz="0" w:space="0" w:color="auto"/>
        <w:bottom w:val="none" w:sz="0" w:space="0" w:color="auto"/>
        <w:right w:val="none" w:sz="0" w:space="0" w:color="auto"/>
      </w:divBdr>
    </w:div>
    <w:div w:id="1504052370">
      <w:bodyDiv w:val="1"/>
      <w:marLeft w:val="0"/>
      <w:marRight w:val="0"/>
      <w:marTop w:val="0"/>
      <w:marBottom w:val="0"/>
      <w:divBdr>
        <w:top w:val="none" w:sz="0" w:space="0" w:color="auto"/>
        <w:left w:val="none" w:sz="0" w:space="0" w:color="auto"/>
        <w:bottom w:val="none" w:sz="0" w:space="0" w:color="auto"/>
        <w:right w:val="none" w:sz="0" w:space="0" w:color="auto"/>
      </w:divBdr>
    </w:div>
    <w:div w:id="1516725910">
      <w:bodyDiv w:val="1"/>
      <w:marLeft w:val="0"/>
      <w:marRight w:val="0"/>
      <w:marTop w:val="0"/>
      <w:marBottom w:val="0"/>
      <w:divBdr>
        <w:top w:val="none" w:sz="0" w:space="0" w:color="auto"/>
        <w:left w:val="none" w:sz="0" w:space="0" w:color="auto"/>
        <w:bottom w:val="none" w:sz="0" w:space="0" w:color="auto"/>
        <w:right w:val="none" w:sz="0" w:space="0" w:color="auto"/>
      </w:divBdr>
    </w:div>
    <w:div w:id="1524318738">
      <w:bodyDiv w:val="1"/>
      <w:marLeft w:val="0"/>
      <w:marRight w:val="0"/>
      <w:marTop w:val="0"/>
      <w:marBottom w:val="0"/>
      <w:divBdr>
        <w:top w:val="none" w:sz="0" w:space="0" w:color="auto"/>
        <w:left w:val="none" w:sz="0" w:space="0" w:color="auto"/>
        <w:bottom w:val="none" w:sz="0" w:space="0" w:color="auto"/>
        <w:right w:val="none" w:sz="0" w:space="0" w:color="auto"/>
      </w:divBdr>
    </w:div>
    <w:div w:id="1529758211">
      <w:bodyDiv w:val="1"/>
      <w:marLeft w:val="0"/>
      <w:marRight w:val="0"/>
      <w:marTop w:val="0"/>
      <w:marBottom w:val="0"/>
      <w:divBdr>
        <w:top w:val="none" w:sz="0" w:space="0" w:color="auto"/>
        <w:left w:val="none" w:sz="0" w:space="0" w:color="auto"/>
        <w:bottom w:val="none" w:sz="0" w:space="0" w:color="auto"/>
        <w:right w:val="none" w:sz="0" w:space="0" w:color="auto"/>
      </w:divBdr>
    </w:div>
    <w:div w:id="1530096299">
      <w:bodyDiv w:val="1"/>
      <w:marLeft w:val="0"/>
      <w:marRight w:val="0"/>
      <w:marTop w:val="0"/>
      <w:marBottom w:val="0"/>
      <w:divBdr>
        <w:top w:val="none" w:sz="0" w:space="0" w:color="auto"/>
        <w:left w:val="none" w:sz="0" w:space="0" w:color="auto"/>
        <w:bottom w:val="none" w:sz="0" w:space="0" w:color="auto"/>
        <w:right w:val="none" w:sz="0" w:space="0" w:color="auto"/>
      </w:divBdr>
    </w:div>
    <w:div w:id="1533617312">
      <w:bodyDiv w:val="1"/>
      <w:marLeft w:val="0"/>
      <w:marRight w:val="0"/>
      <w:marTop w:val="0"/>
      <w:marBottom w:val="0"/>
      <w:divBdr>
        <w:top w:val="none" w:sz="0" w:space="0" w:color="auto"/>
        <w:left w:val="none" w:sz="0" w:space="0" w:color="auto"/>
        <w:bottom w:val="none" w:sz="0" w:space="0" w:color="auto"/>
        <w:right w:val="none" w:sz="0" w:space="0" w:color="auto"/>
      </w:divBdr>
    </w:div>
    <w:div w:id="1533692348">
      <w:bodyDiv w:val="1"/>
      <w:marLeft w:val="0"/>
      <w:marRight w:val="0"/>
      <w:marTop w:val="0"/>
      <w:marBottom w:val="0"/>
      <w:divBdr>
        <w:top w:val="none" w:sz="0" w:space="0" w:color="auto"/>
        <w:left w:val="none" w:sz="0" w:space="0" w:color="auto"/>
        <w:bottom w:val="none" w:sz="0" w:space="0" w:color="auto"/>
        <w:right w:val="none" w:sz="0" w:space="0" w:color="auto"/>
      </w:divBdr>
    </w:div>
    <w:div w:id="1537814661">
      <w:bodyDiv w:val="1"/>
      <w:marLeft w:val="0"/>
      <w:marRight w:val="0"/>
      <w:marTop w:val="0"/>
      <w:marBottom w:val="0"/>
      <w:divBdr>
        <w:top w:val="none" w:sz="0" w:space="0" w:color="auto"/>
        <w:left w:val="none" w:sz="0" w:space="0" w:color="auto"/>
        <w:bottom w:val="none" w:sz="0" w:space="0" w:color="auto"/>
        <w:right w:val="none" w:sz="0" w:space="0" w:color="auto"/>
      </w:divBdr>
    </w:div>
    <w:div w:id="1538547979">
      <w:bodyDiv w:val="1"/>
      <w:marLeft w:val="0"/>
      <w:marRight w:val="0"/>
      <w:marTop w:val="0"/>
      <w:marBottom w:val="0"/>
      <w:divBdr>
        <w:top w:val="none" w:sz="0" w:space="0" w:color="auto"/>
        <w:left w:val="none" w:sz="0" w:space="0" w:color="auto"/>
        <w:bottom w:val="none" w:sz="0" w:space="0" w:color="auto"/>
        <w:right w:val="none" w:sz="0" w:space="0" w:color="auto"/>
      </w:divBdr>
    </w:div>
    <w:div w:id="1543708727">
      <w:bodyDiv w:val="1"/>
      <w:marLeft w:val="0"/>
      <w:marRight w:val="0"/>
      <w:marTop w:val="0"/>
      <w:marBottom w:val="0"/>
      <w:divBdr>
        <w:top w:val="none" w:sz="0" w:space="0" w:color="auto"/>
        <w:left w:val="none" w:sz="0" w:space="0" w:color="auto"/>
        <w:bottom w:val="none" w:sz="0" w:space="0" w:color="auto"/>
        <w:right w:val="none" w:sz="0" w:space="0" w:color="auto"/>
      </w:divBdr>
    </w:div>
    <w:div w:id="1545097613">
      <w:bodyDiv w:val="1"/>
      <w:marLeft w:val="0"/>
      <w:marRight w:val="0"/>
      <w:marTop w:val="0"/>
      <w:marBottom w:val="0"/>
      <w:divBdr>
        <w:top w:val="none" w:sz="0" w:space="0" w:color="auto"/>
        <w:left w:val="none" w:sz="0" w:space="0" w:color="auto"/>
        <w:bottom w:val="none" w:sz="0" w:space="0" w:color="auto"/>
        <w:right w:val="none" w:sz="0" w:space="0" w:color="auto"/>
      </w:divBdr>
    </w:div>
    <w:div w:id="1545292150">
      <w:bodyDiv w:val="1"/>
      <w:marLeft w:val="0"/>
      <w:marRight w:val="0"/>
      <w:marTop w:val="0"/>
      <w:marBottom w:val="0"/>
      <w:divBdr>
        <w:top w:val="none" w:sz="0" w:space="0" w:color="auto"/>
        <w:left w:val="none" w:sz="0" w:space="0" w:color="auto"/>
        <w:bottom w:val="none" w:sz="0" w:space="0" w:color="auto"/>
        <w:right w:val="none" w:sz="0" w:space="0" w:color="auto"/>
      </w:divBdr>
    </w:div>
    <w:div w:id="1551960182">
      <w:bodyDiv w:val="1"/>
      <w:marLeft w:val="0"/>
      <w:marRight w:val="0"/>
      <w:marTop w:val="0"/>
      <w:marBottom w:val="0"/>
      <w:divBdr>
        <w:top w:val="none" w:sz="0" w:space="0" w:color="auto"/>
        <w:left w:val="none" w:sz="0" w:space="0" w:color="auto"/>
        <w:bottom w:val="none" w:sz="0" w:space="0" w:color="auto"/>
        <w:right w:val="none" w:sz="0" w:space="0" w:color="auto"/>
      </w:divBdr>
    </w:div>
    <w:div w:id="1553034787">
      <w:bodyDiv w:val="1"/>
      <w:marLeft w:val="0"/>
      <w:marRight w:val="0"/>
      <w:marTop w:val="0"/>
      <w:marBottom w:val="0"/>
      <w:divBdr>
        <w:top w:val="none" w:sz="0" w:space="0" w:color="auto"/>
        <w:left w:val="none" w:sz="0" w:space="0" w:color="auto"/>
        <w:bottom w:val="none" w:sz="0" w:space="0" w:color="auto"/>
        <w:right w:val="none" w:sz="0" w:space="0" w:color="auto"/>
      </w:divBdr>
    </w:div>
    <w:div w:id="1554081678">
      <w:bodyDiv w:val="1"/>
      <w:marLeft w:val="0"/>
      <w:marRight w:val="0"/>
      <w:marTop w:val="0"/>
      <w:marBottom w:val="0"/>
      <w:divBdr>
        <w:top w:val="none" w:sz="0" w:space="0" w:color="auto"/>
        <w:left w:val="none" w:sz="0" w:space="0" w:color="auto"/>
        <w:bottom w:val="none" w:sz="0" w:space="0" w:color="auto"/>
        <w:right w:val="none" w:sz="0" w:space="0" w:color="auto"/>
      </w:divBdr>
    </w:div>
    <w:div w:id="1555854338">
      <w:bodyDiv w:val="1"/>
      <w:marLeft w:val="0"/>
      <w:marRight w:val="0"/>
      <w:marTop w:val="0"/>
      <w:marBottom w:val="0"/>
      <w:divBdr>
        <w:top w:val="none" w:sz="0" w:space="0" w:color="auto"/>
        <w:left w:val="none" w:sz="0" w:space="0" w:color="auto"/>
        <w:bottom w:val="none" w:sz="0" w:space="0" w:color="auto"/>
        <w:right w:val="none" w:sz="0" w:space="0" w:color="auto"/>
      </w:divBdr>
    </w:div>
    <w:div w:id="1559707557">
      <w:bodyDiv w:val="1"/>
      <w:marLeft w:val="0"/>
      <w:marRight w:val="0"/>
      <w:marTop w:val="0"/>
      <w:marBottom w:val="0"/>
      <w:divBdr>
        <w:top w:val="none" w:sz="0" w:space="0" w:color="auto"/>
        <w:left w:val="none" w:sz="0" w:space="0" w:color="auto"/>
        <w:bottom w:val="none" w:sz="0" w:space="0" w:color="auto"/>
        <w:right w:val="none" w:sz="0" w:space="0" w:color="auto"/>
      </w:divBdr>
    </w:div>
    <w:div w:id="1570649233">
      <w:bodyDiv w:val="1"/>
      <w:marLeft w:val="0"/>
      <w:marRight w:val="0"/>
      <w:marTop w:val="0"/>
      <w:marBottom w:val="0"/>
      <w:divBdr>
        <w:top w:val="none" w:sz="0" w:space="0" w:color="auto"/>
        <w:left w:val="none" w:sz="0" w:space="0" w:color="auto"/>
        <w:bottom w:val="none" w:sz="0" w:space="0" w:color="auto"/>
        <w:right w:val="none" w:sz="0" w:space="0" w:color="auto"/>
      </w:divBdr>
    </w:div>
    <w:div w:id="1572884129">
      <w:bodyDiv w:val="1"/>
      <w:marLeft w:val="0"/>
      <w:marRight w:val="0"/>
      <w:marTop w:val="0"/>
      <w:marBottom w:val="0"/>
      <w:divBdr>
        <w:top w:val="none" w:sz="0" w:space="0" w:color="auto"/>
        <w:left w:val="none" w:sz="0" w:space="0" w:color="auto"/>
        <w:bottom w:val="none" w:sz="0" w:space="0" w:color="auto"/>
        <w:right w:val="none" w:sz="0" w:space="0" w:color="auto"/>
      </w:divBdr>
    </w:div>
    <w:div w:id="1574003838">
      <w:bodyDiv w:val="1"/>
      <w:marLeft w:val="0"/>
      <w:marRight w:val="0"/>
      <w:marTop w:val="0"/>
      <w:marBottom w:val="0"/>
      <w:divBdr>
        <w:top w:val="none" w:sz="0" w:space="0" w:color="auto"/>
        <w:left w:val="none" w:sz="0" w:space="0" w:color="auto"/>
        <w:bottom w:val="none" w:sz="0" w:space="0" w:color="auto"/>
        <w:right w:val="none" w:sz="0" w:space="0" w:color="auto"/>
      </w:divBdr>
    </w:div>
    <w:div w:id="1577282340">
      <w:bodyDiv w:val="1"/>
      <w:marLeft w:val="0"/>
      <w:marRight w:val="0"/>
      <w:marTop w:val="0"/>
      <w:marBottom w:val="0"/>
      <w:divBdr>
        <w:top w:val="none" w:sz="0" w:space="0" w:color="auto"/>
        <w:left w:val="none" w:sz="0" w:space="0" w:color="auto"/>
        <w:bottom w:val="none" w:sz="0" w:space="0" w:color="auto"/>
        <w:right w:val="none" w:sz="0" w:space="0" w:color="auto"/>
      </w:divBdr>
    </w:div>
    <w:div w:id="1579637234">
      <w:bodyDiv w:val="1"/>
      <w:marLeft w:val="0"/>
      <w:marRight w:val="0"/>
      <w:marTop w:val="0"/>
      <w:marBottom w:val="0"/>
      <w:divBdr>
        <w:top w:val="none" w:sz="0" w:space="0" w:color="auto"/>
        <w:left w:val="none" w:sz="0" w:space="0" w:color="auto"/>
        <w:bottom w:val="none" w:sz="0" w:space="0" w:color="auto"/>
        <w:right w:val="none" w:sz="0" w:space="0" w:color="auto"/>
      </w:divBdr>
    </w:div>
    <w:div w:id="1589384035">
      <w:bodyDiv w:val="1"/>
      <w:marLeft w:val="0"/>
      <w:marRight w:val="0"/>
      <w:marTop w:val="0"/>
      <w:marBottom w:val="0"/>
      <w:divBdr>
        <w:top w:val="none" w:sz="0" w:space="0" w:color="auto"/>
        <w:left w:val="none" w:sz="0" w:space="0" w:color="auto"/>
        <w:bottom w:val="none" w:sz="0" w:space="0" w:color="auto"/>
        <w:right w:val="none" w:sz="0" w:space="0" w:color="auto"/>
      </w:divBdr>
    </w:div>
    <w:div w:id="1591692554">
      <w:bodyDiv w:val="1"/>
      <w:marLeft w:val="0"/>
      <w:marRight w:val="0"/>
      <w:marTop w:val="0"/>
      <w:marBottom w:val="0"/>
      <w:divBdr>
        <w:top w:val="none" w:sz="0" w:space="0" w:color="auto"/>
        <w:left w:val="none" w:sz="0" w:space="0" w:color="auto"/>
        <w:bottom w:val="none" w:sz="0" w:space="0" w:color="auto"/>
        <w:right w:val="none" w:sz="0" w:space="0" w:color="auto"/>
      </w:divBdr>
    </w:div>
    <w:div w:id="1594436061">
      <w:bodyDiv w:val="1"/>
      <w:marLeft w:val="0"/>
      <w:marRight w:val="0"/>
      <w:marTop w:val="0"/>
      <w:marBottom w:val="0"/>
      <w:divBdr>
        <w:top w:val="none" w:sz="0" w:space="0" w:color="auto"/>
        <w:left w:val="none" w:sz="0" w:space="0" w:color="auto"/>
        <w:bottom w:val="none" w:sz="0" w:space="0" w:color="auto"/>
        <w:right w:val="none" w:sz="0" w:space="0" w:color="auto"/>
      </w:divBdr>
    </w:div>
    <w:div w:id="1595358458">
      <w:bodyDiv w:val="1"/>
      <w:marLeft w:val="0"/>
      <w:marRight w:val="0"/>
      <w:marTop w:val="0"/>
      <w:marBottom w:val="0"/>
      <w:divBdr>
        <w:top w:val="none" w:sz="0" w:space="0" w:color="auto"/>
        <w:left w:val="none" w:sz="0" w:space="0" w:color="auto"/>
        <w:bottom w:val="none" w:sz="0" w:space="0" w:color="auto"/>
        <w:right w:val="none" w:sz="0" w:space="0" w:color="auto"/>
      </w:divBdr>
      <w:divsChild>
        <w:div w:id="156964433">
          <w:marLeft w:val="0"/>
          <w:marRight w:val="0"/>
          <w:marTop w:val="0"/>
          <w:marBottom w:val="240"/>
          <w:divBdr>
            <w:top w:val="single" w:sz="6" w:space="7" w:color="CCCCCC"/>
            <w:left w:val="none" w:sz="0" w:space="0" w:color="auto"/>
            <w:bottom w:val="single" w:sz="6" w:space="7" w:color="CCCCCC"/>
            <w:right w:val="none" w:sz="0" w:space="0" w:color="auto"/>
          </w:divBdr>
          <w:divsChild>
            <w:div w:id="899557379">
              <w:marLeft w:val="0"/>
              <w:marRight w:val="0"/>
              <w:marTop w:val="0"/>
              <w:marBottom w:val="0"/>
              <w:divBdr>
                <w:top w:val="none" w:sz="0" w:space="0" w:color="auto"/>
                <w:left w:val="none" w:sz="0" w:space="0" w:color="auto"/>
                <w:bottom w:val="none" w:sz="0" w:space="0" w:color="auto"/>
                <w:right w:val="none" w:sz="0" w:space="0" w:color="auto"/>
              </w:divBdr>
              <w:divsChild>
                <w:div w:id="1058090452">
                  <w:marLeft w:val="0"/>
                  <w:marRight w:val="0"/>
                  <w:marTop w:val="0"/>
                  <w:marBottom w:val="0"/>
                  <w:divBdr>
                    <w:top w:val="none" w:sz="0" w:space="0" w:color="auto"/>
                    <w:left w:val="none" w:sz="0" w:space="0" w:color="auto"/>
                    <w:bottom w:val="none" w:sz="0" w:space="0" w:color="auto"/>
                    <w:right w:val="none" w:sz="0" w:space="0" w:color="auto"/>
                  </w:divBdr>
                  <w:divsChild>
                    <w:div w:id="6235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810">
              <w:marLeft w:val="0"/>
              <w:marRight w:val="0"/>
              <w:marTop w:val="0"/>
              <w:marBottom w:val="0"/>
              <w:divBdr>
                <w:top w:val="none" w:sz="0" w:space="0" w:color="auto"/>
                <w:left w:val="none" w:sz="0" w:space="0" w:color="auto"/>
                <w:bottom w:val="none" w:sz="0" w:space="0" w:color="auto"/>
                <w:right w:val="none" w:sz="0" w:space="0" w:color="auto"/>
              </w:divBdr>
            </w:div>
          </w:divsChild>
        </w:div>
        <w:div w:id="595016087">
          <w:marLeft w:val="0"/>
          <w:marRight w:val="0"/>
          <w:marTop w:val="0"/>
          <w:marBottom w:val="240"/>
          <w:divBdr>
            <w:top w:val="none" w:sz="0" w:space="0" w:color="auto"/>
            <w:left w:val="none" w:sz="0" w:space="0" w:color="auto"/>
            <w:bottom w:val="none" w:sz="0" w:space="0" w:color="auto"/>
            <w:right w:val="none" w:sz="0" w:space="0" w:color="auto"/>
          </w:divBdr>
        </w:div>
        <w:div w:id="1050883690">
          <w:marLeft w:val="0"/>
          <w:marRight w:val="0"/>
          <w:marTop w:val="0"/>
          <w:marBottom w:val="0"/>
          <w:divBdr>
            <w:top w:val="none" w:sz="0" w:space="0" w:color="auto"/>
            <w:left w:val="none" w:sz="0" w:space="0" w:color="auto"/>
            <w:bottom w:val="none" w:sz="0" w:space="0" w:color="auto"/>
            <w:right w:val="none" w:sz="0" w:space="0" w:color="auto"/>
          </w:divBdr>
        </w:div>
        <w:div w:id="1893928396">
          <w:marLeft w:val="0"/>
          <w:marRight w:val="0"/>
          <w:marTop w:val="0"/>
          <w:marBottom w:val="0"/>
          <w:divBdr>
            <w:top w:val="none" w:sz="0" w:space="0" w:color="auto"/>
            <w:left w:val="none" w:sz="0" w:space="0" w:color="auto"/>
            <w:bottom w:val="none" w:sz="0" w:space="0" w:color="auto"/>
            <w:right w:val="none" w:sz="0" w:space="0" w:color="auto"/>
          </w:divBdr>
        </w:div>
      </w:divsChild>
    </w:div>
    <w:div w:id="1603535942">
      <w:bodyDiv w:val="1"/>
      <w:marLeft w:val="0"/>
      <w:marRight w:val="0"/>
      <w:marTop w:val="0"/>
      <w:marBottom w:val="0"/>
      <w:divBdr>
        <w:top w:val="none" w:sz="0" w:space="0" w:color="auto"/>
        <w:left w:val="none" w:sz="0" w:space="0" w:color="auto"/>
        <w:bottom w:val="none" w:sz="0" w:space="0" w:color="auto"/>
        <w:right w:val="none" w:sz="0" w:space="0" w:color="auto"/>
      </w:divBdr>
    </w:div>
    <w:div w:id="1613708620">
      <w:bodyDiv w:val="1"/>
      <w:marLeft w:val="0"/>
      <w:marRight w:val="0"/>
      <w:marTop w:val="0"/>
      <w:marBottom w:val="0"/>
      <w:divBdr>
        <w:top w:val="none" w:sz="0" w:space="0" w:color="auto"/>
        <w:left w:val="none" w:sz="0" w:space="0" w:color="auto"/>
        <w:bottom w:val="none" w:sz="0" w:space="0" w:color="auto"/>
        <w:right w:val="none" w:sz="0" w:space="0" w:color="auto"/>
      </w:divBdr>
    </w:div>
    <w:div w:id="1615164724">
      <w:bodyDiv w:val="1"/>
      <w:marLeft w:val="0"/>
      <w:marRight w:val="0"/>
      <w:marTop w:val="0"/>
      <w:marBottom w:val="0"/>
      <w:divBdr>
        <w:top w:val="none" w:sz="0" w:space="0" w:color="auto"/>
        <w:left w:val="none" w:sz="0" w:space="0" w:color="auto"/>
        <w:bottom w:val="none" w:sz="0" w:space="0" w:color="auto"/>
        <w:right w:val="none" w:sz="0" w:space="0" w:color="auto"/>
      </w:divBdr>
    </w:div>
    <w:div w:id="1615165759">
      <w:bodyDiv w:val="1"/>
      <w:marLeft w:val="0"/>
      <w:marRight w:val="0"/>
      <w:marTop w:val="0"/>
      <w:marBottom w:val="0"/>
      <w:divBdr>
        <w:top w:val="none" w:sz="0" w:space="0" w:color="auto"/>
        <w:left w:val="none" w:sz="0" w:space="0" w:color="auto"/>
        <w:bottom w:val="none" w:sz="0" w:space="0" w:color="auto"/>
        <w:right w:val="none" w:sz="0" w:space="0" w:color="auto"/>
      </w:divBdr>
    </w:div>
    <w:div w:id="1615863214">
      <w:bodyDiv w:val="1"/>
      <w:marLeft w:val="0"/>
      <w:marRight w:val="0"/>
      <w:marTop w:val="0"/>
      <w:marBottom w:val="0"/>
      <w:divBdr>
        <w:top w:val="none" w:sz="0" w:space="0" w:color="auto"/>
        <w:left w:val="none" w:sz="0" w:space="0" w:color="auto"/>
        <w:bottom w:val="none" w:sz="0" w:space="0" w:color="auto"/>
        <w:right w:val="none" w:sz="0" w:space="0" w:color="auto"/>
      </w:divBdr>
    </w:div>
    <w:div w:id="1622303991">
      <w:bodyDiv w:val="1"/>
      <w:marLeft w:val="0"/>
      <w:marRight w:val="0"/>
      <w:marTop w:val="0"/>
      <w:marBottom w:val="0"/>
      <w:divBdr>
        <w:top w:val="none" w:sz="0" w:space="0" w:color="auto"/>
        <w:left w:val="none" w:sz="0" w:space="0" w:color="auto"/>
        <w:bottom w:val="none" w:sz="0" w:space="0" w:color="auto"/>
        <w:right w:val="none" w:sz="0" w:space="0" w:color="auto"/>
      </w:divBdr>
    </w:div>
    <w:div w:id="1625772369">
      <w:bodyDiv w:val="1"/>
      <w:marLeft w:val="0"/>
      <w:marRight w:val="0"/>
      <w:marTop w:val="0"/>
      <w:marBottom w:val="0"/>
      <w:divBdr>
        <w:top w:val="none" w:sz="0" w:space="0" w:color="auto"/>
        <w:left w:val="none" w:sz="0" w:space="0" w:color="auto"/>
        <w:bottom w:val="none" w:sz="0" w:space="0" w:color="auto"/>
        <w:right w:val="none" w:sz="0" w:space="0" w:color="auto"/>
      </w:divBdr>
    </w:div>
    <w:div w:id="1630090676">
      <w:bodyDiv w:val="1"/>
      <w:marLeft w:val="0"/>
      <w:marRight w:val="0"/>
      <w:marTop w:val="0"/>
      <w:marBottom w:val="0"/>
      <w:divBdr>
        <w:top w:val="none" w:sz="0" w:space="0" w:color="auto"/>
        <w:left w:val="none" w:sz="0" w:space="0" w:color="auto"/>
        <w:bottom w:val="none" w:sz="0" w:space="0" w:color="auto"/>
        <w:right w:val="none" w:sz="0" w:space="0" w:color="auto"/>
      </w:divBdr>
    </w:div>
    <w:div w:id="1630435903">
      <w:bodyDiv w:val="1"/>
      <w:marLeft w:val="0"/>
      <w:marRight w:val="0"/>
      <w:marTop w:val="0"/>
      <w:marBottom w:val="0"/>
      <w:divBdr>
        <w:top w:val="none" w:sz="0" w:space="0" w:color="auto"/>
        <w:left w:val="none" w:sz="0" w:space="0" w:color="auto"/>
        <w:bottom w:val="none" w:sz="0" w:space="0" w:color="auto"/>
        <w:right w:val="none" w:sz="0" w:space="0" w:color="auto"/>
      </w:divBdr>
    </w:div>
    <w:div w:id="1645742905">
      <w:bodyDiv w:val="1"/>
      <w:marLeft w:val="0"/>
      <w:marRight w:val="0"/>
      <w:marTop w:val="0"/>
      <w:marBottom w:val="0"/>
      <w:divBdr>
        <w:top w:val="none" w:sz="0" w:space="0" w:color="auto"/>
        <w:left w:val="none" w:sz="0" w:space="0" w:color="auto"/>
        <w:bottom w:val="none" w:sz="0" w:space="0" w:color="auto"/>
        <w:right w:val="none" w:sz="0" w:space="0" w:color="auto"/>
      </w:divBdr>
      <w:divsChild>
        <w:div w:id="79765226">
          <w:marLeft w:val="0"/>
          <w:marRight w:val="0"/>
          <w:marTop w:val="0"/>
          <w:marBottom w:val="0"/>
          <w:divBdr>
            <w:top w:val="none" w:sz="0" w:space="0" w:color="auto"/>
            <w:left w:val="none" w:sz="0" w:space="0" w:color="auto"/>
            <w:bottom w:val="none" w:sz="0" w:space="0" w:color="auto"/>
            <w:right w:val="none" w:sz="0" w:space="0" w:color="auto"/>
          </w:divBdr>
        </w:div>
        <w:div w:id="874000810">
          <w:marLeft w:val="0"/>
          <w:marRight w:val="0"/>
          <w:marTop w:val="0"/>
          <w:marBottom w:val="0"/>
          <w:divBdr>
            <w:top w:val="none" w:sz="0" w:space="0" w:color="auto"/>
            <w:left w:val="none" w:sz="0" w:space="0" w:color="auto"/>
            <w:bottom w:val="none" w:sz="0" w:space="0" w:color="auto"/>
            <w:right w:val="none" w:sz="0" w:space="0" w:color="auto"/>
          </w:divBdr>
          <w:divsChild>
            <w:div w:id="1624189049">
              <w:marLeft w:val="0"/>
              <w:marRight w:val="0"/>
              <w:marTop w:val="0"/>
              <w:marBottom w:val="0"/>
              <w:divBdr>
                <w:top w:val="single" w:sz="6" w:space="0" w:color="000000"/>
                <w:left w:val="single" w:sz="6" w:space="0" w:color="000000"/>
                <w:bottom w:val="single" w:sz="6" w:space="0" w:color="000000"/>
                <w:right w:val="none" w:sz="0" w:space="0" w:color="auto"/>
              </w:divBdr>
              <w:divsChild>
                <w:div w:id="1319772512">
                  <w:marLeft w:val="0"/>
                  <w:marRight w:val="0"/>
                  <w:marTop w:val="0"/>
                  <w:marBottom w:val="0"/>
                  <w:divBdr>
                    <w:top w:val="none" w:sz="0" w:space="0" w:color="auto"/>
                    <w:left w:val="none" w:sz="0" w:space="0" w:color="auto"/>
                    <w:bottom w:val="none" w:sz="0" w:space="0" w:color="auto"/>
                    <w:right w:val="none" w:sz="0" w:space="0" w:color="auto"/>
                  </w:divBdr>
                </w:div>
                <w:div w:id="1971935884">
                  <w:marLeft w:val="153"/>
                  <w:marRight w:val="153"/>
                  <w:marTop w:val="0"/>
                  <w:marBottom w:val="0"/>
                  <w:divBdr>
                    <w:top w:val="none" w:sz="0" w:space="0" w:color="auto"/>
                    <w:left w:val="none" w:sz="0" w:space="0" w:color="auto"/>
                    <w:bottom w:val="none" w:sz="0" w:space="0" w:color="auto"/>
                    <w:right w:val="none" w:sz="0" w:space="0" w:color="auto"/>
                  </w:divBdr>
                </w:div>
              </w:divsChild>
            </w:div>
            <w:div w:id="1874885145">
              <w:marLeft w:val="337"/>
              <w:marRight w:val="0"/>
              <w:marTop w:val="0"/>
              <w:marBottom w:val="0"/>
              <w:divBdr>
                <w:top w:val="none" w:sz="0" w:space="0" w:color="auto"/>
                <w:left w:val="none" w:sz="0" w:space="0" w:color="auto"/>
                <w:bottom w:val="none" w:sz="0" w:space="0" w:color="auto"/>
                <w:right w:val="none" w:sz="0" w:space="0" w:color="auto"/>
              </w:divBdr>
              <w:divsChild>
                <w:div w:id="746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0495">
          <w:marLeft w:val="0"/>
          <w:marRight w:val="337"/>
          <w:marTop w:val="0"/>
          <w:marBottom w:val="0"/>
          <w:divBdr>
            <w:top w:val="none" w:sz="0" w:space="0" w:color="auto"/>
            <w:left w:val="none" w:sz="0" w:space="0" w:color="auto"/>
            <w:bottom w:val="none" w:sz="0" w:space="0" w:color="auto"/>
            <w:right w:val="none" w:sz="0" w:space="0" w:color="auto"/>
          </w:divBdr>
          <w:divsChild>
            <w:div w:id="249125436">
              <w:marLeft w:val="0"/>
              <w:marRight w:val="0"/>
              <w:marTop w:val="0"/>
              <w:marBottom w:val="0"/>
              <w:divBdr>
                <w:top w:val="none" w:sz="0" w:space="0" w:color="auto"/>
                <w:left w:val="none" w:sz="0" w:space="0" w:color="auto"/>
                <w:bottom w:val="none" w:sz="0" w:space="0" w:color="auto"/>
                <w:right w:val="none" w:sz="0" w:space="0" w:color="auto"/>
              </w:divBdr>
              <w:divsChild>
                <w:div w:id="293143562">
                  <w:marLeft w:val="0"/>
                  <w:marRight w:val="0"/>
                  <w:marTop w:val="0"/>
                  <w:marBottom w:val="0"/>
                  <w:divBdr>
                    <w:top w:val="none" w:sz="0" w:space="0" w:color="auto"/>
                    <w:left w:val="none" w:sz="0" w:space="0" w:color="auto"/>
                    <w:bottom w:val="none" w:sz="0" w:space="0" w:color="auto"/>
                    <w:right w:val="none" w:sz="0" w:space="0" w:color="auto"/>
                  </w:divBdr>
                  <w:divsChild>
                    <w:div w:id="39129977">
                      <w:marLeft w:val="0"/>
                      <w:marRight w:val="0"/>
                      <w:marTop w:val="0"/>
                      <w:marBottom w:val="0"/>
                      <w:divBdr>
                        <w:top w:val="none" w:sz="0" w:space="0" w:color="auto"/>
                        <w:left w:val="none" w:sz="0" w:space="0" w:color="auto"/>
                        <w:bottom w:val="none" w:sz="0" w:space="0" w:color="auto"/>
                        <w:right w:val="none" w:sz="0" w:space="0" w:color="auto"/>
                      </w:divBdr>
                    </w:div>
                    <w:div w:id="414785892">
                      <w:marLeft w:val="0"/>
                      <w:marRight w:val="0"/>
                      <w:marTop w:val="0"/>
                      <w:marBottom w:val="0"/>
                      <w:divBdr>
                        <w:top w:val="none" w:sz="0" w:space="0" w:color="auto"/>
                        <w:left w:val="none" w:sz="0" w:space="0" w:color="auto"/>
                        <w:bottom w:val="none" w:sz="0" w:space="0" w:color="auto"/>
                        <w:right w:val="none" w:sz="0" w:space="0" w:color="auto"/>
                      </w:divBdr>
                    </w:div>
                    <w:div w:id="1337923863">
                      <w:marLeft w:val="0"/>
                      <w:marRight w:val="0"/>
                      <w:marTop w:val="0"/>
                      <w:marBottom w:val="0"/>
                      <w:divBdr>
                        <w:top w:val="none" w:sz="0" w:space="0" w:color="auto"/>
                        <w:left w:val="none" w:sz="0" w:space="0" w:color="auto"/>
                        <w:bottom w:val="none" w:sz="0" w:space="0" w:color="auto"/>
                        <w:right w:val="none" w:sz="0" w:space="0" w:color="auto"/>
                      </w:divBdr>
                    </w:div>
                  </w:divsChild>
                </w:div>
                <w:div w:id="778644907">
                  <w:marLeft w:val="0"/>
                  <w:marRight w:val="0"/>
                  <w:marTop w:val="0"/>
                  <w:marBottom w:val="0"/>
                  <w:divBdr>
                    <w:top w:val="none" w:sz="0" w:space="0" w:color="auto"/>
                    <w:left w:val="none" w:sz="0" w:space="0" w:color="auto"/>
                    <w:bottom w:val="none" w:sz="0" w:space="0" w:color="auto"/>
                    <w:right w:val="none" w:sz="0" w:space="0" w:color="auto"/>
                  </w:divBdr>
                  <w:divsChild>
                    <w:div w:id="963654465">
                      <w:marLeft w:val="0"/>
                      <w:marRight w:val="0"/>
                      <w:marTop w:val="0"/>
                      <w:marBottom w:val="0"/>
                      <w:divBdr>
                        <w:top w:val="none" w:sz="0" w:space="0" w:color="auto"/>
                        <w:left w:val="none" w:sz="0" w:space="0" w:color="auto"/>
                        <w:bottom w:val="none" w:sz="0" w:space="0" w:color="auto"/>
                        <w:right w:val="none" w:sz="0" w:space="0" w:color="auto"/>
                      </w:divBdr>
                    </w:div>
                    <w:div w:id="966207385">
                      <w:marLeft w:val="0"/>
                      <w:marRight w:val="0"/>
                      <w:marTop w:val="0"/>
                      <w:marBottom w:val="0"/>
                      <w:divBdr>
                        <w:top w:val="none" w:sz="0" w:space="0" w:color="auto"/>
                        <w:left w:val="none" w:sz="0" w:space="0" w:color="auto"/>
                        <w:bottom w:val="none" w:sz="0" w:space="0" w:color="auto"/>
                        <w:right w:val="none" w:sz="0" w:space="0" w:color="auto"/>
                      </w:divBdr>
                    </w:div>
                    <w:div w:id="1305701181">
                      <w:marLeft w:val="0"/>
                      <w:marRight w:val="0"/>
                      <w:marTop w:val="0"/>
                      <w:marBottom w:val="0"/>
                      <w:divBdr>
                        <w:top w:val="none" w:sz="0" w:space="0" w:color="auto"/>
                        <w:left w:val="none" w:sz="0" w:space="0" w:color="auto"/>
                        <w:bottom w:val="none" w:sz="0" w:space="0" w:color="auto"/>
                        <w:right w:val="none" w:sz="0" w:space="0" w:color="auto"/>
                      </w:divBdr>
                    </w:div>
                    <w:div w:id="1743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141">
      <w:bodyDiv w:val="1"/>
      <w:marLeft w:val="0"/>
      <w:marRight w:val="0"/>
      <w:marTop w:val="0"/>
      <w:marBottom w:val="0"/>
      <w:divBdr>
        <w:top w:val="none" w:sz="0" w:space="0" w:color="auto"/>
        <w:left w:val="none" w:sz="0" w:space="0" w:color="auto"/>
        <w:bottom w:val="none" w:sz="0" w:space="0" w:color="auto"/>
        <w:right w:val="none" w:sz="0" w:space="0" w:color="auto"/>
      </w:divBdr>
    </w:div>
    <w:div w:id="1646812730">
      <w:bodyDiv w:val="1"/>
      <w:marLeft w:val="0"/>
      <w:marRight w:val="0"/>
      <w:marTop w:val="0"/>
      <w:marBottom w:val="0"/>
      <w:divBdr>
        <w:top w:val="none" w:sz="0" w:space="0" w:color="auto"/>
        <w:left w:val="none" w:sz="0" w:space="0" w:color="auto"/>
        <w:bottom w:val="none" w:sz="0" w:space="0" w:color="auto"/>
        <w:right w:val="none" w:sz="0" w:space="0" w:color="auto"/>
      </w:divBdr>
    </w:div>
    <w:div w:id="1646819051">
      <w:bodyDiv w:val="1"/>
      <w:marLeft w:val="0"/>
      <w:marRight w:val="0"/>
      <w:marTop w:val="0"/>
      <w:marBottom w:val="0"/>
      <w:divBdr>
        <w:top w:val="none" w:sz="0" w:space="0" w:color="auto"/>
        <w:left w:val="none" w:sz="0" w:space="0" w:color="auto"/>
        <w:bottom w:val="none" w:sz="0" w:space="0" w:color="auto"/>
        <w:right w:val="none" w:sz="0" w:space="0" w:color="auto"/>
      </w:divBdr>
    </w:div>
    <w:div w:id="1651054594">
      <w:bodyDiv w:val="1"/>
      <w:marLeft w:val="0"/>
      <w:marRight w:val="0"/>
      <w:marTop w:val="0"/>
      <w:marBottom w:val="0"/>
      <w:divBdr>
        <w:top w:val="none" w:sz="0" w:space="0" w:color="auto"/>
        <w:left w:val="none" w:sz="0" w:space="0" w:color="auto"/>
        <w:bottom w:val="none" w:sz="0" w:space="0" w:color="auto"/>
        <w:right w:val="none" w:sz="0" w:space="0" w:color="auto"/>
      </w:divBdr>
    </w:div>
    <w:div w:id="1653562129">
      <w:bodyDiv w:val="1"/>
      <w:marLeft w:val="0"/>
      <w:marRight w:val="0"/>
      <w:marTop w:val="0"/>
      <w:marBottom w:val="0"/>
      <w:divBdr>
        <w:top w:val="none" w:sz="0" w:space="0" w:color="auto"/>
        <w:left w:val="none" w:sz="0" w:space="0" w:color="auto"/>
        <w:bottom w:val="none" w:sz="0" w:space="0" w:color="auto"/>
        <w:right w:val="none" w:sz="0" w:space="0" w:color="auto"/>
      </w:divBdr>
    </w:div>
    <w:div w:id="1655722883">
      <w:bodyDiv w:val="1"/>
      <w:marLeft w:val="0"/>
      <w:marRight w:val="0"/>
      <w:marTop w:val="0"/>
      <w:marBottom w:val="0"/>
      <w:divBdr>
        <w:top w:val="none" w:sz="0" w:space="0" w:color="auto"/>
        <w:left w:val="none" w:sz="0" w:space="0" w:color="auto"/>
        <w:bottom w:val="none" w:sz="0" w:space="0" w:color="auto"/>
        <w:right w:val="none" w:sz="0" w:space="0" w:color="auto"/>
      </w:divBdr>
    </w:div>
    <w:div w:id="1658654505">
      <w:bodyDiv w:val="1"/>
      <w:marLeft w:val="0"/>
      <w:marRight w:val="0"/>
      <w:marTop w:val="0"/>
      <w:marBottom w:val="0"/>
      <w:divBdr>
        <w:top w:val="none" w:sz="0" w:space="0" w:color="auto"/>
        <w:left w:val="none" w:sz="0" w:space="0" w:color="auto"/>
        <w:bottom w:val="none" w:sz="0" w:space="0" w:color="auto"/>
        <w:right w:val="none" w:sz="0" w:space="0" w:color="auto"/>
      </w:divBdr>
    </w:div>
    <w:div w:id="1660845514">
      <w:bodyDiv w:val="1"/>
      <w:marLeft w:val="0"/>
      <w:marRight w:val="0"/>
      <w:marTop w:val="0"/>
      <w:marBottom w:val="0"/>
      <w:divBdr>
        <w:top w:val="none" w:sz="0" w:space="0" w:color="auto"/>
        <w:left w:val="none" w:sz="0" w:space="0" w:color="auto"/>
        <w:bottom w:val="none" w:sz="0" w:space="0" w:color="auto"/>
        <w:right w:val="none" w:sz="0" w:space="0" w:color="auto"/>
      </w:divBdr>
    </w:div>
    <w:div w:id="1661272532">
      <w:bodyDiv w:val="1"/>
      <w:marLeft w:val="0"/>
      <w:marRight w:val="0"/>
      <w:marTop w:val="0"/>
      <w:marBottom w:val="0"/>
      <w:divBdr>
        <w:top w:val="none" w:sz="0" w:space="0" w:color="auto"/>
        <w:left w:val="none" w:sz="0" w:space="0" w:color="auto"/>
        <w:bottom w:val="none" w:sz="0" w:space="0" w:color="auto"/>
        <w:right w:val="none" w:sz="0" w:space="0" w:color="auto"/>
      </w:divBdr>
    </w:div>
    <w:div w:id="1664508860">
      <w:bodyDiv w:val="1"/>
      <w:marLeft w:val="0"/>
      <w:marRight w:val="0"/>
      <w:marTop w:val="0"/>
      <w:marBottom w:val="0"/>
      <w:divBdr>
        <w:top w:val="none" w:sz="0" w:space="0" w:color="auto"/>
        <w:left w:val="none" w:sz="0" w:space="0" w:color="auto"/>
        <w:bottom w:val="none" w:sz="0" w:space="0" w:color="auto"/>
        <w:right w:val="none" w:sz="0" w:space="0" w:color="auto"/>
      </w:divBdr>
    </w:div>
    <w:div w:id="1667127915">
      <w:bodyDiv w:val="1"/>
      <w:marLeft w:val="0"/>
      <w:marRight w:val="0"/>
      <w:marTop w:val="0"/>
      <w:marBottom w:val="0"/>
      <w:divBdr>
        <w:top w:val="none" w:sz="0" w:space="0" w:color="auto"/>
        <w:left w:val="none" w:sz="0" w:space="0" w:color="auto"/>
        <w:bottom w:val="none" w:sz="0" w:space="0" w:color="auto"/>
        <w:right w:val="none" w:sz="0" w:space="0" w:color="auto"/>
      </w:divBdr>
    </w:div>
    <w:div w:id="1669820748">
      <w:bodyDiv w:val="1"/>
      <w:marLeft w:val="0"/>
      <w:marRight w:val="0"/>
      <w:marTop w:val="0"/>
      <w:marBottom w:val="0"/>
      <w:divBdr>
        <w:top w:val="none" w:sz="0" w:space="0" w:color="auto"/>
        <w:left w:val="none" w:sz="0" w:space="0" w:color="auto"/>
        <w:bottom w:val="none" w:sz="0" w:space="0" w:color="auto"/>
        <w:right w:val="none" w:sz="0" w:space="0" w:color="auto"/>
      </w:divBdr>
    </w:div>
    <w:div w:id="1670602081">
      <w:bodyDiv w:val="1"/>
      <w:marLeft w:val="0"/>
      <w:marRight w:val="0"/>
      <w:marTop w:val="0"/>
      <w:marBottom w:val="0"/>
      <w:divBdr>
        <w:top w:val="none" w:sz="0" w:space="0" w:color="auto"/>
        <w:left w:val="none" w:sz="0" w:space="0" w:color="auto"/>
        <w:bottom w:val="none" w:sz="0" w:space="0" w:color="auto"/>
        <w:right w:val="none" w:sz="0" w:space="0" w:color="auto"/>
      </w:divBdr>
    </w:div>
    <w:div w:id="1671060848">
      <w:bodyDiv w:val="1"/>
      <w:marLeft w:val="0"/>
      <w:marRight w:val="0"/>
      <w:marTop w:val="0"/>
      <w:marBottom w:val="0"/>
      <w:divBdr>
        <w:top w:val="none" w:sz="0" w:space="0" w:color="auto"/>
        <w:left w:val="none" w:sz="0" w:space="0" w:color="auto"/>
        <w:bottom w:val="none" w:sz="0" w:space="0" w:color="auto"/>
        <w:right w:val="none" w:sz="0" w:space="0" w:color="auto"/>
      </w:divBdr>
    </w:div>
    <w:div w:id="1672442918">
      <w:bodyDiv w:val="1"/>
      <w:marLeft w:val="0"/>
      <w:marRight w:val="0"/>
      <w:marTop w:val="0"/>
      <w:marBottom w:val="0"/>
      <w:divBdr>
        <w:top w:val="none" w:sz="0" w:space="0" w:color="auto"/>
        <w:left w:val="none" w:sz="0" w:space="0" w:color="auto"/>
        <w:bottom w:val="none" w:sz="0" w:space="0" w:color="auto"/>
        <w:right w:val="none" w:sz="0" w:space="0" w:color="auto"/>
      </w:divBdr>
    </w:div>
    <w:div w:id="1682316557">
      <w:bodyDiv w:val="1"/>
      <w:marLeft w:val="0"/>
      <w:marRight w:val="0"/>
      <w:marTop w:val="0"/>
      <w:marBottom w:val="0"/>
      <w:divBdr>
        <w:top w:val="none" w:sz="0" w:space="0" w:color="auto"/>
        <w:left w:val="none" w:sz="0" w:space="0" w:color="auto"/>
        <w:bottom w:val="none" w:sz="0" w:space="0" w:color="auto"/>
        <w:right w:val="none" w:sz="0" w:space="0" w:color="auto"/>
      </w:divBdr>
    </w:div>
    <w:div w:id="1693149612">
      <w:bodyDiv w:val="1"/>
      <w:marLeft w:val="0"/>
      <w:marRight w:val="0"/>
      <w:marTop w:val="0"/>
      <w:marBottom w:val="0"/>
      <w:divBdr>
        <w:top w:val="none" w:sz="0" w:space="0" w:color="auto"/>
        <w:left w:val="none" w:sz="0" w:space="0" w:color="auto"/>
        <w:bottom w:val="none" w:sz="0" w:space="0" w:color="auto"/>
        <w:right w:val="none" w:sz="0" w:space="0" w:color="auto"/>
      </w:divBdr>
    </w:div>
    <w:div w:id="1694843500">
      <w:bodyDiv w:val="1"/>
      <w:marLeft w:val="0"/>
      <w:marRight w:val="0"/>
      <w:marTop w:val="0"/>
      <w:marBottom w:val="0"/>
      <w:divBdr>
        <w:top w:val="none" w:sz="0" w:space="0" w:color="auto"/>
        <w:left w:val="none" w:sz="0" w:space="0" w:color="auto"/>
        <w:bottom w:val="none" w:sz="0" w:space="0" w:color="auto"/>
        <w:right w:val="none" w:sz="0" w:space="0" w:color="auto"/>
      </w:divBdr>
    </w:div>
    <w:div w:id="1701396009">
      <w:bodyDiv w:val="1"/>
      <w:marLeft w:val="0"/>
      <w:marRight w:val="0"/>
      <w:marTop w:val="0"/>
      <w:marBottom w:val="0"/>
      <w:divBdr>
        <w:top w:val="none" w:sz="0" w:space="0" w:color="auto"/>
        <w:left w:val="none" w:sz="0" w:space="0" w:color="auto"/>
        <w:bottom w:val="none" w:sz="0" w:space="0" w:color="auto"/>
        <w:right w:val="none" w:sz="0" w:space="0" w:color="auto"/>
      </w:divBdr>
    </w:div>
    <w:div w:id="1703286703">
      <w:bodyDiv w:val="1"/>
      <w:marLeft w:val="0"/>
      <w:marRight w:val="0"/>
      <w:marTop w:val="0"/>
      <w:marBottom w:val="0"/>
      <w:divBdr>
        <w:top w:val="none" w:sz="0" w:space="0" w:color="auto"/>
        <w:left w:val="none" w:sz="0" w:space="0" w:color="auto"/>
        <w:bottom w:val="none" w:sz="0" w:space="0" w:color="auto"/>
        <w:right w:val="none" w:sz="0" w:space="0" w:color="auto"/>
      </w:divBdr>
    </w:div>
    <w:div w:id="1703356452">
      <w:bodyDiv w:val="1"/>
      <w:marLeft w:val="0"/>
      <w:marRight w:val="0"/>
      <w:marTop w:val="0"/>
      <w:marBottom w:val="0"/>
      <w:divBdr>
        <w:top w:val="none" w:sz="0" w:space="0" w:color="auto"/>
        <w:left w:val="none" w:sz="0" w:space="0" w:color="auto"/>
        <w:bottom w:val="none" w:sz="0" w:space="0" w:color="auto"/>
        <w:right w:val="none" w:sz="0" w:space="0" w:color="auto"/>
      </w:divBdr>
    </w:div>
    <w:div w:id="1705209289">
      <w:bodyDiv w:val="1"/>
      <w:marLeft w:val="0"/>
      <w:marRight w:val="0"/>
      <w:marTop w:val="0"/>
      <w:marBottom w:val="0"/>
      <w:divBdr>
        <w:top w:val="none" w:sz="0" w:space="0" w:color="auto"/>
        <w:left w:val="none" w:sz="0" w:space="0" w:color="auto"/>
        <w:bottom w:val="none" w:sz="0" w:space="0" w:color="auto"/>
        <w:right w:val="none" w:sz="0" w:space="0" w:color="auto"/>
      </w:divBdr>
    </w:div>
    <w:div w:id="1705784070">
      <w:bodyDiv w:val="1"/>
      <w:marLeft w:val="0"/>
      <w:marRight w:val="0"/>
      <w:marTop w:val="0"/>
      <w:marBottom w:val="0"/>
      <w:divBdr>
        <w:top w:val="none" w:sz="0" w:space="0" w:color="auto"/>
        <w:left w:val="none" w:sz="0" w:space="0" w:color="auto"/>
        <w:bottom w:val="none" w:sz="0" w:space="0" w:color="auto"/>
        <w:right w:val="none" w:sz="0" w:space="0" w:color="auto"/>
      </w:divBdr>
    </w:div>
    <w:div w:id="1713073406">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1717970644">
      <w:bodyDiv w:val="1"/>
      <w:marLeft w:val="0"/>
      <w:marRight w:val="0"/>
      <w:marTop w:val="0"/>
      <w:marBottom w:val="0"/>
      <w:divBdr>
        <w:top w:val="none" w:sz="0" w:space="0" w:color="auto"/>
        <w:left w:val="none" w:sz="0" w:space="0" w:color="auto"/>
        <w:bottom w:val="none" w:sz="0" w:space="0" w:color="auto"/>
        <w:right w:val="none" w:sz="0" w:space="0" w:color="auto"/>
      </w:divBdr>
    </w:div>
    <w:div w:id="1731032627">
      <w:bodyDiv w:val="1"/>
      <w:marLeft w:val="0"/>
      <w:marRight w:val="0"/>
      <w:marTop w:val="0"/>
      <w:marBottom w:val="0"/>
      <w:divBdr>
        <w:top w:val="none" w:sz="0" w:space="0" w:color="auto"/>
        <w:left w:val="none" w:sz="0" w:space="0" w:color="auto"/>
        <w:bottom w:val="none" w:sz="0" w:space="0" w:color="auto"/>
        <w:right w:val="none" w:sz="0" w:space="0" w:color="auto"/>
      </w:divBdr>
    </w:div>
    <w:div w:id="1736080281">
      <w:bodyDiv w:val="1"/>
      <w:marLeft w:val="0"/>
      <w:marRight w:val="0"/>
      <w:marTop w:val="0"/>
      <w:marBottom w:val="0"/>
      <w:divBdr>
        <w:top w:val="none" w:sz="0" w:space="0" w:color="auto"/>
        <w:left w:val="none" w:sz="0" w:space="0" w:color="auto"/>
        <w:bottom w:val="none" w:sz="0" w:space="0" w:color="auto"/>
        <w:right w:val="none" w:sz="0" w:space="0" w:color="auto"/>
      </w:divBdr>
    </w:div>
    <w:div w:id="1740402658">
      <w:bodyDiv w:val="1"/>
      <w:marLeft w:val="0"/>
      <w:marRight w:val="0"/>
      <w:marTop w:val="0"/>
      <w:marBottom w:val="0"/>
      <w:divBdr>
        <w:top w:val="none" w:sz="0" w:space="0" w:color="auto"/>
        <w:left w:val="none" w:sz="0" w:space="0" w:color="auto"/>
        <w:bottom w:val="none" w:sz="0" w:space="0" w:color="auto"/>
        <w:right w:val="none" w:sz="0" w:space="0" w:color="auto"/>
      </w:divBdr>
    </w:div>
    <w:div w:id="1745256228">
      <w:bodyDiv w:val="1"/>
      <w:marLeft w:val="0"/>
      <w:marRight w:val="0"/>
      <w:marTop w:val="0"/>
      <w:marBottom w:val="0"/>
      <w:divBdr>
        <w:top w:val="none" w:sz="0" w:space="0" w:color="auto"/>
        <w:left w:val="none" w:sz="0" w:space="0" w:color="auto"/>
        <w:bottom w:val="none" w:sz="0" w:space="0" w:color="auto"/>
        <w:right w:val="none" w:sz="0" w:space="0" w:color="auto"/>
      </w:divBdr>
    </w:div>
    <w:div w:id="1747990731">
      <w:bodyDiv w:val="1"/>
      <w:marLeft w:val="0"/>
      <w:marRight w:val="0"/>
      <w:marTop w:val="0"/>
      <w:marBottom w:val="0"/>
      <w:divBdr>
        <w:top w:val="none" w:sz="0" w:space="0" w:color="auto"/>
        <w:left w:val="none" w:sz="0" w:space="0" w:color="auto"/>
        <w:bottom w:val="none" w:sz="0" w:space="0" w:color="auto"/>
        <w:right w:val="none" w:sz="0" w:space="0" w:color="auto"/>
      </w:divBdr>
    </w:div>
    <w:div w:id="1757096389">
      <w:bodyDiv w:val="1"/>
      <w:marLeft w:val="0"/>
      <w:marRight w:val="0"/>
      <w:marTop w:val="0"/>
      <w:marBottom w:val="0"/>
      <w:divBdr>
        <w:top w:val="none" w:sz="0" w:space="0" w:color="auto"/>
        <w:left w:val="none" w:sz="0" w:space="0" w:color="auto"/>
        <w:bottom w:val="none" w:sz="0" w:space="0" w:color="auto"/>
        <w:right w:val="none" w:sz="0" w:space="0" w:color="auto"/>
      </w:divBdr>
    </w:div>
    <w:div w:id="1758822138">
      <w:bodyDiv w:val="1"/>
      <w:marLeft w:val="0"/>
      <w:marRight w:val="0"/>
      <w:marTop w:val="0"/>
      <w:marBottom w:val="0"/>
      <w:divBdr>
        <w:top w:val="none" w:sz="0" w:space="0" w:color="auto"/>
        <w:left w:val="none" w:sz="0" w:space="0" w:color="auto"/>
        <w:bottom w:val="none" w:sz="0" w:space="0" w:color="auto"/>
        <w:right w:val="none" w:sz="0" w:space="0" w:color="auto"/>
      </w:divBdr>
    </w:div>
    <w:div w:id="1766076441">
      <w:bodyDiv w:val="1"/>
      <w:marLeft w:val="0"/>
      <w:marRight w:val="0"/>
      <w:marTop w:val="0"/>
      <w:marBottom w:val="0"/>
      <w:divBdr>
        <w:top w:val="none" w:sz="0" w:space="0" w:color="auto"/>
        <w:left w:val="none" w:sz="0" w:space="0" w:color="auto"/>
        <w:bottom w:val="none" w:sz="0" w:space="0" w:color="auto"/>
        <w:right w:val="none" w:sz="0" w:space="0" w:color="auto"/>
      </w:divBdr>
    </w:div>
    <w:div w:id="1769814136">
      <w:bodyDiv w:val="1"/>
      <w:marLeft w:val="0"/>
      <w:marRight w:val="0"/>
      <w:marTop w:val="0"/>
      <w:marBottom w:val="0"/>
      <w:divBdr>
        <w:top w:val="none" w:sz="0" w:space="0" w:color="auto"/>
        <w:left w:val="none" w:sz="0" w:space="0" w:color="auto"/>
        <w:bottom w:val="none" w:sz="0" w:space="0" w:color="auto"/>
        <w:right w:val="none" w:sz="0" w:space="0" w:color="auto"/>
      </w:divBdr>
    </w:div>
    <w:div w:id="1774787669">
      <w:bodyDiv w:val="1"/>
      <w:marLeft w:val="0"/>
      <w:marRight w:val="0"/>
      <w:marTop w:val="0"/>
      <w:marBottom w:val="0"/>
      <w:divBdr>
        <w:top w:val="none" w:sz="0" w:space="0" w:color="auto"/>
        <w:left w:val="none" w:sz="0" w:space="0" w:color="auto"/>
        <w:bottom w:val="none" w:sz="0" w:space="0" w:color="auto"/>
        <w:right w:val="none" w:sz="0" w:space="0" w:color="auto"/>
      </w:divBdr>
    </w:div>
    <w:div w:id="1779715422">
      <w:bodyDiv w:val="1"/>
      <w:marLeft w:val="0"/>
      <w:marRight w:val="0"/>
      <w:marTop w:val="0"/>
      <w:marBottom w:val="0"/>
      <w:divBdr>
        <w:top w:val="none" w:sz="0" w:space="0" w:color="auto"/>
        <w:left w:val="none" w:sz="0" w:space="0" w:color="auto"/>
        <w:bottom w:val="none" w:sz="0" w:space="0" w:color="auto"/>
        <w:right w:val="none" w:sz="0" w:space="0" w:color="auto"/>
      </w:divBdr>
      <w:divsChild>
        <w:div w:id="659038737">
          <w:marLeft w:val="0"/>
          <w:marRight w:val="0"/>
          <w:marTop w:val="0"/>
          <w:marBottom w:val="150"/>
          <w:divBdr>
            <w:top w:val="none" w:sz="0" w:space="0" w:color="auto"/>
            <w:left w:val="none" w:sz="0" w:space="0" w:color="auto"/>
            <w:bottom w:val="none" w:sz="0" w:space="0" w:color="auto"/>
            <w:right w:val="none" w:sz="0" w:space="0" w:color="auto"/>
          </w:divBdr>
        </w:div>
        <w:div w:id="903835025">
          <w:marLeft w:val="150"/>
          <w:marRight w:val="0"/>
          <w:marTop w:val="0"/>
          <w:marBottom w:val="0"/>
          <w:divBdr>
            <w:top w:val="none" w:sz="0" w:space="0" w:color="auto"/>
            <w:left w:val="none" w:sz="0" w:space="0" w:color="auto"/>
            <w:bottom w:val="none" w:sz="0" w:space="0" w:color="auto"/>
            <w:right w:val="none" w:sz="0" w:space="0" w:color="auto"/>
          </w:divBdr>
          <w:divsChild>
            <w:div w:id="1416441887">
              <w:marLeft w:val="0"/>
              <w:marRight w:val="0"/>
              <w:marTop w:val="0"/>
              <w:marBottom w:val="0"/>
              <w:divBdr>
                <w:top w:val="none" w:sz="0" w:space="0" w:color="auto"/>
                <w:left w:val="none" w:sz="0" w:space="0" w:color="auto"/>
                <w:bottom w:val="none" w:sz="0" w:space="0" w:color="auto"/>
                <w:right w:val="none" w:sz="0" w:space="0" w:color="auto"/>
              </w:divBdr>
              <w:divsChild>
                <w:div w:id="975110473">
                  <w:marLeft w:val="0"/>
                  <w:marRight w:val="0"/>
                  <w:marTop w:val="0"/>
                  <w:marBottom w:val="150"/>
                  <w:divBdr>
                    <w:top w:val="single" w:sz="6" w:space="8" w:color="CCCCCC"/>
                    <w:left w:val="none" w:sz="0" w:space="0" w:color="auto"/>
                    <w:bottom w:val="none" w:sz="0" w:space="0" w:color="auto"/>
                    <w:right w:val="none" w:sz="0" w:space="0" w:color="auto"/>
                  </w:divBdr>
                  <w:divsChild>
                    <w:div w:id="548345871">
                      <w:marLeft w:val="0"/>
                      <w:marRight w:val="0"/>
                      <w:marTop w:val="0"/>
                      <w:marBottom w:val="75"/>
                      <w:divBdr>
                        <w:top w:val="none" w:sz="0" w:space="0" w:color="auto"/>
                        <w:left w:val="none" w:sz="0" w:space="0" w:color="auto"/>
                        <w:bottom w:val="none" w:sz="0" w:space="0" w:color="auto"/>
                        <w:right w:val="none" w:sz="0" w:space="0" w:color="auto"/>
                      </w:divBdr>
                    </w:div>
                    <w:div w:id="1051660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9784417">
          <w:marLeft w:val="150"/>
          <w:marRight w:val="0"/>
          <w:marTop w:val="0"/>
          <w:marBottom w:val="0"/>
          <w:divBdr>
            <w:top w:val="none" w:sz="0" w:space="0" w:color="auto"/>
            <w:left w:val="none" w:sz="0" w:space="0" w:color="auto"/>
            <w:bottom w:val="none" w:sz="0" w:space="0" w:color="auto"/>
            <w:right w:val="none" w:sz="0" w:space="0" w:color="auto"/>
          </w:divBdr>
          <w:divsChild>
            <w:div w:id="1291327528">
              <w:marLeft w:val="0"/>
              <w:marRight w:val="0"/>
              <w:marTop w:val="0"/>
              <w:marBottom w:val="0"/>
              <w:divBdr>
                <w:top w:val="none" w:sz="0" w:space="0" w:color="auto"/>
                <w:left w:val="none" w:sz="0" w:space="0" w:color="auto"/>
                <w:bottom w:val="none" w:sz="0" w:space="0" w:color="auto"/>
                <w:right w:val="none" w:sz="0" w:space="0" w:color="auto"/>
              </w:divBdr>
              <w:divsChild>
                <w:div w:id="1751347193">
                  <w:marLeft w:val="0"/>
                  <w:marRight w:val="0"/>
                  <w:marTop w:val="0"/>
                  <w:marBottom w:val="150"/>
                  <w:divBdr>
                    <w:top w:val="single" w:sz="6" w:space="8" w:color="CCCCCC"/>
                    <w:left w:val="none" w:sz="0" w:space="0" w:color="auto"/>
                    <w:bottom w:val="none" w:sz="0" w:space="0" w:color="auto"/>
                    <w:right w:val="none" w:sz="0" w:space="0" w:color="auto"/>
                  </w:divBdr>
                  <w:divsChild>
                    <w:div w:id="455638705">
                      <w:marLeft w:val="0"/>
                      <w:marRight w:val="0"/>
                      <w:marTop w:val="75"/>
                      <w:marBottom w:val="0"/>
                      <w:divBdr>
                        <w:top w:val="none" w:sz="0" w:space="0" w:color="auto"/>
                        <w:left w:val="none" w:sz="0" w:space="0" w:color="auto"/>
                        <w:bottom w:val="none" w:sz="0" w:space="0" w:color="auto"/>
                        <w:right w:val="none" w:sz="0" w:space="0" w:color="auto"/>
                      </w:divBdr>
                      <w:divsChild>
                        <w:div w:id="1322661492">
                          <w:marLeft w:val="0"/>
                          <w:marRight w:val="0"/>
                          <w:marTop w:val="0"/>
                          <w:marBottom w:val="0"/>
                          <w:divBdr>
                            <w:top w:val="none" w:sz="0" w:space="0" w:color="auto"/>
                            <w:left w:val="none" w:sz="0" w:space="0" w:color="auto"/>
                            <w:bottom w:val="none" w:sz="0" w:space="0" w:color="auto"/>
                            <w:right w:val="none" w:sz="0" w:space="0" w:color="auto"/>
                          </w:divBdr>
                        </w:div>
                      </w:divsChild>
                    </w:div>
                    <w:div w:id="1335645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0105777">
          <w:marLeft w:val="150"/>
          <w:marRight w:val="0"/>
          <w:marTop w:val="0"/>
          <w:marBottom w:val="0"/>
          <w:divBdr>
            <w:top w:val="none" w:sz="0" w:space="0" w:color="auto"/>
            <w:left w:val="none" w:sz="0" w:space="0" w:color="auto"/>
            <w:bottom w:val="none" w:sz="0" w:space="0" w:color="auto"/>
            <w:right w:val="none" w:sz="0" w:space="0" w:color="auto"/>
          </w:divBdr>
          <w:divsChild>
            <w:div w:id="2097050304">
              <w:marLeft w:val="0"/>
              <w:marRight w:val="0"/>
              <w:marTop w:val="0"/>
              <w:marBottom w:val="0"/>
              <w:divBdr>
                <w:top w:val="none" w:sz="0" w:space="0" w:color="auto"/>
                <w:left w:val="none" w:sz="0" w:space="0" w:color="auto"/>
                <w:bottom w:val="none" w:sz="0" w:space="0" w:color="auto"/>
                <w:right w:val="none" w:sz="0" w:space="0" w:color="auto"/>
              </w:divBdr>
              <w:divsChild>
                <w:div w:id="808476181">
                  <w:marLeft w:val="0"/>
                  <w:marRight w:val="0"/>
                  <w:marTop w:val="0"/>
                  <w:marBottom w:val="150"/>
                  <w:divBdr>
                    <w:top w:val="single" w:sz="6" w:space="8" w:color="CCCCCC"/>
                    <w:left w:val="none" w:sz="0" w:space="0" w:color="auto"/>
                    <w:bottom w:val="none" w:sz="0" w:space="0" w:color="auto"/>
                    <w:right w:val="none" w:sz="0" w:space="0" w:color="auto"/>
                  </w:divBdr>
                  <w:divsChild>
                    <w:div w:id="8901171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01179585">
          <w:marLeft w:val="150"/>
          <w:marRight w:val="0"/>
          <w:marTop w:val="0"/>
          <w:marBottom w:val="0"/>
          <w:divBdr>
            <w:top w:val="none" w:sz="0" w:space="0" w:color="auto"/>
            <w:left w:val="none" w:sz="0" w:space="0" w:color="auto"/>
            <w:bottom w:val="none" w:sz="0" w:space="0" w:color="auto"/>
            <w:right w:val="none" w:sz="0" w:space="0" w:color="auto"/>
          </w:divBdr>
          <w:divsChild>
            <w:div w:id="2062289112">
              <w:marLeft w:val="0"/>
              <w:marRight w:val="0"/>
              <w:marTop w:val="0"/>
              <w:marBottom w:val="0"/>
              <w:divBdr>
                <w:top w:val="none" w:sz="0" w:space="0" w:color="auto"/>
                <w:left w:val="none" w:sz="0" w:space="0" w:color="auto"/>
                <w:bottom w:val="none" w:sz="0" w:space="0" w:color="auto"/>
                <w:right w:val="none" w:sz="0" w:space="0" w:color="auto"/>
              </w:divBdr>
              <w:divsChild>
                <w:div w:id="907347508">
                  <w:marLeft w:val="0"/>
                  <w:marRight w:val="0"/>
                  <w:marTop w:val="0"/>
                  <w:marBottom w:val="150"/>
                  <w:divBdr>
                    <w:top w:val="single" w:sz="6" w:space="8" w:color="CCCCCC"/>
                    <w:left w:val="none" w:sz="0" w:space="0" w:color="auto"/>
                    <w:bottom w:val="none" w:sz="0" w:space="0" w:color="auto"/>
                    <w:right w:val="none" w:sz="0" w:space="0" w:color="auto"/>
                  </w:divBdr>
                  <w:divsChild>
                    <w:div w:id="137648802">
                      <w:marLeft w:val="0"/>
                      <w:marRight w:val="0"/>
                      <w:marTop w:val="0"/>
                      <w:marBottom w:val="75"/>
                      <w:divBdr>
                        <w:top w:val="none" w:sz="0" w:space="0" w:color="auto"/>
                        <w:left w:val="none" w:sz="0" w:space="0" w:color="auto"/>
                        <w:bottom w:val="none" w:sz="0" w:space="0" w:color="auto"/>
                        <w:right w:val="none" w:sz="0" w:space="0" w:color="auto"/>
                      </w:divBdr>
                    </w:div>
                    <w:div w:id="154259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0447266">
          <w:marLeft w:val="0"/>
          <w:marRight w:val="0"/>
          <w:marTop w:val="0"/>
          <w:marBottom w:val="150"/>
          <w:divBdr>
            <w:top w:val="none" w:sz="0" w:space="0" w:color="auto"/>
            <w:left w:val="none" w:sz="0" w:space="0" w:color="auto"/>
            <w:bottom w:val="none" w:sz="0" w:space="0" w:color="auto"/>
            <w:right w:val="none" w:sz="0" w:space="0" w:color="auto"/>
          </w:divBdr>
        </w:div>
      </w:divsChild>
    </w:div>
    <w:div w:id="1782994375">
      <w:bodyDiv w:val="1"/>
      <w:marLeft w:val="0"/>
      <w:marRight w:val="0"/>
      <w:marTop w:val="0"/>
      <w:marBottom w:val="0"/>
      <w:divBdr>
        <w:top w:val="none" w:sz="0" w:space="0" w:color="auto"/>
        <w:left w:val="none" w:sz="0" w:space="0" w:color="auto"/>
        <w:bottom w:val="none" w:sz="0" w:space="0" w:color="auto"/>
        <w:right w:val="none" w:sz="0" w:space="0" w:color="auto"/>
      </w:divBdr>
    </w:div>
    <w:div w:id="1786733433">
      <w:bodyDiv w:val="1"/>
      <w:marLeft w:val="0"/>
      <w:marRight w:val="0"/>
      <w:marTop w:val="0"/>
      <w:marBottom w:val="0"/>
      <w:divBdr>
        <w:top w:val="none" w:sz="0" w:space="0" w:color="auto"/>
        <w:left w:val="none" w:sz="0" w:space="0" w:color="auto"/>
        <w:bottom w:val="none" w:sz="0" w:space="0" w:color="auto"/>
        <w:right w:val="none" w:sz="0" w:space="0" w:color="auto"/>
      </w:divBdr>
    </w:div>
    <w:div w:id="1790078220">
      <w:bodyDiv w:val="1"/>
      <w:marLeft w:val="0"/>
      <w:marRight w:val="0"/>
      <w:marTop w:val="0"/>
      <w:marBottom w:val="0"/>
      <w:divBdr>
        <w:top w:val="none" w:sz="0" w:space="0" w:color="auto"/>
        <w:left w:val="none" w:sz="0" w:space="0" w:color="auto"/>
        <w:bottom w:val="none" w:sz="0" w:space="0" w:color="auto"/>
        <w:right w:val="none" w:sz="0" w:space="0" w:color="auto"/>
      </w:divBdr>
    </w:div>
    <w:div w:id="1792819810">
      <w:bodyDiv w:val="1"/>
      <w:marLeft w:val="0"/>
      <w:marRight w:val="0"/>
      <w:marTop w:val="0"/>
      <w:marBottom w:val="0"/>
      <w:divBdr>
        <w:top w:val="none" w:sz="0" w:space="0" w:color="auto"/>
        <w:left w:val="none" w:sz="0" w:space="0" w:color="auto"/>
        <w:bottom w:val="none" w:sz="0" w:space="0" w:color="auto"/>
        <w:right w:val="none" w:sz="0" w:space="0" w:color="auto"/>
      </w:divBdr>
    </w:div>
    <w:div w:id="1794909838">
      <w:bodyDiv w:val="1"/>
      <w:marLeft w:val="0"/>
      <w:marRight w:val="0"/>
      <w:marTop w:val="0"/>
      <w:marBottom w:val="0"/>
      <w:divBdr>
        <w:top w:val="none" w:sz="0" w:space="0" w:color="auto"/>
        <w:left w:val="none" w:sz="0" w:space="0" w:color="auto"/>
        <w:bottom w:val="none" w:sz="0" w:space="0" w:color="auto"/>
        <w:right w:val="none" w:sz="0" w:space="0" w:color="auto"/>
      </w:divBdr>
      <w:divsChild>
        <w:div w:id="20589033">
          <w:marLeft w:val="0"/>
          <w:marRight w:val="0"/>
          <w:marTop w:val="0"/>
          <w:marBottom w:val="0"/>
          <w:divBdr>
            <w:top w:val="none" w:sz="0" w:space="0" w:color="auto"/>
            <w:left w:val="none" w:sz="0" w:space="0" w:color="auto"/>
            <w:bottom w:val="none" w:sz="0" w:space="0" w:color="auto"/>
            <w:right w:val="none" w:sz="0" w:space="0" w:color="auto"/>
          </w:divBdr>
          <w:divsChild>
            <w:div w:id="166988631">
              <w:marLeft w:val="0"/>
              <w:marRight w:val="0"/>
              <w:marTop w:val="0"/>
              <w:marBottom w:val="0"/>
              <w:divBdr>
                <w:top w:val="none" w:sz="0" w:space="0" w:color="auto"/>
                <w:left w:val="none" w:sz="0" w:space="0" w:color="auto"/>
                <w:bottom w:val="none" w:sz="0" w:space="0" w:color="auto"/>
                <w:right w:val="none" w:sz="0" w:space="0" w:color="auto"/>
              </w:divBdr>
            </w:div>
            <w:div w:id="283849956">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 w:id="447315525">
              <w:marLeft w:val="0"/>
              <w:marRight w:val="0"/>
              <w:marTop w:val="0"/>
              <w:marBottom w:val="0"/>
              <w:divBdr>
                <w:top w:val="none" w:sz="0" w:space="0" w:color="auto"/>
                <w:left w:val="none" w:sz="0" w:space="0" w:color="auto"/>
                <w:bottom w:val="none" w:sz="0" w:space="0" w:color="auto"/>
                <w:right w:val="none" w:sz="0" w:space="0" w:color="auto"/>
              </w:divBdr>
            </w:div>
            <w:div w:id="516311499">
              <w:marLeft w:val="0"/>
              <w:marRight w:val="0"/>
              <w:marTop w:val="0"/>
              <w:marBottom w:val="0"/>
              <w:divBdr>
                <w:top w:val="none" w:sz="0" w:space="0" w:color="auto"/>
                <w:left w:val="none" w:sz="0" w:space="0" w:color="auto"/>
                <w:bottom w:val="none" w:sz="0" w:space="0" w:color="auto"/>
                <w:right w:val="none" w:sz="0" w:space="0" w:color="auto"/>
              </w:divBdr>
            </w:div>
            <w:div w:id="532885824">
              <w:marLeft w:val="0"/>
              <w:marRight w:val="0"/>
              <w:marTop w:val="0"/>
              <w:marBottom w:val="0"/>
              <w:divBdr>
                <w:top w:val="none" w:sz="0" w:space="0" w:color="auto"/>
                <w:left w:val="none" w:sz="0" w:space="0" w:color="auto"/>
                <w:bottom w:val="none" w:sz="0" w:space="0" w:color="auto"/>
                <w:right w:val="none" w:sz="0" w:space="0" w:color="auto"/>
              </w:divBdr>
            </w:div>
            <w:div w:id="660548762">
              <w:marLeft w:val="0"/>
              <w:marRight w:val="0"/>
              <w:marTop w:val="0"/>
              <w:marBottom w:val="0"/>
              <w:divBdr>
                <w:top w:val="none" w:sz="0" w:space="0" w:color="auto"/>
                <w:left w:val="none" w:sz="0" w:space="0" w:color="auto"/>
                <w:bottom w:val="none" w:sz="0" w:space="0" w:color="auto"/>
                <w:right w:val="none" w:sz="0" w:space="0" w:color="auto"/>
              </w:divBdr>
            </w:div>
            <w:div w:id="668875116">
              <w:marLeft w:val="0"/>
              <w:marRight w:val="0"/>
              <w:marTop w:val="0"/>
              <w:marBottom w:val="0"/>
              <w:divBdr>
                <w:top w:val="none" w:sz="0" w:space="0" w:color="auto"/>
                <w:left w:val="none" w:sz="0" w:space="0" w:color="auto"/>
                <w:bottom w:val="none" w:sz="0" w:space="0" w:color="auto"/>
                <w:right w:val="none" w:sz="0" w:space="0" w:color="auto"/>
              </w:divBdr>
            </w:div>
            <w:div w:id="792941052">
              <w:marLeft w:val="0"/>
              <w:marRight w:val="0"/>
              <w:marTop w:val="0"/>
              <w:marBottom w:val="0"/>
              <w:divBdr>
                <w:top w:val="none" w:sz="0" w:space="0" w:color="auto"/>
                <w:left w:val="none" w:sz="0" w:space="0" w:color="auto"/>
                <w:bottom w:val="none" w:sz="0" w:space="0" w:color="auto"/>
                <w:right w:val="none" w:sz="0" w:space="0" w:color="auto"/>
              </w:divBdr>
            </w:div>
            <w:div w:id="1175193041">
              <w:marLeft w:val="0"/>
              <w:marRight w:val="0"/>
              <w:marTop w:val="0"/>
              <w:marBottom w:val="0"/>
              <w:divBdr>
                <w:top w:val="none" w:sz="0" w:space="0" w:color="auto"/>
                <w:left w:val="none" w:sz="0" w:space="0" w:color="auto"/>
                <w:bottom w:val="none" w:sz="0" w:space="0" w:color="auto"/>
                <w:right w:val="none" w:sz="0" w:space="0" w:color="auto"/>
              </w:divBdr>
            </w:div>
            <w:div w:id="1198394215">
              <w:marLeft w:val="0"/>
              <w:marRight w:val="0"/>
              <w:marTop w:val="0"/>
              <w:marBottom w:val="0"/>
              <w:divBdr>
                <w:top w:val="none" w:sz="0" w:space="0" w:color="auto"/>
                <w:left w:val="none" w:sz="0" w:space="0" w:color="auto"/>
                <w:bottom w:val="none" w:sz="0" w:space="0" w:color="auto"/>
                <w:right w:val="none" w:sz="0" w:space="0" w:color="auto"/>
              </w:divBdr>
            </w:div>
            <w:div w:id="1805734865">
              <w:marLeft w:val="0"/>
              <w:marRight w:val="0"/>
              <w:marTop w:val="0"/>
              <w:marBottom w:val="0"/>
              <w:divBdr>
                <w:top w:val="none" w:sz="0" w:space="0" w:color="auto"/>
                <w:left w:val="none" w:sz="0" w:space="0" w:color="auto"/>
                <w:bottom w:val="none" w:sz="0" w:space="0" w:color="auto"/>
                <w:right w:val="none" w:sz="0" w:space="0" w:color="auto"/>
              </w:divBdr>
            </w:div>
            <w:div w:id="2138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8069">
      <w:bodyDiv w:val="1"/>
      <w:marLeft w:val="0"/>
      <w:marRight w:val="0"/>
      <w:marTop w:val="0"/>
      <w:marBottom w:val="0"/>
      <w:divBdr>
        <w:top w:val="none" w:sz="0" w:space="0" w:color="auto"/>
        <w:left w:val="none" w:sz="0" w:space="0" w:color="auto"/>
        <w:bottom w:val="none" w:sz="0" w:space="0" w:color="auto"/>
        <w:right w:val="none" w:sz="0" w:space="0" w:color="auto"/>
      </w:divBdr>
    </w:div>
    <w:div w:id="1807773658">
      <w:bodyDiv w:val="1"/>
      <w:marLeft w:val="0"/>
      <w:marRight w:val="0"/>
      <w:marTop w:val="0"/>
      <w:marBottom w:val="0"/>
      <w:divBdr>
        <w:top w:val="none" w:sz="0" w:space="0" w:color="auto"/>
        <w:left w:val="none" w:sz="0" w:space="0" w:color="auto"/>
        <w:bottom w:val="none" w:sz="0" w:space="0" w:color="auto"/>
        <w:right w:val="none" w:sz="0" w:space="0" w:color="auto"/>
      </w:divBdr>
    </w:div>
    <w:div w:id="1808471469">
      <w:bodyDiv w:val="1"/>
      <w:marLeft w:val="0"/>
      <w:marRight w:val="0"/>
      <w:marTop w:val="0"/>
      <w:marBottom w:val="0"/>
      <w:divBdr>
        <w:top w:val="none" w:sz="0" w:space="0" w:color="auto"/>
        <w:left w:val="none" w:sz="0" w:space="0" w:color="auto"/>
        <w:bottom w:val="none" w:sz="0" w:space="0" w:color="auto"/>
        <w:right w:val="none" w:sz="0" w:space="0" w:color="auto"/>
      </w:divBdr>
    </w:div>
    <w:div w:id="1814322349">
      <w:bodyDiv w:val="1"/>
      <w:marLeft w:val="0"/>
      <w:marRight w:val="0"/>
      <w:marTop w:val="0"/>
      <w:marBottom w:val="0"/>
      <w:divBdr>
        <w:top w:val="none" w:sz="0" w:space="0" w:color="auto"/>
        <w:left w:val="none" w:sz="0" w:space="0" w:color="auto"/>
        <w:bottom w:val="none" w:sz="0" w:space="0" w:color="auto"/>
        <w:right w:val="none" w:sz="0" w:space="0" w:color="auto"/>
      </w:divBdr>
    </w:div>
    <w:div w:id="1820805566">
      <w:bodyDiv w:val="1"/>
      <w:marLeft w:val="0"/>
      <w:marRight w:val="0"/>
      <w:marTop w:val="0"/>
      <w:marBottom w:val="0"/>
      <w:divBdr>
        <w:top w:val="none" w:sz="0" w:space="0" w:color="auto"/>
        <w:left w:val="none" w:sz="0" w:space="0" w:color="auto"/>
        <w:bottom w:val="none" w:sz="0" w:space="0" w:color="auto"/>
        <w:right w:val="none" w:sz="0" w:space="0" w:color="auto"/>
      </w:divBdr>
    </w:div>
    <w:div w:id="1821189536">
      <w:bodyDiv w:val="1"/>
      <w:marLeft w:val="0"/>
      <w:marRight w:val="0"/>
      <w:marTop w:val="0"/>
      <w:marBottom w:val="0"/>
      <w:divBdr>
        <w:top w:val="none" w:sz="0" w:space="0" w:color="auto"/>
        <w:left w:val="none" w:sz="0" w:space="0" w:color="auto"/>
        <w:bottom w:val="none" w:sz="0" w:space="0" w:color="auto"/>
        <w:right w:val="none" w:sz="0" w:space="0" w:color="auto"/>
      </w:divBdr>
    </w:div>
    <w:div w:id="1822693051">
      <w:bodyDiv w:val="1"/>
      <w:marLeft w:val="0"/>
      <w:marRight w:val="0"/>
      <w:marTop w:val="0"/>
      <w:marBottom w:val="0"/>
      <w:divBdr>
        <w:top w:val="none" w:sz="0" w:space="0" w:color="auto"/>
        <w:left w:val="none" w:sz="0" w:space="0" w:color="auto"/>
        <w:bottom w:val="none" w:sz="0" w:space="0" w:color="auto"/>
        <w:right w:val="none" w:sz="0" w:space="0" w:color="auto"/>
      </w:divBdr>
    </w:div>
    <w:div w:id="1825469323">
      <w:bodyDiv w:val="1"/>
      <w:marLeft w:val="0"/>
      <w:marRight w:val="0"/>
      <w:marTop w:val="0"/>
      <w:marBottom w:val="0"/>
      <w:divBdr>
        <w:top w:val="none" w:sz="0" w:space="0" w:color="auto"/>
        <w:left w:val="none" w:sz="0" w:space="0" w:color="auto"/>
        <w:bottom w:val="none" w:sz="0" w:space="0" w:color="auto"/>
        <w:right w:val="none" w:sz="0" w:space="0" w:color="auto"/>
      </w:divBdr>
    </w:div>
    <w:div w:id="1826894632">
      <w:bodyDiv w:val="1"/>
      <w:marLeft w:val="0"/>
      <w:marRight w:val="0"/>
      <w:marTop w:val="0"/>
      <w:marBottom w:val="0"/>
      <w:divBdr>
        <w:top w:val="none" w:sz="0" w:space="0" w:color="auto"/>
        <w:left w:val="none" w:sz="0" w:space="0" w:color="auto"/>
        <w:bottom w:val="none" w:sz="0" w:space="0" w:color="auto"/>
        <w:right w:val="none" w:sz="0" w:space="0" w:color="auto"/>
      </w:divBdr>
    </w:div>
    <w:div w:id="1830052269">
      <w:bodyDiv w:val="1"/>
      <w:marLeft w:val="0"/>
      <w:marRight w:val="0"/>
      <w:marTop w:val="0"/>
      <w:marBottom w:val="0"/>
      <w:divBdr>
        <w:top w:val="none" w:sz="0" w:space="0" w:color="auto"/>
        <w:left w:val="none" w:sz="0" w:space="0" w:color="auto"/>
        <w:bottom w:val="none" w:sz="0" w:space="0" w:color="auto"/>
        <w:right w:val="none" w:sz="0" w:space="0" w:color="auto"/>
      </w:divBdr>
    </w:div>
    <w:div w:id="1834181382">
      <w:bodyDiv w:val="1"/>
      <w:marLeft w:val="0"/>
      <w:marRight w:val="0"/>
      <w:marTop w:val="0"/>
      <w:marBottom w:val="0"/>
      <w:divBdr>
        <w:top w:val="none" w:sz="0" w:space="0" w:color="auto"/>
        <w:left w:val="none" w:sz="0" w:space="0" w:color="auto"/>
        <w:bottom w:val="none" w:sz="0" w:space="0" w:color="auto"/>
        <w:right w:val="none" w:sz="0" w:space="0" w:color="auto"/>
      </w:divBdr>
    </w:div>
    <w:div w:id="1837501140">
      <w:bodyDiv w:val="1"/>
      <w:marLeft w:val="0"/>
      <w:marRight w:val="0"/>
      <w:marTop w:val="0"/>
      <w:marBottom w:val="0"/>
      <w:divBdr>
        <w:top w:val="none" w:sz="0" w:space="0" w:color="auto"/>
        <w:left w:val="none" w:sz="0" w:space="0" w:color="auto"/>
        <w:bottom w:val="none" w:sz="0" w:space="0" w:color="auto"/>
        <w:right w:val="none" w:sz="0" w:space="0" w:color="auto"/>
      </w:divBdr>
    </w:div>
    <w:div w:id="1839223729">
      <w:bodyDiv w:val="1"/>
      <w:marLeft w:val="0"/>
      <w:marRight w:val="0"/>
      <w:marTop w:val="0"/>
      <w:marBottom w:val="0"/>
      <w:divBdr>
        <w:top w:val="none" w:sz="0" w:space="0" w:color="auto"/>
        <w:left w:val="none" w:sz="0" w:space="0" w:color="auto"/>
        <w:bottom w:val="none" w:sz="0" w:space="0" w:color="auto"/>
        <w:right w:val="none" w:sz="0" w:space="0" w:color="auto"/>
      </w:divBdr>
      <w:divsChild>
        <w:div w:id="1839073800">
          <w:marLeft w:val="1170"/>
          <w:marRight w:val="0"/>
          <w:marTop w:val="0"/>
          <w:marBottom w:val="0"/>
          <w:divBdr>
            <w:top w:val="none" w:sz="0" w:space="0" w:color="auto"/>
            <w:left w:val="none" w:sz="0" w:space="0" w:color="auto"/>
            <w:bottom w:val="none" w:sz="0" w:space="0" w:color="auto"/>
            <w:right w:val="none" w:sz="0" w:space="0" w:color="auto"/>
          </w:divBdr>
        </w:div>
      </w:divsChild>
    </w:div>
    <w:div w:id="1852135653">
      <w:bodyDiv w:val="1"/>
      <w:marLeft w:val="0"/>
      <w:marRight w:val="0"/>
      <w:marTop w:val="0"/>
      <w:marBottom w:val="0"/>
      <w:divBdr>
        <w:top w:val="none" w:sz="0" w:space="0" w:color="auto"/>
        <w:left w:val="none" w:sz="0" w:space="0" w:color="auto"/>
        <w:bottom w:val="none" w:sz="0" w:space="0" w:color="auto"/>
        <w:right w:val="none" w:sz="0" w:space="0" w:color="auto"/>
      </w:divBdr>
    </w:div>
    <w:div w:id="1853449946">
      <w:bodyDiv w:val="1"/>
      <w:marLeft w:val="0"/>
      <w:marRight w:val="0"/>
      <w:marTop w:val="0"/>
      <w:marBottom w:val="0"/>
      <w:divBdr>
        <w:top w:val="none" w:sz="0" w:space="0" w:color="auto"/>
        <w:left w:val="none" w:sz="0" w:space="0" w:color="auto"/>
        <w:bottom w:val="none" w:sz="0" w:space="0" w:color="auto"/>
        <w:right w:val="none" w:sz="0" w:space="0" w:color="auto"/>
      </w:divBdr>
    </w:div>
    <w:div w:id="1859343431">
      <w:bodyDiv w:val="1"/>
      <w:marLeft w:val="0"/>
      <w:marRight w:val="0"/>
      <w:marTop w:val="0"/>
      <w:marBottom w:val="0"/>
      <w:divBdr>
        <w:top w:val="none" w:sz="0" w:space="0" w:color="auto"/>
        <w:left w:val="none" w:sz="0" w:space="0" w:color="auto"/>
        <w:bottom w:val="none" w:sz="0" w:space="0" w:color="auto"/>
        <w:right w:val="none" w:sz="0" w:space="0" w:color="auto"/>
      </w:divBdr>
    </w:div>
    <w:div w:id="1870487822">
      <w:bodyDiv w:val="1"/>
      <w:marLeft w:val="0"/>
      <w:marRight w:val="0"/>
      <w:marTop w:val="0"/>
      <w:marBottom w:val="0"/>
      <w:divBdr>
        <w:top w:val="none" w:sz="0" w:space="0" w:color="auto"/>
        <w:left w:val="none" w:sz="0" w:space="0" w:color="auto"/>
        <w:bottom w:val="none" w:sz="0" w:space="0" w:color="auto"/>
        <w:right w:val="none" w:sz="0" w:space="0" w:color="auto"/>
      </w:divBdr>
    </w:div>
    <w:div w:id="1877502684">
      <w:bodyDiv w:val="1"/>
      <w:marLeft w:val="0"/>
      <w:marRight w:val="0"/>
      <w:marTop w:val="0"/>
      <w:marBottom w:val="0"/>
      <w:divBdr>
        <w:top w:val="none" w:sz="0" w:space="0" w:color="auto"/>
        <w:left w:val="none" w:sz="0" w:space="0" w:color="auto"/>
        <w:bottom w:val="none" w:sz="0" w:space="0" w:color="auto"/>
        <w:right w:val="none" w:sz="0" w:space="0" w:color="auto"/>
      </w:divBdr>
    </w:div>
    <w:div w:id="1880243667">
      <w:bodyDiv w:val="1"/>
      <w:marLeft w:val="0"/>
      <w:marRight w:val="0"/>
      <w:marTop w:val="0"/>
      <w:marBottom w:val="0"/>
      <w:divBdr>
        <w:top w:val="none" w:sz="0" w:space="0" w:color="auto"/>
        <w:left w:val="none" w:sz="0" w:space="0" w:color="auto"/>
        <w:bottom w:val="none" w:sz="0" w:space="0" w:color="auto"/>
        <w:right w:val="none" w:sz="0" w:space="0" w:color="auto"/>
      </w:divBdr>
    </w:div>
    <w:div w:id="1885866138">
      <w:bodyDiv w:val="1"/>
      <w:marLeft w:val="0"/>
      <w:marRight w:val="0"/>
      <w:marTop w:val="0"/>
      <w:marBottom w:val="0"/>
      <w:divBdr>
        <w:top w:val="none" w:sz="0" w:space="0" w:color="auto"/>
        <w:left w:val="none" w:sz="0" w:space="0" w:color="auto"/>
        <w:bottom w:val="none" w:sz="0" w:space="0" w:color="auto"/>
        <w:right w:val="none" w:sz="0" w:space="0" w:color="auto"/>
      </w:divBdr>
    </w:div>
    <w:div w:id="1886598531">
      <w:bodyDiv w:val="1"/>
      <w:marLeft w:val="0"/>
      <w:marRight w:val="0"/>
      <w:marTop w:val="0"/>
      <w:marBottom w:val="0"/>
      <w:divBdr>
        <w:top w:val="none" w:sz="0" w:space="0" w:color="auto"/>
        <w:left w:val="none" w:sz="0" w:space="0" w:color="auto"/>
        <w:bottom w:val="none" w:sz="0" w:space="0" w:color="auto"/>
        <w:right w:val="none" w:sz="0" w:space="0" w:color="auto"/>
      </w:divBdr>
    </w:div>
    <w:div w:id="1889560639">
      <w:bodyDiv w:val="1"/>
      <w:marLeft w:val="0"/>
      <w:marRight w:val="0"/>
      <w:marTop w:val="0"/>
      <w:marBottom w:val="0"/>
      <w:divBdr>
        <w:top w:val="none" w:sz="0" w:space="0" w:color="auto"/>
        <w:left w:val="none" w:sz="0" w:space="0" w:color="auto"/>
        <w:bottom w:val="none" w:sz="0" w:space="0" w:color="auto"/>
        <w:right w:val="none" w:sz="0" w:space="0" w:color="auto"/>
      </w:divBdr>
    </w:div>
    <w:div w:id="1897007766">
      <w:bodyDiv w:val="1"/>
      <w:marLeft w:val="0"/>
      <w:marRight w:val="0"/>
      <w:marTop w:val="0"/>
      <w:marBottom w:val="0"/>
      <w:divBdr>
        <w:top w:val="none" w:sz="0" w:space="0" w:color="auto"/>
        <w:left w:val="none" w:sz="0" w:space="0" w:color="auto"/>
        <w:bottom w:val="none" w:sz="0" w:space="0" w:color="auto"/>
        <w:right w:val="none" w:sz="0" w:space="0" w:color="auto"/>
      </w:divBdr>
    </w:div>
    <w:div w:id="1897207131">
      <w:bodyDiv w:val="1"/>
      <w:marLeft w:val="0"/>
      <w:marRight w:val="0"/>
      <w:marTop w:val="0"/>
      <w:marBottom w:val="0"/>
      <w:divBdr>
        <w:top w:val="none" w:sz="0" w:space="0" w:color="auto"/>
        <w:left w:val="none" w:sz="0" w:space="0" w:color="auto"/>
        <w:bottom w:val="none" w:sz="0" w:space="0" w:color="auto"/>
        <w:right w:val="none" w:sz="0" w:space="0" w:color="auto"/>
      </w:divBdr>
    </w:div>
    <w:div w:id="1900751355">
      <w:bodyDiv w:val="1"/>
      <w:marLeft w:val="0"/>
      <w:marRight w:val="0"/>
      <w:marTop w:val="0"/>
      <w:marBottom w:val="0"/>
      <w:divBdr>
        <w:top w:val="none" w:sz="0" w:space="0" w:color="auto"/>
        <w:left w:val="none" w:sz="0" w:space="0" w:color="auto"/>
        <w:bottom w:val="none" w:sz="0" w:space="0" w:color="auto"/>
        <w:right w:val="none" w:sz="0" w:space="0" w:color="auto"/>
      </w:divBdr>
    </w:div>
    <w:div w:id="1903173006">
      <w:bodyDiv w:val="1"/>
      <w:marLeft w:val="0"/>
      <w:marRight w:val="0"/>
      <w:marTop w:val="0"/>
      <w:marBottom w:val="0"/>
      <w:divBdr>
        <w:top w:val="none" w:sz="0" w:space="0" w:color="auto"/>
        <w:left w:val="none" w:sz="0" w:space="0" w:color="auto"/>
        <w:bottom w:val="none" w:sz="0" w:space="0" w:color="auto"/>
        <w:right w:val="none" w:sz="0" w:space="0" w:color="auto"/>
      </w:divBdr>
      <w:divsChild>
        <w:div w:id="699476327">
          <w:marLeft w:val="0"/>
          <w:marRight w:val="0"/>
          <w:marTop w:val="0"/>
          <w:marBottom w:val="0"/>
          <w:divBdr>
            <w:top w:val="none" w:sz="0" w:space="0" w:color="auto"/>
            <w:left w:val="none" w:sz="0" w:space="0" w:color="auto"/>
            <w:bottom w:val="none" w:sz="0" w:space="0" w:color="auto"/>
            <w:right w:val="none" w:sz="0" w:space="0" w:color="auto"/>
          </w:divBdr>
          <w:divsChild>
            <w:div w:id="209532846">
              <w:marLeft w:val="0"/>
              <w:marRight w:val="0"/>
              <w:marTop w:val="0"/>
              <w:marBottom w:val="0"/>
              <w:divBdr>
                <w:top w:val="none" w:sz="0" w:space="0" w:color="auto"/>
                <w:left w:val="none" w:sz="0" w:space="0" w:color="auto"/>
                <w:bottom w:val="none" w:sz="0" w:space="0" w:color="auto"/>
                <w:right w:val="none" w:sz="0" w:space="0" w:color="auto"/>
              </w:divBdr>
            </w:div>
            <w:div w:id="789974437">
              <w:marLeft w:val="0"/>
              <w:marRight w:val="0"/>
              <w:marTop w:val="0"/>
              <w:marBottom w:val="0"/>
              <w:divBdr>
                <w:top w:val="none" w:sz="0" w:space="0" w:color="auto"/>
                <w:left w:val="none" w:sz="0" w:space="0" w:color="auto"/>
                <w:bottom w:val="none" w:sz="0" w:space="0" w:color="auto"/>
                <w:right w:val="none" w:sz="0" w:space="0" w:color="auto"/>
              </w:divBdr>
            </w:div>
          </w:divsChild>
        </w:div>
        <w:div w:id="1483618568">
          <w:marLeft w:val="0"/>
          <w:marRight w:val="0"/>
          <w:marTop w:val="0"/>
          <w:marBottom w:val="0"/>
          <w:divBdr>
            <w:top w:val="none" w:sz="0" w:space="0" w:color="auto"/>
            <w:left w:val="none" w:sz="0" w:space="0" w:color="auto"/>
            <w:bottom w:val="none" w:sz="0" w:space="0" w:color="auto"/>
            <w:right w:val="none" w:sz="0" w:space="0" w:color="auto"/>
          </w:divBdr>
          <w:divsChild>
            <w:div w:id="7763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5996">
      <w:bodyDiv w:val="1"/>
      <w:marLeft w:val="0"/>
      <w:marRight w:val="0"/>
      <w:marTop w:val="0"/>
      <w:marBottom w:val="0"/>
      <w:divBdr>
        <w:top w:val="none" w:sz="0" w:space="0" w:color="auto"/>
        <w:left w:val="none" w:sz="0" w:space="0" w:color="auto"/>
        <w:bottom w:val="none" w:sz="0" w:space="0" w:color="auto"/>
        <w:right w:val="none" w:sz="0" w:space="0" w:color="auto"/>
      </w:divBdr>
    </w:div>
    <w:div w:id="1908227650">
      <w:bodyDiv w:val="1"/>
      <w:marLeft w:val="0"/>
      <w:marRight w:val="0"/>
      <w:marTop w:val="0"/>
      <w:marBottom w:val="0"/>
      <w:divBdr>
        <w:top w:val="none" w:sz="0" w:space="0" w:color="auto"/>
        <w:left w:val="none" w:sz="0" w:space="0" w:color="auto"/>
        <w:bottom w:val="none" w:sz="0" w:space="0" w:color="auto"/>
        <w:right w:val="none" w:sz="0" w:space="0" w:color="auto"/>
      </w:divBdr>
    </w:div>
    <w:div w:id="1912888451">
      <w:bodyDiv w:val="1"/>
      <w:marLeft w:val="0"/>
      <w:marRight w:val="0"/>
      <w:marTop w:val="0"/>
      <w:marBottom w:val="0"/>
      <w:divBdr>
        <w:top w:val="none" w:sz="0" w:space="0" w:color="auto"/>
        <w:left w:val="none" w:sz="0" w:space="0" w:color="auto"/>
        <w:bottom w:val="none" w:sz="0" w:space="0" w:color="auto"/>
        <w:right w:val="none" w:sz="0" w:space="0" w:color="auto"/>
      </w:divBdr>
    </w:div>
    <w:div w:id="1916666474">
      <w:bodyDiv w:val="1"/>
      <w:marLeft w:val="0"/>
      <w:marRight w:val="0"/>
      <w:marTop w:val="0"/>
      <w:marBottom w:val="0"/>
      <w:divBdr>
        <w:top w:val="none" w:sz="0" w:space="0" w:color="auto"/>
        <w:left w:val="none" w:sz="0" w:space="0" w:color="auto"/>
        <w:bottom w:val="none" w:sz="0" w:space="0" w:color="auto"/>
        <w:right w:val="none" w:sz="0" w:space="0" w:color="auto"/>
      </w:divBdr>
    </w:div>
    <w:div w:id="1918712923">
      <w:bodyDiv w:val="1"/>
      <w:marLeft w:val="0"/>
      <w:marRight w:val="0"/>
      <w:marTop w:val="0"/>
      <w:marBottom w:val="0"/>
      <w:divBdr>
        <w:top w:val="none" w:sz="0" w:space="0" w:color="auto"/>
        <w:left w:val="none" w:sz="0" w:space="0" w:color="auto"/>
        <w:bottom w:val="none" w:sz="0" w:space="0" w:color="auto"/>
        <w:right w:val="none" w:sz="0" w:space="0" w:color="auto"/>
      </w:divBdr>
    </w:div>
    <w:div w:id="1919751536">
      <w:bodyDiv w:val="1"/>
      <w:marLeft w:val="0"/>
      <w:marRight w:val="0"/>
      <w:marTop w:val="0"/>
      <w:marBottom w:val="0"/>
      <w:divBdr>
        <w:top w:val="none" w:sz="0" w:space="0" w:color="auto"/>
        <w:left w:val="none" w:sz="0" w:space="0" w:color="auto"/>
        <w:bottom w:val="none" w:sz="0" w:space="0" w:color="auto"/>
        <w:right w:val="none" w:sz="0" w:space="0" w:color="auto"/>
      </w:divBdr>
      <w:divsChild>
        <w:div w:id="987132215">
          <w:marLeft w:val="0"/>
          <w:marRight w:val="0"/>
          <w:marTop w:val="0"/>
          <w:marBottom w:val="0"/>
          <w:divBdr>
            <w:top w:val="none" w:sz="0" w:space="0" w:color="auto"/>
            <w:left w:val="none" w:sz="0" w:space="0" w:color="auto"/>
            <w:bottom w:val="none" w:sz="0" w:space="0" w:color="auto"/>
            <w:right w:val="none" w:sz="0" w:space="0" w:color="auto"/>
          </w:divBdr>
        </w:div>
        <w:div w:id="1888029842">
          <w:marLeft w:val="0"/>
          <w:marRight w:val="0"/>
          <w:marTop w:val="0"/>
          <w:marBottom w:val="0"/>
          <w:divBdr>
            <w:top w:val="none" w:sz="0" w:space="0" w:color="auto"/>
            <w:left w:val="none" w:sz="0" w:space="0" w:color="auto"/>
            <w:bottom w:val="none" w:sz="0" w:space="0" w:color="auto"/>
            <w:right w:val="none" w:sz="0" w:space="0" w:color="auto"/>
          </w:divBdr>
        </w:div>
      </w:divsChild>
    </w:div>
    <w:div w:id="1920287516">
      <w:bodyDiv w:val="1"/>
      <w:marLeft w:val="0"/>
      <w:marRight w:val="0"/>
      <w:marTop w:val="0"/>
      <w:marBottom w:val="0"/>
      <w:divBdr>
        <w:top w:val="none" w:sz="0" w:space="0" w:color="auto"/>
        <w:left w:val="none" w:sz="0" w:space="0" w:color="auto"/>
        <w:bottom w:val="none" w:sz="0" w:space="0" w:color="auto"/>
        <w:right w:val="none" w:sz="0" w:space="0" w:color="auto"/>
      </w:divBdr>
    </w:div>
    <w:div w:id="1933125129">
      <w:bodyDiv w:val="1"/>
      <w:marLeft w:val="0"/>
      <w:marRight w:val="0"/>
      <w:marTop w:val="0"/>
      <w:marBottom w:val="0"/>
      <w:divBdr>
        <w:top w:val="none" w:sz="0" w:space="0" w:color="auto"/>
        <w:left w:val="none" w:sz="0" w:space="0" w:color="auto"/>
        <w:bottom w:val="none" w:sz="0" w:space="0" w:color="auto"/>
        <w:right w:val="none" w:sz="0" w:space="0" w:color="auto"/>
      </w:divBdr>
    </w:div>
    <w:div w:id="1940987361">
      <w:bodyDiv w:val="1"/>
      <w:marLeft w:val="0"/>
      <w:marRight w:val="0"/>
      <w:marTop w:val="0"/>
      <w:marBottom w:val="0"/>
      <w:divBdr>
        <w:top w:val="none" w:sz="0" w:space="0" w:color="auto"/>
        <w:left w:val="none" w:sz="0" w:space="0" w:color="auto"/>
        <w:bottom w:val="none" w:sz="0" w:space="0" w:color="auto"/>
        <w:right w:val="none" w:sz="0" w:space="0" w:color="auto"/>
      </w:divBdr>
    </w:div>
    <w:div w:id="1958024621">
      <w:bodyDiv w:val="1"/>
      <w:marLeft w:val="0"/>
      <w:marRight w:val="0"/>
      <w:marTop w:val="0"/>
      <w:marBottom w:val="0"/>
      <w:divBdr>
        <w:top w:val="none" w:sz="0" w:space="0" w:color="auto"/>
        <w:left w:val="none" w:sz="0" w:space="0" w:color="auto"/>
        <w:bottom w:val="none" w:sz="0" w:space="0" w:color="auto"/>
        <w:right w:val="none" w:sz="0" w:space="0" w:color="auto"/>
      </w:divBdr>
    </w:div>
    <w:div w:id="1959872148">
      <w:bodyDiv w:val="1"/>
      <w:marLeft w:val="0"/>
      <w:marRight w:val="0"/>
      <w:marTop w:val="0"/>
      <w:marBottom w:val="0"/>
      <w:divBdr>
        <w:top w:val="none" w:sz="0" w:space="0" w:color="auto"/>
        <w:left w:val="none" w:sz="0" w:space="0" w:color="auto"/>
        <w:bottom w:val="none" w:sz="0" w:space="0" w:color="auto"/>
        <w:right w:val="none" w:sz="0" w:space="0" w:color="auto"/>
      </w:divBdr>
    </w:div>
    <w:div w:id="1961105604">
      <w:bodyDiv w:val="1"/>
      <w:marLeft w:val="0"/>
      <w:marRight w:val="0"/>
      <w:marTop w:val="0"/>
      <w:marBottom w:val="0"/>
      <w:divBdr>
        <w:top w:val="none" w:sz="0" w:space="0" w:color="auto"/>
        <w:left w:val="none" w:sz="0" w:space="0" w:color="auto"/>
        <w:bottom w:val="none" w:sz="0" w:space="0" w:color="auto"/>
        <w:right w:val="none" w:sz="0" w:space="0" w:color="auto"/>
      </w:divBdr>
    </w:div>
    <w:div w:id="1961760471">
      <w:bodyDiv w:val="1"/>
      <w:marLeft w:val="0"/>
      <w:marRight w:val="0"/>
      <w:marTop w:val="0"/>
      <w:marBottom w:val="0"/>
      <w:divBdr>
        <w:top w:val="none" w:sz="0" w:space="0" w:color="auto"/>
        <w:left w:val="none" w:sz="0" w:space="0" w:color="auto"/>
        <w:bottom w:val="none" w:sz="0" w:space="0" w:color="auto"/>
        <w:right w:val="none" w:sz="0" w:space="0" w:color="auto"/>
      </w:divBdr>
    </w:div>
    <w:div w:id="1962572733">
      <w:bodyDiv w:val="1"/>
      <w:marLeft w:val="0"/>
      <w:marRight w:val="0"/>
      <w:marTop w:val="0"/>
      <w:marBottom w:val="0"/>
      <w:divBdr>
        <w:top w:val="none" w:sz="0" w:space="0" w:color="auto"/>
        <w:left w:val="none" w:sz="0" w:space="0" w:color="auto"/>
        <w:bottom w:val="none" w:sz="0" w:space="0" w:color="auto"/>
        <w:right w:val="none" w:sz="0" w:space="0" w:color="auto"/>
      </w:divBdr>
    </w:div>
    <w:div w:id="1963420377">
      <w:bodyDiv w:val="1"/>
      <w:marLeft w:val="0"/>
      <w:marRight w:val="0"/>
      <w:marTop w:val="0"/>
      <w:marBottom w:val="0"/>
      <w:divBdr>
        <w:top w:val="none" w:sz="0" w:space="0" w:color="auto"/>
        <w:left w:val="none" w:sz="0" w:space="0" w:color="auto"/>
        <w:bottom w:val="none" w:sz="0" w:space="0" w:color="auto"/>
        <w:right w:val="none" w:sz="0" w:space="0" w:color="auto"/>
      </w:divBdr>
    </w:div>
    <w:div w:id="1964925118">
      <w:bodyDiv w:val="1"/>
      <w:marLeft w:val="0"/>
      <w:marRight w:val="0"/>
      <w:marTop w:val="0"/>
      <w:marBottom w:val="0"/>
      <w:divBdr>
        <w:top w:val="none" w:sz="0" w:space="0" w:color="auto"/>
        <w:left w:val="none" w:sz="0" w:space="0" w:color="auto"/>
        <w:bottom w:val="none" w:sz="0" w:space="0" w:color="auto"/>
        <w:right w:val="none" w:sz="0" w:space="0" w:color="auto"/>
      </w:divBdr>
    </w:div>
    <w:div w:id="1966083971">
      <w:bodyDiv w:val="1"/>
      <w:marLeft w:val="0"/>
      <w:marRight w:val="0"/>
      <w:marTop w:val="0"/>
      <w:marBottom w:val="0"/>
      <w:divBdr>
        <w:top w:val="none" w:sz="0" w:space="0" w:color="auto"/>
        <w:left w:val="none" w:sz="0" w:space="0" w:color="auto"/>
        <w:bottom w:val="none" w:sz="0" w:space="0" w:color="auto"/>
        <w:right w:val="none" w:sz="0" w:space="0" w:color="auto"/>
      </w:divBdr>
    </w:div>
    <w:div w:id="1979794642">
      <w:bodyDiv w:val="1"/>
      <w:marLeft w:val="0"/>
      <w:marRight w:val="0"/>
      <w:marTop w:val="0"/>
      <w:marBottom w:val="0"/>
      <w:divBdr>
        <w:top w:val="none" w:sz="0" w:space="0" w:color="auto"/>
        <w:left w:val="none" w:sz="0" w:space="0" w:color="auto"/>
        <w:bottom w:val="none" w:sz="0" w:space="0" w:color="auto"/>
        <w:right w:val="none" w:sz="0" w:space="0" w:color="auto"/>
      </w:divBdr>
    </w:div>
    <w:div w:id="1986470439">
      <w:bodyDiv w:val="1"/>
      <w:marLeft w:val="0"/>
      <w:marRight w:val="0"/>
      <w:marTop w:val="0"/>
      <w:marBottom w:val="0"/>
      <w:divBdr>
        <w:top w:val="none" w:sz="0" w:space="0" w:color="auto"/>
        <w:left w:val="none" w:sz="0" w:space="0" w:color="auto"/>
        <w:bottom w:val="none" w:sz="0" w:space="0" w:color="auto"/>
        <w:right w:val="none" w:sz="0" w:space="0" w:color="auto"/>
      </w:divBdr>
    </w:div>
    <w:div w:id="1990399140">
      <w:bodyDiv w:val="1"/>
      <w:marLeft w:val="0"/>
      <w:marRight w:val="0"/>
      <w:marTop w:val="0"/>
      <w:marBottom w:val="0"/>
      <w:divBdr>
        <w:top w:val="none" w:sz="0" w:space="0" w:color="auto"/>
        <w:left w:val="none" w:sz="0" w:space="0" w:color="auto"/>
        <w:bottom w:val="none" w:sz="0" w:space="0" w:color="auto"/>
        <w:right w:val="none" w:sz="0" w:space="0" w:color="auto"/>
      </w:divBdr>
    </w:div>
    <w:div w:id="1997152118">
      <w:bodyDiv w:val="1"/>
      <w:marLeft w:val="0"/>
      <w:marRight w:val="0"/>
      <w:marTop w:val="0"/>
      <w:marBottom w:val="0"/>
      <w:divBdr>
        <w:top w:val="none" w:sz="0" w:space="0" w:color="auto"/>
        <w:left w:val="none" w:sz="0" w:space="0" w:color="auto"/>
        <w:bottom w:val="none" w:sz="0" w:space="0" w:color="auto"/>
        <w:right w:val="none" w:sz="0" w:space="0" w:color="auto"/>
      </w:divBdr>
    </w:div>
    <w:div w:id="1997880463">
      <w:bodyDiv w:val="1"/>
      <w:marLeft w:val="0"/>
      <w:marRight w:val="0"/>
      <w:marTop w:val="0"/>
      <w:marBottom w:val="0"/>
      <w:divBdr>
        <w:top w:val="none" w:sz="0" w:space="0" w:color="auto"/>
        <w:left w:val="none" w:sz="0" w:space="0" w:color="auto"/>
        <w:bottom w:val="none" w:sz="0" w:space="0" w:color="auto"/>
        <w:right w:val="none" w:sz="0" w:space="0" w:color="auto"/>
      </w:divBdr>
    </w:div>
    <w:div w:id="1998411960">
      <w:bodyDiv w:val="1"/>
      <w:marLeft w:val="0"/>
      <w:marRight w:val="0"/>
      <w:marTop w:val="0"/>
      <w:marBottom w:val="0"/>
      <w:divBdr>
        <w:top w:val="none" w:sz="0" w:space="0" w:color="auto"/>
        <w:left w:val="none" w:sz="0" w:space="0" w:color="auto"/>
        <w:bottom w:val="none" w:sz="0" w:space="0" w:color="auto"/>
        <w:right w:val="none" w:sz="0" w:space="0" w:color="auto"/>
      </w:divBdr>
    </w:div>
    <w:div w:id="1998609488">
      <w:bodyDiv w:val="1"/>
      <w:marLeft w:val="0"/>
      <w:marRight w:val="0"/>
      <w:marTop w:val="0"/>
      <w:marBottom w:val="0"/>
      <w:divBdr>
        <w:top w:val="none" w:sz="0" w:space="0" w:color="auto"/>
        <w:left w:val="none" w:sz="0" w:space="0" w:color="auto"/>
        <w:bottom w:val="none" w:sz="0" w:space="0" w:color="auto"/>
        <w:right w:val="none" w:sz="0" w:space="0" w:color="auto"/>
      </w:divBdr>
    </w:div>
    <w:div w:id="1998651636">
      <w:bodyDiv w:val="1"/>
      <w:marLeft w:val="0"/>
      <w:marRight w:val="0"/>
      <w:marTop w:val="0"/>
      <w:marBottom w:val="0"/>
      <w:divBdr>
        <w:top w:val="none" w:sz="0" w:space="0" w:color="auto"/>
        <w:left w:val="none" w:sz="0" w:space="0" w:color="auto"/>
        <w:bottom w:val="none" w:sz="0" w:space="0" w:color="auto"/>
        <w:right w:val="none" w:sz="0" w:space="0" w:color="auto"/>
      </w:divBdr>
    </w:div>
    <w:div w:id="2000114115">
      <w:bodyDiv w:val="1"/>
      <w:marLeft w:val="0"/>
      <w:marRight w:val="0"/>
      <w:marTop w:val="0"/>
      <w:marBottom w:val="0"/>
      <w:divBdr>
        <w:top w:val="none" w:sz="0" w:space="0" w:color="auto"/>
        <w:left w:val="none" w:sz="0" w:space="0" w:color="auto"/>
        <w:bottom w:val="none" w:sz="0" w:space="0" w:color="auto"/>
        <w:right w:val="none" w:sz="0" w:space="0" w:color="auto"/>
      </w:divBdr>
      <w:divsChild>
        <w:div w:id="439302899">
          <w:marLeft w:val="0"/>
          <w:marRight w:val="300"/>
          <w:marTop w:val="0"/>
          <w:marBottom w:val="0"/>
          <w:divBdr>
            <w:top w:val="none" w:sz="0" w:space="0" w:color="auto"/>
            <w:left w:val="none" w:sz="0" w:space="0" w:color="auto"/>
            <w:bottom w:val="none" w:sz="0" w:space="0" w:color="auto"/>
            <w:right w:val="none" w:sz="0" w:space="0" w:color="auto"/>
          </w:divBdr>
        </w:div>
        <w:div w:id="528029674">
          <w:marLeft w:val="0"/>
          <w:marRight w:val="300"/>
          <w:marTop w:val="0"/>
          <w:marBottom w:val="0"/>
          <w:divBdr>
            <w:top w:val="none" w:sz="0" w:space="0" w:color="auto"/>
            <w:left w:val="none" w:sz="0" w:space="0" w:color="auto"/>
            <w:bottom w:val="none" w:sz="0" w:space="0" w:color="auto"/>
            <w:right w:val="none" w:sz="0" w:space="0" w:color="auto"/>
          </w:divBdr>
        </w:div>
        <w:div w:id="2027243472">
          <w:marLeft w:val="0"/>
          <w:marRight w:val="360"/>
          <w:marTop w:val="75"/>
          <w:marBottom w:val="0"/>
          <w:divBdr>
            <w:top w:val="none" w:sz="0" w:space="0" w:color="auto"/>
            <w:left w:val="none" w:sz="0" w:space="0" w:color="auto"/>
            <w:bottom w:val="none" w:sz="0" w:space="0" w:color="auto"/>
            <w:right w:val="none" w:sz="0" w:space="0" w:color="auto"/>
          </w:divBdr>
          <w:divsChild>
            <w:div w:id="511577720">
              <w:marLeft w:val="0"/>
              <w:marRight w:val="0"/>
              <w:marTop w:val="0"/>
              <w:marBottom w:val="0"/>
              <w:divBdr>
                <w:top w:val="single" w:sz="12" w:space="0" w:color="A7A59B"/>
                <w:left w:val="none" w:sz="0" w:space="0" w:color="auto"/>
                <w:bottom w:val="none" w:sz="0" w:space="0" w:color="auto"/>
                <w:right w:val="none" w:sz="0" w:space="0" w:color="auto"/>
              </w:divBdr>
            </w:div>
          </w:divsChild>
        </w:div>
        <w:div w:id="2078820335">
          <w:marLeft w:val="0"/>
          <w:marRight w:val="360"/>
          <w:marTop w:val="75"/>
          <w:marBottom w:val="0"/>
          <w:divBdr>
            <w:top w:val="none" w:sz="0" w:space="0" w:color="auto"/>
            <w:left w:val="none" w:sz="0" w:space="0" w:color="auto"/>
            <w:bottom w:val="none" w:sz="0" w:space="0" w:color="auto"/>
            <w:right w:val="none" w:sz="0" w:space="0" w:color="auto"/>
          </w:divBdr>
          <w:divsChild>
            <w:div w:id="789124727">
              <w:marLeft w:val="0"/>
              <w:marRight w:val="0"/>
              <w:marTop w:val="0"/>
              <w:marBottom w:val="210"/>
              <w:divBdr>
                <w:top w:val="single" w:sz="12" w:space="0" w:color="A7A59B"/>
                <w:left w:val="none" w:sz="0" w:space="0" w:color="auto"/>
                <w:bottom w:val="none" w:sz="0" w:space="0" w:color="auto"/>
                <w:right w:val="none" w:sz="0" w:space="0" w:color="auto"/>
              </w:divBdr>
            </w:div>
          </w:divsChild>
        </w:div>
      </w:divsChild>
    </w:div>
    <w:div w:id="2000692206">
      <w:bodyDiv w:val="1"/>
      <w:marLeft w:val="0"/>
      <w:marRight w:val="0"/>
      <w:marTop w:val="0"/>
      <w:marBottom w:val="0"/>
      <w:divBdr>
        <w:top w:val="none" w:sz="0" w:space="0" w:color="auto"/>
        <w:left w:val="none" w:sz="0" w:space="0" w:color="auto"/>
        <w:bottom w:val="none" w:sz="0" w:space="0" w:color="auto"/>
        <w:right w:val="none" w:sz="0" w:space="0" w:color="auto"/>
      </w:divBdr>
    </w:div>
    <w:div w:id="2001497417">
      <w:bodyDiv w:val="1"/>
      <w:marLeft w:val="0"/>
      <w:marRight w:val="0"/>
      <w:marTop w:val="0"/>
      <w:marBottom w:val="0"/>
      <w:divBdr>
        <w:top w:val="none" w:sz="0" w:space="0" w:color="auto"/>
        <w:left w:val="none" w:sz="0" w:space="0" w:color="auto"/>
        <w:bottom w:val="none" w:sz="0" w:space="0" w:color="auto"/>
        <w:right w:val="none" w:sz="0" w:space="0" w:color="auto"/>
      </w:divBdr>
    </w:div>
    <w:div w:id="2006735786">
      <w:bodyDiv w:val="1"/>
      <w:marLeft w:val="0"/>
      <w:marRight w:val="0"/>
      <w:marTop w:val="0"/>
      <w:marBottom w:val="0"/>
      <w:divBdr>
        <w:top w:val="none" w:sz="0" w:space="0" w:color="auto"/>
        <w:left w:val="none" w:sz="0" w:space="0" w:color="auto"/>
        <w:bottom w:val="none" w:sz="0" w:space="0" w:color="auto"/>
        <w:right w:val="none" w:sz="0" w:space="0" w:color="auto"/>
      </w:divBdr>
    </w:div>
    <w:div w:id="2013332994">
      <w:bodyDiv w:val="1"/>
      <w:marLeft w:val="0"/>
      <w:marRight w:val="0"/>
      <w:marTop w:val="0"/>
      <w:marBottom w:val="0"/>
      <w:divBdr>
        <w:top w:val="none" w:sz="0" w:space="0" w:color="auto"/>
        <w:left w:val="none" w:sz="0" w:space="0" w:color="auto"/>
        <w:bottom w:val="none" w:sz="0" w:space="0" w:color="auto"/>
        <w:right w:val="none" w:sz="0" w:space="0" w:color="auto"/>
      </w:divBdr>
    </w:div>
    <w:div w:id="2015573653">
      <w:bodyDiv w:val="1"/>
      <w:marLeft w:val="0"/>
      <w:marRight w:val="0"/>
      <w:marTop w:val="0"/>
      <w:marBottom w:val="0"/>
      <w:divBdr>
        <w:top w:val="none" w:sz="0" w:space="0" w:color="auto"/>
        <w:left w:val="none" w:sz="0" w:space="0" w:color="auto"/>
        <w:bottom w:val="none" w:sz="0" w:space="0" w:color="auto"/>
        <w:right w:val="none" w:sz="0" w:space="0" w:color="auto"/>
      </w:divBdr>
    </w:div>
    <w:div w:id="2029401937">
      <w:bodyDiv w:val="1"/>
      <w:marLeft w:val="0"/>
      <w:marRight w:val="0"/>
      <w:marTop w:val="0"/>
      <w:marBottom w:val="0"/>
      <w:divBdr>
        <w:top w:val="none" w:sz="0" w:space="0" w:color="auto"/>
        <w:left w:val="none" w:sz="0" w:space="0" w:color="auto"/>
        <w:bottom w:val="none" w:sz="0" w:space="0" w:color="auto"/>
        <w:right w:val="none" w:sz="0" w:space="0" w:color="auto"/>
      </w:divBdr>
    </w:div>
    <w:div w:id="2034257081">
      <w:bodyDiv w:val="1"/>
      <w:marLeft w:val="0"/>
      <w:marRight w:val="0"/>
      <w:marTop w:val="0"/>
      <w:marBottom w:val="0"/>
      <w:divBdr>
        <w:top w:val="none" w:sz="0" w:space="0" w:color="auto"/>
        <w:left w:val="none" w:sz="0" w:space="0" w:color="auto"/>
        <w:bottom w:val="none" w:sz="0" w:space="0" w:color="auto"/>
        <w:right w:val="none" w:sz="0" w:space="0" w:color="auto"/>
      </w:divBdr>
    </w:div>
    <w:div w:id="2035230420">
      <w:bodyDiv w:val="1"/>
      <w:marLeft w:val="0"/>
      <w:marRight w:val="0"/>
      <w:marTop w:val="0"/>
      <w:marBottom w:val="0"/>
      <w:divBdr>
        <w:top w:val="none" w:sz="0" w:space="0" w:color="auto"/>
        <w:left w:val="none" w:sz="0" w:space="0" w:color="auto"/>
        <w:bottom w:val="none" w:sz="0" w:space="0" w:color="auto"/>
        <w:right w:val="none" w:sz="0" w:space="0" w:color="auto"/>
      </w:divBdr>
    </w:div>
    <w:div w:id="2036077150">
      <w:bodyDiv w:val="1"/>
      <w:marLeft w:val="0"/>
      <w:marRight w:val="0"/>
      <w:marTop w:val="0"/>
      <w:marBottom w:val="0"/>
      <w:divBdr>
        <w:top w:val="none" w:sz="0" w:space="0" w:color="auto"/>
        <w:left w:val="none" w:sz="0" w:space="0" w:color="auto"/>
        <w:bottom w:val="none" w:sz="0" w:space="0" w:color="auto"/>
        <w:right w:val="none" w:sz="0" w:space="0" w:color="auto"/>
      </w:divBdr>
    </w:div>
    <w:div w:id="2041391024">
      <w:bodyDiv w:val="1"/>
      <w:marLeft w:val="0"/>
      <w:marRight w:val="0"/>
      <w:marTop w:val="0"/>
      <w:marBottom w:val="0"/>
      <w:divBdr>
        <w:top w:val="none" w:sz="0" w:space="0" w:color="auto"/>
        <w:left w:val="none" w:sz="0" w:space="0" w:color="auto"/>
        <w:bottom w:val="none" w:sz="0" w:space="0" w:color="auto"/>
        <w:right w:val="none" w:sz="0" w:space="0" w:color="auto"/>
      </w:divBdr>
    </w:div>
    <w:div w:id="2043357861">
      <w:bodyDiv w:val="1"/>
      <w:marLeft w:val="0"/>
      <w:marRight w:val="0"/>
      <w:marTop w:val="0"/>
      <w:marBottom w:val="0"/>
      <w:divBdr>
        <w:top w:val="none" w:sz="0" w:space="0" w:color="auto"/>
        <w:left w:val="none" w:sz="0" w:space="0" w:color="auto"/>
        <w:bottom w:val="none" w:sz="0" w:space="0" w:color="auto"/>
        <w:right w:val="none" w:sz="0" w:space="0" w:color="auto"/>
      </w:divBdr>
    </w:div>
    <w:div w:id="2048137656">
      <w:bodyDiv w:val="1"/>
      <w:marLeft w:val="0"/>
      <w:marRight w:val="0"/>
      <w:marTop w:val="0"/>
      <w:marBottom w:val="0"/>
      <w:divBdr>
        <w:top w:val="none" w:sz="0" w:space="0" w:color="auto"/>
        <w:left w:val="none" w:sz="0" w:space="0" w:color="auto"/>
        <w:bottom w:val="none" w:sz="0" w:space="0" w:color="auto"/>
        <w:right w:val="none" w:sz="0" w:space="0" w:color="auto"/>
      </w:divBdr>
    </w:div>
    <w:div w:id="2051105994">
      <w:bodyDiv w:val="1"/>
      <w:marLeft w:val="0"/>
      <w:marRight w:val="0"/>
      <w:marTop w:val="0"/>
      <w:marBottom w:val="0"/>
      <w:divBdr>
        <w:top w:val="none" w:sz="0" w:space="0" w:color="auto"/>
        <w:left w:val="none" w:sz="0" w:space="0" w:color="auto"/>
        <w:bottom w:val="none" w:sz="0" w:space="0" w:color="auto"/>
        <w:right w:val="none" w:sz="0" w:space="0" w:color="auto"/>
      </w:divBdr>
    </w:div>
    <w:div w:id="2053340557">
      <w:bodyDiv w:val="1"/>
      <w:marLeft w:val="0"/>
      <w:marRight w:val="0"/>
      <w:marTop w:val="0"/>
      <w:marBottom w:val="0"/>
      <w:divBdr>
        <w:top w:val="none" w:sz="0" w:space="0" w:color="auto"/>
        <w:left w:val="none" w:sz="0" w:space="0" w:color="auto"/>
        <w:bottom w:val="none" w:sz="0" w:space="0" w:color="auto"/>
        <w:right w:val="none" w:sz="0" w:space="0" w:color="auto"/>
      </w:divBdr>
    </w:div>
    <w:div w:id="2054503154">
      <w:bodyDiv w:val="1"/>
      <w:marLeft w:val="0"/>
      <w:marRight w:val="0"/>
      <w:marTop w:val="0"/>
      <w:marBottom w:val="0"/>
      <w:divBdr>
        <w:top w:val="none" w:sz="0" w:space="0" w:color="auto"/>
        <w:left w:val="none" w:sz="0" w:space="0" w:color="auto"/>
        <w:bottom w:val="none" w:sz="0" w:space="0" w:color="auto"/>
        <w:right w:val="none" w:sz="0" w:space="0" w:color="auto"/>
      </w:divBdr>
    </w:div>
    <w:div w:id="2065634441">
      <w:bodyDiv w:val="1"/>
      <w:marLeft w:val="0"/>
      <w:marRight w:val="0"/>
      <w:marTop w:val="0"/>
      <w:marBottom w:val="0"/>
      <w:divBdr>
        <w:top w:val="none" w:sz="0" w:space="0" w:color="auto"/>
        <w:left w:val="none" w:sz="0" w:space="0" w:color="auto"/>
        <w:bottom w:val="none" w:sz="0" w:space="0" w:color="auto"/>
        <w:right w:val="none" w:sz="0" w:space="0" w:color="auto"/>
      </w:divBdr>
    </w:div>
    <w:div w:id="2069037264">
      <w:bodyDiv w:val="1"/>
      <w:marLeft w:val="0"/>
      <w:marRight w:val="0"/>
      <w:marTop w:val="0"/>
      <w:marBottom w:val="0"/>
      <w:divBdr>
        <w:top w:val="none" w:sz="0" w:space="0" w:color="auto"/>
        <w:left w:val="none" w:sz="0" w:space="0" w:color="auto"/>
        <w:bottom w:val="none" w:sz="0" w:space="0" w:color="auto"/>
        <w:right w:val="none" w:sz="0" w:space="0" w:color="auto"/>
      </w:divBdr>
    </w:div>
    <w:div w:id="2074544268">
      <w:bodyDiv w:val="1"/>
      <w:marLeft w:val="0"/>
      <w:marRight w:val="0"/>
      <w:marTop w:val="0"/>
      <w:marBottom w:val="0"/>
      <w:divBdr>
        <w:top w:val="none" w:sz="0" w:space="0" w:color="auto"/>
        <w:left w:val="none" w:sz="0" w:space="0" w:color="auto"/>
        <w:bottom w:val="none" w:sz="0" w:space="0" w:color="auto"/>
        <w:right w:val="none" w:sz="0" w:space="0" w:color="auto"/>
      </w:divBdr>
    </w:div>
    <w:div w:id="2077897496">
      <w:bodyDiv w:val="1"/>
      <w:marLeft w:val="0"/>
      <w:marRight w:val="0"/>
      <w:marTop w:val="0"/>
      <w:marBottom w:val="0"/>
      <w:divBdr>
        <w:top w:val="none" w:sz="0" w:space="0" w:color="auto"/>
        <w:left w:val="none" w:sz="0" w:space="0" w:color="auto"/>
        <w:bottom w:val="none" w:sz="0" w:space="0" w:color="auto"/>
        <w:right w:val="none" w:sz="0" w:space="0" w:color="auto"/>
      </w:divBdr>
    </w:div>
    <w:div w:id="2084715638">
      <w:bodyDiv w:val="1"/>
      <w:marLeft w:val="0"/>
      <w:marRight w:val="0"/>
      <w:marTop w:val="0"/>
      <w:marBottom w:val="0"/>
      <w:divBdr>
        <w:top w:val="none" w:sz="0" w:space="0" w:color="auto"/>
        <w:left w:val="none" w:sz="0" w:space="0" w:color="auto"/>
        <w:bottom w:val="none" w:sz="0" w:space="0" w:color="auto"/>
        <w:right w:val="none" w:sz="0" w:space="0" w:color="auto"/>
      </w:divBdr>
    </w:div>
    <w:div w:id="2087413181">
      <w:bodyDiv w:val="1"/>
      <w:marLeft w:val="0"/>
      <w:marRight w:val="0"/>
      <w:marTop w:val="0"/>
      <w:marBottom w:val="0"/>
      <w:divBdr>
        <w:top w:val="none" w:sz="0" w:space="0" w:color="auto"/>
        <w:left w:val="none" w:sz="0" w:space="0" w:color="auto"/>
        <w:bottom w:val="none" w:sz="0" w:space="0" w:color="auto"/>
        <w:right w:val="none" w:sz="0" w:space="0" w:color="auto"/>
      </w:divBdr>
    </w:div>
    <w:div w:id="2087921545">
      <w:bodyDiv w:val="1"/>
      <w:marLeft w:val="0"/>
      <w:marRight w:val="0"/>
      <w:marTop w:val="0"/>
      <w:marBottom w:val="0"/>
      <w:divBdr>
        <w:top w:val="none" w:sz="0" w:space="0" w:color="auto"/>
        <w:left w:val="none" w:sz="0" w:space="0" w:color="auto"/>
        <w:bottom w:val="none" w:sz="0" w:space="0" w:color="auto"/>
        <w:right w:val="none" w:sz="0" w:space="0" w:color="auto"/>
      </w:divBdr>
    </w:div>
    <w:div w:id="2090885825">
      <w:bodyDiv w:val="1"/>
      <w:marLeft w:val="0"/>
      <w:marRight w:val="0"/>
      <w:marTop w:val="0"/>
      <w:marBottom w:val="0"/>
      <w:divBdr>
        <w:top w:val="none" w:sz="0" w:space="0" w:color="auto"/>
        <w:left w:val="none" w:sz="0" w:space="0" w:color="auto"/>
        <w:bottom w:val="none" w:sz="0" w:space="0" w:color="auto"/>
        <w:right w:val="none" w:sz="0" w:space="0" w:color="auto"/>
      </w:divBdr>
    </w:div>
    <w:div w:id="2094468893">
      <w:bodyDiv w:val="1"/>
      <w:marLeft w:val="0"/>
      <w:marRight w:val="0"/>
      <w:marTop w:val="0"/>
      <w:marBottom w:val="0"/>
      <w:divBdr>
        <w:top w:val="none" w:sz="0" w:space="0" w:color="auto"/>
        <w:left w:val="none" w:sz="0" w:space="0" w:color="auto"/>
        <w:bottom w:val="none" w:sz="0" w:space="0" w:color="auto"/>
        <w:right w:val="none" w:sz="0" w:space="0" w:color="auto"/>
      </w:divBdr>
    </w:div>
    <w:div w:id="2100759272">
      <w:bodyDiv w:val="1"/>
      <w:marLeft w:val="0"/>
      <w:marRight w:val="0"/>
      <w:marTop w:val="0"/>
      <w:marBottom w:val="0"/>
      <w:divBdr>
        <w:top w:val="none" w:sz="0" w:space="0" w:color="auto"/>
        <w:left w:val="none" w:sz="0" w:space="0" w:color="auto"/>
        <w:bottom w:val="none" w:sz="0" w:space="0" w:color="auto"/>
        <w:right w:val="none" w:sz="0" w:space="0" w:color="auto"/>
      </w:divBdr>
    </w:div>
    <w:div w:id="2101216389">
      <w:bodyDiv w:val="1"/>
      <w:marLeft w:val="0"/>
      <w:marRight w:val="0"/>
      <w:marTop w:val="0"/>
      <w:marBottom w:val="0"/>
      <w:divBdr>
        <w:top w:val="none" w:sz="0" w:space="0" w:color="auto"/>
        <w:left w:val="none" w:sz="0" w:space="0" w:color="auto"/>
        <w:bottom w:val="none" w:sz="0" w:space="0" w:color="auto"/>
        <w:right w:val="none" w:sz="0" w:space="0" w:color="auto"/>
      </w:divBdr>
    </w:div>
    <w:div w:id="2102213680">
      <w:bodyDiv w:val="1"/>
      <w:marLeft w:val="0"/>
      <w:marRight w:val="0"/>
      <w:marTop w:val="0"/>
      <w:marBottom w:val="0"/>
      <w:divBdr>
        <w:top w:val="none" w:sz="0" w:space="0" w:color="auto"/>
        <w:left w:val="none" w:sz="0" w:space="0" w:color="auto"/>
        <w:bottom w:val="none" w:sz="0" w:space="0" w:color="auto"/>
        <w:right w:val="none" w:sz="0" w:space="0" w:color="auto"/>
      </w:divBdr>
    </w:div>
    <w:div w:id="2103211546">
      <w:bodyDiv w:val="1"/>
      <w:marLeft w:val="0"/>
      <w:marRight w:val="0"/>
      <w:marTop w:val="0"/>
      <w:marBottom w:val="0"/>
      <w:divBdr>
        <w:top w:val="none" w:sz="0" w:space="0" w:color="auto"/>
        <w:left w:val="none" w:sz="0" w:space="0" w:color="auto"/>
        <w:bottom w:val="none" w:sz="0" w:space="0" w:color="auto"/>
        <w:right w:val="none" w:sz="0" w:space="0" w:color="auto"/>
      </w:divBdr>
    </w:div>
    <w:div w:id="2104718400">
      <w:bodyDiv w:val="1"/>
      <w:marLeft w:val="0"/>
      <w:marRight w:val="0"/>
      <w:marTop w:val="0"/>
      <w:marBottom w:val="0"/>
      <w:divBdr>
        <w:top w:val="none" w:sz="0" w:space="0" w:color="auto"/>
        <w:left w:val="none" w:sz="0" w:space="0" w:color="auto"/>
        <w:bottom w:val="none" w:sz="0" w:space="0" w:color="auto"/>
        <w:right w:val="none" w:sz="0" w:space="0" w:color="auto"/>
      </w:divBdr>
    </w:div>
    <w:div w:id="2106068196">
      <w:bodyDiv w:val="1"/>
      <w:marLeft w:val="0"/>
      <w:marRight w:val="0"/>
      <w:marTop w:val="0"/>
      <w:marBottom w:val="0"/>
      <w:divBdr>
        <w:top w:val="none" w:sz="0" w:space="0" w:color="auto"/>
        <w:left w:val="none" w:sz="0" w:space="0" w:color="auto"/>
        <w:bottom w:val="none" w:sz="0" w:space="0" w:color="auto"/>
        <w:right w:val="none" w:sz="0" w:space="0" w:color="auto"/>
      </w:divBdr>
    </w:div>
    <w:div w:id="2108235336">
      <w:bodyDiv w:val="1"/>
      <w:marLeft w:val="0"/>
      <w:marRight w:val="0"/>
      <w:marTop w:val="0"/>
      <w:marBottom w:val="0"/>
      <w:divBdr>
        <w:top w:val="none" w:sz="0" w:space="0" w:color="auto"/>
        <w:left w:val="none" w:sz="0" w:space="0" w:color="auto"/>
        <w:bottom w:val="none" w:sz="0" w:space="0" w:color="auto"/>
        <w:right w:val="none" w:sz="0" w:space="0" w:color="auto"/>
      </w:divBdr>
    </w:div>
    <w:div w:id="2111121614">
      <w:bodyDiv w:val="1"/>
      <w:marLeft w:val="0"/>
      <w:marRight w:val="0"/>
      <w:marTop w:val="0"/>
      <w:marBottom w:val="0"/>
      <w:divBdr>
        <w:top w:val="none" w:sz="0" w:space="0" w:color="auto"/>
        <w:left w:val="none" w:sz="0" w:space="0" w:color="auto"/>
        <w:bottom w:val="none" w:sz="0" w:space="0" w:color="auto"/>
        <w:right w:val="none" w:sz="0" w:space="0" w:color="auto"/>
      </w:divBdr>
    </w:div>
    <w:div w:id="2112696097">
      <w:bodyDiv w:val="1"/>
      <w:marLeft w:val="0"/>
      <w:marRight w:val="0"/>
      <w:marTop w:val="0"/>
      <w:marBottom w:val="0"/>
      <w:divBdr>
        <w:top w:val="none" w:sz="0" w:space="0" w:color="auto"/>
        <w:left w:val="none" w:sz="0" w:space="0" w:color="auto"/>
        <w:bottom w:val="none" w:sz="0" w:space="0" w:color="auto"/>
        <w:right w:val="none" w:sz="0" w:space="0" w:color="auto"/>
      </w:divBdr>
    </w:div>
    <w:div w:id="2114129527">
      <w:bodyDiv w:val="1"/>
      <w:marLeft w:val="0"/>
      <w:marRight w:val="0"/>
      <w:marTop w:val="0"/>
      <w:marBottom w:val="0"/>
      <w:divBdr>
        <w:top w:val="none" w:sz="0" w:space="0" w:color="auto"/>
        <w:left w:val="none" w:sz="0" w:space="0" w:color="auto"/>
        <w:bottom w:val="none" w:sz="0" w:space="0" w:color="auto"/>
        <w:right w:val="none" w:sz="0" w:space="0" w:color="auto"/>
      </w:divBdr>
    </w:div>
    <w:div w:id="2116554735">
      <w:bodyDiv w:val="1"/>
      <w:marLeft w:val="0"/>
      <w:marRight w:val="0"/>
      <w:marTop w:val="0"/>
      <w:marBottom w:val="0"/>
      <w:divBdr>
        <w:top w:val="none" w:sz="0" w:space="0" w:color="auto"/>
        <w:left w:val="none" w:sz="0" w:space="0" w:color="auto"/>
        <w:bottom w:val="none" w:sz="0" w:space="0" w:color="auto"/>
        <w:right w:val="none" w:sz="0" w:space="0" w:color="auto"/>
      </w:divBdr>
    </w:div>
    <w:div w:id="2117362909">
      <w:bodyDiv w:val="1"/>
      <w:marLeft w:val="0"/>
      <w:marRight w:val="0"/>
      <w:marTop w:val="0"/>
      <w:marBottom w:val="0"/>
      <w:divBdr>
        <w:top w:val="none" w:sz="0" w:space="0" w:color="auto"/>
        <w:left w:val="none" w:sz="0" w:space="0" w:color="auto"/>
        <w:bottom w:val="none" w:sz="0" w:space="0" w:color="auto"/>
        <w:right w:val="none" w:sz="0" w:space="0" w:color="auto"/>
      </w:divBdr>
    </w:div>
    <w:div w:id="2120291237">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 w:id="2126342894">
      <w:bodyDiv w:val="1"/>
      <w:marLeft w:val="0"/>
      <w:marRight w:val="0"/>
      <w:marTop w:val="0"/>
      <w:marBottom w:val="0"/>
      <w:divBdr>
        <w:top w:val="none" w:sz="0" w:space="0" w:color="auto"/>
        <w:left w:val="none" w:sz="0" w:space="0" w:color="auto"/>
        <w:bottom w:val="none" w:sz="0" w:space="0" w:color="auto"/>
        <w:right w:val="none" w:sz="0" w:space="0" w:color="auto"/>
      </w:divBdr>
    </w:div>
    <w:div w:id="2131632933">
      <w:bodyDiv w:val="1"/>
      <w:marLeft w:val="0"/>
      <w:marRight w:val="0"/>
      <w:marTop w:val="0"/>
      <w:marBottom w:val="0"/>
      <w:divBdr>
        <w:top w:val="none" w:sz="0" w:space="0" w:color="auto"/>
        <w:left w:val="none" w:sz="0" w:space="0" w:color="auto"/>
        <w:bottom w:val="none" w:sz="0" w:space="0" w:color="auto"/>
        <w:right w:val="none" w:sz="0" w:space="0" w:color="auto"/>
      </w:divBdr>
    </w:div>
    <w:div w:id="2131778733">
      <w:bodyDiv w:val="1"/>
      <w:marLeft w:val="0"/>
      <w:marRight w:val="0"/>
      <w:marTop w:val="0"/>
      <w:marBottom w:val="0"/>
      <w:divBdr>
        <w:top w:val="none" w:sz="0" w:space="0" w:color="auto"/>
        <w:left w:val="none" w:sz="0" w:space="0" w:color="auto"/>
        <w:bottom w:val="none" w:sz="0" w:space="0" w:color="auto"/>
        <w:right w:val="none" w:sz="0" w:space="0" w:color="auto"/>
      </w:divBdr>
    </w:div>
    <w:div w:id="2134979482">
      <w:bodyDiv w:val="1"/>
      <w:marLeft w:val="0"/>
      <w:marRight w:val="0"/>
      <w:marTop w:val="0"/>
      <w:marBottom w:val="0"/>
      <w:divBdr>
        <w:top w:val="none" w:sz="0" w:space="0" w:color="auto"/>
        <w:left w:val="none" w:sz="0" w:space="0" w:color="auto"/>
        <w:bottom w:val="none" w:sz="0" w:space="0" w:color="auto"/>
        <w:right w:val="none" w:sz="0" w:space="0" w:color="auto"/>
      </w:divBdr>
    </w:div>
    <w:div w:id="2136369296">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514346267">
          <w:marLeft w:val="240"/>
          <w:marRight w:val="-2400"/>
          <w:marTop w:val="0"/>
          <w:marBottom w:val="240"/>
          <w:divBdr>
            <w:top w:val="none" w:sz="0" w:space="0" w:color="auto"/>
            <w:left w:val="none" w:sz="0" w:space="0" w:color="auto"/>
            <w:bottom w:val="none" w:sz="0" w:space="0" w:color="auto"/>
            <w:right w:val="none" w:sz="0" w:space="0" w:color="auto"/>
          </w:divBdr>
        </w:div>
        <w:div w:id="1561938264">
          <w:marLeft w:val="240"/>
          <w:marRight w:val="-2400"/>
          <w:marTop w:val="0"/>
          <w:marBottom w:val="240"/>
          <w:divBdr>
            <w:top w:val="none" w:sz="0" w:space="0" w:color="auto"/>
            <w:left w:val="none" w:sz="0" w:space="0" w:color="auto"/>
            <w:bottom w:val="none" w:sz="0" w:space="0" w:color="auto"/>
            <w:right w:val="none" w:sz="0" w:space="0" w:color="auto"/>
          </w:divBdr>
        </w:div>
      </w:divsChild>
    </w:div>
    <w:div w:id="2141607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a.org.gh/2025/12/mahama-receives-constitutional-review-committees-report-implementation-committee-starts-work-next-year/" TargetMode="External"/><Relationship Id="rId13" Type="http://schemas.openxmlformats.org/officeDocument/2006/relationships/hyperlink" Target="https://gna.org.gh/2026/01/current-imf-bailout-must-be-the-last-for-ghana-president-maham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na.org.gh/2026/01/current-imf-bailout-must-be-the-last-for-ghana-president-maham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africariskconsult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news/articles/2025/12/17/pr-25429-ghana-imf-completes-the-fifth-review-under-the-ecf-arrangement" TargetMode="External"/><Relationship Id="rId5" Type="http://schemas.openxmlformats.org/officeDocument/2006/relationships/webSettings" Target="webSettings.xml"/><Relationship Id="rId15" Type="http://schemas.openxmlformats.org/officeDocument/2006/relationships/hyperlink" Target="https://www.graphic.com.gh/news/general-news/what-otumfuo-presented-as-final-bawku-mediation-recommendations-to-president-mahama.html" TargetMode="External"/><Relationship Id="rId10" Type="http://schemas.openxmlformats.org/officeDocument/2006/relationships/hyperlink" Target="https://3news.com/news/politics/u-s-ice-confirms-ken-ofori-atta-overstayed-visa-describes-for-finance-minister-as-illegal-ali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fricanews.com/2026/01/08/ghanas-ex-finance-minister-ken-ofori-atta-detained-by-us-immigration-authorities/" TargetMode="External"/><Relationship Id="rId14" Type="http://schemas.openxmlformats.org/officeDocument/2006/relationships/hyperlink" Target="https://www.newsghana.com.gh/mahama-government-accepts-otumfuos-bawku-peace-report-sets-up-gh%C2%A21bn-revitalisation-fun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boo_000\Documents\Custom%20Office%20Templates\ARC%20briefing%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AA423-8152-CF40-9D31-7D4CBCA0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briefing template 2</Template>
  <TotalTime>2188</TotalTime>
  <Pages>5</Pages>
  <Words>2553</Words>
  <Characters>14791</Characters>
  <Application>Microsoft Office Word</Application>
  <DocSecurity>0</DocSecurity>
  <Lines>225</Lines>
  <Paragraphs>77</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Booth-Clibborn</dc:creator>
  <cp:keywords/>
  <dc:description/>
  <cp:lastModifiedBy>Talya van Dalen</cp:lastModifiedBy>
  <cp:revision>224</cp:revision>
  <cp:lastPrinted>2022-01-17T19:26:00Z</cp:lastPrinted>
  <dcterms:created xsi:type="dcterms:W3CDTF">2026-01-16T07:52:00Z</dcterms:created>
  <dcterms:modified xsi:type="dcterms:W3CDTF">2026-01-21T11:16:00Z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80239c4cb996e266a04d7253f97a95bdab6163c5274690aa3e507c210ff290b3</vt:lpwstr>
  </property>
</Properties>
</file>