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01D9" w14:textId="77777777" w:rsidR="00B86702" w:rsidRPr="00B03DE8" w:rsidRDefault="00B86702" w:rsidP="00B86702">
      <w:pPr>
        <w:pStyle w:val="Heading1"/>
        <w:spacing w:after="0"/>
        <w:jc w:val="center"/>
        <w:rPr>
          <w:rFonts w:ascii="Arial" w:hAnsi="Arial" w:cs="Arial"/>
        </w:rPr>
      </w:pPr>
      <w:r w:rsidRPr="00B03DE8">
        <w:rPr>
          <w:rFonts w:ascii="Arial" w:hAnsi="Arial" w:cs="Arial"/>
        </w:rPr>
        <w:t>Meeting Agenda</w:t>
      </w:r>
    </w:p>
    <w:p w14:paraId="2F1CD107" w14:textId="36B89E46" w:rsidR="00B86702" w:rsidRPr="00B03DE8" w:rsidRDefault="0044311B" w:rsidP="00B86702">
      <w:pPr>
        <w:pStyle w:val="Heading1"/>
        <w:spacing w:after="0" w:line="360" w:lineRule="auto"/>
        <w:jc w:val="center"/>
      </w:pPr>
      <w:r w:rsidRPr="00CB755D">
        <w:rPr>
          <w:rFonts w:ascii="Arial" w:hAnsi="Arial" w:cs="Arial"/>
          <w:b w:val="0"/>
          <w:sz w:val="28"/>
          <w:szCs w:val="28"/>
        </w:rPr>
        <w:t>May 15-16, 2025</w:t>
      </w:r>
      <w:r w:rsidR="00B86702" w:rsidRPr="00CB755D">
        <w:rPr>
          <w:rFonts w:ascii="Arial" w:hAnsi="Arial" w:cs="Arial"/>
          <w:b w:val="0"/>
          <w:sz w:val="28"/>
          <w:szCs w:val="28"/>
        </w:rPr>
        <w:t xml:space="preserve">   | </w:t>
      </w:r>
      <w:r w:rsidR="003F0BB1" w:rsidRPr="00CB755D">
        <w:rPr>
          <w:rFonts w:ascii="Arial" w:hAnsi="Arial" w:cs="Arial"/>
          <w:b w:val="0"/>
          <w:sz w:val="28"/>
          <w:szCs w:val="28"/>
        </w:rPr>
        <w:t>Orlando</w:t>
      </w:r>
      <w:r w:rsidR="00B86702" w:rsidRPr="00CB755D">
        <w:rPr>
          <w:rFonts w:ascii="Arial" w:hAnsi="Arial" w:cs="Arial"/>
          <w:b w:val="0"/>
          <w:sz w:val="28"/>
          <w:szCs w:val="28"/>
        </w:rPr>
        <w:t>, Florida</w:t>
      </w:r>
    </w:p>
    <w:p w14:paraId="63A5BF9D" w14:textId="776A4740" w:rsidR="000116AF" w:rsidRDefault="00041D34" w:rsidP="00DB05BA">
      <w:pPr>
        <w:pStyle w:val="BodyText"/>
      </w:pPr>
      <w:r w:rsidRPr="00041D34">
        <w:rPr>
          <w:b/>
          <w:bCs/>
        </w:rPr>
        <w:t>Hilton Garden Inn Lake Buena Vista/Orlando</w:t>
      </w:r>
      <w:r w:rsidR="007D7853">
        <w:br/>
      </w:r>
      <w:r w:rsidR="00C373EF" w:rsidRPr="00C373EF">
        <w:t>11400 Marbella Palm Ct</w:t>
      </w:r>
      <w:r w:rsidR="00613286">
        <w:br/>
      </w:r>
      <w:r w:rsidR="00C373EF" w:rsidRPr="00C373EF">
        <w:t>Orlando, FL 32836</w:t>
      </w:r>
    </w:p>
    <w:p w14:paraId="0CF34EF1" w14:textId="5365ED7D" w:rsidR="00792B54" w:rsidRDefault="002D76DF" w:rsidP="00A67DD9">
      <w:pPr>
        <w:pStyle w:val="Heading2"/>
        <w:spacing w:before="0"/>
      </w:pPr>
      <w:r>
        <w:t>Day 1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5495"/>
        <w:gridCol w:w="2610"/>
      </w:tblGrid>
      <w:tr w:rsidR="00B81B8E" w14:paraId="5F1773B3" w14:textId="77777777" w:rsidTr="00971CE8">
        <w:trPr>
          <w:trHeight w:val="20"/>
        </w:trPr>
        <w:tc>
          <w:tcPr>
            <w:tcW w:w="1975" w:type="dxa"/>
          </w:tcPr>
          <w:p w14:paraId="39E446EC" w14:textId="00A1C06F" w:rsidR="00B81B8E" w:rsidRDefault="002D76DF" w:rsidP="00A84A8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1:</w:t>
            </w:r>
            <w:r w:rsidR="00100FA3">
              <w:rPr>
                <w:color w:val="262626" w:themeColor="text1" w:themeTint="D9"/>
                <w:sz w:val="22"/>
              </w:rPr>
              <w:t>0</w:t>
            </w:r>
            <w:r w:rsidR="00244571">
              <w:rPr>
                <w:color w:val="262626" w:themeColor="text1" w:themeTint="D9"/>
                <w:sz w:val="22"/>
              </w:rPr>
              <w:t>0</w:t>
            </w:r>
            <w:r>
              <w:rPr>
                <w:color w:val="262626" w:themeColor="text1" w:themeTint="D9"/>
                <w:sz w:val="22"/>
              </w:rPr>
              <w:t xml:space="preserve"> – 1:</w:t>
            </w:r>
            <w:r w:rsidR="00100FA3">
              <w:rPr>
                <w:color w:val="262626" w:themeColor="text1" w:themeTint="D9"/>
                <w:sz w:val="22"/>
              </w:rPr>
              <w:t>1</w:t>
            </w:r>
            <w:r w:rsidR="00A0087B">
              <w:rPr>
                <w:color w:val="262626" w:themeColor="text1" w:themeTint="D9"/>
                <w:sz w:val="22"/>
              </w:rPr>
              <w:t>5</w:t>
            </w:r>
            <w:r>
              <w:rPr>
                <w:color w:val="262626" w:themeColor="text1" w:themeTint="D9"/>
                <w:sz w:val="22"/>
              </w:rPr>
              <w:t xml:space="preserve"> pm</w:t>
            </w:r>
          </w:p>
        </w:tc>
        <w:tc>
          <w:tcPr>
            <w:tcW w:w="5495" w:type="dxa"/>
          </w:tcPr>
          <w:p w14:paraId="0581A8B9" w14:textId="004FF7D1" w:rsidR="00B81B8E" w:rsidRDefault="00B81B8E" w:rsidP="00A84A8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 w:rsidRPr="00B81B8E">
              <w:rPr>
                <w:b/>
                <w:color w:val="262626" w:themeColor="text1" w:themeTint="D9"/>
                <w:sz w:val="22"/>
              </w:rPr>
              <w:t>Welcome, Introductions</w:t>
            </w:r>
            <w:r w:rsidR="00F77C20">
              <w:rPr>
                <w:b/>
                <w:color w:val="262626" w:themeColor="text1" w:themeTint="D9"/>
                <w:sz w:val="22"/>
              </w:rPr>
              <w:t>,</w:t>
            </w:r>
            <w:r w:rsidRPr="00B81B8E">
              <w:rPr>
                <w:b/>
                <w:color w:val="262626" w:themeColor="text1" w:themeTint="D9"/>
                <w:sz w:val="22"/>
              </w:rPr>
              <w:t xml:space="preserve"> and Agenda</w:t>
            </w:r>
          </w:p>
        </w:tc>
        <w:tc>
          <w:tcPr>
            <w:tcW w:w="2610" w:type="dxa"/>
          </w:tcPr>
          <w:p w14:paraId="5A3284A4" w14:textId="0C389D10" w:rsidR="00B81B8E" w:rsidRDefault="00183542" w:rsidP="00A84A8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Kyle Clark,</w:t>
            </w:r>
            <w:r w:rsidR="00094304">
              <w:rPr>
                <w:color w:val="262626" w:themeColor="text1" w:themeTint="D9"/>
                <w:sz w:val="22"/>
              </w:rPr>
              <w:t xml:space="preserve"> Chair</w:t>
            </w:r>
          </w:p>
        </w:tc>
      </w:tr>
      <w:tr w:rsidR="00AF3311" w14:paraId="2E1C253C" w14:textId="77777777" w:rsidTr="00971CE8">
        <w:trPr>
          <w:trHeight w:val="20"/>
        </w:trPr>
        <w:tc>
          <w:tcPr>
            <w:tcW w:w="1975" w:type="dxa"/>
          </w:tcPr>
          <w:p w14:paraId="6068E255" w14:textId="11952F91" w:rsidR="00AF3311" w:rsidRDefault="0042379A" w:rsidP="00AF331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1:15 – to 2:15</w:t>
            </w:r>
            <w:r w:rsidR="00A25C22">
              <w:rPr>
                <w:color w:val="262626" w:themeColor="text1" w:themeTint="D9"/>
                <w:sz w:val="22"/>
              </w:rPr>
              <w:t xml:space="preserve"> </w:t>
            </w:r>
            <w:r w:rsidR="00A25C22">
              <w:rPr>
                <w:color w:val="262626" w:themeColor="text1" w:themeTint="D9"/>
                <w:sz w:val="22"/>
              </w:rPr>
              <w:t>pm</w:t>
            </w:r>
          </w:p>
        </w:tc>
        <w:tc>
          <w:tcPr>
            <w:tcW w:w="5495" w:type="dxa"/>
          </w:tcPr>
          <w:p w14:paraId="08D605A8" w14:textId="300FB65A" w:rsidR="00757BC8" w:rsidRDefault="00F467F0" w:rsidP="009E4C23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ind w:left="360" w:hanging="360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DUI Program Activities</w:t>
            </w:r>
          </w:p>
          <w:p w14:paraId="32BFD1B0" w14:textId="2A4B9BC1" w:rsidR="00AF3311" w:rsidRPr="00F045AD" w:rsidRDefault="00AF3311" w:rsidP="009E4C2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610" w:type="dxa"/>
          </w:tcPr>
          <w:p w14:paraId="03DC1B9E" w14:textId="74CC7346" w:rsidR="00AF3311" w:rsidRPr="002D15A4" w:rsidRDefault="00F467F0" w:rsidP="00AF331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highlight w:val="yellow"/>
              </w:rPr>
            </w:pPr>
            <w:r>
              <w:rPr>
                <w:color w:val="262626" w:themeColor="text1" w:themeTint="D9"/>
                <w:sz w:val="22"/>
              </w:rPr>
              <w:t>Anne Rollyson</w:t>
            </w:r>
          </w:p>
        </w:tc>
      </w:tr>
      <w:tr w:rsidR="00FB0EBC" w14:paraId="7108C96E" w14:textId="77777777" w:rsidTr="00971CE8">
        <w:trPr>
          <w:trHeight w:val="20"/>
        </w:trPr>
        <w:tc>
          <w:tcPr>
            <w:tcW w:w="1975" w:type="dxa"/>
          </w:tcPr>
          <w:p w14:paraId="2311DFCF" w14:textId="485429E2" w:rsidR="00C35359" w:rsidRDefault="00067D5A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2:15</w:t>
            </w:r>
            <w:r w:rsidR="003A6A64">
              <w:rPr>
                <w:color w:val="262626" w:themeColor="text1" w:themeTint="D9"/>
                <w:sz w:val="22"/>
              </w:rPr>
              <w:t xml:space="preserve"> </w:t>
            </w:r>
            <w:r w:rsidR="003A6A64">
              <w:rPr>
                <w:color w:val="262626" w:themeColor="text1" w:themeTint="D9"/>
                <w:sz w:val="22"/>
              </w:rPr>
              <w:t xml:space="preserve">– </w:t>
            </w:r>
            <w:r w:rsidR="009D6A01">
              <w:rPr>
                <w:color w:val="262626" w:themeColor="text1" w:themeTint="D9"/>
                <w:sz w:val="22"/>
              </w:rPr>
              <w:t>3:</w:t>
            </w:r>
            <w:r w:rsidR="00C96124">
              <w:rPr>
                <w:color w:val="262626" w:themeColor="text1" w:themeTint="D9"/>
                <w:sz w:val="22"/>
              </w:rPr>
              <w:t>30</w:t>
            </w:r>
            <w:r w:rsidR="00AF3311">
              <w:rPr>
                <w:color w:val="262626" w:themeColor="text1" w:themeTint="D9"/>
                <w:sz w:val="22"/>
              </w:rPr>
              <w:t xml:space="preserve"> </w:t>
            </w:r>
            <w:r w:rsidR="00FB0EBC">
              <w:rPr>
                <w:color w:val="262626" w:themeColor="text1" w:themeTint="D9"/>
                <w:sz w:val="22"/>
              </w:rPr>
              <w:t>pm</w:t>
            </w:r>
          </w:p>
        </w:tc>
        <w:tc>
          <w:tcPr>
            <w:tcW w:w="5495" w:type="dxa"/>
          </w:tcPr>
          <w:p w14:paraId="467C4F3D" w14:textId="77777777" w:rsidR="009D6A01" w:rsidRDefault="009D6A01" w:rsidP="009D6A0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>FIDC Strategic Action Plan Subcommittee Breakout Session</w:t>
            </w:r>
          </w:p>
          <w:p w14:paraId="29F8BEF0" w14:textId="77777777" w:rsidR="009D6A01" w:rsidRDefault="009D6A01" w:rsidP="009D6A01">
            <w:pPr>
              <w:pStyle w:val="ListBullet"/>
            </w:pPr>
            <w:r w:rsidRPr="00FD7959">
              <w:t>1B.3 – Impaired Driving Countermeasures System Visualization</w:t>
            </w:r>
          </w:p>
          <w:p w14:paraId="03B8A40A" w14:textId="77777777" w:rsidR="009D6A01" w:rsidRDefault="009D6A01" w:rsidP="009D6A01">
            <w:pPr>
              <w:pStyle w:val="ListBullet"/>
            </w:pPr>
            <w:r>
              <w:t xml:space="preserve">2C.5 </w:t>
            </w:r>
            <w:r w:rsidRPr="00990823">
              <w:t>–</w:t>
            </w:r>
            <w:r>
              <w:t xml:space="preserve"> </w:t>
            </w:r>
            <w:r w:rsidRPr="00ED0131">
              <w:t>Evaluate opportunities to develop underage impaired driving pilot program (perhaps in conjunction with existing programs, like Drive with Care) in an area(s) with high rate of underage impaired driving</w:t>
            </w:r>
          </w:p>
          <w:p w14:paraId="7FC3D286" w14:textId="33425964" w:rsidR="00C35359" w:rsidRPr="009E4C23" w:rsidRDefault="009D6A01" w:rsidP="009E4C23">
            <w:pPr>
              <w:pStyle w:val="ListBullet"/>
            </w:pPr>
            <w:r>
              <w:t xml:space="preserve">3B.9 </w:t>
            </w:r>
            <w:r w:rsidRPr="00990823">
              <w:t>–</w:t>
            </w:r>
            <w:r>
              <w:t xml:space="preserve"> Create digital and print materials focused on facts and myths of marijuana impairment, including medical marijuana impairment</w:t>
            </w:r>
          </w:p>
        </w:tc>
        <w:tc>
          <w:tcPr>
            <w:tcW w:w="2610" w:type="dxa"/>
          </w:tcPr>
          <w:p w14:paraId="16706614" w14:textId="168BA03F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</w:p>
        </w:tc>
      </w:tr>
      <w:tr w:rsidR="00CB26DF" w14:paraId="24F92F0E" w14:textId="77777777" w:rsidTr="00971CE8">
        <w:trPr>
          <w:trHeight w:val="20"/>
        </w:trPr>
        <w:tc>
          <w:tcPr>
            <w:tcW w:w="1975" w:type="dxa"/>
          </w:tcPr>
          <w:p w14:paraId="32FDCEC2" w14:textId="3A1137D4" w:rsidR="00CB26DF" w:rsidRDefault="00CB26DF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3:</w:t>
            </w:r>
            <w:r w:rsidR="00C96124">
              <w:rPr>
                <w:color w:val="262626" w:themeColor="text1" w:themeTint="D9"/>
                <w:sz w:val="22"/>
              </w:rPr>
              <w:t>30</w:t>
            </w:r>
            <w:r>
              <w:rPr>
                <w:color w:val="262626" w:themeColor="text1" w:themeTint="D9"/>
                <w:sz w:val="22"/>
              </w:rPr>
              <w:t xml:space="preserve"> – </w:t>
            </w:r>
            <w:r w:rsidR="00727BBC">
              <w:rPr>
                <w:color w:val="262626" w:themeColor="text1" w:themeTint="D9"/>
                <w:sz w:val="22"/>
              </w:rPr>
              <w:t>4:00</w:t>
            </w:r>
            <w:r>
              <w:rPr>
                <w:color w:val="262626" w:themeColor="text1" w:themeTint="D9"/>
                <w:sz w:val="22"/>
              </w:rPr>
              <w:t xml:space="preserve"> pm</w:t>
            </w:r>
          </w:p>
        </w:tc>
        <w:tc>
          <w:tcPr>
            <w:tcW w:w="5495" w:type="dxa"/>
          </w:tcPr>
          <w:p w14:paraId="4DF1A731" w14:textId="4542DBAE" w:rsidR="00CB26DF" w:rsidRDefault="00CB26DF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BREAK</w:t>
            </w:r>
          </w:p>
        </w:tc>
        <w:tc>
          <w:tcPr>
            <w:tcW w:w="2610" w:type="dxa"/>
          </w:tcPr>
          <w:p w14:paraId="4AA7DDEA" w14:textId="77777777" w:rsidR="00CB26DF" w:rsidRDefault="00CB26DF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</w:p>
        </w:tc>
      </w:tr>
      <w:tr w:rsidR="00FB0EBC" w14:paraId="61DA5E7B" w14:textId="77777777" w:rsidTr="00971CE8">
        <w:trPr>
          <w:trHeight w:val="20"/>
        </w:trPr>
        <w:tc>
          <w:tcPr>
            <w:tcW w:w="1975" w:type="dxa"/>
          </w:tcPr>
          <w:p w14:paraId="4966F9DD" w14:textId="2F4EE3D2" w:rsidR="00FB0EBC" w:rsidRDefault="00727B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4:00</w:t>
            </w:r>
            <w:r w:rsidR="00FB0EBC">
              <w:rPr>
                <w:color w:val="262626" w:themeColor="text1" w:themeTint="D9"/>
                <w:sz w:val="22"/>
              </w:rPr>
              <w:t xml:space="preserve"> – 4:30 pm</w:t>
            </w:r>
          </w:p>
        </w:tc>
        <w:tc>
          <w:tcPr>
            <w:tcW w:w="5495" w:type="dxa"/>
          </w:tcPr>
          <w:p w14:paraId="0E8C6EDA" w14:textId="0086AE75" w:rsidR="00FB0EBC" w:rsidRDefault="00C935FA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Underage Impaired Driving Data</w:t>
            </w:r>
          </w:p>
        </w:tc>
        <w:tc>
          <w:tcPr>
            <w:tcW w:w="2610" w:type="dxa"/>
          </w:tcPr>
          <w:p w14:paraId="3C855353" w14:textId="6AE41AF1" w:rsidR="00FB0EBC" w:rsidRDefault="00C935FA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Chanyoung Lee</w:t>
            </w:r>
          </w:p>
        </w:tc>
      </w:tr>
      <w:tr w:rsidR="00FB0EBC" w14:paraId="2C95FB70" w14:textId="77777777" w:rsidTr="00971CE8">
        <w:trPr>
          <w:trHeight w:val="20"/>
        </w:trPr>
        <w:tc>
          <w:tcPr>
            <w:tcW w:w="1975" w:type="dxa"/>
          </w:tcPr>
          <w:p w14:paraId="75D0FA75" w14:textId="1610AC4A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4:30 – 5:00 pm</w:t>
            </w:r>
          </w:p>
        </w:tc>
        <w:tc>
          <w:tcPr>
            <w:tcW w:w="5495" w:type="dxa"/>
          </w:tcPr>
          <w:p w14:paraId="0148840E" w14:textId="77777777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Action Plan Report Out</w:t>
            </w:r>
          </w:p>
          <w:p w14:paraId="1D3062A3" w14:textId="2933B8EF" w:rsidR="00757BC8" w:rsidRDefault="00757BC8" w:rsidP="00757BC8">
            <w:pPr>
              <w:pStyle w:val="ListBullet"/>
            </w:pPr>
            <w:r>
              <w:t>Goal 2 – Prevention</w:t>
            </w:r>
          </w:p>
          <w:p w14:paraId="23EB0955" w14:textId="2CA75D9B" w:rsidR="00FB0EBC" w:rsidRDefault="00FB0EBC" w:rsidP="00FB0EBC">
            <w:pPr>
              <w:pStyle w:val="ListBullet"/>
            </w:pPr>
            <w:r>
              <w:t>Goal 5 – Alcohol and Other Drug Misuse</w:t>
            </w:r>
          </w:p>
          <w:p w14:paraId="68CDC2E3" w14:textId="44530C31" w:rsidR="000A066E" w:rsidRDefault="000A066E" w:rsidP="00FB0EBC">
            <w:pPr>
              <w:pStyle w:val="ListBullet"/>
            </w:pPr>
            <w:r>
              <w:t>Goal 6 – Criminal Justice System</w:t>
            </w:r>
          </w:p>
          <w:p w14:paraId="6D2561E6" w14:textId="439AFBF5" w:rsidR="00FB0EBC" w:rsidRPr="00484AE8" w:rsidRDefault="00FB0EBC" w:rsidP="00FB0EBC">
            <w:pPr>
              <w:pStyle w:val="ListBullet"/>
              <w:numPr>
                <w:ilvl w:val="0"/>
                <w:numId w:val="0"/>
              </w:numPr>
              <w:spacing w:after="0"/>
            </w:pPr>
          </w:p>
        </w:tc>
        <w:tc>
          <w:tcPr>
            <w:tcW w:w="2610" w:type="dxa"/>
          </w:tcPr>
          <w:p w14:paraId="4E299716" w14:textId="2451D067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Danny Shopf</w:t>
            </w:r>
          </w:p>
        </w:tc>
      </w:tr>
      <w:tr w:rsidR="00FB0EBC" w14:paraId="6211903D" w14:textId="77777777" w:rsidTr="00971CE8">
        <w:trPr>
          <w:trHeight w:val="20"/>
        </w:trPr>
        <w:tc>
          <w:tcPr>
            <w:tcW w:w="1975" w:type="dxa"/>
          </w:tcPr>
          <w:p w14:paraId="362046B0" w14:textId="2BC69EB4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5:00 – 5:15 pm</w:t>
            </w:r>
          </w:p>
        </w:tc>
        <w:tc>
          <w:tcPr>
            <w:tcW w:w="5495" w:type="dxa"/>
          </w:tcPr>
          <w:p w14:paraId="0F449ECA" w14:textId="3B167F97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Public Comment Period</w:t>
            </w:r>
          </w:p>
        </w:tc>
        <w:tc>
          <w:tcPr>
            <w:tcW w:w="2610" w:type="dxa"/>
          </w:tcPr>
          <w:p w14:paraId="568C5E7C" w14:textId="22F64F41" w:rsidR="00FB0EBC" w:rsidRDefault="7814EFD6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C628764">
              <w:rPr>
                <w:color w:val="262626" w:themeColor="text1" w:themeTint="D9"/>
                <w:sz w:val="22"/>
                <w:szCs w:val="22"/>
              </w:rPr>
              <w:t>Danny Shopf</w:t>
            </w:r>
          </w:p>
        </w:tc>
      </w:tr>
      <w:tr w:rsidR="00FB0EBC" w14:paraId="1CECB9B7" w14:textId="77777777" w:rsidTr="00971CE8">
        <w:trPr>
          <w:trHeight w:val="20"/>
        </w:trPr>
        <w:tc>
          <w:tcPr>
            <w:tcW w:w="1975" w:type="dxa"/>
          </w:tcPr>
          <w:p w14:paraId="45D22A26" w14:textId="4ADC8AEA" w:rsidR="00FB0EBC" w:rsidRPr="00B81B8E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lastRenderedPageBreak/>
              <w:t>5:15 – 5:30 pm</w:t>
            </w:r>
          </w:p>
        </w:tc>
        <w:tc>
          <w:tcPr>
            <w:tcW w:w="5495" w:type="dxa"/>
          </w:tcPr>
          <w:p w14:paraId="2AA7BDB0" w14:textId="5DA08F4F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Day 1 Recap</w:t>
            </w:r>
          </w:p>
        </w:tc>
        <w:tc>
          <w:tcPr>
            <w:tcW w:w="2610" w:type="dxa"/>
          </w:tcPr>
          <w:p w14:paraId="0024C02A" w14:textId="2DE99843" w:rsidR="00FB0EBC" w:rsidRDefault="00FB0EBC" w:rsidP="00FB0EBC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Danny Shopf</w:t>
            </w:r>
          </w:p>
        </w:tc>
      </w:tr>
    </w:tbl>
    <w:p w14:paraId="4EB1BE79" w14:textId="13E50D30" w:rsidR="00C5245E" w:rsidRDefault="00C5245E" w:rsidP="002D76DF">
      <w:pPr>
        <w:pStyle w:val="BodyText"/>
      </w:pPr>
    </w:p>
    <w:p w14:paraId="3284E706" w14:textId="64AAA90D" w:rsidR="002D76DF" w:rsidRPr="002D76DF" w:rsidRDefault="002D76DF" w:rsidP="00C5245E">
      <w:pPr>
        <w:pStyle w:val="Heading2"/>
        <w:pBdr>
          <w:bottom w:val="inset" w:sz="6" w:space="3" w:color="910000" w:themeColor="accent6" w:themeShade="BF"/>
        </w:pBdr>
        <w:spacing w:before="0"/>
        <w:ind w:left="0" w:firstLine="0"/>
      </w:pPr>
      <w:r>
        <w:t>Day 2</w:t>
      </w:r>
    </w:p>
    <w:tbl>
      <w:tblPr>
        <w:tblStyle w:val="TableGrid"/>
        <w:tblW w:w="12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5220"/>
        <w:gridCol w:w="2340"/>
        <w:gridCol w:w="2610"/>
      </w:tblGrid>
      <w:tr w:rsidR="002D76DF" w14:paraId="35CDC156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0BBE5495" w14:textId="3717B4FC" w:rsidR="002D76DF" w:rsidRDefault="00C5245E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9</w:t>
            </w:r>
            <w:r w:rsidR="002D76DF">
              <w:rPr>
                <w:color w:val="262626" w:themeColor="text1" w:themeTint="D9"/>
                <w:sz w:val="22"/>
              </w:rPr>
              <w:t xml:space="preserve">:00 – </w:t>
            </w:r>
            <w:r>
              <w:rPr>
                <w:color w:val="262626" w:themeColor="text1" w:themeTint="D9"/>
                <w:sz w:val="22"/>
              </w:rPr>
              <w:t>9</w:t>
            </w:r>
            <w:r w:rsidR="002D76DF">
              <w:rPr>
                <w:color w:val="262626" w:themeColor="text1" w:themeTint="D9"/>
                <w:sz w:val="22"/>
              </w:rPr>
              <w:t xml:space="preserve">:15 </w:t>
            </w:r>
            <w:r>
              <w:rPr>
                <w:color w:val="262626" w:themeColor="text1" w:themeTint="D9"/>
                <w:sz w:val="22"/>
              </w:rPr>
              <w:t>a</w:t>
            </w:r>
            <w:r w:rsidR="002D76DF">
              <w:rPr>
                <w:color w:val="262626" w:themeColor="text1" w:themeTint="D9"/>
                <w:sz w:val="22"/>
              </w:rPr>
              <w:t>m</w:t>
            </w:r>
          </w:p>
        </w:tc>
        <w:tc>
          <w:tcPr>
            <w:tcW w:w="5220" w:type="dxa"/>
          </w:tcPr>
          <w:p w14:paraId="1FBF817E" w14:textId="1892FB83" w:rsidR="002D76DF" w:rsidRDefault="00C5245E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Recap of Day 1</w:t>
            </w:r>
          </w:p>
        </w:tc>
        <w:tc>
          <w:tcPr>
            <w:tcW w:w="2340" w:type="dxa"/>
            <w:vAlign w:val="center"/>
          </w:tcPr>
          <w:p w14:paraId="10D77C71" w14:textId="7C3DD3A5" w:rsidR="002D76DF" w:rsidRDefault="00F66E6F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Kyle Clark</w:t>
            </w:r>
            <w:r w:rsidR="00F972E9">
              <w:rPr>
                <w:color w:val="262626" w:themeColor="text1" w:themeTint="D9"/>
                <w:sz w:val="22"/>
              </w:rPr>
              <w:t>,</w:t>
            </w:r>
            <w:r w:rsidR="00094304">
              <w:rPr>
                <w:color w:val="262626" w:themeColor="text1" w:themeTint="D9"/>
                <w:sz w:val="22"/>
              </w:rPr>
              <w:t xml:space="preserve"> Chair</w:t>
            </w:r>
          </w:p>
        </w:tc>
      </w:tr>
      <w:tr w:rsidR="00C31CF1" w14:paraId="1ECA0740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5408E902" w14:textId="2AA76700" w:rsidR="00C31CF1" w:rsidRDefault="00C31CF1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 xml:space="preserve">9:15 – </w:t>
            </w:r>
            <w:r w:rsidR="00E71065">
              <w:rPr>
                <w:color w:val="262626" w:themeColor="text1" w:themeTint="D9"/>
                <w:sz w:val="22"/>
              </w:rPr>
              <w:t>9</w:t>
            </w:r>
            <w:r w:rsidR="00234B27">
              <w:rPr>
                <w:color w:val="262626" w:themeColor="text1" w:themeTint="D9"/>
                <w:sz w:val="22"/>
              </w:rPr>
              <w:t>:</w:t>
            </w:r>
            <w:r w:rsidR="00E71065">
              <w:rPr>
                <w:color w:val="262626" w:themeColor="text1" w:themeTint="D9"/>
                <w:sz w:val="22"/>
              </w:rPr>
              <w:t>45</w:t>
            </w:r>
            <w:r w:rsidR="00234B27">
              <w:rPr>
                <w:color w:val="262626" w:themeColor="text1" w:themeTint="D9"/>
                <w:sz w:val="22"/>
              </w:rPr>
              <w:t xml:space="preserve"> </w:t>
            </w:r>
            <w:r>
              <w:rPr>
                <w:color w:val="262626" w:themeColor="text1" w:themeTint="D9"/>
                <w:sz w:val="22"/>
              </w:rPr>
              <w:t>am</w:t>
            </w:r>
          </w:p>
        </w:tc>
        <w:tc>
          <w:tcPr>
            <w:tcW w:w="5220" w:type="dxa"/>
          </w:tcPr>
          <w:p w14:paraId="74DFC724" w14:textId="07D9EC8E" w:rsidR="00C31CF1" w:rsidRPr="00ED55F3" w:rsidRDefault="00757BC8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CUTR: </w:t>
            </w:r>
            <w:r w:rsidR="00B57B8B">
              <w:rPr>
                <w:b/>
                <w:bCs/>
                <w:color w:val="262626" w:themeColor="text1" w:themeTint="D9"/>
                <w:sz w:val="22"/>
                <w:szCs w:val="22"/>
              </w:rPr>
              <w:t>Impaired Driving Fact Sheet</w:t>
            </w:r>
          </w:p>
        </w:tc>
        <w:tc>
          <w:tcPr>
            <w:tcW w:w="2340" w:type="dxa"/>
            <w:vAlign w:val="center"/>
          </w:tcPr>
          <w:p w14:paraId="47E7B2FA" w14:textId="2EC4AC2F" w:rsidR="00C31CF1" w:rsidRDefault="00B57B8B" w:rsidP="00C31CF1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Chanyoung Lee</w:t>
            </w:r>
          </w:p>
        </w:tc>
      </w:tr>
      <w:tr w:rsidR="00F648B9" w14:paraId="14D13C6A" w14:textId="21B5788B" w:rsidTr="00AF5ED6">
        <w:trPr>
          <w:trHeight w:val="20"/>
        </w:trPr>
        <w:tc>
          <w:tcPr>
            <w:tcW w:w="2340" w:type="dxa"/>
          </w:tcPr>
          <w:p w14:paraId="049CBDD0" w14:textId="6E97BC59" w:rsidR="00F648B9" w:rsidRDefault="00F648B9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9:45 – 10:15 am</w:t>
            </w:r>
          </w:p>
        </w:tc>
        <w:tc>
          <w:tcPr>
            <w:tcW w:w="5220" w:type="dxa"/>
          </w:tcPr>
          <w:p w14:paraId="0C2A8425" w14:textId="5ADE5828" w:rsidR="00F648B9" w:rsidRDefault="00BC62D5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sz w:val="22"/>
              </w:rPr>
              <w:t xml:space="preserve">Tampa Police Department </w:t>
            </w:r>
            <w:r w:rsidR="0005123C">
              <w:rPr>
                <w:b/>
                <w:color w:val="262626" w:themeColor="text1" w:themeTint="D9"/>
                <w:sz w:val="22"/>
              </w:rPr>
              <w:t>–</w:t>
            </w:r>
            <w:r w:rsidR="00EC754B">
              <w:rPr>
                <w:b/>
                <w:color w:val="262626" w:themeColor="text1" w:themeTint="D9"/>
                <w:sz w:val="22"/>
              </w:rPr>
              <w:t xml:space="preserve"> </w:t>
            </w:r>
            <w:r w:rsidR="0005123C">
              <w:rPr>
                <w:b/>
                <w:color w:val="262626" w:themeColor="text1" w:themeTint="D9"/>
                <w:sz w:val="22"/>
              </w:rPr>
              <w:t>Zero Tolerance</w:t>
            </w:r>
            <w:r w:rsidR="00891DCE">
              <w:rPr>
                <w:b/>
                <w:color w:val="262626" w:themeColor="text1" w:themeTint="D9"/>
                <w:sz w:val="22"/>
              </w:rPr>
              <w:t xml:space="preserve"> </w:t>
            </w:r>
            <w:r w:rsidR="00F577E9">
              <w:rPr>
                <w:b/>
                <w:color w:val="262626" w:themeColor="text1" w:themeTint="D9"/>
                <w:sz w:val="22"/>
              </w:rPr>
              <w:t>Subcommittee</w:t>
            </w:r>
          </w:p>
        </w:tc>
        <w:tc>
          <w:tcPr>
            <w:tcW w:w="2340" w:type="dxa"/>
          </w:tcPr>
          <w:p w14:paraId="561C4007" w14:textId="50E03461" w:rsidR="00F648B9" w:rsidDel="00E71065" w:rsidRDefault="00BC62D5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Jacob Gonzalez</w:t>
            </w:r>
          </w:p>
        </w:tc>
        <w:tc>
          <w:tcPr>
            <w:tcW w:w="2610" w:type="dxa"/>
          </w:tcPr>
          <w:p w14:paraId="49DE4164" w14:textId="00DB49EE" w:rsidR="00F648B9" w:rsidRDefault="00F648B9" w:rsidP="00F648B9">
            <w:pPr>
              <w:ind w:left="0"/>
              <w:jc w:val="left"/>
            </w:pPr>
          </w:p>
        </w:tc>
      </w:tr>
      <w:tr w:rsidR="00F648B9" w14:paraId="42716A0A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277D5C4E" w14:textId="5D908C2C" w:rsidR="00F648B9" w:rsidRDefault="00F648B9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10:15 – 10:45 am</w:t>
            </w:r>
          </w:p>
        </w:tc>
        <w:tc>
          <w:tcPr>
            <w:tcW w:w="5220" w:type="dxa"/>
          </w:tcPr>
          <w:p w14:paraId="0F4AE10C" w14:textId="573E5AA5" w:rsidR="00F648B9" w:rsidRDefault="0044311B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Legislative Update</w:t>
            </w:r>
            <w:r w:rsidR="00FF25A4">
              <w:rPr>
                <w:b/>
                <w:color w:val="262626" w:themeColor="text1" w:themeTint="D9"/>
                <w:sz w:val="22"/>
              </w:rPr>
              <w:t>s</w:t>
            </w:r>
          </w:p>
        </w:tc>
        <w:tc>
          <w:tcPr>
            <w:tcW w:w="2340" w:type="dxa"/>
          </w:tcPr>
          <w:p w14:paraId="46A8527D" w14:textId="355DC3C0" w:rsidR="00F648B9" w:rsidRDefault="00F648B9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Group Discussion</w:t>
            </w:r>
          </w:p>
        </w:tc>
      </w:tr>
      <w:tr w:rsidR="00F648B9" w14:paraId="2B514222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2461D4E1" w14:textId="5F11F324" w:rsidR="00F648B9" w:rsidRDefault="00F648B9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10:45 – 11:00 am</w:t>
            </w:r>
          </w:p>
        </w:tc>
        <w:tc>
          <w:tcPr>
            <w:tcW w:w="5220" w:type="dxa"/>
          </w:tcPr>
          <w:p w14:paraId="58308518" w14:textId="233C6274" w:rsidR="00F648B9" w:rsidRPr="005353AF" w:rsidRDefault="00F648B9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</w:pPr>
            <w:r>
              <w:rPr>
                <w:b/>
                <w:color w:val="262626" w:themeColor="text1" w:themeTint="D9"/>
                <w:sz w:val="22"/>
              </w:rPr>
              <w:t>BREAK</w:t>
            </w:r>
          </w:p>
        </w:tc>
        <w:tc>
          <w:tcPr>
            <w:tcW w:w="2340" w:type="dxa"/>
          </w:tcPr>
          <w:p w14:paraId="586EBCE3" w14:textId="5E99D441" w:rsidR="00F648B9" w:rsidRDefault="00F648B9" w:rsidP="00F648B9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</w:p>
        </w:tc>
      </w:tr>
      <w:tr w:rsidR="00C07625" w14:paraId="5D9BC94F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5CEB91BF" w14:textId="71D37630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11:00 – 11:30 am</w:t>
            </w:r>
          </w:p>
        </w:tc>
        <w:tc>
          <w:tcPr>
            <w:tcW w:w="5220" w:type="dxa"/>
          </w:tcPr>
          <w:p w14:paraId="54433E6E" w14:textId="07D16497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THC Infused Drinks</w:t>
            </w:r>
          </w:p>
        </w:tc>
        <w:tc>
          <w:tcPr>
            <w:tcW w:w="2340" w:type="dxa"/>
          </w:tcPr>
          <w:p w14:paraId="32BED26F" w14:textId="45F6091C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Group Discussion</w:t>
            </w:r>
          </w:p>
        </w:tc>
      </w:tr>
      <w:tr w:rsidR="00C07625" w14:paraId="5B563DBA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12C69F57" w14:textId="1F9764FB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11:30 – 12:00 pm</w:t>
            </w:r>
          </w:p>
        </w:tc>
        <w:tc>
          <w:tcPr>
            <w:tcW w:w="5220" w:type="dxa"/>
          </w:tcPr>
          <w:p w14:paraId="180BBCDE" w14:textId="77777777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36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 xml:space="preserve">Action Plan Report Out </w:t>
            </w:r>
          </w:p>
          <w:p w14:paraId="0CEA435A" w14:textId="77777777" w:rsidR="00C07625" w:rsidRDefault="00C07625" w:rsidP="00C07625">
            <w:pPr>
              <w:pStyle w:val="ListBullet"/>
            </w:pPr>
            <w:r>
              <w:t>Goal 1 – Program Management and Strategic Planning</w:t>
            </w:r>
          </w:p>
          <w:p w14:paraId="60893278" w14:textId="3578C5F9" w:rsidR="00C07625" w:rsidRDefault="00C07625" w:rsidP="00C07625">
            <w:pPr>
              <w:pStyle w:val="ListBullet"/>
            </w:pPr>
            <w:r>
              <w:t>Goal 3 – Communication Program</w:t>
            </w:r>
          </w:p>
          <w:p w14:paraId="68DB8F97" w14:textId="0E256B5B" w:rsidR="00C07625" w:rsidRPr="00AF0AFD" w:rsidRDefault="00C07625" w:rsidP="00C07625">
            <w:pPr>
              <w:pStyle w:val="ListBullet"/>
            </w:pPr>
            <w:r>
              <w:t>Goal 4 – Program Evaluation and Data</w:t>
            </w:r>
          </w:p>
        </w:tc>
        <w:tc>
          <w:tcPr>
            <w:tcW w:w="2340" w:type="dxa"/>
          </w:tcPr>
          <w:p w14:paraId="4A207C88" w14:textId="08835FD3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Danny Shopf</w:t>
            </w:r>
          </w:p>
        </w:tc>
      </w:tr>
      <w:tr w:rsidR="00C07625" w14:paraId="0576A00E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459623CC" w14:textId="0C1A40EC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12:00 – 12:15 pm</w:t>
            </w:r>
          </w:p>
        </w:tc>
        <w:tc>
          <w:tcPr>
            <w:tcW w:w="5220" w:type="dxa"/>
          </w:tcPr>
          <w:p w14:paraId="2BE81709" w14:textId="6B5B547E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Public Comment Period</w:t>
            </w:r>
          </w:p>
        </w:tc>
        <w:tc>
          <w:tcPr>
            <w:tcW w:w="2340" w:type="dxa"/>
          </w:tcPr>
          <w:p w14:paraId="01C88A84" w14:textId="79CB6F8B" w:rsidR="00C07625" w:rsidRDefault="1B412113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  <w:szCs w:val="22"/>
              </w:rPr>
            </w:pPr>
            <w:r w:rsidRPr="6C628764">
              <w:rPr>
                <w:color w:val="262626" w:themeColor="text1" w:themeTint="D9"/>
                <w:sz w:val="22"/>
                <w:szCs w:val="22"/>
              </w:rPr>
              <w:t>Danny Shopf</w:t>
            </w:r>
          </w:p>
        </w:tc>
      </w:tr>
      <w:tr w:rsidR="00C07625" w14:paraId="5D7C4C58" w14:textId="77777777" w:rsidTr="00F648B9">
        <w:trPr>
          <w:gridAfter w:val="1"/>
          <w:wAfter w:w="2610" w:type="dxa"/>
          <w:trHeight w:val="20"/>
        </w:trPr>
        <w:tc>
          <w:tcPr>
            <w:tcW w:w="2340" w:type="dxa"/>
          </w:tcPr>
          <w:p w14:paraId="1DB5980A" w14:textId="0E4FF1F0" w:rsidR="00C07625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12:15 pm – 12:30 pm</w:t>
            </w:r>
          </w:p>
        </w:tc>
        <w:tc>
          <w:tcPr>
            <w:tcW w:w="5220" w:type="dxa"/>
          </w:tcPr>
          <w:p w14:paraId="75F8C54A" w14:textId="553103CC" w:rsidR="00C07625" w:rsidRPr="00B40C18" w:rsidRDefault="00C07625" w:rsidP="00C07625">
            <w:pPr>
              <w:pStyle w:val="BodyText"/>
              <w:tabs>
                <w:tab w:val="left" w:pos="2160"/>
                <w:tab w:val="left" w:pos="7920"/>
              </w:tabs>
              <w:spacing w:before="240" w:after="0" w:line="480" w:lineRule="auto"/>
              <w:rPr>
                <w:b/>
                <w:color w:val="262626" w:themeColor="text1" w:themeTint="D9"/>
                <w:sz w:val="22"/>
              </w:rPr>
            </w:pPr>
            <w:r>
              <w:rPr>
                <w:b/>
                <w:color w:val="262626" w:themeColor="text1" w:themeTint="D9"/>
                <w:sz w:val="22"/>
              </w:rPr>
              <w:t>Wrap Up and Next Steps</w:t>
            </w:r>
          </w:p>
          <w:p w14:paraId="71788E26" w14:textId="744CAB64" w:rsidR="00C07625" w:rsidRDefault="00C07625" w:rsidP="00C07625">
            <w:pPr>
              <w:pStyle w:val="TableListBullet"/>
            </w:pPr>
            <w:r>
              <w:t>Future Presentations</w:t>
            </w:r>
          </w:p>
          <w:p w14:paraId="7368C7E8" w14:textId="24D65E32" w:rsidR="00C07625" w:rsidRDefault="00C07625" w:rsidP="00C07625">
            <w:pPr>
              <w:pStyle w:val="TableListDash1"/>
              <w:ind w:left="720"/>
              <w:rPr>
                <w:b/>
                <w:bCs/>
              </w:rPr>
            </w:pPr>
            <w:r w:rsidRPr="00327A36">
              <w:rPr>
                <w:b/>
                <w:bCs/>
              </w:rPr>
              <w:t>Q</w:t>
            </w:r>
            <w:r>
              <w:rPr>
                <w:b/>
                <w:bCs/>
              </w:rPr>
              <w:t>4</w:t>
            </w:r>
          </w:p>
          <w:p w14:paraId="6079D6F4" w14:textId="77777777" w:rsidR="00C07625" w:rsidRDefault="00C07625" w:rsidP="00C07625">
            <w:pPr>
              <w:pStyle w:val="TableListDash1"/>
              <w:ind w:left="720"/>
              <w:rPr>
                <w:b/>
                <w:bCs/>
              </w:rPr>
            </w:pPr>
          </w:p>
          <w:p w14:paraId="3556C845" w14:textId="64718141" w:rsidR="00C07625" w:rsidRPr="00C5245E" w:rsidRDefault="00C07625" w:rsidP="00C07625">
            <w:pPr>
              <w:pStyle w:val="TableListBullet"/>
            </w:pPr>
            <w:r w:rsidRPr="00362091">
              <w:t>Next Meeting</w:t>
            </w:r>
            <w:r>
              <w:t>s (in-person)</w:t>
            </w:r>
          </w:p>
          <w:p w14:paraId="12B5279C" w14:textId="4893BC34" w:rsidR="00C07625" w:rsidRPr="00362091" w:rsidRDefault="00C07625" w:rsidP="00C07625">
            <w:pPr>
              <w:pStyle w:val="TableListDash1"/>
              <w:spacing w:before="120" w:after="0"/>
              <w:ind w:left="720"/>
            </w:pPr>
            <w:r w:rsidRPr="00C10FDD">
              <w:rPr>
                <w:b/>
                <w:bCs/>
              </w:rPr>
              <w:t>FY 24-25 Q4</w:t>
            </w:r>
            <w:r>
              <w:t>: August 27-28, 2025</w:t>
            </w:r>
          </w:p>
          <w:p w14:paraId="5BA59428" w14:textId="43CDAB05" w:rsidR="00C07625" w:rsidRPr="00362091" w:rsidRDefault="00C07625" w:rsidP="6C628764">
            <w:pPr>
              <w:pStyle w:val="TableListDash1"/>
              <w:numPr>
                <w:ilvl w:val="0"/>
                <w:numId w:val="0"/>
              </w:numPr>
              <w:spacing w:before="120" w:after="0"/>
            </w:pPr>
          </w:p>
        </w:tc>
        <w:tc>
          <w:tcPr>
            <w:tcW w:w="2340" w:type="dxa"/>
          </w:tcPr>
          <w:p w14:paraId="0090C76D" w14:textId="49A818EA" w:rsidR="00C07625" w:rsidRDefault="00C07625" w:rsidP="00C07625">
            <w:pPr>
              <w:spacing w:before="240" w:line="480" w:lineRule="auto"/>
              <w:ind w:left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Danny Shopf</w:t>
            </w:r>
          </w:p>
          <w:p w14:paraId="7A31A462" w14:textId="77777777" w:rsidR="00C07625" w:rsidRPr="00C22739" w:rsidRDefault="00C07625" w:rsidP="00C07625">
            <w:pPr>
              <w:spacing w:before="240" w:line="480" w:lineRule="auto"/>
              <w:ind w:left="0"/>
            </w:pPr>
          </w:p>
        </w:tc>
      </w:tr>
    </w:tbl>
    <w:p w14:paraId="7128BC55" w14:textId="77777777" w:rsidR="00F31677" w:rsidRPr="00B81B8E" w:rsidRDefault="00F31677" w:rsidP="002E191F">
      <w:pPr>
        <w:pStyle w:val="BodyText"/>
        <w:tabs>
          <w:tab w:val="left" w:pos="2160"/>
          <w:tab w:val="left" w:pos="7920"/>
        </w:tabs>
        <w:spacing w:after="280" w:line="280" w:lineRule="atLeast"/>
        <w:rPr>
          <w:color w:val="262626" w:themeColor="text1" w:themeTint="D9"/>
          <w:sz w:val="22"/>
        </w:rPr>
      </w:pPr>
    </w:p>
    <w:sectPr w:rsidR="00F31677" w:rsidRPr="00B81B8E" w:rsidSect="006209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72" w:right="1152" w:bottom="1152" w:left="1152" w:header="36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5EDA" w14:textId="77777777" w:rsidR="00990BED" w:rsidRDefault="00990BED">
      <w:r>
        <w:separator/>
      </w:r>
    </w:p>
  </w:endnote>
  <w:endnote w:type="continuationSeparator" w:id="0">
    <w:p w14:paraId="61FC3726" w14:textId="77777777" w:rsidR="00990BED" w:rsidRDefault="00990BED">
      <w:r>
        <w:continuationSeparator/>
      </w:r>
    </w:p>
  </w:endnote>
  <w:endnote w:type="continuationNotice" w:id="1">
    <w:p w14:paraId="5ED87198" w14:textId="77777777" w:rsidR="00990BED" w:rsidRDefault="00990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rament">
    <w:altName w:val="Calibri"/>
    <w:panose1 w:val="00000000000000000000"/>
    <w:charset w:val="00"/>
    <w:family w:val="modern"/>
    <w:notTrueType/>
    <w:pitch w:val="variable"/>
    <w:sig w:usb0="A00000AF" w:usb1="5000205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FD2C" w14:textId="77777777" w:rsidR="00CE7066" w:rsidRDefault="00CE7066">
    <w:r>
      <w:t>ES-</w:t>
    </w:r>
    <w:r w:rsidR="008A710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A7106">
      <w:rPr>
        <w:rStyle w:val="PageNumber"/>
      </w:rPr>
      <w:fldChar w:fldCharType="separate"/>
    </w:r>
    <w:r>
      <w:rPr>
        <w:rStyle w:val="PageNumber"/>
      </w:rPr>
      <w:t>6</w:t>
    </w:r>
    <w:r w:rsidR="008A7106">
      <w:rPr>
        <w:rStyle w:val="PageNumber"/>
      </w:rPr>
      <w:fldChar w:fldCharType="end"/>
    </w:r>
    <w:r>
      <w:rPr>
        <w:rStyle w:val="PageNumber"/>
      </w:rPr>
      <w:tab/>
    </w:r>
    <w:r>
      <w:rPr>
        <w:i/>
      </w:rPr>
      <w:t>Cambridge Systematics, Inc</w:t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CB7F" w14:textId="1B4DDAD3" w:rsidR="003A17CB" w:rsidRPr="00AA0C71" w:rsidRDefault="003A17CB" w:rsidP="003A17CB">
    <w:pPr>
      <w:tabs>
        <w:tab w:val="right" w:pos="10512"/>
      </w:tabs>
      <w:spacing w:before="120"/>
      <w:ind w:left="0"/>
      <w:jc w:val="center"/>
      <w:rPr>
        <w:rFonts w:ascii="Atrament" w:hAnsi="Atrament"/>
        <w:i/>
        <w:color w:val="1F497D" w:themeColor="text2"/>
        <w:spacing w:val="30"/>
        <w:sz w:val="36"/>
      </w:rPr>
    </w:pPr>
    <w:r>
      <w:rPr>
        <w:noProof/>
        <w:color w:val="1F497D" w:themeColor="text2"/>
        <w:spacing w:val="30"/>
        <w:sz w:val="24"/>
        <w:szCs w:val="24"/>
      </w:rPr>
      <w:drawing>
        <wp:anchor distT="0" distB="0" distL="114300" distR="114300" simplePos="0" relativeHeight="251658243" behindDoc="1" locked="0" layoutInCell="1" allowOverlap="1" wp14:anchorId="4B0DB2CF" wp14:editId="6CF56B72">
          <wp:simplePos x="0" y="0"/>
          <wp:positionH relativeFrom="page">
            <wp:posOffset>0</wp:posOffset>
          </wp:positionH>
          <wp:positionV relativeFrom="paragraph">
            <wp:posOffset>11636</wp:posOffset>
          </wp:positionV>
          <wp:extent cx="7772400" cy="852805"/>
          <wp:effectExtent l="0" t="0" r="0" b="4445"/>
          <wp:wrapNone/>
          <wp:docPr id="830970395" name="Picture 830970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5DF6">
      <w:rPr>
        <w:rFonts w:ascii="Atrament" w:hAnsi="Atrament"/>
        <w:i/>
        <w:color w:val="1F497D" w:themeColor="text2"/>
        <w:spacing w:val="30"/>
        <w:sz w:val="28"/>
        <w:szCs w:val="24"/>
      </w:rPr>
      <w:t>www.flimpaireddriving.com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1F3" w14:textId="4F7D6C42" w:rsidR="00920E1A" w:rsidRPr="00AA0C71" w:rsidRDefault="00D408BB" w:rsidP="00AA0C71">
    <w:pPr>
      <w:tabs>
        <w:tab w:val="right" w:pos="10512"/>
      </w:tabs>
      <w:spacing w:before="120"/>
      <w:ind w:left="0"/>
      <w:jc w:val="center"/>
      <w:rPr>
        <w:rFonts w:ascii="Atrament" w:hAnsi="Atrament"/>
        <w:i/>
        <w:color w:val="1F497D" w:themeColor="text2"/>
        <w:spacing w:val="30"/>
        <w:sz w:val="36"/>
      </w:rPr>
    </w:pPr>
    <w:r>
      <w:rPr>
        <w:noProof/>
        <w:color w:val="1F497D" w:themeColor="text2"/>
        <w:spacing w:val="30"/>
        <w:sz w:val="24"/>
        <w:szCs w:val="24"/>
      </w:rPr>
      <w:drawing>
        <wp:anchor distT="0" distB="0" distL="114300" distR="114300" simplePos="0" relativeHeight="251658242" behindDoc="1" locked="0" layoutInCell="1" allowOverlap="1" wp14:anchorId="63C26EAD" wp14:editId="36544493">
          <wp:simplePos x="0" y="0"/>
          <wp:positionH relativeFrom="page">
            <wp:align>right</wp:align>
          </wp:positionH>
          <wp:positionV relativeFrom="paragraph">
            <wp:posOffset>-38100</wp:posOffset>
          </wp:positionV>
          <wp:extent cx="7772400" cy="852805"/>
          <wp:effectExtent l="0" t="0" r="0" b="4445"/>
          <wp:wrapNone/>
          <wp:docPr id="1662942754" name="Picture 166294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299" w:rsidRPr="00F05DF6">
      <w:rPr>
        <w:noProof/>
        <w:color w:val="1F497D" w:themeColor="text2"/>
        <w:spacing w:val="30"/>
        <w:sz w:val="24"/>
        <w:szCs w:val="24"/>
      </w:rPr>
      <w:drawing>
        <wp:anchor distT="0" distB="0" distL="114300" distR="114300" simplePos="0" relativeHeight="251658241" behindDoc="0" locked="0" layoutInCell="1" allowOverlap="1" wp14:anchorId="4F5DAEB0" wp14:editId="3D2C4792">
          <wp:simplePos x="0" y="0"/>
          <wp:positionH relativeFrom="column">
            <wp:posOffset>-725170</wp:posOffset>
          </wp:positionH>
          <wp:positionV relativeFrom="paragraph">
            <wp:posOffset>-9385300</wp:posOffset>
          </wp:positionV>
          <wp:extent cx="7772400" cy="2743200"/>
          <wp:effectExtent l="0" t="0" r="0" b="0"/>
          <wp:wrapNone/>
          <wp:docPr id="1789631889" name="Picture 1789631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7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35C" w:rsidRPr="00F05DF6">
      <w:rPr>
        <w:rFonts w:ascii="Atrament" w:hAnsi="Atrament"/>
        <w:i/>
        <w:color w:val="1F497D" w:themeColor="text2"/>
        <w:spacing w:val="30"/>
        <w:sz w:val="28"/>
        <w:szCs w:val="24"/>
      </w:rPr>
      <w:t>www</w:t>
    </w:r>
    <w:r w:rsidR="00F05DF6" w:rsidRPr="00F05DF6">
      <w:rPr>
        <w:rFonts w:ascii="Atrament" w:hAnsi="Atrament"/>
        <w:i/>
        <w:color w:val="1F497D" w:themeColor="text2"/>
        <w:spacing w:val="30"/>
        <w:sz w:val="28"/>
        <w:szCs w:val="24"/>
      </w:rPr>
      <w:t>.flimpaireddriving.com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2903" w14:textId="77777777" w:rsidR="00990BED" w:rsidRDefault="00990BED">
      <w:pPr>
        <w:jc w:val="left"/>
      </w:pPr>
      <w:r>
        <w:separator/>
      </w:r>
    </w:p>
  </w:footnote>
  <w:footnote w:type="continuationSeparator" w:id="0">
    <w:p w14:paraId="4E5D8752" w14:textId="77777777" w:rsidR="00990BED" w:rsidRDefault="00990BED">
      <w:pPr>
        <w:keepNext/>
        <w:jc w:val="left"/>
      </w:pPr>
      <w:r>
        <w:separator/>
      </w:r>
    </w:p>
  </w:footnote>
  <w:footnote w:type="continuationNotice" w:id="1">
    <w:p w14:paraId="7E5B8815" w14:textId="77777777" w:rsidR="00990BED" w:rsidRDefault="00990BED">
      <w:pPr>
        <w:spacing w:before="120"/>
        <w:jc w:val="left"/>
        <w:rPr>
          <w:i/>
          <w:sz w:val="20"/>
        </w:rPr>
      </w:pPr>
      <w:r>
        <w:rPr>
          <w:i/>
          <w:sz w:val="20"/>
        </w:rPr>
        <w:t>(Footnote continued on next page...)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0646" w14:textId="32AF14E4" w:rsidR="00CE7066" w:rsidRDefault="00CE7066"/>
  <w:p w14:paraId="53D5A5C9" w14:textId="77777777" w:rsidR="00CE7066" w:rsidRDefault="00CE7066">
    <w:r>
      <w:t>Name of Report or Proposal (if desired)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A59A" w14:textId="01C13929" w:rsidR="0092726F" w:rsidRDefault="00EB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A67A40" wp14:editId="5BD62342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772400" cy="1108797"/>
          <wp:effectExtent l="0" t="0" r="0" b="0"/>
          <wp:wrapNone/>
          <wp:docPr id="1623242937" name="Picture 1623242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08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9851" w14:textId="529B80F5" w:rsidR="00F42717" w:rsidRDefault="00F42717" w:rsidP="00E433A1">
    <w:pPr>
      <w:pStyle w:val="Header"/>
    </w:pPr>
  </w:p>
  <w:p w14:paraId="571CFC05" w14:textId="77777777" w:rsidR="00E433A1" w:rsidRDefault="00E433A1" w:rsidP="00E433A1">
    <w:pPr>
      <w:pStyle w:val="Header"/>
    </w:pPr>
  </w:p>
  <w:p w14:paraId="43A5EF30" w14:textId="77777777" w:rsidR="00E433A1" w:rsidRDefault="00E433A1" w:rsidP="00E433A1">
    <w:pPr>
      <w:pStyle w:val="Header"/>
    </w:pPr>
  </w:p>
  <w:p w14:paraId="583378B1" w14:textId="77777777" w:rsidR="00E433A1" w:rsidRDefault="00E433A1" w:rsidP="00E433A1">
    <w:pPr>
      <w:pStyle w:val="Header"/>
    </w:pPr>
  </w:p>
  <w:p w14:paraId="1A283D2A" w14:textId="77777777" w:rsidR="00E433A1" w:rsidRDefault="00E433A1" w:rsidP="00E433A1">
    <w:pPr>
      <w:pStyle w:val="Header"/>
    </w:pPr>
  </w:p>
  <w:p w14:paraId="0691CFE2" w14:textId="77777777" w:rsidR="00E433A1" w:rsidRDefault="00E433A1" w:rsidP="00E433A1">
    <w:pPr>
      <w:pStyle w:val="Header"/>
    </w:pPr>
  </w:p>
  <w:p w14:paraId="24BCA99C" w14:textId="77777777" w:rsidR="00E433A1" w:rsidRDefault="00E433A1" w:rsidP="00E433A1">
    <w:pPr>
      <w:pStyle w:val="Header"/>
    </w:pPr>
  </w:p>
  <w:p w14:paraId="0EC881E8" w14:textId="77777777" w:rsidR="00E433A1" w:rsidRPr="00E433A1" w:rsidRDefault="00E433A1" w:rsidP="00E43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A04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1E8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FAB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AC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F017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E4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76C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C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46A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B61A2C"/>
    <w:multiLevelType w:val="hybridMultilevel"/>
    <w:tmpl w:val="92E6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E5543"/>
    <w:multiLevelType w:val="singleLevel"/>
    <w:tmpl w:val="06EAAEC6"/>
    <w:lvl w:ilvl="0">
      <w:start w:val="1"/>
      <w:numFmt w:val="bullet"/>
      <w:pStyle w:val="ListBullet1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11" w15:restartNumberingAfterBreak="0">
    <w:nsid w:val="10222A16"/>
    <w:multiLevelType w:val="hybridMultilevel"/>
    <w:tmpl w:val="7B24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97BB7"/>
    <w:multiLevelType w:val="hybridMultilevel"/>
    <w:tmpl w:val="8918E878"/>
    <w:lvl w:ilvl="0" w:tplc="EA70492C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3" w15:restartNumberingAfterBreak="0">
    <w:nsid w:val="120D4324"/>
    <w:multiLevelType w:val="singleLevel"/>
    <w:tmpl w:val="04090009"/>
    <w:lvl w:ilvl="0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</w:abstractNum>
  <w:abstractNum w:abstractNumId="14" w15:restartNumberingAfterBreak="0">
    <w:nsid w:val="1D383328"/>
    <w:multiLevelType w:val="singleLevel"/>
    <w:tmpl w:val="41884AF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18CD9"/>
      </w:rPr>
    </w:lvl>
  </w:abstractNum>
  <w:abstractNum w:abstractNumId="15" w15:restartNumberingAfterBreak="0">
    <w:nsid w:val="22084EA0"/>
    <w:multiLevelType w:val="hybridMultilevel"/>
    <w:tmpl w:val="0E04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22794"/>
    <w:multiLevelType w:val="hybridMultilevel"/>
    <w:tmpl w:val="0CE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3E06"/>
    <w:multiLevelType w:val="hybridMultilevel"/>
    <w:tmpl w:val="69C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125BA"/>
    <w:multiLevelType w:val="singleLevel"/>
    <w:tmpl w:val="8F702A74"/>
    <w:lvl w:ilvl="0">
      <w:start w:val="1"/>
      <w:numFmt w:val="bullet"/>
      <w:pStyle w:val="Table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291DCB"/>
    <w:multiLevelType w:val="singleLevel"/>
    <w:tmpl w:val="6700F9E6"/>
    <w:lvl w:ilvl="0">
      <w:start w:val="1"/>
      <w:numFmt w:val="bullet"/>
      <w:pStyle w:val="TableListDash1"/>
      <w:lvlText w:val="-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</w:abstractNum>
  <w:abstractNum w:abstractNumId="20" w15:restartNumberingAfterBreak="0">
    <w:nsid w:val="329402BA"/>
    <w:multiLevelType w:val="hybridMultilevel"/>
    <w:tmpl w:val="A8A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A7A17"/>
    <w:multiLevelType w:val="hybridMultilevel"/>
    <w:tmpl w:val="2B26C346"/>
    <w:lvl w:ilvl="0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2" w15:restartNumberingAfterBreak="0">
    <w:nsid w:val="38EB524B"/>
    <w:multiLevelType w:val="hybridMultilevel"/>
    <w:tmpl w:val="8BA4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561BA"/>
    <w:multiLevelType w:val="singleLevel"/>
    <w:tmpl w:val="2CE018FA"/>
    <w:lvl w:ilvl="0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8651FDC"/>
    <w:multiLevelType w:val="singleLevel"/>
    <w:tmpl w:val="0409000B"/>
    <w:lvl w:ilvl="0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</w:abstractNum>
  <w:abstractNum w:abstractNumId="25" w15:restartNumberingAfterBreak="0">
    <w:nsid w:val="4A8C1E55"/>
    <w:multiLevelType w:val="hybridMultilevel"/>
    <w:tmpl w:val="D5D4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2728"/>
    <w:multiLevelType w:val="hybridMultilevel"/>
    <w:tmpl w:val="BB3E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03755"/>
    <w:multiLevelType w:val="hybridMultilevel"/>
    <w:tmpl w:val="CF44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0CFB"/>
    <w:multiLevelType w:val="hybridMultilevel"/>
    <w:tmpl w:val="692A0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422B"/>
    <w:multiLevelType w:val="hybridMultilevel"/>
    <w:tmpl w:val="7F86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14C2B"/>
    <w:multiLevelType w:val="hybridMultilevel"/>
    <w:tmpl w:val="A47830A2"/>
    <w:lvl w:ilvl="0" w:tplc="D9CC2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76C09"/>
    <w:multiLevelType w:val="hybridMultilevel"/>
    <w:tmpl w:val="D32E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C31B4"/>
    <w:multiLevelType w:val="hybridMultilevel"/>
    <w:tmpl w:val="2812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F77C3"/>
    <w:multiLevelType w:val="hybridMultilevel"/>
    <w:tmpl w:val="7F56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5734C"/>
    <w:multiLevelType w:val="hybridMultilevel"/>
    <w:tmpl w:val="D78E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32CBB"/>
    <w:multiLevelType w:val="hybridMultilevel"/>
    <w:tmpl w:val="9E06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32E72"/>
    <w:multiLevelType w:val="singleLevel"/>
    <w:tmpl w:val="B92EC418"/>
    <w:lvl w:ilvl="0">
      <w:start w:val="1"/>
      <w:numFmt w:val="bullet"/>
      <w:pStyle w:val="ListDash1"/>
      <w:lvlText w:val="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</w:abstractNum>
  <w:abstractNum w:abstractNumId="37" w15:restartNumberingAfterBreak="0">
    <w:nsid w:val="7ED625E8"/>
    <w:multiLevelType w:val="hybridMultilevel"/>
    <w:tmpl w:val="014C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19568">
    <w:abstractNumId w:val="10"/>
  </w:num>
  <w:num w:numId="2" w16cid:durableId="2035573234">
    <w:abstractNumId w:val="14"/>
  </w:num>
  <w:num w:numId="3" w16cid:durableId="428088425">
    <w:abstractNumId w:val="36"/>
  </w:num>
  <w:num w:numId="4" w16cid:durableId="190847936">
    <w:abstractNumId w:val="7"/>
  </w:num>
  <w:num w:numId="5" w16cid:durableId="1709723351">
    <w:abstractNumId w:val="6"/>
  </w:num>
  <w:num w:numId="6" w16cid:durableId="1982533337">
    <w:abstractNumId w:val="5"/>
  </w:num>
  <w:num w:numId="7" w16cid:durableId="324626062">
    <w:abstractNumId w:val="4"/>
  </w:num>
  <w:num w:numId="8" w16cid:durableId="720440627">
    <w:abstractNumId w:val="8"/>
  </w:num>
  <w:num w:numId="9" w16cid:durableId="1749107292">
    <w:abstractNumId w:val="3"/>
  </w:num>
  <w:num w:numId="10" w16cid:durableId="1396970473">
    <w:abstractNumId w:val="2"/>
  </w:num>
  <w:num w:numId="11" w16cid:durableId="1193150888">
    <w:abstractNumId w:val="1"/>
  </w:num>
  <w:num w:numId="12" w16cid:durableId="1863009749">
    <w:abstractNumId w:val="0"/>
  </w:num>
  <w:num w:numId="13" w16cid:durableId="72162380">
    <w:abstractNumId w:val="23"/>
  </w:num>
  <w:num w:numId="14" w16cid:durableId="582566003">
    <w:abstractNumId w:val="18"/>
  </w:num>
  <w:num w:numId="15" w16cid:durableId="1269770977">
    <w:abstractNumId w:val="19"/>
  </w:num>
  <w:num w:numId="16" w16cid:durableId="1890920651">
    <w:abstractNumId w:val="19"/>
  </w:num>
  <w:num w:numId="17" w16cid:durableId="473987721">
    <w:abstractNumId w:val="19"/>
  </w:num>
  <w:num w:numId="18" w16cid:durableId="2077047445">
    <w:abstractNumId w:val="21"/>
  </w:num>
  <w:num w:numId="19" w16cid:durableId="1759053821">
    <w:abstractNumId w:val="33"/>
  </w:num>
  <w:num w:numId="20" w16cid:durableId="1530600923">
    <w:abstractNumId w:val="35"/>
  </w:num>
  <w:num w:numId="21" w16cid:durableId="912005048">
    <w:abstractNumId w:val="22"/>
  </w:num>
  <w:num w:numId="22" w16cid:durableId="341009706">
    <w:abstractNumId w:val="31"/>
  </w:num>
  <w:num w:numId="23" w16cid:durableId="1893416801">
    <w:abstractNumId w:val="27"/>
  </w:num>
  <w:num w:numId="24" w16cid:durableId="1647926852">
    <w:abstractNumId w:val="29"/>
  </w:num>
  <w:num w:numId="25" w16cid:durableId="1932470208">
    <w:abstractNumId w:val="26"/>
  </w:num>
  <w:num w:numId="26" w16cid:durableId="2106416390">
    <w:abstractNumId w:val="20"/>
  </w:num>
  <w:num w:numId="27" w16cid:durableId="504169292">
    <w:abstractNumId w:val="16"/>
  </w:num>
  <w:num w:numId="28" w16cid:durableId="1394962649">
    <w:abstractNumId w:val="12"/>
  </w:num>
  <w:num w:numId="29" w16cid:durableId="1346899572">
    <w:abstractNumId w:val="9"/>
  </w:num>
  <w:num w:numId="30" w16cid:durableId="943460347">
    <w:abstractNumId w:val="28"/>
  </w:num>
  <w:num w:numId="31" w16cid:durableId="1542087396">
    <w:abstractNumId w:val="34"/>
  </w:num>
  <w:num w:numId="32" w16cid:durableId="932594756">
    <w:abstractNumId w:val="30"/>
  </w:num>
  <w:num w:numId="33" w16cid:durableId="539897492">
    <w:abstractNumId w:val="11"/>
  </w:num>
  <w:num w:numId="34" w16cid:durableId="1148473918">
    <w:abstractNumId w:val="32"/>
  </w:num>
  <w:num w:numId="35" w16cid:durableId="1655139821">
    <w:abstractNumId w:val="24"/>
  </w:num>
  <w:num w:numId="36" w16cid:durableId="73430242">
    <w:abstractNumId w:val="13"/>
  </w:num>
  <w:num w:numId="37" w16cid:durableId="1791701045">
    <w:abstractNumId w:val="19"/>
  </w:num>
  <w:num w:numId="38" w16cid:durableId="584612372">
    <w:abstractNumId w:val="17"/>
  </w:num>
  <w:num w:numId="39" w16cid:durableId="1269778856">
    <w:abstractNumId w:val="23"/>
  </w:num>
  <w:num w:numId="40" w16cid:durableId="1964572992">
    <w:abstractNumId w:val="15"/>
  </w:num>
  <w:num w:numId="41" w16cid:durableId="364019600">
    <w:abstractNumId w:val="23"/>
  </w:num>
  <w:num w:numId="42" w16cid:durableId="1843425357">
    <w:abstractNumId w:val="37"/>
  </w:num>
  <w:num w:numId="43" w16cid:durableId="949236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trackRevisions/>
  <w:defaultTabStop w:val="720"/>
  <w:consecutiveHyphenLimit w:val="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E7"/>
    <w:rsid w:val="0000139E"/>
    <w:rsid w:val="0000244B"/>
    <w:rsid w:val="00004E62"/>
    <w:rsid w:val="0000640B"/>
    <w:rsid w:val="00010ECC"/>
    <w:rsid w:val="000116AF"/>
    <w:rsid w:val="00012B6F"/>
    <w:rsid w:val="00013FB8"/>
    <w:rsid w:val="0002090C"/>
    <w:rsid w:val="00023C91"/>
    <w:rsid w:val="0002432A"/>
    <w:rsid w:val="0002450B"/>
    <w:rsid w:val="00024866"/>
    <w:rsid w:val="000273AA"/>
    <w:rsid w:val="00032730"/>
    <w:rsid w:val="00033EED"/>
    <w:rsid w:val="00034695"/>
    <w:rsid w:val="00036CBE"/>
    <w:rsid w:val="00036EB6"/>
    <w:rsid w:val="00041D34"/>
    <w:rsid w:val="00041EAB"/>
    <w:rsid w:val="000437F5"/>
    <w:rsid w:val="00043E02"/>
    <w:rsid w:val="0005123C"/>
    <w:rsid w:val="00051707"/>
    <w:rsid w:val="00052342"/>
    <w:rsid w:val="000523A5"/>
    <w:rsid w:val="000571E9"/>
    <w:rsid w:val="00060110"/>
    <w:rsid w:val="0006267B"/>
    <w:rsid w:val="000647FB"/>
    <w:rsid w:val="00067D5A"/>
    <w:rsid w:val="00070EB7"/>
    <w:rsid w:val="00073805"/>
    <w:rsid w:val="00073D26"/>
    <w:rsid w:val="00077AC7"/>
    <w:rsid w:val="00086990"/>
    <w:rsid w:val="00087FFC"/>
    <w:rsid w:val="00094304"/>
    <w:rsid w:val="000A0252"/>
    <w:rsid w:val="000A066E"/>
    <w:rsid w:val="000A2740"/>
    <w:rsid w:val="000A3CB2"/>
    <w:rsid w:val="000B2BB8"/>
    <w:rsid w:val="000B3E0D"/>
    <w:rsid w:val="000B5A1C"/>
    <w:rsid w:val="000C1B62"/>
    <w:rsid w:val="000C4A26"/>
    <w:rsid w:val="000C6BF9"/>
    <w:rsid w:val="000D4299"/>
    <w:rsid w:val="000D5D95"/>
    <w:rsid w:val="000E2C63"/>
    <w:rsid w:val="000E31E3"/>
    <w:rsid w:val="000F5B52"/>
    <w:rsid w:val="00100FA3"/>
    <w:rsid w:val="00102592"/>
    <w:rsid w:val="00102DD8"/>
    <w:rsid w:val="00103D7E"/>
    <w:rsid w:val="00104A69"/>
    <w:rsid w:val="00111473"/>
    <w:rsid w:val="00112C22"/>
    <w:rsid w:val="00114D3F"/>
    <w:rsid w:val="00114DB0"/>
    <w:rsid w:val="00116997"/>
    <w:rsid w:val="0012168B"/>
    <w:rsid w:val="00123BA2"/>
    <w:rsid w:val="00124F0F"/>
    <w:rsid w:val="00131118"/>
    <w:rsid w:val="001315E8"/>
    <w:rsid w:val="001323FF"/>
    <w:rsid w:val="00134861"/>
    <w:rsid w:val="00135119"/>
    <w:rsid w:val="001364FD"/>
    <w:rsid w:val="001374F7"/>
    <w:rsid w:val="001409BB"/>
    <w:rsid w:val="00142967"/>
    <w:rsid w:val="00142F73"/>
    <w:rsid w:val="001445A7"/>
    <w:rsid w:val="001451B2"/>
    <w:rsid w:val="00151C89"/>
    <w:rsid w:val="001524C7"/>
    <w:rsid w:val="00161390"/>
    <w:rsid w:val="00166BBA"/>
    <w:rsid w:val="00167018"/>
    <w:rsid w:val="00174FA8"/>
    <w:rsid w:val="00181CAA"/>
    <w:rsid w:val="00183542"/>
    <w:rsid w:val="00185585"/>
    <w:rsid w:val="00186B71"/>
    <w:rsid w:val="00191006"/>
    <w:rsid w:val="00195860"/>
    <w:rsid w:val="00196E83"/>
    <w:rsid w:val="001A15EE"/>
    <w:rsid w:val="001A2040"/>
    <w:rsid w:val="001A2770"/>
    <w:rsid w:val="001A3118"/>
    <w:rsid w:val="001A3F0F"/>
    <w:rsid w:val="001A7FB2"/>
    <w:rsid w:val="001B17DF"/>
    <w:rsid w:val="001B2837"/>
    <w:rsid w:val="001B4349"/>
    <w:rsid w:val="001B4EE6"/>
    <w:rsid w:val="001C0F24"/>
    <w:rsid w:val="001C7AC4"/>
    <w:rsid w:val="001D1E63"/>
    <w:rsid w:val="001D29EC"/>
    <w:rsid w:val="001D76F6"/>
    <w:rsid w:val="001E0211"/>
    <w:rsid w:val="001E038D"/>
    <w:rsid w:val="001E0CD4"/>
    <w:rsid w:val="001E28B2"/>
    <w:rsid w:val="001E29FE"/>
    <w:rsid w:val="001E2F1C"/>
    <w:rsid w:val="001E3C09"/>
    <w:rsid w:val="001E3C88"/>
    <w:rsid w:val="001E4179"/>
    <w:rsid w:val="001E4E48"/>
    <w:rsid w:val="001E6509"/>
    <w:rsid w:val="001F1BCA"/>
    <w:rsid w:val="00204381"/>
    <w:rsid w:val="00204E78"/>
    <w:rsid w:val="00205B2A"/>
    <w:rsid w:val="00213448"/>
    <w:rsid w:val="00222AB6"/>
    <w:rsid w:val="00225BE2"/>
    <w:rsid w:val="002313C4"/>
    <w:rsid w:val="00234B27"/>
    <w:rsid w:val="00241391"/>
    <w:rsid w:val="00241FF4"/>
    <w:rsid w:val="0024262D"/>
    <w:rsid w:val="00242BDC"/>
    <w:rsid w:val="00243DA5"/>
    <w:rsid w:val="00244571"/>
    <w:rsid w:val="002462D2"/>
    <w:rsid w:val="00250457"/>
    <w:rsid w:val="0026069A"/>
    <w:rsid w:val="002612B2"/>
    <w:rsid w:val="00261BB9"/>
    <w:rsid w:val="00263714"/>
    <w:rsid w:val="0027206B"/>
    <w:rsid w:val="002738EA"/>
    <w:rsid w:val="00275368"/>
    <w:rsid w:val="00281D58"/>
    <w:rsid w:val="00287A9C"/>
    <w:rsid w:val="00297B30"/>
    <w:rsid w:val="002A0578"/>
    <w:rsid w:val="002A15DE"/>
    <w:rsid w:val="002A4C73"/>
    <w:rsid w:val="002A5300"/>
    <w:rsid w:val="002A5B18"/>
    <w:rsid w:val="002A79F7"/>
    <w:rsid w:val="002B00F4"/>
    <w:rsid w:val="002B2D1D"/>
    <w:rsid w:val="002B2D29"/>
    <w:rsid w:val="002C061F"/>
    <w:rsid w:val="002C6989"/>
    <w:rsid w:val="002C6FC5"/>
    <w:rsid w:val="002C7C2E"/>
    <w:rsid w:val="002D15A4"/>
    <w:rsid w:val="002D21BA"/>
    <w:rsid w:val="002D76DF"/>
    <w:rsid w:val="002E18E5"/>
    <w:rsid w:val="002E191F"/>
    <w:rsid w:val="002E2A2B"/>
    <w:rsid w:val="002F2EBD"/>
    <w:rsid w:val="002F465C"/>
    <w:rsid w:val="002F5F75"/>
    <w:rsid w:val="002F6E1A"/>
    <w:rsid w:val="002F6E88"/>
    <w:rsid w:val="003050EF"/>
    <w:rsid w:val="003053FE"/>
    <w:rsid w:val="00306CF4"/>
    <w:rsid w:val="00307D62"/>
    <w:rsid w:val="003139D2"/>
    <w:rsid w:val="0031413F"/>
    <w:rsid w:val="003177FF"/>
    <w:rsid w:val="00322C15"/>
    <w:rsid w:val="00323FD3"/>
    <w:rsid w:val="003258FE"/>
    <w:rsid w:val="00325B1B"/>
    <w:rsid w:val="00326734"/>
    <w:rsid w:val="00327A36"/>
    <w:rsid w:val="00331A91"/>
    <w:rsid w:val="00332EE3"/>
    <w:rsid w:val="0033377E"/>
    <w:rsid w:val="00334E15"/>
    <w:rsid w:val="003373DB"/>
    <w:rsid w:val="00355609"/>
    <w:rsid w:val="003565FB"/>
    <w:rsid w:val="00362091"/>
    <w:rsid w:val="00366E67"/>
    <w:rsid w:val="00367C8C"/>
    <w:rsid w:val="00370B4F"/>
    <w:rsid w:val="00373C6C"/>
    <w:rsid w:val="00373E3A"/>
    <w:rsid w:val="00374F41"/>
    <w:rsid w:val="0037547A"/>
    <w:rsid w:val="00377DAA"/>
    <w:rsid w:val="00377ECE"/>
    <w:rsid w:val="00380A78"/>
    <w:rsid w:val="00380FA8"/>
    <w:rsid w:val="00381C29"/>
    <w:rsid w:val="00381D96"/>
    <w:rsid w:val="0038266E"/>
    <w:rsid w:val="00386545"/>
    <w:rsid w:val="00386609"/>
    <w:rsid w:val="00391118"/>
    <w:rsid w:val="003913EF"/>
    <w:rsid w:val="003919BB"/>
    <w:rsid w:val="0039202B"/>
    <w:rsid w:val="003949C8"/>
    <w:rsid w:val="00396258"/>
    <w:rsid w:val="00396CE7"/>
    <w:rsid w:val="003A17CB"/>
    <w:rsid w:val="003A3ED9"/>
    <w:rsid w:val="003A49A3"/>
    <w:rsid w:val="003A6A64"/>
    <w:rsid w:val="003A7B80"/>
    <w:rsid w:val="003B1B9B"/>
    <w:rsid w:val="003B534D"/>
    <w:rsid w:val="003B5C58"/>
    <w:rsid w:val="003C1D53"/>
    <w:rsid w:val="003C2143"/>
    <w:rsid w:val="003C28A6"/>
    <w:rsid w:val="003C70D9"/>
    <w:rsid w:val="003D045D"/>
    <w:rsid w:val="003D1979"/>
    <w:rsid w:val="003D7A89"/>
    <w:rsid w:val="003E0072"/>
    <w:rsid w:val="003E2204"/>
    <w:rsid w:val="003E3200"/>
    <w:rsid w:val="003F0BB1"/>
    <w:rsid w:val="003F16C1"/>
    <w:rsid w:val="003F199F"/>
    <w:rsid w:val="0040155E"/>
    <w:rsid w:val="00402446"/>
    <w:rsid w:val="00402914"/>
    <w:rsid w:val="004032C4"/>
    <w:rsid w:val="00405FFA"/>
    <w:rsid w:val="0041483B"/>
    <w:rsid w:val="00417539"/>
    <w:rsid w:val="0042379A"/>
    <w:rsid w:val="004265BE"/>
    <w:rsid w:val="00426E52"/>
    <w:rsid w:val="0042746B"/>
    <w:rsid w:val="0042755D"/>
    <w:rsid w:val="00427C7F"/>
    <w:rsid w:val="004307D3"/>
    <w:rsid w:val="004418C4"/>
    <w:rsid w:val="00441A0D"/>
    <w:rsid w:val="0044311B"/>
    <w:rsid w:val="0044618A"/>
    <w:rsid w:val="00447FA8"/>
    <w:rsid w:val="004521C3"/>
    <w:rsid w:val="00462CCE"/>
    <w:rsid w:val="00470206"/>
    <w:rsid w:val="0048110A"/>
    <w:rsid w:val="00484AE8"/>
    <w:rsid w:val="004903F8"/>
    <w:rsid w:val="004921B8"/>
    <w:rsid w:val="00492409"/>
    <w:rsid w:val="00492C4D"/>
    <w:rsid w:val="00496438"/>
    <w:rsid w:val="004A1E0A"/>
    <w:rsid w:val="004A237D"/>
    <w:rsid w:val="004B0264"/>
    <w:rsid w:val="004B0489"/>
    <w:rsid w:val="004B4292"/>
    <w:rsid w:val="004B4D55"/>
    <w:rsid w:val="004B7859"/>
    <w:rsid w:val="004B7888"/>
    <w:rsid w:val="004C1550"/>
    <w:rsid w:val="004C1610"/>
    <w:rsid w:val="004C222F"/>
    <w:rsid w:val="004C5CFE"/>
    <w:rsid w:val="004D0880"/>
    <w:rsid w:val="004D0BFA"/>
    <w:rsid w:val="004D2660"/>
    <w:rsid w:val="004E3162"/>
    <w:rsid w:val="004E5537"/>
    <w:rsid w:val="004F49F9"/>
    <w:rsid w:val="0050066C"/>
    <w:rsid w:val="00503BB1"/>
    <w:rsid w:val="00507D30"/>
    <w:rsid w:val="00507FC0"/>
    <w:rsid w:val="00520D83"/>
    <w:rsid w:val="005224E8"/>
    <w:rsid w:val="005227C5"/>
    <w:rsid w:val="00524FAC"/>
    <w:rsid w:val="0053022F"/>
    <w:rsid w:val="0053145D"/>
    <w:rsid w:val="00531C3E"/>
    <w:rsid w:val="00531D27"/>
    <w:rsid w:val="00531EEA"/>
    <w:rsid w:val="00534823"/>
    <w:rsid w:val="005353AF"/>
    <w:rsid w:val="00540288"/>
    <w:rsid w:val="005406A4"/>
    <w:rsid w:val="00542B57"/>
    <w:rsid w:val="0054495F"/>
    <w:rsid w:val="005450FC"/>
    <w:rsid w:val="0055168E"/>
    <w:rsid w:val="00553B4C"/>
    <w:rsid w:val="00553C8E"/>
    <w:rsid w:val="0055402D"/>
    <w:rsid w:val="00563A73"/>
    <w:rsid w:val="00570E4E"/>
    <w:rsid w:val="005721AA"/>
    <w:rsid w:val="00572D5E"/>
    <w:rsid w:val="005769AF"/>
    <w:rsid w:val="00586C3A"/>
    <w:rsid w:val="0058775C"/>
    <w:rsid w:val="005941D1"/>
    <w:rsid w:val="00595D7D"/>
    <w:rsid w:val="005967B2"/>
    <w:rsid w:val="00596B2F"/>
    <w:rsid w:val="00597627"/>
    <w:rsid w:val="00597DC8"/>
    <w:rsid w:val="005A10F1"/>
    <w:rsid w:val="005A30DE"/>
    <w:rsid w:val="005A3CC8"/>
    <w:rsid w:val="005A3D3D"/>
    <w:rsid w:val="005B1A68"/>
    <w:rsid w:val="005B1B5A"/>
    <w:rsid w:val="005C1598"/>
    <w:rsid w:val="005C332C"/>
    <w:rsid w:val="005C54BF"/>
    <w:rsid w:val="005C5AB9"/>
    <w:rsid w:val="005C6F9C"/>
    <w:rsid w:val="005C7B93"/>
    <w:rsid w:val="005C7F1C"/>
    <w:rsid w:val="005D12E5"/>
    <w:rsid w:val="005D1A57"/>
    <w:rsid w:val="005D36FA"/>
    <w:rsid w:val="005E0FF8"/>
    <w:rsid w:val="005E42BD"/>
    <w:rsid w:val="005E50AC"/>
    <w:rsid w:val="005E6F1C"/>
    <w:rsid w:val="005E7BFC"/>
    <w:rsid w:val="005F0D51"/>
    <w:rsid w:val="005F151C"/>
    <w:rsid w:val="005F4A12"/>
    <w:rsid w:val="005F7F07"/>
    <w:rsid w:val="00601451"/>
    <w:rsid w:val="00601D40"/>
    <w:rsid w:val="00601DAE"/>
    <w:rsid w:val="006026D9"/>
    <w:rsid w:val="00604C63"/>
    <w:rsid w:val="006078CF"/>
    <w:rsid w:val="00611C40"/>
    <w:rsid w:val="00613286"/>
    <w:rsid w:val="006144A3"/>
    <w:rsid w:val="00615344"/>
    <w:rsid w:val="006209BF"/>
    <w:rsid w:val="00622E6D"/>
    <w:rsid w:val="00623525"/>
    <w:rsid w:val="0062479B"/>
    <w:rsid w:val="00625E51"/>
    <w:rsid w:val="0062722A"/>
    <w:rsid w:val="0062768D"/>
    <w:rsid w:val="00631465"/>
    <w:rsid w:val="006340FB"/>
    <w:rsid w:val="00634C24"/>
    <w:rsid w:val="00635AE1"/>
    <w:rsid w:val="00635AEF"/>
    <w:rsid w:val="00636A79"/>
    <w:rsid w:val="00642837"/>
    <w:rsid w:val="0064307A"/>
    <w:rsid w:val="006463C4"/>
    <w:rsid w:val="00647022"/>
    <w:rsid w:val="00647635"/>
    <w:rsid w:val="00651E72"/>
    <w:rsid w:val="00654184"/>
    <w:rsid w:val="00655343"/>
    <w:rsid w:val="00656840"/>
    <w:rsid w:val="00656F25"/>
    <w:rsid w:val="00661C88"/>
    <w:rsid w:val="00661FA0"/>
    <w:rsid w:val="0066362A"/>
    <w:rsid w:val="00664A24"/>
    <w:rsid w:val="00664EB9"/>
    <w:rsid w:val="00665E6C"/>
    <w:rsid w:val="0066643E"/>
    <w:rsid w:val="006702C9"/>
    <w:rsid w:val="00674101"/>
    <w:rsid w:val="00674553"/>
    <w:rsid w:val="0067569A"/>
    <w:rsid w:val="00680DED"/>
    <w:rsid w:val="00682F80"/>
    <w:rsid w:val="00690E82"/>
    <w:rsid w:val="00694CCE"/>
    <w:rsid w:val="006959DD"/>
    <w:rsid w:val="00696938"/>
    <w:rsid w:val="00696EA0"/>
    <w:rsid w:val="006A0566"/>
    <w:rsid w:val="006A339F"/>
    <w:rsid w:val="006A3846"/>
    <w:rsid w:val="006A5191"/>
    <w:rsid w:val="006B1EA3"/>
    <w:rsid w:val="006B7698"/>
    <w:rsid w:val="006C2D6B"/>
    <w:rsid w:val="006C5BDD"/>
    <w:rsid w:val="006C61F5"/>
    <w:rsid w:val="006C7834"/>
    <w:rsid w:val="006D15E5"/>
    <w:rsid w:val="006D2FBC"/>
    <w:rsid w:val="006D69BA"/>
    <w:rsid w:val="006D7312"/>
    <w:rsid w:val="006E0830"/>
    <w:rsid w:val="006E299D"/>
    <w:rsid w:val="006E37DB"/>
    <w:rsid w:val="006E4858"/>
    <w:rsid w:val="006E664E"/>
    <w:rsid w:val="006E6E76"/>
    <w:rsid w:val="006F54EB"/>
    <w:rsid w:val="006F65D0"/>
    <w:rsid w:val="006F6D1E"/>
    <w:rsid w:val="00705B62"/>
    <w:rsid w:val="0070736B"/>
    <w:rsid w:val="007150D4"/>
    <w:rsid w:val="00716C62"/>
    <w:rsid w:val="00721788"/>
    <w:rsid w:val="00721EAC"/>
    <w:rsid w:val="00724E37"/>
    <w:rsid w:val="00726B0A"/>
    <w:rsid w:val="00727BBC"/>
    <w:rsid w:val="00730F49"/>
    <w:rsid w:val="00731979"/>
    <w:rsid w:val="00732D0A"/>
    <w:rsid w:val="00734E6B"/>
    <w:rsid w:val="007351A5"/>
    <w:rsid w:val="00735ABD"/>
    <w:rsid w:val="0073649D"/>
    <w:rsid w:val="00740518"/>
    <w:rsid w:val="00740948"/>
    <w:rsid w:val="0074400C"/>
    <w:rsid w:val="007447E7"/>
    <w:rsid w:val="007453B4"/>
    <w:rsid w:val="00747C4A"/>
    <w:rsid w:val="00751A61"/>
    <w:rsid w:val="00752AC4"/>
    <w:rsid w:val="00754D4E"/>
    <w:rsid w:val="00756586"/>
    <w:rsid w:val="00757868"/>
    <w:rsid w:val="00757BC8"/>
    <w:rsid w:val="00761AC5"/>
    <w:rsid w:val="00762CF1"/>
    <w:rsid w:val="0076317E"/>
    <w:rsid w:val="00763DA2"/>
    <w:rsid w:val="00767C95"/>
    <w:rsid w:val="0077145F"/>
    <w:rsid w:val="007746F9"/>
    <w:rsid w:val="0077653E"/>
    <w:rsid w:val="00781D2F"/>
    <w:rsid w:val="007909D2"/>
    <w:rsid w:val="00791BEF"/>
    <w:rsid w:val="00791D09"/>
    <w:rsid w:val="00792B54"/>
    <w:rsid w:val="007A1C03"/>
    <w:rsid w:val="007A33EE"/>
    <w:rsid w:val="007A3973"/>
    <w:rsid w:val="007A77B3"/>
    <w:rsid w:val="007A7919"/>
    <w:rsid w:val="007C04E9"/>
    <w:rsid w:val="007C18B0"/>
    <w:rsid w:val="007C3042"/>
    <w:rsid w:val="007C67D9"/>
    <w:rsid w:val="007D58B4"/>
    <w:rsid w:val="007D76BF"/>
    <w:rsid w:val="007D7853"/>
    <w:rsid w:val="007E18D9"/>
    <w:rsid w:val="007E2E12"/>
    <w:rsid w:val="007E4391"/>
    <w:rsid w:val="007E5DFF"/>
    <w:rsid w:val="007F038A"/>
    <w:rsid w:val="007F5117"/>
    <w:rsid w:val="00800BB0"/>
    <w:rsid w:val="008025FE"/>
    <w:rsid w:val="00803B05"/>
    <w:rsid w:val="00807F52"/>
    <w:rsid w:val="00810DC6"/>
    <w:rsid w:val="00814F00"/>
    <w:rsid w:val="0081558A"/>
    <w:rsid w:val="00816DB9"/>
    <w:rsid w:val="008173DF"/>
    <w:rsid w:val="00817921"/>
    <w:rsid w:val="008225D5"/>
    <w:rsid w:val="00827202"/>
    <w:rsid w:val="00827C29"/>
    <w:rsid w:val="00831C6F"/>
    <w:rsid w:val="00833092"/>
    <w:rsid w:val="008337BC"/>
    <w:rsid w:val="008340B1"/>
    <w:rsid w:val="00836B5F"/>
    <w:rsid w:val="00837460"/>
    <w:rsid w:val="00840E79"/>
    <w:rsid w:val="00841618"/>
    <w:rsid w:val="00842E57"/>
    <w:rsid w:val="00843445"/>
    <w:rsid w:val="008445BD"/>
    <w:rsid w:val="008447F3"/>
    <w:rsid w:val="00845ABD"/>
    <w:rsid w:val="0084673E"/>
    <w:rsid w:val="00847283"/>
    <w:rsid w:val="0085593A"/>
    <w:rsid w:val="00860259"/>
    <w:rsid w:val="00860264"/>
    <w:rsid w:val="008605AE"/>
    <w:rsid w:val="0086332D"/>
    <w:rsid w:val="00864183"/>
    <w:rsid w:val="00864FB0"/>
    <w:rsid w:val="00866160"/>
    <w:rsid w:val="00867345"/>
    <w:rsid w:val="00876182"/>
    <w:rsid w:val="008769EE"/>
    <w:rsid w:val="00877151"/>
    <w:rsid w:val="00877455"/>
    <w:rsid w:val="0087760D"/>
    <w:rsid w:val="008806C4"/>
    <w:rsid w:val="00881C17"/>
    <w:rsid w:val="00882EEC"/>
    <w:rsid w:val="008902FD"/>
    <w:rsid w:val="00891DCE"/>
    <w:rsid w:val="00893276"/>
    <w:rsid w:val="0089358C"/>
    <w:rsid w:val="008A3CF2"/>
    <w:rsid w:val="008A5074"/>
    <w:rsid w:val="008A6B70"/>
    <w:rsid w:val="008A7106"/>
    <w:rsid w:val="008A7B4B"/>
    <w:rsid w:val="008B1AF3"/>
    <w:rsid w:val="008B22D2"/>
    <w:rsid w:val="008C425B"/>
    <w:rsid w:val="008C5F05"/>
    <w:rsid w:val="008C6400"/>
    <w:rsid w:val="008C6F89"/>
    <w:rsid w:val="008D1F75"/>
    <w:rsid w:val="008D211F"/>
    <w:rsid w:val="008D7481"/>
    <w:rsid w:val="008D795A"/>
    <w:rsid w:val="008E1B5D"/>
    <w:rsid w:val="008E5FB5"/>
    <w:rsid w:val="008F3A96"/>
    <w:rsid w:val="008F4611"/>
    <w:rsid w:val="008F7144"/>
    <w:rsid w:val="00911390"/>
    <w:rsid w:val="009132D9"/>
    <w:rsid w:val="0091677B"/>
    <w:rsid w:val="00916A6D"/>
    <w:rsid w:val="00916B66"/>
    <w:rsid w:val="0091785A"/>
    <w:rsid w:val="00920E1A"/>
    <w:rsid w:val="00926450"/>
    <w:rsid w:val="0092726F"/>
    <w:rsid w:val="00927C9F"/>
    <w:rsid w:val="00933039"/>
    <w:rsid w:val="00935F05"/>
    <w:rsid w:val="0093757D"/>
    <w:rsid w:val="00940C3D"/>
    <w:rsid w:val="0094108C"/>
    <w:rsid w:val="009454EE"/>
    <w:rsid w:val="00946C52"/>
    <w:rsid w:val="00946F45"/>
    <w:rsid w:val="009474EB"/>
    <w:rsid w:val="00952F83"/>
    <w:rsid w:val="009542CA"/>
    <w:rsid w:val="00957525"/>
    <w:rsid w:val="00960659"/>
    <w:rsid w:val="00965648"/>
    <w:rsid w:val="00971CE8"/>
    <w:rsid w:val="00973AE5"/>
    <w:rsid w:val="009760DF"/>
    <w:rsid w:val="0097684E"/>
    <w:rsid w:val="00976CE2"/>
    <w:rsid w:val="009805DF"/>
    <w:rsid w:val="00980F69"/>
    <w:rsid w:val="009823E1"/>
    <w:rsid w:val="00986321"/>
    <w:rsid w:val="009901B3"/>
    <w:rsid w:val="00990770"/>
    <w:rsid w:val="00990823"/>
    <w:rsid w:val="00990BED"/>
    <w:rsid w:val="0099245B"/>
    <w:rsid w:val="00992B7C"/>
    <w:rsid w:val="00994B04"/>
    <w:rsid w:val="009A4F8D"/>
    <w:rsid w:val="009A5073"/>
    <w:rsid w:val="009A7597"/>
    <w:rsid w:val="009B0664"/>
    <w:rsid w:val="009B1043"/>
    <w:rsid w:val="009B3210"/>
    <w:rsid w:val="009B49F8"/>
    <w:rsid w:val="009B4A48"/>
    <w:rsid w:val="009B561B"/>
    <w:rsid w:val="009C547A"/>
    <w:rsid w:val="009C5C90"/>
    <w:rsid w:val="009C6387"/>
    <w:rsid w:val="009D133B"/>
    <w:rsid w:val="009D39C7"/>
    <w:rsid w:val="009D49C7"/>
    <w:rsid w:val="009D4D6E"/>
    <w:rsid w:val="009D4D9F"/>
    <w:rsid w:val="009D6A01"/>
    <w:rsid w:val="009E16BD"/>
    <w:rsid w:val="009E1B6D"/>
    <w:rsid w:val="009E21E3"/>
    <w:rsid w:val="009E3882"/>
    <w:rsid w:val="009E4804"/>
    <w:rsid w:val="009E4C23"/>
    <w:rsid w:val="009F1A9D"/>
    <w:rsid w:val="009F4EC9"/>
    <w:rsid w:val="00A0087B"/>
    <w:rsid w:val="00A05DCF"/>
    <w:rsid w:val="00A143B1"/>
    <w:rsid w:val="00A14436"/>
    <w:rsid w:val="00A14E3E"/>
    <w:rsid w:val="00A16D3A"/>
    <w:rsid w:val="00A17892"/>
    <w:rsid w:val="00A17C3D"/>
    <w:rsid w:val="00A20583"/>
    <w:rsid w:val="00A25206"/>
    <w:rsid w:val="00A25C22"/>
    <w:rsid w:val="00A307FC"/>
    <w:rsid w:val="00A3250B"/>
    <w:rsid w:val="00A32A53"/>
    <w:rsid w:val="00A332D7"/>
    <w:rsid w:val="00A35A7D"/>
    <w:rsid w:val="00A36C1B"/>
    <w:rsid w:val="00A40E85"/>
    <w:rsid w:val="00A417D9"/>
    <w:rsid w:val="00A4266F"/>
    <w:rsid w:val="00A43089"/>
    <w:rsid w:val="00A43B4D"/>
    <w:rsid w:val="00A44F64"/>
    <w:rsid w:val="00A473C4"/>
    <w:rsid w:val="00A52B33"/>
    <w:rsid w:val="00A62024"/>
    <w:rsid w:val="00A648D3"/>
    <w:rsid w:val="00A651E8"/>
    <w:rsid w:val="00A655E9"/>
    <w:rsid w:val="00A65A4E"/>
    <w:rsid w:val="00A67159"/>
    <w:rsid w:val="00A678D3"/>
    <w:rsid w:val="00A67DD9"/>
    <w:rsid w:val="00A7442E"/>
    <w:rsid w:val="00A7633E"/>
    <w:rsid w:val="00A76C5F"/>
    <w:rsid w:val="00A81B7F"/>
    <w:rsid w:val="00A843EF"/>
    <w:rsid w:val="00A84A85"/>
    <w:rsid w:val="00A86025"/>
    <w:rsid w:val="00A865FE"/>
    <w:rsid w:val="00A86E75"/>
    <w:rsid w:val="00A86E81"/>
    <w:rsid w:val="00A91F31"/>
    <w:rsid w:val="00A93C1C"/>
    <w:rsid w:val="00AA00B3"/>
    <w:rsid w:val="00AA0C71"/>
    <w:rsid w:val="00AA1FD6"/>
    <w:rsid w:val="00AA28C5"/>
    <w:rsid w:val="00AA3E97"/>
    <w:rsid w:val="00AA5F06"/>
    <w:rsid w:val="00AA6AD4"/>
    <w:rsid w:val="00AB647C"/>
    <w:rsid w:val="00AB6528"/>
    <w:rsid w:val="00AB78B1"/>
    <w:rsid w:val="00AC0F31"/>
    <w:rsid w:val="00AC3993"/>
    <w:rsid w:val="00AD247A"/>
    <w:rsid w:val="00AD268F"/>
    <w:rsid w:val="00AE16C0"/>
    <w:rsid w:val="00AE6F33"/>
    <w:rsid w:val="00AF0AFD"/>
    <w:rsid w:val="00AF3311"/>
    <w:rsid w:val="00AF5531"/>
    <w:rsid w:val="00AF5ED6"/>
    <w:rsid w:val="00B033E0"/>
    <w:rsid w:val="00B03DE8"/>
    <w:rsid w:val="00B044FC"/>
    <w:rsid w:val="00B0513E"/>
    <w:rsid w:val="00B059A8"/>
    <w:rsid w:val="00B05ABC"/>
    <w:rsid w:val="00B10536"/>
    <w:rsid w:val="00B16938"/>
    <w:rsid w:val="00B23B68"/>
    <w:rsid w:val="00B23CFA"/>
    <w:rsid w:val="00B24144"/>
    <w:rsid w:val="00B243B6"/>
    <w:rsid w:val="00B3147F"/>
    <w:rsid w:val="00B31910"/>
    <w:rsid w:val="00B320B5"/>
    <w:rsid w:val="00B325B5"/>
    <w:rsid w:val="00B3651F"/>
    <w:rsid w:val="00B37755"/>
    <w:rsid w:val="00B37AEB"/>
    <w:rsid w:val="00B37B86"/>
    <w:rsid w:val="00B37DBA"/>
    <w:rsid w:val="00B4082F"/>
    <w:rsid w:val="00B40C18"/>
    <w:rsid w:val="00B42AEC"/>
    <w:rsid w:val="00B50BB5"/>
    <w:rsid w:val="00B55FCA"/>
    <w:rsid w:val="00B57B8B"/>
    <w:rsid w:val="00B57F61"/>
    <w:rsid w:val="00B73032"/>
    <w:rsid w:val="00B7494E"/>
    <w:rsid w:val="00B80F87"/>
    <w:rsid w:val="00B81B8E"/>
    <w:rsid w:val="00B81CBD"/>
    <w:rsid w:val="00B83A53"/>
    <w:rsid w:val="00B86702"/>
    <w:rsid w:val="00B86EBF"/>
    <w:rsid w:val="00B8771A"/>
    <w:rsid w:val="00B87886"/>
    <w:rsid w:val="00B912FE"/>
    <w:rsid w:val="00B91D40"/>
    <w:rsid w:val="00B92582"/>
    <w:rsid w:val="00B949D3"/>
    <w:rsid w:val="00B95638"/>
    <w:rsid w:val="00B96641"/>
    <w:rsid w:val="00B96FD4"/>
    <w:rsid w:val="00B97013"/>
    <w:rsid w:val="00B971E9"/>
    <w:rsid w:val="00BA2F15"/>
    <w:rsid w:val="00BA3640"/>
    <w:rsid w:val="00BA415E"/>
    <w:rsid w:val="00BA41B6"/>
    <w:rsid w:val="00BA4251"/>
    <w:rsid w:val="00BB2E83"/>
    <w:rsid w:val="00BB516D"/>
    <w:rsid w:val="00BB63D0"/>
    <w:rsid w:val="00BC2D6B"/>
    <w:rsid w:val="00BC62D5"/>
    <w:rsid w:val="00BD6E85"/>
    <w:rsid w:val="00BD7E2D"/>
    <w:rsid w:val="00BD7F8B"/>
    <w:rsid w:val="00BE3A85"/>
    <w:rsid w:val="00BE51F0"/>
    <w:rsid w:val="00BE6382"/>
    <w:rsid w:val="00BE7F96"/>
    <w:rsid w:val="00BF681C"/>
    <w:rsid w:val="00BF6C00"/>
    <w:rsid w:val="00C005A5"/>
    <w:rsid w:val="00C00E7A"/>
    <w:rsid w:val="00C0383A"/>
    <w:rsid w:val="00C05A04"/>
    <w:rsid w:val="00C07625"/>
    <w:rsid w:val="00C07B2D"/>
    <w:rsid w:val="00C10803"/>
    <w:rsid w:val="00C10FDD"/>
    <w:rsid w:val="00C129E3"/>
    <w:rsid w:val="00C16FF7"/>
    <w:rsid w:val="00C21249"/>
    <w:rsid w:val="00C2144C"/>
    <w:rsid w:val="00C21F8D"/>
    <w:rsid w:val="00C22739"/>
    <w:rsid w:val="00C22A2F"/>
    <w:rsid w:val="00C22C7C"/>
    <w:rsid w:val="00C23B15"/>
    <w:rsid w:val="00C2548B"/>
    <w:rsid w:val="00C31CF1"/>
    <w:rsid w:val="00C35359"/>
    <w:rsid w:val="00C373EF"/>
    <w:rsid w:val="00C41EB3"/>
    <w:rsid w:val="00C46AA6"/>
    <w:rsid w:val="00C47AA7"/>
    <w:rsid w:val="00C5245E"/>
    <w:rsid w:val="00C60B8A"/>
    <w:rsid w:val="00C65B41"/>
    <w:rsid w:val="00C70CA8"/>
    <w:rsid w:val="00C71484"/>
    <w:rsid w:val="00C71A1F"/>
    <w:rsid w:val="00C77BC9"/>
    <w:rsid w:val="00C80244"/>
    <w:rsid w:val="00C803EF"/>
    <w:rsid w:val="00C9091A"/>
    <w:rsid w:val="00C91EC5"/>
    <w:rsid w:val="00C935FA"/>
    <w:rsid w:val="00C96124"/>
    <w:rsid w:val="00C970DC"/>
    <w:rsid w:val="00C97177"/>
    <w:rsid w:val="00CA1BA2"/>
    <w:rsid w:val="00CA2837"/>
    <w:rsid w:val="00CA34F2"/>
    <w:rsid w:val="00CA4A2B"/>
    <w:rsid w:val="00CB26DF"/>
    <w:rsid w:val="00CB6A7A"/>
    <w:rsid w:val="00CB755D"/>
    <w:rsid w:val="00CC00B5"/>
    <w:rsid w:val="00CC23E9"/>
    <w:rsid w:val="00CC470E"/>
    <w:rsid w:val="00CC5C6E"/>
    <w:rsid w:val="00CD4771"/>
    <w:rsid w:val="00CD58A3"/>
    <w:rsid w:val="00CD7C78"/>
    <w:rsid w:val="00CE1BC6"/>
    <w:rsid w:val="00CE2593"/>
    <w:rsid w:val="00CE383A"/>
    <w:rsid w:val="00CE663C"/>
    <w:rsid w:val="00CE7066"/>
    <w:rsid w:val="00CE747A"/>
    <w:rsid w:val="00CE7CF0"/>
    <w:rsid w:val="00CF0755"/>
    <w:rsid w:val="00CF1C5A"/>
    <w:rsid w:val="00CF69A9"/>
    <w:rsid w:val="00D02208"/>
    <w:rsid w:val="00D057AF"/>
    <w:rsid w:val="00D12DD4"/>
    <w:rsid w:val="00D13888"/>
    <w:rsid w:val="00D159E8"/>
    <w:rsid w:val="00D160F2"/>
    <w:rsid w:val="00D2062F"/>
    <w:rsid w:val="00D20BA4"/>
    <w:rsid w:val="00D245B5"/>
    <w:rsid w:val="00D24E6B"/>
    <w:rsid w:val="00D25170"/>
    <w:rsid w:val="00D25E76"/>
    <w:rsid w:val="00D26789"/>
    <w:rsid w:val="00D27B2D"/>
    <w:rsid w:val="00D352BA"/>
    <w:rsid w:val="00D3752F"/>
    <w:rsid w:val="00D408BB"/>
    <w:rsid w:val="00D43692"/>
    <w:rsid w:val="00D43C8D"/>
    <w:rsid w:val="00D45584"/>
    <w:rsid w:val="00D47E96"/>
    <w:rsid w:val="00D54C08"/>
    <w:rsid w:val="00D54C44"/>
    <w:rsid w:val="00D56C0C"/>
    <w:rsid w:val="00D7387A"/>
    <w:rsid w:val="00D74BA8"/>
    <w:rsid w:val="00D773C8"/>
    <w:rsid w:val="00D824BC"/>
    <w:rsid w:val="00D834C8"/>
    <w:rsid w:val="00D84C72"/>
    <w:rsid w:val="00D87F68"/>
    <w:rsid w:val="00D90048"/>
    <w:rsid w:val="00D979E7"/>
    <w:rsid w:val="00D97ACD"/>
    <w:rsid w:val="00DA130C"/>
    <w:rsid w:val="00DA3C53"/>
    <w:rsid w:val="00DA5A66"/>
    <w:rsid w:val="00DB05BA"/>
    <w:rsid w:val="00DB0856"/>
    <w:rsid w:val="00DB15CB"/>
    <w:rsid w:val="00DB27E4"/>
    <w:rsid w:val="00DB3235"/>
    <w:rsid w:val="00DB46A8"/>
    <w:rsid w:val="00DB4C76"/>
    <w:rsid w:val="00DB5CDE"/>
    <w:rsid w:val="00DC006D"/>
    <w:rsid w:val="00DC069C"/>
    <w:rsid w:val="00DC1F6F"/>
    <w:rsid w:val="00DC6D6F"/>
    <w:rsid w:val="00DC7768"/>
    <w:rsid w:val="00DD06ED"/>
    <w:rsid w:val="00DD2A93"/>
    <w:rsid w:val="00DD613D"/>
    <w:rsid w:val="00DD6A85"/>
    <w:rsid w:val="00DE1F86"/>
    <w:rsid w:val="00DE3594"/>
    <w:rsid w:val="00DE4F0C"/>
    <w:rsid w:val="00DE5FCD"/>
    <w:rsid w:val="00DE6D8E"/>
    <w:rsid w:val="00DE7611"/>
    <w:rsid w:val="00DF0B85"/>
    <w:rsid w:val="00DF4999"/>
    <w:rsid w:val="00DF4CE8"/>
    <w:rsid w:val="00DF6037"/>
    <w:rsid w:val="00E00B2D"/>
    <w:rsid w:val="00E0261B"/>
    <w:rsid w:val="00E028A7"/>
    <w:rsid w:val="00E07B0A"/>
    <w:rsid w:val="00E111E9"/>
    <w:rsid w:val="00E163B9"/>
    <w:rsid w:val="00E1641A"/>
    <w:rsid w:val="00E172F9"/>
    <w:rsid w:val="00E31E74"/>
    <w:rsid w:val="00E35E1A"/>
    <w:rsid w:val="00E35F32"/>
    <w:rsid w:val="00E37804"/>
    <w:rsid w:val="00E433A1"/>
    <w:rsid w:val="00E4728B"/>
    <w:rsid w:val="00E50385"/>
    <w:rsid w:val="00E557E1"/>
    <w:rsid w:val="00E57CB8"/>
    <w:rsid w:val="00E615E7"/>
    <w:rsid w:val="00E644EF"/>
    <w:rsid w:val="00E647CC"/>
    <w:rsid w:val="00E65246"/>
    <w:rsid w:val="00E65589"/>
    <w:rsid w:val="00E67EC3"/>
    <w:rsid w:val="00E71065"/>
    <w:rsid w:val="00E73E5F"/>
    <w:rsid w:val="00E80C1E"/>
    <w:rsid w:val="00E819A0"/>
    <w:rsid w:val="00E851C0"/>
    <w:rsid w:val="00E875B3"/>
    <w:rsid w:val="00E955B2"/>
    <w:rsid w:val="00E96497"/>
    <w:rsid w:val="00EA0D65"/>
    <w:rsid w:val="00EA2DA6"/>
    <w:rsid w:val="00EA42EE"/>
    <w:rsid w:val="00EA51B6"/>
    <w:rsid w:val="00EB12D0"/>
    <w:rsid w:val="00EB3028"/>
    <w:rsid w:val="00EB4B6D"/>
    <w:rsid w:val="00EB76D4"/>
    <w:rsid w:val="00EC1428"/>
    <w:rsid w:val="00EC754B"/>
    <w:rsid w:val="00ED0131"/>
    <w:rsid w:val="00ED2A63"/>
    <w:rsid w:val="00ED55F3"/>
    <w:rsid w:val="00ED6A61"/>
    <w:rsid w:val="00EE7B86"/>
    <w:rsid w:val="00EF1AC8"/>
    <w:rsid w:val="00EF2E80"/>
    <w:rsid w:val="00EF340E"/>
    <w:rsid w:val="00EF3BAE"/>
    <w:rsid w:val="00F045AD"/>
    <w:rsid w:val="00F05DF6"/>
    <w:rsid w:val="00F06E69"/>
    <w:rsid w:val="00F109D9"/>
    <w:rsid w:val="00F11D76"/>
    <w:rsid w:val="00F124A4"/>
    <w:rsid w:val="00F20690"/>
    <w:rsid w:val="00F21511"/>
    <w:rsid w:val="00F240E9"/>
    <w:rsid w:val="00F257EF"/>
    <w:rsid w:val="00F2735C"/>
    <w:rsid w:val="00F300DD"/>
    <w:rsid w:val="00F31677"/>
    <w:rsid w:val="00F31A90"/>
    <w:rsid w:val="00F31F2D"/>
    <w:rsid w:val="00F340E7"/>
    <w:rsid w:val="00F36E9D"/>
    <w:rsid w:val="00F37086"/>
    <w:rsid w:val="00F37A79"/>
    <w:rsid w:val="00F41E60"/>
    <w:rsid w:val="00F42717"/>
    <w:rsid w:val="00F4573D"/>
    <w:rsid w:val="00F45D92"/>
    <w:rsid w:val="00F467F0"/>
    <w:rsid w:val="00F46D34"/>
    <w:rsid w:val="00F47DC2"/>
    <w:rsid w:val="00F517A2"/>
    <w:rsid w:val="00F577E9"/>
    <w:rsid w:val="00F57D6F"/>
    <w:rsid w:val="00F610B3"/>
    <w:rsid w:val="00F62B16"/>
    <w:rsid w:val="00F648B9"/>
    <w:rsid w:val="00F65EAC"/>
    <w:rsid w:val="00F66E6F"/>
    <w:rsid w:val="00F67DFA"/>
    <w:rsid w:val="00F73E10"/>
    <w:rsid w:val="00F77700"/>
    <w:rsid w:val="00F77A7F"/>
    <w:rsid w:val="00F77C20"/>
    <w:rsid w:val="00F84B1D"/>
    <w:rsid w:val="00F87294"/>
    <w:rsid w:val="00F94032"/>
    <w:rsid w:val="00F972E9"/>
    <w:rsid w:val="00F974FB"/>
    <w:rsid w:val="00FA4BE7"/>
    <w:rsid w:val="00FB0EBC"/>
    <w:rsid w:val="00FB4A02"/>
    <w:rsid w:val="00FB6892"/>
    <w:rsid w:val="00FC2EA4"/>
    <w:rsid w:val="00FC31D7"/>
    <w:rsid w:val="00FC5D3D"/>
    <w:rsid w:val="00FC6876"/>
    <w:rsid w:val="00FD1956"/>
    <w:rsid w:val="00FD3EA5"/>
    <w:rsid w:val="00FD7959"/>
    <w:rsid w:val="00FE1C91"/>
    <w:rsid w:val="00FE313A"/>
    <w:rsid w:val="00FE341B"/>
    <w:rsid w:val="00FE6F37"/>
    <w:rsid w:val="00FF0343"/>
    <w:rsid w:val="00FF1232"/>
    <w:rsid w:val="00FF2065"/>
    <w:rsid w:val="00FF25A4"/>
    <w:rsid w:val="027101BE"/>
    <w:rsid w:val="02CDF21A"/>
    <w:rsid w:val="08515E31"/>
    <w:rsid w:val="1B412113"/>
    <w:rsid w:val="1BC708B4"/>
    <w:rsid w:val="4D9EB0CD"/>
    <w:rsid w:val="5AC0FBD4"/>
    <w:rsid w:val="65DC53E8"/>
    <w:rsid w:val="6B6DF235"/>
    <w:rsid w:val="6C628764"/>
    <w:rsid w:val="7364289A"/>
    <w:rsid w:val="7814E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DFE867"/>
  <w15:docId w15:val="{0C8B7BA8-E0B8-4B5C-A1BC-8BC437D9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EE"/>
    <w:pPr>
      <w:ind w:left="504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B03DE8"/>
    <w:pPr>
      <w:keepNext/>
      <w:spacing w:before="120" w:after="240"/>
      <w:ind w:left="0"/>
      <w:jc w:val="left"/>
      <w:outlineLvl w:val="0"/>
    </w:pPr>
    <w:rPr>
      <w:rFonts w:ascii="Arial Rounded MT Bold" w:hAnsi="Arial Rounded MT Bold"/>
      <w:b/>
      <w:color w:val="006DA6" w:themeColor="accent1"/>
      <w:kern w:val="28"/>
      <w:sz w:val="40"/>
    </w:rPr>
  </w:style>
  <w:style w:type="paragraph" w:styleId="Heading2">
    <w:name w:val="heading 2"/>
    <w:basedOn w:val="Normal"/>
    <w:next w:val="BodyText"/>
    <w:qFormat/>
    <w:rsid w:val="00656F25"/>
    <w:pPr>
      <w:keepNext/>
      <w:pBdr>
        <w:bottom w:val="inset" w:sz="6" w:space="2" w:color="910000" w:themeColor="accent6" w:themeShade="BF"/>
      </w:pBdr>
      <w:tabs>
        <w:tab w:val="left" w:pos="504"/>
      </w:tabs>
      <w:spacing w:before="360" w:after="120"/>
      <w:ind w:left="1109" w:hanging="1109"/>
      <w:jc w:val="left"/>
      <w:outlineLvl w:val="1"/>
    </w:pPr>
    <w:rPr>
      <w:rFonts w:ascii="Arial Rounded MT Bold" w:hAnsi="Arial Rounded MT Bold"/>
      <w:color w:val="910000" w:themeColor="accent6" w:themeShade="BF"/>
      <w:sz w:val="28"/>
    </w:rPr>
  </w:style>
  <w:style w:type="paragraph" w:styleId="Heading3">
    <w:name w:val="heading 3"/>
    <w:basedOn w:val="Normal"/>
    <w:next w:val="BodyText"/>
    <w:qFormat/>
    <w:rsid w:val="00F4573D"/>
    <w:pPr>
      <w:keepNext/>
      <w:spacing w:before="120" w:after="240"/>
      <w:ind w:left="1195" w:hanging="691"/>
      <w:jc w:val="left"/>
      <w:outlineLvl w:val="2"/>
    </w:pPr>
    <w:rPr>
      <w:b/>
      <w:sz w:val="26"/>
    </w:rPr>
  </w:style>
  <w:style w:type="paragraph" w:styleId="Heading4">
    <w:name w:val="heading 4"/>
    <w:basedOn w:val="Normal"/>
    <w:next w:val="BodyText"/>
    <w:qFormat/>
    <w:rsid w:val="00F4573D"/>
    <w:pPr>
      <w:keepNext/>
      <w:spacing w:after="240"/>
      <w:ind w:left="1339" w:hanging="835"/>
      <w:jc w:val="left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semiHidden/>
    <w:qFormat/>
    <w:rsid w:val="00F4573D"/>
    <w:pPr>
      <w:spacing w:before="240" w:after="60"/>
      <w:outlineLvl w:val="4"/>
    </w:pPr>
    <w:rPr>
      <w:color w:val="C0C0C0"/>
      <w:sz w:val="4"/>
    </w:rPr>
  </w:style>
  <w:style w:type="paragraph" w:styleId="Heading6">
    <w:name w:val="heading 6"/>
    <w:basedOn w:val="Normal"/>
    <w:next w:val="Normal"/>
    <w:semiHidden/>
    <w:qFormat/>
    <w:rsid w:val="00F4573D"/>
    <w:pPr>
      <w:spacing w:before="240" w:after="60"/>
      <w:outlineLvl w:val="5"/>
    </w:pPr>
    <w:rPr>
      <w:i/>
      <w:color w:val="C0C0C0"/>
      <w:sz w:val="4"/>
    </w:rPr>
  </w:style>
  <w:style w:type="paragraph" w:styleId="Heading7">
    <w:name w:val="heading 7"/>
    <w:basedOn w:val="Normal"/>
    <w:next w:val="Normal"/>
    <w:semiHidden/>
    <w:qFormat/>
    <w:rsid w:val="00F4573D"/>
    <w:pPr>
      <w:spacing w:before="240" w:after="60"/>
      <w:outlineLvl w:val="6"/>
    </w:pPr>
    <w:rPr>
      <w:color w:val="C0C0C0"/>
      <w:sz w:val="4"/>
    </w:rPr>
  </w:style>
  <w:style w:type="paragraph" w:styleId="Heading8">
    <w:name w:val="heading 8"/>
    <w:basedOn w:val="Normal"/>
    <w:next w:val="Normal"/>
    <w:semiHidden/>
    <w:qFormat/>
    <w:rsid w:val="00F4573D"/>
    <w:pPr>
      <w:spacing w:before="240" w:after="60"/>
      <w:outlineLvl w:val="7"/>
    </w:pPr>
    <w:rPr>
      <w:i/>
      <w:color w:val="C0C0C0"/>
      <w:sz w:val="4"/>
    </w:rPr>
  </w:style>
  <w:style w:type="paragraph" w:styleId="Heading9">
    <w:name w:val="heading 9"/>
    <w:basedOn w:val="Normal"/>
    <w:next w:val="Normal"/>
    <w:semiHidden/>
    <w:qFormat/>
    <w:rsid w:val="00F4573D"/>
    <w:pPr>
      <w:spacing w:before="240" w:after="60"/>
      <w:outlineLvl w:val="8"/>
    </w:pPr>
    <w:rPr>
      <w:i/>
      <w:color w:val="C0C0C0"/>
      <w:sz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E57CB8"/>
    <w:pPr>
      <w:spacing w:after="200" w:line="288" w:lineRule="auto"/>
      <w:ind w:left="0"/>
      <w:jc w:val="left"/>
    </w:pPr>
    <w:rPr>
      <w:sz w:val="20"/>
    </w:rPr>
  </w:style>
  <w:style w:type="paragraph" w:customStyle="1" w:styleId="ListDash1">
    <w:name w:val="List Dash 1"/>
    <w:basedOn w:val="BodyText"/>
    <w:qFormat/>
    <w:rsid w:val="00F4573D"/>
    <w:pPr>
      <w:numPr>
        <w:numId w:val="3"/>
      </w:numPr>
      <w:spacing w:after="120"/>
    </w:pPr>
  </w:style>
  <w:style w:type="paragraph" w:styleId="ListBullet">
    <w:name w:val="List Bullet"/>
    <w:basedOn w:val="BodyText"/>
    <w:qFormat/>
    <w:rsid w:val="00674553"/>
    <w:pPr>
      <w:numPr>
        <w:numId w:val="2"/>
      </w:numPr>
      <w:spacing w:after="60" w:line="240" w:lineRule="auto"/>
    </w:pPr>
  </w:style>
  <w:style w:type="character" w:styleId="FootnoteReference">
    <w:name w:val="footnote reference"/>
    <w:basedOn w:val="DefaultParagraphFont"/>
    <w:uiPriority w:val="99"/>
    <w:qFormat/>
    <w:rsid w:val="00F4573D"/>
    <w:rPr>
      <w:rFonts w:ascii="Book Antiqua" w:hAnsi="Book Antiqua"/>
      <w:spacing w:val="0"/>
      <w:position w:val="2"/>
      <w:sz w:val="20"/>
      <w:vertAlign w:val="superscript"/>
    </w:rPr>
  </w:style>
  <w:style w:type="paragraph" w:styleId="FootnoteText">
    <w:name w:val="footnote text"/>
    <w:basedOn w:val="Normal"/>
    <w:uiPriority w:val="99"/>
    <w:qFormat/>
    <w:rsid w:val="00F4573D"/>
    <w:pPr>
      <w:framePr w:hSpace="187" w:wrap="around" w:vAnchor="text" w:hAnchor="text" w:y="1"/>
      <w:spacing w:before="120"/>
      <w:ind w:left="648" w:hanging="144"/>
    </w:pPr>
    <w:rPr>
      <w:sz w:val="20"/>
    </w:rPr>
  </w:style>
  <w:style w:type="paragraph" w:customStyle="1" w:styleId="ListBullet1">
    <w:name w:val="List Bullet 1"/>
    <w:basedOn w:val="BodyText"/>
    <w:qFormat/>
    <w:rsid w:val="00F4573D"/>
    <w:pPr>
      <w:numPr>
        <w:numId w:val="1"/>
      </w:numPr>
      <w:spacing w:after="120"/>
    </w:pPr>
  </w:style>
  <w:style w:type="character" w:styleId="EndnoteReference">
    <w:name w:val="endnote reference"/>
    <w:basedOn w:val="DefaultParagraphFont"/>
    <w:uiPriority w:val="99"/>
    <w:qFormat/>
    <w:rsid w:val="00F4573D"/>
    <w:rPr>
      <w:rFonts w:ascii="Book Antiqua" w:hAnsi="Book Antiqua"/>
      <w:spacing w:val="0"/>
      <w:position w:val="-2"/>
      <w:sz w:val="28"/>
      <w:vertAlign w:val="superscript"/>
    </w:rPr>
  </w:style>
  <w:style w:type="paragraph" w:styleId="Footer">
    <w:name w:val="footer"/>
    <w:basedOn w:val="Normal"/>
    <w:uiPriority w:val="99"/>
    <w:qFormat/>
    <w:rsid w:val="00F4573D"/>
    <w:pPr>
      <w:tabs>
        <w:tab w:val="center" w:pos="4320"/>
        <w:tab w:val="right" w:pos="8640"/>
      </w:tabs>
      <w:jc w:val="center"/>
    </w:pPr>
  </w:style>
  <w:style w:type="paragraph" w:styleId="Header">
    <w:name w:val="header"/>
    <w:basedOn w:val="Normal"/>
    <w:link w:val="HeaderChar"/>
    <w:uiPriority w:val="99"/>
    <w:qFormat/>
    <w:rsid w:val="00F4573D"/>
  </w:style>
  <w:style w:type="paragraph" w:customStyle="1" w:styleId="Heading1to2">
    <w:name w:val="Heading 1 to 2"/>
    <w:basedOn w:val="Heading1"/>
    <w:next w:val="Heading2"/>
    <w:qFormat/>
    <w:rsid w:val="00F4573D"/>
    <w:pPr>
      <w:spacing w:after="480"/>
      <w:outlineLvl w:val="9"/>
    </w:pPr>
  </w:style>
  <w:style w:type="paragraph" w:customStyle="1" w:styleId="Heading2to3">
    <w:name w:val="Heading 2 to 3"/>
    <w:basedOn w:val="Heading2"/>
    <w:next w:val="Heading3"/>
    <w:qFormat/>
    <w:rsid w:val="00B10536"/>
    <w:pPr>
      <w:outlineLvl w:val="9"/>
    </w:pPr>
  </w:style>
  <w:style w:type="character" w:styleId="PageNumber">
    <w:name w:val="page number"/>
    <w:basedOn w:val="DefaultParagraphFont"/>
    <w:uiPriority w:val="99"/>
    <w:qFormat/>
    <w:rsid w:val="00F4573D"/>
    <w:rPr>
      <w:rFonts w:ascii="Book Antiqua" w:hAnsi="Book Antiqua"/>
    </w:rPr>
  </w:style>
  <w:style w:type="paragraph" w:customStyle="1" w:styleId="TableBodyText">
    <w:name w:val="TableBodyText"/>
    <w:basedOn w:val="BodyText"/>
    <w:qFormat/>
    <w:rsid w:val="00F4573D"/>
    <w:pPr>
      <w:tabs>
        <w:tab w:val="right" w:pos="9360"/>
      </w:tabs>
    </w:pPr>
  </w:style>
  <w:style w:type="paragraph" w:customStyle="1" w:styleId="TableTitle">
    <w:name w:val="Table Title"/>
    <w:basedOn w:val="BodyText"/>
    <w:qFormat/>
    <w:rsid w:val="00F4573D"/>
    <w:pPr>
      <w:keepNext/>
      <w:spacing w:before="120" w:after="360"/>
      <w:ind w:left="1541" w:hanging="1037"/>
    </w:pPr>
    <w:rPr>
      <w:b/>
      <w:sz w:val="24"/>
    </w:rPr>
  </w:style>
  <w:style w:type="paragraph" w:customStyle="1" w:styleId="Heading3to4">
    <w:name w:val="Heading 3 to 4"/>
    <w:basedOn w:val="Heading3"/>
    <w:next w:val="Heading4"/>
    <w:qFormat/>
    <w:rsid w:val="00F4573D"/>
    <w:pPr>
      <w:outlineLvl w:val="9"/>
    </w:pPr>
  </w:style>
  <w:style w:type="character" w:customStyle="1" w:styleId="Box">
    <w:name w:val="Box"/>
    <w:aliases w:val="b"/>
    <w:basedOn w:val="DefaultParagraphFont"/>
    <w:qFormat/>
    <w:rsid w:val="00F4573D"/>
    <w:rPr>
      <w:rFonts w:ascii="Wingdings" w:hAnsi="Wingdings"/>
      <w:sz w:val="34"/>
    </w:rPr>
  </w:style>
  <w:style w:type="paragraph" w:customStyle="1" w:styleId="TableEnd">
    <w:name w:val="Table End"/>
    <w:basedOn w:val="BodyText"/>
    <w:qFormat/>
    <w:rsid w:val="00F4573D"/>
    <w:pPr>
      <w:spacing w:after="360"/>
    </w:pPr>
  </w:style>
  <w:style w:type="paragraph" w:styleId="Subtitle">
    <w:name w:val="Subtitle"/>
    <w:basedOn w:val="Normal"/>
    <w:semiHidden/>
    <w:qFormat/>
    <w:rsid w:val="00F4573D"/>
    <w:pPr>
      <w:spacing w:after="60"/>
      <w:jc w:val="center"/>
    </w:pPr>
    <w:rPr>
      <w:i/>
      <w:sz w:val="24"/>
    </w:rPr>
  </w:style>
  <w:style w:type="paragraph" w:customStyle="1" w:styleId="TableListBullet">
    <w:name w:val="TableListBullet"/>
    <w:basedOn w:val="ListBullet"/>
    <w:qFormat/>
    <w:rsid w:val="00F4573D"/>
    <w:pPr>
      <w:numPr>
        <w:numId w:val="13"/>
      </w:numPr>
      <w:tabs>
        <w:tab w:val="right" w:pos="9360"/>
      </w:tabs>
    </w:pPr>
  </w:style>
  <w:style w:type="paragraph" w:customStyle="1" w:styleId="TableListBullet1">
    <w:name w:val="TableListBullet1"/>
    <w:basedOn w:val="ListBullet1"/>
    <w:qFormat/>
    <w:rsid w:val="00F4573D"/>
    <w:pPr>
      <w:numPr>
        <w:numId w:val="14"/>
      </w:numPr>
    </w:pPr>
  </w:style>
  <w:style w:type="paragraph" w:customStyle="1" w:styleId="TableListDash1">
    <w:name w:val="TableListDash1"/>
    <w:basedOn w:val="ListDash1"/>
    <w:qFormat/>
    <w:rsid w:val="00F4573D"/>
    <w:pPr>
      <w:numPr>
        <w:numId w:val="17"/>
      </w:numPr>
      <w:tabs>
        <w:tab w:val="left" w:pos="720"/>
      </w:tabs>
    </w:pPr>
  </w:style>
  <w:style w:type="paragraph" w:customStyle="1" w:styleId="TableNormal0">
    <w:name w:val="TableNormal"/>
    <w:basedOn w:val="Normal"/>
    <w:qFormat/>
    <w:rsid w:val="00F4573D"/>
    <w:pPr>
      <w:spacing w:line="240" w:lineRule="exact"/>
      <w:ind w:left="0"/>
      <w:jc w:val="left"/>
    </w:pPr>
    <w:rPr>
      <w:sz w:val="20"/>
    </w:rPr>
  </w:style>
  <w:style w:type="paragraph" w:customStyle="1" w:styleId="FigureTitle">
    <w:name w:val="Figure Title"/>
    <w:basedOn w:val="Normal"/>
    <w:next w:val="BodyText"/>
    <w:qFormat/>
    <w:rsid w:val="00F21511"/>
    <w:pPr>
      <w:spacing w:before="120" w:after="120"/>
      <w:ind w:left="0"/>
    </w:pPr>
    <w:rPr>
      <w:rFonts w:ascii="Arial Rounded MT Bold" w:hAnsi="Arial Rounded MT Bold"/>
      <w:color w:val="618CD9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7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9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9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2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09BB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3373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9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E747A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8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3DA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4271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ASILE\AppData\Roaming\Microsoft\Templates\CSTemplates\Miscellaneous\GP_Text.dotm" TargetMode="External"/></Relationships>
</file>

<file path=word/theme/theme1.xml><?xml version="1.0" encoding="utf-8"?>
<a:theme xmlns:a="http://schemas.openxmlformats.org/drawingml/2006/main" name="Office Theme">
  <a:themeElements>
    <a:clrScheme name="Custom 6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DA6"/>
      </a:accent1>
      <a:accent2>
        <a:srgbClr val="B9D5C9"/>
      </a:accent2>
      <a:accent3>
        <a:srgbClr val="C19722"/>
      </a:accent3>
      <a:accent4>
        <a:srgbClr val="D5DAE9"/>
      </a:accent4>
      <a:accent5>
        <a:srgbClr val="206B5C"/>
      </a:accent5>
      <a:accent6>
        <a:srgbClr val="C2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7acc14-192f-4be7-905b-6f969f757a61">
      <UserInfo>
        <DisplayName>Crystal Mercedes</DisplayName>
        <AccountId>57</AccountId>
        <AccountType/>
      </UserInfo>
      <UserInfo>
        <DisplayName>Danny Shopf</DisplayName>
        <AccountId>12</AccountId>
        <AccountType/>
      </UserInfo>
      <UserInfo>
        <DisplayName>Alan Amidon</DisplayName>
        <AccountId>16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BDC3BE7A0E4E9E8C0EF7B0331D2E" ma:contentTypeVersion="9" ma:contentTypeDescription="Create a new document." ma:contentTypeScope="" ma:versionID="7076da0fa989c56b8dd1136413b97e08">
  <xsd:schema xmlns:xsd="http://www.w3.org/2001/XMLSchema" xmlns:xs="http://www.w3.org/2001/XMLSchema" xmlns:p="http://schemas.microsoft.com/office/2006/metadata/properties" xmlns:ns2="db49f654-fbfa-4f67-9438-cdb4a6991d8b" xmlns:ns3="7a7acc14-192f-4be7-905b-6f969f757a61" targetNamespace="http://schemas.microsoft.com/office/2006/metadata/properties" ma:root="true" ma:fieldsID="c8514b3ba3eaaf8a2dcfc47f9d3ca235" ns2:_="" ns3:_="">
    <xsd:import namespace="db49f654-fbfa-4f67-9438-cdb4a6991d8b"/>
    <xsd:import namespace="7a7acc14-192f-4be7-905b-6f969f757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f654-fbfa-4f67-9438-cdb4a6991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acc14-192f-4be7-905b-6f969f757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9DD18-E4F9-43A2-B85D-145330DC0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07978-30A0-40E2-9F79-222DEC7AE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9B108-FFB7-4962-8C1A-4282F7C303AB}">
  <ds:schemaRefs>
    <ds:schemaRef ds:uri="http://schemas.microsoft.com/office/2006/metadata/properties"/>
    <ds:schemaRef ds:uri="http://schemas.microsoft.com/office/infopath/2007/PartnerControls"/>
    <ds:schemaRef ds:uri="7a7acc14-192f-4be7-905b-6f969f757a61"/>
  </ds:schemaRefs>
</ds:datastoreItem>
</file>

<file path=customXml/itemProps4.xml><?xml version="1.0" encoding="utf-8"?>
<ds:datastoreItem xmlns:ds="http://schemas.openxmlformats.org/officeDocument/2006/customXml" ds:itemID="{08CAB9BA-381B-4B4C-A618-96B212446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f654-fbfa-4f67-9438-cdb4a6991d8b"/>
    <ds:schemaRef ds:uri="7a7acc14-192f-4be7-905b-6f969f757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GP_Text</Template>
  <TotalTime>53</TotalTime>
  <Pages>2</Pages>
  <Words>256</Words>
  <Characters>1515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MASTER/Format G Plain Text Template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MASTER/Format G Plain Text Template</dc:title>
  <dc:subject/>
  <dc:creator>Administrator</dc:creator>
  <cp:keywords/>
  <dc:description/>
  <cp:lastModifiedBy>Alan Amidon</cp:lastModifiedBy>
  <cp:revision>30</cp:revision>
  <cp:lastPrinted>2023-07-25T07:37:00Z</cp:lastPrinted>
  <dcterms:created xsi:type="dcterms:W3CDTF">2025-04-15T20:43:00Z</dcterms:created>
  <dcterms:modified xsi:type="dcterms:W3CDTF">2025-05-13T13:00:00Z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0x010100455ABDC3BE7A0E4E9E8C0EF7B0331D2E</vt:lpwstr>
  </property>
  <property fmtid="{D5CDD505-2E9C-101B-9397-08002B2CF9AE}" pid="3" name="MediaServiceImageTags">
    <vt:lpwstr/>
  </property>
</Properties>
</file>