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22" w:rsidRPr="001118FE" w:rsidRDefault="00B12122" w:rsidP="00B12122">
      <w:pPr>
        <w:spacing w:after="0" w:line="240" w:lineRule="auto"/>
      </w:pPr>
      <w:r w:rsidRPr="001118FE">
        <w:t>MV:</w:t>
      </w:r>
      <w:r w:rsidRPr="001118FE">
        <w:tab/>
      </w:r>
      <w:r w:rsidRPr="001118FE">
        <w:tab/>
      </w:r>
      <w:r w:rsidRPr="001118FE">
        <w:tab/>
      </w:r>
      <w:r w:rsidRPr="001118FE">
        <w:tab/>
      </w:r>
      <w:r w:rsidRPr="001118FE">
        <w:tab/>
      </w:r>
      <w:r w:rsidRPr="001118FE">
        <w:tab/>
      </w:r>
      <w:r w:rsidRPr="001118FE">
        <w:tab/>
      </w:r>
      <w:r w:rsidRPr="001118FE">
        <w:tab/>
      </w:r>
      <w:r w:rsidRPr="001118FE">
        <w:tab/>
        <w:t>Permit Number:</w:t>
      </w:r>
    </w:p>
    <w:p w:rsidR="001F3F97" w:rsidRPr="001118FE" w:rsidRDefault="001F3F97" w:rsidP="001F3F97">
      <w:pPr>
        <w:pStyle w:val="ListFooter"/>
        <w:jc w:val="left"/>
        <w:rPr>
          <w:sz w:val="24"/>
          <w:szCs w:val="24"/>
        </w:rPr>
      </w:pPr>
      <w:r w:rsidRPr="001118FE">
        <w:rPr>
          <w:sz w:val="24"/>
          <w:szCs w:val="24"/>
        </w:rPr>
        <w:t xml:space="preserve">Location </w:t>
      </w:r>
      <w:r w:rsidR="008F6738" w:rsidRPr="001118FE">
        <w:rPr>
          <w:sz w:val="24"/>
          <w:szCs w:val="24"/>
        </w:rPr>
        <w:t xml:space="preserve">- </w:t>
      </w:r>
      <w:r w:rsidRPr="001118FE">
        <w:rPr>
          <w:sz w:val="24"/>
          <w:szCs w:val="24"/>
        </w:rPr>
        <w:t>Name of Space</w:t>
      </w:r>
      <w:r w:rsidR="008F6738" w:rsidRPr="001118FE">
        <w:rPr>
          <w:sz w:val="24"/>
          <w:szCs w:val="24"/>
        </w:rPr>
        <w:t xml:space="preserve"> / Tank</w:t>
      </w:r>
      <w:r w:rsidRPr="001118FE">
        <w:rPr>
          <w:sz w:val="24"/>
          <w:szCs w:val="24"/>
        </w:rPr>
        <w:t>:</w:t>
      </w:r>
    </w:p>
    <w:p w:rsidR="00D13BE4" w:rsidRPr="001118FE" w:rsidRDefault="00D13BE4" w:rsidP="001F3F97">
      <w:pPr>
        <w:pStyle w:val="ListFooter"/>
        <w:jc w:val="left"/>
        <w:rPr>
          <w:sz w:val="24"/>
          <w:szCs w:val="24"/>
        </w:rPr>
      </w:pPr>
      <w:r w:rsidRPr="001118FE">
        <w:rPr>
          <w:sz w:val="24"/>
          <w:szCs w:val="24"/>
        </w:rPr>
        <w:t xml:space="preserve">Reason for entry: </w:t>
      </w:r>
    </w:p>
    <w:p w:rsidR="00D13BE4" w:rsidRPr="001118FE" w:rsidRDefault="00890D8C" w:rsidP="00D13BE4">
      <w:pPr>
        <w:pStyle w:val="ListHeading"/>
        <w:numPr>
          <w:ilvl w:val="0"/>
          <w:numId w:val="30"/>
        </w:numPr>
        <w:rPr>
          <w:sz w:val="16"/>
          <w:szCs w:val="16"/>
        </w:rPr>
      </w:pPr>
      <w:r w:rsidRPr="001118FE">
        <w:t xml:space="preserve"> </w:t>
      </w:r>
      <w:r w:rsidR="00D13BE4" w:rsidRPr="001118FE">
        <w:t xml:space="preserve">Permit Validity </w:t>
      </w:r>
    </w:p>
    <w:p w:rsidR="001F3F97" w:rsidRDefault="00D13BE4" w:rsidP="00D13BE4">
      <w:pPr>
        <w:pStyle w:val="WarningBody"/>
        <w:rPr>
          <w:sz w:val="18"/>
          <w:szCs w:val="18"/>
        </w:rPr>
      </w:pPr>
      <w:r w:rsidRPr="001118FE">
        <w:rPr>
          <w:sz w:val="18"/>
          <w:szCs w:val="18"/>
        </w:rPr>
        <w:t xml:space="preserve">The maximum period of validity is </w:t>
      </w:r>
      <w:r w:rsidRPr="001118FE">
        <w:rPr>
          <w:b/>
          <w:sz w:val="18"/>
          <w:szCs w:val="18"/>
        </w:rPr>
        <w:t xml:space="preserve">12 hours </w:t>
      </w:r>
      <w:r w:rsidRPr="001118FE">
        <w:rPr>
          <w:sz w:val="18"/>
          <w:szCs w:val="18"/>
        </w:rPr>
        <w:t>subject to regular atmosphere checks.  For tankers that use N2 as inerting medium then the maximum permit validity is 8 hours.</w:t>
      </w:r>
    </w:p>
    <w:p w:rsidR="00F104E6" w:rsidRDefault="00F104E6" w:rsidP="00F104E6">
      <w:pPr>
        <w:pStyle w:val="WarningBody"/>
        <w:rPr>
          <w:rFonts w:eastAsiaTheme="minorHAnsi"/>
          <w:sz w:val="18"/>
          <w:szCs w:val="18"/>
        </w:rPr>
      </w:pPr>
      <w:r>
        <w:rPr>
          <w:color w:val="000000"/>
          <w:sz w:val="18"/>
          <w:szCs w:val="18"/>
          <w:highlight w:val="yellow"/>
        </w:rPr>
        <w:t>Ensure that times entered for Personnel Statements and Atmosphere Checks are within the permit validity period.</w:t>
      </w:r>
    </w:p>
    <w:p w:rsidR="00F104E6" w:rsidRPr="001118FE" w:rsidRDefault="00F104E6" w:rsidP="00D13BE4">
      <w:pPr>
        <w:pStyle w:val="WarningBody"/>
        <w:rPr>
          <w:sz w:val="18"/>
          <w:szCs w:val="18"/>
        </w:rPr>
      </w:pPr>
    </w:p>
    <w:p w:rsidR="001F3F97" w:rsidRPr="001118FE" w:rsidRDefault="00B51BC8" w:rsidP="001F3F97">
      <w:pPr>
        <w:rPr>
          <w:sz w:val="28"/>
          <w:szCs w:val="28"/>
        </w:rPr>
      </w:pPr>
      <w:r w:rsidRPr="001118FE">
        <w:rPr>
          <w:sz w:val="28"/>
          <w:szCs w:val="28"/>
        </w:rPr>
        <w:t>This permit is valid from</w:t>
      </w:r>
      <w:r w:rsidR="00F77F04" w:rsidRPr="001118FE">
        <w:rPr>
          <w:sz w:val="28"/>
          <w:szCs w:val="28"/>
        </w:rPr>
        <w:t xml:space="preserve"> </w:t>
      </w:r>
      <w:r w:rsidR="001F3F97" w:rsidRPr="001118FE">
        <w:rPr>
          <w:sz w:val="28"/>
          <w:szCs w:val="28"/>
        </w:rPr>
        <w:t xml:space="preserve"> Date:</w:t>
      </w:r>
      <w:r w:rsidR="001F3F97" w:rsidRPr="001118FE">
        <w:rPr>
          <w:sz w:val="28"/>
          <w:szCs w:val="28"/>
        </w:rPr>
        <w:tab/>
      </w:r>
      <w:r w:rsidR="001F3F97" w:rsidRPr="001118FE">
        <w:rPr>
          <w:sz w:val="28"/>
          <w:szCs w:val="28"/>
        </w:rPr>
        <w:tab/>
      </w:r>
      <w:r w:rsidR="001F3F97" w:rsidRPr="001118FE">
        <w:rPr>
          <w:sz w:val="28"/>
          <w:szCs w:val="28"/>
        </w:rPr>
        <w:tab/>
        <w:t xml:space="preserve">Time:   </w:t>
      </w:r>
      <w:r w:rsidR="00D13BE4" w:rsidRPr="001118FE">
        <w:rPr>
          <w:sz w:val="28"/>
          <w:szCs w:val="28"/>
        </w:rPr>
        <w:t>From:</w:t>
      </w:r>
      <w:r w:rsidR="001F3F97" w:rsidRPr="001118FE">
        <w:rPr>
          <w:sz w:val="28"/>
          <w:szCs w:val="28"/>
        </w:rPr>
        <w:t xml:space="preserve">       </w:t>
      </w:r>
      <w:r w:rsidR="00D13BE4" w:rsidRPr="001118FE">
        <w:rPr>
          <w:sz w:val="28"/>
          <w:szCs w:val="28"/>
        </w:rPr>
        <w:t xml:space="preserve">      </w:t>
      </w:r>
      <w:r w:rsidR="00B44D05" w:rsidRPr="001118FE">
        <w:rPr>
          <w:sz w:val="28"/>
          <w:szCs w:val="28"/>
        </w:rPr>
        <w:t>T</w:t>
      </w:r>
      <w:r w:rsidR="001F3F97" w:rsidRPr="001118FE">
        <w:rPr>
          <w:sz w:val="28"/>
          <w:szCs w:val="28"/>
        </w:rPr>
        <w:t>o:</w:t>
      </w:r>
    </w:p>
    <w:p w:rsidR="002907F8" w:rsidRPr="001118FE" w:rsidRDefault="003A0CA1" w:rsidP="00323901">
      <w:pPr>
        <w:pStyle w:val="ListHeading"/>
        <w:numPr>
          <w:ilvl w:val="0"/>
          <w:numId w:val="30"/>
        </w:numPr>
        <w:rPr>
          <w:sz w:val="28"/>
        </w:rPr>
      </w:pPr>
      <w:r w:rsidRPr="001118FE">
        <w:t xml:space="preserve"> </w:t>
      </w:r>
      <w:r w:rsidR="001F3F97" w:rsidRPr="001118FE">
        <w:t>Prior Entry</w:t>
      </w:r>
      <w:r w:rsidR="00F51F74" w:rsidRPr="001118FE">
        <w:t xml:space="preserve"> </w:t>
      </w:r>
      <w:r w:rsidR="00F51F74" w:rsidRPr="001118FE">
        <w:rPr>
          <w:sz w:val="12"/>
          <w:szCs w:val="18"/>
        </w:rPr>
        <w:t>For multiple tanks (Chemical Tankers), SAF 11</w:t>
      </w:r>
      <w:r w:rsidR="00D55F18">
        <w:rPr>
          <w:sz w:val="12"/>
          <w:szCs w:val="18"/>
        </w:rPr>
        <w:t>C</w:t>
      </w:r>
      <w:r w:rsidR="00F51F74" w:rsidRPr="001118FE">
        <w:rPr>
          <w:sz w:val="12"/>
          <w:szCs w:val="18"/>
        </w:rPr>
        <w:t xml:space="preserve"> replaces the pre entry atmosphere checks in this section.</w:t>
      </w:r>
    </w:p>
    <w:p w:rsidR="00B30C37" w:rsidRPr="001118FE" w:rsidRDefault="00B30C37" w:rsidP="00B30C37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 xml:space="preserve">Space </w:t>
      </w:r>
      <w:r w:rsidRPr="001118FE">
        <w:rPr>
          <w:sz w:val="20"/>
          <w:szCs w:val="20"/>
        </w:rPr>
        <w:tab/>
        <w:t xml:space="preserve">When opened and unattended, physical restriction against entry in place  </w:t>
      </w:r>
      <w:r w:rsidRPr="001118FE">
        <w:rPr>
          <w:sz w:val="20"/>
          <w:szCs w:val="20"/>
        </w:rPr>
        <w:sym w:font="Webdings" w:char="F063"/>
      </w:r>
    </w:p>
    <w:p w:rsidR="00970E38" w:rsidRPr="001118FE" w:rsidRDefault="001F3F97" w:rsidP="00902628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 xml:space="preserve">Space </w:t>
      </w:r>
      <w:r w:rsidR="00970E38" w:rsidRPr="001118FE">
        <w:rPr>
          <w:sz w:val="20"/>
          <w:szCs w:val="20"/>
        </w:rPr>
        <w:tab/>
      </w:r>
      <w:r w:rsidRPr="001118FE">
        <w:rPr>
          <w:sz w:val="20"/>
          <w:szCs w:val="20"/>
        </w:rPr>
        <w:t>Ventilated</w:t>
      </w:r>
      <w:r w:rsidR="00154F80" w:rsidRPr="001118FE">
        <w:rPr>
          <w:sz w:val="20"/>
          <w:szCs w:val="20"/>
        </w:rPr>
        <w:t xml:space="preserve"> by mechanical means</w:t>
      </w:r>
      <w:r w:rsidR="00970E38" w:rsidRPr="001118FE">
        <w:rPr>
          <w:sz w:val="20"/>
          <w:szCs w:val="20"/>
        </w:rPr>
        <w:t xml:space="preserve"> </w:t>
      </w:r>
      <w:r w:rsidR="00323901" w:rsidRPr="001118FE">
        <w:rPr>
          <w:sz w:val="20"/>
          <w:szCs w:val="20"/>
        </w:rPr>
        <w:t xml:space="preserve"> </w:t>
      </w:r>
      <w:r w:rsidR="00970E38" w:rsidRPr="001118FE">
        <w:rPr>
          <w:sz w:val="20"/>
          <w:szCs w:val="20"/>
        </w:rPr>
        <w:sym w:font="Webdings" w:char="F063"/>
      </w:r>
    </w:p>
    <w:p w:rsidR="001B4CCD" w:rsidRPr="001118FE" w:rsidRDefault="002B39DE" w:rsidP="00231210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Space</w:t>
      </w:r>
      <w:r w:rsidR="0086697B" w:rsidRPr="001118FE">
        <w:rPr>
          <w:sz w:val="20"/>
          <w:szCs w:val="20"/>
        </w:rPr>
        <w:t xml:space="preserve"> </w:t>
      </w:r>
      <w:r w:rsidR="001B4CCD" w:rsidRPr="001118FE">
        <w:rPr>
          <w:sz w:val="20"/>
          <w:szCs w:val="20"/>
        </w:rPr>
        <w:tab/>
      </w:r>
      <w:r w:rsidR="00BE009D" w:rsidRPr="00F104E6">
        <w:rPr>
          <w:color w:val="000000"/>
          <w:sz w:val="20"/>
          <w:szCs w:val="20"/>
          <w:lang w:eastAsia="en-GB"/>
        </w:rPr>
        <w:t>Has the space been cleaned where necessary</w:t>
      </w:r>
      <w:r w:rsidR="00BE009D">
        <w:rPr>
          <w:color w:val="000000"/>
          <w:sz w:val="20"/>
          <w:szCs w:val="20"/>
          <w:lang w:eastAsia="en-GB"/>
        </w:rPr>
        <w:t xml:space="preserve">  </w:t>
      </w:r>
      <w:r w:rsidR="001B4CCD" w:rsidRPr="001118FE">
        <w:rPr>
          <w:sz w:val="20"/>
          <w:szCs w:val="20"/>
        </w:rPr>
        <w:sym w:font="Webdings" w:char="F063"/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2070"/>
        <w:gridCol w:w="6937"/>
      </w:tblGrid>
      <w:tr w:rsidR="001B4CCD" w:rsidRPr="001118FE" w:rsidTr="00460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gridSpan w:val="2"/>
          </w:tcPr>
          <w:p w:rsidR="001B4CCD" w:rsidRPr="001118FE" w:rsidRDefault="001B4CCD" w:rsidP="00460CC3">
            <w:pPr>
              <w:pStyle w:val="FirstLevel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Pre Entry Atmosphere Checks </w:t>
            </w:r>
            <w:r w:rsidRPr="001118FE">
              <w:rPr>
                <w:b w:val="0"/>
                <w:sz w:val="20"/>
                <w:szCs w:val="20"/>
              </w:rPr>
              <w:tab/>
            </w:r>
            <w:r w:rsidR="00460CC3" w:rsidRPr="001118FE">
              <w:rPr>
                <w:b w:val="0"/>
                <w:sz w:val="20"/>
                <w:szCs w:val="20"/>
              </w:rPr>
              <w:t xml:space="preserve">Atmosphere </w:t>
            </w:r>
            <w:r w:rsidR="00837EF3" w:rsidRPr="001118FE">
              <w:rPr>
                <w:b w:val="0"/>
                <w:sz w:val="20"/>
                <w:szCs w:val="20"/>
              </w:rPr>
              <w:t>tested</w:t>
            </w:r>
            <w:r w:rsidR="000E1ADA">
              <w:rPr>
                <w:b w:val="0"/>
                <w:sz w:val="20"/>
                <w:szCs w:val="20"/>
              </w:rPr>
              <w:t xml:space="preserve"> </w:t>
            </w:r>
            <w:r w:rsidR="00F104E6">
              <w:rPr>
                <w:b w:val="0"/>
                <w:sz w:val="20"/>
                <w:szCs w:val="20"/>
              </w:rPr>
              <w:t>(</w:t>
            </w:r>
            <w:r w:rsidR="000E1ADA" w:rsidRPr="00F104E6">
              <w:rPr>
                <w:b w:val="0"/>
                <w:sz w:val="20"/>
                <w:szCs w:val="20"/>
                <w:shd w:val="clear" w:color="auto" w:fill="FFFFFF" w:themeFill="background1"/>
              </w:rPr>
              <w:t>within 30 minutes of proposed entry time</w:t>
            </w:r>
            <w:r w:rsidR="00F104E6">
              <w:rPr>
                <w:b w:val="0"/>
                <w:sz w:val="20"/>
                <w:szCs w:val="20"/>
                <w:shd w:val="clear" w:color="auto" w:fill="FFFFFF" w:themeFill="background1"/>
              </w:rPr>
              <w:t xml:space="preserve">) </w:t>
            </w:r>
            <w:r w:rsidRPr="001118FE">
              <w:rPr>
                <w:b w:val="0"/>
                <w:sz w:val="20"/>
                <w:szCs w:val="20"/>
              </w:rPr>
              <w:sym w:font="Webdings" w:char="F063"/>
            </w:r>
          </w:p>
        </w:tc>
      </w:tr>
      <w:tr w:rsidR="001B4CCD" w:rsidRPr="001118FE" w:rsidTr="001B4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B4CCD" w:rsidRPr="001118FE" w:rsidRDefault="001B4CCD" w:rsidP="001B4CCD">
            <w:pPr>
              <w:pStyle w:val="FirstLevel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O</w:t>
            </w:r>
            <w:r w:rsidRPr="001118FE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150" w:type="dxa"/>
          </w:tcPr>
          <w:p w:rsidR="001B4CCD" w:rsidRPr="001118FE" w:rsidRDefault="00EF3014" w:rsidP="00172BA0">
            <w:pPr>
              <w:pStyle w:val="FirstLevel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≥</w:t>
            </w:r>
            <w:r w:rsidR="001B4CCD" w:rsidRPr="001118FE">
              <w:rPr>
                <w:sz w:val="20"/>
                <w:szCs w:val="20"/>
              </w:rPr>
              <w:t>20.8 %O2 Vol</w:t>
            </w:r>
            <w:r w:rsidR="00172BA0" w:rsidRPr="001118FE">
              <w:rPr>
                <w:sz w:val="20"/>
                <w:szCs w:val="20"/>
              </w:rPr>
              <w:t xml:space="preserve"> </w:t>
            </w:r>
            <w:r w:rsidR="001B4CCD" w:rsidRPr="001118FE">
              <w:rPr>
                <w:sz w:val="20"/>
                <w:szCs w:val="20"/>
              </w:rPr>
              <w:t xml:space="preserve">                                 </w:t>
            </w:r>
            <w:r w:rsidR="001B4CCD" w:rsidRPr="001118FE">
              <w:rPr>
                <w:sz w:val="20"/>
                <w:szCs w:val="20"/>
              </w:rPr>
              <w:sym w:font="Webdings" w:char="F063"/>
            </w:r>
            <w:r w:rsidR="00172BA0" w:rsidRPr="001118FE">
              <w:rPr>
                <w:sz w:val="20"/>
                <w:szCs w:val="20"/>
              </w:rPr>
              <w:t xml:space="preserve"> Value:</w:t>
            </w:r>
          </w:p>
        </w:tc>
      </w:tr>
      <w:tr w:rsidR="001B4CCD" w:rsidRPr="001118FE" w:rsidTr="001B4C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B4CCD" w:rsidRPr="001118FE" w:rsidRDefault="001B4CCD" w:rsidP="001B4CCD">
            <w:pPr>
              <w:pStyle w:val="FirstLevel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Hydrocarbon</w:t>
            </w:r>
          </w:p>
        </w:tc>
        <w:tc>
          <w:tcPr>
            <w:tcW w:w="7150" w:type="dxa"/>
          </w:tcPr>
          <w:p w:rsidR="001B4CCD" w:rsidRPr="001118FE" w:rsidRDefault="001B4CCD" w:rsidP="00B64A56">
            <w:pPr>
              <w:pStyle w:val="FirstLevel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≤1% L</w:t>
            </w:r>
            <w:r w:rsidR="00B64A56" w:rsidRPr="001118FE">
              <w:rPr>
                <w:sz w:val="20"/>
                <w:szCs w:val="20"/>
              </w:rPr>
              <w:t>E</w:t>
            </w:r>
            <w:r w:rsidRPr="001118FE">
              <w:rPr>
                <w:sz w:val="20"/>
                <w:szCs w:val="20"/>
              </w:rPr>
              <w:t xml:space="preserve">L Vol       </w:t>
            </w:r>
            <w:r w:rsidR="00F51F74" w:rsidRPr="001118FE">
              <w:rPr>
                <w:sz w:val="20"/>
                <w:szCs w:val="20"/>
              </w:rPr>
              <w:t xml:space="preserve">                                </w:t>
            </w:r>
            <w:r w:rsidRPr="001118FE">
              <w:rPr>
                <w:sz w:val="20"/>
                <w:szCs w:val="20"/>
              </w:rPr>
              <w:sym w:font="Webdings" w:char="F063"/>
            </w:r>
            <w:r w:rsidR="00172BA0" w:rsidRPr="001118FE">
              <w:rPr>
                <w:sz w:val="20"/>
                <w:szCs w:val="20"/>
              </w:rPr>
              <w:t xml:space="preserve"> Value:</w:t>
            </w:r>
          </w:p>
        </w:tc>
      </w:tr>
      <w:tr w:rsidR="00B64A56" w:rsidRPr="001118FE" w:rsidTr="0091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64A56" w:rsidRPr="001118FE" w:rsidRDefault="00B64A56" w:rsidP="00917000">
            <w:pPr>
              <w:pStyle w:val="FirstLevel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Benzene</w:t>
            </w:r>
            <w:r w:rsidR="002551C6" w:rsidRPr="001118FE">
              <w:rPr>
                <w:sz w:val="20"/>
                <w:szCs w:val="20"/>
              </w:rPr>
              <w:t>**</w:t>
            </w:r>
          </w:p>
        </w:tc>
        <w:tc>
          <w:tcPr>
            <w:tcW w:w="7150" w:type="dxa"/>
          </w:tcPr>
          <w:p w:rsidR="00B64A56" w:rsidRPr="001118FE" w:rsidRDefault="00B64A56" w:rsidP="00B64A56">
            <w:pPr>
              <w:pStyle w:val="FirstLevel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≤0.5 PPM                                           </w:t>
            </w:r>
            <w:r w:rsidRPr="001118FE">
              <w:rPr>
                <w:sz w:val="20"/>
                <w:szCs w:val="20"/>
              </w:rPr>
              <w:sym w:font="Webdings" w:char="F063"/>
            </w:r>
            <w:r w:rsidRPr="001118FE">
              <w:rPr>
                <w:sz w:val="20"/>
                <w:szCs w:val="20"/>
              </w:rPr>
              <w:t xml:space="preserve"> Value:</w:t>
            </w:r>
          </w:p>
        </w:tc>
      </w:tr>
      <w:tr w:rsidR="00B64A56" w:rsidRPr="001118FE" w:rsidTr="00917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64A56" w:rsidRPr="001118FE" w:rsidRDefault="00B64A56" w:rsidP="00917000">
            <w:pPr>
              <w:pStyle w:val="FirstLevel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H</w:t>
            </w:r>
            <w:r w:rsidRPr="001118FE">
              <w:rPr>
                <w:sz w:val="20"/>
                <w:szCs w:val="20"/>
                <w:vertAlign w:val="subscript"/>
              </w:rPr>
              <w:t>2</w:t>
            </w:r>
            <w:r w:rsidRPr="001118FE">
              <w:rPr>
                <w:sz w:val="20"/>
                <w:szCs w:val="20"/>
              </w:rPr>
              <w:t>S</w:t>
            </w:r>
          </w:p>
        </w:tc>
        <w:tc>
          <w:tcPr>
            <w:tcW w:w="7150" w:type="dxa"/>
          </w:tcPr>
          <w:p w:rsidR="00B64A56" w:rsidRPr="001118FE" w:rsidRDefault="00B64A56" w:rsidP="00B64A56">
            <w:pPr>
              <w:pStyle w:val="FirstLevel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≤2.5 PPM                                           </w:t>
            </w:r>
            <w:r w:rsidRPr="001118FE">
              <w:rPr>
                <w:sz w:val="20"/>
                <w:szCs w:val="20"/>
              </w:rPr>
              <w:sym w:font="Webdings" w:char="F063"/>
            </w:r>
            <w:r w:rsidRPr="001118FE">
              <w:rPr>
                <w:sz w:val="20"/>
                <w:szCs w:val="20"/>
              </w:rPr>
              <w:t xml:space="preserve"> Value:</w:t>
            </w:r>
          </w:p>
        </w:tc>
      </w:tr>
      <w:tr w:rsidR="00B64A56" w:rsidRPr="001118FE" w:rsidTr="0091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64A56" w:rsidRPr="001118FE" w:rsidRDefault="00B64A56" w:rsidP="00917000">
            <w:pPr>
              <w:pStyle w:val="FirstLevel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CO</w:t>
            </w:r>
          </w:p>
        </w:tc>
        <w:tc>
          <w:tcPr>
            <w:tcW w:w="7150" w:type="dxa"/>
          </w:tcPr>
          <w:p w:rsidR="00B64A56" w:rsidRPr="001118FE" w:rsidRDefault="00B64A56" w:rsidP="00B64A56">
            <w:pPr>
              <w:pStyle w:val="FirstLevel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≤</w:t>
            </w:r>
            <w:r w:rsidR="00F51F74" w:rsidRPr="001118FE">
              <w:rPr>
                <w:sz w:val="20"/>
                <w:szCs w:val="20"/>
              </w:rPr>
              <w:t>1</w:t>
            </w:r>
            <w:r w:rsidRPr="001118FE">
              <w:rPr>
                <w:sz w:val="20"/>
                <w:szCs w:val="20"/>
              </w:rPr>
              <w:t xml:space="preserve">2.5 PPM           </w:t>
            </w:r>
            <w:r w:rsidR="00F51F74" w:rsidRPr="001118FE">
              <w:rPr>
                <w:sz w:val="20"/>
                <w:szCs w:val="20"/>
              </w:rPr>
              <w:t xml:space="preserve">                              </w:t>
            </w:r>
            <w:r w:rsidRPr="001118FE">
              <w:rPr>
                <w:sz w:val="20"/>
                <w:szCs w:val="20"/>
              </w:rPr>
              <w:sym w:font="Webdings" w:char="F063"/>
            </w:r>
            <w:r w:rsidRPr="001118FE">
              <w:rPr>
                <w:sz w:val="20"/>
                <w:szCs w:val="20"/>
              </w:rPr>
              <w:t xml:space="preserve"> Value:</w:t>
            </w:r>
          </w:p>
        </w:tc>
      </w:tr>
      <w:tr w:rsidR="001B4CCD" w:rsidRPr="001118FE" w:rsidTr="001B4C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B4CCD" w:rsidRPr="001118FE" w:rsidRDefault="001B4CCD" w:rsidP="001B4CCD">
            <w:pPr>
              <w:pStyle w:val="FirstLevel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Toxic Gases</w:t>
            </w:r>
          </w:p>
        </w:tc>
        <w:tc>
          <w:tcPr>
            <w:tcW w:w="7150" w:type="dxa"/>
          </w:tcPr>
          <w:p w:rsidR="001B4CCD" w:rsidRPr="001118FE" w:rsidRDefault="001B4CCD" w:rsidP="00B64A56">
            <w:pPr>
              <w:pStyle w:val="FirstLevel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≤ 50% </w:t>
            </w:r>
            <w:r w:rsidR="00B64A56" w:rsidRPr="001118FE">
              <w:rPr>
                <w:sz w:val="20"/>
                <w:szCs w:val="20"/>
              </w:rPr>
              <w:t>TLV</w:t>
            </w:r>
            <w:r w:rsidRPr="001118FE">
              <w:rPr>
                <w:sz w:val="20"/>
                <w:szCs w:val="20"/>
              </w:rPr>
              <w:t xml:space="preserve"> of specific Gas Vol     </w:t>
            </w:r>
            <w:r w:rsidR="000E1ADA">
              <w:rPr>
                <w:sz w:val="20"/>
                <w:szCs w:val="20"/>
              </w:rPr>
              <w:t xml:space="preserve"> </w:t>
            </w:r>
            <w:r w:rsidRPr="001118FE">
              <w:rPr>
                <w:sz w:val="20"/>
                <w:szCs w:val="20"/>
              </w:rPr>
              <w:t xml:space="preserve">   </w:t>
            </w:r>
            <w:r w:rsidRPr="001118FE">
              <w:rPr>
                <w:sz w:val="20"/>
                <w:szCs w:val="20"/>
              </w:rPr>
              <w:sym w:font="Webdings" w:char="F063"/>
            </w:r>
            <w:r w:rsidR="00172BA0" w:rsidRPr="001118FE">
              <w:rPr>
                <w:sz w:val="20"/>
                <w:szCs w:val="20"/>
              </w:rPr>
              <w:t xml:space="preserve"> Value:</w:t>
            </w:r>
          </w:p>
        </w:tc>
      </w:tr>
      <w:tr w:rsidR="002551C6" w:rsidRPr="001118FE" w:rsidTr="008D1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gridSpan w:val="2"/>
          </w:tcPr>
          <w:p w:rsidR="002551C6" w:rsidRPr="001118FE" w:rsidRDefault="002551C6" w:rsidP="00B64A56">
            <w:pPr>
              <w:pStyle w:val="FirstLevel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1118FE">
              <w:rPr>
                <w:sz w:val="16"/>
                <w:szCs w:val="16"/>
              </w:rPr>
              <w:t>** Benzene content to be checked in compartments which have recently carried the product.</w:t>
            </w:r>
          </w:p>
        </w:tc>
      </w:tr>
    </w:tbl>
    <w:p w:rsidR="001B4CCD" w:rsidRPr="001118FE" w:rsidRDefault="001B4CCD" w:rsidP="001B4CCD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Pipelines/Valves</w:t>
      </w:r>
      <w:r w:rsidR="00963DAF" w:rsidRPr="001118FE">
        <w:rPr>
          <w:sz w:val="20"/>
          <w:szCs w:val="20"/>
        </w:rPr>
        <w:t xml:space="preserve"> leading to enclosed space</w:t>
      </w:r>
      <w:r w:rsidRPr="001118FE">
        <w:rPr>
          <w:sz w:val="20"/>
          <w:szCs w:val="20"/>
        </w:rPr>
        <w:tab/>
        <w:t xml:space="preserve">Segregated/Blanked off/ Isolated </w:t>
      </w:r>
      <w:r w:rsidRPr="001118FE">
        <w:rPr>
          <w:sz w:val="20"/>
          <w:szCs w:val="20"/>
        </w:rPr>
        <w:sym w:font="Webdings" w:char="F063"/>
      </w:r>
    </w:p>
    <w:p w:rsidR="001F3F97" w:rsidRPr="001118FE" w:rsidRDefault="001B4CCD" w:rsidP="001B4CCD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Electrical Power / Equipment</w:t>
      </w:r>
      <w:r w:rsidRPr="001118FE">
        <w:rPr>
          <w:sz w:val="20"/>
          <w:szCs w:val="20"/>
        </w:rPr>
        <w:tab/>
        <w:t xml:space="preserve">Isolated </w:t>
      </w:r>
      <w:r w:rsidRPr="001118FE">
        <w:rPr>
          <w:sz w:val="20"/>
          <w:szCs w:val="20"/>
        </w:rPr>
        <w:sym w:font="Webdings" w:char="F063"/>
      </w:r>
    </w:p>
    <w:p w:rsidR="00963DAF" w:rsidRPr="001118FE" w:rsidRDefault="00963DAF" w:rsidP="001B4CCD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Cargo/ Other Operations</w:t>
      </w:r>
      <w:r w:rsidRPr="001118FE">
        <w:rPr>
          <w:sz w:val="20"/>
          <w:szCs w:val="20"/>
        </w:rPr>
        <w:tab/>
        <w:t xml:space="preserve">Suspended </w:t>
      </w:r>
      <w:r w:rsidRPr="001118FE">
        <w:rPr>
          <w:sz w:val="20"/>
          <w:szCs w:val="20"/>
        </w:rPr>
        <w:sym w:font="Webdings" w:char="F063"/>
      </w:r>
    </w:p>
    <w:p w:rsidR="0073092D" w:rsidRPr="001118FE" w:rsidRDefault="0073092D" w:rsidP="0086697B">
      <w:pPr>
        <w:pStyle w:val="FirstLevel"/>
        <w:numPr>
          <w:ilvl w:val="0"/>
          <w:numId w:val="27"/>
        </w:numPr>
        <w:rPr>
          <w:sz w:val="20"/>
          <w:szCs w:val="20"/>
        </w:rPr>
      </w:pPr>
      <w:r w:rsidRPr="001118FE">
        <w:rPr>
          <w:sz w:val="20"/>
          <w:szCs w:val="20"/>
        </w:rPr>
        <w:t>Officer of Watch</w:t>
      </w:r>
      <w:r w:rsidRPr="001118FE">
        <w:rPr>
          <w:sz w:val="20"/>
          <w:szCs w:val="20"/>
        </w:rPr>
        <w:tab/>
        <w:t xml:space="preserve">Advised of planned entry </w:t>
      </w:r>
      <w:r w:rsidRPr="001118FE">
        <w:rPr>
          <w:sz w:val="20"/>
          <w:szCs w:val="20"/>
        </w:rPr>
        <w:sym w:font="Webdings" w:char="F063"/>
      </w:r>
    </w:p>
    <w:p w:rsidR="00B44D05" w:rsidRPr="001118FE" w:rsidRDefault="00B44D05" w:rsidP="00982800">
      <w:pPr>
        <w:pStyle w:val="FirstLevel"/>
        <w:numPr>
          <w:ilvl w:val="0"/>
          <w:numId w:val="27"/>
        </w:numPr>
        <w:rPr>
          <w:sz w:val="20"/>
          <w:szCs w:val="20"/>
        </w:rPr>
      </w:pPr>
      <w:r w:rsidRPr="001118FE">
        <w:rPr>
          <w:sz w:val="20"/>
          <w:szCs w:val="20"/>
        </w:rPr>
        <w:t>Other Permits to Work</w:t>
      </w:r>
      <w:r w:rsidRPr="001118FE">
        <w:rPr>
          <w:sz w:val="20"/>
          <w:szCs w:val="20"/>
        </w:rPr>
        <w:tab/>
        <w:t xml:space="preserve">Issued </w:t>
      </w:r>
      <w:r w:rsidRPr="001118FE">
        <w:rPr>
          <w:sz w:val="20"/>
          <w:szCs w:val="20"/>
        </w:rPr>
        <w:sym w:font="Webdings" w:char="F063"/>
      </w:r>
    </w:p>
    <w:p w:rsidR="00982800" w:rsidRDefault="00862922" w:rsidP="00862922">
      <w:pPr>
        <w:pStyle w:val="FirstLevel"/>
        <w:numPr>
          <w:ilvl w:val="0"/>
          <w:numId w:val="0"/>
        </w:numPr>
        <w:jc w:val="center"/>
        <w:rPr>
          <w:sz w:val="20"/>
          <w:szCs w:val="20"/>
        </w:rPr>
      </w:pPr>
      <w:r w:rsidRPr="001118FE">
        <w:rPr>
          <w:sz w:val="20"/>
          <w:szCs w:val="20"/>
        </w:rPr>
        <w:t xml:space="preserve">Hot Work  </w:t>
      </w:r>
      <w:r w:rsidRPr="001118FE">
        <w:rPr>
          <w:sz w:val="20"/>
          <w:szCs w:val="20"/>
        </w:rPr>
        <w:sym w:font="Webdings" w:char="F063"/>
      </w:r>
      <w:r w:rsidRPr="001118FE">
        <w:rPr>
          <w:sz w:val="20"/>
          <w:szCs w:val="20"/>
        </w:rPr>
        <w:t xml:space="preserve">                         Aloft / Overside  </w:t>
      </w:r>
      <w:r w:rsidRPr="001118FE">
        <w:rPr>
          <w:sz w:val="20"/>
          <w:szCs w:val="20"/>
        </w:rPr>
        <w:sym w:font="Webdings" w:char="F063"/>
      </w:r>
      <w:r w:rsidRPr="001118FE">
        <w:rPr>
          <w:sz w:val="20"/>
          <w:szCs w:val="20"/>
        </w:rPr>
        <w:t xml:space="preserve">                  Energy Isolation  </w:t>
      </w:r>
      <w:r w:rsidRPr="001118FE">
        <w:rPr>
          <w:sz w:val="20"/>
          <w:szCs w:val="20"/>
        </w:rPr>
        <w:sym w:font="Webdings" w:char="F063"/>
      </w:r>
    </w:p>
    <w:p w:rsidR="00E37E65" w:rsidRPr="00F104E6" w:rsidRDefault="00987085" w:rsidP="00862922">
      <w:pPr>
        <w:pStyle w:val="FirstLevel"/>
        <w:numPr>
          <w:ilvl w:val="0"/>
          <w:numId w:val="0"/>
        </w:numPr>
        <w:jc w:val="center"/>
        <w:rPr>
          <w:b/>
          <w:bCs/>
          <w:sz w:val="20"/>
          <w:szCs w:val="20"/>
        </w:rPr>
      </w:pPr>
      <w:r w:rsidRPr="00F104E6">
        <w:rPr>
          <w:b/>
          <w:bCs/>
          <w:sz w:val="20"/>
          <w:szCs w:val="20"/>
        </w:rPr>
        <w:t xml:space="preserve">Any other </w:t>
      </w:r>
      <w:r w:rsidR="00E37E65" w:rsidRPr="00F104E6">
        <w:rPr>
          <w:b/>
          <w:bCs/>
          <w:sz w:val="20"/>
          <w:szCs w:val="20"/>
        </w:rPr>
        <w:t xml:space="preserve">permits </w:t>
      </w:r>
      <w:r w:rsidRPr="00F104E6">
        <w:rPr>
          <w:b/>
          <w:bCs/>
          <w:sz w:val="20"/>
          <w:szCs w:val="20"/>
        </w:rPr>
        <w:t xml:space="preserve">issued </w:t>
      </w:r>
      <w:r w:rsidR="00E37E65" w:rsidRPr="00F104E6">
        <w:rPr>
          <w:b/>
          <w:bCs/>
          <w:sz w:val="20"/>
          <w:szCs w:val="20"/>
        </w:rPr>
        <w:t xml:space="preserve">remain valid only if this permit </w:t>
      </w:r>
      <w:r w:rsidRPr="00F104E6">
        <w:rPr>
          <w:b/>
          <w:bCs/>
          <w:sz w:val="20"/>
          <w:szCs w:val="20"/>
        </w:rPr>
        <w:t>(SAF 11)</w:t>
      </w:r>
      <w:r w:rsidR="00E37E65" w:rsidRPr="00F104E6">
        <w:rPr>
          <w:b/>
          <w:bCs/>
          <w:sz w:val="20"/>
          <w:szCs w:val="20"/>
        </w:rPr>
        <w:t>remains valid</w:t>
      </w:r>
    </w:p>
    <w:p w:rsidR="0073092D" w:rsidRPr="00F104E6" w:rsidRDefault="0073092D" w:rsidP="00B44D05">
      <w:pPr>
        <w:pStyle w:val="FirstLevel"/>
        <w:rPr>
          <w:sz w:val="20"/>
          <w:szCs w:val="20"/>
        </w:rPr>
      </w:pPr>
      <w:r w:rsidRPr="00F104E6">
        <w:rPr>
          <w:sz w:val="20"/>
          <w:szCs w:val="20"/>
        </w:rPr>
        <w:t>Designated Link Man</w:t>
      </w:r>
      <w:r w:rsidR="002C0435" w:rsidRPr="00F104E6">
        <w:rPr>
          <w:sz w:val="20"/>
          <w:szCs w:val="20"/>
        </w:rPr>
        <w:t xml:space="preserve"> / Attendant</w:t>
      </w:r>
      <w:r w:rsidRPr="00F104E6">
        <w:rPr>
          <w:sz w:val="20"/>
          <w:szCs w:val="20"/>
        </w:rPr>
        <w:t xml:space="preserve"> at entrance</w:t>
      </w:r>
      <w:r w:rsidRPr="00F104E6">
        <w:rPr>
          <w:sz w:val="20"/>
          <w:szCs w:val="20"/>
        </w:rPr>
        <w:tab/>
        <w:t xml:space="preserve">In constant attendance </w:t>
      </w:r>
      <w:r w:rsidR="00B44D05" w:rsidRPr="00F104E6">
        <w:rPr>
          <w:sz w:val="20"/>
          <w:szCs w:val="20"/>
        </w:rPr>
        <w:sym w:font="Webdings" w:char="F063"/>
      </w:r>
    </w:p>
    <w:p w:rsidR="00CF2F40" w:rsidRPr="00F104E6" w:rsidRDefault="00CF2F40" w:rsidP="00CF2F40">
      <w:pPr>
        <w:pStyle w:val="FirstLevel"/>
        <w:rPr>
          <w:sz w:val="20"/>
          <w:szCs w:val="20"/>
        </w:rPr>
      </w:pPr>
      <w:r w:rsidRPr="00F104E6">
        <w:rPr>
          <w:sz w:val="20"/>
          <w:szCs w:val="20"/>
        </w:rPr>
        <w:t>Report Interval (every _____ minutes)</w:t>
      </w:r>
      <w:r w:rsidRPr="00F104E6">
        <w:rPr>
          <w:sz w:val="20"/>
          <w:szCs w:val="20"/>
        </w:rPr>
        <w:tab/>
        <w:t xml:space="preserve">Agreed </w:t>
      </w:r>
      <w:r w:rsidRPr="00F104E6">
        <w:rPr>
          <w:sz w:val="20"/>
          <w:szCs w:val="20"/>
        </w:rPr>
        <w:sym w:font="Webdings" w:char="F063"/>
      </w:r>
    </w:p>
    <w:p w:rsidR="00231210" w:rsidRPr="00F104E6" w:rsidRDefault="00231210" w:rsidP="00CF2F40">
      <w:pPr>
        <w:pStyle w:val="FirstLevel"/>
        <w:rPr>
          <w:sz w:val="20"/>
          <w:szCs w:val="20"/>
        </w:rPr>
      </w:pPr>
      <w:r w:rsidRPr="00F104E6">
        <w:rPr>
          <w:sz w:val="20"/>
          <w:szCs w:val="20"/>
        </w:rPr>
        <w:t>SCAFFTAG Entry Kit</w:t>
      </w:r>
      <w:r w:rsidR="007A592C" w:rsidRPr="00F104E6">
        <w:rPr>
          <w:sz w:val="20"/>
          <w:szCs w:val="20"/>
        </w:rPr>
        <w:t xml:space="preserve"> / Lock-out Tag out</w:t>
      </w:r>
      <w:r w:rsidRPr="00F104E6">
        <w:rPr>
          <w:sz w:val="20"/>
          <w:szCs w:val="20"/>
        </w:rPr>
        <w:tab/>
        <w:t xml:space="preserve">In use </w:t>
      </w:r>
      <w:r w:rsidRPr="00F104E6">
        <w:rPr>
          <w:sz w:val="20"/>
          <w:szCs w:val="20"/>
        </w:rPr>
        <w:sym w:font="Webdings" w:char="F063"/>
      </w:r>
    </w:p>
    <w:p w:rsidR="0045659E" w:rsidRPr="001118FE" w:rsidRDefault="008E5477" w:rsidP="008A13D3">
      <w:pPr>
        <w:pStyle w:val="FirstLevel"/>
        <w:rPr>
          <w:sz w:val="20"/>
          <w:szCs w:val="20"/>
        </w:rPr>
      </w:pPr>
      <w:r w:rsidRPr="00F104E6">
        <w:rPr>
          <w:sz w:val="20"/>
          <w:szCs w:val="20"/>
        </w:rPr>
        <w:t>A</w:t>
      </w:r>
      <w:r w:rsidR="00837EF3" w:rsidRPr="00F104E6">
        <w:rPr>
          <w:sz w:val="20"/>
          <w:szCs w:val="20"/>
        </w:rPr>
        <w:t xml:space="preserve">tmosphere checks </w:t>
      </w:r>
      <w:r w:rsidRPr="00F104E6">
        <w:rPr>
          <w:sz w:val="20"/>
          <w:szCs w:val="20"/>
        </w:rPr>
        <w:t xml:space="preserve">(every </w:t>
      </w:r>
      <w:r w:rsidR="000E1ADA" w:rsidRPr="00F104E6">
        <w:rPr>
          <w:sz w:val="20"/>
          <w:szCs w:val="20"/>
        </w:rPr>
        <w:t>30</w:t>
      </w:r>
      <w:r w:rsidRPr="00F104E6">
        <w:rPr>
          <w:sz w:val="20"/>
          <w:szCs w:val="20"/>
        </w:rPr>
        <w:t xml:space="preserve"> minutes)</w:t>
      </w:r>
      <w:r w:rsidR="002907F8" w:rsidRPr="001118FE">
        <w:rPr>
          <w:sz w:val="20"/>
          <w:szCs w:val="20"/>
        </w:rPr>
        <w:tab/>
      </w:r>
      <w:r w:rsidR="00837EF3" w:rsidRPr="001118FE">
        <w:rPr>
          <w:sz w:val="20"/>
          <w:szCs w:val="20"/>
        </w:rPr>
        <w:t>Arranged</w:t>
      </w:r>
      <w:r w:rsidR="00323901" w:rsidRPr="001118FE">
        <w:rPr>
          <w:sz w:val="20"/>
          <w:szCs w:val="20"/>
        </w:rPr>
        <w:t xml:space="preserve"> </w:t>
      </w:r>
      <w:r w:rsidR="002907F8" w:rsidRPr="001118FE">
        <w:rPr>
          <w:sz w:val="20"/>
          <w:szCs w:val="20"/>
        </w:rPr>
        <w:t xml:space="preserve"> </w:t>
      </w:r>
      <w:r w:rsidR="002907F8" w:rsidRPr="001118FE">
        <w:rPr>
          <w:sz w:val="20"/>
          <w:szCs w:val="20"/>
        </w:rPr>
        <w:sym w:font="Webdings" w:char="F063"/>
      </w:r>
    </w:p>
    <w:p w:rsidR="0073092D" w:rsidRPr="001118FE" w:rsidRDefault="00837EF3" w:rsidP="009A6D2B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Lighting</w:t>
      </w:r>
      <w:r w:rsidR="009A6D2B" w:rsidRPr="001118FE">
        <w:rPr>
          <w:sz w:val="20"/>
          <w:szCs w:val="20"/>
        </w:rPr>
        <w:tab/>
      </w:r>
      <w:r w:rsidRPr="001118FE">
        <w:rPr>
          <w:sz w:val="20"/>
          <w:szCs w:val="20"/>
        </w:rPr>
        <w:t>Adequate</w:t>
      </w:r>
      <w:r w:rsidR="009A6D2B" w:rsidRPr="001118FE">
        <w:rPr>
          <w:sz w:val="20"/>
          <w:szCs w:val="20"/>
        </w:rPr>
        <w:t xml:space="preserve"> </w:t>
      </w:r>
      <w:r w:rsidR="00323901" w:rsidRPr="001118FE">
        <w:rPr>
          <w:sz w:val="20"/>
          <w:szCs w:val="20"/>
        </w:rPr>
        <w:t xml:space="preserve">  </w:t>
      </w:r>
      <w:r w:rsidR="009A6D2B" w:rsidRPr="001118FE">
        <w:rPr>
          <w:sz w:val="20"/>
          <w:szCs w:val="20"/>
        </w:rPr>
        <w:sym w:font="Webdings" w:char="F063"/>
      </w:r>
      <w:r w:rsidR="00323901" w:rsidRPr="001118FE">
        <w:rPr>
          <w:sz w:val="20"/>
          <w:szCs w:val="20"/>
        </w:rPr>
        <w:t xml:space="preserve">    </w:t>
      </w:r>
    </w:p>
    <w:p w:rsidR="002907F8" w:rsidRPr="001118FE" w:rsidRDefault="0086697B" w:rsidP="009A6D2B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Equipment</w:t>
      </w:r>
      <w:r w:rsidR="002907F8" w:rsidRPr="001118FE">
        <w:rPr>
          <w:sz w:val="20"/>
          <w:szCs w:val="20"/>
        </w:rPr>
        <w:tab/>
      </w:r>
      <w:r w:rsidRPr="001118FE">
        <w:rPr>
          <w:sz w:val="20"/>
          <w:szCs w:val="20"/>
        </w:rPr>
        <w:t>In good working order</w:t>
      </w:r>
      <w:r w:rsidR="00323901" w:rsidRPr="001118FE">
        <w:rPr>
          <w:sz w:val="20"/>
          <w:szCs w:val="20"/>
        </w:rPr>
        <w:t xml:space="preserve"> </w:t>
      </w:r>
      <w:r w:rsidR="002907F8" w:rsidRPr="001118FE">
        <w:rPr>
          <w:sz w:val="20"/>
          <w:szCs w:val="20"/>
        </w:rPr>
        <w:sym w:font="Webdings" w:char="F063"/>
      </w:r>
    </w:p>
    <w:p w:rsidR="0086697B" w:rsidRPr="001118FE" w:rsidRDefault="0086697B" w:rsidP="0086697B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Ventilation</w:t>
      </w:r>
      <w:r w:rsidRPr="001118FE">
        <w:rPr>
          <w:sz w:val="20"/>
          <w:szCs w:val="20"/>
        </w:rPr>
        <w:tab/>
        <w:t xml:space="preserve">Continuous throughout period of permit </w:t>
      </w:r>
      <w:r w:rsidRPr="001118FE">
        <w:rPr>
          <w:sz w:val="20"/>
          <w:szCs w:val="20"/>
        </w:rPr>
        <w:sym w:font="Webdings" w:char="F063"/>
      </w:r>
    </w:p>
    <w:p w:rsidR="00EC7ADC" w:rsidRPr="001118FE" w:rsidRDefault="00EC7ADC" w:rsidP="00EC7ADC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Routine entry to be completed during daylight hours</w:t>
      </w:r>
      <w:r w:rsidRPr="001118FE">
        <w:rPr>
          <w:sz w:val="20"/>
          <w:szCs w:val="20"/>
        </w:rPr>
        <w:tab/>
        <w:t xml:space="preserve">Yes  </w:t>
      </w:r>
      <w:r w:rsidRPr="001118FE">
        <w:rPr>
          <w:sz w:val="20"/>
          <w:szCs w:val="20"/>
        </w:rPr>
        <w:sym w:font="Webdings" w:char="F063"/>
      </w:r>
    </w:p>
    <w:p w:rsidR="00D61956" w:rsidRPr="001118FE" w:rsidRDefault="00D61956" w:rsidP="00EC7ADC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Working in space permitted as per VMS</w:t>
      </w:r>
      <w:r w:rsidRPr="001118FE">
        <w:rPr>
          <w:sz w:val="20"/>
          <w:szCs w:val="20"/>
        </w:rPr>
        <w:tab/>
        <w:t xml:space="preserve">Yes  </w:t>
      </w:r>
      <w:r w:rsidRPr="001118FE">
        <w:rPr>
          <w:sz w:val="20"/>
          <w:szCs w:val="20"/>
        </w:rPr>
        <w:sym w:font="Webdings" w:char="F063"/>
      </w:r>
    </w:p>
    <w:p w:rsidR="002907F8" w:rsidRPr="001118FE" w:rsidRDefault="00890D8C" w:rsidP="00323901">
      <w:pPr>
        <w:pStyle w:val="ListHeading"/>
        <w:numPr>
          <w:ilvl w:val="0"/>
          <w:numId w:val="30"/>
        </w:numPr>
      </w:pPr>
      <w:r w:rsidRPr="001118FE">
        <w:t xml:space="preserve"> </w:t>
      </w:r>
      <w:r w:rsidR="00837EF3" w:rsidRPr="001118FE">
        <w:t>Safety</w:t>
      </w:r>
    </w:p>
    <w:p w:rsidR="0077319A" w:rsidRPr="001118FE" w:rsidRDefault="00963DAF" w:rsidP="009A6D2B">
      <w:pPr>
        <w:pStyle w:val="FirstLevel"/>
        <w:numPr>
          <w:ilvl w:val="0"/>
          <w:numId w:val="32"/>
        </w:numPr>
        <w:rPr>
          <w:sz w:val="20"/>
          <w:szCs w:val="20"/>
        </w:rPr>
      </w:pPr>
      <w:r w:rsidRPr="001118FE">
        <w:rPr>
          <w:sz w:val="20"/>
          <w:szCs w:val="20"/>
        </w:rPr>
        <w:t xml:space="preserve">Firefighting, </w:t>
      </w:r>
      <w:r w:rsidR="00231210" w:rsidRPr="001118FE">
        <w:rPr>
          <w:sz w:val="20"/>
          <w:szCs w:val="20"/>
        </w:rPr>
        <w:t xml:space="preserve">first aid, </w:t>
      </w:r>
      <w:r w:rsidRPr="001118FE">
        <w:rPr>
          <w:sz w:val="20"/>
          <w:szCs w:val="20"/>
        </w:rPr>
        <w:t>r</w:t>
      </w:r>
      <w:r w:rsidR="00837EF3" w:rsidRPr="001118FE">
        <w:rPr>
          <w:sz w:val="20"/>
          <w:szCs w:val="20"/>
        </w:rPr>
        <w:t>escue and resuscitation equipment at entrance</w:t>
      </w:r>
      <w:r w:rsidR="0077319A" w:rsidRPr="001118FE">
        <w:rPr>
          <w:sz w:val="20"/>
          <w:szCs w:val="20"/>
        </w:rPr>
        <w:tab/>
        <w:t>Available</w:t>
      </w:r>
      <w:r w:rsidR="00323901" w:rsidRPr="001118FE">
        <w:rPr>
          <w:sz w:val="20"/>
          <w:szCs w:val="20"/>
        </w:rPr>
        <w:t xml:space="preserve"> </w:t>
      </w:r>
      <w:r w:rsidR="0077319A" w:rsidRPr="001118FE">
        <w:rPr>
          <w:sz w:val="20"/>
          <w:szCs w:val="20"/>
        </w:rPr>
        <w:t xml:space="preserve"> </w:t>
      </w:r>
      <w:r w:rsidR="0077319A" w:rsidRPr="001118FE">
        <w:rPr>
          <w:sz w:val="20"/>
          <w:szCs w:val="20"/>
        </w:rPr>
        <w:sym w:font="Webdings" w:char="F063"/>
      </w:r>
    </w:p>
    <w:p w:rsidR="00963DAF" w:rsidRPr="001118FE" w:rsidRDefault="00963DAF" w:rsidP="009A6D2B">
      <w:pPr>
        <w:pStyle w:val="FirstLevel"/>
        <w:numPr>
          <w:ilvl w:val="0"/>
          <w:numId w:val="32"/>
        </w:numPr>
        <w:rPr>
          <w:sz w:val="20"/>
          <w:szCs w:val="20"/>
        </w:rPr>
      </w:pPr>
      <w:r w:rsidRPr="001118FE">
        <w:rPr>
          <w:sz w:val="20"/>
          <w:szCs w:val="20"/>
        </w:rPr>
        <w:t>ELSA Sets</w:t>
      </w:r>
      <w:r w:rsidRPr="001118FE">
        <w:rPr>
          <w:sz w:val="20"/>
          <w:szCs w:val="20"/>
        </w:rPr>
        <w:tab/>
        <w:t xml:space="preserve">Available </w:t>
      </w:r>
      <w:r w:rsidRPr="001118FE">
        <w:rPr>
          <w:sz w:val="20"/>
          <w:szCs w:val="20"/>
        </w:rPr>
        <w:sym w:font="Webdings" w:char="F063"/>
      </w:r>
    </w:p>
    <w:p w:rsidR="00963DAF" w:rsidRPr="001118FE" w:rsidRDefault="00963DAF" w:rsidP="009A6D2B">
      <w:pPr>
        <w:pStyle w:val="FirstLevel"/>
        <w:numPr>
          <w:ilvl w:val="0"/>
          <w:numId w:val="32"/>
        </w:numPr>
        <w:rPr>
          <w:sz w:val="20"/>
          <w:szCs w:val="20"/>
        </w:rPr>
      </w:pPr>
      <w:r w:rsidRPr="001118FE">
        <w:rPr>
          <w:sz w:val="20"/>
          <w:szCs w:val="20"/>
        </w:rPr>
        <w:t>Gas detection Equipment</w:t>
      </w:r>
      <w:r w:rsidR="00FD3625" w:rsidRPr="001118FE">
        <w:rPr>
          <w:sz w:val="20"/>
          <w:szCs w:val="20"/>
        </w:rPr>
        <w:t xml:space="preserve"> inc. Personal Gas Monitors</w:t>
      </w:r>
      <w:r w:rsidRPr="001118FE">
        <w:rPr>
          <w:sz w:val="20"/>
          <w:szCs w:val="20"/>
        </w:rPr>
        <w:tab/>
        <w:t xml:space="preserve">Calibrated </w:t>
      </w:r>
      <w:r w:rsidRPr="001118FE">
        <w:rPr>
          <w:sz w:val="20"/>
          <w:szCs w:val="20"/>
        </w:rPr>
        <w:sym w:font="Webdings" w:char="F063"/>
      </w:r>
    </w:p>
    <w:p w:rsidR="00963DAF" w:rsidRPr="001118FE" w:rsidRDefault="002B39DE" w:rsidP="009A6D2B">
      <w:pPr>
        <w:pStyle w:val="FirstLevel"/>
        <w:numPr>
          <w:ilvl w:val="0"/>
          <w:numId w:val="32"/>
        </w:numPr>
        <w:rPr>
          <w:sz w:val="20"/>
          <w:szCs w:val="20"/>
        </w:rPr>
      </w:pPr>
      <w:r w:rsidRPr="001118FE">
        <w:rPr>
          <w:sz w:val="20"/>
          <w:szCs w:val="20"/>
        </w:rPr>
        <w:t>Gas detection Equipment</w:t>
      </w:r>
      <w:r w:rsidR="00FD3625" w:rsidRPr="001118FE">
        <w:rPr>
          <w:sz w:val="20"/>
          <w:szCs w:val="20"/>
        </w:rPr>
        <w:t xml:space="preserve"> inc. Personal Gas Monitors</w:t>
      </w:r>
      <w:r w:rsidR="00963DAF" w:rsidRPr="001118FE">
        <w:rPr>
          <w:sz w:val="20"/>
          <w:szCs w:val="20"/>
        </w:rPr>
        <w:tab/>
      </w:r>
      <w:r w:rsidR="00920C3E" w:rsidRPr="00920C3E">
        <w:rPr>
          <w:sz w:val="20"/>
          <w:szCs w:val="20"/>
          <w:highlight w:val="green"/>
        </w:rPr>
        <w:t>Visually Inspected and Function Checked</w:t>
      </w:r>
      <w:r w:rsidR="00963DAF" w:rsidRPr="001118FE">
        <w:rPr>
          <w:sz w:val="20"/>
          <w:szCs w:val="20"/>
        </w:rPr>
        <w:t xml:space="preserve"> </w:t>
      </w:r>
      <w:r w:rsidR="00963DAF" w:rsidRPr="001118FE">
        <w:rPr>
          <w:sz w:val="20"/>
          <w:szCs w:val="20"/>
        </w:rPr>
        <w:sym w:font="Webdings" w:char="F063"/>
      </w:r>
    </w:p>
    <w:p w:rsidR="00A36C89" w:rsidRPr="001118FE" w:rsidRDefault="00A36C89" w:rsidP="009A6D2B">
      <w:pPr>
        <w:pStyle w:val="FirstLevel"/>
        <w:numPr>
          <w:ilvl w:val="0"/>
          <w:numId w:val="32"/>
        </w:numPr>
        <w:rPr>
          <w:sz w:val="20"/>
          <w:szCs w:val="20"/>
        </w:rPr>
      </w:pPr>
      <w:r w:rsidRPr="001118FE">
        <w:rPr>
          <w:sz w:val="20"/>
          <w:szCs w:val="20"/>
        </w:rPr>
        <w:t>Communication System</w:t>
      </w:r>
      <w:r w:rsidRPr="001118FE">
        <w:rPr>
          <w:sz w:val="20"/>
          <w:szCs w:val="20"/>
        </w:rPr>
        <w:tab/>
        <w:t xml:space="preserve">Tested </w:t>
      </w:r>
      <w:r w:rsidRPr="001118FE">
        <w:rPr>
          <w:sz w:val="20"/>
          <w:szCs w:val="20"/>
        </w:rPr>
        <w:sym w:font="Webdings" w:char="F063"/>
      </w:r>
    </w:p>
    <w:p w:rsidR="00A36C89" w:rsidRPr="001118FE" w:rsidRDefault="00A36C89" w:rsidP="009A6D2B">
      <w:pPr>
        <w:pStyle w:val="FirstLevel"/>
        <w:numPr>
          <w:ilvl w:val="0"/>
          <w:numId w:val="32"/>
        </w:numPr>
        <w:rPr>
          <w:sz w:val="20"/>
          <w:szCs w:val="20"/>
        </w:rPr>
      </w:pPr>
      <w:r w:rsidRPr="001118FE">
        <w:rPr>
          <w:sz w:val="20"/>
          <w:szCs w:val="20"/>
        </w:rPr>
        <w:t>Emergency signals</w:t>
      </w:r>
      <w:r w:rsidRPr="001118FE">
        <w:rPr>
          <w:sz w:val="20"/>
          <w:szCs w:val="20"/>
        </w:rPr>
        <w:tab/>
        <w:t xml:space="preserve">Agreed </w:t>
      </w:r>
      <w:r w:rsidRPr="001118FE">
        <w:rPr>
          <w:sz w:val="20"/>
          <w:szCs w:val="20"/>
        </w:rPr>
        <w:sym w:font="Webdings" w:char="F063"/>
      </w:r>
    </w:p>
    <w:p w:rsidR="0077319A" w:rsidRPr="001118FE" w:rsidRDefault="0086697B" w:rsidP="0077319A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Emergency /evacuation procedures</w:t>
      </w:r>
      <w:r w:rsidR="0077319A" w:rsidRPr="001118FE">
        <w:rPr>
          <w:sz w:val="20"/>
          <w:szCs w:val="20"/>
        </w:rPr>
        <w:tab/>
      </w:r>
      <w:r w:rsidRPr="001118FE">
        <w:rPr>
          <w:sz w:val="20"/>
          <w:szCs w:val="20"/>
        </w:rPr>
        <w:t>Understood by all concerned</w:t>
      </w:r>
      <w:r w:rsidR="00323901" w:rsidRPr="001118FE">
        <w:rPr>
          <w:sz w:val="20"/>
          <w:szCs w:val="20"/>
        </w:rPr>
        <w:t xml:space="preserve"> </w:t>
      </w:r>
      <w:r w:rsidR="0077319A" w:rsidRPr="001118FE">
        <w:rPr>
          <w:sz w:val="20"/>
          <w:szCs w:val="20"/>
        </w:rPr>
        <w:t xml:space="preserve"> </w:t>
      </w:r>
      <w:r w:rsidR="0077319A" w:rsidRPr="001118FE">
        <w:rPr>
          <w:sz w:val="20"/>
          <w:szCs w:val="20"/>
        </w:rPr>
        <w:sym w:font="Webdings" w:char="F063"/>
      </w:r>
    </w:p>
    <w:p w:rsidR="00D13BE4" w:rsidRPr="001118FE" w:rsidRDefault="0086697B" w:rsidP="00C67621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Appropriate PPE</w:t>
      </w:r>
      <w:r w:rsidR="00231210" w:rsidRPr="001118FE">
        <w:rPr>
          <w:sz w:val="20"/>
          <w:szCs w:val="20"/>
        </w:rPr>
        <w:t xml:space="preserve"> (inc</w:t>
      </w:r>
      <w:r w:rsidR="00FD3625" w:rsidRPr="001118FE">
        <w:rPr>
          <w:sz w:val="20"/>
          <w:szCs w:val="20"/>
        </w:rPr>
        <w:t>.</w:t>
      </w:r>
      <w:r w:rsidR="00231210" w:rsidRPr="001118FE">
        <w:rPr>
          <w:sz w:val="20"/>
          <w:szCs w:val="20"/>
        </w:rPr>
        <w:t xml:space="preserve"> torches</w:t>
      </w:r>
      <w:r w:rsidR="00FD3625" w:rsidRPr="001118FE">
        <w:rPr>
          <w:sz w:val="20"/>
          <w:szCs w:val="20"/>
        </w:rPr>
        <w:t xml:space="preserve"> and Personal Gas Monitors</w:t>
      </w:r>
      <w:r w:rsidR="00231210" w:rsidRPr="001118FE">
        <w:rPr>
          <w:sz w:val="20"/>
          <w:szCs w:val="20"/>
        </w:rPr>
        <w:t>)</w:t>
      </w:r>
      <w:r w:rsidRPr="001118FE">
        <w:rPr>
          <w:sz w:val="20"/>
          <w:szCs w:val="20"/>
        </w:rPr>
        <w:tab/>
      </w:r>
      <w:r w:rsidR="00231210" w:rsidRPr="001118FE">
        <w:rPr>
          <w:sz w:val="20"/>
          <w:szCs w:val="20"/>
        </w:rPr>
        <w:t>Issued</w:t>
      </w:r>
      <w:r w:rsidR="00D13BE4" w:rsidRPr="001118FE">
        <w:rPr>
          <w:sz w:val="20"/>
          <w:szCs w:val="20"/>
        </w:rPr>
        <w:t xml:space="preserve"> </w:t>
      </w:r>
      <w:r w:rsidR="00D13BE4" w:rsidRPr="001118FE">
        <w:rPr>
          <w:sz w:val="20"/>
          <w:szCs w:val="20"/>
        </w:rPr>
        <w:sym w:font="Webdings" w:char="F063"/>
      </w:r>
      <w:r w:rsidR="00323901" w:rsidRPr="001118FE">
        <w:rPr>
          <w:sz w:val="20"/>
          <w:szCs w:val="20"/>
        </w:rPr>
        <w:t xml:space="preserve"> </w:t>
      </w:r>
    </w:p>
    <w:p w:rsidR="000601FD" w:rsidRPr="001118FE" w:rsidRDefault="00963DAF" w:rsidP="00172BA0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 xml:space="preserve">Rescue harnesses (and lifelines, </w:t>
      </w:r>
      <w:r w:rsidR="00D13BE4" w:rsidRPr="001118FE">
        <w:rPr>
          <w:sz w:val="20"/>
          <w:szCs w:val="20"/>
        </w:rPr>
        <w:t>where practical)</w:t>
      </w:r>
      <w:r w:rsidR="00D13BE4" w:rsidRPr="001118FE">
        <w:rPr>
          <w:sz w:val="20"/>
          <w:szCs w:val="20"/>
        </w:rPr>
        <w:tab/>
        <w:t>Worn by those entering tank</w:t>
      </w:r>
      <w:r w:rsidR="00970E38" w:rsidRPr="001118FE">
        <w:rPr>
          <w:sz w:val="20"/>
          <w:szCs w:val="20"/>
        </w:rPr>
        <w:t xml:space="preserve"> </w:t>
      </w:r>
      <w:r w:rsidR="00970E38" w:rsidRPr="001118FE">
        <w:rPr>
          <w:sz w:val="20"/>
          <w:szCs w:val="20"/>
        </w:rPr>
        <w:sym w:font="Webdings" w:char="F063"/>
      </w:r>
    </w:p>
    <w:p w:rsidR="00136836" w:rsidRPr="001118FE" w:rsidRDefault="00136836" w:rsidP="00172BA0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Rescue Team identified</w:t>
      </w:r>
      <w:r w:rsidRPr="001118FE">
        <w:rPr>
          <w:sz w:val="20"/>
          <w:szCs w:val="20"/>
        </w:rPr>
        <w:tab/>
        <w:t xml:space="preserve">Yes  </w:t>
      </w:r>
      <w:r w:rsidRPr="001118FE">
        <w:rPr>
          <w:sz w:val="20"/>
          <w:szCs w:val="20"/>
        </w:rPr>
        <w:sym w:font="Webdings" w:char="F063"/>
      </w:r>
    </w:p>
    <w:p w:rsidR="002907F8" w:rsidRPr="001118FE" w:rsidRDefault="00252BED" w:rsidP="001E099E">
      <w:pPr>
        <w:pStyle w:val="ListHeading"/>
        <w:numPr>
          <w:ilvl w:val="0"/>
          <w:numId w:val="30"/>
        </w:numPr>
      </w:pPr>
      <w:r w:rsidRPr="001118FE">
        <w:t>Inspection Records</w:t>
      </w:r>
    </w:p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3353"/>
        <w:gridCol w:w="2740"/>
        <w:gridCol w:w="2914"/>
      </w:tblGrid>
      <w:tr w:rsidR="00252BED" w:rsidRPr="001118FE" w:rsidTr="006A0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Equipment</w:t>
            </w:r>
          </w:p>
        </w:tc>
        <w:tc>
          <w:tcPr>
            <w:tcW w:w="2793" w:type="dxa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Gauge &amp; Capacity of air supply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52BED" w:rsidRPr="001118FE" w:rsidTr="006A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Breathing Apparatus Set 1</w:t>
            </w:r>
          </w:p>
        </w:tc>
        <w:tc>
          <w:tcPr>
            <w:tcW w:w="2793" w:type="dxa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                                       Bar/PSI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52BED" w:rsidRPr="001118FE" w:rsidTr="006A04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gridSpan w:val="3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Gauge &amp; Capacity of air supply</w:t>
            </w:r>
            <w:r w:rsidRPr="001118FE">
              <w:rPr>
                <w:sz w:val="20"/>
                <w:szCs w:val="20"/>
              </w:rPr>
              <w:tab/>
              <w:t xml:space="preserve">Checked  </w:t>
            </w:r>
            <w:r w:rsidRPr="001118FE">
              <w:rPr>
                <w:sz w:val="20"/>
                <w:szCs w:val="20"/>
              </w:rPr>
              <w:sym w:font="Webdings" w:char="F063"/>
            </w:r>
          </w:p>
          <w:p w:rsidR="00252BED" w:rsidRPr="001118FE" w:rsidRDefault="00252BED" w:rsidP="006A0472">
            <w:pPr>
              <w:pStyle w:val="FirstLevel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Low pressure audible Alarm </w:t>
            </w:r>
            <w:r w:rsidRPr="001118FE">
              <w:rPr>
                <w:sz w:val="20"/>
                <w:szCs w:val="20"/>
              </w:rPr>
              <w:tab/>
              <w:t xml:space="preserve">Tested &amp; operational  </w:t>
            </w:r>
            <w:r w:rsidRPr="001118FE">
              <w:rPr>
                <w:sz w:val="20"/>
                <w:szCs w:val="20"/>
              </w:rPr>
              <w:sym w:font="Webdings" w:char="F063"/>
            </w:r>
          </w:p>
          <w:p w:rsidR="00252BED" w:rsidRPr="001118FE" w:rsidRDefault="00252BED" w:rsidP="006A0472">
            <w:pPr>
              <w:pStyle w:val="FirstLevel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     BA Face Mask </w:t>
            </w:r>
            <w:r w:rsidRPr="001118FE">
              <w:rPr>
                <w:sz w:val="20"/>
                <w:szCs w:val="20"/>
              </w:rPr>
              <w:tab/>
              <w:t xml:space="preserve">Tested under positive pressure &amp; not leaking  </w:t>
            </w:r>
            <w:r w:rsidRPr="001118FE">
              <w:rPr>
                <w:sz w:val="20"/>
                <w:szCs w:val="20"/>
              </w:rPr>
              <w:sym w:font="Webdings" w:char="F063"/>
            </w:r>
          </w:p>
        </w:tc>
      </w:tr>
      <w:tr w:rsidR="00252BED" w:rsidRPr="001118FE" w:rsidTr="006A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252BED" w:rsidRPr="001118FE" w:rsidRDefault="00252BED" w:rsidP="006A0472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Breathing Apparatus Set 2</w:t>
            </w:r>
          </w:p>
        </w:tc>
        <w:tc>
          <w:tcPr>
            <w:tcW w:w="2793" w:type="dxa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                                        Bar/PSI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52BED" w:rsidRPr="001118FE" w:rsidTr="006A04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gridSpan w:val="3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Gauge &amp; Capacity of air supply</w:t>
            </w:r>
            <w:r w:rsidRPr="001118FE">
              <w:rPr>
                <w:sz w:val="20"/>
                <w:szCs w:val="20"/>
              </w:rPr>
              <w:tab/>
              <w:t xml:space="preserve">Checked  </w:t>
            </w:r>
            <w:r w:rsidRPr="001118FE">
              <w:rPr>
                <w:sz w:val="20"/>
                <w:szCs w:val="20"/>
              </w:rPr>
              <w:sym w:font="Webdings" w:char="F063"/>
            </w:r>
          </w:p>
          <w:p w:rsidR="00252BED" w:rsidRPr="001118FE" w:rsidRDefault="00252BED" w:rsidP="006A0472">
            <w:pPr>
              <w:pStyle w:val="FirstLevel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Low pressure audible Alarm </w:t>
            </w:r>
            <w:r w:rsidRPr="001118FE">
              <w:rPr>
                <w:sz w:val="20"/>
                <w:szCs w:val="20"/>
              </w:rPr>
              <w:tab/>
              <w:t xml:space="preserve">Tested &amp; operational  </w:t>
            </w:r>
            <w:r w:rsidRPr="001118FE">
              <w:rPr>
                <w:sz w:val="20"/>
                <w:szCs w:val="20"/>
              </w:rPr>
              <w:sym w:font="Webdings" w:char="F063"/>
            </w:r>
          </w:p>
          <w:p w:rsidR="00252BED" w:rsidRPr="001118FE" w:rsidRDefault="00252BED" w:rsidP="006A0472">
            <w:pPr>
              <w:pStyle w:val="FirstLevel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     BA Face Mask </w:t>
            </w:r>
            <w:r w:rsidRPr="001118FE">
              <w:rPr>
                <w:sz w:val="20"/>
                <w:szCs w:val="20"/>
              </w:rPr>
              <w:tab/>
              <w:t xml:space="preserve">Tested under positive pressure &amp; not leaking  </w:t>
            </w:r>
            <w:r w:rsidRPr="001118FE">
              <w:rPr>
                <w:sz w:val="20"/>
                <w:szCs w:val="20"/>
              </w:rPr>
              <w:sym w:font="Webdings" w:char="F063"/>
            </w:r>
          </w:p>
        </w:tc>
      </w:tr>
      <w:tr w:rsidR="00252BED" w:rsidRPr="001118FE" w:rsidTr="006A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252BED" w:rsidRPr="001118FE" w:rsidRDefault="00252BED" w:rsidP="006A0472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Breathing Apparatus Set 3</w:t>
            </w:r>
          </w:p>
        </w:tc>
        <w:tc>
          <w:tcPr>
            <w:tcW w:w="2793" w:type="dxa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                                         Bar/PSI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tbl>
      <w:tblPr>
        <w:tblStyle w:val="LightGrid-Accent61"/>
        <w:tblW w:w="0" w:type="auto"/>
        <w:tblLook w:val="04A0" w:firstRow="1" w:lastRow="0" w:firstColumn="1" w:lastColumn="0" w:noHBand="0" w:noVBand="1"/>
      </w:tblPr>
      <w:tblGrid>
        <w:gridCol w:w="9007"/>
      </w:tblGrid>
      <w:tr w:rsidR="00252BED" w:rsidRPr="001118FE" w:rsidTr="006A0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Gauge &amp; Capacity of air supply</w:t>
            </w:r>
            <w:r w:rsidRPr="001118FE">
              <w:rPr>
                <w:sz w:val="20"/>
                <w:szCs w:val="20"/>
              </w:rPr>
              <w:tab/>
              <w:t xml:space="preserve">Checked  </w:t>
            </w:r>
            <w:r w:rsidRPr="001118FE">
              <w:rPr>
                <w:sz w:val="20"/>
                <w:szCs w:val="20"/>
              </w:rPr>
              <w:sym w:font="Webdings" w:char="F063"/>
            </w:r>
          </w:p>
          <w:p w:rsidR="00252BED" w:rsidRPr="001118FE" w:rsidRDefault="00252BED" w:rsidP="006A0472">
            <w:pPr>
              <w:pStyle w:val="FirstLevel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Low pressure audible Alarm </w:t>
            </w:r>
            <w:r w:rsidRPr="001118FE">
              <w:rPr>
                <w:sz w:val="20"/>
                <w:szCs w:val="20"/>
              </w:rPr>
              <w:tab/>
              <w:t xml:space="preserve">Tested &amp; operational  </w:t>
            </w:r>
            <w:r w:rsidRPr="001118FE">
              <w:rPr>
                <w:sz w:val="20"/>
                <w:szCs w:val="20"/>
              </w:rPr>
              <w:sym w:font="Webdings" w:char="F063"/>
            </w:r>
          </w:p>
          <w:p w:rsidR="00252BED" w:rsidRPr="001118FE" w:rsidRDefault="00252BED" w:rsidP="006A0472">
            <w:pPr>
              <w:pStyle w:val="FirstLevel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     BA Face Mask </w:t>
            </w:r>
            <w:r w:rsidRPr="001118FE">
              <w:rPr>
                <w:sz w:val="20"/>
                <w:szCs w:val="20"/>
              </w:rPr>
              <w:tab/>
              <w:t xml:space="preserve">Tested under positive pressure &amp; not leaking  </w:t>
            </w:r>
            <w:r w:rsidRPr="001118FE">
              <w:rPr>
                <w:sz w:val="20"/>
                <w:szCs w:val="20"/>
              </w:rPr>
              <w:sym w:font="Webdings" w:char="F063"/>
            </w:r>
          </w:p>
        </w:tc>
      </w:tr>
    </w:tbl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3294"/>
        <w:gridCol w:w="2727"/>
        <w:gridCol w:w="2986"/>
      </w:tblGrid>
      <w:tr w:rsidR="00252BED" w:rsidRPr="001118FE" w:rsidTr="006A0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E2EFD9" w:themeFill="accent6" w:themeFillTint="33"/>
          </w:tcPr>
          <w:p w:rsidR="00252BED" w:rsidRPr="001118FE" w:rsidRDefault="00252BED" w:rsidP="006A0472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Breathing Apparatus Set 4</w:t>
            </w:r>
          </w:p>
        </w:tc>
        <w:tc>
          <w:tcPr>
            <w:tcW w:w="2793" w:type="dxa"/>
            <w:shd w:val="clear" w:color="auto" w:fill="E2EFD9" w:themeFill="accent6" w:themeFillTint="33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118FE">
              <w:rPr>
                <w:b w:val="0"/>
                <w:sz w:val="20"/>
                <w:szCs w:val="20"/>
              </w:rPr>
              <w:t xml:space="preserve">                                        Bar/PSI</w:t>
            </w:r>
          </w:p>
        </w:tc>
        <w:tc>
          <w:tcPr>
            <w:tcW w:w="3081" w:type="dxa"/>
            <w:shd w:val="clear" w:color="auto" w:fill="E2EFD9" w:themeFill="accent6" w:themeFillTint="33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tbl>
      <w:tblPr>
        <w:tblStyle w:val="LightGrid-Accent62"/>
        <w:tblW w:w="0" w:type="auto"/>
        <w:tblLook w:val="04A0" w:firstRow="1" w:lastRow="0" w:firstColumn="1" w:lastColumn="0" w:noHBand="0" w:noVBand="1"/>
      </w:tblPr>
      <w:tblGrid>
        <w:gridCol w:w="9007"/>
      </w:tblGrid>
      <w:tr w:rsidR="00252BED" w:rsidRPr="001118FE" w:rsidTr="006A0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:rsidR="00252BED" w:rsidRPr="001118FE" w:rsidRDefault="00252BED" w:rsidP="006A0472">
            <w:pPr>
              <w:pStyle w:val="FirstLevel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Gauge &amp; Capacity of air supply</w:t>
            </w:r>
            <w:r w:rsidRPr="001118FE">
              <w:rPr>
                <w:sz w:val="20"/>
                <w:szCs w:val="20"/>
              </w:rPr>
              <w:tab/>
              <w:t xml:space="preserve">Checked  </w:t>
            </w:r>
            <w:r w:rsidRPr="001118FE">
              <w:rPr>
                <w:sz w:val="20"/>
                <w:szCs w:val="20"/>
              </w:rPr>
              <w:sym w:font="Webdings" w:char="F063"/>
            </w:r>
          </w:p>
          <w:p w:rsidR="00252BED" w:rsidRPr="001118FE" w:rsidRDefault="00252BED" w:rsidP="006A0472">
            <w:pPr>
              <w:pStyle w:val="FirstLevel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Low pressure audible Alarm </w:t>
            </w:r>
            <w:r w:rsidRPr="001118FE">
              <w:rPr>
                <w:sz w:val="20"/>
                <w:szCs w:val="20"/>
              </w:rPr>
              <w:tab/>
              <w:t xml:space="preserve">Tested &amp; operational  </w:t>
            </w:r>
            <w:r w:rsidRPr="001118FE">
              <w:rPr>
                <w:sz w:val="20"/>
                <w:szCs w:val="20"/>
              </w:rPr>
              <w:sym w:font="Webdings" w:char="F063"/>
            </w:r>
          </w:p>
          <w:p w:rsidR="00252BED" w:rsidRPr="001118FE" w:rsidRDefault="00252BED" w:rsidP="006A0472">
            <w:pPr>
              <w:pStyle w:val="FirstLevel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     BA Face Mask </w:t>
            </w:r>
            <w:r w:rsidRPr="001118FE">
              <w:rPr>
                <w:sz w:val="20"/>
                <w:szCs w:val="20"/>
              </w:rPr>
              <w:tab/>
              <w:t xml:space="preserve">Tested under positive pressure &amp; not leaking  </w:t>
            </w:r>
            <w:r w:rsidRPr="001118FE">
              <w:rPr>
                <w:sz w:val="20"/>
                <w:szCs w:val="20"/>
              </w:rPr>
              <w:sym w:font="Webdings" w:char="F063"/>
            </w:r>
          </w:p>
        </w:tc>
      </w:tr>
    </w:tbl>
    <w:p w:rsidR="00252BED" w:rsidRPr="001118FE" w:rsidRDefault="00252BED" w:rsidP="00252BED">
      <w:pPr>
        <w:pStyle w:val="FirstLevel"/>
        <w:numPr>
          <w:ilvl w:val="0"/>
          <w:numId w:val="0"/>
        </w:numPr>
        <w:ind w:left="397"/>
      </w:pPr>
    </w:p>
    <w:p w:rsidR="00231210" w:rsidRPr="001118FE" w:rsidRDefault="009876FA" w:rsidP="00F66A46">
      <w:pPr>
        <w:pStyle w:val="Note"/>
      </w:pPr>
      <w:r w:rsidRPr="001118FE">
        <w:rPr>
          <w:b/>
        </w:rPr>
        <w:t>Note:</w:t>
      </w:r>
      <w:r w:rsidRPr="001118FE">
        <w:t xml:space="preserve"> When S.C.B.A is in use SAF 40 must also be used.  </w:t>
      </w:r>
    </w:p>
    <w:p w:rsidR="00231210" w:rsidRPr="001118FE" w:rsidRDefault="00231210" w:rsidP="00172BA0">
      <w:pPr>
        <w:rPr>
          <w:sz w:val="20"/>
          <w:szCs w:val="20"/>
        </w:rPr>
      </w:pPr>
    </w:p>
    <w:p w:rsidR="00231210" w:rsidRPr="001118FE" w:rsidRDefault="00231210" w:rsidP="00231210">
      <w:r w:rsidRPr="001118FE">
        <w:br w:type="page"/>
      </w:r>
    </w:p>
    <w:p w:rsidR="00252BED" w:rsidRPr="001118FE" w:rsidRDefault="006148F9" w:rsidP="00252BED">
      <w:pPr>
        <w:pStyle w:val="ListHeading"/>
        <w:numPr>
          <w:ilvl w:val="0"/>
          <w:numId w:val="30"/>
        </w:numPr>
      </w:pPr>
      <w:r w:rsidRPr="001118FE">
        <w:t xml:space="preserve"> </w:t>
      </w:r>
      <w:r w:rsidR="00252BED" w:rsidRPr="001118FE">
        <w:t>Personnel Statement</w:t>
      </w:r>
    </w:p>
    <w:p w:rsidR="00252BED" w:rsidRPr="001118FE" w:rsidRDefault="00252BED" w:rsidP="00252BED">
      <w:pPr>
        <w:rPr>
          <w:sz w:val="20"/>
          <w:szCs w:val="20"/>
        </w:rPr>
      </w:pPr>
      <w:r w:rsidRPr="001118FE">
        <w:rPr>
          <w:sz w:val="20"/>
          <w:szCs w:val="20"/>
        </w:rPr>
        <w:t>The Permit Checklist</w:t>
      </w:r>
      <w:r w:rsidR="00382DF6" w:rsidRPr="001118FE">
        <w:rPr>
          <w:sz w:val="20"/>
          <w:szCs w:val="20"/>
        </w:rPr>
        <w:t xml:space="preserve"> (Sections A,B,C and D)</w:t>
      </w:r>
      <w:r w:rsidRPr="001118FE">
        <w:rPr>
          <w:sz w:val="20"/>
          <w:szCs w:val="20"/>
        </w:rPr>
        <w:t xml:space="preserve"> has been completed and all found in order.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2992"/>
        <w:gridCol w:w="3012"/>
        <w:gridCol w:w="3003"/>
      </w:tblGrid>
      <w:tr w:rsidR="00252BED" w:rsidRPr="001118FE" w:rsidTr="006A0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252BED" w:rsidRPr="001118FE" w:rsidRDefault="00252BED" w:rsidP="006A0472">
            <w:r w:rsidRPr="001118FE">
              <w:t>Name: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8FE">
              <w:t>Rank: Role: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8FE">
              <w:t>Signature</w:t>
            </w:r>
          </w:p>
        </w:tc>
      </w:tr>
      <w:tr w:rsidR="00252BED" w:rsidRPr="001118FE" w:rsidTr="006A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252BED" w:rsidRPr="001118FE" w:rsidRDefault="00252BED" w:rsidP="006A0472"/>
        </w:tc>
        <w:tc>
          <w:tcPr>
            <w:tcW w:w="3081" w:type="dxa"/>
          </w:tcPr>
          <w:p w:rsidR="00252BED" w:rsidRPr="001118FE" w:rsidRDefault="00252BED" w:rsidP="006A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118FE">
              <w:rPr>
                <w:b/>
              </w:rPr>
              <w:t>Responsible Officer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BED" w:rsidRPr="001118FE" w:rsidTr="006A04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252BED" w:rsidRPr="001118FE" w:rsidRDefault="00252BED" w:rsidP="006A0472">
            <w:r w:rsidRPr="001118FE">
              <w:t>Date: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1118FE">
              <w:rPr>
                <w:b/>
              </w:rPr>
              <w:t xml:space="preserve">Time: 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252BED" w:rsidRPr="001118FE" w:rsidRDefault="00252BED" w:rsidP="00252BED">
      <w:pPr>
        <w:rPr>
          <w:sz w:val="20"/>
          <w:szCs w:val="20"/>
        </w:rPr>
      </w:pPr>
    </w:p>
    <w:p w:rsidR="00252BED" w:rsidRPr="001118FE" w:rsidRDefault="00252BED" w:rsidP="00252BED">
      <w:pPr>
        <w:rPr>
          <w:sz w:val="20"/>
          <w:szCs w:val="20"/>
        </w:rPr>
      </w:pPr>
      <w:r w:rsidRPr="001118FE">
        <w:rPr>
          <w:sz w:val="20"/>
          <w:szCs w:val="20"/>
        </w:rPr>
        <w:t>To be signed by all personnel entering the space or monitoring operation.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2987"/>
        <w:gridCol w:w="3021"/>
        <w:gridCol w:w="2999"/>
      </w:tblGrid>
      <w:tr w:rsidR="00252BED" w:rsidRPr="001118FE" w:rsidTr="00EB7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252BED" w:rsidRPr="001118FE" w:rsidRDefault="00252BED" w:rsidP="006A0472">
            <w:r w:rsidRPr="001118FE">
              <w:t>Name: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8FE">
              <w:t>Rank: Role: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8FE">
              <w:t>Signature</w:t>
            </w:r>
          </w:p>
        </w:tc>
      </w:tr>
      <w:tr w:rsidR="00252BED" w:rsidRPr="001118FE" w:rsidTr="00EB7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252BED" w:rsidRPr="001118FE" w:rsidRDefault="00252BED" w:rsidP="006A0472"/>
        </w:tc>
        <w:tc>
          <w:tcPr>
            <w:tcW w:w="3081" w:type="dxa"/>
          </w:tcPr>
          <w:p w:rsidR="00252BED" w:rsidRPr="001118FE" w:rsidRDefault="00EB7041" w:rsidP="006A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</w:rPr>
            </w:pPr>
            <w:r w:rsidRPr="001118FE">
              <w:rPr>
                <w:color w:val="BFBFBF" w:themeColor="background1" w:themeShade="BF"/>
              </w:rPr>
              <w:t xml:space="preserve">e.g. </w:t>
            </w:r>
            <w:r w:rsidR="00252BED" w:rsidRPr="001118FE">
              <w:rPr>
                <w:color w:val="BFBFBF" w:themeColor="background1" w:themeShade="BF"/>
              </w:rPr>
              <w:t>Team Leader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BED" w:rsidRPr="001118FE" w:rsidTr="00EB70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252BED" w:rsidRPr="001118FE" w:rsidRDefault="00252BED" w:rsidP="006A0472"/>
        </w:tc>
        <w:tc>
          <w:tcPr>
            <w:tcW w:w="3081" w:type="dxa"/>
          </w:tcPr>
          <w:p w:rsidR="00252BED" w:rsidRPr="001118FE" w:rsidRDefault="00EB7041" w:rsidP="006A04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BFBFBF" w:themeColor="background1" w:themeShade="BF"/>
              </w:rPr>
            </w:pPr>
            <w:r w:rsidRPr="001118FE">
              <w:rPr>
                <w:color w:val="BFBFBF" w:themeColor="background1" w:themeShade="BF"/>
              </w:rPr>
              <w:t xml:space="preserve">e.g. </w:t>
            </w:r>
            <w:r w:rsidR="00252BED" w:rsidRPr="001118FE">
              <w:rPr>
                <w:color w:val="BFBFBF" w:themeColor="background1" w:themeShade="BF"/>
              </w:rPr>
              <w:t>OOW/EOW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52BED" w:rsidRPr="001118FE" w:rsidTr="00EB7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252BED" w:rsidRPr="001118FE" w:rsidRDefault="00252BED" w:rsidP="006A0472"/>
        </w:tc>
        <w:tc>
          <w:tcPr>
            <w:tcW w:w="3081" w:type="dxa"/>
          </w:tcPr>
          <w:p w:rsidR="00252BED" w:rsidRPr="001118FE" w:rsidRDefault="00EB7041" w:rsidP="006A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</w:rPr>
            </w:pPr>
            <w:r w:rsidRPr="001118FE">
              <w:rPr>
                <w:color w:val="BFBFBF" w:themeColor="background1" w:themeShade="BF"/>
              </w:rPr>
              <w:t xml:space="preserve">e.g. </w:t>
            </w:r>
            <w:r w:rsidR="00252BED" w:rsidRPr="001118FE">
              <w:rPr>
                <w:color w:val="BFBFBF" w:themeColor="background1" w:themeShade="BF"/>
              </w:rPr>
              <w:t>Link Man</w:t>
            </w:r>
            <w:r w:rsidR="00D54D94">
              <w:rPr>
                <w:color w:val="BFBFBF" w:themeColor="background1" w:themeShade="BF"/>
              </w:rPr>
              <w:t>/Attendant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BED" w:rsidRPr="001118FE" w:rsidTr="00EB70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252BED" w:rsidRPr="001118FE" w:rsidRDefault="00252BED" w:rsidP="006A0472"/>
        </w:tc>
        <w:tc>
          <w:tcPr>
            <w:tcW w:w="3081" w:type="dxa"/>
          </w:tcPr>
          <w:p w:rsidR="00252BED" w:rsidRPr="001118FE" w:rsidRDefault="00EB7041" w:rsidP="006A04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BFBFBF" w:themeColor="background1" w:themeShade="BF"/>
              </w:rPr>
            </w:pPr>
            <w:r w:rsidRPr="001118FE">
              <w:rPr>
                <w:color w:val="BFBFBF" w:themeColor="background1" w:themeShade="BF"/>
              </w:rPr>
              <w:t>e.g. Rescue team</w:t>
            </w: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52BED" w:rsidRPr="001118FE" w:rsidTr="00EB7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252BED" w:rsidRPr="001118FE" w:rsidRDefault="00252BED" w:rsidP="006A0472"/>
        </w:tc>
        <w:tc>
          <w:tcPr>
            <w:tcW w:w="3081" w:type="dxa"/>
          </w:tcPr>
          <w:p w:rsidR="00252BED" w:rsidRPr="001118FE" w:rsidRDefault="00252BED" w:rsidP="006A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BED" w:rsidRPr="001118FE" w:rsidTr="00EB70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252BED" w:rsidRPr="001118FE" w:rsidRDefault="00252BED" w:rsidP="006A0472"/>
        </w:tc>
        <w:tc>
          <w:tcPr>
            <w:tcW w:w="3081" w:type="dxa"/>
          </w:tcPr>
          <w:p w:rsidR="00252BED" w:rsidRPr="001118FE" w:rsidRDefault="00252BED" w:rsidP="006A04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52BED" w:rsidRPr="001118FE" w:rsidTr="00EB7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252BED" w:rsidRPr="001118FE" w:rsidRDefault="00252BED" w:rsidP="006A0472"/>
        </w:tc>
        <w:tc>
          <w:tcPr>
            <w:tcW w:w="3081" w:type="dxa"/>
          </w:tcPr>
          <w:p w:rsidR="00252BED" w:rsidRPr="001118FE" w:rsidRDefault="00252BED" w:rsidP="006A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BED" w:rsidRPr="001118FE" w:rsidTr="00EB70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252BED" w:rsidRPr="001118FE" w:rsidRDefault="00252BED" w:rsidP="006A0472"/>
        </w:tc>
        <w:tc>
          <w:tcPr>
            <w:tcW w:w="3081" w:type="dxa"/>
          </w:tcPr>
          <w:p w:rsidR="00252BED" w:rsidRPr="001118FE" w:rsidRDefault="00252BED" w:rsidP="006A04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252BED" w:rsidRPr="001118FE" w:rsidRDefault="00252BED" w:rsidP="006A04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252BED" w:rsidRPr="001118FE" w:rsidRDefault="00252BED" w:rsidP="00252BED">
      <w:pPr>
        <w:spacing w:after="0"/>
        <w:rPr>
          <w:b/>
          <w:sz w:val="20"/>
          <w:szCs w:val="20"/>
        </w:rPr>
      </w:pPr>
      <w:r w:rsidRPr="001118FE">
        <w:rPr>
          <w:b/>
          <w:sz w:val="20"/>
          <w:szCs w:val="20"/>
        </w:rPr>
        <w:t>I have signed the above in agreement that:</w:t>
      </w:r>
    </w:p>
    <w:p w:rsidR="00252BED" w:rsidRPr="001118FE" w:rsidRDefault="00252BED" w:rsidP="00252BED">
      <w:pPr>
        <w:pStyle w:val="ListParagraph"/>
        <w:numPr>
          <w:ilvl w:val="0"/>
          <w:numId w:val="35"/>
        </w:numPr>
        <w:spacing w:after="0"/>
        <w:rPr>
          <w:sz w:val="20"/>
          <w:szCs w:val="20"/>
        </w:rPr>
      </w:pPr>
      <w:r w:rsidRPr="001118FE">
        <w:rPr>
          <w:sz w:val="20"/>
          <w:szCs w:val="20"/>
        </w:rPr>
        <w:t>I have received instruction/permission from the Master or nominated responsible Officer to enter the enclosed space</w:t>
      </w:r>
    </w:p>
    <w:p w:rsidR="00252BED" w:rsidRPr="001118FE" w:rsidRDefault="00252BED" w:rsidP="00252BED">
      <w:pPr>
        <w:pStyle w:val="ListParagraph"/>
        <w:numPr>
          <w:ilvl w:val="0"/>
          <w:numId w:val="35"/>
        </w:numPr>
        <w:spacing w:after="0"/>
        <w:rPr>
          <w:sz w:val="20"/>
          <w:szCs w:val="20"/>
        </w:rPr>
      </w:pPr>
      <w:r w:rsidRPr="001118FE">
        <w:rPr>
          <w:sz w:val="20"/>
          <w:szCs w:val="20"/>
        </w:rPr>
        <w:t>Checks have been made as per checklist above.</w:t>
      </w:r>
    </w:p>
    <w:p w:rsidR="00252BED" w:rsidRPr="001118FE" w:rsidRDefault="00252BED" w:rsidP="00252BED">
      <w:pPr>
        <w:pStyle w:val="ListParagraph"/>
        <w:numPr>
          <w:ilvl w:val="0"/>
          <w:numId w:val="35"/>
        </w:numPr>
        <w:spacing w:after="0"/>
        <w:rPr>
          <w:sz w:val="20"/>
          <w:szCs w:val="20"/>
        </w:rPr>
      </w:pPr>
      <w:r w:rsidRPr="001118FE">
        <w:rPr>
          <w:sz w:val="20"/>
          <w:szCs w:val="20"/>
        </w:rPr>
        <w:t>I understand the duties and responsibilities of my role.</w:t>
      </w:r>
    </w:p>
    <w:p w:rsidR="00252BED" w:rsidRPr="001118FE" w:rsidRDefault="00252BED" w:rsidP="00252BED">
      <w:pPr>
        <w:pStyle w:val="ListParagraph"/>
        <w:numPr>
          <w:ilvl w:val="0"/>
          <w:numId w:val="35"/>
        </w:numPr>
        <w:spacing w:after="0"/>
        <w:rPr>
          <w:sz w:val="20"/>
          <w:szCs w:val="20"/>
        </w:rPr>
      </w:pPr>
      <w:r w:rsidRPr="001118FE">
        <w:rPr>
          <w:sz w:val="20"/>
          <w:szCs w:val="20"/>
        </w:rPr>
        <w:t>I understand the communication procedures.</w:t>
      </w:r>
    </w:p>
    <w:p w:rsidR="00252BED" w:rsidRPr="001118FE" w:rsidRDefault="00252BED" w:rsidP="00252BED">
      <w:pPr>
        <w:ind w:left="720" w:firstLine="720"/>
        <w:rPr>
          <w:rFonts w:ascii="Tahoma" w:hAnsi="Tahoma" w:cs="Tahoma"/>
          <w:color w:val="000000" w:themeColor="text1"/>
          <w:sz w:val="16"/>
          <w:szCs w:val="16"/>
        </w:rPr>
      </w:pPr>
      <w:r w:rsidRPr="001118FE">
        <w:rPr>
          <w:rFonts w:ascii="Tahoma" w:hAnsi="Tahoma" w:cs="Tahoma"/>
          <w:color w:val="000000" w:themeColor="text1"/>
          <w:sz w:val="16"/>
          <w:szCs w:val="16"/>
        </w:rPr>
        <w:t xml:space="preserve">Radio </w:t>
      </w:r>
      <w:r w:rsidRPr="001118FE">
        <w:rPr>
          <w:rFonts w:ascii="Tahoma" w:hAnsi="Tahoma" w:cs="Tahoma"/>
          <w:color w:val="000000" w:themeColor="text1"/>
          <w:sz w:val="16"/>
          <w:szCs w:val="16"/>
        </w:rPr>
        <w:sym w:font="Wingdings" w:char="F06F"/>
      </w:r>
      <w:r w:rsidRPr="001118FE">
        <w:rPr>
          <w:rFonts w:ascii="Tahoma" w:hAnsi="Tahoma" w:cs="Tahoma"/>
          <w:color w:val="000000" w:themeColor="text1"/>
          <w:sz w:val="16"/>
          <w:szCs w:val="16"/>
        </w:rPr>
        <w:t xml:space="preserve">  Visual </w:t>
      </w:r>
      <w:r w:rsidRPr="001118FE">
        <w:rPr>
          <w:rFonts w:ascii="Tahoma" w:hAnsi="Tahoma" w:cs="Tahoma"/>
          <w:color w:val="000000" w:themeColor="text1"/>
          <w:sz w:val="16"/>
          <w:szCs w:val="16"/>
        </w:rPr>
        <w:sym w:font="Wingdings" w:char="F06F"/>
      </w:r>
      <w:r w:rsidRPr="001118FE">
        <w:rPr>
          <w:rFonts w:ascii="Tahoma" w:hAnsi="Tahoma" w:cs="Tahoma"/>
          <w:color w:val="000000" w:themeColor="text1"/>
          <w:sz w:val="16"/>
          <w:szCs w:val="16"/>
        </w:rPr>
        <w:t xml:space="preserve"> Verbal </w:t>
      </w:r>
      <w:r w:rsidRPr="001118FE">
        <w:rPr>
          <w:rFonts w:ascii="Tahoma" w:hAnsi="Tahoma" w:cs="Tahoma"/>
          <w:color w:val="000000" w:themeColor="text1"/>
          <w:sz w:val="16"/>
          <w:szCs w:val="16"/>
        </w:rPr>
        <w:sym w:font="Wingdings" w:char="F06F"/>
      </w:r>
      <w:r w:rsidRPr="001118FE">
        <w:rPr>
          <w:rFonts w:ascii="Tahoma" w:hAnsi="Tahoma" w:cs="Tahoma"/>
          <w:color w:val="000000" w:themeColor="text1"/>
          <w:sz w:val="16"/>
          <w:szCs w:val="16"/>
        </w:rPr>
        <w:tab/>
        <w:t xml:space="preserve">Audible </w:t>
      </w:r>
      <w:r w:rsidRPr="001118FE">
        <w:rPr>
          <w:rFonts w:ascii="Tahoma" w:hAnsi="Tahoma" w:cs="Tahoma"/>
          <w:color w:val="000000" w:themeColor="text1"/>
          <w:sz w:val="16"/>
          <w:szCs w:val="16"/>
        </w:rPr>
        <w:sym w:font="Wingdings" w:char="F06F"/>
      </w:r>
      <w:r w:rsidRPr="001118FE">
        <w:rPr>
          <w:rFonts w:ascii="Tahoma" w:hAnsi="Tahoma" w:cs="Tahoma"/>
          <w:color w:val="000000" w:themeColor="text1"/>
          <w:sz w:val="16"/>
          <w:szCs w:val="16"/>
        </w:rPr>
        <w:t xml:space="preserve"> Rope Signal </w:t>
      </w:r>
      <w:r w:rsidRPr="001118FE">
        <w:rPr>
          <w:rFonts w:ascii="Tahoma" w:hAnsi="Tahoma" w:cs="Tahoma"/>
          <w:color w:val="000000" w:themeColor="text1"/>
          <w:sz w:val="16"/>
          <w:szCs w:val="16"/>
        </w:rPr>
        <w:sym w:font="Wingdings" w:char="F06F"/>
      </w:r>
      <w:r w:rsidRPr="001118FE">
        <w:rPr>
          <w:rFonts w:ascii="Tahoma" w:hAnsi="Tahoma" w:cs="Tahoma"/>
          <w:color w:val="000000" w:themeColor="text1"/>
          <w:sz w:val="16"/>
          <w:szCs w:val="16"/>
        </w:rPr>
        <w:t xml:space="preserve"> Phone </w:t>
      </w:r>
      <w:r w:rsidRPr="001118FE">
        <w:rPr>
          <w:rFonts w:ascii="Tahoma" w:hAnsi="Tahoma" w:cs="Tahoma"/>
          <w:color w:val="000000" w:themeColor="text1"/>
          <w:sz w:val="16"/>
          <w:szCs w:val="16"/>
        </w:rPr>
        <w:sym w:font="Wingdings" w:char="F06F"/>
      </w:r>
      <w:r w:rsidRPr="001118FE">
        <w:rPr>
          <w:rFonts w:ascii="Tahoma" w:hAnsi="Tahoma" w:cs="Tahoma"/>
          <w:color w:val="000000" w:themeColor="text1"/>
          <w:sz w:val="16"/>
          <w:szCs w:val="16"/>
        </w:rPr>
        <w:t xml:space="preserve"> Hand Signal </w:t>
      </w:r>
      <w:r w:rsidRPr="001118FE">
        <w:rPr>
          <w:rFonts w:ascii="Tahoma" w:hAnsi="Tahoma" w:cs="Tahoma"/>
          <w:color w:val="000000" w:themeColor="text1"/>
          <w:sz w:val="16"/>
          <w:szCs w:val="16"/>
        </w:rPr>
        <w:sym w:font="Wingdings" w:char="F06F"/>
      </w:r>
      <w:r w:rsidRPr="001118FE">
        <w:rPr>
          <w:rFonts w:ascii="Tahoma" w:hAnsi="Tahoma" w:cs="Tahoma"/>
          <w:color w:val="000000" w:themeColor="text1"/>
          <w:sz w:val="16"/>
          <w:szCs w:val="16"/>
        </w:rPr>
        <w:t xml:space="preserve"> Other </w:t>
      </w:r>
      <w:r w:rsidRPr="001118FE">
        <w:rPr>
          <w:rFonts w:ascii="Tahoma" w:hAnsi="Tahoma" w:cs="Tahoma"/>
          <w:color w:val="000000" w:themeColor="text1"/>
          <w:sz w:val="16"/>
          <w:szCs w:val="16"/>
        </w:rPr>
        <w:sym w:font="Wingdings" w:char="F06F"/>
      </w:r>
    </w:p>
    <w:p w:rsidR="00252BED" w:rsidRPr="001118FE" w:rsidRDefault="00252BED" w:rsidP="00252BED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1118FE">
        <w:rPr>
          <w:sz w:val="20"/>
          <w:szCs w:val="20"/>
        </w:rPr>
        <w:t>I understand the emergency and evacuation procedures.</w:t>
      </w:r>
    </w:p>
    <w:p w:rsidR="00252BED" w:rsidRPr="001118FE" w:rsidRDefault="00252BED" w:rsidP="00252BED">
      <w:pPr>
        <w:pStyle w:val="ListParagraph"/>
        <w:numPr>
          <w:ilvl w:val="0"/>
          <w:numId w:val="35"/>
        </w:numPr>
        <w:spacing w:after="0"/>
        <w:rPr>
          <w:sz w:val="20"/>
          <w:szCs w:val="20"/>
        </w:rPr>
      </w:pPr>
      <w:r w:rsidRPr="001118FE">
        <w:rPr>
          <w:sz w:val="20"/>
          <w:szCs w:val="20"/>
        </w:rPr>
        <w:t>I am aware that the space must be vacated immediately in the event of ventilation failure or if atmosphere tests show a change from agreed safe criteria.</w:t>
      </w:r>
    </w:p>
    <w:p w:rsidR="00252BED" w:rsidRPr="001118FE" w:rsidRDefault="00252BED" w:rsidP="00252BED">
      <w:pPr>
        <w:pStyle w:val="ListParagraph"/>
        <w:numPr>
          <w:ilvl w:val="0"/>
          <w:numId w:val="35"/>
        </w:numPr>
        <w:spacing w:after="0"/>
        <w:rPr>
          <w:sz w:val="20"/>
          <w:szCs w:val="20"/>
        </w:rPr>
      </w:pPr>
      <w:r w:rsidRPr="001118FE">
        <w:rPr>
          <w:sz w:val="20"/>
          <w:szCs w:val="20"/>
        </w:rPr>
        <w:t>I am familiar with the use of the equipment in use.</w:t>
      </w:r>
    </w:p>
    <w:p w:rsidR="00382AF2" w:rsidRDefault="00382AF2"/>
    <w:p w:rsidR="00382AF2" w:rsidRPr="00382AF2" w:rsidRDefault="00382AF2" w:rsidP="00382AF2"/>
    <w:p w:rsidR="00382AF2" w:rsidRPr="00382AF2" w:rsidRDefault="00382AF2" w:rsidP="00382AF2"/>
    <w:p w:rsidR="00382AF2" w:rsidRPr="00382AF2" w:rsidRDefault="00382AF2" w:rsidP="00382AF2"/>
    <w:p w:rsidR="00382AF2" w:rsidRPr="00382AF2" w:rsidRDefault="00382AF2" w:rsidP="00382AF2"/>
    <w:p w:rsidR="00382AF2" w:rsidRPr="00382AF2" w:rsidRDefault="00382AF2" w:rsidP="00382AF2"/>
    <w:p w:rsidR="00382AF2" w:rsidRPr="00382AF2" w:rsidRDefault="00382AF2" w:rsidP="00382AF2"/>
    <w:p w:rsidR="00382AF2" w:rsidRPr="00382AF2" w:rsidRDefault="00382AF2" w:rsidP="00382AF2"/>
    <w:p w:rsidR="00382AF2" w:rsidRPr="00382AF2" w:rsidRDefault="00382AF2" w:rsidP="00382AF2"/>
    <w:p w:rsidR="00382AF2" w:rsidRPr="00382AF2" w:rsidRDefault="00382AF2" w:rsidP="00382AF2"/>
    <w:p w:rsidR="00382AF2" w:rsidRPr="00382AF2" w:rsidRDefault="00382AF2" w:rsidP="00382AF2"/>
    <w:p w:rsidR="00382AF2" w:rsidRDefault="00382AF2"/>
    <w:p w:rsidR="00C67621" w:rsidRPr="001118FE" w:rsidRDefault="006148F9" w:rsidP="00C67621">
      <w:pPr>
        <w:pStyle w:val="ListHeading"/>
        <w:numPr>
          <w:ilvl w:val="0"/>
          <w:numId w:val="30"/>
        </w:numPr>
      </w:pPr>
      <w:r w:rsidRPr="001118FE">
        <w:t xml:space="preserve"> </w:t>
      </w:r>
      <w:r w:rsidR="00C67621" w:rsidRPr="001118FE">
        <w:t xml:space="preserve">Authorization </w:t>
      </w:r>
    </w:p>
    <w:p w:rsidR="00B44D05" w:rsidRPr="001118FE" w:rsidRDefault="0008443B" w:rsidP="00172BA0">
      <w:pPr>
        <w:pStyle w:val="FirstLevel"/>
        <w:numPr>
          <w:ilvl w:val="0"/>
          <w:numId w:val="39"/>
        </w:numPr>
        <w:rPr>
          <w:sz w:val="20"/>
          <w:szCs w:val="20"/>
        </w:rPr>
      </w:pPr>
      <w:r w:rsidRPr="001118FE">
        <w:rPr>
          <w:sz w:val="20"/>
          <w:szCs w:val="20"/>
        </w:rPr>
        <w:t>Job Safety Analysis</w:t>
      </w:r>
      <w:r w:rsidR="00B44D05" w:rsidRPr="001118FE">
        <w:rPr>
          <w:sz w:val="20"/>
          <w:szCs w:val="20"/>
        </w:rPr>
        <w:t xml:space="preserve"> (Shipsure Reference:                       )  </w:t>
      </w:r>
      <w:r w:rsidR="00B44D05" w:rsidRPr="001118FE">
        <w:rPr>
          <w:sz w:val="20"/>
          <w:szCs w:val="20"/>
        </w:rPr>
        <w:tab/>
        <w:t xml:space="preserve">Completed / Reviewed / Approved </w:t>
      </w:r>
      <w:r w:rsidR="00B44D05" w:rsidRPr="001118FE">
        <w:rPr>
          <w:sz w:val="20"/>
          <w:szCs w:val="20"/>
        </w:rPr>
        <w:sym w:font="Webdings" w:char="F063"/>
      </w:r>
    </w:p>
    <w:p w:rsidR="00C67621" w:rsidRPr="001118FE" w:rsidRDefault="00C67621" w:rsidP="00172BA0">
      <w:pPr>
        <w:pStyle w:val="FirstLevel"/>
        <w:numPr>
          <w:ilvl w:val="0"/>
          <w:numId w:val="39"/>
        </w:numPr>
        <w:rPr>
          <w:sz w:val="20"/>
          <w:szCs w:val="20"/>
        </w:rPr>
      </w:pPr>
      <w:r w:rsidRPr="001118FE">
        <w:rPr>
          <w:sz w:val="20"/>
          <w:szCs w:val="20"/>
        </w:rPr>
        <w:t xml:space="preserve">Permit Checklist </w:t>
      </w:r>
      <w:r w:rsidRPr="001118FE">
        <w:rPr>
          <w:sz w:val="20"/>
          <w:szCs w:val="20"/>
        </w:rPr>
        <w:tab/>
        <w:t xml:space="preserve">Completed </w:t>
      </w:r>
      <w:r w:rsidRPr="001118FE">
        <w:rPr>
          <w:sz w:val="20"/>
          <w:szCs w:val="20"/>
        </w:rPr>
        <w:sym w:font="Webdings" w:char="F063"/>
      </w:r>
    </w:p>
    <w:p w:rsidR="008E5477" w:rsidRDefault="008E5477" w:rsidP="00172BA0">
      <w:pPr>
        <w:pStyle w:val="FirstLevel"/>
        <w:numPr>
          <w:ilvl w:val="0"/>
          <w:numId w:val="39"/>
        </w:numPr>
        <w:rPr>
          <w:sz w:val="20"/>
          <w:szCs w:val="20"/>
        </w:rPr>
      </w:pPr>
      <w:r w:rsidRPr="001118FE">
        <w:rPr>
          <w:sz w:val="20"/>
          <w:szCs w:val="20"/>
        </w:rPr>
        <w:t>Toolbox talk to be held on site prior to entry</w:t>
      </w:r>
      <w:r w:rsidRPr="001118FE">
        <w:rPr>
          <w:sz w:val="20"/>
          <w:szCs w:val="20"/>
        </w:rPr>
        <w:tab/>
        <w:t xml:space="preserve">Confirmed </w:t>
      </w:r>
      <w:r w:rsidRPr="001118FE">
        <w:rPr>
          <w:sz w:val="20"/>
          <w:szCs w:val="20"/>
        </w:rPr>
        <w:sym w:font="Webdings" w:char="F063"/>
      </w:r>
    </w:p>
    <w:p w:rsidR="00F104E6" w:rsidRPr="00F104E6" w:rsidRDefault="00F104E6" w:rsidP="00F104E6">
      <w:pPr>
        <w:pStyle w:val="FirstLevel"/>
        <w:numPr>
          <w:ilvl w:val="0"/>
          <w:numId w:val="39"/>
        </w:numPr>
        <w:tabs>
          <w:tab w:val="clear" w:pos="524"/>
          <w:tab w:val="clear" w:pos="9106"/>
        </w:tabs>
        <w:rPr>
          <w:rFonts w:asciiTheme="minorHAnsi" w:eastAsiaTheme="minorHAnsi" w:hAnsiTheme="minorHAnsi" w:cstheme="minorHAnsi"/>
          <w:sz w:val="20"/>
          <w:szCs w:val="20"/>
          <w:highlight w:val="yellow"/>
        </w:rPr>
      </w:pPr>
      <w:r w:rsidRPr="00F104E6">
        <w:rPr>
          <w:rFonts w:asciiTheme="minorHAnsi" w:hAnsiTheme="minorHAnsi" w:cstheme="minorHAnsi"/>
          <w:sz w:val="20"/>
          <w:szCs w:val="20"/>
          <w:highlight w:val="yellow"/>
        </w:rPr>
        <w:t>Initial Atmosphere Checks ........................... Completed and safe to enter</w:t>
      </w:r>
      <w:r>
        <w:rPr>
          <w:rFonts w:asciiTheme="minorHAnsi" w:hAnsiTheme="minorHAnsi" w:cstheme="minorHAnsi"/>
          <w:sz w:val="20"/>
          <w:szCs w:val="20"/>
          <w:highlight w:val="yellow"/>
        </w:rPr>
        <w:t>…………………………….</w:t>
      </w:r>
      <w:r w:rsidRPr="00F104E6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  <w:r w:rsidRPr="001118FE">
        <w:rPr>
          <w:sz w:val="20"/>
          <w:szCs w:val="20"/>
        </w:rPr>
        <w:t xml:space="preserve">Confirmed </w:t>
      </w:r>
      <w:r w:rsidRPr="001118FE">
        <w:rPr>
          <w:sz w:val="20"/>
          <w:szCs w:val="20"/>
        </w:rPr>
        <w:sym w:font="Webdings" w:char="F063"/>
      </w:r>
    </w:p>
    <w:p w:rsidR="00C67621" w:rsidRPr="001118FE" w:rsidRDefault="00C67621" w:rsidP="00172BA0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Entry to Space</w:t>
      </w:r>
      <w:r w:rsidRPr="001118FE">
        <w:rPr>
          <w:sz w:val="20"/>
          <w:szCs w:val="20"/>
        </w:rPr>
        <w:tab/>
        <w:t xml:space="preserve">Authorized </w:t>
      </w:r>
      <w:r w:rsidRPr="001118FE">
        <w:rPr>
          <w:sz w:val="20"/>
          <w:szCs w:val="20"/>
        </w:rPr>
        <w:sym w:font="Webdings" w:char="F063"/>
      </w:r>
    </w:p>
    <w:p w:rsidR="00C67621" w:rsidRPr="001118FE" w:rsidRDefault="00C67621" w:rsidP="00862C21">
      <w:pPr>
        <w:pStyle w:val="FirstLevel"/>
        <w:numPr>
          <w:ilvl w:val="0"/>
          <w:numId w:val="0"/>
        </w:numPr>
        <w:ind w:left="397" w:hanging="397"/>
        <w:rPr>
          <w:sz w:val="20"/>
          <w:szCs w:val="20"/>
        </w:rPr>
      </w:pPr>
    </w:p>
    <w:p w:rsidR="00862C21" w:rsidRPr="001118FE" w:rsidRDefault="00862C21" w:rsidP="00862C21">
      <w:pPr>
        <w:pStyle w:val="FirstLevel"/>
        <w:numPr>
          <w:ilvl w:val="0"/>
          <w:numId w:val="0"/>
        </w:numPr>
        <w:ind w:left="397" w:hanging="397"/>
        <w:rPr>
          <w:sz w:val="20"/>
          <w:szCs w:val="20"/>
        </w:rPr>
      </w:pPr>
      <w:r w:rsidRPr="001118FE">
        <w:rPr>
          <w:sz w:val="20"/>
          <w:szCs w:val="20"/>
        </w:rPr>
        <w:t>I authorize the entry to the enclosed space listed above:</w:t>
      </w:r>
    </w:p>
    <w:p w:rsidR="00862C21" w:rsidRDefault="00C67621" w:rsidP="00862C21">
      <w:pPr>
        <w:pStyle w:val="FirstLevel"/>
        <w:numPr>
          <w:ilvl w:val="0"/>
          <w:numId w:val="0"/>
        </w:numPr>
        <w:rPr>
          <w:sz w:val="20"/>
          <w:szCs w:val="20"/>
        </w:rPr>
      </w:pPr>
      <w:r w:rsidRPr="001118FE">
        <w:rPr>
          <w:sz w:val="20"/>
          <w:szCs w:val="20"/>
        </w:rPr>
        <w:t>Name</w:t>
      </w:r>
      <w:r w:rsidR="00862C21" w:rsidRPr="001118FE">
        <w:rPr>
          <w:sz w:val="20"/>
          <w:szCs w:val="20"/>
        </w:rPr>
        <w:t xml:space="preserve">:   </w:t>
      </w:r>
      <w:r w:rsidR="0043087F">
        <w:rPr>
          <w:sz w:val="20"/>
          <w:szCs w:val="20"/>
        </w:rPr>
        <w:t xml:space="preserve">        </w:t>
      </w:r>
      <w:r w:rsidR="00862C21" w:rsidRPr="001118FE">
        <w:rPr>
          <w:sz w:val="20"/>
          <w:szCs w:val="20"/>
        </w:rPr>
        <w:t>______________________ (Master)</w:t>
      </w:r>
    </w:p>
    <w:p w:rsidR="0043087F" w:rsidRPr="001118FE" w:rsidRDefault="0043087F" w:rsidP="00862C21">
      <w:pPr>
        <w:pStyle w:val="FirstLevel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Signature:     </w:t>
      </w:r>
      <w:r w:rsidRPr="001118FE">
        <w:rPr>
          <w:sz w:val="20"/>
          <w:szCs w:val="20"/>
        </w:rPr>
        <w:t>______________________</w:t>
      </w:r>
    </w:p>
    <w:p w:rsidR="00862C21" w:rsidRPr="001118FE" w:rsidRDefault="00862C21" w:rsidP="00862C21">
      <w:pPr>
        <w:pStyle w:val="FirstLevel"/>
        <w:numPr>
          <w:ilvl w:val="0"/>
          <w:numId w:val="0"/>
        </w:numPr>
        <w:rPr>
          <w:sz w:val="20"/>
          <w:szCs w:val="20"/>
        </w:rPr>
      </w:pPr>
      <w:r w:rsidRPr="001118FE">
        <w:rPr>
          <w:sz w:val="20"/>
          <w:szCs w:val="20"/>
        </w:rPr>
        <w:t xml:space="preserve">Date:     </w:t>
      </w:r>
      <w:r w:rsidR="0043087F">
        <w:rPr>
          <w:sz w:val="20"/>
          <w:szCs w:val="20"/>
        </w:rPr>
        <w:t xml:space="preserve">       </w:t>
      </w:r>
      <w:r w:rsidRPr="001118FE">
        <w:rPr>
          <w:sz w:val="20"/>
          <w:szCs w:val="20"/>
        </w:rPr>
        <w:t xml:space="preserve"> ______________________</w:t>
      </w:r>
    </w:p>
    <w:p w:rsidR="00064C35" w:rsidRDefault="00C67621" w:rsidP="00A11790">
      <w:pPr>
        <w:pStyle w:val="FirstLevel"/>
        <w:numPr>
          <w:ilvl w:val="0"/>
          <w:numId w:val="0"/>
        </w:numPr>
        <w:rPr>
          <w:sz w:val="20"/>
          <w:szCs w:val="20"/>
        </w:rPr>
      </w:pPr>
      <w:r w:rsidRPr="001118FE">
        <w:rPr>
          <w:sz w:val="20"/>
          <w:szCs w:val="20"/>
        </w:rPr>
        <w:t>Time</w:t>
      </w:r>
      <w:r w:rsidR="00862C21" w:rsidRPr="001118FE">
        <w:rPr>
          <w:sz w:val="20"/>
          <w:szCs w:val="20"/>
        </w:rPr>
        <w:t xml:space="preserve">:     </w:t>
      </w:r>
      <w:r w:rsidR="0043087F">
        <w:rPr>
          <w:sz w:val="20"/>
          <w:szCs w:val="20"/>
        </w:rPr>
        <w:t xml:space="preserve">       </w:t>
      </w:r>
      <w:r w:rsidR="00A11790" w:rsidRPr="001118FE">
        <w:rPr>
          <w:sz w:val="20"/>
          <w:szCs w:val="20"/>
        </w:rPr>
        <w:t xml:space="preserve"> ______________________</w:t>
      </w:r>
    </w:p>
    <w:p w:rsidR="00D07F99" w:rsidRDefault="00D07F99" w:rsidP="00A11790">
      <w:pPr>
        <w:pStyle w:val="FirstLevel"/>
        <w:numPr>
          <w:ilvl w:val="0"/>
          <w:numId w:val="0"/>
        </w:numPr>
        <w:rPr>
          <w:sz w:val="20"/>
          <w:szCs w:val="20"/>
          <w:highlight w:val="green"/>
        </w:rPr>
      </w:pPr>
    </w:p>
    <w:p w:rsidR="00D07F99" w:rsidRPr="001118FE" w:rsidRDefault="00D07F99" w:rsidP="00A11790">
      <w:pPr>
        <w:pStyle w:val="FirstLevel"/>
        <w:numPr>
          <w:ilvl w:val="0"/>
          <w:numId w:val="0"/>
        </w:numPr>
        <w:rPr>
          <w:sz w:val="20"/>
          <w:szCs w:val="20"/>
        </w:rPr>
      </w:pPr>
      <w:r w:rsidRPr="00BE2F42">
        <w:rPr>
          <w:sz w:val="20"/>
          <w:szCs w:val="20"/>
        </w:rPr>
        <w:t>Ensure permit displayed at enclosed space entrance</w:t>
      </w:r>
      <w:r>
        <w:rPr>
          <w:sz w:val="20"/>
          <w:szCs w:val="20"/>
        </w:rPr>
        <w:t xml:space="preserve"> </w:t>
      </w:r>
    </w:p>
    <w:p w:rsidR="00172BA0" w:rsidRPr="001118FE" w:rsidRDefault="00A11790" w:rsidP="00172BA0">
      <w:pPr>
        <w:pStyle w:val="ListHeading"/>
        <w:numPr>
          <w:ilvl w:val="0"/>
          <w:numId w:val="30"/>
        </w:numPr>
      </w:pPr>
      <w:r w:rsidRPr="001118FE">
        <w:t xml:space="preserve"> </w:t>
      </w:r>
      <w:r w:rsidR="00172BA0" w:rsidRPr="001118FE">
        <w:t>Permit Closure</w:t>
      </w:r>
    </w:p>
    <w:p w:rsidR="00172BA0" w:rsidRPr="001118FE" w:rsidRDefault="00172BA0" w:rsidP="00064C35">
      <w:pPr>
        <w:pStyle w:val="FirstLevel"/>
        <w:numPr>
          <w:ilvl w:val="0"/>
          <w:numId w:val="47"/>
        </w:numPr>
        <w:rPr>
          <w:sz w:val="20"/>
          <w:szCs w:val="20"/>
        </w:rPr>
      </w:pPr>
      <w:r w:rsidRPr="001118FE">
        <w:rPr>
          <w:sz w:val="20"/>
          <w:szCs w:val="20"/>
        </w:rPr>
        <w:t xml:space="preserve">Work in Enclosed Space </w:t>
      </w:r>
      <w:r w:rsidRPr="001118FE">
        <w:rPr>
          <w:sz w:val="20"/>
          <w:szCs w:val="20"/>
        </w:rPr>
        <w:tab/>
        <w:t xml:space="preserve">Completed </w:t>
      </w:r>
      <w:r w:rsidR="00064C35" w:rsidRPr="001118FE">
        <w:rPr>
          <w:sz w:val="20"/>
          <w:szCs w:val="20"/>
        </w:rPr>
        <w:sym w:font="Webdings" w:char="F063"/>
      </w:r>
    </w:p>
    <w:p w:rsidR="00064C35" w:rsidRPr="001118FE" w:rsidRDefault="00064C35" w:rsidP="00064C35">
      <w:pPr>
        <w:pStyle w:val="FirstLevel"/>
        <w:numPr>
          <w:ilvl w:val="0"/>
          <w:numId w:val="47"/>
        </w:numPr>
        <w:rPr>
          <w:sz w:val="20"/>
          <w:szCs w:val="20"/>
        </w:rPr>
      </w:pPr>
      <w:r w:rsidRPr="001118FE">
        <w:rPr>
          <w:sz w:val="20"/>
          <w:szCs w:val="20"/>
        </w:rPr>
        <w:t>Personnel</w:t>
      </w:r>
      <w:r w:rsidRPr="001118FE">
        <w:rPr>
          <w:sz w:val="20"/>
          <w:szCs w:val="20"/>
        </w:rPr>
        <w:tab/>
        <w:t xml:space="preserve">Clear from Enclosed Space </w:t>
      </w:r>
      <w:r w:rsidRPr="001118FE">
        <w:rPr>
          <w:sz w:val="20"/>
          <w:szCs w:val="20"/>
        </w:rPr>
        <w:sym w:font="Webdings" w:char="F063"/>
      </w:r>
    </w:p>
    <w:p w:rsidR="00064C35" w:rsidRPr="001118FE" w:rsidRDefault="00064C35" w:rsidP="001812A6">
      <w:pPr>
        <w:pStyle w:val="FirstLevel"/>
        <w:numPr>
          <w:ilvl w:val="0"/>
          <w:numId w:val="47"/>
        </w:numPr>
        <w:rPr>
          <w:sz w:val="20"/>
          <w:szCs w:val="20"/>
        </w:rPr>
      </w:pPr>
      <w:r w:rsidRPr="001118FE">
        <w:rPr>
          <w:sz w:val="20"/>
          <w:szCs w:val="20"/>
        </w:rPr>
        <w:t>Tools used</w:t>
      </w:r>
      <w:r w:rsidRPr="001118FE">
        <w:rPr>
          <w:sz w:val="20"/>
          <w:szCs w:val="20"/>
        </w:rPr>
        <w:tab/>
        <w:t xml:space="preserve">Removed from enclosed Space </w:t>
      </w:r>
      <w:r w:rsidR="001812A6" w:rsidRPr="001118FE">
        <w:rPr>
          <w:sz w:val="20"/>
          <w:szCs w:val="20"/>
        </w:rPr>
        <w:sym w:font="Webdings" w:char="F063"/>
      </w:r>
    </w:p>
    <w:p w:rsidR="00172BA0" w:rsidRPr="001118FE" w:rsidRDefault="00172BA0" w:rsidP="00172BA0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Entry to Space</w:t>
      </w:r>
      <w:r w:rsidRPr="001118FE">
        <w:rPr>
          <w:sz w:val="20"/>
          <w:szCs w:val="20"/>
        </w:rPr>
        <w:tab/>
        <w:t xml:space="preserve">Secured </w:t>
      </w:r>
      <w:r w:rsidRPr="001118FE">
        <w:rPr>
          <w:sz w:val="20"/>
          <w:szCs w:val="20"/>
        </w:rPr>
        <w:sym w:font="Webdings" w:char="F063"/>
      </w:r>
    </w:p>
    <w:p w:rsidR="00172BA0" w:rsidRPr="001118FE" w:rsidRDefault="00172BA0" w:rsidP="00172BA0">
      <w:pPr>
        <w:pStyle w:val="FirstLevel"/>
        <w:rPr>
          <w:sz w:val="20"/>
          <w:szCs w:val="20"/>
        </w:rPr>
      </w:pPr>
      <w:r w:rsidRPr="001118FE">
        <w:rPr>
          <w:sz w:val="20"/>
          <w:szCs w:val="20"/>
        </w:rPr>
        <w:t>OOW</w:t>
      </w:r>
      <w:r w:rsidRPr="001118FE">
        <w:rPr>
          <w:sz w:val="20"/>
          <w:szCs w:val="20"/>
        </w:rPr>
        <w:tab/>
        <w:t xml:space="preserve">Informed of completion of Job </w:t>
      </w:r>
      <w:r w:rsidRPr="001118FE">
        <w:rPr>
          <w:sz w:val="20"/>
          <w:szCs w:val="20"/>
        </w:rPr>
        <w:sym w:font="Webdings" w:char="F063"/>
      </w:r>
    </w:p>
    <w:p w:rsidR="00172BA0" w:rsidRPr="001118FE" w:rsidRDefault="00172BA0" w:rsidP="00172BA0">
      <w:pPr>
        <w:pStyle w:val="FirstLevel"/>
        <w:rPr>
          <w:sz w:val="20"/>
          <w:szCs w:val="20"/>
        </w:rPr>
      </w:pPr>
      <w:bookmarkStart w:id="0" w:name="_Hlk46758672"/>
      <w:r w:rsidRPr="001118FE">
        <w:rPr>
          <w:sz w:val="20"/>
          <w:szCs w:val="20"/>
        </w:rPr>
        <w:t>Permit to enter enclosed space</w:t>
      </w:r>
      <w:r w:rsidRPr="001118FE">
        <w:rPr>
          <w:sz w:val="20"/>
          <w:szCs w:val="20"/>
        </w:rPr>
        <w:tab/>
        <w:t xml:space="preserve">Closed </w:t>
      </w:r>
      <w:r w:rsidRPr="001118FE">
        <w:rPr>
          <w:sz w:val="20"/>
          <w:szCs w:val="20"/>
        </w:rPr>
        <w:sym w:font="Webdings" w:char="F063"/>
      </w:r>
    </w:p>
    <w:bookmarkEnd w:id="0"/>
    <w:p w:rsidR="00172BA0" w:rsidRPr="001118FE" w:rsidRDefault="00172BA0" w:rsidP="00172BA0">
      <w:pPr>
        <w:pStyle w:val="FirstLevel"/>
        <w:numPr>
          <w:ilvl w:val="0"/>
          <w:numId w:val="0"/>
        </w:numPr>
        <w:ind w:left="473"/>
        <w:rPr>
          <w:sz w:val="20"/>
          <w:szCs w:val="20"/>
        </w:rPr>
      </w:pPr>
    </w:p>
    <w:p w:rsidR="00172BA0" w:rsidRDefault="00172BA0" w:rsidP="00172BA0">
      <w:pPr>
        <w:pStyle w:val="FirstLevel"/>
        <w:numPr>
          <w:ilvl w:val="0"/>
          <w:numId w:val="0"/>
        </w:numPr>
        <w:ind w:left="397"/>
        <w:rPr>
          <w:sz w:val="20"/>
          <w:szCs w:val="20"/>
        </w:rPr>
      </w:pPr>
      <w:r w:rsidRPr="001118FE">
        <w:rPr>
          <w:sz w:val="20"/>
          <w:szCs w:val="20"/>
        </w:rPr>
        <w:t xml:space="preserve"> </w:t>
      </w:r>
      <w:r w:rsidR="00064C35" w:rsidRPr="001118FE">
        <w:rPr>
          <w:sz w:val="20"/>
          <w:szCs w:val="20"/>
        </w:rPr>
        <w:t xml:space="preserve"> </w:t>
      </w:r>
      <w:r w:rsidRPr="001118FE">
        <w:rPr>
          <w:sz w:val="20"/>
          <w:szCs w:val="20"/>
        </w:rPr>
        <w:t>Responsible Officer Name</w:t>
      </w:r>
      <w:r w:rsidR="00064C35" w:rsidRPr="001118FE">
        <w:rPr>
          <w:sz w:val="20"/>
          <w:szCs w:val="20"/>
        </w:rPr>
        <w:t xml:space="preserve">              </w:t>
      </w:r>
      <w:r w:rsidRPr="001118FE">
        <w:rPr>
          <w:sz w:val="20"/>
          <w:szCs w:val="20"/>
        </w:rPr>
        <w:t>______________________</w:t>
      </w:r>
    </w:p>
    <w:p w:rsidR="0043087F" w:rsidRDefault="0043087F" w:rsidP="00172BA0">
      <w:pPr>
        <w:pStyle w:val="FirstLevel"/>
        <w:numPr>
          <w:ilvl w:val="0"/>
          <w:numId w:val="0"/>
        </w:numPr>
        <w:ind w:left="397"/>
        <w:rPr>
          <w:sz w:val="20"/>
          <w:szCs w:val="20"/>
        </w:rPr>
      </w:pPr>
    </w:p>
    <w:p w:rsidR="0043087F" w:rsidRPr="001118FE" w:rsidRDefault="0043087F" w:rsidP="00172BA0">
      <w:pPr>
        <w:pStyle w:val="FirstLevel"/>
        <w:numPr>
          <w:ilvl w:val="0"/>
          <w:numId w:val="0"/>
        </w:numPr>
        <w:ind w:left="397"/>
        <w:rPr>
          <w:sz w:val="20"/>
          <w:szCs w:val="20"/>
        </w:rPr>
      </w:pPr>
      <w:r>
        <w:rPr>
          <w:sz w:val="20"/>
          <w:szCs w:val="20"/>
        </w:rPr>
        <w:t xml:space="preserve">  Signature                                           </w:t>
      </w:r>
      <w:r w:rsidRPr="001118FE">
        <w:rPr>
          <w:sz w:val="20"/>
          <w:szCs w:val="20"/>
        </w:rPr>
        <w:t xml:space="preserve"> ______________________</w:t>
      </w:r>
    </w:p>
    <w:p w:rsidR="00172BA0" w:rsidRPr="001118FE" w:rsidRDefault="00172BA0" w:rsidP="00172BA0">
      <w:pPr>
        <w:pStyle w:val="FirstLevel"/>
        <w:numPr>
          <w:ilvl w:val="0"/>
          <w:numId w:val="0"/>
        </w:numPr>
        <w:ind w:left="473"/>
        <w:rPr>
          <w:sz w:val="20"/>
          <w:szCs w:val="20"/>
        </w:rPr>
      </w:pPr>
    </w:p>
    <w:p w:rsidR="00172BA0" w:rsidRPr="001118FE" w:rsidRDefault="00172BA0" w:rsidP="00172BA0">
      <w:pPr>
        <w:pStyle w:val="FirstLevel"/>
        <w:numPr>
          <w:ilvl w:val="0"/>
          <w:numId w:val="0"/>
        </w:numPr>
        <w:ind w:left="510"/>
        <w:rPr>
          <w:sz w:val="20"/>
          <w:szCs w:val="20"/>
        </w:rPr>
      </w:pPr>
      <w:r w:rsidRPr="001118FE">
        <w:rPr>
          <w:sz w:val="20"/>
          <w:szCs w:val="20"/>
        </w:rPr>
        <w:t>Date</w:t>
      </w:r>
      <w:r w:rsidR="00064C35" w:rsidRPr="001118FE">
        <w:rPr>
          <w:sz w:val="20"/>
          <w:szCs w:val="20"/>
        </w:rPr>
        <w:t xml:space="preserve">                                                   </w:t>
      </w:r>
      <w:r w:rsidRPr="001118FE">
        <w:rPr>
          <w:sz w:val="20"/>
          <w:szCs w:val="20"/>
        </w:rPr>
        <w:t>_______________________</w:t>
      </w:r>
    </w:p>
    <w:p w:rsidR="00172BA0" w:rsidRPr="001118FE" w:rsidRDefault="00172BA0" w:rsidP="00172BA0">
      <w:pPr>
        <w:pStyle w:val="FirstLevel"/>
        <w:numPr>
          <w:ilvl w:val="0"/>
          <w:numId w:val="0"/>
        </w:numPr>
        <w:ind w:left="473"/>
        <w:rPr>
          <w:sz w:val="20"/>
          <w:szCs w:val="20"/>
        </w:rPr>
      </w:pPr>
    </w:p>
    <w:p w:rsidR="00172BA0" w:rsidRPr="001118FE" w:rsidRDefault="00064C35" w:rsidP="00172BA0">
      <w:pPr>
        <w:pStyle w:val="FirstLevel"/>
        <w:numPr>
          <w:ilvl w:val="0"/>
          <w:numId w:val="0"/>
        </w:numPr>
        <w:ind w:left="510"/>
        <w:rPr>
          <w:sz w:val="20"/>
          <w:szCs w:val="20"/>
        </w:rPr>
      </w:pPr>
      <w:r w:rsidRPr="001118FE">
        <w:rPr>
          <w:sz w:val="20"/>
          <w:szCs w:val="20"/>
        </w:rPr>
        <w:t xml:space="preserve"> </w:t>
      </w:r>
      <w:r w:rsidR="00172BA0" w:rsidRPr="001118FE">
        <w:rPr>
          <w:sz w:val="20"/>
          <w:szCs w:val="20"/>
        </w:rPr>
        <w:t xml:space="preserve">Time </w:t>
      </w:r>
      <w:r w:rsidRPr="001118FE">
        <w:rPr>
          <w:sz w:val="20"/>
          <w:szCs w:val="20"/>
        </w:rPr>
        <w:t xml:space="preserve">                                                 </w:t>
      </w:r>
      <w:r w:rsidR="00172BA0" w:rsidRPr="001118FE">
        <w:rPr>
          <w:sz w:val="20"/>
          <w:szCs w:val="20"/>
        </w:rPr>
        <w:t>______________________</w:t>
      </w:r>
    </w:p>
    <w:p w:rsidR="0077319A" w:rsidRPr="001118FE" w:rsidRDefault="0077319A" w:rsidP="0077319A">
      <w:pPr>
        <w:pStyle w:val="ListFooter"/>
      </w:pPr>
      <w:r w:rsidRPr="001118FE">
        <w:sym w:font="Webdings" w:char="F067"/>
      </w:r>
      <w:r w:rsidRPr="001118FE">
        <w:t xml:space="preserve"> </w:t>
      </w:r>
      <w:r w:rsidRPr="001118FE">
        <w:sym w:font="Webdings" w:char="F067"/>
      </w:r>
      <w:r w:rsidRPr="001118FE">
        <w:t xml:space="preserve">    Completed    </w:t>
      </w:r>
      <w:r w:rsidRPr="001118FE">
        <w:sym w:font="Webdings" w:char="F067"/>
      </w:r>
      <w:r w:rsidRPr="001118FE">
        <w:t xml:space="preserve"> </w:t>
      </w:r>
      <w:r w:rsidRPr="001118FE">
        <w:sym w:font="Webdings" w:char="F067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9"/>
      </w:tblGrid>
      <w:tr w:rsidR="00471E8C" w:rsidRPr="001118FE" w:rsidTr="003A0CA1">
        <w:tc>
          <w:tcPr>
            <w:tcW w:w="9135" w:type="dxa"/>
          </w:tcPr>
          <w:p w:rsidR="00471E8C" w:rsidRPr="001118FE" w:rsidRDefault="00471E8C" w:rsidP="0077319A">
            <w:pPr>
              <w:pStyle w:val="FirstLevel"/>
              <w:numPr>
                <w:ilvl w:val="0"/>
                <w:numId w:val="0"/>
              </w:numPr>
              <w:rPr>
                <w:u w:val="single"/>
              </w:rPr>
            </w:pPr>
            <w:r w:rsidRPr="001118FE">
              <w:rPr>
                <w:u w:val="single"/>
              </w:rPr>
              <w:t>Additional Comments:</w:t>
            </w:r>
          </w:p>
          <w:p w:rsidR="00471E8C" w:rsidRPr="001118FE" w:rsidRDefault="008E5477" w:rsidP="0077319A">
            <w:pPr>
              <w:pStyle w:val="FirstLevel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 w:rsidRPr="001118FE">
              <w:rPr>
                <w:sz w:val="20"/>
                <w:szCs w:val="20"/>
                <w:u w:val="single"/>
              </w:rPr>
              <w:t>Method of Rescue</w:t>
            </w:r>
          </w:p>
          <w:p w:rsidR="00471E8C" w:rsidRPr="001118FE" w:rsidRDefault="008E5477" w:rsidP="00064C35">
            <w:pPr>
              <w:pStyle w:val="SecondLevel"/>
              <w:numPr>
                <w:ilvl w:val="0"/>
                <w:numId w:val="0"/>
              </w:numPr>
            </w:pPr>
            <w:r w:rsidRPr="001118FE">
              <w:rPr>
                <w:sz w:val="20"/>
                <w:szCs w:val="20"/>
              </w:rPr>
              <w:t xml:space="preserve">Tripod </w:t>
            </w:r>
            <w:r w:rsidRPr="001118FE">
              <w:rPr>
                <w:sz w:val="20"/>
                <w:szCs w:val="20"/>
              </w:rPr>
              <w:sym w:font="Webdings" w:char="F063"/>
            </w:r>
            <w:r w:rsidRPr="001118FE">
              <w:rPr>
                <w:sz w:val="20"/>
                <w:szCs w:val="20"/>
              </w:rPr>
              <w:t xml:space="preserve">         Winch </w:t>
            </w:r>
            <w:r w:rsidRPr="001118FE">
              <w:rPr>
                <w:sz w:val="20"/>
                <w:szCs w:val="20"/>
              </w:rPr>
              <w:sym w:font="Webdings" w:char="F063"/>
            </w:r>
            <w:r w:rsidRPr="001118FE">
              <w:rPr>
                <w:sz w:val="20"/>
                <w:szCs w:val="20"/>
              </w:rPr>
              <w:t xml:space="preserve">       Block &amp; tackle </w:t>
            </w:r>
            <w:r w:rsidRPr="001118FE">
              <w:rPr>
                <w:sz w:val="20"/>
                <w:szCs w:val="20"/>
              </w:rPr>
              <w:sym w:font="Webdings" w:char="F063"/>
            </w:r>
            <w:r w:rsidRPr="001118FE">
              <w:rPr>
                <w:sz w:val="20"/>
                <w:szCs w:val="20"/>
              </w:rPr>
              <w:t xml:space="preserve">    Other </w:t>
            </w:r>
            <w:r w:rsidRPr="001118FE">
              <w:rPr>
                <w:sz w:val="20"/>
                <w:szCs w:val="20"/>
              </w:rPr>
              <w:sym w:font="Webdings" w:char="F063"/>
            </w:r>
            <w:r w:rsidRPr="001118FE">
              <w:rPr>
                <w:sz w:val="20"/>
                <w:szCs w:val="20"/>
              </w:rPr>
              <w:t xml:space="preserve"> </w:t>
            </w:r>
          </w:p>
          <w:p w:rsidR="00471E8C" w:rsidRPr="001118FE" w:rsidRDefault="00471E8C" w:rsidP="0077319A">
            <w:pPr>
              <w:pStyle w:val="FirstLevel"/>
              <w:numPr>
                <w:ilvl w:val="0"/>
                <w:numId w:val="0"/>
              </w:numPr>
            </w:pPr>
          </w:p>
          <w:p w:rsidR="00471E8C" w:rsidRPr="001118FE" w:rsidRDefault="00471E8C" w:rsidP="0077319A">
            <w:pPr>
              <w:pStyle w:val="FirstLevel"/>
              <w:numPr>
                <w:ilvl w:val="0"/>
                <w:numId w:val="0"/>
              </w:numPr>
            </w:pPr>
          </w:p>
        </w:tc>
      </w:tr>
    </w:tbl>
    <w:p w:rsidR="00292EFD" w:rsidRPr="001118FE" w:rsidRDefault="00292EFD" w:rsidP="00471E8C">
      <w:pPr>
        <w:pStyle w:val="FirstLevel"/>
        <w:numPr>
          <w:ilvl w:val="0"/>
          <w:numId w:val="0"/>
        </w:numPr>
        <w:rPr>
          <w:rFonts w:asciiTheme="minorHAnsi" w:hAnsiTheme="minorHAnsi"/>
          <w:sz w:val="20"/>
          <w:szCs w:val="20"/>
        </w:rPr>
      </w:pPr>
    </w:p>
    <w:p w:rsidR="00292EFD" w:rsidRPr="001118FE" w:rsidRDefault="00292EFD" w:rsidP="00F173F4">
      <w:pPr>
        <w:rPr>
          <w:rFonts w:asciiTheme="minorHAnsi" w:hAnsiTheme="minorHAnsi"/>
          <w:sz w:val="20"/>
          <w:szCs w:val="20"/>
        </w:rPr>
      </w:pPr>
    </w:p>
    <w:p w:rsidR="005F7B1B" w:rsidRPr="001118FE" w:rsidRDefault="005F7B1B" w:rsidP="00471E8C">
      <w:pPr>
        <w:pStyle w:val="FirstLevel"/>
        <w:numPr>
          <w:ilvl w:val="0"/>
          <w:numId w:val="0"/>
        </w:numPr>
        <w:rPr>
          <w:rFonts w:asciiTheme="minorHAnsi" w:hAnsiTheme="minorHAnsi"/>
          <w:sz w:val="20"/>
          <w:szCs w:val="20"/>
        </w:rPr>
      </w:pPr>
    </w:p>
    <w:p w:rsidR="00471E8C" w:rsidRPr="001118FE" w:rsidRDefault="005F7B1B" w:rsidP="005571AC">
      <w:pPr>
        <w:rPr>
          <w:rFonts w:asciiTheme="minorHAnsi" w:hAnsiTheme="minorHAnsi"/>
          <w:sz w:val="20"/>
          <w:szCs w:val="20"/>
        </w:rPr>
      </w:pPr>
      <w:r w:rsidRPr="001118FE">
        <w:rPr>
          <w:rFonts w:asciiTheme="minorHAnsi" w:hAnsiTheme="minorHAnsi"/>
          <w:sz w:val="20"/>
          <w:szCs w:val="20"/>
        </w:rPr>
        <w:br w:type="page"/>
      </w:r>
    </w:p>
    <w:p w:rsidR="005F7B1B" w:rsidRPr="001118FE" w:rsidRDefault="005571AC" w:rsidP="005571AC">
      <w:pPr>
        <w:pStyle w:val="ListHeading"/>
      </w:pPr>
      <w:r w:rsidRPr="001118FE">
        <w:t>H.</w:t>
      </w:r>
      <w:r w:rsidRPr="001118FE">
        <w:tab/>
        <w:t>Atmosphere Checks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3"/>
        <w:gridCol w:w="1504"/>
        <w:gridCol w:w="1502"/>
        <w:gridCol w:w="1504"/>
        <w:gridCol w:w="1502"/>
        <w:gridCol w:w="1502"/>
      </w:tblGrid>
      <w:tr w:rsidR="005F7B1B" w:rsidRPr="001118FE" w:rsidTr="00917000">
        <w:tc>
          <w:tcPr>
            <w:tcW w:w="5000" w:type="pct"/>
            <w:gridSpan w:val="6"/>
            <w:shd w:val="clear" w:color="auto" w:fill="FFC000" w:themeFill="accent4"/>
          </w:tcPr>
          <w:p w:rsidR="005F7B1B" w:rsidRPr="001118FE" w:rsidRDefault="005F7B1B" w:rsidP="00917000">
            <w:r w:rsidRPr="001118FE">
              <w:t>Atmosphere Requirements</w:t>
            </w:r>
          </w:p>
        </w:tc>
      </w:tr>
      <w:tr w:rsidR="00917000" w:rsidRPr="001118FE" w:rsidTr="00917000">
        <w:tc>
          <w:tcPr>
            <w:tcW w:w="833" w:type="pct"/>
          </w:tcPr>
          <w:p w:rsidR="00917000" w:rsidRPr="001118FE" w:rsidRDefault="00917000" w:rsidP="00917000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Oxygen</w:t>
            </w:r>
          </w:p>
          <w:p w:rsidR="00917000" w:rsidRPr="001118FE" w:rsidRDefault="002164C2" w:rsidP="00917000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≥</w:t>
            </w:r>
            <w:r w:rsidR="00917000" w:rsidRPr="001118FE">
              <w:rPr>
                <w:sz w:val="20"/>
                <w:szCs w:val="20"/>
              </w:rPr>
              <w:t>20.8%</w:t>
            </w:r>
          </w:p>
        </w:tc>
        <w:tc>
          <w:tcPr>
            <w:tcW w:w="834" w:type="pct"/>
          </w:tcPr>
          <w:p w:rsidR="00917000" w:rsidRPr="001118FE" w:rsidRDefault="00917000" w:rsidP="00917000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LEL</w:t>
            </w:r>
          </w:p>
          <w:p w:rsidR="00917000" w:rsidRPr="001118FE" w:rsidRDefault="00917000" w:rsidP="00917000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&lt; 1%</w:t>
            </w:r>
          </w:p>
        </w:tc>
        <w:tc>
          <w:tcPr>
            <w:tcW w:w="833" w:type="pct"/>
          </w:tcPr>
          <w:p w:rsidR="00917000" w:rsidRPr="001118FE" w:rsidRDefault="00917000" w:rsidP="00917000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Benzene</w:t>
            </w:r>
            <w:r w:rsidR="002551C6" w:rsidRPr="001118FE">
              <w:rPr>
                <w:sz w:val="20"/>
                <w:szCs w:val="20"/>
              </w:rPr>
              <w:t>**</w:t>
            </w:r>
          </w:p>
          <w:p w:rsidR="00917000" w:rsidRPr="001118FE" w:rsidRDefault="00917000" w:rsidP="00917000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0.5 ppm</w:t>
            </w:r>
          </w:p>
        </w:tc>
        <w:tc>
          <w:tcPr>
            <w:tcW w:w="834" w:type="pct"/>
          </w:tcPr>
          <w:p w:rsidR="00917000" w:rsidRPr="001118FE" w:rsidRDefault="00917000" w:rsidP="00917000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H</w:t>
            </w:r>
            <w:r w:rsidRPr="001118FE">
              <w:rPr>
                <w:sz w:val="20"/>
                <w:szCs w:val="20"/>
                <w:vertAlign w:val="subscript"/>
              </w:rPr>
              <w:t>2</w:t>
            </w:r>
            <w:r w:rsidRPr="001118FE">
              <w:rPr>
                <w:sz w:val="20"/>
                <w:szCs w:val="20"/>
              </w:rPr>
              <w:t xml:space="preserve">S </w:t>
            </w:r>
          </w:p>
          <w:p w:rsidR="00917000" w:rsidRPr="001118FE" w:rsidRDefault="00917000" w:rsidP="00917000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2.5 ppm</w:t>
            </w:r>
          </w:p>
        </w:tc>
        <w:tc>
          <w:tcPr>
            <w:tcW w:w="833" w:type="pct"/>
          </w:tcPr>
          <w:p w:rsidR="00917000" w:rsidRPr="001118FE" w:rsidRDefault="00917000" w:rsidP="00917000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CO</w:t>
            </w:r>
          </w:p>
          <w:p w:rsidR="00917000" w:rsidRPr="001118FE" w:rsidRDefault="00917000" w:rsidP="00917000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12.5 ppm</w:t>
            </w:r>
          </w:p>
        </w:tc>
        <w:tc>
          <w:tcPr>
            <w:tcW w:w="834" w:type="pct"/>
          </w:tcPr>
          <w:p w:rsidR="00917000" w:rsidRPr="001118FE" w:rsidRDefault="00917000" w:rsidP="00917000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 xml:space="preserve">Toxic Gas </w:t>
            </w:r>
          </w:p>
          <w:p w:rsidR="00917000" w:rsidRPr="001118FE" w:rsidRDefault="00917000" w:rsidP="00917000">
            <w:pPr>
              <w:rPr>
                <w:sz w:val="20"/>
                <w:szCs w:val="20"/>
              </w:rPr>
            </w:pPr>
            <w:r w:rsidRPr="001118FE">
              <w:rPr>
                <w:sz w:val="20"/>
                <w:szCs w:val="20"/>
              </w:rPr>
              <w:t>&lt;50% TLV</w:t>
            </w:r>
          </w:p>
        </w:tc>
      </w:tr>
      <w:tr w:rsidR="005F7B1B" w:rsidRPr="001118FE" w:rsidTr="00917000">
        <w:tc>
          <w:tcPr>
            <w:tcW w:w="5000" w:type="pct"/>
            <w:gridSpan w:val="6"/>
          </w:tcPr>
          <w:p w:rsidR="00A26D04" w:rsidRPr="001118FE" w:rsidRDefault="005F7B1B" w:rsidP="00D07F99">
            <w:pPr>
              <w:shd w:val="clear" w:color="auto" w:fill="BDD6EE" w:themeFill="accent1" w:themeFillTint="66"/>
              <w:spacing w:before="40" w:after="40"/>
            </w:pPr>
            <w:r w:rsidRPr="001118FE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ENTRY LOG - Activity column to record all persons in or out of space, communications and atmosphere checks.  Total In should show total number in tank at any time.</w:t>
            </w:r>
            <w:r w:rsidR="002530E5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 xml:space="preserve">  </w:t>
            </w:r>
            <w:r w:rsidR="002530E5" w:rsidRPr="002530E5">
              <w:rPr>
                <w:rFonts w:asciiTheme="minorHAnsi" w:hAnsiTheme="minorHAnsi" w:cs="Tahoma"/>
                <w:color w:val="000000" w:themeColor="text1"/>
                <w:sz w:val="20"/>
                <w:szCs w:val="20"/>
                <w:highlight w:val="green"/>
              </w:rPr>
              <w:t xml:space="preserve">Full atmosphere checks are to be made for re-entry after any </w:t>
            </w:r>
            <w:r w:rsidR="002530E5" w:rsidRPr="00502CD9">
              <w:rPr>
                <w:rFonts w:asciiTheme="minorHAnsi" w:hAnsiTheme="minorHAnsi" w:cs="Tahoma"/>
                <w:color w:val="000000" w:themeColor="text1"/>
                <w:sz w:val="20"/>
                <w:szCs w:val="20"/>
                <w:highlight w:val="green"/>
              </w:rPr>
              <w:t>break</w:t>
            </w:r>
            <w:r w:rsidR="00502CD9" w:rsidRPr="00502CD9">
              <w:rPr>
                <w:rFonts w:asciiTheme="minorHAnsi" w:hAnsiTheme="minorHAnsi" w:cs="Tahoma"/>
                <w:color w:val="000000" w:themeColor="text1"/>
                <w:sz w:val="20"/>
                <w:szCs w:val="20"/>
                <w:highlight w:val="green"/>
              </w:rPr>
              <w:t xml:space="preserve"> i</w:t>
            </w:r>
            <w:r w:rsidR="00C85C74">
              <w:rPr>
                <w:rFonts w:asciiTheme="minorHAnsi" w:hAnsiTheme="minorHAnsi" w:cs="Tahoma"/>
                <w:color w:val="000000" w:themeColor="text1"/>
                <w:sz w:val="20"/>
                <w:szCs w:val="20"/>
                <w:highlight w:val="green"/>
              </w:rPr>
              <w:t>n work</w:t>
            </w:r>
            <w:r w:rsidR="00C85C74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.</w:t>
            </w:r>
            <w:r w:rsidR="00502CD9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 xml:space="preserve"> </w:t>
            </w:r>
            <w:r w:rsidR="002530E5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LightGrid-Accent2"/>
        <w:tblW w:w="10688" w:type="dxa"/>
        <w:tblInd w:w="-775" w:type="dxa"/>
        <w:tblLayout w:type="fixed"/>
        <w:tblLook w:val="04A0" w:firstRow="1" w:lastRow="0" w:firstColumn="1" w:lastColumn="0" w:noHBand="0" w:noVBand="1"/>
      </w:tblPr>
      <w:tblGrid>
        <w:gridCol w:w="674"/>
        <w:gridCol w:w="2477"/>
        <w:gridCol w:w="733"/>
        <w:gridCol w:w="850"/>
        <w:gridCol w:w="993"/>
        <w:gridCol w:w="708"/>
        <w:gridCol w:w="567"/>
        <w:gridCol w:w="567"/>
        <w:gridCol w:w="1560"/>
        <w:gridCol w:w="850"/>
        <w:gridCol w:w="709"/>
      </w:tblGrid>
      <w:tr w:rsidR="00DA7FC5" w:rsidRPr="001118FE" w:rsidTr="00E42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hideMark/>
          </w:tcPr>
          <w:p w:rsidR="00DA7FC5" w:rsidRPr="001118FE" w:rsidRDefault="00DA7FC5" w:rsidP="00917000">
            <w:pPr>
              <w:spacing w:before="40" w:after="4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br w:type="page"/>
            </w:r>
            <w:r w:rsidRPr="001118FE"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2477" w:type="dxa"/>
            <w:vMerge w:val="restart"/>
            <w:hideMark/>
          </w:tcPr>
          <w:p w:rsidR="00DA7FC5" w:rsidRPr="001118FE" w:rsidRDefault="00DA7FC5" w:rsidP="0091700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  <w:t>Activity</w:t>
            </w:r>
          </w:p>
          <w:p w:rsidR="00DA7FC5" w:rsidRPr="001118FE" w:rsidRDefault="00DA7FC5" w:rsidP="004C2D15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</w:pPr>
            <w:r w:rsidRPr="001118FE">
              <w:rPr>
                <w:rFonts w:ascii="Tahoma" w:hAnsi="Tahoma" w:cs="Tahoma"/>
                <w:b w:val="0"/>
                <w:color w:val="000000"/>
                <w:sz w:val="16"/>
                <w:szCs w:val="16"/>
              </w:rPr>
              <w:t>(Detail on table the names of persons entering tanks alongside the time.)</w:t>
            </w:r>
          </w:p>
        </w:tc>
        <w:tc>
          <w:tcPr>
            <w:tcW w:w="733" w:type="dxa"/>
            <w:vMerge w:val="restart"/>
            <w:hideMark/>
          </w:tcPr>
          <w:p w:rsidR="00DA7FC5" w:rsidRPr="001118FE" w:rsidRDefault="00DA7FC5" w:rsidP="006F476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  <w:t>%O</w:t>
            </w:r>
            <w:r w:rsidRPr="001118FE"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50" w:type="dxa"/>
            <w:vMerge w:val="restart"/>
            <w:hideMark/>
          </w:tcPr>
          <w:p w:rsidR="00DA7FC5" w:rsidRPr="001118FE" w:rsidRDefault="00DA7FC5" w:rsidP="006F476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  <w:t>%LEL</w:t>
            </w:r>
          </w:p>
        </w:tc>
        <w:tc>
          <w:tcPr>
            <w:tcW w:w="2835" w:type="dxa"/>
            <w:gridSpan w:val="4"/>
          </w:tcPr>
          <w:p w:rsidR="00DA7FC5" w:rsidRPr="001118FE" w:rsidRDefault="00DA7FC5" w:rsidP="0091700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  <w:t>Toxic Gas (enter name in column)</w:t>
            </w:r>
          </w:p>
        </w:tc>
        <w:tc>
          <w:tcPr>
            <w:tcW w:w="1560" w:type="dxa"/>
            <w:vMerge w:val="restart"/>
            <w:hideMark/>
          </w:tcPr>
          <w:p w:rsidR="00DA7FC5" w:rsidRPr="001118FE" w:rsidRDefault="00DA7FC5" w:rsidP="0091700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  <w:t>*Entering or leaving the tank (strike through where N/A)</w:t>
            </w:r>
          </w:p>
        </w:tc>
        <w:tc>
          <w:tcPr>
            <w:tcW w:w="850" w:type="dxa"/>
            <w:vMerge w:val="restart"/>
            <w:hideMark/>
          </w:tcPr>
          <w:p w:rsidR="00DA7FC5" w:rsidRPr="001118FE" w:rsidRDefault="00DA7FC5" w:rsidP="0091700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 w:val="0"/>
                <w:color w:val="000000" w:themeColor="text1"/>
                <w:sz w:val="18"/>
                <w:szCs w:val="18"/>
              </w:rPr>
            </w:pPr>
            <w:r w:rsidRPr="001118FE">
              <w:rPr>
                <w:rFonts w:asciiTheme="minorHAnsi" w:hAnsiTheme="minorHAnsi" w:cs="Tahoma"/>
                <w:b w:val="0"/>
                <w:color w:val="000000" w:themeColor="text1"/>
                <w:sz w:val="18"/>
                <w:szCs w:val="18"/>
              </w:rPr>
              <w:t xml:space="preserve">Total </w:t>
            </w:r>
          </w:p>
          <w:p w:rsidR="00DA7FC5" w:rsidRPr="001118FE" w:rsidRDefault="00DA7FC5" w:rsidP="0091700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 w:val="0"/>
                <w:color w:val="000000" w:themeColor="text1"/>
                <w:sz w:val="18"/>
                <w:szCs w:val="18"/>
              </w:rPr>
            </w:pPr>
            <w:r w:rsidRPr="001118FE">
              <w:rPr>
                <w:rFonts w:asciiTheme="minorHAnsi" w:hAnsiTheme="minorHAnsi" w:cs="Tahoma"/>
                <w:b w:val="0"/>
                <w:color w:val="000000" w:themeColor="text1"/>
                <w:sz w:val="18"/>
                <w:szCs w:val="18"/>
              </w:rPr>
              <w:t>Persons</w:t>
            </w:r>
          </w:p>
          <w:p w:rsidR="00DA7FC5" w:rsidRPr="001118FE" w:rsidRDefault="00DA7FC5" w:rsidP="0091700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8"/>
                <w:szCs w:val="18"/>
              </w:rPr>
            </w:pPr>
            <w:r w:rsidRPr="001118FE">
              <w:rPr>
                <w:rFonts w:asciiTheme="minorHAnsi" w:hAnsiTheme="minorHAnsi" w:cs="Tahoma"/>
                <w:b w:val="0"/>
                <w:color w:val="000000" w:themeColor="text1"/>
                <w:sz w:val="18"/>
                <w:szCs w:val="18"/>
              </w:rPr>
              <w:t>In</w:t>
            </w:r>
          </w:p>
        </w:tc>
        <w:tc>
          <w:tcPr>
            <w:tcW w:w="709" w:type="dxa"/>
            <w:vMerge w:val="restart"/>
            <w:hideMark/>
          </w:tcPr>
          <w:p w:rsidR="00DA7FC5" w:rsidRPr="001118FE" w:rsidRDefault="00DA7FC5" w:rsidP="0091700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  <w:t>Initial</w:t>
            </w:r>
          </w:p>
        </w:tc>
      </w:tr>
      <w:tr w:rsidR="00E42AF6" w:rsidRPr="001118FE" w:rsidTr="00E42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hideMark/>
          </w:tcPr>
          <w:p w:rsidR="00DA7FC5" w:rsidRPr="001118FE" w:rsidRDefault="00DA7FC5" w:rsidP="00917000">
            <w:pPr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  <w:vMerge/>
            <w:hideMark/>
          </w:tcPr>
          <w:p w:rsidR="00DA7FC5" w:rsidRPr="001118FE" w:rsidRDefault="00DA7FC5" w:rsidP="00917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  <w:vMerge/>
            <w:hideMark/>
          </w:tcPr>
          <w:p w:rsidR="00DA7FC5" w:rsidRPr="001118FE" w:rsidRDefault="00DA7FC5" w:rsidP="00917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DA7FC5" w:rsidRPr="001118FE" w:rsidRDefault="00DA7FC5" w:rsidP="00917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91700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  <w:t>Benzene</w:t>
            </w:r>
          </w:p>
        </w:tc>
        <w:tc>
          <w:tcPr>
            <w:tcW w:w="708" w:type="dxa"/>
          </w:tcPr>
          <w:p w:rsidR="00DA7FC5" w:rsidRPr="001118FE" w:rsidRDefault="00DA7FC5" w:rsidP="0091700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  <w:t>H</w:t>
            </w:r>
            <w:r w:rsidRPr="001118FE"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1118FE"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:rsidR="00DA7FC5" w:rsidRPr="001118FE" w:rsidRDefault="00DA7FC5" w:rsidP="0091700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  <w:t>CO</w:t>
            </w:r>
          </w:p>
        </w:tc>
        <w:tc>
          <w:tcPr>
            <w:tcW w:w="567" w:type="dxa"/>
          </w:tcPr>
          <w:p w:rsidR="00DA7FC5" w:rsidRPr="001118FE" w:rsidRDefault="00DA7FC5" w:rsidP="0091700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DA7FC5" w:rsidRPr="001118FE" w:rsidRDefault="00DA7FC5" w:rsidP="00917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DA7FC5" w:rsidRPr="001118FE" w:rsidRDefault="00DA7FC5" w:rsidP="00917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DA7FC5" w:rsidRPr="001118FE" w:rsidRDefault="00DA7FC5" w:rsidP="00917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E42AF6" w:rsidRPr="001118FE" w:rsidTr="00E42A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917000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  <w:hideMark/>
          </w:tcPr>
          <w:p w:rsidR="00DA7FC5" w:rsidRPr="001118FE" w:rsidRDefault="00DA7FC5" w:rsidP="00917000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Initial Pre-entry atmosphere checks</w:t>
            </w:r>
          </w:p>
        </w:tc>
        <w:tc>
          <w:tcPr>
            <w:tcW w:w="733" w:type="dxa"/>
          </w:tcPr>
          <w:p w:rsidR="00DA7FC5" w:rsidRPr="001118FE" w:rsidRDefault="00DA7FC5" w:rsidP="0091700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91700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91700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91700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91700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91700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DA7FC5" w:rsidRPr="001118FE" w:rsidRDefault="00DA7FC5" w:rsidP="0091700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:rsidR="00DA7FC5" w:rsidRPr="001118FE" w:rsidRDefault="00DA7FC5" w:rsidP="0091700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91700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E42AF6" w:rsidRPr="001118FE" w:rsidTr="00E42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9E474F" w:rsidP="00DA7FC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9E474F">
              <w:rPr>
                <w:rFonts w:asciiTheme="minorHAnsi" w:hAnsiTheme="minorHAnsi" w:cs="Tahoma"/>
                <w:color w:val="000000" w:themeColor="text1"/>
                <w:sz w:val="20"/>
                <w:szCs w:val="20"/>
                <w:highlight w:val="green"/>
              </w:rPr>
              <w:t>Initial entry local atmosphere check</w:t>
            </w: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DA7FC5" w:rsidRPr="001118FE" w:rsidTr="00E42A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E42AF6" w:rsidRPr="001118FE" w:rsidTr="00E42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DA7FC5" w:rsidRPr="001118FE" w:rsidTr="00E42A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E42AF6" w:rsidRPr="001118FE" w:rsidTr="00E42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DA7FC5" w:rsidRPr="001118FE" w:rsidTr="00E42A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E42AF6" w:rsidRPr="001118FE" w:rsidTr="00E42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DA7FC5" w:rsidRPr="001118FE" w:rsidTr="00E42A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  <w:hideMark/>
          </w:tcPr>
          <w:p w:rsidR="00DA7FC5" w:rsidRPr="001118FE" w:rsidRDefault="00DA7FC5" w:rsidP="00DA7FC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/>
                <w:noProof/>
                <w:sz w:val="20"/>
                <w:szCs w:val="20"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D1A233" wp14:editId="56DFEDFF">
                      <wp:simplePos x="0" y="0"/>
                      <wp:positionH relativeFrom="column">
                        <wp:posOffset>108475</wp:posOffset>
                      </wp:positionH>
                      <wp:positionV relativeFrom="paragraph">
                        <wp:posOffset>20458</wp:posOffset>
                      </wp:positionV>
                      <wp:extent cx="1628775" cy="2329732"/>
                      <wp:effectExtent l="0" t="0" r="28575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23297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FC5" w:rsidRPr="002B697D" w:rsidRDefault="00DA7FC5" w:rsidP="00DA7FC5">
                                  <w:pPr>
                                    <w:rPr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</w:pPr>
                                  <w:r w:rsidRPr="002B697D">
                                    <w:rPr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  <w:t xml:space="preserve">Test frequency not to exceed </w:t>
                                  </w:r>
                                  <w:r w:rsidR="000E1ADA" w:rsidRPr="002B697D">
                                    <w:rPr>
                                      <w:color w:val="BFBFBF" w:themeColor="background1" w:themeShade="BF"/>
                                      <w:sz w:val="44"/>
                                      <w:szCs w:val="44"/>
                                      <w:highlight w:val="green"/>
                                    </w:rPr>
                                    <w:t>30</w:t>
                                  </w:r>
                                  <w:r w:rsidRPr="002B697D">
                                    <w:rPr>
                                      <w:color w:val="BFBFBF" w:themeColor="background1" w:themeShade="BF"/>
                                      <w:sz w:val="44"/>
                                      <w:szCs w:val="44"/>
                                      <w:highlight w:val="green"/>
                                    </w:rPr>
                                    <w:t xml:space="preserve"> </w:t>
                                  </w:r>
                                  <w:r w:rsidR="000E1ADA" w:rsidRPr="002B697D">
                                    <w:rPr>
                                      <w:color w:val="BFBFBF" w:themeColor="background1" w:themeShade="BF"/>
                                      <w:sz w:val="44"/>
                                      <w:szCs w:val="44"/>
                                      <w:highlight w:val="green"/>
                                    </w:rPr>
                                    <w:t>minutes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1A2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55pt;margin-top:1.6pt;width:128.25pt;height:18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" strokecolor="white">
                      <v:fill opacity="16448f"/>
                      <v:textbox>
                        <w:txbxContent>
                          <w:p w:rsidR="00DA7FC5" w:rsidRPr="002B697D" w:rsidRDefault="00DA7FC5" w:rsidP="00DA7FC5">
                            <w:pPr>
                              <w:rPr>
                                <w:color w:val="BFBFBF" w:themeColor="background1" w:themeShade="BF"/>
                                <w:sz w:val="44"/>
                                <w:szCs w:val="44"/>
                              </w:rPr>
                            </w:pPr>
                            <w:r w:rsidRPr="002B697D">
                              <w:rPr>
                                <w:color w:val="BFBFBF" w:themeColor="background1" w:themeShade="BF"/>
                                <w:sz w:val="44"/>
                                <w:szCs w:val="44"/>
                              </w:rPr>
                              <w:t xml:space="preserve">Test frequency not to exceed </w:t>
                            </w:r>
                            <w:r w:rsidR="000E1ADA" w:rsidRPr="002B697D">
                              <w:rPr>
                                <w:color w:val="BFBFBF" w:themeColor="background1" w:themeShade="BF"/>
                                <w:sz w:val="44"/>
                                <w:szCs w:val="44"/>
                                <w:highlight w:val="green"/>
                              </w:rPr>
                              <w:t>30</w:t>
                            </w:r>
                            <w:r w:rsidRPr="002B697D">
                              <w:rPr>
                                <w:color w:val="BFBFBF" w:themeColor="background1" w:themeShade="BF"/>
                                <w:sz w:val="44"/>
                                <w:szCs w:val="44"/>
                                <w:highlight w:val="green"/>
                              </w:rPr>
                              <w:t xml:space="preserve"> </w:t>
                            </w:r>
                            <w:r w:rsidR="000E1ADA" w:rsidRPr="002B697D">
                              <w:rPr>
                                <w:color w:val="BFBFBF" w:themeColor="background1" w:themeShade="BF"/>
                                <w:sz w:val="44"/>
                                <w:szCs w:val="44"/>
                                <w:highlight w:val="green"/>
                              </w:rPr>
                              <w:t>minutes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E42AF6" w:rsidRPr="001118FE" w:rsidTr="00E42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DA7FC5" w:rsidRPr="001118FE" w:rsidTr="00E42A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E42AF6" w:rsidRPr="001118FE" w:rsidTr="00E42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DA7FC5" w:rsidRPr="001118FE" w:rsidTr="00E42A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E42AF6" w:rsidRPr="001118FE" w:rsidTr="00E42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DA7FC5" w:rsidRPr="001118FE" w:rsidTr="00E42A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E42AF6" w:rsidRPr="001118FE" w:rsidTr="00E42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DA7FC5" w:rsidRPr="001118FE" w:rsidTr="00E42A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E42AF6" w:rsidRPr="001118FE" w:rsidTr="00E42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DA7FC5" w:rsidRPr="00EB4EDD" w:rsidTr="00E42A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A7FC5" w:rsidRPr="001118FE" w:rsidRDefault="00DA7FC5" w:rsidP="00DA7FC5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77" w:type="dxa"/>
          </w:tcPr>
          <w:p w:rsidR="00DA7FC5" w:rsidRPr="001118FE" w:rsidRDefault="00DA7FC5" w:rsidP="00DA7FC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DA7FC5" w:rsidRPr="001118FE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7FC5" w:rsidRPr="00EB4EDD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1118FE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850" w:type="dxa"/>
          </w:tcPr>
          <w:p w:rsidR="00DA7FC5" w:rsidRPr="00EB4EDD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DA7FC5" w:rsidRPr="00EB4EDD" w:rsidRDefault="00DA7FC5" w:rsidP="00DA7FC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</w:tbl>
    <w:p w:rsidR="005F7B1B" w:rsidRPr="00EB4EDD" w:rsidRDefault="00382AF2" w:rsidP="00382AF2">
      <w:pPr>
        <w:pStyle w:val="FirstLevel"/>
        <w:numPr>
          <w:ilvl w:val="0"/>
          <w:numId w:val="0"/>
        </w:numPr>
        <w:tabs>
          <w:tab w:val="clear" w:pos="524"/>
          <w:tab w:val="clear" w:pos="9106"/>
          <w:tab w:val="left" w:pos="1766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sectPr w:rsidR="005F7B1B" w:rsidRPr="00EB4EDD" w:rsidSect="00382A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26" w:right="1440" w:bottom="851" w:left="1440" w:header="340" w:footer="6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7D" w:rsidRDefault="00082E7D" w:rsidP="003A4324">
      <w:pPr>
        <w:spacing w:after="0" w:line="240" w:lineRule="auto"/>
      </w:pPr>
      <w:r>
        <w:separator/>
      </w:r>
    </w:p>
  </w:endnote>
  <w:endnote w:type="continuationSeparator" w:id="0">
    <w:p w:rsidR="00082E7D" w:rsidRDefault="00082E7D" w:rsidP="003A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03">
    <w:altName w:val="Times New Roman"/>
    <w:panose1 w:val="00000000000000000000"/>
    <w:charset w:val="00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66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6093"/>
    </w:tblGrid>
    <w:tr w:rsidR="00917000" w:rsidRPr="0089041A" w:rsidTr="00460CC3">
      <w:tc>
        <w:tcPr>
          <w:tcW w:w="567" w:type="dxa"/>
          <w:shd w:val="clear" w:color="auto" w:fill="auto"/>
        </w:tcPr>
        <w:p w:rsidR="00917000" w:rsidRPr="0089041A" w:rsidRDefault="00917000" w:rsidP="002F3D1D">
          <w:pPr>
            <w:spacing w:after="0" w:line="240" w:lineRule="auto"/>
            <w:rPr>
              <w:sz w:val="18"/>
              <w:lang w:val="nb-NO" w:eastAsia="nb-NO"/>
            </w:rPr>
          </w:pPr>
          <w:r w:rsidRPr="0089041A">
            <w:rPr>
              <w:sz w:val="18"/>
              <w:lang w:val="nb-NO" w:eastAsia="nb-NO"/>
            </w:rPr>
            <w:fldChar w:fldCharType="begin"/>
          </w:r>
          <w:r w:rsidRPr="0089041A">
            <w:rPr>
              <w:sz w:val="18"/>
              <w:lang w:val="nb-NO" w:eastAsia="nb-NO"/>
            </w:rPr>
            <w:instrText xml:space="preserve"> PAGE   \* MERGEFORMAT </w:instrText>
          </w:r>
          <w:r w:rsidRPr="0089041A">
            <w:rPr>
              <w:sz w:val="18"/>
              <w:lang w:val="nb-NO" w:eastAsia="nb-NO"/>
            </w:rPr>
            <w:fldChar w:fldCharType="separate"/>
          </w:r>
          <w:r>
            <w:rPr>
              <w:noProof/>
              <w:sz w:val="18"/>
              <w:lang w:val="nb-NO" w:eastAsia="nb-NO"/>
            </w:rPr>
            <w:t>2</w:t>
          </w:r>
          <w:r w:rsidRPr="0089041A">
            <w:rPr>
              <w:sz w:val="18"/>
              <w:lang w:val="nb-NO" w:eastAsia="nb-NO"/>
            </w:rPr>
            <w:fldChar w:fldCharType="end"/>
          </w:r>
        </w:p>
      </w:tc>
      <w:tc>
        <w:tcPr>
          <w:tcW w:w="6093" w:type="dxa"/>
          <w:shd w:val="clear" w:color="auto" w:fill="auto"/>
        </w:tcPr>
        <w:p w:rsidR="00917000" w:rsidRPr="0089041A" w:rsidRDefault="00917000" w:rsidP="002F3D1D">
          <w:pPr>
            <w:spacing w:after="0" w:line="240" w:lineRule="auto"/>
            <w:jc w:val="center"/>
            <w:rPr>
              <w:rFonts w:ascii="Arial Narrow" w:eastAsia="Times New Roman" w:hAnsi="Arial Narrow"/>
              <w:sz w:val="14"/>
              <w:lang w:eastAsia="nb-NO"/>
            </w:rPr>
          </w:pPr>
          <w:r>
            <w:rPr>
              <w:rFonts w:ascii="Arial Narrow" w:eastAsia="Times New Roman" w:hAnsi="Arial Narrow"/>
              <w:sz w:val="14"/>
              <w:lang w:eastAsia="nb-NO"/>
            </w:rPr>
            <w:t>Doc. No.: XX</w:t>
          </w:r>
          <w:r w:rsidRPr="0089041A">
            <w:rPr>
              <w:rFonts w:ascii="Arial Narrow" w:eastAsia="Times New Roman" w:hAnsi="Arial Narrow"/>
              <w:sz w:val="14"/>
              <w:lang w:eastAsia="nb-NO"/>
            </w:rPr>
            <w:t xml:space="preserve"> - Date:</w:t>
          </w:r>
          <w:r>
            <w:rPr>
              <w:rFonts w:ascii="Arial Narrow" w:eastAsia="Times New Roman" w:hAnsi="Arial Narrow"/>
              <w:sz w:val="14"/>
              <w:lang w:eastAsia="nb-NO"/>
            </w:rPr>
            <w:t xml:space="preserve">19-DEC-2014 </w:t>
          </w:r>
          <w:r w:rsidRPr="0089041A">
            <w:rPr>
              <w:rFonts w:ascii="Arial Narrow" w:eastAsia="Times New Roman" w:hAnsi="Arial Narrow"/>
              <w:sz w:val="14"/>
              <w:lang w:eastAsia="nb-NO"/>
            </w:rPr>
            <w:t xml:space="preserve">- Copyright </w:t>
          </w:r>
          <w:r>
            <w:rPr>
              <w:rFonts w:ascii="Arial Narrow" w:eastAsia="Times New Roman" w:hAnsi="Arial Narrow"/>
              <w:sz w:val="14"/>
              <w:lang w:eastAsia="nb-NO"/>
            </w:rPr>
            <w:t>Gimmestad AS</w:t>
          </w:r>
          <w:r w:rsidRPr="0089041A">
            <w:rPr>
              <w:rFonts w:ascii="Arial Narrow" w:eastAsia="Times New Roman" w:hAnsi="Arial Narrow"/>
              <w:sz w:val="14"/>
              <w:lang w:eastAsia="nb-NO"/>
            </w:rPr>
            <w:t xml:space="preserve"> © all rights reserved</w:t>
          </w:r>
        </w:p>
      </w:tc>
    </w:tr>
  </w:tbl>
  <w:p w:rsidR="00917000" w:rsidRDefault="00917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AF2" w:rsidRPr="00382AF2" w:rsidRDefault="00917000" w:rsidP="004E6ED6">
    <w:pPr>
      <w:pStyle w:val="WarningBody"/>
      <w:rPr>
        <w:rStyle w:val="Strong"/>
        <w:b w:val="0"/>
        <w:bCs w:val="0"/>
        <w:sz w:val="18"/>
        <w:szCs w:val="18"/>
      </w:rPr>
    </w:pPr>
    <w:r w:rsidRPr="00382AF2">
      <w:rPr>
        <w:rStyle w:val="Strong"/>
        <w:b w:val="0"/>
        <w:bCs w:val="0"/>
        <w:sz w:val="18"/>
        <w:szCs w:val="18"/>
      </w:rPr>
      <w:t>“THIS PERMIT IS RENDERED INVALID SHOULD</w:t>
    </w:r>
    <w:r w:rsidR="00382AF2">
      <w:rPr>
        <w:rStyle w:val="Strong"/>
        <w:b w:val="0"/>
        <w:bCs w:val="0"/>
        <w:sz w:val="18"/>
        <w:szCs w:val="18"/>
      </w:rPr>
      <w:t xml:space="preserve"> -</w:t>
    </w:r>
    <w:r w:rsidRPr="00382AF2">
      <w:rPr>
        <w:rStyle w:val="Strong"/>
        <w:b w:val="0"/>
        <w:bCs w:val="0"/>
        <w:sz w:val="18"/>
        <w:szCs w:val="18"/>
      </w:rPr>
      <w:t xml:space="preserve"> </w:t>
    </w:r>
  </w:p>
  <w:p w:rsidR="00382AF2" w:rsidRPr="00382AF2" w:rsidRDefault="00917000" w:rsidP="00382AF2">
    <w:pPr>
      <w:pStyle w:val="WarningBody"/>
      <w:numPr>
        <w:ilvl w:val="0"/>
        <w:numId w:val="48"/>
      </w:numPr>
      <w:rPr>
        <w:rStyle w:val="Strong"/>
        <w:b w:val="0"/>
        <w:bCs w:val="0"/>
        <w:sz w:val="18"/>
        <w:szCs w:val="18"/>
      </w:rPr>
    </w:pPr>
    <w:r w:rsidRPr="00382AF2">
      <w:rPr>
        <w:rStyle w:val="Strong"/>
        <w:b w:val="0"/>
        <w:bCs w:val="0"/>
        <w:sz w:val="18"/>
        <w:szCs w:val="18"/>
      </w:rPr>
      <w:t xml:space="preserve">VENTILATION OF THIS SPACE STOP </w:t>
    </w:r>
  </w:p>
  <w:p w:rsidR="00382AF2" w:rsidRPr="00382AF2" w:rsidRDefault="00917000" w:rsidP="00382AF2">
    <w:pPr>
      <w:pStyle w:val="WarningBody"/>
      <w:numPr>
        <w:ilvl w:val="0"/>
        <w:numId w:val="48"/>
      </w:numPr>
      <w:rPr>
        <w:rStyle w:val="Strong"/>
        <w:b w:val="0"/>
        <w:bCs w:val="0"/>
        <w:sz w:val="18"/>
        <w:szCs w:val="18"/>
      </w:rPr>
    </w:pPr>
    <w:r w:rsidRPr="00382AF2">
      <w:rPr>
        <w:rStyle w:val="Strong"/>
        <w:b w:val="0"/>
        <w:bCs w:val="0"/>
        <w:sz w:val="18"/>
        <w:szCs w:val="18"/>
      </w:rPr>
      <w:t>IF ANY OF THE CONDITIONS NOTED IN THE CHECKLIST CHANGE</w:t>
    </w:r>
  </w:p>
  <w:p w:rsidR="00382AF2" w:rsidRPr="00BE2F42" w:rsidRDefault="00382AF2" w:rsidP="00731663">
    <w:pPr>
      <w:pStyle w:val="WarningBody"/>
      <w:numPr>
        <w:ilvl w:val="0"/>
        <w:numId w:val="48"/>
      </w:numPr>
      <w:rPr>
        <w:sz w:val="18"/>
        <w:szCs w:val="18"/>
      </w:rPr>
    </w:pPr>
    <w:r w:rsidRPr="00BE2F42">
      <w:rPr>
        <w:rStyle w:val="Strong"/>
        <w:b w:val="0"/>
        <w:bCs w:val="0"/>
        <w:sz w:val="18"/>
        <w:szCs w:val="18"/>
      </w:rPr>
      <w:t>IF ANY ONBOARD EMERGENCY SITUATION OR EMERGENCY ALARM IS RAISED DURING VALIDITY.”</w:t>
    </w:r>
  </w:p>
  <w:tbl>
    <w:tblPr>
      <w:tblW w:w="900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280"/>
      <w:gridCol w:w="720"/>
    </w:tblGrid>
    <w:tr w:rsidR="00917000" w:rsidRPr="0089041A" w:rsidTr="00F52ECD">
      <w:tc>
        <w:tcPr>
          <w:tcW w:w="8280" w:type="dxa"/>
          <w:shd w:val="clear" w:color="auto" w:fill="auto"/>
        </w:tcPr>
        <w:p w:rsidR="00917000" w:rsidRPr="00C156B4" w:rsidRDefault="00917000" w:rsidP="00F66A46">
          <w:pPr>
            <w:spacing w:after="0" w:line="240" w:lineRule="auto"/>
            <w:jc w:val="center"/>
            <w:rPr>
              <w:rFonts w:ascii="Arial Narrow" w:eastAsia="Times New Roman" w:hAnsi="Arial Narrow"/>
              <w:sz w:val="14"/>
              <w:lang w:eastAsia="nb-NO"/>
            </w:rPr>
          </w:pPr>
          <w:r w:rsidRPr="00C156B4">
            <w:rPr>
              <w:rFonts w:ascii="Arial Narrow" w:eastAsia="Times New Roman" w:hAnsi="Arial Narrow"/>
              <w:sz w:val="14"/>
              <w:lang w:eastAsia="nb-NO"/>
            </w:rPr>
            <w:t xml:space="preserve">Form SAF 11 – Enclosed Space Entry Permit       </w:t>
          </w:r>
          <w:r w:rsidRPr="00BE2F42">
            <w:rPr>
              <w:rFonts w:ascii="Arial Narrow" w:eastAsia="Times New Roman" w:hAnsi="Arial Narrow"/>
              <w:sz w:val="14"/>
              <w:highlight w:val="yellow"/>
              <w:lang w:eastAsia="nb-NO"/>
            </w:rPr>
            <w:t xml:space="preserve">Revision </w:t>
          </w:r>
          <w:r w:rsidR="001118FE" w:rsidRPr="00BE2F42">
            <w:rPr>
              <w:rFonts w:ascii="Arial Narrow" w:eastAsia="Times New Roman" w:hAnsi="Arial Narrow"/>
              <w:sz w:val="14"/>
              <w:highlight w:val="yellow"/>
              <w:lang w:eastAsia="nb-NO"/>
            </w:rPr>
            <w:t>6</w:t>
          </w:r>
          <w:r w:rsidR="001118FE" w:rsidRPr="00BE2F42">
            <w:rPr>
              <w:rFonts w:ascii="Arial Narrow" w:eastAsia="Times New Roman" w:hAnsi="Arial Narrow"/>
              <w:sz w:val="14"/>
              <w:highlight w:val="yellow"/>
            </w:rPr>
            <w:t>.</w:t>
          </w:r>
          <w:r w:rsidR="00BE2F42" w:rsidRPr="00BE2F42">
            <w:rPr>
              <w:rFonts w:ascii="Arial Narrow" w:eastAsia="Times New Roman" w:hAnsi="Arial Narrow"/>
              <w:sz w:val="14"/>
              <w:highlight w:val="yellow"/>
            </w:rPr>
            <w:t>2</w:t>
          </w:r>
        </w:p>
      </w:tc>
      <w:tc>
        <w:tcPr>
          <w:tcW w:w="720" w:type="dxa"/>
          <w:shd w:val="clear" w:color="auto" w:fill="auto"/>
        </w:tcPr>
        <w:p w:rsidR="00917000" w:rsidRPr="0089041A" w:rsidRDefault="00917000" w:rsidP="002F3D1D">
          <w:pPr>
            <w:spacing w:after="0" w:line="240" w:lineRule="auto"/>
            <w:jc w:val="center"/>
            <w:rPr>
              <w:rFonts w:ascii="Arial Narrow" w:hAnsi="Arial Narrow"/>
              <w:sz w:val="18"/>
              <w:lang w:val="nb-NO" w:eastAsia="nb-NO"/>
            </w:rPr>
          </w:pPr>
          <w:r w:rsidRPr="0089041A">
            <w:rPr>
              <w:rFonts w:ascii="Arial Narrow" w:hAnsi="Arial Narrow"/>
              <w:sz w:val="18"/>
              <w:lang w:val="nb-NO" w:eastAsia="nb-NO"/>
            </w:rPr>
            <w:fldChar w:fldCharType="begin"/>
          </w:r>
          <w:r w:rsidRPr="0089041A">
            <w:rPr>
              <w:rFonts w:ascii="Arial Narrow" w:hAnsi="Arial Narrow"/>
              <w:sz w:val="18"/>
              <w:lang w:val="nb-NO" w:eastAsia="nb-NO"/>
            </w:rPr>
            <w:instrText xml:space="preserve"> PAGE   \* MERGEFORMAT </w:instrText>
          </w:r>
          <w:r w:rsidRPr="0089041A">
            <w:rPr>
              <w:rFonts w:ascii="Arial Narrow" w:hAnsi="Arial Narrow"/>
              <w:sz w:val="18"/>
              <w:lang w:val="nb-NO" w:eastAsia="nb-NO"/>
            </w:rPr>
            <w:fldChar w:fldCharType="separate"/>
          </w:r>
          <w:r w:rsidR="002F00E9">
            <w:rPr>
              <w:rFonts w:ascii="Arial Narrow" w:hAnsi="Arial Narrow"/>
              <w:noProof/>
              <w:sz w:val="18"/>
              <w:lang w:val="nb-NO" w:eastAsia="nb-NO"/>
            </w:rPr>
            <w:t>1</w:t>
          </w:r>
          <w:r w:rsidRPr="0089041A">
            <w:rPr>
              <w:rFonts w:ascii="Arial Narrow" w:hAnsi="Arial Narrow"/>
              <w:sz w:val="18"/>
              <w:lang w:val="nb-NO" w:eastAsia="nb-NO"/>
            </w:rPr>
            <w:fldChar w:fldCharType="end"/>
          </w:r>
        </w:p>
      </w:tc>
    </w:tr>
  </w:tbl>
  <w:p w:rsidR="00917000" w:rsidRDefault="001118FE" w:rsidP="001118FE">
    <w:pPr>
      <w:pStyle w:val="Footer"/>
      <w:tabs>
        <w:tab w:val="left" w:pos="300"/>
        <w:tab w:val="center" w:pos="4513"/>
      </w:tabs>
      <w:jc w:val="left"/>
    </w:pPr>
    <w:r w:rsidRPr="001118FE">
      <w:rPr>
        <w:rFonts w:ascii="Arial Narrow" w:hAnsi="Arial Narrow"/>
        <w:i/>
        <w:iCs/>
      </w:rPr>
      <w:tab/>
      <w:t>Uncontrolled when printed</w:t>
    </w:r>
    <w:r>
      <w:rPr>
        <w:rFonts w:ascii="Arial Narrow" w:hAnsi="Arial Narrow"/>
      </w:rPr>
      <w:tab/>
    </w:r>
    <w:r w:rsidR="00052CA5">
      <w:rPr>
        <w:rFonts w:ascii="Arial Narrow" w:hAnsi="Arial Narrow"/>
      </w:rPr>
      <w:t>File : C/O File 2.8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F42" w:rsidRDefault="00BE2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7D" w:rsidRDefault="00082E7D" w:rsidP="003A4324">
      <w:pPr>
        <w:spacing w:after="0" w:line="240" w:lineRule="auto"/>
      </w:pPr>
      <w:r>
        <w:separator/>
      </w:r>
    </w:p>
  </w:footnote>
  <w:footnote w:type="continuationSeparator" w:id="0">
    <w:p w:rsidR="00082E7D" w:rsidRDefault="00082E7D" w:rsidP="003A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5789F7"/>
      <w:tblLook w:val="04A0" w:firstRow="1" w:lastRow="0" w:firstColumn="1" w:lastColumn="0" w:noHBand="0" w:noVBand="1"/>
    </w:tblPr>
    <w:tblGrid>
      <w:gridCol w:w="7162"/>
      <w:gridCol w:w="1865"/>
    </w:tblGrid>
    <w:tr w:rsidR="00917000" w:rsidRPr="005B54E8" w:rsidTr="001C341E">
      <w:trPr>
        <w:trHeight w:val="346"/>
      </w:trPr>
      <w:tc>
        <w:tcPr>
          <w:tcW w:w="3967" w:type="pct"/>
          <w:shd w:val="clear" w:color="auto" w:fill="5789F7"/>
          <w:vAlign w:val="center"/>
        </w:tcPr>
        <w:p w:rsidR="00917000" w:rsidRPr="005B54E8" w:rsidRDefault="00917000" w:rsidP="00B80966">
          <w:pPr>
            <w:pStyle w:val="SectionHeading"/>
          </w:pPr>
          <w:r>
            <w:t>SECTION Name</w:t>
          </w:r>
        </w:p>
      </w:tc>
      <w:tc>
        <w:tcPr>
          <w:tcW w:w="1033" w:type="pct"/>
          <w:shd w:val="clear" w:color="auto" w:fill="5789F7"/>
          <w:vAlign w:val="center"/>
        </w:tcPr>
        <w:p w:rsidR="00917000" w:rsidRPr="005B54E8" w:rsidRDefault="00917000" w:rsidP="00B80966">
          <w:pPr>
            <w:pStyle w:val="SectionHeading"/>
          </w:pPr>
          <w:r>
            <w:t>COMPANY</w:t>
          </w:r>
        </w:p>
      </w:tc>
    </w:tr>
  </w:tbl>
  <w:p w:rsidR="00917000" w:rsidRDefault="00917000" w:rsidP="003A4324">
    <w:pPr>
      <w:pStyle w:val="1Poin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00A99D"/>
      <w:tblLook w:val="04A0" w:firstRow="1" w:lastRow="0" w:firstColumn="1" w:lastColumn="0" w:noHBand="0" w:noVBand="1"/>
    </w:tblPr>
    <w:tblGrid>
      <w:gridCol w:w="7798"/>
      <w:gridCol w:w="1229"/>
    </w:tblGrid>
    <w:tr w:rsidR="00917000" w:rsidRPr="00B80966" w:rsidTr="0016096E">
      <w:trPr>
        <w:trHeight w:val="510"/>
      </w:trPr>
      <w:tc>
        <w:tcPr>
          <w:tcW w:w="4319" w:type="pct"/>
          <w:shd w:val="clear" w:color="auto" w:fill="00A99D"/>
          <w:vAlign w:val="center"/>
        </w:tcPr>
        <w:p w:rsidR="00917000" w:rsidRPr="00B80966" w:rsidRDefault="00917000" w:rsidP="00B12122">
          <w:pPr>
            <w:pStyle w:val="SectionHeading"/>
            <w:jc w:val="center"/>
          </w:pPr>
          <w:r>
            <w:t>SAF 11 – Entry to enclosed space</w:t>
          </w:r>
        </w:p>
      </w:tc>
      <w:tc>
        <w:tcPr>
          <w:tcW w:w="681" w:type="pct"/>
          <w:shd w:val="clear" w:color="auto" w:fill="00A99D"/>
          <w:vAlign w:val="center"/>
        </w:tcPr>
        <w:p w:rsidR="00917000" w:rsidRPr="00B80966" w:rsidRDefault="00917000" w:rsidP="00B80966">
          <w:pPr>
            <w:pStyle w:val="SectionHeading"/>
          </w:pPr>
        </w:p>
      </w:tc>
    </w:tr>
  </w:tbl>
  <w:p w:rsidR="00917000" w:rsidRPr="00B12122" w:rsidRDefault="00B12122" w:rsidP="00B12122">
    <w:pPr>
      <w:pStyle w:val="1Point"/>
    </w:pPr>
    <w:r w:rsidRPr="00B12122">
      <w:t>MV:                                                                       Permit Number: MV:                                                                       Permit Number: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F42" w:rsidRDefault="00BE2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F8067C"/>
    <w:lvl w:ilvl="0">
      <w:numFmt w:val="bullet"/>
      <w:lvlText w:val="*"/>
      <w:lvlJc w:val="left"/>
    </w:lvl>
  </w:abstractNum>
  <w:abstractNum w:abstractNumId="1" w15:restartNumberingAfterBreak="0">
    <w:nsid w:val="013E5E42"/>
    <w:multiLevelType w:val="multilevel"/>
    <w:tmpl w:val="7576B548"/>
    <w:styleLink w:val="ListStyle"/>
    <w:lvl w:ilvl="0">
      <w:start w:val="1"/>
      <w:numFmt w:val="decimal"/>
      <w:lvlText w:val="%1)"/>
      <w:lvlJc w:val="left"/>
      <w:pPr>
        <w:ind w:left="510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7" w:hanging="397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191" w:hanging="397"/>
      </w:pPr>
      <w:rPr>
        <w:rFonts w:ascii="font303" w:hAnsi="font303" w:hint="default"/>
        <w:color w:val="000000"/>
      </w:rPr>
    </w:lvl>
    <w:lvl w:ilvl="3">
      <w:start w:val="1"/>
      <w:numFmt w:val="bullet"/>
      <w:lvlText w:val=""/>
      <w:lvlJc w:val="left"/>
      <w:pPr>
        <w:ind w:left="1072" w:hanging="358"/>
      </w:pPr>
      <w:rPr>
        <w:rFonts w:ascii="Wingdings 2" w:hAnsi="Wingdings 2" w:hint="default"/>
      </w:rPr>
    </w:lvl>
    <w:lvl w:ilvl="4">
      <w:start w:val="1"/>
      <w:numFmt w:val="bullet"/>
      <w:lvlText w:val="8"/>
      <w:lvlJc w:val="left"/>
      <w:pPr>
        <w:ind w:left="1938" w:hanging="397"/>
      </w:pPr>
      <w:rPr>
        <w:rFonts w:ascii="Webdings" w:hAnsi="Webdings" w:hint="default"/>
      </w:rPr>
    </w:lvl>
    <w:lvl w:ilvl="5">
      <w:start w:val="1"/>
      <w:numFmt w:val="lowerRoman"/>
      <w:lvlText w:val="(%6)"/>
      <w:lvlJc w:val="left"/>
      <w:pPr>
        <w:ind w:left="229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09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66" w:hanging="397"/>
      </w:pPr>
      <w:rPr>
        <w:rFonts w:hint="default"/>
      </w:rPr>
    </w:lvl>
  </w:abstractNum>
  <w:abstractNum w:abstractNumId="2" w15:restartNumberingAfterBreak="0">
    <w:nsid w:val="061503CF"/>
    <w:multiLevelType w:val="multilevel"/>
    <w:tmpl w:val="7576B548"/>
    <w:numStyleLink w:val="ListStyle"/>
  </w:abstractNum>
  <w:abstractNum w:abstractNumId="3" w15:restartNumberingAfterBreak="0">
    <w:nsid w:val="06F81207"/>
    <w:multiLevelType w:val="hybridMultilevel"/>
    <w:tmpl w:val="293415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F1D39"/>
    <w:multiLevelType w:val="hybridMultilevel"/>
    <w:tmpl w:val="293415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A6A82"/>
    <w:multiLevelType w:val="multilevel"/>
    <w:tmpl w:val="7576B548"/>
    <w:numStyleLink w:val="ListStyle"/>
  </w:abstractNum>
  <w:abstractNum w:abstractNumId="6" w15:restartNumberingAfterBreak="0">
    <w:nsid w:val="0FAF6DA1"/>
    <w:multiLevelType w:val="multilevel"/>
    <w:tmpl w:val="7576B548"/>
    <w:numStyleLink w:val="ListStyle"/>
  </w:abstractNum>
  <w:abstractNum w:abstractNumId="7" w15:restartNumberingAfterBreak="0">
    <w:nsid w:val="117C6BF8"/>
    <w:multiLevelType w:val="multilevel"/>
    <w:tmpl w:val="7576B548"/>
    <w:numStyleLink w:val="ListStyle"/>
  </w:abstractNum>
  <w:abstractNum w:abstractNumId="8" w15:restartNumberingAfterBreak="0">
    <w:nsid w:val="26605EC3"/>
    <w:multiLevelType w:val="multilevel"/>
    <w:tmpl w:val="7576B548"/>
    <w:numStyleLink w:val="ListStyle"/>
  </w:abstractNum>
  <w:abstractNum w:abstractNumId="9" w15:restartNumberingAfterBreak="0">
    <w:nsid w:val="28046D9F"/>
    <w:multiLevelType w:val="hybridMultilevel"/>
    <w:tmpl w:val="9B2A1CD2"/>
    <w:lvl w:ilvl="0" w:tplc="E55C7C9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8527B9C"/>
    <w:multiLevelType w:val="hybridMultilevel"/>
    <w:tmpl w:val="293415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177AF"/>
    <w:multiLevelType w:val="hybridMultilevel"/>
    <w:tmpl w:val="B1AA570E"/>
    <w:lvl w:ilvl="0" w:tplc="5344ED40">
      <w:start w:val="10"/>
      <w:numFmt w:val="upperLetter"/>
      <w:lvlText w:val="%1."/>
      <w:lvlJc w:val="left"/>
      <w:pPr>
        <w:ind w:left="473" w:hanging="360"/>
      </w:pPr>
      <w:rPr>
        <w:rFonts w:hint="default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F5AF2"/>
    <w:multiLevelType w:val="hybridMultilevel"/>
    <w:tmpl w:val="C99C1D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0997"/>
    <w:multiLevelType w:val="hybridMultilevel"/>
    <w:tmpl w:val="3D80C916"/>
    <w:lvl w:ilvl="0" w:tplc="E55C7C9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9483201"/>
    <w:multiLevelType w:val="hybridMultilevel"/>
    <w:tmpl w:val="293415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E6E6B"/>
    <w:multiLevelType w:val="multilevel"/>
    <w:tmpl w:val="7576B548"/>
    <w:numStyleLink w:val="ListStyle"/>
  </w:abstractNum>
  <w:abstractNum w:abstractNumId="16" w15:restartNumberingAfterBreak="0">
    <w:nsid w:val="4A683556"/>
    <w:multiLevelType w:val="hybridMultilevel"/>
    <w:tmpl w:val="76C2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55148"/>
    <w:multiLevelType w:val="multilevel"/>
    <w:tmpl w:val="7576B548"/>
    <w:numStyleLink w:val="ListStyle"/>
  </w:abstractNum>
  <w:abstractNum w:abstractNumId="18" w15:restartNumberingAfterBreak="0">
    <w:nsid w:val="53C73273"/>
    <w:multiLevelType w:val="hybridMultilevel"/>
    <w:tmpl w:val="3C980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50D91"/>
    <w:multiLevelType w:val="hybridMultilevel"/>
    <w:tmpl w:val="56240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EE4884"/>
    <w:multiLevelType w:val="hybridMultilevel"/>
    <w:tmpl w:val="6A56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721D8"/>
    <w:multiLevelType w:val="hybridMultilevel"/>
    <w:tmpl w:val="2B3A9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66D2C"/>
    <w:multiLevelType w:val="multilevel"/>
    <w:tmpl w:val="7576B548"/>
    <w:numStyleLink w:val="ListStyle"/>
  </w:abstractNum>
  <w:abstractNum w:abstractNumId="23" w15:restartNumberingAfterBreak="0">
    <w:nsid w:val="605611FC"/>
    <w:multiLevelType w:val="hybridMultilevel"/>
    <w:tmpl w:val="5DA05C50"/>
    <w:lvl w:ilvl="0" w:tplc="2C38E510">
      <w:numFmt w:val="bullet"/>
      <w:lvlText w:val="-"/>
      <w:lvlJc w:val="left"/>
      <w:pPr>
        <w:ind w:left="75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610E26EA"/>
    <w:multiLevelType w:val="hybridMultilevel"/>
    <w:tmpl w:val="263045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35771"/>
    <w:multiLevelType w:val="hybridMultilevel"/>
    <w:tmpl w:val="8B3C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83607"/>
    <w:multiLevelType w:val="hybridMultilevel"/>
    <w:tmpl w:val="17D00CB8"/>
    <w:lvl w:ilvl="0" w:tplc="4FE223B6">
      <w:start w:val="1"/>
      <w:numFmt w:val="upperLetter"/>
      <w:lvlText w:val="%1."/>
      <w:lvlJc w:val="left"/>
      <w:pPr>
        <w:ind w:left="473" w:hanging="360"/>
      </w:pPr>
      <w:rPr>
        <w:rFonts w:hint="default"/>
        <w:sz w:val="36"/>
        <w:szCs w:val="36"/>
      </w:rPr>
    </w:lvl>
    <w:lvl w:ilvl="1" w:tplc="08090019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9B34CDF"/>
    <w:multiLevelType w:val="hybridMultilevel"/>
    <w:tmpl w:val="A0E0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63C68"/>
    <w:multiLevelType w:val="multilevel"/>
    <w:tmpl w:val="55448346"/>
    <w:lvl w:ilvl="0">
      <w:start w:val="1"/>
      <w:numFmt w:val="decimal"/>
      <w:pStyle w:val="FirstLevel"/>
      <w:lvlText w:val="%1)"/>
      <w:lvlJc w:val="left"/>
      <w:pPr>
        <w:ind w:left="397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econdLevel"/>
      <w:lvlText w:val="%2)"/>
      <w:lvlJc w:val="left"/>
      <w:pPr>
        <w:ind w:left="867" w:hanging="397"/>
      </w:pPr>
      <w:rPr>
        <w:rFonts w:hint="default"/>
        <w:sz w:val="20"/>
        <w:szCs w:val="20"/>
      </w:rPr>
    </w:lvl>
    <w:lvl w:ilvl="2">
      <w:start w:val="1"/>
      <w:numFmt w:val="bullet"/>
      <w:pStyle w:val="ThirdLevel"/>
      <w:suff w:val="space"/>
      <w:lvlText w:val="-"/>
      <w:lvlJc w:val="left"/>
      <w:pPr>
        <w:ind w:left="1191" w:hanging="397"/>
      </w:pPr>
      <w:rPr>
        <w:rFonts w:ascii="font303" w:hAnsi="font303" w:hint="default"/>
        <w:color w:val="000000"/>
      </w:rPr>
    </w:lvl>
    <w:lvl w:ilvl="3">
      <w:start w:val="1"/>
      <w:numFmt w:val="bullet"/>
      <w:pStyle w:val="FourthLevel"/>
      <w:lvlText w:val=""/>
      <w:lvlJc w:val="left"/>
      <w:pPr>
        <w:ind w:left="1072" w:hanging="358"/>
      </w:pPr>
      <w:rPr>
        <w:rFonts w:ascii="Wingdings 2" w:hAnsi="Wingdings 2" w:hint="default"/>
      </w:rPr>
    </w:lvl>
    <w:lvl w:ilvl="4">
      <w:start w:val="1"/>
      <w:numFmt w:val="bullet"/>
      <w:pStyle w:val="FifthLevel"/>
      <w:lvlText w:val="8"/>
      <w:lvlJc w:val="left"/>
      <w:pPr>
        <w:ind w:left="1938" w:hanging="397"/>
      </w:pPr>
      <w:rPr>
        <w:rFonts w:ascii="Webdings" w:hAnsi="Webdings" w:hint="default"/>
      </w:rPr>
    </w:lvl>
    <w:lvl w:ilvl="5">
      <w:start w:val="1"/>
      <w:numFmt w:val="lowerRoman"/>
      <w:lvlText w:val="(%6)"/>
      <w:lvlJc w:val="left"/>
      <w:pPr>
        <w:ind w:left="229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09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66" w:hanging="397"/>
      </w:pPr>
      <w:rPr>
        <w:rFonts w:hint="default"/>
      </w:rPr>
    </w:lvl>
  </w:abstractNum>
  <w:abstractNum w:abstractNumId="29" w15:restartNumberingAfterBreak="0">
    <w:nsid w:val="7FA22EA1"/>
    <w:multiLevelType w:val="hybridMultilevel"/>
    <w:tmpl w:val="2C98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1"/>
    <w:lvlOverride w:ilvl="0">
      <w:lvl w:ilvl="0">
        <w:start w:val="1"/>
        <w:numFmt w:val="decimal"/>
        <w:lvlText w:val="%1)"/>
        <w:lvlJc w:val="left"/>
        <w:pPr>
          <w:ind w:left="510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67" w:hanging="397"/>
        </w:pPr>
        <w:rPr>
          <w:rFonts w:hint="default"/>
        </w:rPr>
      </w:lvl>
    </w:lvlOverride>
    <w:lvlOverride w:ilvl="2">
      <w:lvl w:ilvl="2">
        <w:start w:val="1"/>
        <w:numFmt w:val="bullet"/>
        <w:suff w:val="space"/>
        <w:lvlText w:val="-"/>
        <w:lvlJc w:val="left"/>
        <w:pPr>
          <w:ind w:left="1191" w:hanging="397"/>
        </w:pPr>
        <w:rPr>
          <w:rFonts w:ascii="font303" w:hAnsi="font303" w:hint="default"/>
          <w:color w:val="000000"/>
        </w:rPr>
      </w:lvl>
    </w:lvlOverride>
    <w:lvlOverride w:ilvl="3">
      <w:lvl w:ilvl="3">
        <w:start w:val="1"/>
        <w:numFmt w:val="bullet"/>
        <w:lvlText w:val=""/>
        <w:lvlJc w:val="left"/>
        <w:pPr>
          <w:ind w:left="1072" w:hanging="358"/>
        </w:pPr>
        <w:rPr>
          <w:rFonts w:ascii="Wingdings 2" w:hAnsi="Wingdings 2" w:hint="default"/>
        </w:rPr>
      </w:lvl>
    </w:lvlOverride>
    <w:lvlOverride w:ilvl="4">
      <w:lvl w:ilvl="4">
        <w:start w:val="1"/>
        <w:numFmt w:val="bullet"/>
        <w:lvlText w:val="8"/>
        <w:lvlJc w:val="left"/>
        <w:pPr>
          <w:ind w:left="1938" w:hanging="397"/>
        </w:pPr>
        <w:rPr>
          <w:rFonts w:ascii="Webdings" w:hAnsi="Webdings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95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652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009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366" w:hanging="397"/>
        </w:pPr>
        <w:rPr>
          <w:rFonts w:hint="default"/>
        </w:rPr>
      </w:lvl>
    </w:lvlOverride>
  </w:num>
  <w:num w:numId="6">
    <w:abstractNumId w:val="5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2"/>
  </w:num>
  <w:num w:numId="11">
    <w:abstractNumId w:val="1"/>
  </w:num>
  <w:num w:numId="1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3">
    <w:abstractNumId w:val="19"/>
  </w:num>
  <w:num w:numId="14">
    <w:abstractNumId w:val="20"/>
  </w:num>
  <w:num w:numId="15">
    <w:abstractNumId w:val="21"/>
  </w:num>
  <w:num w:numId="16">
    <w:abstractNumId w:val="25"/>
  </w:num>
  <w:num w:numId="17">
    <w:abstractNumId w:val="18"/>
  </w:num>
  <w:num w:numId="18">
    <w:abstractNumId w:val="16"/>
  </w:num>
  <w:num w:numId="19">
    <w:abstractNumId w:val="27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7"/>
  </w:num>
  <w:num w:numId="23">
    <w:abstractNumId w:val="2"/>
  </w:num>
  <w:num w:numId="24">
    <w:abstractNumId w:val="6"/>
  </w:num>
  <w:num w:numId="25">
    <w:abstractNumId w:val="15"/>
  </w:num>
  <w:num w:numId="26">
    <w:abstractNumId w:val="28"/>
  </w:num>
  <w:num w:numId="27">
    <w:abstractNumId w:val="28"/>
  </w:num>
  <w:num w:numId="28">
    <w:abstractNumId w:val="2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8"/>
  </w:num>
  <w:num w:numId="35">
    <w:abstractNumId w:val="12"/>
  </w:num>
  <w:num w:numId="36">
    <w:abstractNumId w:val="24"/>
  </w:num>
  <w:num w:numId="37">
    <w:abstractNumId w:val="14"/>
  </w:num>
  <w:num w:numId="38">
    <w:abstractNumId w:val="1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3"/>
  </w:num>
  <w:num w:numId="44">
    <w:abstractNumId w:val="10"/>
  </w:num>
  <w:num w:numId="45">
    <w:abstractNumId w:val="9"/>
  </w:num>
  <w:num w:numId="46">
    <w:abstractNumId w:val="11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</w:num>
  <w:num w:numId="49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Y0s7QwNTcyMzU0sjRR0lEKTi0uzszPAykwNKgFAMeCDFktAAAA"/>
  </w:docVars>
  <w:rsids>
    <w:rsidRoot w:val="00F752C2"/>
    <w:rsid w:val="000037CA"/>
    <w:rsid w:val="00007FFD"/>
    <w:rsid w:val="00030B5D"/>
    <w:rsid w:val="00037B9F"/>
    <w:rsid w:val="00040A50"/>
    <w:rsid w:val="000454C4"/>
    <w:rsid w:val="000476F4"/>
    <w:rsid w:val="00050F69"/>
    <w:rsid w:val="00052CA5"/>
    <w:rsid w:val="000601FD"/>
    <w:rsid w:val="00064C35"/>
    <w:rsid w:val="000807B4"/>
    <w:rsid w:val="00082E7D"/>
    <w:rsid w:val="0008443B"/>
    <w:rsid w:val="000A52B9"/>
    <w:rsid w:val="000C1CAF"/>
    <w:rsid w:val="000D567C"/>
    <w:rsid w:val="000E1ADA"/>
    <w:rsid w:val="000E309E"/>
    <w:rsid w:val="000F049A"/>
    <w:rsid w:val="001118FE"/>
    <w:rsid w:val="00112F47"/>
    <w:rsid w:val="00113D2D"/>
    <w:rsid w:val="0011672F"/>
    <w:rsid w:val="001204AC"/>
    <w:rsid w:val="00122528"/>
    <w:rsid w:val="00127A45"/>
    <w:rsid w:val="00131383"/>
    <w:rsid w:val="00135AE7"/>
    <w:rsid w:val="00136836"/>
    <w:rsid w:val="00141EE1"/>
    <w:rsid w:val="00143CE5"/>
    <w:rsid w:val="00154F80"/>
    <w:rsid w:val="00160141"/>
    <w:rsid w:val="0016096E"/>
    <w:rsid w:val="001722B7"/>
    <w:rsid w:val="00172BA0"/>
    <w:rsid w:val="001812A6"/>
    <w:rsid w:val="00185CB4"/>
    <w:rsid w:val="001B3F98"/>
    <w:rsid w:val="001B4CCD"/>
    <w:rsid w:val="001C341E"/>
    <w:rsid w:val="001C6532"/>
    <w:rsid w:val="001D5BDF"/>
    <w:rsid w:val="001E099E"/>
    <w:rsid w:val="001F14E7"/>
    <w:rsid w:val="001F1DB3"/>
    <w:rsid w:val="001F3F97"/>
    <w:rsid w:val="001F42C9"/>
    <w:rsid w:val="001F509E"/>
    <w:rsid w:val="001F7708"/>
    <w:rsid w:val="002007FA"/>
    <w:rsid w:val="00207768"/>
    <w:rsid w:val="00215052"/>
    <w:rsid w:val="002164C2"/>
    <w:rsid w:val="002164DA"/>
    <w:rsid w:val="002179E4"/>
    <w:rsid w:val="0022648E"/>
    <w:rsid w:val="00231210"/>
    <w:rsid w:val="00252BED"/>
    <w:rsid w:val="002530E5"/>
    <w:rsid w:val="002551C6"/>
    <w:rsid w:val="00261214"/>
    <w:rsid w:val="00275767"/>
    <w:rsid w:val="002907F8"/>
    <w:rsid w:val="00292EFD"/>
    <w:rsid w:val="002A3C77"/>
    <w:rsid w:val="002A5CB0"/>
    <w:rsid w:val="002B39DE"/>
    <w:rsid w:val="002B6709"/>
    <w:rsid w:val="002B697D"/>
    <w:rsid w:val="002C0435"/>
    <w:rsid w:val="002F00E9"/>
    <w:rsid w:val="002F3D1D"/>
    <w:rsid w:val="002F7AF2"/>
    <w:rsid w:val="003139C0"/>
    <w:rsid w:val="00323901"/>
    <w:rsid w:val="00346D2F"/>
    <w:rsid w:val="0036635F"/>
    <w:rsid w:val="0037521A"/>
    <w:rsid w:val="00382AF2"/>
    <w:rsid w:val="00382DF6"/>
    <w:rsid w:val="00386B48"/>
    <w:rsid w:val="003A0CA1"/>
    <w:rsid w:val="003A1088"/>
    <w:rsid w:val="003A4324"/>
    <w:rsid w:val="003B546B"/>
    <w:rsid w:val="003C03BD"/>
    <w:rsid w:val="003D4088"/>
    <w:rsid w:val="003E129D"/>
    <w:rsid w:val="003E7C25"/>
    <w:rsid w:val="00403671"/>
    <w:rsid w:val="00406B66"/>
    <w:rsid w:val="0043087F"/>
    <w:rsid w:val="004313E4"/>
    <w:rsid w:val="00443042"/>
    <w:rsid w:val="0045659E"/>
    <w:rsid w:val="00460CC3"/>
    <w:rsid w:val="0046636A"/>
    <w:rsid w:val="00471E8C"/>
    <w:rsid w:val="00487B57"/>
    <w:rsid w:val="00491D80"/>
    <w:rsid w:val="004C0D07"/>
    <w:rsid w:val="004C20A5"/>
    <w:rsid w:val="004C2D15"/>
    <w:rsid w:val="004E011D"/>
    <w:rsid w:val="004E4007"/>
    <w:rsid w:val="004E6ED6"/>
    <w:rsid w:val="00500D9D"/>
    <w:rsid w:val="00501D3C"/>
    <w:rsid w:val="00502CD9"/>
    <w:rsid w:val="00533589"/>
    <w:rsid w:val="00553270"/>
    <w:rsid w:val="005571AC"/>
    <w:rsid w:val="005A05A7"/>
    <w:rsid w:val="005B1576"/>
    <w:rsid w:val="005B4B19"/>
    <w:rsid w:val="005D1F7E"/>
    <w:rsid w:val="005E0D84"/>
    <w:rsid w:val="005F7B1B"/>
    <w:rsid w:val="006148F9"/>
    <w:rsid w:val="00623A25"/>
    <w:rsid w:val="00635256"/>
    <w:rsid w:val="00642404"/>
    <w:rsid w:val="00667936"/>
    <w:rsid w:val="00677B0E"/>
    <w:rsid w:val="00685134"/>
    <w:rsid w:val="00686121"/>
    <w:rsid w:val="006E08AD"/>
    <w:rsid w:val="006E3967"/>
    <w:rsid w:val="006F36EB"/>
    <w:rsid w:val="006F465A"/>
    <w:rsid w:val="006F4760"/>
    <w:rsid w:val="006F5412"/>
    <w:rsid w:val="007018D0"/>
    <w:rsid w:val="007065F6"/>
    <w:rsid w:val="00713F62"/>
    <w:rsid w:val="0073092D"/>
    <w:rsid w:val="0074036A"/>
    <w:rsid w:val="00751655"/>
    <w:rsid w:val="007606F6"/>
    <w:rsid w:val="007643CE"/>
    <w:rsid w:val="0077319A"/>
    <w:rsid w:val="007773AD"/>
    <w:rsid w:val="00781B2E"/>
    <w:rsid w:val="007878C2"/>
    <w:rsid w:val="007A592C"/>
    <w:rsid w:val="007B27A1"/>
    <w:rsid w:val="007B3293"/>
    <w:rsid w:val="007D435D"/>
    <w:rsid w:val="007E5D1E"/>
    <w:rsid w:val="007F13E8"/>
    <w:rsid w:val="007F3285"/>
    <w:rsid w:val="007F64C4"/>
    <w:rsid w:val="00810437"/>
    <w:rsid w:val="00837B88"/>
    <w:rsid w:val="00837EF3"/>
    <w:rsid w:val="008437AB"/>
    <w:rsid w:val="00843ACA"/>
    <w:rsid w:val="00857859"/>
    <w:rsid w:val="00862922"/>
    <w:rsid w:val="00862C21"/>
    <w:rsid w:val="00864D51"/>
    <w:rsid w:val="0086697B"/>
    <w:rsid w:val="008676DE"/>
    <w:rsid w:val="0088310D"/>
    <w:rsid w:val="00890D8C"/>
    <w:rsid w:val="008A13D3"/>
    <w:rsid w:val="008A1E2F"/>
    <w:rsid w:val="008B41D1"/>
    <w:rsid w:val="008E5477"/>
    <w:rsid w:val="008E54EE"/>
    <w:rsid w:val="008F0E7C"/>
    <w:rsid w:val="008F6738"/>
    <w:rsid w:val="00902628"/>
    <w:rsid w:val="00903C7C"/>
    <w:rsid w:val="00906E86"/>
    <w:rsid w:val="0091302A"/>
    <w:rsid w:val="00917000"/>
    <w:rsid w:val="00920C3E"/>
    <w:rsid w:val="00930E19"/>
    <w:rsid w:val="00960D68"/>
    <w:rsid w:val="00962FEE"/>
    <w:rsid w:val="00963DAF"/>
    <w:rsid w:val="00964AD9"/>
    <w:rsid w:val="00970E38"/>
    <w:rsid w:val="00982800"/>
    <w:rsid w:val="00987085"/>
    <w:rsid w:val="009876FA"/>
    <w:rsid w:val="009A12FD"/>
    <w:rsid w:val="009A6D2B"/>
    <w:rsid w:val="009C061F"/>
    <w:rsid w:val="009C3552"/>
    <w:rsid w:val="009E474F"/>
    <w:rsid w:val="009F6EE3"/>
    <w:rsid w:val="00A012A5"/>
    <w:rsid w:val="00A1029B"/>
    <w:rsid w:val="00A11790"/>
    <w:rsid w:val="00A140D5"/>
    <w:rsid w:val="00A2217C"/>
    <w:rsid w:val="00A26D04"/>
    <w:rsid w:val="00A3007E"/>
    <w:rsid w:val="00A365BC"/>
    <w:rsid w:val="00A36C89"/>
    <w:rsid w:val="00A51A37"/>
    <w:rsid w:val="00A533B8"/>
    <w:rsid w:val="00A63A70"/>
    <w:rsid w:val="00A66CFC"/>
    <w:rsid w:val="00A72E18"/>
    <w:rsid w:val="00A835DE"/>
    <w:rsid w:val="00AA18D5"/>
    <w:rsid w:val="00AA6C11"/>
    <w:rsid w:val="00AB7EC4"/>
    <w:rsid w:val="00AD0751"/>
    <w:rsid w:val="00AF0BA9"/>
    <w:rsid w:val="00AF471F"/>
    <w:rsid w:val="00B12122"/>
    <w:rsid w:val="00B1324A"/>
    <w:rsid w:val="00B14755"/>
    <w:rsid w:val="00B26AE7"/>
    <w:rsid w:val="00B30C37"/>
    <w:rsid w:val="00B36ADF"/>
    <w:rsid w:val="00B44D05"/>
    <w:rsid w:val="00B46406"/>
    <w:rsid w:val="00B51BC8"/>
    <w:rsid w:val="00B64A56"/>
    <w:rsid w:val="00B74135"/>
    <w:rsid w:val="00B763E3"/>
    <w:rsid w:val="00B76EA7"/>
    <w:rsid w:val="00B80966"/>
    <w:rsid w:val="00B86FE5"/>
    <w:rsid w:val="00BB18F2"/>
    <w:rsid w:val="00BB2D2B"/>
    <w:rsid w:val="00BD0604"/>
    <w:rsid w:val="00BE009D"/>
    <w:rsid w:val="00BE2F42"/>
    <w:rsid w:val="00BE4A95"/>
    <w:rsid w:val="00BE5CDA"/>
    <w:rsid w:val="00BE70BE"/>
    <w:rsid w:val="00BF0B9B"/>
    <w:rsid w:val="00C02900"/>
    <w:rsid w:val="00C156B4"/>
    <w:rsid w:val="00C27846"/>
    <w:rsid w:val="00C429B6"/>
    <w:rsid w:val="00C572C9"/>
    <w:rsid w:val="00C616D7"/>
    <w:rsid w:val="00C649A9"/>
    <w:rsid w:val="00C67621"/>
    <w:rsid w:val="00C7039C"/>
    <w:rsid w:val="00C85C74"/>
    <w:rsid w:val="00C863D5"/>
    <w:rsid w:val="00C87BE3"/>
    <w:rsid w:val="00C90495"/>
    <w:rsid w:val="00CA77C9"/>
    <w:rsid w:val="00CB15EE"/>
    <w:rsid w:val="00CC40E8"/>
    <w:rsid w:val="00CC5135"/>
    <w:rsid w:val="00CD02AA"/>
    <w:rsid w:val="00CD1D2E"/>
    <w:rsid w:val="00CD30C9"/>
    <w:rsid w:val="00CF2F40"/>
    <w:rsid w:val="00CF518D"/>
    <w:rsid w:val="00CF60CD"/>
    <w:rsid w:val="00D07F99"/>
    <w:rsid w:val="00D11317"/>
    <w:rsid w:val="00D13BE4"/>
    <w:rsid w:val="00D402EB"/>
    <w:rsid w:val="00D53C60"/>
    <w:rsid w:val="00D54D94"/>
    <w:rsid w:val="00D55936"/>
    <w:rsid w:val="00D55F18"/>
    <w:rsid w:val="00D60BF5"/>
    <w:rsid w:val="00D61956"/>
    <w:rsid w:val="00D706FD"/>
    <w:rsid w:val="00D7484C"/>
    <w:rsid w:val="00D8664A"/>
    <w:rsid w:val="00D908B0"/>
    <w:rsid w:val="00DA06FC"/>
    <w:rsid w:val="00DA707A"/>
    <w:rsid w:val="00DA7FC5"/>
    <w:rsid w:val="00DB539C"/>
    <w:rsid w:val="00DC4C94"/>
    <w:rsid w:val="00DC6C29"/>
    <w:rsid w:val="00DD571E"/>
    <w:rsid w:val="00DD630E"/>
    <w:rsid w:val="00DE77A3"/>
    <w:rsid w:val="00DF4CC6"/>
    <w:rsid w:val="00E304BB"/>
    <w:rsid w:val="00E3759D"/>
    <w:rsid w:val="00E37E65"/>
    <w:rsid w:val="00E42AF6"/>
    <w:rsid w:val="00E618CF"/>
    <w:rsid w:val="00E6595E"/>
    <w:rsid w:val="00E93A23"/>
    <w:rsid w:val="00E9514E"/>
    <w:rsid w:val="00EB4EDD"/>
    <w:rsid w:val="00EB5087"/>
    <w:rsid w:val="00EB7041"/>
    <w:rsid w:val="00EC7ADC"/>
    <w:rsid w:val="00EF3014"/>
    <w:rsid w:val="00F104E6"/>
    <w:rsid w:val="00F142A1"/>
    <w:rsid w:val="00F173F4"/>
    <w:rsid w:val="00F51F74"/>
    <w:rsid w:val="00F52ECD"/>
    <w:rsid w:val="00F64BC1"/>
    <w:rsid w:val="00F66A46"/>
    <w:rsid w:val="00F74502"/>
    <w:rsid w:val="00F752C2"/>
    <w:rsid w:val="00F77F04"/>
    <w:rsid w:val="00F81592"/>
    <w:rsid w:val="00F81C7D"/>
    <w:rsid w:val="00F81E1E"/>
    <w:rsid w:val="00FA542F"/>
    <w:rsid w:val="00FD0566"/>
    <w:rsid w:val="00FD351C"/>
    <w:rsid w:val="00FD3625"/>
    <w:rsid w:val="00FD3717"/>
    <w:rsid w:val="00FD7146"/>
    <w:rsid w:val="00FF143A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1A055"/>
  <w15:docId w15:val="{38C05113-2E40-4EC1-9438-CD954DB8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1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8310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767"/>
    <w:pPr>
      <w:keepNext/>
      <w:keepLines/>
      <w:spacing w:before="240" w:after="0"/>
      <w:outlineLvl w:val="0"/>
    </w:pPr>
    <w:rPr>
      <w:rFonts w:ascii="Arial" w:eastAsia="Times New Roman" w:hAnsi="Arial" w:cs="Arial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767"/>
    <w:pPr>
      <w:keepNext/>
      <w:keepLines/>
      <w:spacing w:before="40" w:after="0"/>
      <w:outlineLvl w:val="1"/>
    </w:pPr>
    <w:rPr>
      <w:rFonts w:ascii="Arial" w:eastAsia="Times New Roman" w:hAnsi="Arial" w:cs="Arial"/>
      <w:b/>
      <w:color w:val="0020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767"/>
    <w:pPr>
      <w:keepNext/>
      <w:keepLines/>
      <w:spacing w:before="40" w:after="0"/>
      <w:outlineLvl w:val="2"/>
    </w:pPr>
    <w:rPr>
      <w:rFonts w:ascii="Arial" w:eastAsia="Times New Roman" w:hAnsi="Arial" w:cs="Arial"/>
      <w:b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964AD9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275767"/>
    <w:rPr>
      <w:rFonts w:ascii="Arial" w:eastAsia="Times New Roman" w:hAnsi="Arial" w:cs="Arial"/>
      <w:b/>
      <w:color w:val="002060"/>
      <w:sz w:val="32"/>
      <w:szCs w:val="32"/>
    </w:rPr>
  </w:style>
  <w:style w:type="paragraph" w:styleId="Footer">
    <w:name w:val="footer"/>
    <w:next w:val="Normal"/>
    <w:link w:val="FooterChar"/>
    <w:uiPriority w:val="99"/>
    <w:unhideWhenUsed/>
    <w:rsid w:val="00275767"/>
    <w:pPr>
      <w:spacing w:after="0" w:line="240" w:lineRule="auto"/>
      <w:jc w:val="center"/>
    </w:pPr>
    <w:rPr>
      <w:rFonts w:ascii="Calibri" w:eastAsia="Times New Roman" w:hAnsi="Calibri" w:cs="Times New Roman"/>
      <w:sz w:val="14"/>
      <w:lang w:eastAsia="nb-NO"/>
    </w:rPr>
  </w:style>
  <w:style w:type="character" w:customStyle="1" w:styleId="FooterChar">
    <w:name w:val="Footer Char"/>
    <w:link w:val="Footer"/>
    <w:uiPriority w:val="99"/>
    <w:rsid w:val="00275767"/>
    <w:rPr>
      <w:rFonts w:ascii="Calibri" w:eastAsia="Times New Roman" w:hAnsi="Calibri" w:cs="Times New Roman"/>
      <w:sz w:val="14"/>
      <w:lang w:eastAsia="nb-NO"/>
    </w:rPr>
  </w:style>
  <w:style w:type="paragraph" w:customStyle="1" w:styleId="1Point">
    <w:name w:val="1 Point"/>
    <w:basedOn w:val="Footer"/>
    <w:rsid w:val="00275767"/>
    <w:rPr>
      <w:sz w:val="2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27576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5767"/>
    <w:rPr>
      <w:rFonts w:ascii="Consolas" w:eastAsia="Calibri" w:hAnsi="Consolas" w:cs="Consolas"/>
      <w:sz w:val="21"/>
      <w:szCs w:val="21"/>
    </w:rPr>
  </w:style>
  <w:style w:type="character" w:customStyle="1" w:styleId="EvenPageNumber">
    <w:name w:val="Even Page Number"/>
    <w:uiPriority w:val="1"/>
    <w:rsid w:val="00275767"/>
    <w:rPr>
      <w:rFonts w:ascii="Calibri" w:eastAsia="Times New Roman" w:hAnsi="Calibri"/>
      <w:sz w:val="18"/>
      <w:lang w:val="nb-NO" w:eastAsia="nb-NO"/>
    </w:rPr>
  </w:style>
  <w:style w:type="paragraph" w:customStyle="1" w:styleId="FourthLevel">
    <w:name w:val="Fourth Level"/>
    <w:basedOn w:val="Normal"/>
    <w:rsid w:val="001F14E7"/>
    <w:pPr>
      <w:numPr>
        <w:ilvl w:val="3"/>
        <w:numId w:val="34"/>
      </w:numPr>
    </w:pPr>
  </w:style>
  <w:style w:type="paragraph" w:customStyle="1" w:styleId="ThirdLevel">
    <w:name w:val="Third Level"/>
    <w:basedOn w:val="Normal"/>
    <w:qFormat/>
    <w:rsid w:val="00902628"/>
    <w:pPr>
      <w:numPr>
        <w:ilvl w:val="2"/>
        <w:numId w:val="34"/>
      </w:numPr>
      <w:tabs>
        <w:tab w:val="left" w:pos="524"/>
      </w:tabs>
      <w:spacing w:after="0" w:line="312" w:lineRule="auto"/>
    </w:pPr>
    <w:rPr>
      <w:sz w:val="24"/>
    </w:rPr>
  </w:style>
  <w:style w:type="character" w:customStyle="1" w:styleId="Heading2Char">
    <w:name w:val="Heading 2 Char"/>
    <w:link w:val="Heading2"/>
    <w:uiPriority w:val="9"/>
    <w:rsid w:val="00275767"/>
    <w:rPr>
      <w:rFonts w:ascii="Arial" w:eastAsia="Times New Roman" w:hAnsi="Arial" w:cs="Arial"/>
      <w:b/>
      <w:color w:val="002060"/>
      <w:sz w:val="26"/>
      <w:szCs w:val="26"/>
    </w:rPr>
  </w:style>
  <w:style w:type="character" w:customStyle="1" w:styleId="Heading3Char">
    <w:name w:val="Heading 3 Char"/>
    <w:link w:val="Heading3"/>
    <w:uiPriority w:val="9"/>
    <w:rsid w:val="00275767"/>
    <w:rPr>
      <w:rFonts w:ascii="Arial" w:eastAsia="Times New Roman" w:hAnsi="Arial" w:cs="Arial"/>
      <w:b/>
      <w:color w:val="002060"/>
      <w:sz w:val="24"/>
      <w:szCs w:val="24"/>
    </w:rPr>
  </w:style>
  <w:style w:type="paragraph" w:customStyle="1" w:styleId="Caution">
    <w:name w:val="Caution"/>
    <w:basedOn w:val="Normal"/>
    <w:qFormat/>
    <w:rsid w:val="001F14E7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 w:line="240" w:lineRule="auto"/>
      <w:ind w:left="1418" w:right="454" w:hanging="1021"/>
      <w:contextualSpacing/>
    </w:pPr>
    <w:rPr>
      <w:rFonts w:eastAsia="Times New Roman"/>
      <w:i/>
      <w:sz w:val="26"/>
      <w:szCs w:val="26"/>
      <w:lang w:eastAsia="nb-NO"/>
    </w:rPr>
  </w:style>
  <w:style w:type="paragraph" w:customStyle="1" w:styleId="FirstLevel">
    <w:name w:val="First Level"/>
    <w:basedOn w:val="Normal"/>
    <w:qFormat/>
    <w:rsid w:val="00902628"/>
    <w:pPr>
      <w:numPr>
        <w:numId w:val="34"/>
      </w:numPr>
      <w:tabs>
        <w:tab w:val="left" w:pos="524"/>
        <w:tab w:val="right" w:leader="dot" w:pos="9106"/>
      </w:tabs>
      <w:spacing w:after="0" w:line="312" w:lineRule="auto"/>
      <w:contextualSpacing/>
    </w:pPr>
    <w:rPr>
      <w:sz w:val="28"/>
      <w:szCs w:val="26"/>
    </w:rPr>
  </w:style>
  <w:style w:type="paragraph" w:customStyle="1" w:styleId="SecondLevel">
    <w:name w:val="Second Level"/>
    <w:basedOn w:val="Normal"/>
    <w:qFormat/>
    <w:rsid w:val="00902628"/>
    <w:pPr>
      <w:numPr>
        <w:ilvl w:val="1"/>
        <w:numId w:val="34"/>
      </w:numPr>
      <w:tabs>
        <w:tab w:val="right" w:leader="dot" w:pos="6747"/>
      </w:tabs>
      <w:spacing w:after="0" w:line="312" w:lineRule="auto"/>
    </w:pPr>
    <w:rPr>
      <w:sz w:val="28"/>
    </w:rPr>
  </w:style>
  <w:style w:type="paragraph" w:customStyle="1" w:styleId="Note">
    <w:name w:val="Note"/>
    <w:link w:val="NoteChar"/>
    <w:uiPriority w:val="9"/>
    <w:qFormat/>
    <w:rsid w:val="00B14755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 w:line="240" w:lineRule="auto"/>
      <w:ind w:left="1106" w:right="454" w:hanging="737"/>
      <w:contextualSpacing/>
    </w:pPr>
    <w:rPr>
      <w:rFonts w:ascii="Calibri" w:eastAsia="Times New Roman" w:hAnsi="Calibri" w:cs="Times New Roman"/>
      <w:sz w:val="24"/>
      <w:szCs w:val="24"/>
      <w:lang w:eastAsia="nb-NO"/>
    </w:rPr>
  </w:style>
  <w:style w:type="character" w:customStyle="1" w:styleId="NoteChar">
    <w:name w:val="Note Char"/>
    <w:link w:val="Note"/>
    <w:uiPriority w:val="9"/>
    <w:rsid w:val="00B14755"/>
    <w:rPr>
      <w:rFonts w:ascii="Calibri" w:eastAsia="Times New Roman" w:hAnsi="Calibri" w:cs="Times New Roman"/>
      <w:sz w:val="24"/>
      <w:szCs w:val="24"/>
      <w:shd w:val="clear" w:color="auto" w:fill="DEEAF6"/>
      <w:lang w:eastAsia="nb-NO"/>
    </w:rPr>
  </w:style>
  <w:style w:type="character" w:customStyle="1" w:styleId="OddPageNumber">
    <w:name w:val="Odd Page Number"/>
    <w:uiPriority w:val="1"/>
    <w:rsid w:val="00275767"/>
    <w:rPr>
      <w:rFonts w:eastAsia="Times New Roman"/>
      <w:sz w:val="18"/>
      <w:lang w:val="nb-NO" w:eastAsia="nb-NO"/>
    </w:rPr>
  </w:style>
  <w:style w:type="paragraph" w:customStyle="1" w:styleId="FifthLevel">
    <w:name w:val="Fifth Level"/>
    <w:basedOn w:val="Normal"/>
    <w:rsid w:val="001F14E7"/>
    <w:pPr>
      <w:numPr>
        <w:ilvl w:val="4"/>
        <w:numId w:val="34"/>
      </w:numPr>
    </w:pPr>
  </w:style>
  <w:style w:type="paragraph" w:customStyle="1" w:styleId="ListFooter">
    <w:name w:val="List Footer"/>
    <w:basedOn w:val="Normal"/>
    <w:qFormat/>
    <w:rsid w:val="00346D2F"/>
    <w:pPr>
      <w:pBdr>
        <w:top w:val="single" w:sz="4" w:space="1" w:color="auto"/>
        <w:bottom w:val="single" w:sz="4" w:space="1" w:color="auto"/>
      </w:pBdr>
      <w:shd w:val="pct12" w:color="FFCF1C" w:fill="FFFFFF"/>
      <w:spacing w:before="120" w:after="120" w:line="264" w:lineRule="auto"/>
      <w:ind w:left="28" w:right="28"/>
      <w:jc w:val="center"/>
    </w:pPr>
    <w:rPr>
      <w:rFonts w:eastAsia="Times New Roman"/>
      <w:sz w:val="26"/>
      <w:szCs w:val="26"/>
      <w:lang w:eastAsia="nb-NO"/>
    </w:rPr>
  </w:style>
  <w:style w:type="paragraph" w:customStyle="1" w:styleId="SectionHeading">
    <w:name w:val="Section Heading"/>
    <w:basedOn w:val="Normal"/>
    <w:rsid w:val="00B80966"/>
    <w:pPr>
      <w:spacing w:after="0" w:line="240" w:lineRule="auto"/>
    </w:pPr>
    <w:rPr>
      <w:rFonts w:ascii="Arial" w:eastAsia="Times New Roman" w:hAnsi="Arial" w:cs="Arial"/>
      <w:b/>
      <w:caps/>
      <w:color w:val="FFFFFF"/>
      <w:lang w:eastAsia="nb-NO"/>
    </w:rPr>
  </w:style>
  <w:style w:type="character" w:styleId="Strong">
    <w:name w:val="Strong"/>
    <w:aliases w:val="Bold"/>
    <w:uiPriority w:val="1"/>
    <w:qFormat/>
    <w:rsid w:val="00275767"/>
    <w:rPr>
      <w:b/>
      <w:bCs/>
      <w:lang w:val="en-US"/>
    </w:rPr>
  </w:style>
  <w:style w:type="paragraph" w:customStyle="1" w:styleId="WarningBody">
    <w:name w:val="Warning Body"/>
    <w:basedOn w:val="Normal"/>
    <w:qFormat/>
    <w:rsid w:val="001F14E7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 w:line="240" w:lineRule="auto"/>
      <w:ind w:left="425" w:right="454" w:hanging="28"/>
      <w:contextualSpacing/>
    </w:pPr>
    <w:rPr>
      <w:rFonts w:eastAsia="Times New Roman"/>
      <w:i/>
      <w:sz w:val="26"/>
      <w:szCs w:val="26"/>
    </w:rPr>
  </w:style>
  <w:style w:type="paragraph" w:customStyle="1" w:styleId="WarningHeading">
    <w:name w:val="Warning Heading"/>
    <w:basedOn w:val="Normal"/>
    <w:next w:val="WarningBody"/>
    <w:qFormat/>
    <w:rsid w:val="00B14755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 w:after="0" w:line="240" w:lineRule="auto"/>
      <w:ind w:left="397" w:right="454"/>
    </w:pPr>
    <w:rPr>
      <w:rFonts w:eastAsia="Times New Roman"/>
      <w:b/>
      <w:bCs/>
      <w:i/>
      <w:iCs/>
      <w:color w:val="FFFFFF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76EA7"/>
    <w:rPr>
      <w:color w:val="0563C1" w:themeColor="hyperlink"/>
      <w:u w:val="single"/>
    </w:rPr>
  </w:style>
  <w:style w:type="paragraph" w:customStyle="1" w:styleId="TitlePage">
    <w:name w:val="Title Page"/>
    <w:basedOn w:val="NoSpacing"/>
    <w:link w:val="TitlePageChar"/>
    <w:uiPriority w:val="14"/>
    <w:rsid w:val="00B76EA7"/>
    <w:pPr>
      <w:spacing w:after="240"/>
    </w:pPr>
    <w:rPr>
      <w:rFonts w:eastAsiaTheme="minorEastAsia"/>
      <w:sz w:val="18"/>
      <w:szCs w:val="16"/>
      <w:lang w:eastAsia="nb-NO"/>
    </w:rPr>
  </w:style>
  <w:style w:type="character" w:customStyle="1" w:styleId="TitlePageChar">
    <w:name w:val="Title Page Char"/>
    <w:basedOn w:val="DefaultParagraphFont"/>
    <w:link w:val="TitlePage"/>
    <w:uiPriority w:val="14"/>
    <w:rsid w:val="00B76EA7"/>
    <w:rPr>
      <w:rFonts w:eastAsiaTheme="minorEastAsia"/>
      <w:sz w:val="18"/>
      <w:szCs w:val="16"/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713F62"/>
    <w:pPr>
      <w:tabs>
        <w:tab w:val="right" w:leader="dot" w:pos="6738"/>
      </w:tabs>
      <w:spacing w:before="120" w:after="40" w:line="276" w:lineRule="auto"/>
    </w:pPr>
    <w:rPr>
      <w:rFonts w:asciiTheme="minorHAnsi" w:eastAsiaTheme="minorEastAsia" w:hAnsiTheme="minorHAnsi" w:cstheme="minorBidi"/>
      <w:b/>
      <w:caps/>
      <w:noProof/>
      <w:color w:val="2E74B5" w:themeColor="accent1" w:themeShade="BF"/>
      <w:lang w:eastAsia="nb-NO"/>
    </w:rPr>
  </w:style>
  <w:style w:type="paragraph" w:styleId="TOC2">
    <w:name w:val="toc 2"/>
    <w:basedOn w:val="Normal"/>
    <w:next w:val="Normal"/>
    <w:autoRedefine/>
    <w:uiPriority w:val="39"/>
    <w:unhideWhenUsed/>
    <w:rsid w:val="00B76EA7"/>
    <w:pPr>
      <w:tabs>
        <w:tab w:val="right" w:leader="dot" w:pos="6738"/>
      </w:tabs>
      <w:spacing w:after="0" w:line="276" w:lineRule="auto"/>
      <w:ind w:left="567"/>
    </w:pPr>
    <w:rPr>
      <w:rFonts w:asciiTheme="minorHAnsi" w:eastAsiaTheme="minorEastAsia" w:hAnsiTheme="minorHAnsi" w:cstheme="minorBidi"/>
      <w:b/>
      <w:noProof/>
      <w:color w:val="2E74B5" w:themeColor="accent1" w:themeShade="BF"/>
      <w:lang w:eastAsia="nb-NO"/>
    </w:rPr>
  </w:style>
  <w:style w:type="paragraph" w:styleId="TOC3">
    <w:name w:val="toc 3"/>
    <w:basedOn w:val="Normal"/>
    <w:next w:val="Normal"/>
    <w:autoRedefine/>
    <w:uiPriority w:val="39"/>
    <w:unhideWhenUsed/>
    <w:rsid w:val="00B76EA7"/>
    <w:pPr>
      <w:tabs>
        <w:tab w:val="right" w:leader="dot" w:pos="6738"/>
      </w:tabs>
      <w:spacing w:after="100" w:line="276" w:lineRule="auto"/>
      <w:ind w:left="1134"/>
      <w:contextualSpacing/>
    </w:pPr>
    <w:rPr>
      <w:rFonts w:asciiTheme="minorHAnsi" w:eastAsiaTheme="minorEastAsia" w:hAnsiTheme="minorHAnsi" w:cstheme="minorBidi"/>
      <w:noProof/>
      <w:lang w:eastAsia="nb-NO"/>
    </w:rPr>
  </w:style>
  <w:style w:type="paragraph" w:styleId="TOCHeading">
    <w:name w:val="TOC Heading"/>
    <w:basedOn w:val="Heading1"/>
    <w:next w:val="Normal"/>
    <w:uiPriority w:val="39"/>
    <w:unhideWhenUsed/>
    <w:rsid w:val="00B76EA7"/>
    <w:pPr>
      <w:spacing w:before="200" w:after="24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nb-NO"/>
    </w:rPr>
  </w:style>
  <w:style w:type="paragraph" w:styleId="Header">
    <w:name w:val="header"/>
    <w:basedOn w:val="Normal"/>
    <w:link w:val="HeaderChar"/>
    <w:uiPriority w:val="99"/>
    <w:unhideWhenUsed/>
    <w:locked/>
    <w:rsid w:val="003A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24"/>
    <w:rPr>
      <w:rFonts w:ascii="Calibri" w:eastAsia="Calibri" w:hAnsi="Calibri" w:cs="Times New Roman"/>
    </w:rPr>
  </w:style>
  <w:style w:type="numbering" w:customStyle="1" w:styleId="ListStyle">
    <w:name w:val="List Style"/>
    <w:uiPriority w:val="99"/>
    <w:rsid w:val="001F14E7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F0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B9B"/>
    <w:rPr>
      <w:rFonts w:ascii="Segoe UI" w:eastAsia="Calibri" w:hAnsi="Segoe UI" w:cs="Segoe UI"/>
      <w:sz w:val="18"/>
      <w:szCs w:val="18"/>
    </w:rPr>
  </w:style>
  <w:style w:type="paragraph" w:customStyle="1" w:styleId="BlankPage">
    <w:name w:val="Blank Page"/>
    <w:link w:val="BlankPageChar"/>
    <w:rsid w:val="00C429B6"/>
    <w:pPr>
      <w:spacing w:before="4680" w:after="0"/>
      <w:jc w:val="center"/>
    </w:pPr>
    <w:rPr>
      <w:rFonts w:ascii="Calibri" w:eastAsia="Calibri" w:hAnsi="Calibri" w:cs="Times New Roman"/>
      <w:noProof/>
    </w:rPr>
  </w:style>
  <w:style w:type="character" w:customStyle="1" w:styleId="BlankPageChar">
    <w:name w:val="Blank Page Char"/>
    <w:basedOn w:val="DefaultParagraphFont"/>
    <w:link w:val="BlankPage"/>
    <w:rsid w:val="00C429B6"/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34"/>
    <w:locked/>
    <w:rsid w:val="003139C0"/>
    <w:pPr>
      <w:ind w:left="720"/>
      <w:contextualSpacing/>
    </w:pPr>
  </w:style>
  <w:style w:type="paragraph" w:customStyle="1" w:styleId="ListHeading">
    <w:name w:val="List Heading"/>
    <w:basedOn w:val="Normal"/>
    <w:next w:val="Normal"/>
    <w:qFormat/>
    <w:rsid w:val="00040A50"/>
    <w:pPr>
      <w:pBdr>
        <w:top w:val="single" w:sz="4" w:space="0" w:color="003351"/>
        <w:left w:val="single" w:sz="4" w:space="4" w:color="003351"/>
        <w:bottom w:val="single" w:sz="4" w:space="1" w:color="003351"/>
        <w:right w:val="single" w:sz="4" w:space="4" w:color="003351"/>
      </w:pBdr>
      <w:shd w:val="clear" w:color="auto" w:fill="00475B"/>
      <w:spacing w:before="120" w:after="120" w:line="480" w:lineRule="exact"/>
      <w:ind w:left="113" w:right="113"/>
    </w:pPr>
    <w:rPr>
      <w:rFonts w:ascii="Arial" w:eastAsia="Times New Roman" w:hAnsi="Arial"/>
      <w:b/>
      <w:bCs/>
      <w:color w:val="FFFFFF"/>
      <w:sz w:val="36"/>
      <w:szCs w:val="20"/>
    </w:rPr>
  </w:style>
  <w:style w:type="table" w:styleId="TableGrid">
    <w:name w:val="Table Grid"/>
    <w:basedOn w:val="TableNormal"/>
    <w:locked/>
    <w:rsid w:val="0047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locked/>
    <w:rsid w:val="001B4CC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AA6C1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172BA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44304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Grid-Accent62">
    <w:name w:val="Light Grid - Accent 62"/>
    <w:basedOn w:val="TableNormal"/>
    <w:next w:val="LightGrid-Accent6"/>
    <w:uiPriority w:val="62"/>
    <w:rsid w:val="0044304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EB4ED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Downloads\RSQ%2010a%20-%20OWS%20Instruction%20to%20Master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9F783E8B98E42B1F1B4225CAE09B2" ma:contentTypeVersion="11" ma:contentTypeDescription="Create a new document." ma:contentTypeScope="" ma:versionID="ff751b44f6c40d753a9675c42c53e155">
  <xsd:schema xmlns:xsd="http://www.w3.org/2001/XMLSchema" xmlns:xs="http://www.w3.org/2001/XMLSchema" xmlns:p="http://schemas.microsoft.com/office/2006/metadata/properties" xmlns:ns2="dd000566-1488-4396-8c27-118c15f3dffb" xmlns:ns3="0d71be7b-3cab-4fd3-bdfa-2eb0b54b7219" targetNamespace="http://schemas.microsoft.com/office/2006/metadata/properties" ma:root="true" ma:fieldsID="eb220ab2136cc477703f545723a287c8" ns2:_="" ns3:_="">
    <xsd:import namespace="dd000566-1488-4396-8c27-118c15f3dffb"/>
    <xsd:import namespace="0d71be7b-3cab-4fd3-bdfa-2eb0b54b7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00566-1488-4396-8c27-118c15f3d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1be7b-3cab-4fd3-bdfa-2eb0b54b7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FB359-8DB0-420C-BABD-71418049F819}"/>
</file>

<file path=customXml/itemProps2.xml><?xml version="1.0" encoding="utf-8"?>
<ds:datastoreItem xmlns:ds="http://schemas.openxmlformats.org/officeDocument/2006/customXml" ds:itemID="{6EC951DC-BFB9-4E75-9420-FDAFF3297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6B592-DA92-49B0-B1CE-414921DC6D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D4ED4AE-B549-4CAD-89B2-6F702846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RSQ 10a - OWS Instruction to Master Checklist</Template>
  <TotalTime>0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V.Ships (UK) Ltd.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Katie Hill</cp:lastModifiedBy>
  <cp:revision>1</cp:revision>
  <cp:lastPrinted>2015-07-06T11:26:00Z</cp:lastPrinted>
  <dcterms:created xsi:type="dcterms:W3CDTF">2022-09-28T08:25:00Z</dcterms:created>
  <dcterms:modified xsi:type="dcterms:W3CDTF">2022-09-28T08:25:00Z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0x010100AB19F783E8B98E42B1F1B4225CAE09B2</vt:lpwstr>
  </property>
</Properties>
</file>