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33FABA" w14:textId="77777777" w:rsidR="00867109" w:rsidRPr="00EF158F" w:rsidRDefault="00867109">
      <w:pPr>
        <w:rPr>
          <w:sz w:val="20"/>
          <w:szCs w:val="20"/>
        </w:rPr>
      </w:pPr>
    </w:p>
    <w:p w14:paraId="3826959A" w14:textId="77777777" w:rsidR="00934309" w:rsidRPr="00B325CE" w:rsidRDefault="00D8163F">
      <w:pPr>
        <w:rPr>
          <w:sz w:val="20"/>
          <w:szCs w:val="20"/>
        </w:rPr>
      </w:pPr>
      <w:r w:rsidRPr="00FA00EF">
        <w:rPr>
          <w:sz w:val="24"/>
          <w:szCs w:val="24"/>
        </w:rPr>
        <w:t>Datum</w:t>
      </w:r>
      <w:r w:rsidR="00A560FF">
        <w:rPr>
          <w:sz w:val="24"/>
          <w:szCs w:val="24"/>
        </w:rPr>
        <w:tab/>
      </w:r>
      <w:r w:rsidRPr="00FA00EF">
        <w:rPr>
          <w:sz w:val="24"/>
          <w:szCs w:val="24"/>
        </w:rPr>
        <w:tab/>
        <w:t xml:space="preserve">: </w:t>
      </w:r>
      <w:sdt>
        <w:sdtPr>
          <w:rPr>
            <w:sz w:val="24"/>
            <w:szCs w:val="24"/>
          </w:rPr>
          <w:id w:val="236832759"/>
          <w:placeholder>
            <w:docPart w:val="704054A76120EA4C847A0E896EFD7A2D"/>
          </w:placeholder>
          <w:date>
            <w:dateFormat w:val="d-M-yyyy"/>
            <w:lid w:val="nl-NL"/>
            <w:storeMappedDataAs w:val="dateTime"/>
            <w:calendar w:val="gregorian"/>
          </w:date>
        </w:sdtPr>
        <w:sdtContent>
          <w:r w:rsidR="00065BF0">
            <w:rPr>
              <w:sz w:val="24"/>
              <w:szCs w:val="24"/>
            </w:rPr>
            <w:t xml:space="preserve">                                        </w:t>
          </w:r>
        </w:sdtContent>
      </w:sdt>
      <w:r w:rsidR="00934309" w:rsidRPr="00FA00EF">
        <w:rPr>
          <w:sz w:val="24"/>
          <w:szCs w:val="24"/>
        </w:rPr>
        <w:br/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9062"/>
      </w:tblGrid>
      <w:tr w:rsidR="00D8163F" w14:paraId="06C6A852" w14:textId="77777777" w:rsidTr="00066241">
        <w:tc>
          <w:tcPr>
            <w:tcW w:w="9062" w:type="dxa"/>
            <w:shd w:val="clear" w:color="auto" w:fill="A6A6A6" w:themeFill="background1" w:themeFillShade="A6"/>
          </w:tcPr>
          <w:p w14:paraId="3B45FB4E" w14:textId="77777777" w:rsidR="00D8163F" w:rsidRPr="00934309" w:rsidRDefault="00066241">
            <w:pPr>
              <w:rPr>
                <w:b/>
                <w:bCs/>
              </w:rPr>
            </w:pPr>
            <w:r>
              <w:rPr>
                <w:b/>
                <w:bCs/>
                <w:color w:val="FFFFFF" w:themeColor="background1"/>
              </w:rPr>
              <w:t>ALGEMENE GEGEVENS KIND</w:t>
            </w:r>
            <w:r w:rsidR="00AC7121">
              <w:rPr>
                <w:b/>
                <w:bCs/>
                <w:color w:val="FFFFFF" w:themeColor="background1"/>
              </w:rPr>
              <w:t>/ JONGERE</w:t>
            </w:r>
          </w:p>
        </w:tc>
      </w:tr>
    </w:tbl>
    <w:p w14:paraId="0E34021F" w14:textId="77777777" w:rsidR="00934309" w:rsidRPr="00B325CE" w:rsidRDefault="00934309">
      <w:pPr>
        <w:rPr>
          <w:sz w:val="20"/>
          <w:szCs w:val="20"/>
        </w:rPr>
      </w:pPr>
    </w:p>
    <w:p w14:paraId="7C4218CE" w14:textId="74089D76" w:rsidR="00D8163F" w:rsidRPr="00FA00EF" w:rsidRDefault="00D8163F">
      <w:pPr>
        <w:rPr>
          <w:sz w:val="24"/>
          <w:szCs w:val="24"/>
        </w:rPr>
      </w:pPr>
      <w:r w:rsidRPr="00FA00EF">
        <w:rPr>
          <w:sz w:val="24"/>
          <w:szCs w:val="24"/>
        </w:rPr>
        <w:t>Voorletters</w:t>
      </w:r>
      <w:r w:rsidRPr="00FA00EF">
        <w:rPr>
          <w:sz w:val="24"/>
          <w:szCs w:val="24"/>
        </w:rPr>
        <w:tab/>
      </w:r>
      <w:r w:rsidR="000A48E6">
        <w:rPr>
          <w:sz w:val="24"/>
          <w:szCs w:val="24"/>
        </w:rPr>
        <w:tab/>
      </w:r>
      <w:r w:rsidRPr="00FA00EF">
        <w:rPr>
          <w:sz w:val="24"/>
          <w:szCs w:val="24"/>
        </w:rPr>
        <w:t>:</w:t>
      </w:r>
      <w:r w:rsidR="00934309" w:rsidRPr="00FA00EF">
        <w:rPr>
          <w:sz w:val="24"/>
          <w:szCs w:val="24"/>
        </w:rPr>
        <w:tab/>
      </w:r>
      <w:r w:rsidR="00065BF0">
        <w:rPr>
          <w:sz w:val="24"/>
          <w:szCs w:val="24"/>
        </w:rPr>
        <w:t xml:space="preserve"> </w:t>
      </w:r>
      <w:r w:rsidR="00934309" w:rsidRPr="00FA00EF">
        <w:rPr>
          <w:sz w:val="24"/>
          <w:szCs w:val="24"/>
        </w:rPr>
        <w:tab/>
      </w:r>
      <w:r w:rsidR="0004126E">
        <w:rPr>
          <w:sz w:val="24"/>
          <w:szCs w:val="24"/>
        </w:rPr>
        <w:tab/>
      </w:r>
      <w:r w:rsidR="0004126E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895729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A00E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34309" w:rsidRPr="00FA00EF">
        <w:rPr>
          <w:sz w:val="24"/>
          <w:szCs w:val="24"/>
        </w:rPr>
        <w:t xml:space="preserve">  Jongen </w:t>
      </w:r>
      <w:r w:rsidR="00934309" w:rsidRPr="00FA00EF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5560726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6CC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34309" w:rsidRPr="00FA00EF">
        <w:rPr>
          <w:sz w:val="24"/>
          <w:szCs w:val="24"/>
        </w:rPr>
        <w:t xml:space="preserve"> Meisje</w:t>
      </w:r>
      <w:r w:rsidR="00536CC0">
        <w:rPr>
          <w:sz w:val="24"/>
          <w:szCs w:val="24"/>
        </w:rPr>
        <w:tab/>
        <w:t xml:space="preserve"> </w:t>
      </w:r>
      <w:sdt>
        <w:sdtPr>
          <w:rPr>
            <w:sz w:val="24"/>
            <w:szCs w:val="24"/>
          </w:rPr>
          <w:id w:val="6148023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6CC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36CC0" w:rsidRPr="00FA00EF">
        <w:rPr>
          <w:sz w:val="24"/>
          <w:szCs w:val="24"/>
        </w:rPr>
        <w:t xml:space="preserve"> </w:t>
      </w:r>
      <w:r w:rsidR="00536CC0">
        <w:rPr>
          <w:sz w:val="24"/>
          <w:szCs w:val="24"/>
        </w:rPr>
        <w:t>Anders</w:t>
      </w:r>
    </w:p>
    <w:p w14:paraId="0EBE83DC" w14:textId="43928533" w:rsidR="00D8163F" w:rsidRPr="00FA00EF" w:rsidRDefault="00D8163F">
      <w:pPr>
        <w:rPr>
          <w:sz w:val="24"/>
          <w:szCs w:val="24"/>
        </w:rPr>
      </w:pPr>
      <w:r w:rsidRPr="00FA00EF">
        <w:rPr>
          <w:sz w:val="24"/>
          <w:szCs w:val="24"/>
        </w:rPr>
        <w:t>Roepnaam</w:t>
      </w:r>
      <w:r w:rsidRPr="00FA00EF">
        <w:rPr>
          <w:sz w:val="24"/>
          <w:szCs w:val="24"/>
        </w:rPr>
        <w:tab/>
      </w:r>
      <w:r w:rsidR="000A48E6">
        <w:rPr>
          <w:sz w:val="24"/>
          <w:szCs w:val="24"/>
        </w:rPr>
        <w:tab/>
      </w:r>
      <w:r w:rsidRPr="00FA00EF">
        <w:rPr>
          <w:sz w:val="24"/>
          <w:szCs w:val="24"/>
        </w:rPr>
        <w:t>:</w:t>
      </w:r>
      <w:r w:rsidR="00294D71" w:rsidRPr="00FA00EF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721742238"/>
          <w:placeholder>
            <w:docPart w:val="193F9FE06390DB47B4AE25A32C52D556"/>
          </w:placeholder>
          <w:text/>
        </w:sdtPr>
        <w:sdtContent>
          <w:r w:rsidR="00065BF0">
            <w:rPr>
              <w:sz w:val="24"/>
              <w:szCs w:val="24"/>
            </w:rPr>
            <w:t xml:space="preserve">                                          </w:t>
          </w:r>
        </w:sdtContent>
      </w:sdt>
    </w:p>
    <w:p w14:paraId="3DD54D7D" w14:textId="43C3A4B5" w:rsidR="00D8163F" w:rsidRPr="00FA00EF" w:rsidRDefault="00D8163F">
      <w:pPr>
        <w:rPr>
          <w:sz w:val="24"/>
          <w:szCs w:val="24"/>
        </w:rPr>
      </w:pPr>
      <w:r w:rsidRPr="00FA00EF">
        <w:rPr>
          <w:sz w:val="24"/>
          <w:szCs w:val="24"/>
        </w:rPr>
        <w:t>Achternaam</w:t>
      </w:r>
      <w:r w:rsidRPr="00FA00EF">
        <w:rPr>
          <w:sz w:val="24"/>
          <w:szCs w:val="24"/>
        </w:rPr>
        <w:tab/>
      </w:r>
      <w:r w:rsidR="000A48E6">
        <w:rPr>
          <w:sz w:val="24"/>
          <w:szCs w:val="24"/>
        </w:rPr>
        <w:tab/>
      </w:r>
      <w:r w:rsidRPr="00FA00EF">
        <w:rPr>
          <w:sz w:val="24"/>
          <w:szCs w:val="24"/>
        </w:rPr>
        <w:t>:</w:t>
      </w:r>
      <w:r w:rsidR="00294D71" w:rsidRPr="00FA00EF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433987513"/>
          <w:placeholder>
            <w:docPart w:val="1770139630B92E45AFF64A1949858670"/>
          </w:placeholder>
          <w:showingPlcHdr/>
          <w:text/>
        </w:sdtPr>
        <w:sdtContent>
          <w:r w:rsidR="0004126E">
            <w:rPr>
              <w:rStyle w:val="Tekstvantijdelijkeaanduiding"/>
              <w:sz w:val="24"/>
              <w:szCs w:val="24"/>
            </w:rPr>
            <w:t xml:space="preserve"> </w:t>
          </w:r>
        </w:sdtContent>
      </w:sdt>
    </w:p>
    <w:p w14:paraId="3B0A8196" w14:textId="7E8808B9" w:rsidR="00D8163F" w:rsidRPr="00FA00EF" w:rsidRDefault="00D8163F">
      <w:pPr>
        <w:rPr>
          <w:sz w:val="24"/>
          <w:szCs w:val="24"/>
        </w:rPr>
      </w:pPr>
      <w:r w:rsidRPr="00FA00EF">
        <w:rPr>
          <w:sz w:val="24"/>
          <w:szCs w:val="24"/>
        </w:rPr>
        <w:t>Geboortedatum</w:t>
      </w:r>
      <w:r w:rsidR="000A48E6">
        <w:rPr>
          <w:sz w:val="24"/>
          <w:szCs w:val="24"/>
        </w:rPr>
        <w:tab/>
      </w:r>
      <w:r w:rsidRPr="00FA00EF">
        <w:rPr>
          <w:sz w:val="24"/>
          <w:szCs w:val="24"/>
        </w:rPr>
        <w:t>:</w:t>
      </w:r>
      <w:r w:rsidR="00934309" w:rsidRPr="00FA00EF">
        <w:rPr>
          <w:sz w:val="24"/>
          <w:szCs w:val="24"/>
        </w:rPr>
        <w:t xml:space="preserve"> </w:t>
      </w:r>
      <w:r w:rsidR="00294D71" w:rsidRPr="00FA00EF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13215895"/>
          <w:placeholder>
            <w:docPart w:val="F4979C30457EFC44B83B9A47C365D191"/>
          </w:placeholder>
          <w:text/>
        </w:sdtPr>
        <w:sdtContent>
          <w:r w:rsidR="00065BF0">
            <w:rPr>
              <w:sz w:val="24"/>
              <w:szCs w:val="24"/>
            </w:rPr>
            <w:t xml:space="preserve">                           </w:t>
          </w:r>
        </w:sdtContent>
      </w:sdt>
    </w:p>
    <w:p w14:paraId="1D1A34C8" w14:textId="5EF1D512" w:rsidR="00934309" w:rsidRPr="00FA00EF" w:rsidRDefault="00A668CE">
      <w:pPr>
        <w:rPr>
          <w:sz w:val="24"/>
          <w:szCs w:val="24"/>
        </w:rPr>
      </w:pPr>
      <w:r>
        <w:rPr>
          <w:sz w:val="24"/>
          <w:szCs w:val="24"/>
        </w:rPr>
        <w:t>Adres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A48E6">
        <w:rPr>
          <w:sz w:val="24"/>
          <w:szCs w:val="24"/>
        </w:rPr>
        <w:tab/>
      </w:r>
      <w:r w:rsidR="00934309" w:rsidRPr="00FA00EF">
        <w:rPr>
          <w:sz w:val="24"/>
          <w:szCs w:val="24"/>
        </w:rPr>
        <w:t>:</w:t>
      </w:r>
      <w:r w:rsidR="00294D71" w:rsidRPr="00FA00EF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580339482"/>
          <w:placeholder>
            <w:docPart w:val="95DB5154903D9E4584A0DA9808F6691F"/>
          </w:placeholder>
          <w:text/>
        </w:sdtPr>
        <w:sdtContent>
          <w:r w:rsidR="00065BF0">
            <w:rPr>
              <w:sz w:val="24"/>
              <w:szCs w:val="24"/>
            </w:rPr>
            <w:t xml:space="preserve">                                 </w:t>
          </w:r>
        </w:sdtContent>
      </w:sdt>
    </w:p>
    <w:p w14:paraId="1167959B" w14:textId="77777777" w:rsidR="00934309" w:rsidRPr="00FA00EF" w:rsidRDefault="00934309">
      <w:pPr>
        <w:rPr>
          <w:sz w:val="24"/>
          <w:szCs w:val="24"/>
        </w:rPr>
      </w:pPr>
      <w:r w:rsidRPr="00FA00EF">
        <w:rPr>
          <w:sz w:val="24"/>
          <w:szCs w:val="24"/>
        </w:rPr>
        <w:t>Postcode</w:t>
      </w:r>
      <w:r w:rsidRPr="00FA00EF">
        <w:rPr>
          <w:sz w:val="24"/>
          <w:szCs w:val="24"/>
        </w:rPr>
        <w:tab/>
      </w:r>
      <w:r w:rsidRPr="00FA00EF">
        <w:rPr>
          <w:sz w:val="24"/>
          <w:szCs w:val="24"/>
        </w:rPr>
        <w:tab/>
        <w:t>:</w:t>
      </w:r>
      <w:r w:rsidR="00294D71" w:rsidRPr="00FA00EF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761949053"/>
          <w:placeholder>
            <w:docPart w:val="56CCF7A688BD58449C2D52F60CAC736C"/>
          </w:placeholder>
          <w:text/>
        </w:sdtPr>
        <w:sdtContent>
          <w:r w:rsidR="00065BF0">
            <w:rPr>
              <w:sz w:val="24"/>
              <w:szCs w:val="24"/>
            </w:rPr>
            <w:t xml:space="preserve">                                 </w:t>
          </w:r>
        </w:sdtContent>
      </w:sdt>
    </w:p>
    <w:p w14:paraId="4DE31095" w14:textId="77777777" w:rsidR="00F6368F" w:rsidRDefault="00934309">
      <w:pPr>
        <w:rPr>
          <w:sz w:val="24"/>
          <w:szCs w:val="24"/>
        </w:rPr>
      </w:pPr>
      <w:r w:rsidRPr="00FA00EF">
        <w:rPr>
          <w:sz w:val="24"/>
          <w:szCs w:val="24"/>
        </w:rPr>
        <w:t>Woonplaats</w:t>
      </w:r>
      <w:r w:rsidRPr="00FA00EF">
        <w:rPr>
          <w:sz w:val="24"/>
          <w:szCs w:val="24"/>
        </w:rPr>
        <w:tab/>
      </w:r>
      <w:r w:rsidRPr="00FA00EF">
        <w:rPr>
          <w:sz w:val="24"/>
          <w:szCs w:val="24"/>
        </w:rPr>
        <w:tab/>
        <w:t>:</w:t>
      </w:r>
      <w:r w:rsidR="00294D71" w:rsidRPr="00FA00EF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572588933"/>
          <w:placeholder>
            <w:docPart w:val="8D80508ED3556D43A9141518DE6D4604"/>
          </w:placeholder>
          <w:text/>
        </w:sdtPr>
        <w:sdtContent>
          <w:r w:rsidR="00065BF0">
            <w:rPr>
              <w:sz w:val="24"/>
              <w:szCs w:val="24"/>
            </w:rPr>
            <w:t xml:space="preserve">                                        </w:t>
          </w:r>
        </w:sdtContent>
      </w:sdt>
      <w:r w:rsidR="00BA0F96" w:rsidRPr="00FA00EF">
        <w:rPr>
          <w:sz w:val="24"/>
          <w:szCs w:val="24"/>
        </w:rPr>
        <w:tab/>
      </w:r>
    </w:p>
    <w:p w14:paraId="6A967B10" w14:textId="5666872F" w:rsidR="00AA6BB6" w:rsidRPr="00FA00EF" w:rsidRDefault="00AA6BB6" w:rsidP="00AA6BB6">
      <w:pPr>
        <w:rPr>
          <w:sz w:val="24"/>
          <w:szCs w:val="24"/>
        </w:rPr>
      </w:pPr>
      <w:r w:rsidRPr="00B325CE">
        <w:rPr>
          <w:sz w:val="20"/>
          <w:szCs w:val="20"/>
        </w:rPr>
        <w:br/>
      </w:r>
      <w:r>
        <w:rPr>
          <w:sz w:val="24"/>
          <w:szCs w:val="24"/>
        </w:rPr>
        <w:t>Verantwoordelijke gemeente volgens Woonplaatsbeginsel (WPB)</w:t>
      </w:r>
      <w:r>
        <w:rPr>
          <w:sz w:val="24"/>
          <w:szCs w:val="24"/>
        </w:rPr>
        <w:tab/>
      </w:r>
      <w:r w:rsidRPr="00FA00EF">
        <w:rPr>
          <w:sz w:val="24"/>
          <w:szCs w:val="24"/>
        </w:rPr>
        <w:t xml:space="preserve">: </w:t>
      </w:r>
      <w:r w:rsidRPr="00FA00EF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215320134"/>
          <w:placeholder>
            <w:docPart w:val="6F581FDC6FD0E04D90EE354D31B64542"/>
          </w:placeholder>
          <w:text/>
        </w:sdtPr>
        <w:sdtContent>
          <w:r w:rsidR="00065BF0">
            <w:rPr>
              <w:sz w:val="24"/>
              <w:szCs w:val="24"/>
            </w:rPr>
            <w:t xml:space="preserve">                          </w:t>
          </w:r>
        </w:sdtContent>
      </w:sdt>
      <w:r w:rsidRPr="00FA00EF">
        <w:rPr>
          <w:sz w:val="24"/>
          <w:szCs w:val="24"/>
        </w:rPr>
        <w:tab/>
      </w:r>
    </w:p>
    <w:p w14:paraId="29FC1265" w14:textId="365CE9EB" w:rsidR="00536CC0" w:rsidRDefault="00AA6BB6">
      <w:pPr>
        <w:rPr>
          <w:sz w:val="24"/>
          <w:szCs w:val="24"/>
        </w:rPr>
      </w:pPr>
      <w:r w:rsidRPr="00FA00EF">
        <w:rPr>
          <w:sz w:val="24"/>
          <w:szCs w:val="24"/>
        </w:rPr>
        <w:t>Burger</w:t>
      </w:r>
      <w:r>
        <w:rPr>
          <w:sz w:val="24"/>
          <w:szCs w:val="24"/>
        </w:rPr>
        <w:t>s</w:t>
      </w:r>
      <w:r w:rsidRPr="00FA00EF">
        <w:rPr>
          <w:sz w:val="24"/>
          <w:szCs w:val="24"/>
        </w:rPr>
        <w:t>ervice</w:t>
      </w:r>
      <w:r>
        <w:rPr>
          <w:sz w:val="24"/>
          <w:szCs w:val="24"/>
        </w:rPr>
        <w:t>n</w:t>
      </w:r>
      <w:r w:rsidRPr="00FA00EF">
        <w:rPr>
          <w:sz w:val="24"/>
          <w:szCs w:val="24"/>
        </w:rPr>
        <w:t>ummer (BSN) Kind</w:t>
      </w:r>
      <w:r>
        <w:rPr>
          <w:sz w:val="24"/>
          <w:szCs w:val="24"/>
        </w:rPr>
        <w:t>/ jongere</w:t>
      </w:r>
      <w:r w:rsidRPr="00FA00EF">
        <w:rPr>
          <w:sz w:val="24"/>
          <w:szCs w:val="24"/>
        </w:rPr>
        <w:t>:</w:t>
      </w:r>
      <w:r w:rsidRPr="00FA00EF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719514524"/>
          <w:placeholder>
            <w:docPart w:val="E677A5199CF7F341B5F2A15C7ADF5C91"/>
          </w:placeholder>
          <w:text/>
        </w:sdtPr>
        <w:sdtContent>
          <w:r w:rsidR="00065BF0">
            <w:rPr>
              <w:sz w:val="24"/>
              <w:szCs w:val="24"/>
            </w:rPr>
            <w:t xml:space="preserve">                                </w:t>
          </w:r>
        </w:sdtContent>
      </w:sdt>
      <w:r>
        <w:rPr>
          <w:sz w:val="24"/>
          <w:szCs w:val="24"/>
        </w:rPr>
        <w:br/>
      </w:r>
    </w:p>
    <w:p w14:paraId="465A70A7" w14:textId="66B1C1A7" w:rsidR="00536CC0" w:rsidRDefault="00536CC0" w:rsidP="00536CC0">
      <w:pPr>
        <w:ind w:left="2832" w:hanging="2832"/>
        <w:rPr>
          <w:sz w:val="24"/>
          <w:szCs w:val="24"/>
        </w:rPr>
      </w:pPr>
      <w:r w:rsidRPr="00FA00EF">
        <w:rPr>
          <w:sz w:val="24"/>
          <w:szCs w:val="24"/>
        </w:rPr>
        <w:t xml:space="preserve">Soort Identiteitsbewijs: </w:t>
      </w:r>
      <w:r w:rsidRPr="00FA00EF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2783750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A00E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FA00EF">
        <w:rPr>
          <w:sz w:val="24"/>
          <w:szCs w:val="24"/>
        </w:rPr>
        <w:t xml:space="preserve"> Paspoort</w:t>
      </w:r>
      <w:r>
        <w:rPr>
          <w:sz w:val="24"/>
          <w:szCs w:val="24"/>
        </w:rPr>
        <w:t xml:space="preserve"> met nummer:</w:t>
      </w:r>
      <w:sdt>
        <w:sdtPr>
          <w:rPr>
            <w:sz w:val="24"/>
            <w:szCs w:val="24"/>
          </w:rPr>
          <w:id w:val="1848821316"/>
          <w:placeholder>
            <w:docPart w:val="0C5174216294F74C88F016800794368C"/>
          </w:placeholder>
          <w:text/>
        </w:sdtPr>
        <w:sdtContent>
          <w:r>
            <w:rPr>
              <w:sz w:val="24"/>
              <w:szCs w:val="24"/>
            </w:rPr>
            <w:t xml:space="preserve">                            </w:t>
          </w:r>
        </w:sdtContent>
      </w:sdt>
      <w:r w:rsidRPr="00FA00EF">
        <w:rPr>
          <w:sz w:val="24"/>
          <w:szCs w:val="24"/>
        </w:rPr>
        <w:tab/>
      </w:r>
      <w:r>
        <w:rPr>
          <w:sz w:val="24"/>
          <w:szCs w:val="24"/>
        </w:rPr>
        <w:br/>
      </w:r>
      <w:sdt>
        <w:sdtPr>
          <w:rPr>
            <w:sz w:val="24"/>
            <w:szCs w:val="24"/>
          </w:rPr>
          <w:id w:val="-12661416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FA00EF">
        <w:rPr>
          <w:sz w:val="24"/>
          <w:szCs w:val="24"/>
        </w:rPr>
        <w:t xml:space="preserve"> ID-kaart </w:t>
      </w:r>
      <w:r>
        <w:rPr>
          <w:sz w:val="24"/>
          <w:szCs w:val="24"/>
        </w:rPr>
        <w:t>met nummer:</w:t>
      </w:r>
      <w:sdt>
        <w:sdtPr>
          <w:rPr>
            <w:sz w:val="24"/>
            <w:szCs w:val="24"/>
          </w:rPr>
          <w:id w:val="-342633325"/>
          <w:placeholder>
            <w:docPart w:val="E0BFF4A6B5A56648955CC7728D6FFB84"/>
          </w:placeholder>
          <w:text/>
        </w:sdtPr>
        <w:sdtContent>
          <w:r>
            <w:rPr>
              <w:sz w:val="24"/>
              <w:szCs w:val="24"/>
            </w:rPr>
            <w:t xml:space="preserve">                            </w:t>
          </w:r>
        </w:sdtContent>
      </w:sdt>
      <w:r w:rsidRPr="00FA00EF">
        <w:rPr>
          <w:sz w:val="24"/>
          <w:szCs w:val="24"/>
        </w:rPr>
        <w:tab/>
      </w:r>
      <w:r>
        <w:rPr>
          <w:sz w:val="24"/>
          <w:szCs w:val="24"/>
        </w:rPr>
        <w:br/>
      </w:r>
      <w:sdt>
        <w:sdtPr>
          <w:rPr>
            <w:sz w:val="24"/>
            <w:szCs w:val="24"/>
          </w:rPr>
          <w:id w:val="-18003004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F158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FA00EF">
        <w:rPr>
          <w:sz w:val="24"/>
          <w:szCs w:val="24"/>
        </w:rPr>
        <w:t xml:space="preserve"> Verblijfsvergunning</w:t>
      </w:r>
      <w:r>
        <w:rPr>
          <w:sz w:val="24"/>
          <w:szCs w:val="24"/>
        </w:rPr>
        <w:t xml:space="preserve"> met nummer: </w:t>
      </w:r>
      <w:sdt>
        <w:sdtPr>
          <w:rPr>
            <w:sz w:val="24"/>
            <w:szCs w:val="24"/>
          </w:rPr>
          <w:id w:val="-1860267781"/>
          <w:placeholder>
            <w:docPart w:val="78AA0BD0D8C5484CBCCFB27A2BC9D4B6"/>
          </w:placeholder>
          <w:text/>
        </w:sdtPr>
        <w:sdtContent>
          <w:r>
            <w:rPr>
              <w:sz w:val="24"/>
              <w:szCs w:val="24"/>
            </w:rPr>
            <w:t xml:space="preserve">                       </w:t>
          </w:r>
        </w:sdtContent>
      </w:sdt>
    </w:p>
    <w:p w14:paraId="78F85E4B" w14:textId="77777777" w:rsidR="00A668CE" w:rsidRPr="000A48E6" w:rsidRDefault="00A668CE" w:rsidP="000A48E6">
      <w:pPr>
        <w:rPr>
          <w:sz w:val="20"/>
          <w:szCs w:val="20"/>
        </w:rPr>
      </w:pPr>
    </w:p>
    <w:tbl>
      <w:tblPr>
        <w:tblStyle w:val="Tabel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9067"/>
      </w:tblGrid>
      <w:tr w:rsidR="00294D71" w14:paraId="051A5345" w14:textId="77777777" w:rsidTr="00BE7B6A">
        <w:tc>
          <w:tcPr>
            <w:tcW w:w="9067" w:type="dxa"/>
            <w:shd w:val="clear" w:color="auto" w:fill="A6A6A6" w:themeFill="background1" w:themeFillShade="A6"/>
          </w:tcPr>
          <w:p w14:paraId="6B465AE7" w14:textId="77777777" w:rsidR="00294D71" w:rsidRPr="00BE7B6A" w:rsidRDefault="00066241" w:rsidP="00CF7679">
            <w:pPr>
              <w:rPr>
                <w:b/>
                <w:bCs/>
                <w:color w:val="FFFFFF" w:themeColor="background1"/>
              </w:rPr>
            </w:pPr>
            <w:r w:rsidRPr="00BE7B6A">
              <w:rPr>
                <w:b/>
                <w:bCs/>
                <w:color w:val="FFFFFF" w:themeColor="background1"/>
              </w:rPr>
              <w:t>GEGEVENS HUISARTS EN VERWIJZING</w:t>
            </w:r>
          </w:p>
        </w:tc>
      </w:tr>
    </w:tbl>
    <w:p w14:paraId="5DF94193" w14:textId="77777777" w:rsidR="00294D71" w:rsidRPr="00B325CE" w:rsidRDefault="00294D71" w:rsidP="00CF7679">
      <w:pPr>
        <w:ind w:left="2832" w:hanging="2832"/>
        <w:rPr>
          <w:sz w:val="20"/>
          <w:szCs w:val="20"/>
        </w:rPr>
      </w:pPr>
    </w:p>
    <w:p w14:paraId="3E55977E" w14:textId="77777777" w:rsidR="00294D71" w:rsidRPr="00FA00EF" w:rsidRDefault="00294D71" w:rsidP="00294D71">
      <w:pPr>
        <w:ind w:left="2127" w:hanging="2127"/>
        <w:rPr>
          <w:sz w:val="24"/>
          <w:szCs w:val="24"/>
        </w:rPr>
      </w:pPr>
      <w:r w:rsidRPr="00FA00EF">
        <w:rPr>
          <w:sz w:val="24"/>
          <w:szCs w:val="24"/>
        </w:rPr>
        <w:t xml:space="preserve">Naam </w:t>
      </w:r>
      <w:r w:rsidR="00A668CE">
        <w:rPr>
          <w:sz w:val="24"/>
          <w:szCs w:val="24"/>
        </w:rPr>
        <w:t>Huisarts</w:t>
      </w:r>
      <w:r w:rsidRPr="00FA00EF">
        <w:rPr>
          <w:sz w:val="24"/>
          <w:szCs w:val="24"/>
        </w:rPr>
        <w:t xml:space="preserve"> </w:t>
      </w:r>
      <w:r w:rsidRPr="00FA00EF">
        <w:rPr>
          <w:sz w:val="24"/>
          <w:szCs w:val="24"/>
        </w:rPr>
        <w:tab/>
        <w:t>:</w:t>
      </w:r>
      <w:r w:rsidR="00E55650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296528822"/>
          <w:placeholder>
            <w:docPart w:val="9575993BBFB7484BB8DE56C8A84F1856"/>
          </w:placeholder>
          <w:text/>
        </w:sdtPr>
        <w:sdtContent>
          <w:r w:rsidR="00065BF0">
            <w:rPr>
              <w:sz w:val="24"/>
              <w:szCs w:val="24"/>
            </w:rPr>
            <w:t xml:space="preserve">                                </w:t>
          </w:r>
        </w:sdtContent>
      </w:sdt>
      <w:r w:rsidRPr="00FA00EF">
        <w:rPr>
          <w:sz w:val="24"/>
          <w:szCs w:val="24"/>
        </w:rPr>
        <w:tab/>
      </w:r>
    </w:p>
    <w:p w14:paraId="677E2B0C" w14:textId="6321338B" w:rsidR="00B325CE" w:rsidRPr="000A48E6" w:rsidRDefault="00A668CE" w:rsidP="000A48E6">
      <w:pPr>
        <w:ind w:left="2127" w:hanging="2127"/>
        <w:rPr>
          <w:sz w:val="20"/>
          <w:szCs w:val="20"/>
        </w:rPr>
      </w:pPr>
      <w:r>
        <w:rPr>
          <w:sz w:val="24"/>
          <w:szCs w:val="24"/>
        </w:rPr>
        <w:t>Gevestigd te</w:t>
      </w:r>
      <w:r w:rsidR="00294D71" w:rsidRPr="00FA00EF">
        <w:rPr>
          <w:sz w:val="24"/>
          <w:szCs w:val="24"/>
        </w:rPr>
        <w:tab/>
        <w:t>:</w:t>
      </w:r>
      <w:r w:rsidR="00E55650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109235730"/>
          <w:placeholder>
            <w:docPart w:val="658D459DAB58A448BA30957E2B746954"/>
          </w:placeholder>
          <w:text/>
        </w:sdtPr>
        <w:sdtContent>
          <w:r w:rsidR="00065BF0">
            <w:rPr>
              <w:sz w:val="24"/>
              <w:szCs w:val="24"/>
            </w:rPr>
            <w:t xml:space="preserve">                                </w:t>
          </w:r>
        </w:sdtContent>
      </w:sdt>
      <w:r w:rsidR="00AA6BB6">
        <w:rPr>
          <w:sz w:val="24"/>
          <w:szCs w:val="24"/>
        </w:rPr>
        <w:br/>
      </w:r>
    </w:p>
    <w:p w14:paraId="5A6C947B" w14:textId="2F71AAF3" w:rsidR="00A668CE" w:rsidRDefault="00A668CE" w:rsidP="00A668CE">
      <w:pPr>
        <w:rPr>
          <w:sz w:val="24"/>
          <w:szCs w:val="24"/>
        </w:rPr>
      </w:pPr>
      <w:r>
        <w:rPr>
          <w:sz w:val="24"/>
          <w:szCs w:val="24"/>
        </w:rPr>
        <w:t>D</w:t>
      </w:r>
      <w:r w:rsidR="00294D71" w:rsidRPr="00FA00EF">
        <w:rPr>
          <w:sz w:val="24"/>
          <w:szCs w:val="24"/>
        </w:rPr>
        <w:t>oorverwezen door</w:t>
      </w:r>
      <w:r w:rsidR="003F1E1E">
        <w:rPr>
          <w:sz w:val="24"/>
          <w:szCs w:val="24"/>
        </w:rPr>
        <w:t xml:space="preserve"> </w:t>
      </w:r>
      <w:r w:rsidR="00294D71" w:rsidRPr="00FA00EF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2456204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E093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294D71">
        <w:rPr>
          <w:sz w:val="24"/>
          <w:szCs w:val="24"/>
        </w:rPr>
        <w:t xml:space="preserve"> Huisarts </w:t>
      </w:r>
    </w:p>
    <w:p w14:paraId="12892387" w14:textId="787F528E" w:rsidR="00A668CE" w:rsidRDefault="00000000" w:rsidP="00A668CE">
      <w:pPr>
        <w:ind w:left="1416" w:firstLine="708"/>
        <w:rPr>
          <w:sz w:val="24"/>
          <w:szCs w:val="24"/>
        </w:rPr>
      </w:pPr>
      <w:sdt>
        <w:sdtPr>
          <w:rPr>
            <w:sz w:val="24"/>
            <w:szCs w:val="24"/>
          </w:rPr>
          <w:id w:val="-18530944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668C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294D71">
        <w:rPr>
          <w:sz w:val="24"/>
          <w:szCs w:val="24"/>
        </w:rPr>
        <w:t xml:space="preserve"> </w:t>
      </w:r>
      <w:r w:rsidR="00EF158F">
        <w:rPr>
          <w:sz w:val="24"/>
          <w:szCs w:val="24"/>
        </w:rPr>
        <w:t>Jeugdconsulent,</w:t>
      </w:r>
      <w:r w:rsidR="00A668CE">
        <w:rPr>
          <w:sz w:val="24"/>
          <w:szCs w:val="24"/>
        </w:rPr>
        <w:t xml:space="preserve"> naam Gemeente</w:t>
      </w:r>
      <w:r w:rsidR="00A668CE" w:rsidRPr="00FA00EF">
        <w:rPr>
          <w:sz w:val="24"/>
          <w:szCs w:val="24"/>
        </w:rPr>
        <w:t>:</w:t>
      </w:r>
      <w:r w:rsidR="00A668CE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018348084"/>
          <w:placeholder>
            <w:docPart w:val="73873E430FFBF84A99198BE1566A8CF8"/>
          </w:placeholder>
          <w:text/>
        </w:sdtPr>
        <w:sdtContent>
          <w:r w:rsidR="00065BF0">
            <w:rPr>
              <w:sz w:val="24"/>
              <w:szCs w:val="24"/>
            </w:rPr>
            <w:t xml:space="preserve">                          </w:t>
          </w:r>
        </w:sdtContent>
      </w:sdt>
    </w:p>
    <w:p w14:paraId="3224BAA6" w14:textId="145A6A4C" w:rsidR="00A668CE" w:rsidRDefault="00000000" w:rsidP="00A668CE">
      <w:pPr>
        <w:ind w:left="1416" w:firstLine="708"/>
        <w:rPr>
          <w:sz w:val="24"/>
          <w:szCs w:val="24"/>
        </w:rPr>
      </w:pPr>
      <w:sdt>
        <w:sdtPr>
          <w:rPr>
            <w:sz w:val="24"/>
            <w:szCs w:val="24"/>
          </w:rPr>
          <w:id w:val="12195646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668C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A00EF">
        <w:rPr>
          <w:sz w:val="24"/>
          <w:szCs w:val="24"/>
        </w:rPr>
        <w:t xml:space="preserve"> Ik heb (nog) geen doorverwijzing</w:t>
      </w:r>
    </w:p>
    <w:p w14:paraId="46194C85" w14:textId="478F1143" w:rsidR="00294D71" w:rsidRDefault="00000000" w:rsidP="00A668CE">
      <w:pPr>
        <w:ind w:left="1416" w:firstLine="708"/>
        <w:rPr>
          <w:sz w:val="24"/>
          <w:szCs w:val="24"/>
        </w:rPr>
      </w:pPr>
      <w:sdt>
        <w:sdtPr>
          <w:rPr>
            <w:sz w:val="24"/>
            <w:szCs w:val="24"/>
          </w:rPr>
          <w:id w:val="-11095783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83CD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294D71">
        <w:rPr>
          <w:sz w:val="24"/>
          <w:szCs w:val="24"/>
        </w:rPr>
        <w:t xml:space="preserve"> Overig, namelijk</w:t>
      </w:r>
      <w:r w:rsidR="00FA00EF">
        <w:rPr>
          <w:sz w:val="24"/>
          <w:szCs w:val="24"/>
        </w:rPr>
        <w:t xml:space="preserve"> via:</w:t>
      </w:r>
      <w:r w:rsidR="00E55650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8810663"/>
          <w:placeholder>
            <w:docPart w:val="363F2EA06700ED4DABC5B03D7C4D349B"/>
          </w:placeholder>
          <w:showingPlcHdr/>
          <w:text/>
        </w:sdtPr>
        <w:sdtContent>
          <w:r w:rsidR="0004126E">
            <w:rPr>
              <w:rStyle w:val="Tekstvantijdelijkeaanduiding"/>
            </w:rPr>
            <w:t xml:space="preserve"> </w:t>
          </w:r>
        </w:sdtContent>
      </w:sdt>
    </w:p>
    <w:p w14:paraId="628D700F" w14:textId="77777777" w:rsidR="000A48E6" w:rsidRDefault="000A48E6" w:rsidP="00583CDE">
      <w:pPr>
        <w:rPr>
          <w:sz w:val="18"/>
          <w:szCs w:val="18"/>
        </w:rPr>
      </w:pPr>
    </w:p>
    <w:p w14:paraId="0AD0D163" w14:textId="77777777" w:rsidR="00EF158F" w:rsidRDefault="00EF158F" w:rsidP="00583CDE">
      <w:pPr>
        <w:rPr>
          <w:sz w:val="18"/>
          <w:szCs w:val="18"/>
        </w:rPr>
      </w:pPr>
    </w:p>
    <w:p w14:paraId="0EA17889" w14:textId="77777777" w:rsidR="000A48E6" w:rsidRPr="000A48E6" w:rsidRDefault="000A48E6" w:rsidP="00583CDE">
      <w:pPr>
        <w:rPr>
          <w:sz w:val="20"/>
          <w:szCs w:val="20"/>
        </w:rPr>
      </w:pPr>
    </w:p>
    <w:p w14:paraId="29CBCE28" w14:textId="77777777" w:rsidR="000A48E6" w:rsidRDefault="000A48E6" w:rsidP="00583CDE">
      <w:pPr>
        <w:rPr>
          <w:sz w:val="20"/>
          <w:szCs w:val="20"/>
        </w:rPr>
      </w:pPr>
    </w:p>
    <w:p w14:paraId="4F519169" w14:textId="77777777" w:rsidR="00EF158F" w:rsidRDefault="00EF158F" w:rsidP="00583CDE">
      <w:pPr>
        <w:rPr>
          <w:sz w:val="20"/>
          <w:szCs w:val="20"/>
        </w:rPr>
      </w:pPr>
    </w:p>
    <w:p w14:paraId="5637668F" w14:textId="77777777" w:rsidR="000A48E6" w:rsidRPr="000A48E6" w:rsidRDefault="000A48E6" w:rsidP="00583CDE">
      <w:pPr>
        <w:rPr>
          <w:sz w:val="20"/>
          <w:szCs w:val="20"/>
        </w:rPr>
      </w:pPr>
    </w:p>
    <w:tbl>
      <w:tblPr>
        <w:tblStyle w:val="Tabelraster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919"/>
        <w:gridCol w:w="3321"/>
        <w:gridCol w:w="3822"/>
      </w:tblGrid>
      <w:tr w:rsidR="00A5460C" w14:paraId="07253157" w14:textId="77777777" w:rsidTr="00BE7B6A">
        <w:tc>
          <w:tcPr>
            <w:tcW w:w="9062" w:type="dxa"/>
            <w:gridSpan w:val="3"/>
            <w:shd w:val="clear" w:color="auto" w:fill="A6A6A6" w:themeFill="background1" w:themeFillShade="A6"/>
          </w:tcPr>
          <w:p w14:paraId="3CE3B861" w14:textId="77777777" w:rsidR="00A5460C" w:rsidRPr="00BE7B6A" w:rsidRDefault="00BE7B6A">
            <w:pPr>
              <w:rPr>
                <w:b/>
                <w:bCs/>
                <w:sz w:val="24"/>
                <w:szCs w:val="24"/>
              </w:rPr>
            </w:pPr>
            <w:r w:rsidRPr="00BE7B6A">
              <w:rPr>
                <w:b/>
                <w:bCs/>
                <w:color w:val="FFFFFF" w:themeColor="background1"/>
                <w:sz w:val="24"/>
                <w:szCs w:val="24"/>
              </w:rPr>
              <w:t>GEGEVENS OPVOEDERS</w:t>
            </w:r>
          </w:p>
        </w:tc>
      </w:tr>
      <w:tr w:rsidR="00A5460C" w14:paraId="5F51380E" w14:textId="77777777" w:rsidTr="00492171">
        <w:tc>
          <w:tcPr>
            <w:tcW w:w="1919" w:type="dxa"/>
            <w:shd w:val="clear" w:color="auto" w:fill="FFF2CC" w:themeFill="accent4" w:themeFillTint="33"/>
            <w:vAlign w:val="center"/>
          </w:tcPr>
          <w:p w14:paraId="38E290C0" w14:textId="77777777" w:rsidR="00A5460C" w:rsidRPr="00A5460C" w:rsidRDefault="00A5460C">
            <w:pPr>
              <w:rPr>
                <w:sz w:val="24"/>
                <w:szCs w:val="24"/>
              </w:rPr>
            </w:pPr>
          </w:p>
        </w:tc>
        <w:tc>
          <w:tcPr>
            <w:tcW w:w="3321" w:type="dxa"/>
            <w:shd w:val="clear" w:color="auto" w:fill="FFF2CC" w:themeFill="accent4" w:themeFillTint="33"/>
            <w:vAlign w:val="center"/>
          </w:tcPr>
          <w:p w14:paraId="66D7EDCA" w14:textId="77777777" w:rsidR="00A5460C" w:rsidRPr="00492171" w:rsidRDefault="00A5460C">
            <w:pPr>
              <w:rPr>
                <w:b/>
                <w:bCs/>
                <w:sz w:val="24"/>
                <w:szCs w:val="24"/>
              </w:rPr>
            </w:pPr>
            <w:r w:rsidRPr="00492171">
              <w:rPr>
                <w:b/>
                <w:bCs/>
                <w:sz w:val="24"/>
                <w:szCs w:val="24"/>
              </w:rPr>
              <w:t>Opvoeder 1</w:t>
            </w:r>
          </w:p>
        </w:tc>
        <w:tc>
          <w:tcPr>
            <w:tcW w:w="3822" w:type="dxa"/>
            <w:shd w:val="clear" w:color="auto" w:fill="FFF2CC" w:themeFill="accent4" w:themeFillTint="33"/>
            <w:vAlign w:val="center"/>
          </w:tcPr>
          <w:p w14:paraId="04CA48A3" w14:textId="77777777" w:rsidR="00A5460C" w:rsidRPr="00492171" w:rsidRDefault="00A5460C">
            <w:pPr>
              <w:rPr>
                <w:b/>
                <w:bCs/>
                <w:sz w:val="24"/>
                <w:szCs w:val="24"/>
              </w:rPr>
            </w:pPr>
            <w:r w:rsidRPr="00492171">
              <w:rPr>
                <w:b/>
                <w:bCs/>
                <w:sz w:val="24"/>
                <w:szCs w:val="24"/>
              </w:rPr>
              <w:t>Opvoeder 2</w:t>
            </w:r>
          </w:p>
        </w:tc>
      </w:tr>
      <w:tr w:rsidR="00A5460C" w14:paraId="6D151A48" w14:textId="77777777" w:rsidTr="00FB6861">
        <w:tc>
          <w:tcPr>
            <w:tcW w:w="1919" w:type="dxa"/>
            <w:vAlign w:val="center"/>
          </w:tcPr>
          <w:p w14:paraId="49E05CAF" w14:textId="77777777" w:rsidR="00A5460C" w:rsidRPr="00A560FF" w:rsidRDefault="00A5460C">
            <w:r w:rsidRPr="00A560FF">
              <w:t>Naam</w:t>
            </w:r>
          </w:p>
        </w:tc>
        <w:sdt>
          <w:sdtPr>
            <w:id w:val="1255628022"/>
            <w:placeholder>
              <w:docPart w:val="F96FB9E94290BB4299FDEE1573C90AF6"/>
            </w:placeholder>
            <w:text/>
          </w:sdtPr>
          <w:sdtContent>
            <w:tc>
              <w:tcPr>
                <w:tcW w:w="3321" w:type="dxa"/>
                <w:vAlign w:val="center"/>
              </w:tcPr>
              <w:p w14:paraId="3F50791F" w14:textId="77777777" w:rsidR="00A5460C" w:rsidRPr="00A560FF" w:rsidRDefault="00065BF0">
                <w:r w:rsidRPr="00A560FF">
                  <w:t xml:space="preserve">                                  </w:t>
                </w:r>
              </w:p>
            </w:tc>
          </w:sdtContent>
        </w:sdt>
        <w:sdt>
          <w:sdtPr>
            <w:id w:val="649482387"/>
            <w:placeholder>
              <w:docPart w:val="047CDCF2519D06429F5EB69701898C90"/>
            </w:placeholder>
            <w:text/>
          </w:sdtPr>
          <w:sdtContent>
            <w:tc>
              <w:tcPr>
                <w:tcW w:w="3822" w:type="dxa"/>
                <w:vAlign w:val="center"/>
              </w:tcPr>
              <w:p w14:paraId="0D43620C" w14:textId="77777777" w:rsidR="00A5460C" w:rsidRPr="00A560FF" w:rsidRDefault="00065BF0">
                <w:r w:rsidRPr="00A560FF">
                  <w:t xml:space="preserve">                          </w:t>
                </w:r>
              </w:p>
            </w:tc>
          </w:sdtContent>
        </w:sdt>
      </w:tr>
      <w:tr w:rsidR="00A5460C" w14:paraId="09788CA0" w14:textId="77777777" w:rsidTr="00FB6861">
        <w:tc>
          <w:tcPr>
            <w:tcW w:w="1919" w:type="dxa"/>
            <w:vAlign w:val="center"/>
          </w:tcPr>
          <w:p w14:paraId="5D9E37A3" w14:textId="77777777" w:rsidR="00A5460C" w:rsidRPr="00A560FF" w:rsidRDefault="00A5460C">
            <w:r w:rsidRPr="00A560FF">
              <w:t>Telefoonnummer</w:t>
            </w:r>
          </w:p>
        </w:tc>
        <w:sdt>
          <w:sdtPr>
            <w:id w:val="-1588926766"/>
            <w:placeholder>
              <w:docPart w:val="1CE486E814072C48B4E97530F7136619"/>
            </w:placeholder>
            <w:text/>
          </w:sdtPr>
          <w:sdtContent>
            <w:tc>
              <w:tcPr>
                <w:tcW w:w="3321" w:type="dxa"/>
                <w:vAlign w:val="center"/>
              </w:tcPr>
              <w:p w14:paraId="19C94F3E" w14:textId="77777777" w:rsidR="00A5460C" w:rsidRPr="00A560FF" w:rsidRDefault="00065BF0">
                <w:r w:rsidRPr="00A560FF">
                  <w:t xml:space="preserve">                                 </w:t>
                </w:r>
              </w:p>
            </w:tc>
          </w:sdtContent>
        </w:sdt>
        <w:sdt>
          <w:sdtPr>
            <w:id w:val="-1036647834"/>
            <w:placeholder>
              <w:docPart w:val="10522249C0CA744FA889D28A4BCE93D6"/>
            </w:placeholder>
            <w:text/>
          </w:sdtPr>
          <w:sdtContent>
            <w:tc>
              <w:tcPr>
                <w:tcW w:w="3822" w:type="dxa"/>
                <w:vAlign w:val="center"/>
              </w:tcPr>
              <w:p w14:paraId="5AF1CDFF" w14:textId="77777777" w:rsidR="00A5460C" w:rsidRPr="00A560FF" w:rsidRDefault="00065BF0">
                <w:r w:rsidRPr="00A560FF">
                  <w:t xml:space="preserve">                               </w:t>
                </w:r>
              </w:p>
            </w:tc>
          </w:sdtContent>
        </w:sdt>
      </w:tr>
      <w:tr w:rsidR="00A5460C" w14:paraId="4DB2D6AB" w14:textId="77777777" w:rsidTr="00FB6861">
        <w:tc>
          <w:tcPr>
            <w:tcW w:w="1919" w:type="dxa"/>
            <w:vAlign w:val="center"/>
          </w:tcPr>
          <w:p w14:paraId="70B7998F" w14:textId="77777777" w:rsidR="00A5460C" w:rsidRPr="00A560FF" w:rsidRDefault="00A5460C">
            <w:r w:rsidRPr="00A560FF">
              <w:t>E-mailadres</w:t>
            </w:r>
          </w:p>
        </w:tc>
        <w:sdt>
          <w:sdtPr>
            <w:id w:val="2039625582"/>
            <w:placeholder>
              <w:docPart w:val="A1AC8A26E652C644BBF9E578C86637FB"/>
            </w:placeholder>
            <w:text/>
          </w:sdtPr>
          <w:sdtContent>
            <w:tc>
              <w:tcPr>
                <w:tcW w:w="3321" w:type="dxa"/>
                <w:vAlign w:val="center"/>
              </w:tcPr>
              <w:p w14:paraId="4E8AEF12" w14:textId="77777777" w:rsidR="00A5460C" w:rsidRPr="00A560FF" w:rsidRDefault="00065BF0">
                <w:r w:rsidRPr="00A560FF">
                  <w:t xml:space="preserve">                                </w:t>
                </w:r>
              </w:p>
            </w:tc>
          </w:sdtContent>
        </w:sdt>
        <w:sdt>
          <w:sdtPr>
            <w:id w:val="1449971974"/>
            <w:placeholder>
              <w:docPart w:val="50A0CDD65DC65F46A60403AC4BDE9658"/>
            </w:placeholder>
            <w:text/>
          </w:sdtPr>
          <w:sdtContent>
            <w:tc>
              <w:tcPr>
                <w:tcW w:w="3822" w:type="dxa"/>
                <w:vAlign w:val="center"/>
              </w:tcPr>
              <w:p w14:paraId="43026393" w14:textId="77777777" w:rsidR="00A5460C" w:rsidRPr="00A560FF" w:rsidRDefault="00065BF0">
                <w:r w:rsidRPr="00A560FF">
                  <w:t xml:space="preserve">                                        </w:t>
                </w:r>
              </w:p>
            </w:tc>
          </w:sdtContent>
        </w:sdt>
      </w:tr>
      <w:tr w:rsidR="00A5460C" w14:paraId="56C743F5" w14:textId="77777777" w:rsidTr="00EF158F">
        <w:trPr>
          <w:trHeight w:val="939"/>
        </w:trPr>
        <w:tc>
          <w:tcPr>
            <w:tcW w:w="1919" w:type="dxa"/>
            <w:vAlign w:val="center"/>
          </w:tcPr>
          <w:p w14:paraId="60E236E9" w14:textId="77777777" w:rsidR="00A560FF" w:rsidRDefault="00A5460C">
            <w:r w:rsidRPr="00A560FF">
              <w:t>Woon</w:t>
            </w:r>
            <w:r w:rsidR="00A560FF">
              <w:t>-</w:t>
            </w:r>
            <w:r w:rsidR="00390767" w:rsidRPr="00A560FF">
              <w:t xml:space="preserve"> of </w:t>
            </w:r>
            <w:r w:rsidR="00B920E4" w:rsidRPr="00A560FF">
              <w:t>verblijf</w:t>
            </w:r>
            <w:r w:rsidRPr="00A560FF">
              <w:t>adres</w:t>
            </w:r>
          </w:p>
          <w:p w14:paraId="61616BD9" w14:textId="3066E515" w:rsidR="00A5460C" w:rsidRPr="00A560FF" w:rsidRDefault="00A5460C">
            <w:r w:rsidRPr="00A560FF">
              <w:rPr>
                <w:sz w:val="18"/>
                <w:szCs w:val="18"/>
              </w:rPr>
              <w:t xml:space="preserve">indien </w:t>
            </w:r>
            <w:r w:rsidR="00EF158F">
              <w:rPr>
                <w:sz w:val="18"/>
                <w:szCs w:val="18"/>
              </w:rPr>
              <w:t>anders</w:t>
            </w:r>
            <w:r w:rsidRPr="00A560FF">
              <w:rPr>
                <w:sz w:val="18"/>
                <w:szCs w:val="18"/>
              </w:rPr>
              <w:t xml:space="preserve"> </w:t>
            </w:r>
            <w:r w:rsidR="00EF158F">
              <w:rPr>
                <w:sz w:val="18"/>
                <w:szCs w:val="18"/>
              </w:rPr>
              <w:t xml:space="preserve">dan </w:t>
            </w:r>
            <w:r w:rsidRPr="00A560FF">
              <w:rPr>
                <w:sz w:val="18"/>
                <w:szCs w:val="18"/>
              </w:rPr>
              <w:t>kind</w:t>
            </w:r>
          </w:p>
        </w:tc>
        <w:tc>
          <w:tcPr>
            <w:tcW w:w="3321" w:type="dxa"/>
            <w:vAlign w:val="center"/>
          </w:tcPr>
          <w:sdt>
            <w:sdtPr>
              <w:id w:val="-609050464"/>
              <w:placeholder>
                <w:docPart w:val="63EE4A71D9CA38469E0712EAABACED26"/>
              </w:placeholder>
              <w:text/>
            </w:sdtPr>
            <w:sdtContent>
              <w:p w14:paraId="7173508D" w14:textId="77777777" w:rsidR="00A5460C" w:rsidRPr="00A560FF" w:rsidRDefault="00065BF0">
                <w:r w:rsidRPr="00A560FF">
                  <w:t xml:space="preserve">                                     </w:t>
                </w:r>
              </w:p>
            </w:sdtContent>
          </w:sdt>
          <w:p w14:paraId="6FE62090" w14:textId="77777777" w:rsidR="007E0933" w:rsidRPr="00A560FF" w:rsidRDefault="007E0933"/>
          <w:p w14:paraId="6A7C3184" w14:textId="77777777" w:rsidR="007E0933" w:rsidRPr="00A560FF" w:rsidRDefault="007E0933"/>
          <w:p w14:paraId="398482E0" w14:textId="77777777" w:rsidR="007E0933" w:rsidRPr="00A560FF" w:rsidRDefault="007E0933"/>
        </w:tc>
        <w:sdt>
          <w:sdtPr>
            <w:id w:val="1537700576"/>
            <w:placeholder>
              <w:docPart w:val="14AC5D079AC11A4D8036DE2A5E233BAB"/>
            </w:placeholder>
            <w:text/>
          </w:sdtPr>
          <w:sdtContent>
            <w:tc>
              <w:tcPr>
                <w:tcW w:w="3822" w:type="dxa"/>
                <w:vAlign w:val="center"/>
              </w:tcPr>
              <w:p w14:paraId="2B9D90C3" w14:textId="77777777" w:rsidR="00A5460C" w:rsidRPr="00A560FF" w:rsidRDefault="00065BF0">
                <w:r w:rsidRPr="00A560FF">
                  <w:t xml:space="preserve">                                </w:t>
                </w:r>
              </w:p>
            </w:tc>
          </w:sdtContent>
        </w:sdt>
      </w:tr>
      <w:tr w:rsidR="007E0933" w14:paraId="10F6F378" w14:textId="77777777" w:rsidTr="00FB6861">
        <w:tc>
          <w:tcPr>
            <w:tcW w:w="1919" w:type="dxa"/>
            <w:vAlign w:val="center"/>
          </w:tcPr>
          <w:p w14:paraId="3586F3E8" w14:textId="77777777" w:rsidR="007E0933" w:rsidRPr="00A560FF" w:rsidRDefault="007E0933">
            <w:r w:rsidRPr="00A560FF">
              <w:t>Burgerlijke staat opvoeder(s)</w:t>
            </w:r>
          </w:p>
        </w:tc>
        <w:tc>
          <w:tcPr>
            <w:tcW w:w="3321" w:type="dxa"/>
            <w:vAlign w:val="center"/>
          </w:tcPr>
          <w:p w14:paraId="1547E652" w14:textId="77777777" w:rsidR="007E0933" w:rsidRPr="00A560FF" w:rsidRDefault="00000000">
            <w:sdt>
              <w:sdtPr>
                <w:id w:val="68626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2171" w:rsidRPr="00A560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E0933" w:rsidRPr="00A560FF">
              <w:t xml:space="preserve"> Gehuwd     </w:t>
            </w:r>
            <w:r w:rsidR="00B920E4" w:rsidRPr="00A560FF">
              <w:t xml:space="preserve"> </w:t>
            </w:r>
            <w:r w:rsidR="007E0933" w:rsidRPr="00A560FF">
              <w:t xml:space="preserve">  </w:t>
            </w:r>
            <w:sdt>
              <w:sdtPr>
                <w:id w:val="436343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0933" w:rsidRPr="00A560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E0933" w:rsidRPr="00A560FF">
              <w:t xml:space="preserve"> Samenwonend</w:t>
            </w:r>
            <w:r w:rsidR="007E0933" w:rsidRPr="00A560FF">
              <w:br/>
            </w:r>
            <w:sdt>
              <w:sdtPr>
                <w:id w:val="522829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0933" w:rsidRPr="00A560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E0933" w:rsidRPr="00A560FF">
              <w:t xml:space="preserve"> Gescheiden</w:t>
            </w:r>
            <w:r w:rsidR="00B920E4" w:rsidRPr="00A560FF">
              <w:t xml:space="preserve"> </w:t>
            </w:r>
            <w:r w:rsidR="007E0933" w:rsidRPr="00A560FF">
              <w:t xml:space="preserve"> </w:t>
            </w:r>
            <w:sdt>
              <w:sdtPr>
                <w:id w:val="1857999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0933" w:rsidRPr="00A560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E0933" w:rsidRPr="00A560FF">
              <w:t xml:space="preserve"> Alleenstaand</w:t>
            </w:r>
          </w:p>
        </w:tc>
        <w:tc>
          <w:tcPr>
            <w:tcW w:w="3822" w:type="dxa"/>
            <w:vAlign w:val="center"/>
          </w:tcPr>
          <w:p w14:paraId="025BA5DE" w14:textId="77777777" w:rsidR="00B920E4" w:rsidRPr="00A560FF" w:rsidRDefault="00000000" w:rsidP="00FB6861">
            <w:sdt>
              <w:sdtPr>
                <w:id w:val="-480315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6861" w:rsidRPr="00A560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E0933" w:rsidRPr="00A560FF">
              <w:t xml:space="preserve"> Gehuwd     </w:t>
            </w:r>
            <w:r w:rsidR="00B920E4" w:rsidRPr="00A560FF">
              <w:t xml:space="preserve"> </w:t>
            </w:r>
            <w:r w:rsidR="007E0933" w:rsidRPr="00A560FF">
              <w:t xml:space="preserve">  </w:t>
            </w:r>
            <w:sdt>
              <w:sdtPr>
                <w:id w:val="927623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0933" w:rsidRPr="00A560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E0933" w:rsidRPr="00A560FF">
              <w:t xml:space="preserve"> Samenwonend</w:t>
            </w:r>
            <w:r w:rsidR="007E0933" w:rsidRPr="00A560FF">
              <w:br/>
            </w:r>
            <w:sdt>
              <w:sdtPr>
                <w:id w:val="137611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0933" w:rsidRPr="00A560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E0933" w:rsidRPr="00A560FF">
              <w:t xml:space="preserve"> Gescheiden</w:t>
            </w:r>
            <w:r w:rsidR="00B920E4" w:rsidRPr="00A560FF">
              <w:t xml:space="preserve"> </w:t>
            </w:r>
            <w:r w:rsidR="007E0933" w:rsidRPr="00A560FF">
              <w:t xml:space="preserve"> </w:t>
            </w:r>
            <w:sdt>
              <w:sdtPr>
                <w:id w:val="-418409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0933" w:rsidRPr="00A560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E0933" w:rsidRPr="00A560FF">
              <w:t xml:space="preserve"> Alleenstaand</w:t>
            </w:r>
          </w:p>
        </w:tc>
      </w:tr>
      <w:tr w:rsidR="00B920E4" w14:paraId="56DF56FE" w14:textId="77777777" w:rsidTr="00FB6861">
        <w:tc>
          <w:tcPr>
            <w:tcW w:w="1919" w:type="dxa"/>
            <w:vAlign w:val="center"/>
          </w:tcPr>
          <w:p w14:paraId="6CE6F073" w14:textId="77777777" w:rsidR="00B920E4" w:rsidRPr="00A560FF" w:rsidRDefault="00B920E4" w:rsidP="00FB6861">
            <w:r w:rsidRPr="00A560FF">
              <w:t>Wie heeft het ouderlijk gezag</w:t>
            </w:r>
            <w:r w:rsidR="00390767" w:rsidRPr="00A560FF">
              <w:t>?</w:t>
            </w:r>
          </w:p>
        </w:tc>
        <w:tc>
          <w:tcPr>
            <w:tcW w:w="7143" w:type="dxa"/>
            <w:gridSpan w:val="2"/>
            <w:vAlign w:val="center"/>
          </w:tcPr>
          <w:p w14:paraId="72A362E9" w14:textId="77777777" w:rsidR="00B920E4" w:rsidRPr="00A560FF" w:rsidRDefault="00000000" w:rsidP="00B920E4">
            <w:sdt>
              <w:sdtPr>
                <w:id w:val="367342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6861" w:rsidRPr="00A560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920E4" w:rsidRPr="00A560FF">
              <w:t xml:space="preserve"> Alleen opvoeder 1          </w:t>
            </w:r>
            <w:sdt>
              <w:sdtPr>
                <w:id w:val="1970935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20E4" w:rsidRPr="00A560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920E4" w:rsidRPr="00A560FF">
              <w:t xml:space="preserve"> Beide</w:t>
            </w:r>
          </w:p>
          <w:p w14:paraId="01167DA8" w14:textId="77777777" w:rsidR="00B920E4" w:rsidRPr="00A560FF" w:rsidRDefault="00000000">
            <w:sdt>
              <w:sdtPr>
                <w:id w:val="1147865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20E4" w:rsidRPr="00A560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920E4" w:rsidRPr="00A560FF">
              <w:t xml:space="preserve"> Alleen opvoeder 2          </w:t>
            </w:r>
            <w:sdt>
              <w:sdtPr>
                <w:id w:val="-1495329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20E4" w:rsidRPr="00A560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920E4" w:rsidRPr="00A560FF">
              <w:t xml:space="preserve"> Anders, namelijk</w:t>
            </w:r>
            <w:r w:rsidR="00A668CE" w:rsidRPr="00A560FF">
              <w:t xml:space="preserve">: </w:t>
            </w:r>
            <w:sdt>
              <w:sdtPr>
                <w:id w:val="-1754195771"/>
                <w:placeholder>
                  <w:docPart w:val="CC5E0C1355DBDF48B29F23C3C7941595"/>
                </w:placeholder>
                <w:showingPlcHdr/>
                <w:text/>
              </w:sdtPr>
              <w:sdtContent>
                <w:r w:rsidR="00A668CE" w:rsidRPr="00A560FF">
                  <w:rPr>
                    <w:rStyle w:val="Tekstvantijdelijkeaanduiding"/>
                  </w:rPr>
                  <w:t xml:space="preserve"> </w:t>
                </w:r>
              </w:sdtContent>
            </w:sdt>
          </w:p>
        </w:tc>
      </w:tr>
    </w:tbl>
    <w:p w14:paraId="51193A9F" w14:textId="77777777" w:rsidR="00AA6BB6" w:rsidRPr="000A48E6" w:rsidRDefault="00AA6BB6">
      <w:pPr>
        <w:rPr>
          <w:sz w:val="20"/>
          <w:szCs w:val="20"/>
        </w:rPr>
      </w:pPr>
    </w:p>
    <w:tbl>
      <w:tblPr>
        <w:tblStyle w:val="Tabelraster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265"/>
        <w:gridCol w:w="2265"/>
        <w:gridCol w:w="2269"/>
        <w:gridCol w:w="2263"/>
      </w:tblGrid>
      <w:tr w:rsidR="00B920E4" w14:paraId="7B7D6BD9" w14:textId="77777777" w:rsidTr="00BE7B6A">
        <w:tc>
          <w:tcPr>
            <w:tcW w:w="9062" w:type="dxa"/>
            <w:gridSpan w:val="4"/>
            <w:shd w:val="clear" w:color="auto" w:fill="A6A6A6" w:themeFill="background1" w:themeFillShade="A6"/>
          </w:tcPr>
          <w:p w14:paraId="4FEABDBA" w14:textId="77777777" w:rsidR="00B920E4" w:rsidRPr="00BE7B6A" w:rsidRDefault="00BE7B6A">
            <w:pPr>
              <w:rPr>
                <w:b/>
                <w:bCs/>
                <w:sz w:val="24"/>
                <w:szCs w:val="24"/>
              </w:rPr>
            </w:pPr>
            <w:r w:rsidRPr="00BE7B6A">
              <w:rPr>
                <w:b/>
                <w:bCs/>
                <w:color w:val="FFFFFF" w:themeColor="background1"/>
                <w:sz w:val="24"/>
                <w:szCs w:val="24"/>
              </w:rPr>
              <w:t>GEZINSSAMENSTELLING</w:t>
            </w:r>
          </w:p>
        </w:tc>
      </w:tr>
      <w:tr w:rsidR="00B920E4" w14:paraId="1CED748B" w14:textId="77777777" w:rsidTr="00FB6861">
        <w:tc>
          <w:tcPr>
            <w:tcW w:w="9062" w:type="dxa"/>
            <w:gridSpan w:val="4"/>
            <w:vAlign w:val="center"/>
          </w:tcPr>
          <w:p w14:paraId="159F5786" w14:textId="77777777" w:rsidR="00FB6861" w:rsidRPr="00A0198B" w:rsidRDefault="00B920E4" w:rsidP="00E55650">
            <w:pPr>
              <w:rPr>
                <w:sz w:val="24"/>
                <w:szCs w:val="24"/>
              </w:rPr>
            </w:pPr>
            <w:r w:rsidRPr="00492171">
              <w:rPr>
                <w:b/>
                <w:bCs/>
                <w:sz w:val="24"/>
                <w:szCs w:val="24"/>
              </w:rPr>
              <w:t>Indien u meerdere kinderen heeft, hieronder svp invullen per kind</w:t>
            </w:r>
            <w:r w:rsidR="00492171">
              <w:rPr>
                <w:b/>
                <w:bCs/>
                <w:sz w:val="24"/>
                <w:szCs w:val="24"/>
              </w:rPr>
              <w:t xml:space="preserve">. </w:t>
            </w:r>
            <w:r w:rsidR="00492171">
              <w:rPr>
                <w:b/>
                <w:bCs/>
                <w:sz w:val="24"/>
                <w:szCs w:val="24"/>
              </w:rPr>
              <w:br/>
            </w:r>
            <w:r w:rsidR="00492171" w:rsidRPr="00492171">
              <w:rPr>
                <w:sz w:val="18"/>
                <w:szCs w:val="18"/>
              </w:rPr>
              <w:t xml:space="preserve">Het kind van aanmelding hoeft u </w:t>
            </w:r>
            <w:r w:rsidR="00492171">
              <w:rPr>
                <w:sz w:val="18"/>
                <w:szCs w:val="18"/>
              </w:rPr>
              <w:t>hier niet meer te vermelden</w:t>
            </w:r>
          </w:p>
        </w:tc>
      </w:tr>
      <w:tr w:rsidR="00B920E4" w14:paraId="23CECEF2" w14:textId="77777777" w:rsidTr="00390767">
        <w:tc>
          <w:tcPr>
            <w:tcW w:w="2265" w:type="dxa"/>
            <w:vAlign w:val="center"/>
          </w:tcPr>
          <w:p w14:paraId="5C9CA933" w14:textId="77777777" w:rsidR="00B920E4" w:rsidRPr="00A560FF" w:rsidRDefault="00B920E4">
            <w:r w:rsidRPr="00A560FF">
              <w:t>Roepnaam kind</w:t>
            </w:r>
          </w:p>
        </w:tc>
        <w:sdt>
          <w:sdtPr>
            <w:id w:val="1528915943"/>
            <w:placeholder>
              <w:docPart w:val="31FE79699D2BFC498C6368C0E1E1EC24"/>
            </w:placeholder>
            <w:text/>
          </w:sdtPr>
          <w:sdtContent>
            <w:tc>
              <w:tcPr>
                <w:tcW w:w="2265" w:type="dxa"/>
                <w:vAlign w:val="center"/>
              </w:tcPr>
              <w:p w14:paraId="0113E5EB" w14:textId="77777777" w:rsidR="00B920E4" w:rsidRPr="00A560FF" w:rsidRDefault="00065BF0">
                <w:r w:rsidRPr="00A560FF">
                  <w:t xml:space="preserve">                     </w:t>
                </w:r>
              </w:p>
            </w:tc>
          </w:sdtContent>
        </w:sdt>
        <w:tc>
          <w:tcPr>
            <w:tcW w:w="2269" w:type="dxa"/>
            <w:vAlign w:val="center"/>
          </w:tcPr>
          <w:p w14:paraId="73681A6C" w14:textId="77777777" w:rsidR="00B920E4" w:rsidRPr="00A560FF" w:rsidRDefault="00B920E4">
            <w:r w:rsidRPr="00A560FF">
              <w:t>Geslacht</w:t>
            </w:r>
          </w:p>
        </w:tc>
        <w:tc>
          <w:tcPr>
            <w:tcW w:w="2263" w:type="dxa"/>
            <w:vAlign w:val="center"/>
          </w:tcPr>
          <w:p w14:paraId="7BCA87F5" w14:textId="77777777" w:rsidR="00B920E4" w:rsidRPr="00A560FF" w:rsidRDefault="00000000" w:rsidP="00390767">
            <w:sdt>
              <w:sdtPr>
                <w:id w:val="-498110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20E4" w:rsidRPr="00A560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920E4" w:rsidRPr="00A560FF">
              <w:t xml:space="preserve"> Jongen </w:t>
            </w:r>
            <w:sdt>
              <w:sdtPr>
                <w:id w:val="-1961793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20E4" w:rsidRPr="00A560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920E4" w:rsidRPr="00A560FF">
              <w:t xml:space="preserve"> Meisje</w:t>
            </w:r>
          </w:p>
        </w:tc>
      </w:tr>
      <w:tr w:rsidR="00B920E4" w14:paraId="4F7F83E6" w14:textId="77777777" w:rsidTr="00FB6861">
        <w:tc>
          <w:tcPr>
            <w:tcW w:w="2265" w:type="dxa"/>
            <w:vAlign w:val="center"/>
          </w:tcPr>
          <w:p w14:paraId="4FE5E704" w14:textId="77777777" w:rsidR="00B920E4" w:rsidRPr="00A560FF" w:rsidRDefault="00B920E4">
            <w:r w:rsidRPr="00A560FF">
              <w:t>Geboortedatum</w:t>
            </w:r>
          </w:p>
        </w:tc>
        <w:sdt>
          <w:sdtPr>
            <w:id w:val="1094518083"/>
            <w:placeholder>
              <w:docPart w:val="6904390423A0104AA7FE301BCE2A6E2E"/>
            </w:placeholder>
            <w:date>
              <w:dateFormat w:val="d-M-yyyy"/>
              <w:lid w:val="nl-NL"/>
              <w:storeMappedDataAs w:val="dateTime"/>
              <w:calendar w:val="gregorian"/>
            </w:date>
          </w:sdtPr>
          <w:sdtContent>
            <w:tc>
              <w:tcPr>
                <w:tcW w:w="2265" w:type="dxa"/>
                <w:vAlign w:val="center"/>
              </w:tcPr>
              <w:p w14:paraId="41DC5AC5" w14:textId="77777777" w:rsidR="00B920E4" w:rsidRPr="00A560FF" w:rsidRDefault="00065BF0">
                <w:r w:rsidRPr="00A560FF">
                  <w:t xml:space="preserve">                   </w:t>
                </w:r>
              </w:p>
            </w:tc>
          </w:sdtContent>
        </w:sdt>
        <w:tc>
          <w:tcPr>
            <w:tcW w:w="4532" w:type="dxa"/>
            <w:gridSpan w:val="2"/>
            <w:vAlign w:val="center"/>
          </w:tcPr>
          <w:p w14:paraId="3D931AFF" w14:textId="3F353A64" w:rsidR="00B920E4" w:rsidRPr="00A560FF" w:rsidRDefault="00B920E4"/>
        </w:tc>
      </w:tr>
      <w:tr w:rsidR="00A0198B" w:rsidRPr="00A0198B" w14:paraId="4E85EC96" w14:textId="77777777" w:rsidTr="00FB6861">
        <w:trPr>
          <w:trHeight w:hRule="exact" w:val="113"/>
        </w:trPr>
        <w:tc>
          <w:tcPr>
            <w:tcW w:w="9062" w:type="dxa"/>
            <w:gridSpan w:val="4"/>
            <w:shd w:val="clear" w:color="auto" w:fill="FFF2CC" w:themeFill="accent4" w:themeFillTint="33"/>
          </w:tcPr>
          <w:p w14:paraId="69F3F188" w14:textId="77777777" w:rsidR="00A0198B" w:rsidRPr="00A560FF" w:rsidRDefault="00A0198B"/>
        </w:tc>
      </w:tr>
      <w:tr w:rsidR="00A0198B" w14:paraId="1545D541" w14:textId="77777777" w:rsidTr="00390767">
        <w:tc>
          <w:tcPr>
            <w:tcW w:w="2265" w:type="dxa"/>
            <w:vAlign w:val="center"/>
          </w:tcPr>
          <w:p w14:paraId="02D20BD7" w14:textId="77777777" w:rsidR="00A0198B" w:rsidRPr="00A560FF" w:rsidRDefault="00A0198B" w:rsidP="00A0198B">
            <w:r w:rsidRPr="00A560FF">
              <w:t>Roepnaam kind</w:t>
            </w:r>
          </w:p>
        </w:tc>
        <w:sdt>
          <w:sdtPr>
            <w:id w:val="1345976235"/>
            <w:placeholder>
              <w:docPart w:val="BEAFEF54760FF94D84F4646D2E01B285"/>
            </w:placeholder>
            <w:text/>
          </w:sdtPr>
          <w:sdtContent>
            <w:tc>
              <w:tcPr>
                <w:tcW w:w="2265" w:type="dxa"/>
                <w:vAlign w:val="center"/>
              </w:tcPr>
              <w:p w14:paraId="4F1CE64F" w14:textId="77777777" w:rsidR="00A0198B" w:rsidRPr="00A560FF" w:rsidRDefault="00065BF0" w:rsidP="00A0198B">
                <w:r w:rsidRPr="00A560FF">
                  <w:t xml:space="preserve">                             </w:t>
                </w:r>
              </w:p>
            </w:tc>
          </w:sdtContent>
        </w:sdt>
        <w:tc>
          <w:tcPr>
            <w:tcW w:w="2269" w:type="dxa"/>
            <w:vAlign w:val="center"/>
          </w:tcPr>
          <w:p w14:paraId="22BC4F2D" w14:textId="77777777" w:rsidR="00A0198B" w:rsidRPr="00A560FF" w:rsidRDefault="00A0198B" w:rsidP="00A0198B">
            <w:r w:rsidRPr="00A560FF">
              <w:t>Geslacht</w:t>
            </w:r>
          </w:p>
        </w:tc>
        <w:tc>
          <w:tcPr>
            <w:tcW w:w="2263" w:type="dxa"/>
            <w:vAlign w:val="center"/>
          </w:tcPr>
          <w:p w14:paraId="2D364019" w14:textId="77777777" w:rsidR="00A0198B" w:rsidRPr="00A560FF" w:rsidRDefault="00000000" w:rsidP="00390767">
            <w:sdt>
              <w:sdtPr>
                <w:id w:val="-172799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198B" w:rsidRPr="00A560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0198B" w:rsidRPr="00A560FF">
              <w:t xml:space="preserve"> Jongen </w:t>
            </w:r>
            <w:sdt>
              <w:sdtPr>
                <w:id w:val="-1808616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198B" w:rsidRPr="00A560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0198B" w:rsidRPr="00A560FF">
              <w:t xml:space="preserve"> Meisje</w:t>
            </w:r>
          </w:p>
        </w:tc>
      </w:tr>
      <w:tr w:rsidR="00A0198B" w14:paraId="0758225E" w14:textId="77777777" w:rsidTr="00FB6861">
        <w:trPr>
          <w:trHeight w:val="231"/>
        </w:trPr>
        <w:tc>
          <w:tcPr>
            <w:tcW w:w="2265" w:type="dxa"/>
            <w:vAlign w:val="center"/>
          </w:tcPr>
          <w:p w14:paraId="3312CDBF" w14:textId="77777777" w:rsidR="00A0198B" w:rsidRPr="00A560FF" w:rsidRDefault="00A0198B" w:rsidP="00A0198B">
            <w:r w:rsidRPr="00A560FF">
              <w:t>Geboortedatum</w:t>
            </w:r>
          </w:p>
        </w:tc>
        <w:sdt>
          <w:sdtPr>
            <w:id w:val="111476502"/>
            <w:placeholder>
              <w:docPart w:val="748AB682ADABE349BD935D4A8CB88DC8"/>
            </w:placeholder>
            <w:date>
              <w:dateFormat w:val="d-M-yyyy"/>
              <w:lid w:val="nl-NL"/>
              <w:storeMappedDataAs w:val="dateTime"/>
              <w:calendar w:val="gregorian"/>
            </w:date>
          </w:sdtPr>
          <w:sdtContent>
            <w:tc>
              <w:tcPr>
                <w:tcW w:w="2265" w:type="dxa"/>
                <w:vAlign w:val="center"/>
              </w:tcPr>
              <w:p w14:paraId="736BD587" w14:textId="77777777" w:rsidR="00A0198B" w:rsidRPr="00A560FF" w:rsidRDefault="00065BF0" w:rsidP="00A0198B">
                <w:r w:rsidRPr="00A560FF">
                  <w:t xml:space="preserve">                        </w:t>
                </w:r>
              </w:p>
            </w:tc>
          </w:sdtContent>
        </w:sdt>
        <w:tc>
          <w:tcPr>
            <w:tcW w:w="4532" w:type="dxa"/>
            <w:gridSpan w:val="2"/>
            <w:vAlign w:val="center"/>
          </w:tcPr>
          <w:p w14:paraId="0AEB7E47" w14:textId="48374FD8" w:rsidR="00A0198B" w:rsidRPr="00A560FF" w:rsidRDefault="00A0198B" w:rsidP="00A0198B">
            <w:r w:rsidRPr="00A560FF">
              <w:t xml:space="preserve">  </w:t>
            </w:r>
          </w:p>
        </w:tc>
      </w:tr>
      <w:tr w:rsidR="00A0198B" w14:paraId="21CE999E" w14:textId="77777777" w:rsidTr="00FB6861">
        <w:trPr>
          <w:trHeight w:hRule="exact" w:val="113"/>
        </w:trPr>
        <w:tc>
          <w:tcPr>
            <w:tcW w:w="9062" w:type="dxa"/>
            <w:gridSpan w:val="4"/>
            <w:shd w:val="clear" w:color="auto" w:fill="FFF2CC" w:themeFill="accent4" w:themeFillTint="33"/>
          </w:tcPr>
          <w:p w14:paraId="5B2B28F1" w14:textId="77777777" w:rsidR="00A0198B" w:rsidRPr="00A560FF" w:rsidRDefault="00A0198B"/>
        </w:tc>
      </w:tr>
      <w:tr w:rsidR="00A0198B" w14:paraId="44DCCDD6" w14:textId="77777777" w:rsidTr="00390767">
        <w:tc>
          <w:tcPr>
            <w:tcW w:w="2265" w:type="dxa"/>
            <w:vAlign w:val="center"/>
          </w:tcPr>
          <w:p w14:paraId="0DE803BD" w14:textId="77777777" w:rsidR="00A0198B" w:rsidRPr="00A560FF" w:rsidRDefault="00A0198B" w:rsidP="00A0198B">
            <w:r w:rsidRPr="00A560FF">
              <w:t>Roepnaam kind</w:t>
            </w:r>
          </w:p>
        </w:tc>
        <w:sdt>
          <w:sdtPr>
            <w:id w:val="601001731"/>
            <w:placeholder>
              <w:docPart w:val="0E94A22BF6D08E4BA27B19F43D26DD3F"/>
            </w:placeholder>
            <w:text/>
          </w:sdtPr>
          <w:sdtContent>
            <w:tc>
              <w:tcPr>
                <w:tcW w:w="2265" w:type="dxa"/>
                <w:vAlign w:val="center"/>
              </w:tcPr>
              <w:p w14:paraId="18E42C20" w14:textId="77777777" w:rsidR="00A0198B" w:rsidRPr="00A560FF" w:rsidRDefault="00065BF0" w:rsidP="00A0198B">
                <w:r w:rsidRPr="00A560FF">
                  <w:t xml:space="preserve">                      </w:t>
                </w:r>
              </w:p>
            </w:tc>
          </w:sdtContent>
        </w:sdt>
        <w:tc>
          <w:tcPr>
            <w:tcW w:w="2269" w:type="dxa"/>
            <w:vAlign w:val="center"/>
          </w:tcPr>
          <w:p w14:paraId="047D7F87" w14:textId="77777777" w:rsidR="00A0198B" w:rsidRPr="00A560FF" w:rsidRDefault="00A0198B" w:rsidP="00A0198B">
            <w:r w:rsidRPr="00A560FF">
              <w:t>Geslacht</w:t>
            </w:r>
          </w:p>
        </w:tc>
        <w:tc>
          <w:tcPr>
            <w:tcW w:w="2263" w:type="dxa"/>
            <w:vAlign w:val="center"/>
          </w:tcPr>
          <w:p w14:paraId="5D91FE7C" w14:textId="77777777" w:rsidR="00A0198B" w:rsidRPr="00A560FF" w:rsidRDefault="00000000" w:rsidP="00390767">
            <w:sdt>
              <w:sdtPr>
                <w:id w:val="-1091391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198B" w:rsidRPr="00A560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0198B" w:rsidRPr="00A560FF">
              <w:t xml:space="preserve"> Jongen </w:t>
            </w:r>
            <w:sdt>
              <w:sdtPr>
                <w:id w:val="1777438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198B" w:rsidRPr="00A560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0198B" w:rsidRPr="00A560FF">
              <w:t xml:space="preserve"> Meisje</w:t>
            </w:r>
          </w:p>
        </w:tc>
      </w:tr>
      <w:tr w:rsidR="00A0198B" w14:paraId="1A6376E6" w14:textId="77777777" w:rsidTr="00FB6861">
        <w:tc>
          <w:tcPr>
            <w:tcW w:w="2265" w:type="dxa"/>
            <w:vAlign w:val="center"/>
          </w:tcPr>
          <w:p w14:paraId="65D16F12" w14:textId="77777777" w:rsidR="00A0198B" w:rsidRPr="00A560FF" w:rsidRDefault="00A0198B" w:rsidP="00A0198B">
            <w:r w:rsidRPr="00A560FF">
              <w:t>Geboortedatum</w:t>
            </w:r>
          </w:p>
        </w:tc>
        <w:sdt>
          <w:sdtPr>
            <w:id w:val="-744953796"/>
            <w:placeholder>
              <w:docPart w:val="CA6000AD113AB040BBF6C5DE6AB28F65"/>
            </w:placeholder>
            <w:date>
              <w:dateFormat w:val="d-M-yyyy"/>
              <w:lid w:val="nl-NL"/>
              <w:storeMappedDataAs w:val="dateTime"/>
              <w:calendar w:val="gregorian"/>
            </w:date>
          </w:sdtPr>
          <w:sdtContent>
            <w:tc>
              <w:tcPr>
                <w:tcW w:w="2265" w:type="dxa"/>
                <w:vAlign w:val="center"/>
              </w:tcPr>
              <w:p w14:paraId="2E9EE7B2" w14:textId="77777777" w:rsidR="00A0198B" w:rsidRPr="00A560FF" w:rsidRDefault="00065BF0" w:rsidP="00A0198B">
                <w:r w:rsidRPr="00A560FF">
                  <w:t xml:space="preserve">                       </w:t>
                </w:r>
              </w:p>
            </w:tc>
          </w:sdtContent>
        </w:sdt>
        <w:tc>
          <w:tcPr>
            <w:tcW w:w="4532" w:type="dxa"/>
            <w:gridSpan w:val="2"/>
            <w:vAlign w:val="center"/>
          </w:tcPr>
          <w:p w14:paraId="212B6F8F" w14:textId="48714F25" w:rsidR="00A0198B" w:rsidRPr="00A560FF" w:rsidRDefault="00A0198B" w:rsidP="00A0198B"/>
        </w:tc>
      </w:tr>
      <w:tr w:rsidR="00A0198B" w14:paraId="304615D9" w14:textId="77777777" w:rsidTr="00BE7B6A">
        <w:trPr>
          <w:trHeight w:hRule="exact" w:val="113"/>
        </w:trPr>
        <w:tc>
          <w:tcPr>
            <w:tcW w:w="9062" w:type="dxa"/>
            <w:gridSpan w:val="4"/>
            <w:shd w:val="clear" w:color="auto" w:fill="FFF2CC" w:themeFill="accent4" w:themeFillTint="33"/>
          </w:tcPr>
          <w:p w14:paraId="74D52700" w14:textId="77777777" w:rsidR="00A0198B" w:rsidRPr="00A560FF" w:rsidRDefault="00A0198B"/>
        </w:tc>
      </w:tr>
    </w:tbl>
    <w:p w14:paraId="3ADAE15E" w14:textId="77777777" w:rsidR="0004126E" w:rsidRPr="000A48E6" w:rsidRDefault="0004126E" w:rsidP="00583CDE">
      <w:pPr>
        <w:rPr>
          <w:sz w:val="20"/>
          <w:szCs w:val="20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9062"/>
      </w:tblGrid>
      <w:tr w:rsidR="00A0198B" w14:paraId="1D599B05" w14:textId="77777777" w:rsidTr="00FB6861">
        <w:tc>
          <w:tcPr>
            <w:tcW w:w="9062" w:type="dxa"/>
            <w:shd w:val="clear" w:color="auto" w:fill="A6A6A6" w:themeFill="background1" w:themeFillShade="A6"/>
            <w:vAlign w:val="center"/>
          </w:tcPr>
          <w:p w14:paraId="7A049874" w14:textId="77777777" w:rsidR="00A0198B" w:rsidRPr="00BE7B6A" w:rsidRDefault="00BE7B6A" w:rsidP="00583CDE">
            <w:pPr>
              <w:rPr>
                <w:b/>
                <w:bCs/>
                <w:sz w:val="24"/>
                <w:szCs w:val="24"/>
              </w:rPr>
            </w:pPr>
            <w:r w:rsidRPr="00BE7B6A">
              <w:rPr>
                <w:b/>
                <w:bCs/>
                <w:color w:val="FFFFFF" w:themeColor="background1"/>
                <w:sz w:val="24"/>
                <w:szCs w:val="24"/>
              </w:rPr>
              <w:t>AANMELDREDEN EN EERDERE HULPVERLENING</w:t>
            </w:r>
          </w:p>
        </w:tc>
      </w:tr>
    </w:tbl>
    <w:p w14:paraId="119CD27B" w14:textId="77777777" w:rsidR="00A0198B" w:rsidRPr="00492171" w:rsidRDefault="00024502" w:rsidP="00583CDE">
      <w:pPr>
        <w:rPr>
          <w:b/>
          <w:bCs/>
          <w:sz w:val="24"/>
          <w:szCs w:val="24"/>
        </w:rPr>
      </w:pPr>
      <w:r w:rsidRPr="00B325CE">
        <w:rPr>
          <w:b/>
          <w:bCs/>
          <w:sz w:val="20"/>
          <w:szCs w:val="20"/>
        </w:rPr>
        <w:br/>
      </w:r>
      <w:r w:rsidR="00A0198B" w:rsidRPr="00492171">
        <w:rPr>
          <w:b/>
          <w:bCs/>
          <w:sz w:val="24"/>
          <w:szCs w:val="24"/>
        </w:rPr>
        <w:t>Omschrijving problematiek:</w:t>
      </w:r>
    </w:p>
    <w:sdt>
      <w:sdtPr>
        <w:rPr>
          <w:sz w:val="24"/>
          <w:szCs w:val="24"/>
        </w:rPr>
        <w:id w:val="-2031180211"/>
        <w:placeholder>
          <w:docPart w:val="1259184C70B65D438C6038D1EB3785A6"/>
        </w:placeholder>
        <w:text/>
      </w:sdtPr>
      <w:sdtContent>
        <w:p w14:paraId="48436CFC" w14:textId="77777777" w:rsidR="00A0198B" w:rsidRDefault="00065BF0" w:rsidP="00583CDE">
          <w:pPr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                                                                                       </w:t>
          </w:r>
        </w:p>
      </w:sdtContent>
    </w:sdt>
    <w:p w14:paraId="4CDFB584" w14:textId="77777777" w:rsidR="000A48E6" w:rsidRDefault="000A48E6" w:rsidP="00583CDE">
      <w:pPr>
        <w:rPr>
          <w:sz w:val="24"/>
          <w:szCs w:val="24"/>
        </w:rPr>
      </w:pPr>
    </w:p>
    <w:p w14:paraId="18D6AE0F" w14:textId="77777777" w:rsidR="000A48E6" w:rsidRDefault="000A48E6" w:rsidP="00583CDE">
      <w:pPr>
        <w:rPr>
          <w:b/>
          <w:bCs/>
          <w:sz w:val="24"/>
          <w:szCs w:val="24"/>
        </w:rPr>
      </w:pPr>
    </w:p>
    <w:p w14:paraId="7A6D5C3A" w14:textId="36868210" w:rsidR="0051160F" w:rsidRPr="00492171" w:rsidRDefault="0051160F" w:rsidP="00583CDE">
      <w:pPr>
        <w:rPr>
          <w:b/>
          <w:bCs/>
          <w:sz w:val="24"/>
          <w:szCs w:val="24"/>
        </w:rPr>
      </w:pPr>
      <w:r w:rsidRPr="00492171">
        <w:rPr>
          <w:b/>
          <w:bCs/>
          <w:sz w:val="24"/>
          <w:szCs w:val="24"/>
        </w:rPr>
        <w:t>Indien u al eerder hulpverlening had, svp invullen per traject:</w:t>
      </w:r>
    </w:p>
    <w:tbl>
      <w:tblPr>
        <w:tblStyle w:val="Tabelraster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405"/>
        <w:gridCol w:w="6657"/>
      </w:tblGrid>
      <w:tr w:rsidR="0051160F" w14:paraId="750801CA" w14:textId="77777777" w:rsidTr="00FB6861">
        <w:tc>
          <w:tcPr>
            <w:tcW w:w="2405" w:type="dxa"/>
            <w:vAlign w:val="center"/>
          </w:tcPr>
          <w:p w14:paraId="507812EF" w14:textId="77777777" w:rsidR="0051160F" w:rsidRPr="00A560FF" w:rsidRDefault="0051160F" w:rsidP="00583CDE">
            <w:r w:rsidRPr="00A560FF">
              <w:t>Instantie/ persoon</w:t>
            </w:r>
          </w:p>
        </w:tc>
        <w:sdt>
          <w:sdtPr>
            <w:id w:val="2036529320"/>
            <w:placeholder>
              <w:docPart w:val="B97263F73509544A87B039190B0D7716"/>
            </w:placeholder>
            <w:text/>
          </w:sdtPr>
          <w:sdtContent>
            <w:tc>
              <w:tcPr>
                <w:tcW w:w="6657" w:type="dxa"/>
                <w:vAlign w:val="center"/>
              </w:tcPr>
              <w:p w14:paraId="297B2A06" w14:textId="77777777" w:rsidR="0051160F" w:rsidRPr="00A560FF" w:rsidRDefault="00065BF0" w:rsidP="00583CDE">
                <w:r w:rsidRPr="00A560FF">
                  <w:t xml:space="preserve">                          </w:t>
                </w:r>
              </w:p>
            </w:tc>
          </w:sdtContent>
        </w:sdt>
      </w:tr>
      <w:tr w:rsidR="0051160F" w14:paraId="3D261CF6" w14:textId="77777777" w:rsidTr="00FB6861">
        <w:tc>
          <w:tcPr>
            <w:tcW w:w="2405" w:type="dxa"/>
            <w:vAlign w:val="center"/>
          </w:tcPr>
          <w:p w14:paraId="4F39ABE0" w14:textId="77777777" w:rsidR="0051160F" w:rsidRPr="00A560FF" w:rsidRDefault="0051160F" w:rsidP="00583CDE">
            <w:r w:rsidRPr="00A560FF">
              <w:t>Periode</w:t>
            </w:r>
          </w:p>
        </w:tc>
        <w:sdt>
          <w:sdtPr>
            <w:id w:val="-2126683178"/>
            <w:placeholder>
              <w:docPart w:val="2900A1B1566D05478C29D3B104C2481B"/>
            </w:placeholder>
            <w:text/>
          </w:sdtPr>
          <w:sdtContent>
            <w:tc>
              <w:tcPr>
                <w:tcW w:w="6657" w:type="dxa"/>
                <w:vAlign w:val="center"/>
              </w:tcPr>
              <w:p w14:paraId="72839633" w14:textId="77777777" w:rsidR="0051160F" w:rsidRPr="00A560FF" w:rsidRDefault="00065BF0" w:rsidP="00583CDE">
                <w:r w:rsidRPr="00A560FF">
                  <w:t xml:space="preserve">                                   </w:t>
                </w:r>
              </w:p>
            </w:tc>
          </w:sdtContent>
        </w:sdt>
      </w:tr>
      <w:tr w:rsidR="0051160F" w14:paraId="65C6C6DB" w14:textId="77777777" w:rsidTr="00FB6861">
        <w:trPr>
          <w:trHeight w:hRule="exact" w:val="113"/>
        </w:trPr>
        <w:tc>
          <w:tcPr>
            <w:tcW w:w="9062" w:type="dxa"/>
            <w:gridSpan w:val="2"/>
            <w:shd w:val="clear" w:color="auto" w:fill="FFF2CC" w:themeFill="accent4" w:themeFillTint="33"/>
            <w:vAlign w:val="center"/>
          </w:tcPr>
          <w:p w14:paraId="7A31DBB6" w14:textId="77777777" w:rsidR="0051160F" w:rsidRPr="00A560FF" w:rsidRDefault="0051160F" w:rsidP="00583CDE"/>
        </w:tc>
      </w:tr>
      <w:tr w:rsidR="0051160F" w14:paraId="3451D2DA" w14:textId="77777777" w:rsidTr="00FB6861">
        <w:tc>
          <w:tcPr>
            <w:tcW w:w="2405" w:type="dxa"/>
            <w:vAlign w:val="center"/>
          </w:tcPr>
          <w:p w14:paraId="15C7B593" w14:textId="77777777" w:rsidR="0051160F" w:rsidRPr="00A560FF" w:rsidRDefault="0051160F" w:rsidP="00583CDE">
            <w:r w:rsidRPr="00A560FF">
              <w:t>Instantie/ persoon</w:t>
            </w:r>
          </w:p>
        </w:tc>
        <w:sdt>
          <w:sdtPr>
            <w:id w:val="122738517"/>
            <w:placeholder>
              <w:docPart w:val="22D24CFC6D610B4087DB9F7608C6AAE5"/>
            </w:placeholder>
            <w:text/>
          </w:sdtPr>
          <w:sdtContent>
            <w:tc>
              <w:tcPr>
                <w:tcW w:w="6657" w:type="dxa"/>
                <w:vAlign w:val="center"/>
              </w:tcPr>
              <w:p w14:paraId="298D7F1A" w14:textId="77777777" w:rsidR="0051160F" w:rsidRPr="00A560FF" w:rsidRDefault="00065BF0" w:rsidP="00583CDE">
                <w:r w:rsidRPr="00A560FF">
                  <w:t xml:space="preserve">                                    </w:t>
                </w:r>
              </w:p>
            </w:tc>
          </w:sdtContent>
        </w:sdt>
      </w:tr>
      <w:tr w:rsidR="0051160F" w14:paraId="1B522542" w14:textId="77777777" w:rsidTr="00FB6861">
        <w:tc>
          <w:tcPr>
            <w:tcW w:w="2405" w:type="dxa"/>
            <w:vAlign w:val="center"/>
          </w:tcPr>
          <w:p w14:paraId="4212B6D5" w14:textId="77777777" w:rsidR="0051160F" w:rsidRPr="00A560FF" w:rsidRDefault="0051160F" w:rsidP="00583CDE">
            <w:r w:rsidRPr="00A560FF">
              <w:t>Periode</w:t>
            </w:r>
          </w:p>
        </w:tc>
        <w:sdt>
          <w:sdtPr>
            <w:id w:val="-1650654887"/>
            <w:placeholder>
              <w:docPart w:val="0FCCEA8A6B8DBD428E89F52F3B75C7CA"/>
            </w:placeholder>
            <w:text/>
          </w:sdtPr>
          <w:sdtContent>
            <w:tc>
              <w:tcPr>
                <w:tcW w:w="6657" w:type="dxa"/>
                <w:vAlign w:val="center"/>
              </w:tcPr>
              <w:p w14:paraId="62FCE7B6" w14:textId="77777777" w:rsidR="0051160F" w:rsidRPr="00A560FF" w:rsidRDefault="00065BF0" w:rsidP="00583CDE">
                <w:r w:rsidRPr="00A560FF">
                  <w:t xml:space="preserve">                             </w:t>
                </w:r>
              </w:p>
            </w:tc>
          </w:sdtContent>
        </w:sdt>
      </w:tr>
      <w:tr w:rsidR="0051160F" w14:paraId="03AC37DD" w14:textId="77777777" w:rsidTr="00FB6861">
        <w:trPr>
          <w:trHeight w:hRule="exact" w:val="113"/>
        </w:trPr>
        <w:tc>
          <w:tcPr>
            <w:tcW w:w="9062" w:type="dxa"/>
            <w:gridSpan w:val="2"/>
            <w:shd w:val="clear" w:color="auto" w:fill="FFF2CC" w:themeFill="accent4" w:themeFillTint="33"/>
            <w:vAlign w:val="center"/>
          </w:tcPr>
          <w:p w14:paraId="396C1D48" w14:textId="77777777" w:rsidR="0051160F" w:rsidRPr="00A560FF" w:rsidRDefault="0051160F" w:rsidP="00583CDE"/>
        </w:tc>
      </w:tr>
      <w:tr w:rsidR="0051160F" w14:paraId="5417C1FB" w14:textId="77777777" w:rsidTr="00FB6861">
        <w:tc>
          <w:tcPr>
            <w:tcW w:w="2405" w:type="dxa"/>
            <w:vAlign w:val="center"/>
          </w:tcPr>
          <w:p w14:paraId="00E7D18F" w14:textId="77777777" w:rsidR="0051160F" w:rsidRPr="00A560FF" w:rsidRDefault="0051160F" w:rsidP="00583CDE">
            <w:r w:rsidRPr="00A560FF">
              <w:t>Instantie/ persoon</w:t>
            </w:r>
          </w:p>
        </w:tc>
        <w:sdt>
          <w:sdtPr>
            <w:id w:val="2078004752"/>
            <w:placeholder>
              <w:docPart w:val="1C7E4EA01EDD484F875931F467DE3B7C"/>
            </w:placeholder>
            <w:text/>
          </w:sdtPr>
          <w:sdtContent>
            <w:tc>
              <w:tcPr>
                <w:tcW w:w="6657" w:type="dxa"/>
                <w:vAlign w:val="center"/>
              </w:tcPr>
              <w:p w14:paraId="585F1E3C" w14:textId="77777777" w:rsidR="0051160F" w:rsidRPr="00A560FF" w:rsidRDefault="00065BF0" w:rsidP="00583CDE">
                <w:r w:rsidRPr="00A560FF">
                  <w:t xml:space="preserve">                               </w:t>
                </w:r>
              </w:p>
            </w:tc>
          </w:sdtContent>
        </w:sdt>
      </w:tr>
      <w:tr w:rsidR="0051160F" w14:paraId="1F83BCD1" w14:textId="77777777" w:rsidTr="00FB6861">
        <w:tc>
          <w:tcPr>
            <w:tcW w:w="2405" w:type="dxa"/>
            <w:vAlign w:val="center"/>
          </w:tcPr>
          <w:p w14:paraId="2E79ABDA" w14:textId="77777777" w:rsidR="0051160F" w:rsidRPr="00A560FF" w:rsidRDefault="0051160F" w:rsidP="00583CDE">
            <w:r w:rsidRPr="00A560FF">
              <w:t>Periode</w:t>
            </w:r>
          </w:p>
        </w:tc>
        <w:sdt>
          <w:sdtPr>
            <w:id w:val="-1117215675"/>
            <w:placeholder>
              <w:docPart w:val="37145BBB98FD7F4F94FA9E8E42A84AA1"/>
            </w:placeholder>
            <w:showingPlcHdr/>
            <w:text/>
          </w:sdtPr>
          <w:sdtContent>
            <w:tc>
              <w:tcPr>
                <w:tcW w:w="6657" w:type="dxa"/>
                <w:vAlign w:val="center"/>
              </w:tcPr>
              <w:p w14:paraId="0CC292BB" w14:textId="77777777" w:rsidR="0051160F" w:rsidRPr="00A560FF" w:rsidRDefault="0004126E" w:rsidP="00583CDE">
                <w:r w:rsidRPr="00A560FF">
                  <w:rPr>
                    <w:rStyle w:val="Tekstvantijdelijkeaanduiding"/>
                  </w:rPr>
                  <w:t xml:space="preserve"> </w:t>
                </w:r>
              </w:p>
            </w:tc>
          </w:sdtContent>
        </w:sdt>
      </w:tr>
      <w:tr w:rsidR="0051160F" w:rsidRPr="0051160F" w14:paraId="4BB018F0" w14:textId="77777777" w:rsidTr="00FB6861">
        <w:trPr>
          <w:trHeight w:hRule="exact" w:val="113"/>
        </w:trPr>
        <w:tc>
          <w:tcPr>
            <w:tcW w:w="9062" w:type="dxa"/>
            <w:gridSpan w:val="2"/>
            <w:shd w:val="clear" w:color="auto" w:fill="FFF2CC" w:themeFill="accent4" w:themeFillTint="33"/>
            <w:vAlign w:val="center"/>
          </w:tcPr>
          <w:p w14:paraId="1BEF7033" w14:textId="77777777" w:rsidR="0051160F" w:rsidRPr="00A560FF" w:rsidRDefault="0051160F" w:rsidP="00E13839"/>
        </w:tc>
      </w:tr>
      <w:tr w:rsidR="0051160F" w14:paraId="650FF971" w14:textId="77777777" w:rsidTr="00FB6861">
        <w:tc>
          <w:tcPr>
            <w:tcW w:w="2405" w:type="dxa"/>
            <w:vAlign w:val="center"/>
          </w:tcPr>
          <w:p w14:paraId="3DB982CF" w14:textId="77777777" w:rsidR="0051160F" w:rsidRPr="00A560FF" w:rsidRDefault="0051160F" w:rsidP="00E13839">
            <w:r w:rsidRPr="00A560FF">
              <w:t>Instantie/ persoon</w:t>
            </w:r>
          </w:p>
        </w:tc>
        <w:sdt>
          <w:sdtPr>
            <w:id w:val="-841537189"/>
            <w:placeholder>
              <w:docPart w:val="B906397B91A05545948328E0C7D515B3"/>
            </w:placeholder>
            <w:text/>
          </w:sdtPr>
          <w:sdtContent>
            <w:tc>
              <w:tcPr>
                <w:tcW w:w="6657" w:type="dxa"/>
                <w:vAlign w:val="center"/>
              </w:tcPr>
              <w:p w14:paraId="10DC0DF4" w14:textId="77777777" w:rsidR="0051160F" w:rsidRPr="00A560FF" w:rsidRDefault="00065BF0" w:rsidP="00E13839">
                <w:r w:rsidRPr="00A560FF">
                  <w:t xml:space="preserve">                              </w:t>
                </w:r>
              </w:p>
            </w:tc>
          </w:sdtContent>
        </w:sdt>
      </w:tr>
      <w:tr w:rsidR="0051160F" w14:paraId="335B4340" w14:textId="77777777" w:rsidTr="00FB6861">
        <w:tc>
          <w:tcPr>
            <w:tcW w:w="2405" w:type="dxa"/>
            <w:vAlign w:val="center"/>
          </w:tcPr>
          <w:p w14:paraId="30E15FE9" w14:textId="77777777" w:rsidR="0051160F" w:rsidRPr="00A560FF" w:rsidRDefault="0051160F" w:rsidP="00E13839">
            <w:r w:rsidRPr="00A560FF">
              <w:t>Periode</w:t>
            </w:r>
          </w:p>
        </w:tc>
        <w:sdt>
          <w:sdtPr>
            <w:id w:val="786625267"/>
            <w:placeholder>
              <w:docPart w:val="575D3112D736974BAE7861762890221F"/>
            </w:placeholder>
            <w:text/>
          </w:sdtPr>
          <w:sdtContent>
            <w:tc>
              <w:tcPr>
                <w:tcW w:w="6657" w:type="dxa"/>
                <w:vAlign w:val="center"/>
              </w:tcPr>
              <w:p w14:paraId="51292AC9" w14:textId="77777777" w:rsidR="0051160F" w:rsidRPr="00A560FF" w:rsidRDefault="00065BF0" w:rsidP="00E13839">
                <w:r w:rsidRPr="00A560FF">
                  <w:t xml:space="preserve">                              </w:t>
                </w:r>
              </w:p>
            </w:tc>
          </w:sdtContent>
        </w:sdt>
      </w:tr>
    </w:tbl>
    <w:p w14:paraId="4F2FCD1C" w14:textId="77777777" w:rsidR="0051160F" w:rsidRDefault="0051160F" w:rsidP="00583CDE">
      <w:pPr>
        <w:rPr>
          <w:sz w:val="20"/>
          <w:szCs w:val="20"/>
        </w:rPr>
      </w:pPr>
    </w:p>
    <w:p w14:paraId="7C4C12B3" w14:textId="77777777" w:rsidR="000A48E6" w:rsidRDefault="000A48E6" w:rsidP="00583CDE">
      <w:pPr>
        <w:rPr>
          <w:sz w:val="20"/>
          <w:szCs w:val="20"/>
        </w:rPr>
      </w:pPr>
    </w:p>
    <w:p w14:paraId="122563B3" w14:textId="77777777" w:rsidR="000A48E6" w:rsidRDefault="000A48E6" w:rsidP="00583CDE">
      <w:pPr>
        <w:rPr>
          <w:sz w:val="20"/>
          <w:szCs w:val="20"/>
        </w:rPr>
      </w:pPr>
    </w:p>
    <w:p w14:paraId="0D9DA65B" w14:textId="77777777" w:rsidR="000A48E6" w:rsidRPr="00B325CE" w:rsidRDefault="000A48E6" w:rsidP="00583CDE">
      <w:pPr>
        <w:rPr>
          <w:sz w:val="20"/>
          <w:szCs w:val="20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9062"/>
      </w:tblGrid>
      <w:tr w:rsidR="0051160F" w14:paraId="61A8589B" w14:textId="77777777" w:rsidTr="00FB6861">
        <w:tc>
          <w:tcPr>
            <w:tcW w:w="9062" w:type="dxa"/>
            <w:shd w:val="clear" w:color="auto" w:fill="A6A6A6" w:themeFill="background1" w:themeFillShade="A6"/>
            <w:vAlign w:val="center"/>
          </w:tcPr>
          <w:p w14:paraId="77DC835C" w14:textId="77777777" w:rsidR="0051160F" w:rsidRPr="00BE7B6A" w:rsidRDefault="00BE7B6A" w:rsidP="00583CDE">
            <w:pPr>
              <w:rPr>
                <w:b/>
                <w:bCs/>
                <w:sz w:val="24"/>
                <w:szCs w:val="24"/>
              </w:rPr>
            </w:pPr>
            <w:r w:rsidRPr="00BE7B6A">
              <w:rPr>
                <w:b/>
                <w:bCs/>
                <w:color w:val="FFFFFF" w:themeColor="background1"/>
                <w:sz w:val="24"/>
                <w:szCs w:val="24"/>
              </w:rPr>
              <w:t>GEGEVENS SCHOOL</w:t>
            </w:r>
            <w:r w:rsidR="00A668CE">
              <w:rPr>
                <w:b/>
                <w:bCs/>
                <w:color w:val="FFFFFF" w:themeColor="background1"/>
                <w:sz w:val="24"/>
                <w:szCs w:val="24"/>
              </w:rPr>
              <w:t>/ OPVANG</w:t>
            </w:r>
          </w:p>
        </w:tc>
      </w:tr>
    </w:tbl>
    <w:p w14:paraId="371AB3D5" w14:textId="77777777" w:rsidR="00B325CE" w:rsidRPr="00B325CE" w:rsidRDefault="00B325CE" w:rsidP="00390767">
      <w:pPr>
        <w:rPr>
          <w:sz w:val="20"/>
          <w:szCs w:val="20"/>
        </w:rPr>
      </w:pPr>
    </w:p>
    <w:p w14:paraId="5280E964" w14:textId="77777777" w:rsidR="00B325CE" w:rsidRDefault="0051160F" w:rsidP="00390767">
      <w:pPr>
        <w:rPr>
          <w:sz w:val="24"/>
          <w:szCs w:val="24"/>
        </w:rPr>
      </w:pPr>
      <w:r>
        <w:rPr>
          <w:sz w:val="24"/>
          <w:szCs w:val="24"/>
        </w:rPr>
        <w:t>Schooltype</w:t>
      </w:r>
      <w:r>
        <w:rPr>
          <w:sz w:val="24"/>
          <w:szCs w:val="24"/>
        </w:rPr>
        <w:tab/>
        <w:t xml:space="preserve">: </w:t>
      </w:r>
      <w:sdt>
        <w:sdtPr>
          <w:rPr>
            <w:sz w:val="24"/>
            <w:szCs w:val="24"/>
          </w:rPr>
          <w:id w:val="19765540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06A5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Basisschool</w:t>
      </w:r>
      <w:r w:rsidR="00964BAC">
        <w:rPr>
          <w:sz w:val="24"/>
          <w:szCs w:val="24"/>
        </w:rPr>
        <w:tab/>
      </w:r>
      <w:r w:rsidR="00964BAC">
        <w:rPr>
          <w:sz w:val="24"/>
          <w:szCs w:val="24"/>
        </w:rPr>
        <w:tab/>
        <w:t xml:space="preserve">: </w:t>
      </w:r>
      <w:sdt>
        <w:sdtPr>
          <w:rPr>
            <w:sz w:val="24"/>
            <w:szCs w:val="24"/>
          </w:rPr>
          <w:id w:val="-10693414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4BA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64BAC">
        <w:rPr>
          <w:sz w:val="24"/>
          <w:szCs w:val="24"/>
        </w:rPr>
        <w:t xml:space="preserve"> MBO/ HBO/ WO </w:t>
      </w:r>
      <w:r w:rsidR="00964BAC" w:rsidRPr="00FB6861">
        <w:rPr>
          <w:sz w:val="18"/>
          <w:szCs w:val="18"/>
        </w:rPr>
        <w:t>(vervolgopleiding)</w:t>
      </w:r>
      <w:r w:rsidR="00964BAC">
        <w:rPr>
          <w:sz w:val="24"/>
          <w:szCs w:val="24"/>
        </w:rPr>
        <w:br/>
      </w:r>
      <w:r w:rsidR="00964BAC">
        <w:rPr>
          <w:sz w:val="24"/>
          <w:szCs w:val="24"/>
        </w:rPr>
        <w:tab/>
      </w:r>
      <w:r w:rsidR="00964BAC">
        <w:rPr>
          <w:sz w:val="24"/>
          <w:szCs w:val="24"/>
        </w:rPr>
        <w:tab/>
        <w:t xml:space="preserve">: </w:t>
      </w:r>
      <w:sdt>
        <w:sdtPr>
          <w:rPr>
            <w:sz w:val="24"/>
            <w:szCs w:val="24"/>
          </w:rPr>
          <w:id w:val="524409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Middelbare school</w:t>
      </w:r>
      <w:r w:rsidR="00964BAC">
        <w:rPr>
          <w:sz w:val="24"/>
          <w:szCs w:val="24"/>
        </w:rPr>
        <w:tab/>
        <w:t xml:space="preserve">: </w:t>
      </w:r>
      <w:sdt>
        <w:sdtPr>
          <w:rPr>
            <w:sz w:val="24"/>
            <w:szCs w:val="24"/>
          </w:rPr>
          <w:id w:val="-1678677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4BA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64BAC">
        <w:rPr>
          <w:sz w:val="24"/>
          <w:szCs w:val="24"/>
        </w:rPr>
        <w:t xml:space="preserve"> Kinderopvang/ peutergroep</w:t>
      </w:r>
      <w:r w:rsidR="00964BAC">
        <w:rPr>
          <w:sz w:val="24"/>
          <w:szCs w:val="24"/>
        </w:rPr>
        <w:br/>
      </w:r>
      <w:r w:rsidR="00964BAC">
        <w:rPr>
          <w:sz w:val="24"/>
          <w:szCs w:val="24"/>
        </w:rPr>
        <w:tab/>
      </w:r>
      <w:r w:rsidR="00964BAC">
        <w:rPr>
          <w:sz w:val="24"/>
          <w:szCs w:val="24"/>
        </w:rPr>
        <w:tab/>
        <w:t xml:space="preserve">: </w:t>
      </w:r>
      <w:sdt>
        <w:sdtPr>
          <w:rPr>
            <w:sz w:val="24"/>
            <w:szCs w:val="24"/>
          </w:rPr>
          <w:id w:val="-1273955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668C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Speciaal onderwijs</w:t>
      </w:r>
      <w:r w:rsidR="00964BAC">
        <w:rPr>
          <w:sz w:val="24"/>
          <w:szCs w:val="24"/>
        </w:rPr>
        <w:br/>
      </w:r>
      <w:r w:rsidR="00964BAC">
        <w:rPr>
          <w:sz w:val="24"/>
          <w:szCs w:val="24"/>
        </w:rPr>
        <w:br/>
      </w:r>
      <w:r w:rsidR="00A560FF">
        <w:rPr>
          <w:sz w:val="24"/>
          <w:szCs w:val="24"/>
        </w:rPr>
        <w:t>Naam School</w:t>
      </w:r>
      <w:r w:rsidR="00A560FF">
        <w:rPr>
          <w:sz w:val="24"/>
          <w:szCs w:val="24"/>
        </w:rPr>
        <w:tab/>
      </w:r>
      <w:r w:rsidR="00A560FF">
        <w:rPr>
          <w:sz w:val="24"/>
          <w:szCs w:val="24"/>
        </w:rPr>
        <w:tab/>
      </w:r>
      <w:r w:rsidR="00A560FF">
        <w:rPr>
          <w:sz w:val="24"/>
          <w:szCs w:val="24"/>
        </w:rPr>
        <w:tab/>
        <w:t xml:space="preserve">: </w:t>
      </w:r>
      <w:sdt>
        <w:sdtPr>
          <w:rPr>
            <w:sz w:val="24"/>
            <w:szCs w:val="24"/>
          </w:rPr>
          <w:id w:val="-1956161315"/>
          <w:placeholder>
            <w:docPart w:val="1941E3D9DAD26C43B9A4E152C4F4D927"/>
          </w:placeholder>
          <w:text/>
        </w:sdtPr>
        <w:sdtContent>
          <w:r w:rsidR="00A560FF">
            <w:rPr>
              <w:sz w:val="24"/>
              <w:szCs w:val="24"/>
            </w:rPr>
            <w:t xml:space="preserve">                           </w:t>
          </w:r>
        </w:sdtContent>
      </w:sdt>
      <w:r w:rsidR="00A560FF">
        <w:rPr>
          <w:sz w:val="24"/>
          <w:szCs w:val="24"/>
        </w:rPr>
        <w:tab/>
      </w:r>
      <w:r w:rsidR="00A560FF">
        <w:rPr>
          <w:sz w:val="24"/>
          <w:szCs w:val="24"/>
        </w:rPr>
        <w:tab/>
      </w:r>
      <w:r w:rsidR="00A560FF">
        <w:rPr>
          <w:sz w:val="24"/>
          <w:szCs w:val="24"/>
        </w:rPr>
        <w:tab/>
      </w:r>
      <w:r>
        <w:rPr>
          <w:sz w:val="24"/>
          <w:szCs w:val="24"/>
        </w:rPr>
        <w:t>Groep/ klas:</w:t>
      </w:r>
      <w:r w:rsidR="00E55650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539595380"/>
          <w:placeholder>
            <w:docPart w:val="A11D7510C2B02E4F81B3446F1D704E30"/>
          </w:placeholder>
          <w:text/>
        </w:sdtPr>
        <w:sdtContent>
          <w:r w:rsidR="00A560FF">
            <w:rPr>
              <w:sz w:val="24"/>
              <w:szCs w:val="24"/>
            </w:rPr>
            <w:t xml:space="preserve">        </w:t>
          </w:r>
          <w:r w:rsidR="00B325CE">
            <w:rPr>
              <w:sz w:val="24"/>
              <w:szCs w:val="24"/>
            </w:rPr>
            <w:t xml:space="preserve">        </w:t>
          </w:r>
        </w:sdtContent>
      </w:sdt>
    </w:p>
    <w:p w14:paraId="72504832" w14:textId="7B06E4B5" w:rsidR="00390767" w:rsidRDefault="00390767" w:rsidP="00390767">
      <w:pPr>
        <w:rPr>
          <w:sz w:val="24"/>
          <w:szCs w:val="24"/>
        </w:rPr>
      </w:pPr>
      <w:r>
        <w:rPr>
          <w:sz w:val="24"/>
          <w:szCs w:val="24"/>
        </w:rPr>
        <w:t xml:space="preserve">Naam leerkracht/ mentor </w:t>
      </w:r>
      <w:r w:rsidR="00964BAC">
        <w:rPr>
          <w:sz w:val="24"/>
          <w:szCs w:val="24"/>
        </w:rPr>
        <w:tab/>
      </w:r>
      <w:r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601801670"/>
          <w:placeholder>
            <w:docPart w:val="6A9E10BD070AE3438EA61417AB0EF418"/>
          </w:placeholder>
          <w:text/>
        </w:sdtPr>
        <w:sdtContent>
          <w:r w:rsidR="00065BF0">
            <w:rPr>
              <w:sz w:val="24"/>
              <w:szCs w:val="24"/>
            </w:rPr>
            <w:t xml:space="preserve">                           </w:t>
          </w:r>
        </w:sdtContent>
      </w:sdt>
    </w:p>
    <w:p w14:paraId="3CA1B579" w14:textId="77777777" w:rsidR="00B325CE" w:rsidRPr="00B325CE" w:rsidRDefault="00B325CE" w:rsidP="00583CDE">
      <w:pPr>
        <w:rPr>
          <w:b/>
          <w:bCs/>
          <w:sz w:val="20"/>
          <w:szCs w:val="20"/>
        </w:rPr>
      </w:pPr>
    </w:p>
    <w:p w14:paraId="0CEE9908" w14:textId="1B523AAD" w:rsidR="0051160F" w:rsidRPr="00964BAC" w:rsidRDefault="0051160F" w:rsidP="00583CDE">
      <w:pPr>
        <w:rPr>
          <w:b/>
          <w:bCs/>
          <w:sz w:val="24"/>
          <w:szCs w:val="24"/>
        </w:rPr>
      </w:pPr>
      <w:r w:rsidRPr="00964BAC">
        <w:rPr>
          <w:b/>
          <w:bCs/>
          <w:sz w:val="24"/>
          <w:szCs w:val="24"/>
        </w:rPr>
        <w:t>Eventuele bijzonderheden school</w:t>
      </w:r>
      <w:r w:rsidR="00A668CE" w:rsidRPr="00964BAC">
        <w:rPr>
          <w:b/>
          <w:bCs/>
          <w:sz w:val="24"/>
          <w:szCs w:val="24"/>
        </w:rPr>
        <w:t>/ opvang</w:t>
      </w:r>
      <w:r w:rsidRPr="00964BAC">
        <w:rPr>
          <w:b/>
          <w:bCs/>
          <w:sz w:val="24"/>
          <w:szCs w:val="24"/>
        </w:rPr>
        <w:tab/>
        <w:t>:</w:t>
      </w:r>
      <w:r w:rsidR="00E55650" w:rsidRPr="00964BAC">
        <w:rPr>
          <w:b/>
          <w:bCs/>
          <w:sz w:val="24"/>
          <w:szCs w:val="24"/>
        </w:rPr>
        <w:t xml:space="preserve"> </w:t>
      </w:r>
      <w:sdt>
        <w:sdtPr>
          <w:rPr>
            <w:b/>
            <w:bCs/>
            <w:sz w:val="24"/>
            <w:szCs w:val="24"/>
          </w:rPr>
          <w:id w:val="868418357"/>
          <w:placeholder>
            <w:docPart w:val="B311DF025E89CE4B9135EF6C33B8D5CF"/>
          </w:placeholder>
          <w:text/>
        </w:sdtPr>
        <w:sdtContent>
          <w:r w:rsidR="00065BF0">
            <w:rPr>
              <w:b/>
              <w:bCs/>
              <w:sz w:val="24"/>
              <w:szCs w:val="24"/>
            </w:rPr>
            <w:t xml:space="preserve">                                                               </w:t>
          </w:r>
        </w:sdtContent>
      </w:sdt>
    </w:p>
    <w:p w14:paraId="38718CEA" w14:textId="77777777" w:rsidR="00066241" w:rsidRDefault="00066241" w:rsidP="00583CDE">
      <w:pPr>
        <w:rPr>
          <w:sz w:val="24"/>
          <w:szCs w:val="24"/>
        </w:rPr>
      </w:pPr>
    </w:p>
    <w:p w14:paraId="7737D202" w14:textId="77777777" w:rsidR="00066241" w:rsidRDefault="00066241" w:rsidP="00583CDE">
      <w:pPr>
        <w:rPr>
          <w:sz w:val="24"/>
          <w:szCs w:val="24"/>
        </w:rPr>
      </w:pPr>
    </w:p>
    <w:p w14:paraId="229E0118" w14:textId="77777777" w:rsidR="00B325CE" w:rsidRDefault="00B325CE" w:rsidP="00583CDE">
      <w:pPr>
        <w:rPr>
          <w:sz w:val="24"/>
          <w:szCs w:val="24"/>
        </w:rPr>
      </w:pPr>
    </w:p>
    <w:p w14:paraId="7DE65CA7" w14:textId="5831DB6B" w:rsidR="00C14D5B" w:rsidRPr="0051160F" w:rsidRDefault="00964BAC" w:rsidP="00B325CE">
      <w:pPr>
        <w:rPr>
          <w:sz w:val="24"/>
          <w:szCs w:val="24"/>
        </w:rPr>
      </w:pPr>
      <w:r>
        <w:rPr>
          <w:b/>
          <w:bCs/>
          <w:sz w:val="24"/>
          <w:szCs w:val="24"/>
        </w:rPr>
        <w:br/>
      </w:r>
    </w:p>
    <w:p w14:paraId="097D6AEE" w14:textId="77777777" w:rsidR="00C14D5B" w:rsidRDefault="00C14D5B" w:rsidP="00A560FF">
      <w:pPr>
        <w:rPr>
          <w:b/>
          <w:bCs/>
          <w:i/>
          <w:iCs/>
          <w:sz w:val="18"/>
          <w:szCs w:val="18"/>
        </w:rPr>
      </w:pPr>
    </w:p>
    <w:p w14:paraId="5E290149" w14:textId="77777777" w:rsidR="00EF158F" w:rsidRDefault="00EF158F" w:rsidP="00A560FF">
      <w:pPr>
        <w:rPr>
          <w:b/>
          <w:bCs/>
          <w:i/>
          <w:iCs/>
          <w:sz w:val="18"/>
          <w:szCs w:val="18"/>
        </w:rPr>
      </w:pPr>
    </w:p>
    <w:p w14:paraId="6F39541D" w14:textId="77777777" w:rsidR="00EF158F" w:rsidRDefault="00EF158F" w:rsidP="00A560FF">
      <w:pPr>
        <w:rPr>
          <w:b/>
          <w:bCs/>
          <w:i/>
          <w:iCs/>
          <w:sz w:val="18"/>
          <w:szCs w:val="18"/>
        </w:rPr>
      </w:pPr>
    </w:p>
    <w:p w14:paraId="56E06C95" w14:textId="77777777" w:rsidR="00EF158F" w:rsidRDefault="00EF158F" w:rsidP="00A560FF">
      <w:pPr>
        <w:rPr>
          <w:b/>
          <w:bCs/>
          <w:i/>
          <w:iCs/>
          <w:sz w:val="18"/>
          <w:szCs w:val="18"/>
        </w:rPr>
      </w:pPr>
    </w:p>
    <w:p w14:paraId="28DD492C" w14:textId="0DC7AB4C" w:rsidR="00EF158F" w:rsidRDefault="00EF158F" w:rsidP="00A560FF">
      <w:pPr>
        <w:rPr>
          <w:b/>
          <w:bCs/>
          <w:sz w:val="24"/>
          <w:szCs w:val="24"/>
        </w:rPr>
      </w:pPr>
      <w:r w:rsidRPr="00EF158F">
        <w:rPr>
          <w:b/>
          <w:bCs/>
          <w:sz w:val="24"/>
          <w:szCs w:val="24"/>
        </w:rPr>
        <w:t>Dank voor het invullen!</w:t>
      </w:r>
    </w:p>
    <w:p w14:paraId="5E796B88" w14:textId="77777777" w:rsidR="00EF158F" w:rsidRPr="00EF158F" w:rsidRDefault="00EF158F" w:rsidP="00A560FF">
      <w:pPr>
        <w:rPr>
          <w:b/>
          <w:bCs/>
          <w:sz w:val="24"/>
          <w:szCs w:val="24"/>
        </w:rPr>
      </w:pPr>
    </w:p>
    <w:p w14:paraId="2B7BF478" w14:textId="7E88910F" w:rsidR="00066241" w:rsidRPr="00C14D5B" w:rsidRDefault="00A560FF" w:rsidP="00A560FF">
      <w:pPr>
        <w:rPr>
          <w:b/>
          <w:bCs/>
          <w:i/>
          <w:iCs/>
          <w:sz w:val="18"/>
          <w:szCs w:val="18"/>
        </w:rPr>
      </w:pPr>
      <w:r w:rsidRPr="00C14D5B">
        <w:rPr>
          <w:b/>
          <w:bCs/>
          <w:i/>
          <w:iCs/>
          <w:sz w:val="18"/>
          <w:szCs w:val="18"/>
        </w:rPr>
        <w:t xml:space="preserve">Let op! Een behandeltraject kan pas </w:t>
      </w:r>
      <w:r w:rsidR="00536CC0" w:rsidRPr="00C14D5B">
        <w:rPr>
          <w:b/>
          <w:bCs/>
          <w:i/>
          <w:iCs/>
          <w:sz w:val="18"/>
          <w:szCs w:val="18"/>
        </w:rPr>
        <w:t xml:space="preserve">definitief </w:t>
      </w:r>
      <w:r w:rsidRPr="00C14D5B">
        <w:rPr>
          <w:b/>
          <w:bCs/>
          <w:i/>
          <w:iCs/>
          <w:sz w:val="18"/>
          <w:szCs w:val="18"/>
        </w:rPr>
        <w:t xml:space="preserve">worden opgestart wanneer </w:t>
      </w:r>
      <w:r w:rsidR="00536CC0" w:rsidRPr="00C14D5B">
        <w:rPr>
          <w:b/>
          <w:bCs/>
          <w:i/>
          <w:iCs/>
          <w:sz w:val="18"/>
          <w:szCs w:val="18"/>
        </w:rPr>
        <w:t xml:space="preserve">de financiering met de gemeente is geregeld (via beschikking, maatwerkovereenkomst of PGB) en alle </w:t>
      </w:r>
      <w:r w:rsidR="00B325CE">
        <w:rPr>
          <w:b/>
          <w:bCs/>
          <w:i/>
          <w:iCs/>
          <w:sz w:val="18"/>
          <w:szCs w:val="18"/>
        </w:rPr>
        <w:t xml:space="preserve">benodigde </w:t>
      </w:r>
      <w:r w:rsidR="00536CC0" w:rsidRPr="00C14D5B">
        <w:rPr>
          <w:b/>
          <w:bCs/>
          <w:i/>
          <w:iCs/>
          <w:sz w:val="18"/>
          <w:szCs w:val="18"/>
        </w:rPr>
        <w:t>getekende (toestemmings-) formulieren</w:t>
      </w:r>
      <w:r w:rsidR="00B325CE">
        <w:rPr>
          <w:b/>
          <w:bCs/>
          <w:i/>
          <w:iCs/>
          <w:sz w:val="18"/>
          <w:szCs w:val="18"/>
        </w:rPr>
        <w:t xml:space="preserve"> binnen zijn</w:t>
      </w:r>
      <w:r w:rsidR="00536CC0" w:rsidRPr="00C14D5B">
        <w:rPr>
          <w:b/>
          <w:bCs/>
          <w:i/>
          <w:iCs/>
          <w:sz w:val="18"/>
          <w:szCs w:val="18"/>
        </w:rPr>
        <w:t xml:space="preserve">. </w:t>
      </w:r>
    </w:p>
    <w:p w14:paraId="4D5E686C" w14:textId="77777777" w:rsidR="00536CC0" w:rsidRDefault="00536CC0" w:rsidP="00A560FF">
      <w:pPr>
        <w:rPr>
          <w:sz w:val="24"/>
          <w:szCs w:val="24"/>
        </w:rPr>
      </w:pPr>
    </w:p>
    <w:sectPr w:rsidR="00536CC0" w:rsidSect="00A560FF">
      <w:headerReference w:type="default" r:id="rId8"/>
      <w:footerReference w:type="default" r:id="rId9"/>
      <w:pgSz w:w="11906" w:h="16838"/>
      <w:pgMar w:top="1418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A65BB6" w14:textId="77777777" w:rsidR="00A61822" w:rsidRDefault="00A61822" w:rsidP="00D8163F">
      <w:pPr>
        <w:spacing w:after="0" w:line="240" w:lineRule="auto"/>
      </w:pPr>
      <w:r>
        <w:separator/>
      </w:r>
    </w:p>
  </w:endnote>
  <w:endnote w:type="continuationSeparator" w:id="0">
    <w:p w14:paraId="2C361032" w14:textId="77777777" w:rsidR="00A61822" w:rsidRDefault="00A61822" w:rsidP="00D816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477A46" w14:textId="2729E7E3" w:rsidR="00D8163F" w:rsidRPr="00D8163F" w:rsidRDefault="00D8163F" w:rsidP="00D8163F">
    <w:pPr>
      <w:pStyle w:val="Voettekst"/>
      <w:rPr>
        <w:sz w:val="18"/>
        <w:szCs w:val="18"/>
      </w:rPr>
    </w:pPr>
    <w:r w:rsidRPr="00D8163F">
      <w:rPr>
        <w:sz w:val="18"/>
        <w:szCs w:val="18"/>
      </w:rPr>
      <w:tab/>
    </w:r>
    <w:r w:rsidRPr="00D8163F">
      <w:rPr>
        <w:sz w:val="18"/>
        <w:szCs w:val="18"/>
      </w:rPr>
      <w:tab/>
    </w:r>
    <w:sdt>
      <w:sdtPr>
        <w:rPr>
          <w:sz w:val="18"/>
          <w:szCs w:val="18"/>
        </w:rPr>
        <w:id w:val="17745618"/>
        <w:docPartObj>
          <w:docPartGallery w:val="Page Numbers (Bottom of Page)"/>
          <w:docPartUnique/>
        </w:docPartObj>
      </w:sdtPr>
      <w:sdtContent>
        <w:r w:rsidRPr="00D8163F">
          <w:rPr>
            <w:sz w:val="18"/>
            <w:szCs w:val="18"/>
          </w:rPr>
          <w:fldChar w:fldCharType="begin"/>
        </w:r>
        <w:r w:rsidRPr="00D8163F">
          <w:rPr>
            <w:sz w:val="18"/>
            <w:szCs w:val="18"/>
          </w:rPr>
          <w:instrText>PAGE   \* MERGEFORMAT</w:instrText>
        </w:r>
        <w:r w:rsidRPr="00D8163F">
          <w:rPr>
            <w:sz w:val="18"/>
            <w:szCs w:val="18"/>
          </w:rPr>
          <w:fldChar w:fldCharType="separate"/>
        </w:r>
        <w:r w:rsidRPr="00D8163F">
          <w:rPr>
            <w:sz w:val="18"/>
            <w:szCs w:val="18"/>
          </w:rPr>
          <w:t>2</w:t>
        </w:r>
        <w:r w:rsidRPr="00D8163F">
          <w:rPr>
            <w:sz w:val="18"/>
            <w:szCs w:val="18"/>
          </w:rPr>
          <w:fldChar w:fldCharType="end"/>
        </w:r>
      </w:sdtContent>
    </w:sdt>
  </w:p>
  <w:p w14:paraId="1A2AC19F" w14:textId="77777777" w:rsidR="00D8163F" w:rsidRPr="00D8163F" w:rsidRDefault="00D8163F" w:rsidP="00D8163F">
    <w:pPr>
      <w:pStyle w:val="Voetteks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6E752F" w14:textId="77777777" w:rsidR="00A61822" w:rsidRDefault="00A61822" w:rsidP="00D8163F">
      <w:pPr>
        <w:spacing w:after="0" w:line="240" w:lineRule="auto"/>
      </w:pPr>
      <w:r>
        <w:separator/>
      </w:r>
    </w:p>
  </w:footnote>
  <w:footnote w:type="continuationSeparator" w:id="0">
    <w:p w14:paraId="45128515" w14:textId="77777777" w:rsidR="00A61822" w:rsidRDefault="00A61822" w:rsidP="00D816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0789F7" w14:textId="4225180A" w:rsidR="00D8163F" w:rsidRPr="00D8163F" w:rsidRDefault="00B325CE">
    <w:pPr>
      <w:pStyle w:val="Koptekst"/>
      <w:rPr>
        <w:b/>
        <w:bCs/>
        <w:sz w:val="36"/>
        <w:szCs w:val="36"/>
      </w:rPr>
    </w:pPr>
    <w:r>
      <w:rPr>
        <w:b/>
        <w:bCs/>
        <w:noProof/>
        <w:sz w:val="36"/>
        <w:szCs w:val="36"/>
      </w:rPr>
      <w:drawing>
        <wp:anchor distT="0" distB="0" distL="114300" distR="114300" simplePos="0" relativeHeight="251658240" behindDoc="1" locked="0" layoutInCell="1" allowOverlap="1" wp14:anchorId="241808C8" wp14:editId="251D1550">
          <wp:simplePos x="0" y="0"/>
          <wp:positionH relativeFrom="column">
            <wp:posOffset>4250958</wp:posOffset>
          </wp:positionH>
          <wp:positionV relativeFrom="paragraph">
            <wp:posOffset>-43565</wp:posOffset>
          </wp:positionV>
          <wp:extent cx="1452684" cy="910349"/>
          <wp:effectExtent l="0" t="0" r="0" b="0"/>
          <wp:wrapNone/>
          <wp:docPr id="1851109771" name="Afbeelding 1" descr="Afbeelding met tekst, Lettertype, Graphics, logo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1109771" name="Afbeelding 1" descr="Afbeelding met tekst, Lettertype, Graphics, logo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2684" cy="9103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8163F">
      <w:rPr>
        <w:b/>
        <w:bCs/>
        <w:sz w:val="36"/>
        <w:szCs w:val="36"/>
      </w:rPr>
      <w:br/>
    </w:r>
    <w:r w:rsidR="00D8163F" w:rsidRPr="00D8163F">
      <w:rPr>
        <w:b/>
        <w:bCs/>
        <w:sz w:val="36"/>
        <w:szCs w:val="36"/>
      </w:rPr>
      <w:t xml:space="preserve">Aanmeldformulier </w:t>
    </w:r>
    <w:r>
      <w:rPr>
        <w:b/>
        <w:bCs/>
        <w:sz w:val="36"/>
        <w:szCs w:val="36"/>
      </w:rPr>
      <w:t>Praktijk Synthese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2C24B8"/>
    <w:multiLevelType w:val="hybridMultilevel"/>
    <w:tmpl w:val="CE5083DC"/>
    <w:lvl w:ilvl="0" w:tplc="35FA44B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55521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7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5CE"/>
    <w:rsid w:val="00024502"/>
    <w:rsid w:val="0004126E"/>
    <w:rsid w:val="00065BF0"/>
    <w:rsid w:val="00066241"/>
    <w:rsid w:val="00070E22"/>
    <w:rsid w:val="000A48E6"/>
    <w:rsid w:val="0012447D"/>
    <w:rsid w:val="00253BE6"/>
    <w:rsid w:val="00294D71"/>
    <w:rsid w:val="00326896"/>
    <w:rsid w:val="00390767"/>
    <w:rsid w:val="003F1E1E"/>
    <w:rsid w:val="00464A74"/>
    <w:rsid w:val="00492171"/>
    <w:rsid w:val="004F2F89"/>
    <w:rsid w:val="004F6FD4"/>
    <w:rsid w:val="0051160F"/>
    <w:rsid w:val="00536CC0"/>
    <w:rsid w:val="00583CDE"/>
    <w:rsid w:val="00606A5D"/>
    <w:rsid w:val="00641C06"/>
    <w:rsid w:val="007E0933"/>
    <w:rsid w:val="00851A3C"/>
    <w:rsid w:val="00867109"/>
    <w:rsid w:val="008B40F7"/>
    <w:rsid w:val="00934309"/>
    <w:rsid w:val="00935A9E"/>
    <w:rsid w:val="00964BAC"/>
    <w:rsid w:val="00A0198B"/>
    <w:rsid w:val="00A5460C"/>
    <w:rsid w:val="00A560FF"/>
    <w:rsid w:val="00A61822"/>
    <w:rsid w:val="00A668CE"/>
    <w:rsid w:val="00AA6BB6"/>
    <w:rsid w:val="00AC7121"/>
    <w:rsid w:val="00B175E0"/>
    <w:rsid w:val="00B325CE"/>
    <w:rsid w:val="00B920E4"/>
    <w:rsid w:val="00BA0F96"/>
    <w:rsid w:val="00BE7B6A"/>
    <w:rsid w:val="00C14D5B"/>
    <w:rsid w:val="00CF7679"/>
    <w:rsid w:val="00D17F8E"/>
    <w:rsid w:val="00D30874"/>
    <w:rsid w:val="00D8163F"/>
    <w:rsid w:val="00DC5E39"/>
    <w:rsid w:val="00E55650"/>
    <w:rsid w:val="00E7216C"/>
    <w:rsid w:val="00E741E8"/>
    <w:rsid w:val="00EF158F"/>
    <w:rsid w:val="00F54BB2"/>
    <w:rsid w:val="00F6368F"/>
    <w:rsid w:val="00FA00EF"/>
    <w:rsid w:val="00FB6861"/>
    <w:rsid w:val="00FC2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C1AAE3"/>
  <w15:chartTrackingRefBased/>
  <w15:docId w15:val="{E60CE4A4-07A4-734E-8F0B-78249E9D8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D816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8163F"/>
  </w:style>
  <w:style w:type="paragraph" w:styleId="Voettekst">
    <w:name w:val="footer"/>
    <w:basedOn w:val="Standaard"/>
    <w:link w:val="VoettekstChar"/>
    <w:uiPriority w:val="99"/>
    <w:unhideWhenUsed/>
    <w:rsid w:val="00D816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8163F"/>
  </w:style>
  <w:style w:type="table" w:styleId="Tabelraster">
    <w:name w:val="Table Grid"/>
    <w:basedOn w:val="Standaardtabel"/>
    <w:uiPriority w:val="39"/>
    <w:rsid w:val="00D816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vantijdelijkeaanduiding">
    <w:name w:val="Placeholder Text"/>
    <w:basedOn w:val="Standaardalinea-lettertype"/>
    <w:uiPriority w:val="99"/>
    <w:semiHidden/>
    <w:rsid w:val="00934309"/>
    <w:rPr>
      <w:color w:val="808080"/>
    </w:rPr>
  </w:style>
  <w:style w:type="paragraph" w:styleId="Lijstalinea">
    <w:name w:val="List Paragraph"/>
    <w:basedOn w:val="Standaard"/>
    <w:uiPriority w:val="34"/>
    <w:qFormat/>
    <w:rsid w:val="00583CDE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606A5D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06A5D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D17F8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igriddewinkel/Documents/Basic%20Trust/Aanmeldformulier_Basic%20Trus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04054A76120EA4C847A0E896EFD7A2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50ACAC4-8FCC-F647-8143-F8F561B51886}"/>
      </w:docPartPr>
      <w:docPartBody>
        <w:p w:rsidR="00000000" w:rsidRDefault="00000000">
          <w:pPr>
            <w:pStyle w:val="704054A76120EA4C847A0E896EFD7A2D"/>
          </w:pPr>
          <w:r>
            <w:rPr>
              <w:rStyle w:val="Tekstvantijdelijkeaanduiding"/>
            </w:rPr>
            <w:t xml:space="preserve"> </w:t>
          </w:r>
        </w:p>
      </w:docPartBody>
    </w:docPart>
    <w:docPart>
      <w:docPartPr>
        <w:name w:val="193F9FE06390DB47B4AE25A32C52D55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9800E19-2A8B-5C4C-8A21-818325C25308}"/>
      </w:docPartPr>
      <w:docPartBody>
        <w:p w:rsidR="00000000" w:rsidRDefault="00000000">
          <w:pPr>
            <w:pStyle w:val="193F9FE06390DB47B4AE25A32C52D556"/>
          </w:pPr>
          <w:r>
            <w:rPr>
              <w:rStyle w:val="Tekstvantijdelijkeaanduiding"/>
            </w:rPr>
            <w:t xml:space="preserve"> </w:t>
          </w:r>
        </w:p>
      </w:docPartBody>
    </w:docPart>
    <w:docPart>
      <w:docPartPr>
        <w:name w:val="1770139630B92E45AFF64A194985867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8EFDBD5-31E5-D742-9E21-25A89CD412A1}"/>
      </w:docPartPr>
      <w:docPartBody>
        <w:p w:rsidR="00000000" w:rsidRDefault="00000000">
          <w:pPr>
            <w:pStyle w:val="1770139630B92E45AFF64A1949858670"/>
          </w:pPr>
          <w:r>
            <w:rPr>
              <w:rStyle w:val="Tekstvantijdelijkeaanduiding"/>
            </w:rPr>
            <w:t xml:space="preserve"> </w:t>
          </w:r>
        </w:p>
      </w:docPartBody>
    </w:docPart>
    <w:docPart>
      <w:docPartPr>
        <w:name w:val="F4979C30457EFC44B83B9A47C365D19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C27F243-1CC7-B74F-B1E7-DD193F348BD2}"/>
      </w:docPartPr>
      <w:docPartBody>
        <w:p w:rsidR="00000000" w:rsidRDefault="00000000">
          <w:pPr>
            <w:pStyle w:val="F4979C30457EFC44B83B9A47C365D191"/>
          </w:pPr>
          <w:r>
            <w:rPr>
              <w:rStyle w:val="Tekstvantijdelijkeaanduiding"/>
            </w:rPr>
            <w:t xml:space="preserve"> </w:t>
          </w:r>
        </w:p>
      </w:docPartBody>
    </w:docPart>
    <w:docPart>
      <w:docPartPr>
        <w:name w:val="95DB5154903D9E4584A0DA9808F6691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EE7CAF4-8F67-5D4A-8B1C-1CCDEA45874A}"/>
      </w:docPartPr>
      <w:docPartBody>
        <w:p w:rsidR="00000000" w:rsidRDefault="00000000">
          <w:pPr>
            <w:pStyle w:val="95DB5154903D9E4584A0DA9808F6691F"/>
          </w:pPr>
          <w:r>
            <w:rPr>
              <w:rStyle w:val="Tekstvantijdelijkeaanduiding"/>
            </w:rPr>
            <w:t xml:space="preserve"> </w:t>
          </w:r>
        </w:p>
      </w:docPartBody>
    </w:docPart>
    <w:docPart>
      <w:docPartPr>
        <w:name w:val="56CCF7A688BD58449C2D52F60CAC736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FC8774E-18F0-CB48-8E8D-22397AFEC55C}"/>
      </w:docPartPr>
      <w:docPartBody>
        <w:p w:rsidR="00000000" w:rsidRDefault="00000000">
          <w:pPr>
            <w:pStyle w:val="56CCF7A688BD58449C2D52F60CAC736C"/>
          </w:pPr>
          <w:r>
            <w:rPr>
              <w:rStyle w:val="Tekstvantijdelijkeaanduiding"/>
            </w:rPr>
            <w:t xml:space="preserve"> </w:t>
          </w:r>
        </w:p>
      </w:docPartBody>
    </w:docPart>
    <w:docPart>
      <w:docPartPr>
        <w:name w:val="8D80508ED3556D43A9141518DE6D460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C4A810E-7EA4-384C-A270-FB882DE12257}"/>
      </w:docPartPr>
      <w:docPartBody>
        <w:p w:rsidR="00000000" w:rsidRDefault="00000000">
          <w:pPr>
            <w:pStyle w:val="8D80508ED3556D43A9141518DE6D4604"/>
          </w:pPr>
          <w:r>
            <w:rPr>
              <w:rStyle w:val="Tekstvantijdelijkeaanduiding"/>
            </w:rPr>
            <w:t xml:space="preserve"> </w:t>
          </w:r>
        </w:p>
      </w:docPartBody>
    </w:docPart>
    <w:docPart>
      <w:docPartPr>
        <w:name w:val="6F581FDC6FD0E04D90EE354D31B6454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700CAD4-E2E7-F341-B6FA-B28A7FDE31A6}"/>
      </w:docPartPr>
      <w:docPartBody>
        <w:p w:rsidR="00000000" w:rsidRDefault="00000000">
          <w:pPr>
            <w:pStyle w:val="6F581FDC6FD0E04D90EE354D31B64542"/>
          </w:pPr>
          <w:r>
            <w:rPr>
              <w:rStyle w:val="Tekstvantijdelijkeaanduiding"/>
            </w:rPr>
            <w:t xml:space="preserve"> </w:t>
          </w:r>
        </w:p>
      </w:docPartBody>
    </w:docPart>
    <w:docPart>
      <w:docPartPr>
        <w:name w:val="E677A5199CF7F341B5F2A15C7ADF5C9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4B4CE7B-BD3F-6844-8B17-427994357E43}"/>
      </w:docPartPr>
      <w:docPartBody>
        <w:p w:rsidR="00000000" w:rsidRDefault="00000000">
          <w:pPr>
            <w:pStyle w:val="E677A5199CF7F341B5F2A15C7ADF5C91"/>
          </w:pPr>
          <w:r>
            <w:rPr>
              <w:rStyle w:val="Tekstvantijdelijkeaanduiding"/>
            </w:rPr>
            <w:t xml:space="preserve"> </w:t>
          </w:r>
        </w:p>
      </w:docPartBody>
    </w:docPart>
    <w:docPart>
      <w:docPartPr>
        <w:name w:val="0C5174216294F74C88F016800794368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DCFC2D1-1A0C-D24C-9812-FD0EDA280A65}"/>
      </w:docPartPr>
      <w:docPartBody>
        <w:p w:rsidR="00000000" w:rsidRDefault="00000000">
          <w:pPr>
            <w:pStyle w:val="0C5174216294F74C88F016800794368C"/>
          </w:pPr>
          <w:r>
            <w:rPr>
              <w:rStyle w:val="Tekstvantijdelijkeaanduiding"/>
            </w:rPr>
            <w:t xml:space="preserve"> </w:t>
          </w:r>
        </w:p>
      </w:docPartBody>
    </w:docPart>
    <w:docPart>
      <w:docPartPr>
        <w:name w:val="E0BFF4A6B5A56648955CC7728D6FFB8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86D7D58-A9AC-FD40-BC7E-96D5BF4A3E7C}"/>
      </w:docPartPr>
      <w:docPartBody>
        <w:p w:rsidR="00000000" w:rsidRDefault="00000000">
          <w:pPr>
            <w:pStyle w:val="E0BFF4A6B5A56648955CC7728D6FFB84"/>
          </w:pPr>
          <w:r>
            <w:rPr>
              <w:rStyle w:val="Tekstvantijdelijkeaanduiding"/>
            </w:rPr>
            <w:t xml:space="preserve"> </w:t>
          </w:r>
        </w:p>
      </w:docPartBody>
    </w:docPart>
    <w:docPart>
      <w:docPartPr>
        <w:name w:val="78AA0BD0D8C5484CBCCFB27A2BC9D4B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05E724A-17F9-6C42-96A0-70CE62DFB4E6}"/>
      </w:docPartPr>
      <w:docPartBody>
        <w:p w:rsidR="00000000" w:rsidRDefault="00000000">
          <w:pPr>
            <w:pStyle w:val="78AA0BD0D8C5484CBCCFB27A2BC9D4B6"/>
          </w:pPr>
          <w:r>
            <w:rPr>
              <w:rStyle w:val="Tekstvantijdelijkeaanduiding"/>
            </w:rPr>
            <w:t xml:space="preserve"> </w:t>
          </w:r>
        </w:p>
      </w:docPartBody>
    </w:docPart>
    <w:docPart>
      <w:docPartPr>
        <w:name w:val="9575993BBFB7484BB8DE56C8A84F185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29D3F92-FAE9-224E-BC1A-7895E21BD9B3}"/>
      </w:docPartPr>
      <w:docPartBody>
        <w:p w:rsidR="00000000" w:rsidRDefault="00000000">
          <w:pPr>
            <w:pStyle w:val="9575993BBFB7484BB8DE56C8A84F1856"/>
          </w:pPr>
          <w:r>
            <w:rPr>
              <w:rStyle w:val="Tekstvantijdelijkeaanduiding"/>
            </w:rPr>
            <w:t xml:space="preserve"> </w:t>
          </w:r>
        </w:p>
      </w:docPartBody>
    </w:docPart>
    <w:docPart>
      <w:docPartPr>
        <w:name w:val="658D459DAB58A448BA30957E2B74695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34EEC7C-93AF-4943-AF11-B39C966F8F17}"/>
      </w:docPartPr>
      <w:docPartBody>
        <w:p w:rsidR="00000000" w:rsidRDefault="00000000">
          <w:pPr>
            <w:pStyle w:val="658D459DAB58A448BA30957E2B746954"/>
          </w:pPr>
          <w:r>
            <w:rPr>
              <w:rStyle w:val="Tekstvantijdelijkeaanduiding"/>
            </w:rPr>
            <w:t xml:space="preserve"> </w:t>
          </w:r>
        </w:p>
      </w:docPartBody>
    </w:docPart>
    <w:docPart>
      <w:docPartPr>
        <w:name w:val="73873E430FFBF84A99198BE1566A8CF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AB0AF8B-32CB-C04D-B959-0B71CBD16B32}"/>
      </w:docPartPr>
      <w:docPartBody>
        <w:p w:rsidR="00000000" w:rsidRDefault="00000000">
          <w:pPr>
            <w:pStyle w:val="73873E430FFBF84A99198BE1566A8CF8"/>
          </w:pPr>
          <w:r>
            <w:rPr>
              <w:rStyle w:val="Tekstvantijdelijkeaanduiding"/>
            </w:rPr>
            <w:t xml:space="preserve"> </w:t>
          </w:r>
        </w:p>
      </w:docPartBody>
    </w:docPart>
    <w:docPart>
      <w:docPartPr>
        <w:name w:val="363F2EA06700ED4DABC5B03D7C4D349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7816AA6-BF2F-8D4C-9462-E491222F4828}"/>
      </w:docPartPr>
      <w:docPartBody>
        <w:p w:rsidR="00000000" w:rsidRDefault="00000000">
          <w:pPr>
            <w:pStyle w:val="363F2EA06700ED4DABC5B03D7C4D349B"/>
          </w:pPr>
          <w:r>
            <w:rPr>
              <w:rStyle w:val="Tekstvantijdelijkeaanduiding"/>
            </w:rPr>
            <w:t xml:space="preserve"> </w:t>
          </w:r>
        </w:p>
      </w:docPartBody>
    </w:docPart>
    <w:docPart>
      <w:docPartPr>
        <w:name w:val="F96FB9E94290BB4299FDEE1573C90AF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A68AED2-D86F-0342-AEE6-385E374727DC}"/>
      </w:docPartPr>
      <w:docPartBody>
        <w:p w:rsidR="00000000" w:rsidRDefault="00000000">
          <w:pPr>
            <w:pStyle w:val="F96FB9E94290BB4299FDEE1573C90AF6"/>
          </w:pPr>
          <w:r>
            <w:rPr>
              <w:rStyle w:val="Tekstvantijdelijkeaanduiding"/>
            </w:rPr>
            <w:t xml:space="preserve"> </w:t>
          </w:r>
        </w:p>
      </w:docPartBody>
    </w:docPart>
    <w:docPart>
      <w:docPartPr>
        <w:name w:val="047CDCF2519D06429F5EB69701898C9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D0AB28F-5C8F-CE46-AE55-386113D0ECED}"/>
      </w:docPartPr>
      <w:docPartBody>
        <w:p w:rsidR="00000000" w:rsidRDefault="00000000">
          <w:pPr>
            <w:pStyle w:val="047CDCF2519D06429F5EB69701898C90"/>
          </w:pPr>
          <w:r>
            <w:rPr>
              <w:rStyle w:val="Tekstvantijdelijkeaanduiding"/>
            </w:rPr>
            <w:t xml:space="preserve"> </w:t>
          </w:r>
        </w:p>
      </w:docPartBody>
    </w:docPart>
    <w:docPart>
      <w:docPartPr>
        <w:name w:val="1CE486E814072C48B4E97530F713661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5E15731-4555-BB42-B14B-62657847D886}"/>
      </w:docPartPr>
      <w:docPartBody>
        <w:p w:rsidR="00000000" w:rsidRDefault="00000000">
          <w:pPr>
            <w:pStyle w:val="1CE486E814072C48B4E97530F7136619"/>
          </w:pPr>
          <w:r>
            <w:rPr>
              <w:rStyle w:val="Tekstvantijdelijkeaanduiding"/>
            </w:rPr>
            <w:t xml:space="preserve"> </w:t>
          </w:r>
        </w:p>
      </w:docPartBody>
    </w:docPart>
    <w:docPart>
      <w:docPartPr>
        <w:name w:val="10522249C0CA744FA889D28A4BCE93D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16D2435-9BCD-2E4E-A4EC-ECEAF7E72546}"/>
      </w:docPartPr>
      <w:docPartBody>
        <w:p w:rsidR="00000000" w:rsidRDefault="00000000">
          <w:pPr>
            <w:pStyle w:val="10522249C0CA744FA889D28A4BCE93D6"/>
          </w:pPr>
          <w:r>
            <w:rPr>
              <w:rStyle w:val="Tekstvantijdelijkeaanduiding"/>
            </w:rPr>
            <w:t xml:space="preserve"> </w:t>
          </w:r>
        </w:p>
      </w:docPartBody>
    </w:docPart>
    <w:docPart>
      <w:docPartPr>
        <w:name w:val="A1AC8A26E652C644BBF9E578C86637F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1CC2EEF-DE4B-3147-A077-2E41F9117364}"/>
      </w:docPartPr>
      <w:docPartBody>
        <w:p w:rsidR="00000000" w:rsidRDefault="00000000">
          <w:pPr>
            <w:pStyle w:val="A1AC8A26E652C644BBF9E578C86637FB"/>
          </w:pPr>
          <w:r>
            <w:rPr>
              <w:rStyle w:val="Tekstvantijdelijkeaanduiding"/>
            </w:rPr>
            <w:t xml:space="preserve"> </w:t>
          </w:r>
        </w:p>
      </w:docPartBody>
    </w:docPart>
    <w:docPart>
      <w:docPartPr>
        <w:name w:val="50A0CDD65DC65F46A60403AC4BDE965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3716485-080F-2345-AC2F-0DF791BCF128}"/>
      </w:docPartPr>
      <w:docPartBody>
        <w:p w:rsidR="00000000" w:rsidRDefault="00000000">
          <w:pPr>
            <w:pStyle w:val="50A0CDD65DC65F46A60403AC4BDE9658"/>
          </w:pPr>
          <w:r>
            <w:rPr>
              <w:rStyle w:val="Tekstvantijdelijkeaanduiding"/>
            </w:rPr>
            <w:t xml:space="preserve"> </w:t>
          </w:r>
        </w:p>
      </w:docPartBody>
    </w:docPart>
    <w:docPart>
      <w:docPartPr>
        <w:name w:val="63EE4A71D9CA38469E0712EAABACED2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9C08DE2-9962-9F42-B9AB-62E8FB0337B4}"/>
      </w:docPartPr>
      <w:docPartBody>
        <w:p w:rsidR="00000000" w:rsidRDefault="00000000">
          <w:pPr>
            <w:pStyle w:val="63EE4A71D9CA38469E0712EAABACED26"/>
          </w:pPr>
          <w:r>
            <w:rPr>
              <w:rStyle w:val="Tekstvantijdelijkeaanduiding"/>
            </w:rPr>
            <w:t xml:space="preserve"> </w:t>
          </w:r>
        </w:p>
      </w:docPartBody>
    </w:docPart>
    <w:docPart>
      <w:docPartPr>
        <w:name w:val="14AC5D079AC11A4D8036DE2A5E233BA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56F9DC9-69E6-4948-8C30-76B1FFC07B38}"/>
      </w:docPartPr>
      <w:docPartBody>
        <w:p w:rsidR="00000000" w:rsidRDefault="00000000">
          <w:pPr>
            <w:pStyle w:val="14AC5D079AC11A4D8036DE2A5E233BAB"/>
          </w:pPr>
          <w:r>
            <w:rPr>
              <w:rStyle w:val="Tekstvantijdelijkeaanduiding"/>
            </w:rPr>
            <w:t xml:space="preserve"> </w:t>
          </w:r>
        </w:p>
      </w:docPartBody>
    </w:docPart>
    <w:docPart>
      <w:docPartPr>
        <w:name w:val="CC5E0C1355DBDF48B29F23C3C794159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5F6CAE4-2E57-BE44-AF97-954640E97933}"/>
      </w:docPartPr>
      <w:docPartBody>
        <w:p w:rsidR="00000000" w:rsidRDefault="00000000">
          <w:pPr>
            <w:pStyle w:val="CC5E0C1355DBDF48B29F23C3C7941595"/>
          </w:pPr>
          <w:r>
            <w:rPr>
              <w:rStyle w:val="Tekstvantijdelijkeaanduiding"/>
            </w:rPr>
            <w:t xml:space="preserve"> </w:t>
          </w:r>
        </w:p>
      </w:docPartBody>
    </w:docPart>
    <w:docPart>
      <w:docPartPr>
        <w:name w:val="31FE79699D2BFC498C6368C0E1E1EC2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8952854-2258-CB49-BEC5-3A765102C858}"/>
      </w:docPartPr>
      <w:docPartBody>
        <w:p w:rsidR="00000000" w:rsidRDefault="00000000">
          <w:pPr>
            <w:pStyle w:val="31FE79699D2BFC498C6368C0E1E1EC24"/>
          </w:pPr>
          <w:r>
            <w:rPr>
              <w:rStyle w:val="Tekstvantijdelijkeaanduiding"/>
            </w:rPr>
            <w:t xml:space="preserve"> </w:t>
          </w:r>
        </w:p>
      </w:docPartBody>
    </w:docPart>
    <w:docPart>
      <w:docPartPr>
        <w:name w:val="6904390423A0104AA7FE301BCE2A6E2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9AE5039-5196-444D-8154-40F60FBEFC85}"/>
      </w:docPartPr>
      <w:docPartBody>
        <w:p w:rsidR="00000000" w:rsidRDefault="00000000">
          <w:pPr>
            <w:pStyle w:val="6904390423A0104AA7FE301BCE2A6E2E"/>
          </w:pPr>
          <w:r>
            <w:rPr>
              <w:rStyle w:val="Tekstvantijdelijkeaanduiding"/>
            </w:rPr>
            <w:t xml:space="preserve"> </w:t>
          </w:r>
        </w:p>
      </w:docPartBody>
    </w:docPart>
    <w:docPart>
      <w:docPartPr>
        <w:name w:val="BEAFEF54760FF94D84F4646D2E01B28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826CF88-453D-B34A-830D-CD026740CF9C}"/>
      </w:docPartPr>
      <w:docPartBody>
        <w:p w:rsidR="00000000" w:rsidRDefault="00000000">
          <w:pPr>
            <w:pStyle w:val="BEAFEF54760FF94D84F4646D2E01B285"/>
          </w:pPr>
          <w:r>
            <w:rPr>
              <w:rStyle w:val="Tekstvantijdelijkeaanduiding"/>
            </w:rPr>
            <w:t xml:space="preserve"> </w:t>
          </w:r>
        </w:p>
      </w:docPartBody>
    </w:docPart>
    <w:docPart>
      <w:docPartPr>
        <w:name w:val="748AB682ADABE349BD935D4A8CB88DC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E260602-762C-0543-BD5D-D0C5D8159F91}"/>
      </w:docPartPr>
      <w:docPartBody>
        <w:p w:rsidR="00000000" w:rsidRDefault="00000000">
          <w:pPr>
            <w:pStyle w:val="748AB682ADABE349BD935D4A8CB88DC8"/>
          </w:pPr>
          <w:r>
            <w:rPr>
              <w:rStyle w:val="Tekstvantijdelijkeaanduiding"/>
            </w:rPr>
            <w:t xml:space="preserve"> </w:t>
          </w:r>
        </w:p>
      </w:docPartBody>
    </w:docPart>
    <w:docPart>
      <w:docPartPr>
        <w:name w:val="0E94A22BF6D08E4BA27B19F43D26DD3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7F421D3-97A4-9349-AA08-311299467B40}"/>
      </w:docPartPr>
      <w:docPartBody>
        <w:p w:rsidR="00000000" w:rsidRDefault="00000000">
          <w:pPr>
            <w:pStyle w:val="0E94A22BF6D08E4BA27B19F43D26DD3F"/>
          </w:pPr>
          <w:r>
            <w:rPr>
              <w:rStyle w:val="Tekstvantijdelijkeaanduiding"/>
            </w:rPr>
            <w:t xml:space="preserve"> </w:t>
          </w:r>
        </w:p>
      </w:docPartBody>
    </w:docPart>
    <w:docPart>
      <w:docPartPr>
        <w:name w:val="CA6000AD113AB040BBF6C5DE6AB28F6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59D2AA1-E3FC-1740-953F-EBF5EB841EFC}"/>
      </w:docPartPr>
      <w:docPartBody>
        <w:p w:rsidR="00000000" w:rsidRDefault="00000000">
          <w:pPr>
            <w:pStyle w:val="CA6000AD113AB040BBF6C5DE6AB28F65"/>
          </w:pPr>
          <w:r>
            <w:rPr>
              <w:rStyle w:val="Tekstvantijdelijkeaanduiding"/>
            </w:rPr>
            <w:t xml:space="preserve"> </w:t>
          </w:r>
        </w:p>
      </w:docPartBody>
    </w:docPart>
    <w:docPart>
      <w:docPartPr>
        <w:name w:val="1259184C70B65D438C6038D1EB3785A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C3D7D48-8E0D-5A45-9386-3785DC8E1995}"/>
      </w:docPartPr>
      <w:docPartBody>
        <w:p w:rsidR="00000000" w:rsidRDefault="00000000">
          <w:pPr>
            <w:pStyle w:val="1259184C70B65D438C6038D1EB3785A6"/>
          </w:pPr>
          <w:r>
            <w:rPr>
              <w:rStyle w:val="Tekstvantijdelijkeaanduiding"/>
            </w:rPr>
            <w:t xml:space="preserve"> </w:t>
          </w:r>
        </w:p>
      </w:docPartBody>
    </w:docPart>
    <w:docPart>
      <w:docPartPr>
        <w:name w:val="B97263F73509544A87B039190B0D771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D5BB5B2-6402-4F4A-8970-82FAB4B7F5F5}"/>
      </w:docPartPr>
      <w:docPartBody>
        <w:p w:rsidR="00000000" w:rsidRDefault="00000000">
          <w:pPr>
            <w:pStyle w:val="B97263F73509544A87B039190B0D7716"/>
          </w:pPr>
          <w:r>
            <w:rPr>
              <w:rStyle w:val="Tekstvantijdelijkeaanduiding"/>
            </w:rPr>
            <w:t xml:space="preserve"> </w:t>
          </w:r>
        </w:p>
      </w:docPartBody>
    </w:docPart>
    <w:docPart>
      <w:docPartPr>
        <w:name w:val="2900A1B1566D05478C29D3B104C2481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A2BFB9C-4BBA-354B-8BBD-BCBA02E4A303}"/>
      </w:docPartPr>
      <w:docPartBody>
        <w:p w:rsidR="00000000" w:rsidRDefault="00000000">
          <w:pPr>
            <w:pStyle w:val="2900A1B1566D05478C29D3B104C2481B"/>
          </w:pPr>
          <w:r>
            <w:rPr>
              <w:rStyle w:val="Tekstvantijdelijkeaanduiding"/>
            </w:rPr>
            <w:t xml:space="preserve"> </w:t>
          </w:r>
        </w:p>
      </w:docPartBody>
    </w:docPart>
    <w:docPart>
      <w:docPartPr>
        <w:name w:val="22D24CFC6D610B4087DB9F7608C6AAE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1B6E2A8-6922-2B4D-B8D3-71DF45E15022}"/>
      </w:docPartPr>
      <w:docPartBody>
        <w:p w:rsidR="00000000" w:rsidRDefault="00000000">
          <w:pPr>
            <w:pStyle w:val="22D24CFC6D610B4087DB9F7608C6AAE5"/>
          </w:pPr>
          <w:r>
            <w:rPr>
              <w:rStyle w:val="Tekstvantijdelijkeaanduiding"/>
            </w:rPr>
            <w:t xml:space="preserve"> </w:t>
          </w:r>
        </w:p>
      </w:docPartBody>
    </w:docPart>
    <w:docPart>
      <w:docPartPr>
        <w:name w:val="0FCCEA8A6B8DBD428E89F52F3B75C7C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A436021-BDB6-D048-AB71-D96FD2BA27D8}"/>
      </w:docPartPr>
      <w:docPartBody>
        <w:p w:rsidR="00000000" w:rsidRDefault="00000000">
          <w:pPr>
            <w:pStyle w:val="0FCCEA8A6B8DBD428E89F52F3B75C7CA"/>
          </w:pPr>
          <w:r>
            <w:rPr>
              <w:rStyle w:val="Tekstvantijdelijkeaanduiding"/>
            </w:rPr>
            <w:t xml:space="preserve"> </w:t>
          </w:r>
        </w:p>
      </w:docPartBody>
    </w:docPart>
    <w:docPart>
      <w:docPartPr>
        <w:name w:val="1C7E4EA01EDD484F875931F467DE3B7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9A9FAE2-B0A1-FA4A-8BCD-ABFD2216742B}"/>
      </w:docPartPr>
      <w:docPartBody>
        <w:p w:rsidR="00000000" w:rsidRDefault="00000000">
          <w:pPr>
            <w:pStyle w:val="1C7E4EA01EDD484F875931F467DE3B7C"/>
          </w:pPr>
          <w:r>
            <w:rPr>
              <w:rStyle w:val="Tekstvantijdelijkeaanduiding"/>
            </w:rPr>
            <w:t xml:space="preserve"> </w:t>
          </w:r>
        </w:p>
      </w:docPartBody>
    </w:docPart>
    <w:docPart>
      <w:docPartPr>
        <w:name w:val="37145BBB98FD7F4F94FA9E8E42A84AA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2E93336-CBCF-D747-BEDA-E8E4E619C384}"/>
      </w:docPartPr>
      <w:docPartBody>
        <w:p w:rsidR="00000000" w:rsidRDefault="00000000">
          <w:pPr>
            <w:pStyle w:val="37145BBB98FD7F4F94FA9E8E42A84AA1"/>
          </w:pPr>
          <w:r>
            <w:rPr>
              <w:rStyle w:val="Tekstvantijdelijkeaanduiding"/>
            </w:rPr>
            <w:t xml:space="preserve"> </w:t>
          </w:r>
        </w:p>
      </w:docPartBody>
    </w:docPart>
    <w:docPart>
      <w:docPartPr>
        <w:name w:val="B906397B91A05545948328E0C7D515B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AEEB920-FE7B-B640-BC68-125550B323EB}"/>
      </w:docPartPr>
      <w:docPartBody>
        <w:p w:rsidR="00000000" w:rsidRDefault="00000000">
          <w:pPr>
            <w:pStyle w:val="B906397B91A05545948328E0C7D515B3"/>
          </w:pPr>
          <w:r>
            <w:rPr>
              <w:rStyle w:val="Tekstvantijdelijkeaanduiding"/>
            </w:rPr>
            <w:t xml:space="preserve"> </w:t>
          </w:r>
        </w:p>
      </w:docPartBody>
    </w:docPart>
    <w:docPart>
      <w:docPartPr>
        <w:name w:val="575D3112D736974BAE7861762890221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64675C2-ED93-A74A-8CA9-B577AE3FE5A5}"/>
      </w:docPartPr>
      <w:docPartBody>
        <w:p w:rsidR="00000000" w:rsidRDefault="00000000">
          <w:pPr>
            <w:pStyle w:val="575D3112D736974BAE7861762890221F"/>
          </w:pPr>
          <w:r>
            <w:rPr>
              <w:rStyle w:val="Tekstvantijdelijkeaanduiding"/>
            </w:rPr>
            <w:t xml:space="preserve"> </w:t>
          </w:r>
        </w:p>
      </w:docPartBody>
    </w:docPart>
    <w:docPart>
      <w:docPartPr>
        <w:name w:val="1941E3D9DAD26C43B9A4E152C4F4D92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140B4D2-753E-C548-A398-319F8492BD39}"/>
      </w:docPartPr>
      <w:docPartBody>
        <w:p w:rsidR="00000000" w:rsidRDefault="00000000">
          <w:pPr>
            <w:pStyle w:val="1941E3D9DAD26C43B9A4E152C4F4D927"/>
          </w:pPr>
          <w:r>
            <w:rPr>
              <w:rStyle w:val="Tekstvantijdelijkeaanduiding"/>
            </w:rPr>
            <w:t xml:space="preserve"> </w:t>
          </w:r>
        </w:p>
      </w:docPartBody>
    </w:docPart>
    <w:docPart>
      <w:docPartPr>
        <w:name w:val="A11D7510C2B02E4F81B3446F1D704E3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90F7CBD-DDDD-2449-9646-30E0836CDBBC}"/>
      </w:docPartPr>
      <w:docPartBody>
        <w:p w:rsidR="00000000" w:rsidRDefault="00000000">
          <w:pPr>
            <w:pStyle w:val="A11D7510C2B02E4F81B3446F1D704E30"/>
          </w:pPr>
          <w:r>
            <w:rPr>
              <w:rStyle w:val="Tekstvantijdelijkeaanduiding"/>
            </w:rPr>
            <w:t xml:space="preserve"> </w:t>
          </w:r>
        </w:p>
      </w:docPartBody>
    </w:docPart>
    <w:docPart>
      <w:docPartPr>
        <w:name w:val="6A9E10BD070AE3438EA61417AB0EF41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141F0EA-CE71-A44E-A2B8-9D7A8D686EED}"/>
      </w:docPartPr>
      <w:docPartBody>
        <w:p w:rsidR="00000000" w:rsidRDefault="00000000">
          <w:pPr>
            <w:pStyle w:val="6A9E10BD070AE3438EA61417AB0EF418"/>
          </w:pPr>
          <w:r>
            <w:rPr>
              <w:rStyle w:val="Tekstvantijdelijkeaanduiding"/>
            </w:rPr>
            <w:t xml:space="preserve"> </w:t>
          </w:r>
        </w:p>
      </w:docPartBody>
    </w:docPart>
    <w:docPart>
      <w:docPartPr>
        <w:name w:val="B311DF025E89CE4B9135EF6C33B8D5C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010D727-6DDB-BD4B-88D0-07A974787D0C}"/>
      </w:docPartPr>
      <w:docPartBody>
        <w:p w:rsidR="00000000" w:rsidRDefault="00000000">
          <w:pPr>
            <w:pStyle w:val="B311DF025E89CE4B9135EF6C33B8D5CF"/>
          </w:pPr>
          <w:r>
            <w:rPr>
              <w:rStyle w:val="Tekstvantijdelijkeaanduiding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EA9"/>
    <w:rsid w:val="008B40F7"/>
    <w:rsid w:val="00E34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NL" w:eastAsia="nl-N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Pr>
      <w:color w:val="808080"/>
    </w:rPr>
  </w:style>
  <w:style w:type="paragraph" w:customStyle="1" w:styleId="704054A76120EA4C847A0E896EFD7A2D">
    <w:name w:val="704054A76120EA4C847A0E896EFD7A2D"/>
  </w:style>
  <w:style w:type="paragraph" w:customStyle="1" w:styleId="193F9FE06390DB47B4AE25A32C52D556">
    <w:name w:val="193F9FE06390DB47B4AE25A32C52D556"/>
  </w:style>
  <w:style w:type="paragraph" w:customStyle="1" w:styleId="1770139630B92E45AFF64A1949858670">
    <w:name w:val="1770139630B92E45AFF64A1949858670"/>
  </w:style>
  <w:style w:type="paragraph" w:customStyle="1" w:styleId="F4979C30457EFC44B83B9A47C365D191">
    <w:name w:val="F4979C30457EFC44B83B9A47C365D191"/>
  </w:style>
  <w:style w:type="paragraph" w:customStyle="1" w:styleId="95DB5154903D9E4584A0DA9808F6691F">
    <w:name w:val="95DB5154903D9E4584A0DA9808F6691F"/>
  </w:style>
  <w:style w:type="paragraph" w:customStyle="1" w:styleId="56CCF7A688BD58449C2D52F60CAC736C">
    <w:name w:val="56CCF7A688BD58449C2D52F60CAC736C"/>
  </w:style>
  <w:style w:type="paragraph" w:customStyle="1" w:styleId="8D80508ED3556D43A9141518DE6D4604">
    <w:name w:val="8D80508ED3556D43A9141518DE6D4604"/>
  </w:style>
  <w:style w:type="paragraph" w:customStyle="1" w:styleId="E4CCAAE4B04B7D45A45129E1A570110C">
    <w:name w:val="E4CCAAE4B04B7D45A45129E1A570110C"/>
  </w:style>
  <w:style w:type="paragraph" w:customStyle="1" w:styleId="6F581FDC6FD0E04D90EE354D31B64542">
    <w:name w:val="6F581FDC6FD0E04D90EE354D31B64542"/>
  </w:style>
  <w:style w:type="paragraph" w:customStyle="1" w:styleId="E677A5199CF7F341B5F2A15C7ADF5C91">
    <w:name w:val="E677A5199CF7F341B5F2A15C7ADF5C91"/>
  </w:style>
  <w:style w:type="paragraph" w:customStyle="1" w:styleId="0C5174216294F74C88F016800794368C">
    <w:name w:val="0C5174216294F74C88F016800794368C"/>
  </w:style>
  <w:style w:type="paragraph" w:customStyle="1" w:styleId="E0BFF4A6B5A56648955CC7728D6FFB84">
    <w:name w:val="E0BFF4A6B5A56648955CC7728D6FFB84"/>
  </w:style>
  <w:style w:type="paragraph" w:customStyle="1" w:styleId="78AA0BD0D8C5484CBCCFB27A2BC9D4B6">
    <w:name w:val="78AA0BD0D8C5484CBCCFB27A2BC9D4B6"/>
  </w:style>
  <w:style w:type="paragraph" w:customStyle="1" w:styleId="338ED4F19DB79643BEEA935757297102">
    <w:name w:val="338ED4F19DB79643BEEA935757297102"/>
  </w:style>
  <w:style w:type="paragraph" w:customStyle="1" w:styleId="343018553532F24799BB9AD9EC08507D">
    <w:name w:val="343018553532F24799BB9AD9EC08507D"/>
  </w:style>
  <w:style w:type="paragraph" w:customStyle="1" w:styleId="9575993BBFB7484BB8DE56C8A84F1856">
    <w:name w:val="9575993BBFB7484BB8DE56C8A84F1856"/>
  </w:style>
  <w:style w:type="paragraph" w:customStyle="1" w:styleId="658D459DAB58A448BA30957E2B746954">
    <w:name w:val="658D459DAB58A448BA30957E2B746954"/>
  </w:style>
  <w:style w:type="paragraph" w:customStyle="1" w:styleId="73873E430FFBF84A99198BE1566A8CF8">
    <w:name w:val="73873E430FFBF84A99198BE1566A8CF8"/>
  </w:style>
  <w:style w:type="paragraph" w:customStyle="1" w:styleId="363F2EA06700ED4DABC5B03D7C4D349B">
    <w:name w:val="363F2EA06700ED4DABC5B03D7C4D349B"/>
  </w:style>
  <w:style w:type="paragraph" w:customStyle="1" w:styleId="F96FB9E94290BB4299FDEE1573C90AF6">
    <w:name w:val="F96FB9E94290BB4299FDEE1573C90AF6"/>
  </w:style>
  <w:style w:type="paragraph" w:customStyle="1" w:styleId="047CDCF2519D06429F5EB69701898C90">
    <w:name w:val="047CDCF2519D06429F5EB69701898C90"/>
  </w:style>
  <w:style w:type="paragraph" w:customStyle="1" w:styleId="1CE486E814072C48B4E97530F7136619">
    <w:name w:val="1CE486E814072C48B4E97530F7136619"/>
  </w:style>
  <w:style w:type="paragraph" w:customStyle="1" w:styleId="10522249C0CA744FA889D28A4BCE93D6">
    <w:name w:val="10522249C0CA744FA889D28A4BCE93D6"/>
  </w:style>
  <w:style w:type="paragraph" w:customStyle="1" w:styleId="A1AC8A26E652C644BBF9E578C86637FB">
    <w:name w:val="A1AC8A26E652C644BBF9E578C86637FB"/>
  </w:style>
  <w:style w:type="paragraph" w:customStyle="1" w:styleId="50A0CDD65DC65F46A60403AC4BDE9658">
    <w:name w:val="50A0CDD65DC65F46A60403AC4BDE9658"/>
  </w:style>
  <w:style w:type="paragraph" w:customStyle="1" w:styleId="63EE4A71D9CA38469E0712EAABACED26">
    <w:name w:val="63EE4A71D9CA38469E0712EAABACED26"/>
  </w:style>
  <w:style w:type="paragraph" w:customStyle="1" w:styleId="14AC5D079AC11A4D8036DE2A5E233BAB">
    <w:name w:val="14AC5D079AC11A4D8036DE2A5E233BAB"/>
  </w:style>
  <w:style w:type="paragraph" w:customStyle="1" w:styleId="CC5E0C1355DBDF48B29F23C3C7941595">
    <w:name w:val="CC5E0C1355DBDF48B29F23C3C7941595"/>
  </w:style>
  <w:style w:type="paragraph" w:customStyle="1" w:styleId="31FE79699D2BFC498C6368C0E1E1EC24">
    <w:name w:val="31FE79699D2BFC498C6368C0E1E1EC24"/>
  </w:style>
  <w:style w:type="paragraph" w:customStyle="1" w:styleId="6904390423A0104AA7FE301BCE2A6E2E">
    <w:name w:val="6904390423A0104AA7FE301BCE2A6E2E"/>
  </w:style>
  <w:style w:type="paragraph" w:customStyle="1" w:styleId="BEAFEF54760FF94D84F4646D2E01B285">
    <w:name w:val="BEAFEF54760FF94D84F4646D2E01B285"/>
  </w:style>
  <w:style w:type="paragraph" w:customStyle="1" w:styleId="748AB682ADABE349BD935D4A8CB88DC8">
    <w:name w:val="748AB682ADABE349BD935D4A8CB88DC8"/>
  </w:style>
  <w:style w:type="paragraph" w:customStyle="1" w:styleId="0E94A22BF6D08E4BA27B19F43D26DD3F">
    <w:name w:val="0E94A22BF6D08E4BA27B19F43D26DD3F"/>
  </w:style>
  <w:style w:type="paragraph" w:customStyle="1" w:styleId="CA6000AD113AB040BBF6C5DE6AB28F65">
    <w:name w:val="CA6000AD113AB040BBF6C5DE6AB28F65"/>
  </w:style>
  <w:style w:type="paragraph" w:customStyle="1" w:styleId="490D16E8B338E44B8C23C4D24CA7C0E0">
    <w:name w:val="490D16E8B338E44B8C23C4D24CA7C0E0"/>
  </w:style>
  <w:style w:type="paragraph" w:customStyle="1" w:styleId="7885E0B23FDECD4DAA0D2FD38DC350C2">
    <w:name w:val="7885E0B23FDECD4DAA0D2FD38DC350C2"/>
  </w:style>
  <w:style w:type="paragraph" w:customStyle="1" w:styleId="1259184C70B65D438C6038D1EB3785A6">
    <w:name w:val="1259184C70B65D438C6038D1EB3785A6"/>
  </w:style>
  <w:style w:type="paragraph" w:customStyle="1" w:styleId="B97263F73509544A87B039190B0D7716">
    <w:name w:val="B97263F73509544A87B039190B0D7716"/>
  </w:style>
  <w:style w:type="paragraph" w:customStyle="1" w:styleId="2900A1B1566D05478C29D3B104C2481B">
    <w:name w:val="2900A1B1566D05478C29D3B104C2481B"/>
  </w:style>
  <w:style w:type="paragraph" w:customStyle="1" w:styleId="22D24CFC6D610B4087DB9F7608C6AAE5">
    <w:name w:val="22D24CFC6D610B4087DB9F7608C6AAE5"/>
  </w:style>
  <w:style w:type="paragraph" w:customStyle="1" w:styleId="0FCCEA8A6B8DBD428E89F52F3B75C7CA">
    <w:name w:val="0FCCEA8A6B8DBD428E89F52F3B75C7CA"/>
  </w:style>
  <w:style w:type="paragraph" w:customStyle="1" w:styleId="1C7E4EA01EDD484F875931F467DE3B7C">
    <w:name w:val="1C7E4EA01EDD484F875931F467DE3B7C"/>
  </w:style>
  <w:style w:type="paragraph" w:customStyle="1" w:styleId="37145BBB98FD7F4F94FA9E8E42A84AA1">
    <w:name w:val="37145BBB98FD7F4F94FA9E8E42A84AA1"/>
  </w:style>
  <w:style w:type="paragraph" w:customStyle="1" w:styleId="B906397B91A05545948328E0C7D515B3">
    <w:name w:val="B906397B91A05545948328E0C7D515B3"/>
  </w:style>
  <w:style w:type="paragraph" w:customStyle="1" w:styleId="575D3112D736974BAE7861762890221F">
    <w:name w:val="575D3112D736974BAE7861762890221F"/>
  </w:style>
  <w:style w:type="paragraph" w:customStyle="1" w:styleId="1941E3D9DAD26C43B9A4E152C4F4D927">
    <w:name w:val="1941E3D9DAD26C43B9A4E152C4F4D927"/>
  </w:style>
  <w:style w:type="paragraph" w:customStyle="1" w:styleId="A11D7510C2B02E4F81B3446F1D704E30">
    <w:name w:val="A11D7510C2B02E4F81B3446F1D704E30"/>
  </w:style>
  <w:style w:type="paragraph" w:customStyle="1" w:styleId="6A9E10BD070AE3438EA61417AB0EF418">
    <w:name w:val="6A9E10BD070AE3438EA61417AB0EF418"/>
  </w:style>
  <w:style w:type="paragraph" w:customStyle="1" w:styleId="B311DF025E89CE4B9135EF6C33B8D5CF">
    <w:name w:val="B311DF025E89CE4B9135EF6C33B8D5C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F1B417-0DBE-49CD-A7A0-003A99E28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Aanmeldformulier_Basic Trust.dotx</Template>
  <TotalTime>6</TotalTime>
  <Pages>3</Pages>
  <Words>553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Basic Trust | Sigrid de Winkel</cp:lastModifiedBy>
  <cp:revision>2</cp:revision>
  <dcterms:created xsi:type="dcterms:W3CDTF">2024-10-24T13:16:00Z</dcterms:created>
  <dcterms:modified xsi:type="dcterms:W3CDTF">2024-10-24T13:16:00Z</dcterms:modified>
</cp:coreProperties>
</file>