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0071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C10BF" w:rsidRPr="003C10BF" w14:paraId="6B135194" w14:textId="77777777" w:rsidTr="003C10BF">
        <w:trPr>
          <w:trHeight w:val="225"/>
        </w:trPr>
        <w:tc>
          <w:tcPr>
            <w:tcW w:w="93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571C01F" w14:textId="77777777" w:rsidR="003C10BF" w:rsidRPr="003C10BF" w:rsidRDefault="003C10BF" w:rsidP="00D16478">
            <w:pPr>
              <w:pStyle w:val="ListParagraph"/>
              <w:ind w:left="28"/>
              <w:rPr>
                <w:rFonts w:ascii="Source Sans Pro" w:hAnsi="Source Sans Pro"/>
                <w:sz w:val="6"/>
                <w:szCs w:val="6"/>
              </w:rPr>
            </w:pPr>
            <w:r w:rsidRPr="003C10BF">
              <w:rPr>
                <w:rFonts w:ascii="Source Sans Pro" w:hAnsi="Source Sans Pro"/>
                <w:sz w:val="22"/>
                <w:szCs w:val="22"/>
              </w:rPr>
              <w:t>How are you preparing members for college and careers — both now and in the future?</w:t>
            </w:r>
            <w:r w:rsidRPr="003C10BF">
              <w:rPr>
                <w:rFonts w:ascii="Source Sans Pro" w:hAnsi="Source Sans Pro"/>
                <w:sz w:val="6"/>
                <w:szCs w:val="6"/>
              </w:rPr>
              <w:t xml:space="preserve"> </w:t>
            </w:r>
          </w:p>
          <w:p w14:paraId="57E4440B" w14:textId="77777777" w:rsidR="003C10BF" w:rsidRPr="003C10BF" w:rsidRDefault="003C10BF" w:rsidP="00D16478">
            <w:pPr>
              <w:pStyle w:val="ListParagraph"/>
              <w:ind w:left="28"/>
              <w:rPr>
                <w:rFonts w:ascii="Source Sans Pro" w:hAnsi="Source Sans Pro"/>
                <w:sz w:val="6"/>
                <w:szCs w:val="6"/>
              </w:rPr>
            </w:pPr>
          </w:p>
        </w:tc>
      </w:tr>
      <w:tr w:rsidR="003C10BF" w:rsidRPr="003C10BF" w14:paraId="005A2FC1" w14:textId="77777777" w:rsidTr="00D16478">
        <w:trPr>
          <w:trHeight w:val="864"/>
        </w:trPr>
        <w:tc>
          <w:tcPr>
            <w:tcW w:w="9360" w:type="dxa"/>
            <w:tcBorders>
              <w:top w:val="nil"/>
              <w:left w:val="nil"/>
              <w:bottom w:val="nil"/>
            </w:tcBorders>
            <w:shd w:val="clear" w:color="auto" w:fill="F4F5FB"/>
          </w:tcPr>
          <w:p w14:paraId="5ABC2EBF" w14:textId="1FDD4545" w:rsidR="003C10BF" w:rsidRPr="003C10BF" w:rsidRDefault="003C10BF" w:rsidP="00D16478">
            <w:pPr>
              <w:pStyle w:val="ListParagraph"/>
              <w:ind w:left="122"/>
              <w:rPr>
                <w:rFonts w:ascii="Source Sans Pro Light" w:hAnsi="Source Sans Pro Light"/>
                <w:sz w:val="22"/>
                <w:szCs w:val="22"/>
              </w:rPr>
            </w:pPr>
          </w:p>
        </w:tc>
      </w:tr>
      <w:tr w:rsidR="003C10BF" w:rsidRPr="003C10BF" w14:paraId="2B68EBC6" w14:textId="77777777" w:rsidTr="003C10BF">
        <w:trPr>
          <w:trHeight w:val="225"/>
        </w:trPr>
        <w:tc>
          <w:tcPr>
            <w:tcW w:w="93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38A2C2E" w14:textId="77777777" w:rsidR="003C10BF" w:rsidRPr="003C10BF" w:rsidRDefault="003C10BF" w:rsidP="00D16478">
            <w:pPr>
              <w:ind w:left="28"/>
              <w:rPr>
                <w:rFonts w:ascii="Source Sans Pro" w:hAnsi="Source Sans Pro"/>
                <w:sz w:val="6"/>
                <w:szCs w:val="6"/>
              </w:rPr>
            </w:pPr>
          </w:p>
          <w:p w14:paraId="16CDCCD6" w14:textId="77777777" w:rsidR="003C10BF" w:rsidRPr="003C10BF" w:rsidRDefault="003C10BF" w:rsidP="00D16478">
            <w:pPr>
              <w:spacing w:before="120"/>
              <w:ind w:left="29"/>
              <w:rPr>
                <w:rFonts w:ascii="Source Sans Pro" w:hAnsi="Source Sans Pro"/>
                <w:sz w:val="6"/>
                <w:szCs w:val="6"/>
              </w:rPr>
            </w:pPr>
            <w:r w:rsidRPr="003C10BF">
              <w:rPr>
                <w:rFonts w:ascii="Source Sans Pro" w:hAnsi="Source Sans Pro"/>
                <w:sz w:val="22"/>
                <w:szCs w:val="22"/>
              </w:rPr>
              <w:t>How will you integrate DECA into the classroom and apply learning?</w:t>
            </w:r>
          </w:p>
          <w:p w14:paraId="7037E569" w14:textId="77777777" w:rsidR="003C10BF" w:rsidRPr="003C10BF" w:rsidRDefault="003C10BF" w:rsidP="00D16478">
            <w:pPr>
              <w:ind w:left="28"/>
              <w:rPr>
                <w:rFonts w:ascii="Source Sans Pro" w:hAnsi="Source Sans Pro"/>
                <w:sz w:val="6"/>
                <w:szCs w:val="6"/>
              </w:rPr>
            </w:pPr>
          </w:p>
        </w:tc>
      </w:tr>
      <w:tr w:rsidR="003C10BF" w:rsidRPr="003C10BF" w14:paraId="0D691516" w14:textId="77777777" w:rsidTr="00D16478">
        <w:trPr>
          <w:trHeight w:val="864"/>
        </w:trPr>
        <w:tc>
          <w:tcPr>
            <w:tcW w:w="9360" w:type="dxa"/>
            <w:tcBorders>
              <w:top w:val="nil"/>
              <w:left w:val="nil"/>
              <w:bottom w:val="nil"/>
            </w:tcBorders>
            <w:shd w:val="clear" w:color="auto" w:fill="F4F5FB"/>
          </w:tcPr>
          <w:p w14:paraId="184AECBF" w14:textId="77777777" w:rsidR="003C10BF" w:rsidRPr="003C10BF" w:rsidRDefault="003C10BF" w:rsidP="00D16478">
            <w:pPr>
              <w:pStyle w:val="ListParagraph"/>
              <w:ind w:left="122"/>
              <w:rPr>
                <w:rFonts w:ascii="Source Sans Pro Light" w:hAnsi="Source Sans Pro Light"/>
                <w:sz w:val="22"/>
                <w:szCs w:val="22"/>
              </w:rPr>
            </w:pPr>
          </w:p>
        </w:tc>
      </w:tr>
      <w:tr w:rsidR="003C10BF" w:rsidRPr="003C10BF" w14:paraId="7CE3B188" w14:textId="77777777" w:rsidTr="003C10BF">
        <w:trPr>
          <w:trHeight w:val="225"/>
        </w:trPr>
        <w:tc>
          <w:tcPr>
            <w:tcW w:w="93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6E78F5E" w14:textId="77777777" w:rsidR="003C10BF" w:rsidRPr="003C10BF" w:rsidRDefault="003C10BF" w:rsidP="00D16478">
            <w:pPr>
              <w:ind w:left="28"/>
              <w:rPr>
                <w:rFonts w:ascii="Source Sans Pro" w:hAnsi="Source Sans Pro"/>
                <w:sz w:val="6"/>
                <w:szCs w:val="6"/>
              </w:rPr>
            </w:pPr>
          </w:p>
          <w:p w14:paraId="4C73C2C5" w14:textId="77777777" w:rsidR="003C10BF" w:rsidRPr="003C10BF" w:rsidRDefault="003C10BF" w:rsidP="00D16478">
            <w:pPr>
              <w:spacing w:before="120"/>
              <w:ind w:left="29"/>
              <w:rPr>
                <w:rFonts w:ascii="Source Sans Pro" w:hAnsi="Source Sans Pro"/>
                <w:sz w:val="6"/>
                <w:szCs w:val="6"/>
              </w:rPr>
            </w:pPr>
            <w:r w:rsidRPr="003C10BF">
              <w:rPr>
                <w:rFonts w:ascii="Source Sans Pro" w:hAnsi="Source Sans Pro"/>
                <w:sz w:val="22"/>
                <w:szCs w:val="22"/>
              </w:rPr>
              <w:t>How will you incorporate aspects in your program to prepare members to become academically prepared, community oriented, professionally responsible, experienced leaders?</w:t>
            </w:r>
          </w:p>
          <w:p w14:paraId="1003CD32" w14:textId="77777777" w:rsidR="003C10BF" w:rsidRPr="003C10BF" w:rsidRDefault="003C10BF" w:rsidP="00D16478">
            <w:pPr>
              <w:ind w:left="28"/>
              <w:rPr>
                <w:rFonts w:ascii="Source Sans Pro" w:hAnsi="Source Sans Pro"/>
                <w:sz w:val="6"/>
                <w:szCs w:val="6"/>
              </w:rPr>
            </w:pPr>
          </w:p>
        </w:tc>
      </w:tr>
      <w:tr w:rsidR="003C10BF" w:rsidRPr="003C10BF" w14:paraId="669F397E" w14:textId="77777777" w:rsidTr="00D16478">
        <w:trPr>
          <w:trHeight w:val="864"/>
        </w:trPr>
        <w:tc>
          <w:tcPr>
            <w:tcW w:w="9360" w:type="dxa"/>
            <w:tcBorders>
              <w:top w:val="nil"/>
              <w:left w:val="nil"/>
              <w:bottom w:val="nil"/>
            </w:tcBorders>
            <w:shd w:val="clear" w:color="auto" w:fill="F4F5FB"/>
          </w:tcPr>
          <w:p w14:paraId="79DE779A" w14:textId="77777777" w:rsidR="003C10BF" w:rsidRPr="003C10BF" w:rsidRDefault="003C10BF" w:rsidP="003C10BF">
            <w:pPr>
              <w:pStyle w:val="ListParagraph"/>
              <w:ind w:left="122"/>
              <w:rPr>
                <w:rFonts w:ascii="Source Sans Pro Light" w:hAnsi="Source Sans Pro Light"/>
                <w:sz w:val="22"/>
                <w:szCs w:val="22"/>
              </w:rPr>
            </w:pPr>
          </w:p>
        </w:tc>
      </w:tr>
      <w:tr w:rsidR="003C10BF" w:rsidRPr="003C10BF" w14:paraId="019A0AF8" w14:textId="77777777" w:rsidTr="003C10BF">
        <w:trPr>
          <w:trHeight w:val="225"/>
        </w:trPr>
        <w:tc>
          <w:tcPr>
            <w:tcW w:w="93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1A96A39" w14:textId="77777777" w:rsidR="003C10BF" w:rsidRPr="003C10BF" w:rsidRDefault="003C10BF" w:rsidP="00D16478">
            <w:pPr>
              <w:ind w:left="28"/>
              <w:rPr>
                <w:rFonts w:ascii="Source Sans Pro" w:hAnsi="Source Sans Pro"/>
                <w:sz w:val="6"/>
                <w:szCs w:val="6"/>
              </w:rPr>
            </w:pPr>
          </w:p>
          <w:p w14:paraId="6B5D0078" w14:textId="77777777" w:rsidR="003C10BF" w:rsidRPr="003C10BF" w:rsidRDefault="003C10BF" w:rsidP="00D16478">
            <w:pPr>
              <w:spacing w:before="120"/>
              <w:ind w:left="29"/>
              <w:rPr>
                <w:rFonts w:ascii="Source Sans Pro" w:hAnsi="Source Sans Pro"/>
                <w:sz w:val="6"/>
                <w:szCs w:val="6"/>
              </w:rPr>
            </w:pPr>
            <w:r w:rsidRPr="003C10BF">
              <w:rPr>
                <w:rFonts w:ascii="Source Sans Pro" w:hAnsi="Source Sans Pro"/>
                <w:sz w:val="22"/>
                <w:szCs w:val="22"/>
              </w:rPr>
              <w:t>How will your program align with your local school’s philosophy and state and national initiatives?</w:t>
            </w:r>
          </w:p>
          <w:p w14:paraId="69E7EDC8" w14:textId="77777777" w:rsidR="003C10BF" w:rsidRPr="003C10BF" w:rsidRDefault="003C10BF" w:rsidP="00D16478">
            <w:pPr>
              <w:ind w:left="28"/>
              <w:rPr>
                <w:rFonts w:ascii="Source Sans Pro" w:hAnsi="Source Sans Pro"/>
                <w:sz w:val="6"/>
                <w:szCs w:val="6"/>
              </w:rPr>
            </w:pPr>
          </w:p>
        </w:tc>
      </w:tr>
      <w:tr w:rsidR="003C10BF" w:rsidRPr="003C10BF" w14:paraId="55B83D8B" w14:textId="77777777" w:rsidTr="003C10BF">
        <w:trPr>
          <w:trHeight w:val="864"/>
        </w:trPr>
        <w:tc>
          <w:tcPr>
            <w:tcW w:w="9360" w:type="dxa"/>
            <w:tcBorders>
              <w:top w:val="nil"/>
              <w:left w:val="nil"/>
              <w:bottom w:val="nil"/>
            </w:tcBorders>
            <w:shd w:val="clear" w:color="auto" w:fill="F4F5FB"/>
          </w:tcPr>
          <w:p w14:paraId="150AADBF" w14:textId="77777777" w:rsidR="003C10BF" w:rsidRPr="003C10BF" w:rsidRDefault="003C10BF" w:rsidP="00D16478">
            <w:pPr>
              <w:pStyle w:val="ListParagraph"/>
              <w:ind w:left="122"/>
              <w:rPr>
                <w:rFonts w:ascii="Source Sans Pro Light" w:hAnsi="Source Sans Pro Light"/>
                <w:sz w:val="22"/>
                <w:szCs w:val="22"/>
              </w:rPr>
            </w:pPr>
          </w:p>
        </w:tc>
      </w:tr>
      <w:tr w:rsidR="003C10BF" w:rsidRPr="003C10BF" w14:paraId="73BC9434" w14:textId="77777777" w:rsidTr="003C10BF">
        <w:trPr>
          <w:trHeight w:val="225"/>
        </w:trPr>
        <w:tc>
          <w:tcPr>
            <w:tcW w:w="93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81DF070" w14:textId="77777777" w:rsidR="003C10BF" w:rsidRPr="003C10BF" w:rsidRDefault="003C10BF" w:rsidP="00D16478">
            <w:pPr>
              <w:ind w:left="28"/>
              <w:rPr>
                <w:rFonts w:ascii="Source Sans Pro" w:hAnsi="Source Sans Pro"/>
                <w:sz w:val="6"/>
                <w:szCs w:val="6"/>
              </w:rPr>
            </w:pPr>
          </w:p>
          <w:p w14:paraId="4F9DC497" w14:textId="77777777" w:rsidR="003C10BF" w:rsidRPr="003C10BF" w:rsidRDefault="003C10BF" w:rsidP="00D16478">
            <w:pPr>
              <w:spacing w:before="120"/>
              <w:ind w:left="29"/>
              <w:rPr>
                <w:rFonts w:ascii="Source Sans Pro" w:hAnsi="Source Sans Pro"/>
                <w:sz w:val="6"/>
                <w:szCs w:val="6"/>
              </w:rPr>
            </w:pPr>
            <w:r w:rsidRPr="003C10BF">
              <w:rPr>
                <w:rFonts w:ascii="Source Sans Pro" w:hAnsi="Source Sans Pro"/>
                <w:sz w:val="22"/>
                <w:szCs w:val="22"/>
              </w:rPr>
              <w:t>How do you plan to connect to business?</w:t>
            </w:r>
          </w:p>
          <w:p w14:paraId="728BAEC4" w14:textId="77777777" w:rsidR="003C10BF" w:rsidRPr="003C10BF" w:rsidRDefault="003C10BF" w:rsidP="00D16478">
            <w:pPr>
              <w:ind w:left="28"/>
              <w:rPr>
                <w:rFonts w:ascii="Source Sans Pro" w:hAnsi="Source Sans Pro"/>
                <w:sz w:val="6"/>
                <w:szCs w:val="6"/>
              </w:rPr>
            </w:pPr>
          </w:p>
        </w:tc>
      </w:tr>
      <w:tr w:rsidR="003C10BF" w:rsidRPr="003C10BF" w14:paraId="25EC64CC" w14:textId="77777777" w:rsidTr="003C10BF">
        <w:trPr>
          <w:trHeight w:val="864"/>
        </w:trPr>
        <w:tc>
          <w:tcPr>
            <w:tcW w:w="9360" w:type="dxa"/>
            <w:tcBorders>
              <w:top w:val="nil"/>
              <w:left w:val="nil"/>
              <w:bottom w:val="nil"/>
            </w:tcBorders>
            <w:shd w:val="clear" w:color="auto" w:fill="F4F5FB"/>
          </w:tcPr>
          <w:p w14:paraId="2BD1AD26" w14:textId="77777777" w:rsidR="003C10BF" w:rsidRPr="003C10BF" w:rsidRDefault="003C10BF" w:rsidP="00D16478">
            <w:pPr>
              <w:pStyle w:val="ListParagraph"/>
              <w:ind w:left="122"/>
              <w:rPr>
                <w:rFonts w:ascii="Source Sans Pro Light" w:hAnsi="Source Sans Pro Light"/>
                <w:sz w:val="22"/>
                <w:szCs w:val="22"/>
              </w:rPr>
            </w:pPr>
          </w:p>
        </w:tc>
      </w:tr>
      <w:tr w:rsidR="003C10BF" w:rsidRPr="003C10BF" w14:paraId="1F356B04" w14:textId="77777777" w:rsidTr="003C10BF">
        <w:trPr>
          <w:trHeight w:val="225"/>
        </w:trPr>
        <w:tc>
          <w:tcPr>
            <w:tcW w:w="93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8E39F5A" w14:textId="77777777" w:rsidR="003C10BF" w:rsidRPr="003C10BF" w:rsidRDefault="003C10BF" w:rsidP="00D16478">
            <w:pPr>
              <w:ind w:left="28"/>
              <w:rPr>
                <w:rFonts w:ascii="Source Sans Pro" w:hAnsi="Source Sans Pro"/>
                <w:sz w:val="6"/>
                <w:szCs w:val="6"/>
              </w:rPr>
            </w:pPr>
          </w:p>
          <w:p w14:paraId="4F653735" w14:textId="77777777" w:rsidR="003C10BF" w:rsidRPr="003C10BF" w:rsidRDefault="003C10BF" w:rsidP="00D16478">
            <w:pPr>
              <w:spacing w:before="120"/>
              <w:ind w:left="29"/>
              <w:rPr>
                <w:rFonts w:ascii="Source Sans Pro" w:hAnsi="Source Sans Pro"/>
                <w:sz w:val="6"/>
                <w:szCs w:val="6"/>
              </w:rPr>
            </w:pPr>
            <w:r w:rsidRPr="003C10BF">
              <w:rPr>
                <w:rFonts w:ascii="Source Sans Pro" w:hAnsi="Source Sans Pro"/>
                <w:sz w:val="22"/>
                <w:szCs w:val="22"/>
              </w:rPr>
              <w:t>What relationship will you foster with postsecondary institutions?</w:t>
            </w:r>
          </w:p>
          <w:p w14:paraId="7903BB4D" w14:textId="77777777" w:rsidR="003C10BF" w:rsidRPr="003C10BF" w:rsidRDefault="003C10BF" w:rsidP="00D16478">
            <w:pPr>
              <w:pStyle w:val="ListParagraph"/>
              <w:ind w:left="28"/>
              <w:rPr>
                <w:rFonts w:ascii="Source Sans Pro" w:hAnsi="Source Sans Pro"/>
                <w:sz w:val="6"/>
                <w:szCs w:val="6"/>
              </w:rPr>
            </w:pPr>
          </w:p>
        </w:tc>
      </w:tr>
      <w:tr w:rsidR="003C10BF" w:rsidRPr="003C10BF" w14:paraId="2E1E56B3" w14:textId="77777777" w:rsidTr="003C10BF">
        <w:trPr>
          <w:trHeight w:val="864"/>
        </w:trPr>
        <w:tc>
          <w:tcPr>
            <w:tcW w:w="9360" w:type="dxa"/>
            <w:tcBorders>
              <w:top w:val="nil"/>
              <w:left w:val="nil"/>
              <w:bottom w:val="nil"/>
            </w:tcBorders>
            <w:shd w:val="clear" w:color="auto" w:fill="F4F5FB"/>
          </w:tcPr>
          <w:p w14:paraId="45A38B28" w14:textId="77777777" w:rsidR="003C10BF" w:rsidRPr="003C10BF" w:rsidRDefault="003C10BF" w:rsidP="00D16478">
            <w:pPr>
              <w:pStyle w:val="ListParagraph"/>
              <w:ind w:left="122"/>
              <w:rPr>
                <w:rFonts w:ascii="Source Sans Pro Light" w:hAnsi="Source Sans Pro Light"/>
                <w:sz w:val="22"/>
                <w:szCs w:val="22"/>
              </w:rPr>
            </w:pPr>
          </w:p>
        </w:tc>
      </w:tr>
      <w:tr w:rsidR="003C10BF" w:rsidRPr="003C10BF" w14:paraId="43F949EF" w14:textId="77777777" w:rsidTr="003C10BF">
        <w:trPr>
          <w:trHeight w:val="225"/>
        </w:trPr>
        <w:tc>
          <w:tcPr>
            <w:tcW w:w="93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CF0CA59" w14:textId="77777777" w:rsidR="003C10BF" w:rsidRPr="003C10BF" w:rsidRDefault="003C10BF" w:rsidP="00D16478">
            <w:pPr>
              <w:ind w:left="28"/>
              <w:rPr>
                <w:rFonts w:ascii="Source Sans Pro" w:hAnsi="Source Sans Pro"/>
                <w:sz w:val="6"/>
                <w:szCs w:val="6"/>
              </w:rPr>
            </w:pPr>
          </w:p>
          <w:p w14:paraId="1C8F9073" w14:textId="77777777" w:rsidR="003C10BF" w:rsidRPr="003C10BF" w:rsidRDefault="003C10BF" w:rsidP="00D16478">
            <w:pPr>
              <w:spacing w:before="120"/>
              <w:ind w:left="29"/>
              <w:rPr>
                <w:rFonts w:ascii="Source Sans Pro" w:hAnsi="Source Sans Pro"/>
                <w:sz w:val="6"/>
                <w:szCs w:val="6"/>
              </w:rPr>
            </w:pPr>
            <w:r w:rsidRPr="003C10BF">
              <w:rPr>
                <w:rFonts w:ascii="Source Sans Pro" w:hAnsi="Source Sans Pro"/>
                <w:sz w:val="22"/>
                <w:szCs w:val="22"/>
              </w:rPr>
              <w:t>How will you brand and promote your program?</w:t>
            </w:r>
          </w:p>
          <w:p w14:paraId="4AA556A1" w14:textId="77777777" w:rsidR="003C10BF" w:rsidRPr="003C10BF" w:rsidRDefault="003C10BF" w:rsidP="00D16478">
            <w:pPr>
              <w:pStyle w:val="ListParagraph"/>
              <w:ind w:left="28"/>
              <w:rPr>
                <w:rFonts w:ascii="Source Sans Pro" w:hAnsi="Source Sans Pro"/>
                <w:sz w:val="6"/>
                <w:szCs w:val="6"/>
              </w:rPr>
            </w:pPr>
          </w:p>
        </w:tc>
      </w:tr>
      <w:tr w:rsidR="003C10BF" w:rsidRPr="003C10BF" w14:paraId="0E9ACAFE" w14:textId="77777777" w:rsidTr="003C10BF">
        <w:trPr>
          <w:trHeight w:val="864"/>
        </w:trPr>
        <w:tc>
          <w:tcPr>
            <w:tcW w:w="9360" w:type="dxa"/>
            <w:tcBorders>
              <w:top w:val="nil"/>
              <w:left w:val="nil"/>
              <w:bottom w:val="nil"/>
            </w:tcBorders>
            <w:shd w:val="clear" w:color="auto" w:fill="F4F5FB"/>
          </w:tcPr>
          <w:p w14:paraId="425694E4" w14:textId="77777777" w:rsidR="003C10BF" w:rsidRPr="003C10BF" w:rsidRDefault="003C10BF" w:rsidP="00D16478">
            <w:pPr>
              <w:pStyle w:val="ListParagraph"/>
              <w:ind w:left="122"/>
              <w:rPr>
                <w:rFonts w:ascii="Source Sans Pro Light" w:hAnsi="Source Sans Pro Light"/>
                <w:sz w:val="22"/>
                <w:szCs w:val="22"/>
              </w:rPr>
            </w:pPr>
          </w:p>
        </w:tc>
      </w:tr>
    </w:tbl>
    <w:p w14:paraId="75755413" w14:textId="77777777" w:rsidR="003C10BF" w:rsidRPr="00B71122" w:rsidRDefault="003C10BF" w:rsidP="00717406">
      <w:pPr>
        <w:spacing w:before="120" w:line="264" w:lineRule="auto"/>
        <w:rPr>
          <w:rFonts w:ascii="Source Sans Pro" w:hAnsi="Source Sans Pro"/>
          <w:sz w:val="22"/>
          <w:szCs w:val="22"/>
        </w:rPr>
      </w:pPr>
    </w:p>
    <w:sectPr w:rsidR="003C10BF" w:rsidRPr="00B71122" w:rsidSect="007553C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600" w:right="1440" w:bottom="1440" w:left="1440" w:header="86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AC1C9" w14:textId="77777777" w:rsidR="00254E24" w:rsidRDefault="00254E24" w:rsidP="00507558">
      <w:r>
        <w:separator/>
      </w:r>
    </w:p>
    <w:p w14:paraId="0529290B" w14:textId="77777777" w:rsidR="00254E24" w:rsidRDefault="00254E24"/>
    <w:p w14:paraId="1718497D" w14:textId="77777777" w:rsidR="00254E24" w:rsidRDefault="00254E24" w:rsidP="003E0347"/>
  </w:endnote>
  <w:endnote w:type="continuationSeparator" w:id="0">
    <w:p w14:paraId="29B2BCCF" w14:textId="77777777" w:rsidR="00254E24" w:rsidRDefault="00254E24" w:rsidP="00507558">
      <w:r>
        <w:continuationSeparator/>
      </w:r>
    </w:p>
    <w:p w14:paraId="490209C5" w14:textId="77777777" w:rsidR="00254E24" w:rsidRDefault="00254E24"/>
    <w:p w14:paraId="6E3DA9B9" w14:textId="77777777" w:rsidR="00254E24" w:rsidRDefault="00254E24" w:rsidP="003E03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Bold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Book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ource Sans Pro">
    <w:panose1 w:val="020B05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Gotham Medium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Light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Source Sans Pro Light">
    <w:panose1 w:val="020B04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83128396"/>
      <w:docPartObj>
        <w:docPartGallery w:val="Page Numbers (Bottom of Page)"/>
        <w:docPartUnique/>
      </w:docPartObj>
    </w:sdtPr>
    <w:sdtContent>
      <w:p w14:paraId="077959C0" w14:textId="77777777" w:rsidR="00507558" w:rsidRDefault="00507558" w:rsidP="00EB70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74D844" w14:textId="77777777" w:rsidR="00507558" w:rsidRDefault="00507558" w:rsidP="005075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Gotham Book" w:hAnsi="Gotham Book"/>
        <w:color w:val="FFFFFF" w:themeColor="background1"/>
        <w:sz w:val="16"/>
        <w:szCs w:val="16"/>
      </w:rPr>
      <w:id w:val="-1049845546"/>
      <w:docPartObj>
        <w:docPartGallery w:val="Page Numbers (Bottom of Page)"/>
        <w:docPartUnique/>
      </w:docPartObj>
    </w:sdtPr>
    <w:sdtContent>
      <w:p w14:paraId="73B0ABD9" w14:textId="77777777" w:rsidR="003C10BF" w:rsidRPr="00507558" w:rsidRDefault="003C10BF" w:rsidP="003C10BF">
        <w:pPr>
          <w:pStyle w:val="Footer"/>
          <w:framePr w:wrap="none" w:vAnchor="text" w:hAnchor="margin" w:xAlign="right" w:y="1"/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</w:pP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fldChar w:fldCharType="begin"/>
        </w: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instrText xml:space="preserve"> PAGE </w:instrText>
        </w: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fldChar w:fldCharType="separate"/>
        </w:r>
        <w:r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t>1</w:t>
        </w: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fldChar w:fldCharType="end"/>
        </w:r>
      </w:p>
    </w:sdtContent>
  </w:sdt>
  <w:p w14:paraId="2E528DFB" w14:textId="3F88E693" w:rsidR="00507558" w:rsidRPr="003C10BF" w:rsidRDefault="003C10BF" w:rsidP="003C10BF">
    <w:pPr>
      <w:pStyle w:val="Footer"/>
      <w:ind w:right="360"/>
      <w:rPr>
        <w:rFonts w:ascii="Gotham Book" w:hAnsi="Gotham Book"/>
        <w:color w:val="FFFFFF" w:themeColor="background1"/>
        <w:sz w:val="16"/>
        <w:szCs w:val="16"/>
      </w:rPr>
    </w:pPr>
    <w:r w:rsidRPr="00507558">
      <w:rPr>
        <w:rFonts w:ascii="Gotham Light" w:hAnsi="Gotham Light"/>
        <w:noProof/>
        <w:color w:val="FFFFFF" w:themeColor="background1"/>
        <w:sz w:val="16"/>
        <w:szCs w:val="16"/>
      </w:rPr>
      <w:drawing>
        <wp:anchor distT="0" distB="0" distL="114300" distR="114300" simplePos="0" relativeHeight="251669504" behindDoc="1" locked="0" layoutInCell="1" allowOverlap="1" wp14:anchorId="15C65962" wp14:editId="755FC63C">
          <wp:simplePos x="0" y="0"/>
          <wp:positionH relativeFrom="page">
            <wp:posOffset>0</wp:posOffset>
          </wp:positionH>
          <wp:positionV relativeFrom="page">
            <wp:posOffset>9606987</wp:posOffset>
          </wp:positionV>
          <wp:extent cx="7772400" cy="457200"/>
          <wp:effectExtent l="0" t="0" r="0" b="0"/>
          <wp:wrapNone/>
          <wp:docPr id="92505425" name="Picture 925054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7558">
      <w:rPr>
        <w:rFonts w:ascii="Gotham Light" w:hAnsi="Gotham Light" w:cs="Times New Roman (Body CS)"/>
        <w:noProof/>
        <w:color w:val="FFFFFF" w:themeColor="background1"/>
        <w:position w:val="-1"/>
        <w:sz w:val="16"/>
        <w:szCs w:val="16"/>
      </w:rPr>
      <w:drawing>
        <wp:inline distT="0" distB="0" distL="0" distR="0" wp14:anchorId="7644F07E" wp14:editId="4DCB05FD">
          <wp:extent cx="449580" cy="91985"/>
          <wp:effectExtent l="0" t="0" r="0" b="0"/>
          <wp:docPr id="1452301043" name="Picture 145230104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" cy="91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07558">
      <w:rPr>
        <w:rFonts w:ascii="Gotham Light" w:hAnsi="Gotham Light"/>
        <w:color w:val="FFFFFF" w:themeColor="background1"/>
        <w:sz w:val="16"/>
        <w:szCs w:val="16"/>
      </w:rPr>
      <w:t xml:space="preserve"> |</w:t>
    </w:r>
    <w:r>
      <w:rPr>
        <w:rFonts w:ascii="Gotham Book" w:hAnsi="Gotham Book"/>
        <w:color w:val="FFFFFF" w:themeColor="background1"/>
        <w:sz w:val="16"/>
        <w:szCs w:val="16"/>
      </w:rPr>
      <w:t xml:space="preserve"> My DECA Advisor Philosophy</w:t>
    </w:r>
    <w:r w:rsidRPr="00507558">
      <w:rPr>
        <w:rFonts w:ascii="Gotham Book" w:hAnsi="Gotham Book"/>
        <w:color w:val="FFFFFF" w:themeColor="background1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525FD" w14:textId="0A7CED4F" w:rsidR="003E0347" w:rsidRPr="003E0347" w:rsidRDefault="003E0347" w:rsidP="003E0347">
    <w:pPr>
      <w:pStyle w:val="Footer"/>
      <w:ind w:right="360"/>
      <w:rPr>
        <w:rFonts w:ascii="Gotham Book" w:hAnsi="Gotham Book"/>
        <w:color w:val="FFFFFF" w:themeColor="background1"/>
        <w:sz w:val="16"/>
        <w:szCs w:val="16"/>
      </w:rPr>
    </w:pPr>
    <w:r w:rsidRPr="00507558">
      <w:rPr>
        <w:rFonts w:ascii="Gotham Light" w:hAnsi="Gotham Light"/>
        <w:noProof/>
        <w:color w:val="FFFFFF" w:themeColor="background1"/>
        <w:sz w:val="16"/>
        <w:szCs w:val="16"/>
      </w:rPr>
      <w:drawing>
        <wp:anchor distT="0" distB="0" distL="114300" distR="114300" simplePos="0" relativeHeight="251663360" behindDoc="1" locked="0" layoutInCell="1" allowOverlap="1" wp14:anchorId="512C730B" wp14:editId="3146572C">
          <wp:simplePos x="0" y="0"/>
          <wp:positionH relativeFrom="page">
            <wp:posOffset>0</wp:posOffset>
          </wp:positionH>
          <wp:positionV relativeFrom="page">
            <wp:posOffset>9606987</wp:posOffset>
          </wp:positionV>
          <wp:extent cx="7772400" cy="457200"/>
          <wp:effectExtent l="0" t="0" r="0" b="0"/>
          <wp:wrapNone/>
          <wp:docPr id="895612919" name="Picture 8956129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7558">
      <w:rPr>
        <w:rFonts w:ascii="Gotham Light" w:hAnsi="Gotham Light" w:cs="Times New Roman (Body CS)"/>
        <w:noProof/>
        <w:color w:val="FFFFFF" w:themeColor="background1"/>
        <w:position w:val="-1"/>
        <w:sz w:val="16"/>
        <w:szCs w:val="16"/>
      </w:rPr>
      <w:drawing>
        <wp:inline distT="0" distB="0" distL="0" distR="0" wp14:anchorId="728B00AF" wp14:editId="59A62146">
          <wp:extent cx="449580" cy="91985"/>
          <wp:effectExtent l="0" t="0" r="0" b="0"/>
          <wp:docPr id="4815466" name="Picture 4815466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" cy="91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07558">
      <w:rPr>
        <w:rFonts w:ascii="Gotham Book" w:hAnsi="Gotham Book"/>
        <w:color w:val="FFFFFF" w:themeColor="background1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4274D" w14:textId="77777777" w:rsidR="00254E24" w:rsidRDefault="00254E24" w:rsidP="00507558">
      <w:r>
        <w:separator/>
      </w:r>
    </w:p>
    <w:p w14:paraId="23E4A418" w14:textId="77777777" w:rsidR="00254E24" w:rsidRDefault="00254E24"/>
    <w:p w14:paraId="1577EE95" w14:textId="77777777" w:rsidR="00254E24" w:rsidRDefault="00254E24" w:rsidP="003E0347"/>
  </w:footnote>
  <w:footnote w:type="continuationSeparator" w:id="0">
    <w:p w14:paraId="2595E924" w14:textId="77777777" w:rsidR="00254E24" w:rsidRDefault="00254E24" w:rsidP="00507558">
      <w:r>
        <w:continuationSeparator/>
      </w:r>
    </w:p>
    <w:p w14:paraId="031DD383" w14:textId="77777777" w:rsidR="00254E24" w:rsidRDefault="00254E24"/>
    <w:p w14:paraId="2A47FC5E" w14:textId="77777777" w:rsidR="00254E24" w:rsidRDefault="00254E24" w:rsidP="003E03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A2203" w14:textId="77777777" w:rsidR="007553C9" w:rsidRDefault="007553C9" w:rsidP="007553C9">
    <w:pPr>
      <w:pStyle w:val="Header"/>
      <w:spacing w:after="80"/>
      <w:rPr>
        <w:rFonts w:ascii="Gotham Medium" w:hAnsi="Gotham Medium" w:cs="Times New Roman (Body CS)"/>
        <w:color w:val="FFFFFF" w:themeColor="background1"/>
        <w:spacing w:val="-10"/>
        <w:sz w:val="48"/>
        <w:szCs w:val="48"/>
      </w:rPr>
    </w:pPr>
    <w:r>
      <w:rPr>
        <w:rFonts w:ascii="Gotham Medium" w:hAnsi="Gotham Medium" w:cs="Times New Roman (Body CS)"/>
        <w:noProof/>
        <w:color w:val="FFFFFF" w:themeColor="background1"/>
        <w:spacing w:val="-10"/>
        <w:sz w:val="48"/>
        <w:szCs w:val="48"/>
      </w:rPr>
      <w:drawing>
        <wp:inline distT="0" distB="0" distL="0" distR="0" wp14:anchorId="55F7B4DD" wp14:editId="1AE27215">
          <wp:extent cx="893818" cy="182880"/>
          <wp:effectExtent l="0" t="0" r="0" b="0"/>
          <wp:docPr id="1431076815" name="Picture 1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076815" name="Picture 1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818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CB1BE2" w14:textId="03CA1AD7" w:rsidR="003471B7" w:rsidRPr="00717406" w:rsidRDefault="00717406" w:rsidP="003C10BF">
    <w:pPr>
      <w:pStyle w:val="Title"/>
      <w:spacing w:line="192" w:lineRule="auto"/>
    </w:pPr>
    <w:r w:rsidRPr="003E0347">
      <w:rPr>
        <w:noProof/>
      </w:rPr>
      <w:drawing>
        <wp:anchor distT="0" distB="0" distL="114300" distR="114300" simplePos="0" relativeHeight="251667456" behindDoc="1" locked="0" layoutInCell="1" allowOverlap="1" wp14:anchorId="71A7E74E" wp14:editId="516185C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1130" cy="1828165"/>
          <wp:effectExtent l="0" t="0" r="1270" b="635"/>
          <wp:wrapNone/>
          <wp:docPr id="2103350918" name="Picture 2103350918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350918" name="Picture 2103350918" descr="A blue background with whit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130" cy="182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10BF">
      <w:t>My DECA Advisor</w:t>
    </w:r>
    <w:r>
      <w:t xml:space="preserve"> </w:t>
    </w:r>
    <w:r w:rsidR="003C10BF">
      <w:t>Philosophy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530CF" w14:textId="3C0AB1A9" w:rsidR="003E0347" w:rsidRDefault="0077072A" w:rsidP="00246D20">
    <w:pPr>
      <w:pStyle w:val="Title"/>
      <w:spacing w:line="192" w:lineRule="auto"/>
    </w:pPr>
    <w:r w:rsidRPr="003E0347">
      <w:rPr>
        <w:noProof/>
      </w:rPr>
      <w:drawing>
        <wp:anchor distT="0" distB="0" distL="114300" distR="114300" simplePos="0" relativeHeight="251661312" behindDoc="1" locked="0" layoutInCell="1" allowOverlap="1" wp14:anchorId="5032E940" wp14:editId="4C2B108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1130" cy="1828165"/>
          <wp:effectExtent l="0" t="0" r="1270" b="635"/>
          <wp:wrapNone/>
          <wp:docPr id="594472810" name="Picture 594472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130" cy="182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6D20">
      <w:t>Conference Name</w:t>
    </w:r>
  </w:p>
  <w:p w14:paraId="7BB1F2B7" w14:textId="176F0B74" w:rsidR="003E0347" w:rsidRPr="003E0347" w:rsidRDefault="00246D20" w:rsidP="00B71122">
    <w:pPr>
      <w:pStyle w:val="Subtitle"/>
    </w:pPr>
    <w:r>
      <w:t>Information for Parents/Guardians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74BDD"/>
    <w:multiLevelType w:val="hybridMultilevel"/>
    <w:tmpl w:val="65B427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C2622F"/>
    <w:multiLevelType w:val="hybridMultilevel"/>
    <w:tmpl w:val="E8967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1553C"/>
    <w:multiLevelType w:val="hybridMultilevel"/>
    <w:tmpl w:val="FA9856F4"/>
    <w:lvl w:ilvl="0" w:tplc="3766BE6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6D076991"/>
    <w:multiLevelType w:val="hybridMultilevel"/>
    <w:tmpl w:val="42C85B4A"/>
    <w:lvl w:ilvl="0" w:tplc="40DE1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64A52"/>
    <w:multiLevelType w:val="hybridMultilevel"/>
    <w:tmpl w:val="308499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713FE"/>
    <w:multiLevelType w:val="hybridMultilevel"/>
    <w:tmpl w:val="E9C83FCC"/>
    <w:lvl w:ilvl="0" w:tplc="C482266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808204691">
    <w:abstractNumId w:val="5"/>
  </w:num>
  <w:num w:numId="2" w16cid:durableId="1942372760">
    <w:abstractNumId w:val="2"/>
  </w:num>
  <w:num w:numId="3" w16cid:durableId="920606046">
    <w:abstractNumId w:val="0"/>
  </w:num>
  <w:num w:numId="4" w16cid:durableId="1888032119">
    <w:abstractNumId w:val="1"/>
  </w:num>
  <w:num w:numId="5" w16cid:durableId="1452169771">
    <w:abstractNumId w:val="3"/>
  </w:num>
  <w:num w:numId="6" w16cid:durableId="1694649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22"/>
    <w:rsid w:val="00083E3C"/>
    <w:rsid w:val="001865F3"/>
    <w:rsid w:val="002133D8"/>
    <w:rsid w:val="00246D20"/>
    <w:rsid w:val="00254E24"/>
    <w:rsid w:val="002731BE"/>
    <w:rsid w:val="0029025F"/>
    <w:rsid w:val="003471B7"/>
    <w:rsid w:val="003C10BF"/>
    <w:rsid w:val="003E0347"/>
    <w:rsid w:val="0045572B"/>
    <w:rsid w:val="00507558"/>
    <w:rsid w:val="00522E7C"/>
    <w:rsid w:val="00531BF8"/>
    <w:rsid w:val="00566AD0"/>
    <w:rsid w:val="00717406"/>
    <w:rsid w:val="00732574"/>
    <w:rsid w:val="00753AE3"/>
    <w:rsid w:val="007553C9"/>
    <w:rsid w:val="007640A0"/>
    <w:rsid w:val="0077072A"/>
    <w:rsid w:val="007E25D9"/>
    <w:rsid w:val="008835D9"/>
    <w:rsid w:val="00886949"/>
    <w:rsid w:val="00962A9C"/>
    <w:rsid w:val="009C2AB5"/>
    <w:rsid w:val="00A94B4E"/>
    <w:rsid w:val="00B71122"/>
    <w:rsid w:val="00CC3856"/>
    <w:rsid w:val="00DB37C0"/>
    <w:rsid w:val="00DB3BD9"/>
    <w:rsid w:val="00DD1821"/>
    <w:rsid w:val="00E432A4"/>
    <w:rsid w:val="00E6776B"/>
    <w:rsid w:val="00EC0E35"/>
    <w:rsid w:val="00EC65D1"/>
    <w:rsid w:val="00F13ADA"/>
    <w:rsid w:val="00FD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DD396"/>
  <w15:chartTrackingRefBased/>
  <w15:docId w15:val="{5806393D-BAC0-4440-8856-CC0DA181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347"/>
    <w:pPr>
      <w:spacing w:before="120" w:line="264" w:lineRule="auto"/>
      <w:outlineLvl w:val="0"/>
    </w:pPr>
    <w:rPr>
      <w:rFonts w:ascii="Gotham Bold" w:hAnsi="Gotham Bold"/>
      <w:b/>
      <w:bCs/>
      <w:color w:val="0072C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347"/>
    <w:pPr>
      <w:spacing w:before="120" w:line="264" w:lineRule="auto"/>
      <w:outlineLvl w:val="1"/>
    </w:pPr>
    <w:rPr>
      <w:rFonts w:ascii="Gotham Book" w:hAnsi="Gotham Book" w:cs="Times New Roman (Body CS)"/>
      <w:caps/>
      <w:color w:val="404040" w:themeColor="text1" w:themeTint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0347"/>
    <w:pPr>
      <w:spacing w:before="120" w:line="264" w:lineRule="auto"/>
      <w:outlineLvl w:val="2"/>
    </w:pPr>
    <w:rPr>
      <w:rFonts w:ascii="Source Sans Pro" w:hAnsi="Source Sans Pr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558"/>
  </w:style>
  <w:style w:type="paragraph" w:styleId="Footer">
    <w:name w:val="footer"/>
    <w:basedOn w:val="Normal"/>
    <w:link w:val="FooterChar"/>
    <w:uiPriority w:val="99"/>
    <w:unhideWhenUsed/>
    <w:rsid w:val="00507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558"/>
  </w:style>
  <w:style w:type="character" w:styleId="PageNumber">
    <w:name w:val="page number"/>
    <w:basedOn w:val="DefaultParagraphFont"/>
    <w:uiPriority w:val="99"/>
    <w:semiHidden/>
    <w:unhideWhenUsed/>
    <w:rsid w:val="00507558"/>
  </w:style>
  <w:style w:type="paragraph" w:styleId="NormalWeb">
    <w:name w:val="Normal (Web)"/>
    <w:basedOn w:val="Normal"/>
    <w:uiPriority w:val="99"/>
    <w:semiHidden/>
    <w:unhideWhenUsed/>
    <w:rsid w:val="003471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E0347"/>
    <w:rPr>
      <w:rFonts w:ascii="Gotham Bold" w:hAnsi="Gotham Bold"/>
      <w:b/>
      <w:bCs/>
      <w:color w:val="0072CE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0347"/>
    <w:rPr>
      <w:rFonts w:ascii="Gotham Book" w:hAnsi="Gotham Book" w:cs="Times New Roman (Body CS)"/>
      <w:caps/>
      <w:color w:val="404040" w:themeColor="text1" w:themeTint="BF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3E0347"/>
    <w:rPr>
      <w:rFonts w:ascii="Source Sans Pro" w:hAnsi="Source Sans Pro"/>
      <w:sz w:val="22"/>
      <w:szCs w:val="22"/>
    </w:rPr>
  </w:style>
  <w:style w:type="paragraph" w:styleId="Title">
    <w:name w:val="Title"/>
    <w:basedOn w:val="Header"/>
    <w:next w:val="Normal"/>
    <w:link w:val="TitleChar"/>
    <w:uiPriority w:val="10"/>
    <w:qFormat/>
    <w:rsid w:val="003E0347"/>
    <w:pPr>
      <w:spacing w:before="100" w:line="216" w:lineRule="auto"/>
    </w:pPr>
    <w:rPr>
      <w:rFonts w:ascii="Gotham Medium" w:hAnsi="Gotham Medium" w:cs="Times New Roman (Body CS)"/>
      <w:color w:val="FFFFFF" w:themeColor="background1"/>
      <w:spacing w:val="-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E0347"/>
    <w:rPr>
      <w:rFonts w:ascii="Gotham Medium" w:hAnsi="Gotham Medium" w:cs="Times New Roman (Body CS)"/>
      <w:color w:val="FFFFFF" w:themeColor="background1"/>
      <w:spacing w:val="-10"/>
      <w:sz w:val="48"/>
      <w:szCs w:val="48"/>
    </w:rPr>
  </w:style>
  <w:style w:type="paragraph" w:styleId="Subtitle">
    <w:name w:val="Subtitle"/>
    <w:basedOn w:val="Header"/>
    <w:next w:val="Normal"/>
    <w:link w:val="SubtitleChar"/>
    <w:uiPriority w:val="11"/>
    <w:qFormat/>
    <w:rsid w:val="003E0347"/>
    <w:pPr>
      <w:spacing w:before="120"/>
    </w:pPr>
    <w:rPr>
      <w:rFonts w:ascii="Gotham Light" w:hAnsi="Gotham Light" w:cs="Times New Roman (Body CS)"/>
      <w:color w:val="FFFFFF" w:themeColor="background1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E0347"/>
    <w:rPr>
      <w:rFonts w:ascii="Gotham Light" w:hAnsi="Gotham Light" w:cs="Times New Roman (Body CS)"/>
      <w:color w:val="FFFFFF" w:themeColor="background1"/>
      <w:sz w:val="22"/>
      <w:szCs w:val="22"/>
    </w:rPr>
  </w:style>
  <w:style w:type="table" w:styleId="TableGrid">
    <w:name w:val="Table Grid"/>
    <w:basedOn w:val="TableNormal"/>
    <w:uiPriority w:val="39"/>
    <w:rsid w:val="00B71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71122"/>
    <w:rPr>
      <w:b/>
      <w:bCs/>
    </w:rPr>
  </w:style>
  <w:style w:type="paragraph" w:styleId="BodyTextIndent">
    <w:name w:val="Body Text Indent"/>
    <w:basedOn w:val="Normal"/>
    <w:link w:val="BodyTextIndentChar"/>
    <w:rsid w:val="00B71122"/>
    <w:pPr>
      <w:ind w:left="2160" w:hanging="1440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71122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246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6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nyspors/Downloads/X/AH%20Resources/DECA_Document_Template_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DECA_Document_Template_B.dotx</Template>
  <TotalTime>0</TotalTime>
  <Pages>1</Pages>
  <Words>93</Words>
  <Characters>516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DECA Conference Information</vt:lpstr>
    </vt:vector>
  </TitlesOfParts>
  <Manager/>
  <Company>DECA Inc.</Company>
  <LinksUpToDate>false</LinksUpToDate>
  <CharactersWithSpaces>600</CharactersWithSpaces>
  <SharedDoc>false</SharedDoc>
  <HyperlinkBase>www.deca.org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DECA Advisor Philosophy</dc:title>
  <dc:subject/>
  <dc:creator>DECA Inc.</dc:creator>
  <cp:keywords/>
  <dc:description>Copyright DECA Inc. All rights reserved.</dc:description>
  <cp:lastModifiedBy>Danny Spors</cp:lastModifiedBy>
  <cp:revision>3</cp:revision>
  <cp:lastPrinted>2022-12-13T21:56:00Z</cp:lastPrinted>
  <dcterms:created xsi:type="dcterms:W3CDTF">2023-09-07T16:12:00Z</dcterms:created>
  <dcterms:modified xsi:type="dcterms:W3CDTF">2023-09-07T18:51:00Z</dcterms:modified>
  <cp:category/>
</cp:coreProperties>
</file>