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38FB" w14:textId="0E50BC05" w:rsidR="00091EAB" w:rsidRPr="00246D20" w:rsidRDefault="00522DC1" w:rsidP="00091EAB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Below is a tentative agenda for the </w:t>
      </w:r>
      <w:r w:rsidRPr="00522DC1">
        <w:rPr>
          <w:rFonts w:ascii="Source Sans Pro Light" w:hAnsi="Source Sans Pro Light"/>
          <w:sz w:val="22"/>
          <w:szCs w:val="22"/>
          <w:highlight w:val="yellow"/>
        </w:rPr>
        <w:t>(School Name)</w:t>
      </w:r>
      <w:r>
        <w:rPr>
          <w:rFonts w:ascii="Source Sans Pro Light" w:hAnsi="Source Sans Pro Light"/>
          <w:sz w:val="22"/>
          <w:szCs w:val="22"/>
        </w:rPr>
        <w:t xml:space="preserve"> DECA Chapter Retreat.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8" w:type="dxa"/>
          <w:left w:w="86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1530"/>
        <w:gridCol w:w="7820"/>
      </w:tblGrid>
      <w:tr w:rsidR="00091EAB" w:rsidRPr="00717406" w14:paraId="3F671C41" w14:textId="77777777" w:rsidTr="00522DC1">
        <w:tc>
          <w:tcPr>
            <w:tcW w:w="9350" w:type="dxa"/>
            <w:gridSpan w:val="2"/>
            <w:shd w:val="clear" w:color="auto" w:fill="0072CE"/>
          </w:tcPr>
          <w:p w14:paraId="1794B818" w14:textId="20C87FA6" w:rsidR="00091EAB" w:rsidRPr="00091EAB" w:rsidRDefault="00091EAB" w:rsidP="00522DC1">
            <w:pPr>
              <w:rPr>
                <w:rFonts w:ascii="Source Sans Pro Light" w:hAnsi="Source Sans Pro Light" w:cs="Arial"/>
                <w:color w:val="FFFFFF" w:themeColor="background1"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color w:val="FFFFFF" w:themeColor="background1"/>
                <w:sz w:val="20"/>
                <w:szCs w:val="20"/>
              </w:rPr>
              <w:t>Day One</w:t>
            </w:r>
          </w:p>
        </w:tc>
      </w:tr>
      <w:tr w:rsidR="00091EAB" w:rsidRPr="00717406" w14:paraId="067E1BF7" w14:textId="77777777" w:rsidTr="00522DC1">
        <w:tc>
          <w:tcPr>
            <w:tcW w:w="1530" w:type="dxa"/>
            <w:shd w:val="clear" w:color="auto" w:fill="F4F5FB"/>
          </w:tcPr>
          <w:p w14:paraId="2873D638" w14:textId="3DCB5AF7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8:00 AM</w:t>
            </w:r>
          </w:p>
        </w:tc>
        <w:tc>
          <w:tcPr>
            <w:tcW w:w="7820" w:type="dxa"/>
            <w:shd w:val="clear" w:color="auto" w:fill="auto"/>
          </w:tcPr>
          <w:p w14:paraId="7EEDDE82" w14:textId="21945A71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Depart</w:t>
            </w:r>
            <w:r w:rsidRPr="00091EAB">
              <w:rPr>
                <w:rFonts w:ascii="Source Sans Pro Light" w:hAnsi="Source Sans Pro Light"/>
                <w:sz w:val="20"/>
                <w:szCs w:val="20"/>
              </w:rPr>
              <w:t xml:space="preserve"> School</w:t>
            </w:r>
          </w:p>
        </w:tc>
      </w:tr>
      <w:tr w:rsidR="00091EAB" w:rsidRPr="00717406" w14:paraId="45A8F3F2" w14:textId="77777777" w:rsidTr="00522DC1">
        <w:tc>
          <w:tcPr>
            <w:tcW w:w="1530" w:type="dxa"/>
            <w:shd w:val="clear" w:color="auto" w:fill="F4F5FB"/>
          </w:tcPr>
          <w:p w14:paraId="2F037413" w14:textId="36C2CC9B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9:00 AM</w:t>
            </w:r>
          </w:p>
        </w:tc>
        <w:tc>
          <w:tcPr>
            <w:tcW w:w="7820" w:type="dxa"/>
            <w:shd w:val="clear" w:color="auto" w:fill="auto"/>
          </w:tcPr>
          <w:p w14:paraId="3288D039" w14:textId="2F8342E2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Arrive at Retreat, Unload and Organize</w:t>
            </w:r>
          </w:p>
        </w:tc>
      </w:tr>
      <w:tr w:rsidR="00091EAB" w:rsidRPr="00717406" w14:paraId="3688E0CA" w14:textId="77777777" w:rsidTr="00522DC1">
        <w:tc>
          <w:tcPr>
            <w:tcW w:w="1530" w:type="dxa"/>
            <w:shd w:val="clear" w:color="auto" w:fill="F4F5FB"/>
          </w:tcPr>
          <w:p w14:paraId="7DA37190" w14:textId="4BFE2949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10:00 AM</w:t>
            </w:r>
          </w:p>
        </w:tc>
        <w:tc>
          <w:tcPr>
            <w:tcW w:w="7820" w:type="dxa"/>
            <w:shd w:val="clear" w:color="auto" w:fill="auto"/>
          </w:tcPr>
          <w:p w14:paraId="02489BAD" w14:textId="5DB1E102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Ice Breaker</w:t>
            </w:r>
          </w:p>
        </w:tc>
      </w:tr>
      <w:tr w:rsidR="00091EAB" w:rsidRPr="00717406" w14:paraId="0AD9712F" w14:textId="77777777" w:rsidTr="00522DC1">
        <w:tc>
          <w:tcPr>
            <w:tcW w:w="1530" w:type="dxa"/>
            <w:shd w:val="clear" w:color="auto" w:fill="F4F5FB"/>
          </w:tcPr>
          <w:p w14:paraId="3C246DEB" w14:textId="79614415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10:15 AM</w:t>
            </w:r>
          </w:p>
        </w:tc>
        <w:tc>
          <w:tcPr>
            <w:tcW w:w="7820" w:type="dxa"/>
            <w:shd w:val="clear" w:color="auto" w:fill="auto"/>
          </w:tcPr>
          <w:p w14:paraId="5C999441" w14:textId="251D65CF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DECA Emerging Leaders + Entrepreneurs</w:t>
            </w:r>
            <w:r w:rsidRPr="00091EAB">
              <w:rPr>
                <w:rFonts w:ascii="Source Sans Pro Light" w:hAnsi="Source Sans Pro Light"/>
                <w:sz w:val="20"/>
                <w:szCs w:val="20"/>
              </w:rPr>
              <w:br/>
              <w:t>DECA Leadership Styles</w:t>
            </w:r>
            <w:r w:rsidRPr="00091EAB">
              <w:rPr>
                <w:rFonts w:ascii="Source Sans Pro Light" w:hAnsi="Source Sans Pro Light"/>
                <w:sz w:val="20"/>
                <w:szCs w:val="20"/>
              </w:rPr>
              <w:br/>
              <w:t>Vision and Purpose of DECA</w:t>
            </w:r>
          </w:p>
        </w:tc>
      </w:tr>
      <w:tr w:rsidR="00091EAB" w:rsidRPr="00717406" w14:paraId="68ED7FAA" w14:textId="77777777" w:rsidTr="00522DC1">
        <w:tc>
          <w:tcPr>
            <w:tcW w:w="1530" w:type="dxa"/>
            <w:shd w:val="clear" w:color="auto" w:fill="F4F5FB"/>
          </w:tcPr>
          <w:p w14:paraId="52D7DD4F" w14:textId="42FBADA6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11:30 AM</w:t>
            </w:r>
          </w:p>
        </w:tc>
        <w:tc>
          <w:tcPr>
            <w:tcW w:w="7820" w:type="dxa"/>
            <w:shd w:val="clear" w:color="auto" w:fill="auto"/>
          </w:tcPr>
          <w:p w14:paraId="3E51F33F" w14:textId="2A290195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Lunch and Networking</w:t>
            </w:r>
          </w:p>
        </w:tc>
      </w:tr>
      <w:tr w:rsidR="00091EAB" w:rsidRPr="00717406" w14:paraId="3620E35E" w14:textId="77777777" w:rsidTr="00522DC1">
        <w:tc>
          <w:tcPr>
            <w:tcW w:w="1530" w:type="dxa"/>
            <w:shd w:val="clear" w:color="auto" w:fill="F4F5FB"/>
          </w:tcPr>
          <w:p w14:paraId="7A479D68" w14:textId="28C37DA4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1:00 PM</w:t>
            </w:r>
          </w:p>
        </w:tc>
        <w:tc>
          <w:tcPr>
            <w:tcW w:w="7820" w:type="dxa"/>
            <w:shd w:val="clear" w:color="auto" w:fill="auto"/>
          </w:tcPr>
          <w:p w14:paraId="286E9A44" w14:textId="698C3AC9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 xml:space="preserve">I </w:t>
            </w:r>
            <w:r>
              <w:rPr>
                <w:rFonts w:ascii="Source Sans Pro Light" w:hAnsi="Source Sans Pro Light"/>
                <w:sz w:val="20"/>
                <w:szCs w:val="20"/>
              </w:rPr>
              <w:t>A</w:t>
            </w:r>
            <w:r w:rsidRPr="00091EAB">
              <w:rPr>
                <w:rFonts w:ascii="Source Sans Pro Light" w:hAnsi="Source Sans Pro Light"/>
                <w:sz w:val="20"/>
                <w:szCs w:val="20"/>
              </w:rPr>
              <w:t>m DECA Story</w:t>
            </w:r>
          </w:p>
        </w:tc>
      </w:tr>
      <w:tr w:rsidR="00091EAB" w:rsidRPr="00717406" w14:paraId="00867E31" w14:textId="77777777" w:rsidTr="00522DC1">
        <w:tc>
          <w:tcPr>
            <w:tcW w:w="1530" w:type="dxa"/>
            <w:shd w:val="clear" w:color="auto" w:fill="F4F5FB"/>
          </w:tcPr>
          <w:p w14:paraId="26BF5DA0" w14:textId="3C4ED93A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2:30 PM</w:t>
            </w:r>
          </w:p>
        </w:tc>
        <w:tc>
          <w:tcPr>
            <w:tcW w:w="7820" w:type="dxa"/>
            <w:shd w:val="clear" w:color="auto" w:fill="auto"/>
          </w:tcPr>
          <w:p w14:paraId="167779C0" w14:textId="4F4428F7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Break</w:t>
            </w:r>
          </w:p>
        </w:tc>
      </w:tr>
      <w:tr w:rsidR="00091EAB" w:rsidRPr="00717406" w14:paraId="2F377963" w14:textId="77777777" w:rsidTr="00522DC1">
        <w:tc>
          <w:tcPr>
            <w:tcW w:w="1530" w:type="dxa"/>
            <w:shd w:val="clear" w:color="auto" w:fill="F4F5FB"/>
          </w:tcPr>
          <w:p w14:paraId="42A3BD32" w14:textId="12133098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3:00 PM</w:t>
            </w:r>
          </w:p>
        </w:tc>
        <w:tc>
          <w:tcPr>
            <w:tcW w:w="7820" w:type="dxa"/>
            <w:shd w:val="clear" w:color="auto" w:fill="auto"/>
          </w:tcPr>
          <w:p w14:paraId="1E9E0521" w14:textId="4C7D7CA7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Chapter Strategy</w:t>
            </w:r>
          </w:p>
        </w:tc>
      </w:tr>
      <w:tr w:rsidR="00091EAB" w:rsidRPr="00717406" w14:paraId="752D9FB8" w14:textId="77777777" w:rsidTr="00522DC1">
        <w:tc>
          <w:tcPr>
            <w:tcW w:w="1530" w:type="dxa"/>
            <w:shd w:val="clear" w:color="auto" w:fill="F4F5FB"/>
          </w:tcPr>
          <w:p w14:paraId="3EAE8194" w14:textId="380E2717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4:00 PM</w:t>
            </w:r>
          </w:p>
        </w:tc>
        <w:tc>
          <w:tcPr>
            <w:tcW w:w="7820" w:type="dxa"/>
            <w:shd w:val="clear" w:color="auto" w:fill="auto"/>
          </w:tcPr>
          <w:p w14:paraId="47ADE4C1" w14:textId="0524017E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Program of Leadership</w:t>
            </w:r>
          </w:p>
        </w:tc>
      </w:tr>
      <w:tr w:rsidR="00091EAB" w:rsidRPr="00717406" w14:paraId="25CF85C9" w14:textId="77777777" w:rsidTr="00522DC1">
        <w:tc>
          <w:tcPr>
            <w:tcW w:w="1530" w:type="dxa"/>
            <w:shd w:val="clear" w:color="auto" w:fill="F4F5FB"/>
          </w:tcPr>
          <w:p w14:paraId="126ADCED" w14:textId="769D0FA8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4:30 PM</w:t>
            </w:r>
          </w:p>
        </w:tc>
        <w:tc>
          <w:tcPr>
            <w:tcW w:w="7820" w:type="dxa"/>
            <w:shd w:val="clear" w:color="auto" w:fill="auto"/>
          </w:tcPr>
          <w:p w14:paraId="28AA3C14" w14:textId="5159E4B0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Etiquette Dinner and Networking</w:t>
            </w:r>
          </w:p>
        </w:tc>
      </w:tr>
      <w:tr w:rsidR="00091EAB" w:rsidRPr="00717406" w14:paraId="3838641C" w14:textId="77777777" w:rsidTr="00522DC1">
        <w:tc>
          <w:tcPr>
            <w:tcW w:w="1530" w:type="dxa"/>
            <w:shd w:val="clear" w:color="auto" w:fill="F4F5FB"/>
          </w:tcPr>
          <w:p w14:paraId="42DE985F" w14:textId="6FC4E887" w:rsidR="00091EAB" w:rsidRPr="00717406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6:00 PM</w:t>
            </w:r>
          </w:p>
        </w:tc>
        <w:tc>
          <w:tcPr>
            <w:tcW w:w="7820" w:type="dxa"/>
            <w:shd w:val="clear" w:color="auto" w:fill="auto"/>
          </w:tcPr>
          <w:p w14:paraId="70884E7F" w14:textId="07A1FECB" w:rsidR="00091EAB" w:rsidRPr="00091EAB" w:rsidRDefault="00091EAB" w:rsidP="00522DC1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 xml:space="preserve">Program of Leadership </w:t>
            </w:r>
            <w:r w:rsidRPr="00091EAB">
              <w:rPr>
                <w:rFonts w:ascii="Source Sans Pro Light" w:hAnsi="Source Sans Pro Light"/>
                <w:i/>
                <w:iCs/>
                <w:sz w:val="20"/>
                <w:szCs w:val="20"/>
              </w:rPr>
              <w:t>(</w:t>
            </w:r>
            <w:r w:rsidRPr="00091EAB">
              <w:rPr>
                <w:rFonts w:ascii="Source Sans Pro Light" w:hAnsi="Source Sans Pro Light"/>
                <w:i/>
                <w:iCs/>
                <w:sz w:val="20"/>
                <w:szCs w:val="20"/>
              </w:rPr>
              <w:t>C</w:t>
            </w:r>
            <w:r w:rsidRPr="00091EAB">
              <w:rPr>
                <w:rFonts w:ascii="Source Sans Pro Light" w:hAnsi="Source Sans Pro Light"/>
                <w:i/>
                <w:iCs/>
                <w:sz w:val="20"/>
                <w:szCs w:val="20"/>
              </w:rPr>
              <w:t>ontinued)</w:t>
            </w:r>
          </w:p>
        </w:tc>
      </w:tr>
    </w:tbl>
    <w:p w14:paraId="7E389FDB" w14:textId="77777777" w:rsidR="00091EAB" w:rsidRDefault="00091EAB" w:rsidP="00091EAB">
      <w:pPr>
        <w:rPr>
          <w:rFonts w:ascii="Source Sans Pro Light" w:hAnsi="Source Sans Pro Ligh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8" w:type="dxa"/>
          <w:left w:w="86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1530"/>
        <w:gridCol w:w="7820"/>
      </w:tblGrid>
      <w:tr w:rsidR="00091EAB" w:rsidRPr="00091EAB" w14:paraId="57056ABD" w14:textId="77777777" w:rsidTr="00522DC1">
        <w:tc>
          <w:tcPr>
            <w:tcW w:w="9350" w:type="dxa"/>
            <w:gridSpan w:val="2"/>
            <w:shd w:val="clear" w:color="auto" w:fill="0072CE"/>
          </w:tcPr>
          <w:p w14:paraId="68BDDE48" w14:textId="05A9C91B" w:rsidR="00091EAB" w:rsidRPr="00091EAB" w:rsidRDefault="00091EAB" w:rsidP="00522DC1">
            <w:pPr>
              <w:rPr>
                <w:rFonts w:ascii="Source Sans Pro Light" w:hAnsi="Source Sans Pro Light" w:cs="Arial"/>
                <w:color w:val="FFFFFF" w:themeColor="background1"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color w:val="FFFFFF" w:themeColor="background1"/>
                <w:sz w:val="20"/>
                <w:szCs w:val="20"/>
              </w:rPr>
              <w:t xml:space="preserve">Day </w:t>
            </w:r>
            <w:r w:rsidRPr="00091EAB">
              <w:rPr>
                <w:rFonts w:ascii="Source Sans Pro Semibold" w:hAnsi="Source Sans Pro Semibold" w:cs="Arial"/>
                <w:b/>
                <w:bCs/>
                <w:color w:val="FFFFFF" w:themeColor="background1"/>
                <w:sz w:val="20"/>
                <w:szCs w:val="20"/>
              </w:rPr>
              <w:t>Two</w:t>
            </w:r>
          </w:p>
        </w:tc>
      </w:tr>
      <w:tr w:rsidR="00091EAB" w:rsidRPr="00091EAB" w14:paraId="3D88CE31" w14:textId="77777777" w:rsidTr="00522DC1">
        <w:tc>
          <w:tcPr>
            <w:tcW w:w="1530" w:type="dxa"/>
            <w:shd w:val="clear" w:color="auto" w:fill="F4F5FB"/>
          </w:tcPr>
          <w:p w14:paraId="05DCB4CC" w14:textId="77777777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8:00 AM</w:t>
            </w:r>
          </w:p>
        </w:tc>
        <w:tc>
          <w:tcPr>
            <w:tcW w:w="7820" w:type="dxa"/>
            <w:shd w:val="clear" w:color="auto" w:fill="auto"/>
          </w:tcPr>
          <w:p w14:paraId="7F10AB4E" w14:textId="07B34331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Breakfast</w:t>
            </w:r>
          </w:p>
        </w:tc>
      </w:tr>
      <w:tr w:rsidR="00091EAB" w:rsidRPr="00091EAB" w14:paraId="25A3DF8A" w14:textId="77777777" w:rsidTr="00522DC1">
        <w:tc>
          <w:tcPr>
            <w:tcW w:w="1530" w:type="dxa"/>
            <w:shd w:val="clear" w:color="auto" w:fill="F4F5FB"/>
          </w:tcPr>
          <w:p w14:paraId="445AF535" w14:textId="77777777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9:00 AM</w:t>
            </w:r>
          </w:p>
        </w:tc>
        <w:tc>
          <w:tcPr>
            <w:tcW w:w="7820" w:type="dxa"/>
            <w:shd w:val="clear" w:color="auto" w:fill="auto"/>
          </w:tcPr>
          <w:p w14:paraId="707DD010" w14:textId="49BCCC0C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Strategic Communications</w:t>
            </w:r>
          </w:p>
        </w:tc>
      </w:tr>
      <w:tr w:rsidR="00091EAB" w:rsidRPr="00091EAB" w14:paraId="30B896BE" w14:textId="77777777" w:rsidTr="00522DC1">
        <w:tc>
          <w:tcPr>
            <w:tcW w:w="1530" w:type="dxa"/>
            <w:shd w:val="clear" w:color="auto" w:fill="F4F5FB"/>
          </w:tcPr>
          <w:p w14:paraId="1AC37000" w14:textId="32123579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10: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3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0 AM</w:t>
            </w:r>
          </w:p>
        </w:tc>
        <w:tc>
          <w:tcPr>
            <w:tcW w:w="7820" w:type="dxa"/>
            <w:shd w:val="clear" w:color="auto" w:fill="auto"/>
          </w:tcPr>
          <w:p w14:paraId="56AC72AF" w14:textId="1653792E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Professionalism and Public Speaking</w:t>
            </w:r>
          </w:p>
        </w:tc>
      </w:tr>
      <w:tr w:rsidR="00091EAB" w:rsidRPr="00091EAB" w14:paraId="1CE26335" w14:textId="77777777" w:rsidTr="00522DC1">
        <w:tc>
          <w:tcPr>
            <w:tcW w:w="1530" w:type="dxa"/>
            <w:shd w:val="clear" w:color="auto" w:fill="F4F5FB"/>
          </w:tcPr>
          <w:p w14:paraId="347BB178" w14:textId="77010424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: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30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 xml:space="preserve"> AM</w:t>
            </w:r>
          </w:p>
        </w:tc>
        <w:tc>
          <w:tcPr>
            <w:tcW w:w="7820" w:type="dxa"/>
            <w:shd w:val="clear" w:color="auto" w:fill="auto"/>
          </w:tcPr>
          <w:p w14:paraId="08541626" w14:textId="4C8F4ED8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Lunch and Networking</w:t>
            </w:r>
          </w:p>
        </w:tc>
      </w:tr>
      <w:tr w:rsidR="00091EAB" w:rsidRPr="00091EAB" w14:paraId="75351BCD" w14:textId="77777777" w:rsidTr="00522DC1">
        <w:tc>
          <w:tcPr>
            <w:tcW w:w="1530" w:type="dxa"/>
            <w:shd w:val="clear" w:color="auto" w:fill="F4F5FB"/>
          </w:tcPr>
          <w:p w14:paraId="3404B2F5" w14:textId="3736C4CE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1: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0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 xml:space="preserve">0 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P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820" w:type="dxa"/>
            <w:shd w:val="clear" w:color="auto" w:fill="auto"/>
          </w:tcPr>
          <w:p w14:paraId="33523E84" w14:textId="4E2F2481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Finalize Program of Leadership</w:t>
            </w:r>
          </w:p>
        </w:tc>
      </w:tr>
      <w:tr w:rsidR="00091EAB" w:rsidRPr="00091EAB" w14:paraId="67EC7A1F" w14:textId="77777777" w:rsidTr="00522DC1">
        <w:tc>
          <w:tcPr>
            <w:tcW w:w="1530" w:type="dxa"/>
            <w:shd w:val="clear" w:color="auto" w:fill="F4F5FB"/>
          </w:tcPr>
          <w:p w14:paraId="11787D1D" w14:textId="285C5E80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2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: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3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7820" w:type="dxa"/>
            <w:shd w:val="clear" w:color="auto" w:fill="auto"/>
          </w:tcPr>
          <w:p w14:paraId="56647BC1" w14:textId="4C2963B2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Action Items and Next Steps</w:t>
            </w:r>
          </w:p>
        </w:tc>
      </w:tr>
      <w:tr w:rsidR="00091EAB" w:rsidRPr="00717406" w14:paraId="51D7C25B" w14:textId="77777777" w:rsidTr="00522DC1">
        <w:tc>
          <w:tcPr>
            <w:tcW w:w="1530" w:type="dxa"/>
            <w:shd w:val="clear" w:color="auto" w:fill="F4F5FB"/>
          </w:tcPr>
          <w:p w14:paraId="7615DD63" w14:textId="13A8A13D" w:rsidR="00091EAB" w:rsidRPr="00091EAB" w:rsidRDefault="00091EAB" w:rsidP="00522DC1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3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: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0</w:t>
            </w:r>
            <w:r w:rsidRPr="00091EAB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7820" w:type="dxa"/>
            <w:shd w:val="clear" w:color="auto" w:fill="auto"/>
          </w:tcPr>
          <w:p w14:paraId="3FDB0EE8" w14:textId="0F8808E6" w:rsidR="00091EAB" w:rsidRPr="00091EAB" w:rsidRDefault="00091EAB" w:rsidP="00522DC1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091EAB">
              <w:rPr>
                <w:rFonts w:ascii="Source Sans Pro Light" w:hAnsi="Source Sans Pro Light"/>
                <w:sz w:val="20"/>
                <w:szCs w:val="20"/>
              </w:rPr>
              <w:t>Adjourn</w:t>
            </w:r>
          </w:p>
        </w:tc>
      </w:tr>
    </w:tbl>
    <w:p w14:paraId="2B9FEFB1" w14:textId="77777777" w:rsidR="00091EAB" w:rsidRPr="00091EAB" w:rsidRDefault="00091EAB" w:rsidP="00091EAB"/>
    <w:sectPr w:rsidR="00091EAB" w:rsidRPr="00091EAB" w:rsidSect="00F3184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AF92" w14:textId="77777777" w:rsidR="00C01DE8" w:rsidRDefault="00C01DE8" w:rsidP="00507558">
      <w:r>
        <w:separator/>
      </w:r>
    </w:p>
    <w:p w14:paraId="747D6BEC" w14:textId="77777777" w:rsidR="00C01DE8" w:rsidRDefault="00C01DE8"/>
    <w:p w14:paraId="0AA22E8E" w14:textId="77777777" w:rsidR="00C01DE8" w:rsidRDefault="00C01DE8" w:rsidP="003E0347"/>
  </w:endnote>
  <w:endnote w:type="continuationSeparator" w:id="0">
    <w:p w14:paraId="68770A2C" w14:textId="77777777" w:rsidR="00C01DE8" w:rsidRDefault="00C01DE8" w:rsidP="00507558">
      <w:r>
        <w:continuationSeparator/>
      </w:r>
    </w:p>
    <w:p w14:paraId="39CE2F3F" w14:textId="77777777" w:rsidR="00C01DE8" w:rsidRDefault="00C01DE8"/>
    <w:p w14:paraId="35F767FE" w14:textId="77777777" w:rsidR="00C01DE8" w:rsidRDefault="00C01DE8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679ADDBD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98982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309086694"/>
      <w:docPartObj>
        <w:docPartGallery w:val="Page Numbers (Bottom of Page)"/>
        <w:docPartUnique/>
      </w:docPartObj>
    </w:sdtPr>
    <w:sdtContent>
      <w:p w14:paraId="7314377A" w14:textId="77777777" w:rsidR="00507558" w:rsidRP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 w:rsidRPr="00507558">
          <w:rPr>
            <w:rStyle w:val="PageNumber"/>
            <w:rFonts w:ascii="Gotham Book" w:hAnsi="Gotham Book"/>
            <w:noProof/>
            <w:color w:val="FFFFFF" w:themeColor="background1"/>
            <w:sz w:val="16"/>
            <w:szCs w:val="16"/>
          </w:rPr>
          <w:t>1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69A129AC" w14:textId="55C5EBF0" w:rsidR="00507558" w:rsidRPr="00507558" w:rsidRDefault="00507558" w:rsidP="00507558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403C9A88" wp14:editId="7001320A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1499134054" name="Picture 1499134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8E99347" wp14:editId="33C40F58">
          <wp:extent cx="449580" cy="91985"/>
          <wp:effectExtent l="0" t="0" r="0" b="0"/>
          <wp:docPr id="1943188520" name="Picture 19431885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F3184D">
      <w:rPr>
        <w:rFonts w:ascii="Gotham Book" w:hAnsi="Gotham Book"/>
        <w:color w:val="FFFFFF" w:themeColor="background1"/>
        <w:sz w:val="16"/>
        <w:szCs w:val="16"/>
      </w:rPr>
      <w:t xml:space="preserve">Chapter </w:t>
    </w:r>
    <w:r w:rsidR="00091EAB">
      <w:rPr>
        <w:rFonts w:ascii="Gotham Book" w:hAnsi="Gotham Book"/>
        <w:color w:val="FFFFFF" w:themeColor="background1"/>
        <w:sz w:val="16"/>
        <w:szCs w:val="16"/>
      </w:rPr>
      <w:t>Retreat</w:t>
    </w:r>
    <w:r w:rsidR="00F3184D">
      <w:rPr>
        <w:rFonts w:ascii="Gotham Book" w:hAnsi="Gotham Book"/>
        <w:color w:val="FFFFFF" w:themeColor="background1"/>
        <w:sz w:val="16"/>
        <w:szCs w:val="16"/>
      </w:rPr>
      <w:t xml:space="preserve"> Agenda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049845546"/>
      <w:docPartObj>
        <w:docPartGallery w:val="Page Numbers (Bottom of Page)"/>
        <w:docPartUnique/>
      </w:docPartObj>
    </w:sdtPr>
    <w:sdtContent>
      <w:p w14:paraId="58E106ED" w14:textId="77777777" w:rsidR="003E0347" w:rsidRPr="00507558" w:rsidRDefault="003E0347" w:rsidP="003E0347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2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4BD39B73" w14:textId="7FB43221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680B6705" wp14:editId="187C1704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1216185365" name="Picture 1216185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6B8BB304" wp14:editId="695F93FE">
          <wp:extent cx="449580" cy="91985"/>
          <wp:effectExtent l="0" t="0" r="0" b="0"/>
          <wp:docPr id="1660034407" name="Picture 166003440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F3184D">
      <w:rPr>
        <w:rFonts w:ascii="Gotham Book" w:hAnsi="Gotham Book"/>
        <w:color w:val="FFFFFF" w:themeColor="background1"/>
        <w:sz w:val="16"/>
        <w:szCs w:val="16"/>
      </w:rPr>
      <w:t>Chapter 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5F4E" w14:textId="77777777" w:rsidR="00C01DE8" w:rsidRDefault="00C01DE8" w:rsidP="00507558">
      <w:r>
        <w:separator/>
      </w:r>
    </w:p>
    <w:p w14:paraId="3A1B369C" w14:textId="77777777" w:rsidR="00C01DE8" w:rsidRDefault="00C01DE8"/>
    <w:p w14:paraId="410AE181" w14:textId="77777777" w:rsidR="00C01DE8" w:rsidRDefault="00C01DE8" w:rsidP="003E0347"/>
  </w:footnote>
  <w:footnote w:type="continuationSeparator" w:id="0">
    <w:p w14:paraId="32EFE59C" w14:textId="77777777" w:rsidR="00C01DE8" w:rsidRDefault="00C01DE8" w:rsidP="00507558">
      <w:r>
        <w:continuationSeparator/>
      </w:r>
    </w:p>
    <w:p w14:paraId="3848667E" w14:textId="77777777" w:rsidR="00C01DE8" w:rsidRDefault="00C01DE8"/>
    <w:p w14:paraId="4C90BAED" w14:textId="77777777" w:rsidR="00C01DE8" w:rsidRDefault="00C01DE8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0AA9" w14:textId="77777777" w:rsidR="00F3184D" w:rsidRDefault="00F3184D" w:rsidP="00F3184D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5408" behindDoc="1" locked="0" layoutInCell="1" allowOverlap="1" wp14:anchorId="1030EE99" wp14:editId="77F408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265500317" name="Picture 265500317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32296" name="Picture 915732296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2818D6DB" wp14:editId="29DB48D9">
              <wp:extent cx="519603" cy="152400"/>
              <wp:effectExtent l="0" t="0" r="1270" b="0"/>
              <wp:docPr id="901036829" name="Rounded Rectangle 901036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03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B03EB9" w14:textId="0278332F" w:rsidR="00F3184D" w:rsidRPr="003471B7" w:rsidRDefault="00091EAB" w:rsidP="00091EAB">
                          <w:pPr>
                            <w:jc w:val="center"/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18D6DB" id="Rounded Rectangle 901036829" o:spid="_x0000_s1026" style="width:40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" fillcolor="#008dff" stroked="f" strokeweight="1pt">
              <v:stroke joinstyle="miter"/>
              <v:textbox inset="3.6pt,.72pt,3.6pt,1.44pt">
                <w:txbxContent>
                  <w:p w14:paraId="41B03EB9" w14:textId="0278332F" w:rsidR="00F3184D" w:rsidRPr="003471B7" w:rsidRDefault="00091EAB" w:rsidP="00091EAB">
                    <w:pPr>
                      <w:jc w:val="center"/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AGENDA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F9CCBDC" w14:textId="4FCF6DD2" w:rsidR="00F3184D" w:rsidRDefault="00091EAB" w:rsidP="00F3184D">
    <w:pPr>
      <w:pStyle w:val="Title"/>
    </w:pPr>
    <w:r>
      <w:t xml:space="preserve">DECA </w:t>
    </w:r>
    <w:r w:rsidR="00F3184D">
      <w:t xml:space="preserve">Chapter </w:t>
    </w:r>
    <w:r>
      <w:t>Retreat</w:t>
    </w:r>
  </w:p>
  <w:p w14:paraId="6D45A849" w14:textId="44B3493E" w:rsidR="00F3184D" w:rsidRPr="003471B7" w:rsidRDefault="00091EAB" w:rsidP="00F3184D">
    <w:pPr>
      <w:pStyle w:val="Subtitle"/>
    </w:pPr>
    <w:r>
      <w:t>Dates</w:t>
    </w:r>
    <w:r w:rsidR="00F3184D">
      <w:t xml:space="preserve"> | </w:t>
    </w:r>
    <w:r>
      <w:t>Location</w:t>
    </w:r>
  </w:p>
  <w:p w14:paraId="2455F1FB" w14:textId="77777777" w:rsidR="00F3184D" w:rsidRPr="003E0347" w:rsidRDefault="00F3184D" w:rsidP="00F3184D">
    <w:pPr>
      <w:pStyle w:val="Header"/>
    </w:pPr>
  </w:p>
  <w:p w14:paraId="6ED5255C" w14:textId="77777777" w:rsidR="003471B7" w:rsidRPr="003471B7" w:rsidRDefault="003471B7" w:rsidP="003471B7">
    <w:pPr>
      <w:pStyle w:val="Header"/>
      <w:spacing w:before="120"/>
      <w:rPr>
        <w:rFonts w:ascii="Gotham Light" w:hAnsi="Gotham Light" w:cs="Times New Roman (Body CS)"/>
        <w:color w:val="FFFFFF" w:themeColor="background1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CACF" w14:textId="77777777" w:rsidR="003E0347" w:rsidRDefault="0077072A" w:rsidP="003E0347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038D62E3" wp14:editId="62174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1812012704" name="Picture 181201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347"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3356403C" wp14:editId="54C17F7C">
              <wp:extent cx="499872" cy="152400"/>
              <wp:effectExtent l="0" t="0" r="0" b="0"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872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8CE559" w14:textId="3C6BE633" w:rsidR="003E0347" w:rsidRPr="003471B7" w:rsidRDefault="00F3184D" w:rsidP="003E0347">
                          <w:pP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356403C" id="Rounded Rectangle 19" o:spid="_x0000_s1027" style="width:39.3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" fillcolor="#008dff" stroked="f" strokeweight="1pt">
              <v:stroke joinstyle="miter"/>
              <v:textbox inset="3.6pt,.72pt,3.6pt,1.44pt">
                <w:txbxContent>
                  <w:p w14:paraId="338CE559" w14:textId="3C6BE633" w:rsidR="003E0347" w:rsidRPr="003471B7" w:rsidRDefault="00F3184D" w:rsidP="003E0347">
                    <w:pPr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AGENDA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0AE2743" w14:textId="1AB9D5A6" w:rsidR="003E0347" w:rsidRDefault="00F3184D" w:rsidP="003E0347">
    <w:pPr>
      <w:pStyle w:val="Title"/>
    </w:pPr>
    <w:r>
      <w:t>Chapter Meeting</w:t>
    </w:r>
  </w:p>
  <w:p w14:paraId="14251ACC" w14:textId="0EA6B93C" w:rsidR="003E0347" w:rsidRPr="003471B7" w:rsidRDefault="00F3184D" w:rsidP="003E0347">
    <w:pPr>
      <w:pStyle w:val="Subtitle"/>
    </w:pPr>
    <w:r>
      <w:t xml:space="preserve">August 20, </w:t>
    </w:r>
    <w:proofErr w:type="gramStart"/>
    <w:r>
      <w:t>2023</w:t>
    </w:r>
    <w:proofErr w:type="gramEnd"/>
    <w:r>
      <w:t xml:space="preserve">  |  3:00 PM  |  DECA Classroom</w:t>
    </w:r>
  </w:p>
  <w:p w14:paraId="6E81B556" w14:textId="77777777" w:rsidR="003E0347" w:rsidRPr="003E0347" w:rsidRDefault="003E0347" w:rsidP="003E0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60AA"/>
    <w:multiLevelType w:val="hybridMultilevel"/>
    <w:tmpl w:val="31F62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7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4D"/>
    <w:rsid w:val="00083E3C"/>
    <w:rsid w:val="00091EAB"/>
    <w:rsid w:val="001865F3"/>
    <w:rsid w:val="002133D8"/>
    <w:rsid w:val="002731BE"/>
    <w:rsid w:val="0029025F"/>
    <w:rsid w:val="003471B7"/>
    <w:rsid w:val="003E0347"/>
    <w:rsid w:val="00507558"/>
    <w:rsid w:val="00522DC1"/>
    <w:rsid w:val="00522E7C"/>
    <w:rsid w:val="00531BF8"/>
    <w:rsid w:val="00566AD0"/>
    <w:rsid w:val="005831E9"/>
    <w:rsid w:val="00732574"/>
    <w:rsid w:val="0077072A"/>
    <w:rsid w:val="0077117B"/>
    <w:rsid w:val="00842283"/>
    <w:rsid w:val="00873F0F"/>
    <w:rsid w:val="009C2AB5"/>
    <w:rsid w:val="00A018D1"/>
    <w:rsid w:val="00B001F4"/>
    <w:rsid w:val="00BC60AA"/>
    <w:rsid w:val="00C01DE8"/>
    <w:rsid w:val="00DB3BD9"/>
    <w:rsid w:val="00DD1821"/>
    <w:rsid w:val="00E6776B"/>
    <w:rsid w:val="00EC0E2A"/>
    <w:rsid w:val="00EC0E35"/>
    <w:rsid w:val="00EC65D1"/>
    <w:rsid w:val="00F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18A5E"/>
  <w15:chartTrackingRefBased/>
  <w15:docId w15:val="{15B624E4-16B3-AB46-9F5F-4FCB2569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paragraph" w:styleId="ListParagraph">
    <w:name w:val="List Paragraph"/>
    <w:basedOn w:val="Normal"/>
    <w:uiPriority w:val="34"/>
    <w:qFormat/>
    <w:rsid w:val="00F3184D"/>
    <w:pPr>
      <w:ind w:left="720"/>
      <w:contextualSpacing/>
    </w:pPr>
  </w:style>
  <w:style w:type="table" w:styleId="TableGrid">
    <w:name w:val="Table Grid"/>
    <w:basedOn w:val="TableNormal"/>
    <w:uiPriority w:val="39"/>
    <w:rsid w:val="0009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2</TotalTime>
  <Pages>1</Pages>
  <Words>116</Words>
  <Characters>581</Characters>
  <Application>Microsoft Office Word</Application>
  <DocSecurity>0</DocSecurity>
  <Lines>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Chapter Meeting Agenda</vt:lpstr>
    </vt:vector>
  </TitlesOfParts>
  <Manager/>
  <Company>DECA Inc.</Company>
  <LinksUpToDate>false</LinksUpToDate>
  <CharactersWithSpaces>658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Chapter Retreat Agenda</dc:title>
  <dc:subject/>
  <dc:creator>DECA Inc.</dc:creator>
  <cp:keywords/>
  <dc:description>Copyright DECA Inc. All rights reserved.</dc:description>
  <cp:lastModifiedBy>Danny Spors</cp:lastModifiedBy>
  <cp:revision>3</cp:revision>
  <cp:lastPrinted>2022-12-13T21:56:00Z</cp:lastPrinted>
  <dcterms:created xsi:type="dcterms:W3CDTF">2023-09-07T17:27:00Z</dcterms:created>
  <dcterms:modified xsi:type="dcterms:W3CDTF">2023-09-07T17:27:00Z</dcterms:modified>
  <cp:category/>
</cp:coreProperties>
</file>