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122C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Call to Order</w:t>
      </w:r>
    </w:p>
    <w:p w14:paraId="7405FE25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Welcome Remarks</w:t>
      </w:r>
    </w:p>
    <w:p w14:paraId="24F3BB51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Roll Call</w:t>
      </w:r>
    </w:p>
    <w:p w14:paraId="3565DF3A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Approval of Agenda</w:t>
      </w:r>
    </w:p>
    <w:p w14:paraId="203194E1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Approval of Minutes of Previous Meeting</w:t>
      </w:r>
    </w:p>
    <w:p w14:paraId="2929494A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Reports of Officers and Committees</w:t>
      </w:r>
    </w:p>
    <w:p w14:paraId="2FED75A6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 xml:space="preserve">Unfinished Business </w:t>
      </w:r>
    </w:p>
    <w:p w14:paraId="43C72C02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  <w:rPr>
          <w:rFonts w:ascii="Source Sans Pro Light" w:hAnsi="Source Sans Pro Light"/>
        </w:rPr>
      </w:pPr>
      <w:r w:rsidRPr="00F3184D">
        <w:t>New Business</w:t>
      </w:r>
      <w:r w:rsidRPr="00F3184D">
        <w:rPr>
          <w:rFonts w:ascii="Source Sans Pro Light" w:hAnsi="Source Sans Pro Light"/>
        </w:rPr>
        <w:t xml:space="preserve"> </w:t>
      </w:r>
      <w:r w:rsidRPr="00F3184D">
        <w:rPr>
          <w:rFonts w:ascii="Source Sans Pro Light" w:hAnsi="Source Sans Pro Light"/>
        </w:rPr>
        <w:tab/>
      </w:r>
    </w:p>
    <w:p w14:paraId="6581E87D" w14:textId="77777777" w:rsidR="00F3184D" w:rsidRDefault="00F3184D" w:rsidP="005831E9">
      <w:pPr>
        <w:pStyle w:val="ListParagraph"/>
        <w:numPr>
          <w:ilvl w:val="0"/>
          <w:numId w:val="1"/>
        </w:numPr>
        <w:spacing w:after="120" w:line="264" w:lineRule="auto"/>
        <w:contextualSpacing w:val="0"/>
        <w:rPr>
          <w:rFonts w:ascii="Source Sans Pro Light" w:hAnsi="Source Sans Pro Light"/>
          <w:sz w:val="22"/>
          <w:szCs w:val="22"/>
        </w:rPr>
      </w:pPr>
      <w:r w:rsidRPr="00F3184D">
        <w:rPr>
          <w:rFonts w:ascii="Source Sans Pro Light" w:hAnsi="Source Sans Pro Light"/>
          <w:sz w:val="22"/>
          <w:szCs w:val="22"/>
        </w:rPr>
        <w:t>Upcoming Conference</w:t>
      </w:r>
    </w:p>
    <w:p w14:paraId="79F7C002" w14:textId="5036E87D" w:rsidR="00F3184D" w:rsidRPr="00F3184D" w:rsidRDefault="00F3184D" w:rsidP="005831E9">
      <w:pPr>
        <w:pStyle w:val="ListParagraph"/>
        <w:numPr>
          <w:ilvl w:val="0"/>
          <w:numId w:val="1"/>
        </w:numPr>
        <w:spacing w:after="120" w:line="264" w:lineRule="auto"/>
        <w:contextualSpacing w:val="0"/>
        <w:rPr>
          <w:rFonts w:ascii="Source Sans Pro Light" w:hAnsi="Source Sans Pro Light"/>
          <w:sz w:val="22"/>
          <w:szCs w:val="22"/>
        </w:rPr>
      </w:pPr>
      <w:r w:rsidRPr="00F3184D">
        <w:rPr>
          <w:rFonts w:ascii="Source Sans Pro Light" w:hAnsi="Source Sans Pro Light"/>
          <w:sz w:val="22"/>
          <w:szCs w:val="22"/>
        </w:rPr>
        <w:t>Upcoming Fundraiser</w:t>
      </w:r>
    </w:p>
    <w:p w14:paraId="308E025E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Announcements</w:t>
      </w:r>
    </w:p>
    <w:p w14:paraId="52FD8A5E" w14:textId="77777777" w:rsidR="00F3184D" w:rsidRPr="00F3184D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Recognitions</w:t>
      </w:r>
    </w:p>
    <w:p w14:paraId="7D8F2993" w14:textId="4D88E1FC" w:rsidR="00EC0E2A" w:rsidRPr="00EC0E2A" w:rsidRDefault="00F3184D" w:rsidP="005831E9">
      <w:pPr>
        <w:pStyle w:val="Heading3"/>
        <w:numPr>
          <w:ilvl w:val="0"/>
          <w:numId w:val="1"/>
        </w:numPr>
        <w:spacing w:before="0" w:after="120"/>
        <w:ind w:left="360"/>
      </w:pPr>
      <w:r w:rsidRPr="00F3184D">
        <w:t>Adjournment</w:t>
      </w:r>
    </w:p>
    <w:sectPr w:rsidR="00EC0E2A" w:rsidRPr="00EC0E2A" w:rsidSect="00F318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F9C9" w14:textId="77777777" w:rsidR="00BC60AA" w:rsidRDefault="00BC60AA" w:rsidP="00507558">
      <w:r>
        <w:separator/>
      </w:r>
    </w:p>
    <w:p w14:paraId="1B2B5B6E" w14:textId="77777777" w:rsidR="00BC60AA" w:rsidRDefault="00BC60AA"/>
    <w:p w14:paraId="695F4268" w14:textId="77777777" w:rsidR="00BC60AA" w:rsidRDefault="00BC60AA" w:rsidP="003E0347"/>
  </w:endnote>
  <w:endnote w:type="continuationSeparator" w:id="0">
    <w:p w14:paraId="7CD92F03" w14:textId="77777777" w:rsidR="00BC60AA" w:rsidRDefault="00BC60AA" w:rsidP="00507558">
      <w:r>
        <w:continuationSeparator/>
      </w:r>
    </w:p>
    <w:p w14:paraId="32ED8E89" w14:textId="77777777" w:rsidR="00BC60AA" w:rsidRDefault="00BC60AA"/>
    <w:p w14:paraId="5E81EEC4" w14:textId="77777777" w:rsidR="00BC60AA" w:rsidRDefault="00BC60AA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679ADDBD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98982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309086694"/>
      <w:docPartObj>
        <w:docPartGallery w:val="Page Numbers (Bottom of Page)"/>
        <w:docPartUnique/>
      </w:docPartObj>
    </w:sdtPr>
    <w:sdtContent>
      <w:p w14:paraId="7314377A" w14:textId="77777777" w:rsidR="00507558" w:rsidRP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 w:rsidRPr="00507558">
          <w:rPr>
            <w:rStyle w:val="PageNumber"/>
            <w:rFonts w:ascii="Gotham Book" w:hAnsi="Gotham Book"/>
            <w:noProof/>
            <w:color w:val="FFFFFF" w:themeColor="background1"/>
            <w:sz w:val="16"/>
            <w:szCs w:val="16"/>
          </w:rPr>
          <w:t>1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69A129AC" w14:textId="46A84654" w:rsidR="00507558" w:rsidRPr="00507558" w:rsidRDefault="00507558" w:rsidP="00507558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403C9A88" wp14:editId="7001320A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499134054" name="Picture 1499134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8E99347" wp14:editId="33C40F58">
          <wp:extent cx="449580" cy="91985"/>
          <wp:effectExtent l="0" t="0" r="0" b="0"/>
          <wp:docPr id="1943188520" name="Picture 19431885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>Chapter Meeting Agenda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049845546"/>
      <w:docPartObj>
        <w:docPartGallery w:val="Page Numbers (Bottom of Page)"/>
        <w:docPartUnique/>
      </w:docPartObj>
    </w:sdtPr>
    <w:sdtContent>
      <w:p w14:paraId="58E106ED" w14:textId="77777777" w:rsidR="003E0347" w:rsidRPr="00507558" w:rsidRDefault="003E0347" w:rsidP="003E0347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2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4BD39B73" w14:textId="7FB43221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680B6705" wp14:editId="187C1704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216185365" name="Picture 1216185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6B8BB304" wp14:editId="695F93FE">
          <wp:extent cx="449580" cy="91985"/>
          <wp:effectExtent l="0" t="0" r="0" b="0"/>
          <wp:docPr id="1660034407" name="Picture 166003440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>Chapter 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27C5" w14:textId="77777777" w:rsidR="00BC60AA" w:rsidRDefault="00BC60AA" w:rsidP="00507558">
      <w:r>
        <w:separator/>
      </w:r>
    </w:p>
    <w:p w14:paraId="1D208A8F" w14:textId="77777777" w:rsidR="00BC60AA" w:rsidRDefault="00BC60AA"/>
    <w:p w14:paraId="04704933" w14:textId="77777777" w:rsidR="00BC60AA" w:rsidRDefault="00BC60AA" w:rsidP="003E0347"/>
  </w:footnote>
  <w:footnote w:type="continuationSeparator" w:id="0">
    <w:p w14:paraId="4E41D009" w14:textId="77777777" w:rsidR="00BC60AA" w:rsidRDefault="00BC60AA" w:rsidP="00507558">
      <w:r>
        <w:continuationSeparator/>
      </w:r>
    </w:p>
    <w:p w14:paraId="4DD6D457" w14:textId="77777777" w:rsidR="00BC60AA" w:rsidRDefault="00BC60AA"/>
    <w:p w14:paraId="459CFD19" w14:textId="77777777" w:rsidR="00BC60AA" w:rsidRDefault="00BC60AA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AA9" w14:textId="77777777" w:rsidR="00F3184D" w:rsidRDefault="00F3184D" w:rsidP="00F3184D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5408" behindDoc="1" locked="0" layoutInCell="1" allowOverlap="1" wp14:anchorId="1030EE99" wp14:editId="77F408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265500317" name="Picture 265500317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32296" name="Picture 915732296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2818D6DB" wp14:editId="180024CB">
              <wp:extent cx="504334" cy="152400"/>
              <wp:effectExtent l="0" t="0" r="3810" b="0"/>
              <wp:docPr id="901036829" name="Rounded Rectangle 901036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334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B03EB9" w14:textId="6BEFA15D" w:rsidR="00F3184D" w:rsidRPr="003471B7" w:rsidRDefault="00EC0E2A" w:rsidP="00F3184D">
                          <w:pP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18D6DB" id="Rounded Rectangle 901036829" o:spid="_x0000_s1026" style="width:39.7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" fillcolor="#008dff" stroked="f" strokeweight="1pt">
              <v:stroke joinstyle="miter"/>
              <v:textbox inset="3.6pt,.72pt,3.6pt,1.44pt">
                <w:txbxContent>
                  <w:p w14:paraId="41B03EB9" w14:textId="6BEFA15D" w:rsidR="00F3184D" w:rsidRPr="003471B7" w:rsidRDefault="00EC0E2A" w:rsidP="00F3184D">
                    <w:pPr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MINUTES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F9CCBDC" w14:textId="77777777" w:rsidR="00F3184D" w:rsidRDefault="00F3184D" w:rsidP="00F3184D">
    <w:pPr>
      <w:pStyle w:val="Title"/>
    </w:pPr>
    <w:r>
      <w:t>Chapter Meeting</w:t>
    </w:r>
  </w:p>
  <w:p w14:paraId="6D45A849" w14:textId="595801B3" w:rsidR="00F3184D" w:rsidRPr="003471B7" w:rsidRDefault="0077117B" w:rsidP="00F3184D">
    <w:pPr>
      <w:pStyle w:val="Subtitle"/>
    </w:pPr>
    <w:r>
      <w:t>September</w:t>
    </w:r>
    <w:r w:rsidR="00F3184D">
      <w:t xml:space="preserve"> </w:t>
    </w:r>
    <w:r>
      <w:t>1</w:t>
    </w:r>
    <w:r w:rsidR="00F3184D">
      <w:t xml:space="preserve">, </w:t>
    </w:r>
    <w:proofErr w:type="gramStart"/>
    <w:r w:rsidR="00F3184D">
      <w:t>2023</w:t>
    </w:r>
    <w:proofErr w:type="gramEnd"/>
    <w:r w:rsidR="00F3184D">
      <w:t xml:space="preserve">  |  3:00 PM  |  DECA Classroom</w:t>
    </w:r>
  </w:p>
  <w:p w14:paraId="2455F1FB" w14:textId="77777777" w:rsidR="00F3184D" w:rsidRPr="003E0347" w:rsidRDefault="00F3184D" w:rsidP="00F3184D">
    <w:pPr>
      <w:pStyle w:val="Header"/>
    </w:pPr>
  </w:p>
  <w:p w14:paraId="6ED5255C" w14:textId="77777777" w:rsidR="003471B7" w:rsidRPr="003471B7" w:rsidRDefault="003471B7" w:rsidP="003471B7">
    <w:pPr>
      <w:pStyle w:val="Header"/>
      <w:spacing w:before="120"/>
      <w:rPr>
        <w:rFonts w:ascii="Gotham Light" w:hAnsi="Gotham Light" w:cs="Times New Roman (Body CS)"/>
        <w:color w:val="FFFFFF" w:themeColor="background1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CACF" w14:textId="77777777" w:rsidR="003E0347" w:rsidRDefault="0077072A" w:rsidP="003E0347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038D62E3" wp14:editId="62174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1812012704" name="Picture 181201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347"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3356403C" wp14:editId="54C17F7C">
              <wp:extent cx="499872" cy="152400"/>
              <wp:effectExtent l="0" t="0" r="0" b="0"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872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8CE559" w14:textId="3C6BE633" w:rsidR="003E0347" w:rsidRPr="003471B7" w:rsidRDefault="00F3184D" w:rsidP="003E0347">
                          <w:pP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356403C" id="Rounded Rectangle 19" o:spid="_x0000_s1027" style="width:39.3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" fillcolor="#008dff" stroked="f" strokeweight="1pt">
              <v:stroke joinstyle="miter"/>
              <v:textbox inset="3.6pt,.72pt,3.6pt,1.44pt">
                <w:txbxContent>
                  <w:p w14:paraId="338CE559" w14:textId="3C6BE633" w:rsidR="003E0347" w:rsidRPr="003471B7" w:rsidRDefault="00F3184D" w:rsidP="003E0347">
                    <w:pPr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AGENDA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0AE2743" w14:textId="1AB9D5A6" w:rsidR="003E0347" w:rsidRDefault="00F3184D" w:rsidP="003E0347">
    <w:pPr>
      <w:pStyle w:val="Title"/>
    </w:pPr>
    <w:r>
      <w:t>Chapter Meeting</w:t>
    </w:r>
  </w:p>
  <w:p w14:paraId="14251ACC" w14:textId="0EA6B93C" w:rsidR="003E0347" w:rsidRPr="003471B7" w:rsidRDefault="00F3184D" w:rsidP="003E0347">
    <w:pPr>
      <w:pStyle w:val="Subtitle"/>
    </w:pPr>
    <w:r>
      <w:t xml:space="preserve">August 20, </w:t>
    </w:r>
    <w:proofErr w:type="gramStart"/>
    <w:r>
      <w:t>2023</w:t>
    </w:r>
    <w:proofErr w:type="gramEnd"/>
    <w:r>
      <w:t xml:space="preserve">  |  3:00 PM  |  DECA Classroom</w:t>
    </w:r>
  </w:p>
  <w:p w14:paraId="6E81B556" w14:textId="77777777" w:rsidR="003E0347" w:rsidRPr="003E0347" w:rsidRDefault="003E0347" w:rsidP="003E0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60AA"/>
    <w:multiLevelType w:val="hybridMultilevel"/>
    <w:tmpl w:val="31F62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4D"/>
    <w:rsid w:val="00083E3C"/>
    <w:rsid w:val="001865F3"/>
    <w:rsid w:val="002133D8"/>
    <w:rsid w:val="002731BE"/>
    <w:rsid w:val="0029025F"/>
    <w:rsid w:val="003471B7"/>
    <w:rsid w:val="003E0347"/>
    <w:rsid w:val="00507558"/>
    <w:rsid w:val="00522E7C"/>
    <w:rsid w:val="00531BF8"/>
    <w:rsid w:val="00566AD0"/>
    <w:rsid w:val="005831E9"/>
    <w:rsid w:val="00732574"/>
    <w:rsid w:val="0077072A"/>
    <w:rsid w:val="0077117B"/>
    <w:rsid w:val="00842283"/>
    <w:rsid w:val="00873F0F"/>
    <w:rsid w:val="009C2AB5"/>
    <w:rsid w:val="00B001F4"/>
    <w:rsid w:val="00BC60AA"/>
    <w:rsid w:val="00DB3BD9"/>
    <w:rsid w:val="00DD1821"/>
    <w:rsid w:val="00E6776B"/>
    <w:rsid w:val="00EC0E2A"/>
    <w:rsid w:val="00EC0E35"/>
    <w:rsid w:val="00EC65D1"/>
    <w:rsid w:val="00F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18A5E"/>
  <w15:chartTrackingRefBased/>
  <w15:docId w15:val="{15B624E4-16B3-AB46-9F5F-4FCB2569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paragraph" w:styleId="ListParagraph">
    <w:name w:val="List Paragraph"/>
    <w:basedOn w:val="Normal"/>
    <w:uiPriority w:val="34"/>
    <w:rsid w:val="00F3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Chapter Meeting Minutes</vt:lpstr>
    </vt:vector>
  </TitlesOfParts>
  <Manager/>
  <Company>DECA Inc.</Company>
  <LinksUpToDate>false</LinksUpToDate>
  <CharactersWithSpaces>248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Chapter Meeting Agenda</dc:title>
  <dc:subject/>
  <dc:creator>DECA Inc.</dc:creator>
  <cp:keywords/>
  <dc:description>Copyright DECA Inc. All rights reserved.</dc:description>
  <cp:lastModifiedBy>Danny Spors</cp:lastModifiedBy>
  <cp:revision>4</cp:revision>
  <cp:lastPrinted>2022-12-13T21:56:00Z</cp:lastPrinted>
  <dcterms:created xsi:type="dcterms:W3CDTF">2023-08-17T17:01:00Z</dcterms:created>
  <dcterms:modified xsi:type="dcterms:W3CDTF">2023-08-31T18:56:00Z</dcterms:modified>
  <cp:category/>
</cp:coreProperties>
</file>