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6783" w14:textId="4469857F" w:rsidR="00246D20" w:rsidRPr="00246D20" w:rsidRDefault="00246D20" w:rsidP="006D2D63">
      <w:pPr>
        <w:spacing w:after="240" w:line="264" w:lineRule="auto"/>
        <w:rPr>
          <w:rFonts w:ascii="Source Sans Pro Light" w:hAnsi="Source Sans Pro Light"/>
          <w:sz w:val="22"/>
          <w:szCs w:val="22"/>
        </w:rPr>
      </w:pPr>
      <w:r w:rsidRPr="00246D20">
        <w:rPr>
          <w:rFonts w:ascii="Source Sans Pro Light" w:hAnsi="Source Sans Pro Light"/>
          <w:sz w:val="22"/>
          <w:szCs w:val="22"/>
        </w:rPr>
        <w:t>Dear Parents,</w:t>
      </w:r>
    </w:p>
    <w:p w14:paraId="7061F478" w14:textId="5EC42407" w:rsidR="00246D20" w:rsidRPr="00246D20" w:rsidRDefault="00246D20" w:rsidP="006D2D63">
      <w:pPr>
        <w:spacing w:after="240" w:line="264" w:lineRule="auto"/>
        <w:rPr>
          <w:rFonts w:ascii="Source Sans Pro Light" w:hAnsi="Source Sans Pro Light"/>
          <w:sz w:val="22"/>
          <w:szCs w:val="22"/>
        </w:rPr>
      </w:pPr>
      <w:r w:rsidRPr="00246D20">
        <w:rPr>
          <w:rFonts w:ascii="Source Sans Pro Light" w:hAnsi="Source Sans Pro Light"/>
          <w:sz w:val="22"/>
          <w:szCs w:val="22"/>
        </w:rPr>
        <w:t xml:space="preserve">Thank you for your support in helping </w:t>
      </w:r>
      <w:r w:rsidRPr="00246D20">
        <w:rPr>
          <w:rFonts w:ascii="Source Sans Pro Light" w:hAnsi="Source Sans Pro Light"/>
          <w:sz w:val="22"/>
          <w:szCs w:val="22"/>
          <w:highlight w:val="yellow"/>
        </w:rPr>
        <w:t>(School Name)</w:t>
      </w:r>
      <w:r w:rsidRPr="00246D20">
        <w:rPr>
          <w:rFonts w:ascii="Source Sans Pro Light" w:hAnsi="Source Sans Pro Light"/>
          <w:sz w:val="22"/>
          <w:szCs w:val="22"/>
        </w:rPr>
        <w:t xml:space="preserve"> DECA prepare for the upcoming conference. Please review the information below so you and your student are ready for this exciting experience. We look forward to our educational experience.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3685"/>
        <w:gridCol w:w="5665"/>
      </w:tblGrid>
      <w:tr w:rsidR="00246D20" w:rsidRPr="00717406" w14:paraId="5BB625A7" w14:textId="77777777" w:rsidTr="00717406">
        <w:tc>
          <w:tcPr>
            <w:tcW w:w="3685" w:type="dxa"/>
            <w:shd w:val="clear" w:color="auto" w:fill="F4F5FB"/>
            <w:vAlign w:val="center"/>
          </w:tcPr>
          <w:p w14:paraId="7F123D0B" w14:textId="68BFAC5D" w:rsidR="00246D20" w:rsidRPr="00717406" w:rsidRDefault="00246D20" w:rsidP="00246D20">
            <w:pP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</w:pPr>
            <w:r w:rsidRPr="00717406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Conference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79BCD14B" w14:textId="77777777" w:rsidR="00246D20" w:rsidRPr="00717406" w:rsidRDefault="00246D20" w:rsidP="00246D20">
            <w:pPr>
              <w:rPr>
                <w:rFonts w:ascii="Source Sans Pro Light" w:hAnsi="Source Sans Pro Light" w:cs="Arial"/>
                <w:sz w:val="20"/>
                <w:szCs w:val="20"/>
              </w:rPr>
            </w:pPr>
          </w:p>
        </w:tc>
      </w:tr>
      <w:tr w:rsidR="00246D20" w:rsidRPr="00717406" w14:paraId="6DE144C2" w14:textId="77777777" w:rsidTr="00717406">
        <w:tc>
          <w:tcPr>
            <w:tcW w:w="3685" w:type="dxa"/>
            <w:shd w:val="clear" w:color="auto" w:fill="F4F5FB"/>
            <w:vAlign w:val="center"/>
          </w:tcPr>
          <w:p w14:paraId="75CF57CC" w14:textId="1C446745" w:rsidR="00246D20" w:rsidRPr="00717406" w:rsidRDefault="00246D20" w:rsidP="00246D20">
            <w:pP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</w:pPr>
            <w:r w:rsidRPr="00717406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City, State</w:t>
            </w:r>
            <w:r w:rsidR="00717406" w:rsidRPr="00717406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/Province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2E682F09" w14:textId="77777777" w:rsidR="00246D20" w:rsidRPr="00717406" w:rsidRDefault="00246D20" w:rsidP="00246D20">
            <w:pPr>
              <w:rPr>
                <w:rFonts w:ascii="Source Sans Pro Light" w:hAnsi="Source Sans Pro Light" w:cs="Arial"/>
                <w:sz w:val="20"/>
                <w:szCs w:val="20"/>
              </w:rPr>
            </w:pPr>
          </w:p>
        </w:tc>
      </w:tr>
      <w:tr w:rsidR="00246D20" w:rsidRPr="00717406" w14:paraId="580FD692" w14:textId="77777777" w:rsidTr="00717406">
        <w:tc>
          <w:tcPr>
            <w:tcW w:w="3685" w:type="dxa"/>
            <w:shd w:val="clear" w:color="auto" w:fill="F4F5FB"/>
            <w:vAlign w:val="center"/>
          </w:tcPr>
          <w:p w14:paraId="7617B42B" w14:textId="073A82BC" w:rsidR="00246D20" w:rsidRPr="00717406" w:rsidRDefault="00246D20" w:rsidP="00246D20">
            <w:pP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</w:pPr>
            <w:r w:rsidRPr="00717406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Hotel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0667D2D5" w14:textId="77777777" w:rsidR="00246D20" w:rsidRPr="00717406" w:rsidRDefault="00246D20" w:rsidP="00246D20">
            <w:pPr>
              <w:rPr>
                <w:rFonts w:ascii="Source Sans Pro Light" w:hAnsi="Source Sans Pro Light" w:cs="Arial"/>
                <w:sz w:val="20"/>
                <w:szCs w:val="20"/>
              </w:rPr>
            </w:pPr>
            <w:r w:rsidRPr="00717406">
              <w:rPr>
                <w:rFonts w:ascii="Source Sans Pro Light" w:hAnsi="Source Sans Pro Light" w:cs="Arial"/>
                <w:sz w:val="20"/>
                <w:szCs w:val="20"/>
              </w:rPr>
              <w:t>(name, address, phone)</w:t>
            </w:r>
          </w:p>
        </w:tc>
      </w:tr>
      <w:tr w:rsidR="00246D20" w:rsidRPr="00717406" w14:paraId="082C6E7B" w14:textId="77777777" w:rsidTr="00717406">
        <w:tc>
          <w:tcPr>
            <w:tcW w:w="3685" w:type="dxa"/>
            <w:shd w:val="clear" w:color="auto" w:fill="F4F5FB"/>
            <w:vAlign w:val="center"/>
          </w:tcPr>
          <w:p w14:paraId="72A78AC8" w14:textId="6AB61068" w:rsidR="00246D20" w:rsidRPr="00717406" w:rsidRDefault="00246D20" w:rsidP="00246D20">
            <w:pP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</w:pPr>
            <w:r w:rsidRPr="00717406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Departure Date/Time/Location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20842281" w14:textId="2A53223B" w:rsidR="00246D20" w:rsidRPr="00717406" w:rsidRDefault="00246D20" w:rsidP="00246D20">
            <w:pPr>
              <w:rPr>
                <w:rFonts w:ascii="Source Sans Pro Light" w:hAnsi="Source Sans Pro Light" w:cs="Arial"/>
                <w:sz w:val="20"/>
                <w:szCs w:val="20"/>
              </w:rPr>
            </w:pPr>
            <w:r w:rsidRPr="00717406">
              <w:rPr>
                <w:rFonts w:ascii="Source Sans Pro Light" w:hAnsi="Source Sans Pro Light" w:cs="Arial"/>
                <w:sz w:val="20"/>
                <w:szCs w:val="20"/>
              </w:rPr>
              <w:t xml:space="preserve">(include flight information </w:t>
            </w:r>
            <w:r w:rsidR="009360B2">
              <w:rPr>
                <w:rFonts w:ascii="Source Sans Pro Light" w:hAnsi="Source Sans Pro Light" w:cs="Arial"/>
                <w:sz w:val="20"/>
                <w:szCs w:val="20"/>
              </w:rPr>
              <w:t>if</w:t>
            </w:r>
            <w:r w:rsidRPr="00717406">
              <w:rPr>
                <w:rFonts w:ascii="Source Sans Pro Light" w:hAnsi="Source Sans Pro Light" w:cs="Arial"/>
                <w:sz w:val="20"/>
                <w:szCs w:val="20"/>
              </w:rPr>
              <w:t xml:space="preserve"> needed)</w:t>
            </w:r>
          </w:p>
        </w:tc>
      </w:tr>
      <w:tr w:rsidR="00246D20" w:rsidRPr="00717406" w14:paraId="63DEE025" w14:textId="77777777" w:rsidTr="00717406">
        <w:tc>
          <w:tcPr>
            <w:tcW w:w="3685" w:type="dxa"/>
            <w:shd w:val="clear" w:color="auto" w:fill="F4F5FB"/>
            <w:vAlign w:val="center"/>
          </w:tcPr>
          <w:p w14:paraId="2B972054" w14:textId="65A042C4" w:rsidR="00246D20" w:rsidRPr="00717406" w:rsidRDefault="00246D20" w:rsidP="00246D20">
            <w:pP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</w:pPr>
            <w:r w:rsidRPr="00717406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Return Date/Time/Location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5FC00078" w14:textId="77777777" w:rsidR="00246D20" w:rsidRPr="00717406" w:rsidRDefault="00246D20" w:rsidP="00246D20">
            <w:pPr>
              <w:rPr>
                <w:rFonts w:ascii="Source Sans Pro Light" w:hAnsi="Source Sans Pro Light" w:cs="Arial"/>
                <w:sz w:val="20"/>
                <w:szCs w:val="20"/>
              </w:rPr>
            </w:pPr>
            <w:r w:rsidRPr="00717406">
              <w:rPr>
                <w:rFonts w:ascii="Source Sans Pro Light" w:hAnsi="Source Sans Pro Light" w:cs="Arial"/>
                <w:sz w:val="20"/>
                <w:szCs w:val="20"/>
              </w:rPr>
              <w:t>(approximate time, include location of pick-up)</w:t>
            </w:r>
          </w:p>
        </w:tc>
      </w:tr>
      <w:tr w:rsidR="00246D20" w:rsidRPr="00717406" w14:paraId="5663EBC3" w14:textId="77777777" w:rsidTr="00717406">
        <w:tc>
          <w:tcPr>
            <w:tcW w:w="3685" w:type="dxa"/>
            <w:shd w:val="clear" w:color="auto" w:fill="F4F5FB"/>
            <w:vAlign w:val="center"/>
          </w:tcPr>
          <w:p w14:paraId="7849E280" w14:textId="502E4300" w:rsidR="00246D20" w:rsidRPr="00717406" w:rsidRDefault="00246D20" w:rsidP="00246D20">
            <w:pP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</w:pPr>
            <w:r w:rsidRPr="00717406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Advisor Contact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45833A64" w14:textId="77777777" w:rsidR="00246D20" w:rsidRPr="00717406" w:rsidRDefault="00246D20" w:rsidP="00246D20">
            <w:pPr>
              <w:rPr>
                <w:rFonts w:ascii="Source Sans Pro Light" w:hAnsi="Source Sans Pro Light" w:cs="Arial"/>
                <w:sz w:val="20"/>
                <w:szCs w:val="20"/>
              </w:rPr>
            </w:pPr>
            <w:r w:rsidRPr="00717406">
              <w:rPr>
                <w:rFonts w:ascii="Source Sans Pro Light" w:hAnsi="Source Sans Pro Light" w:cs="Arial"/>
                <w:sz w:val="20"/>
                <w:szCs w:val="20"/>
              </w:rPr>
              <w:t>(Name and contact number)</w:t>
            </w:r>
          </w:p>
        </w:tc>
      </w:tr>
      <w:tr w:rsidR="00246D20" w:rsidRPr="00717406" w14:paraId="1142662D" w14:textId="77777777" w:rsidTr="00717406">
        <w:tc>
          <w:tcPr>
            <w:tcW w:w="3685" w:type="dxa"/>
            <w:shd w:val="clear" w:color="auto" w:fill="F4F5FB"/>
            <w:vAlign w:val="center"/>
          </w:tcPr>
          <w:p w14:paraId="52588516" w14:textId="19CD4320" w:rsidR="00246D20" w:rsidRPr="00717406" w:rsidRDefault="00246D20" w:rsidP="00246D20">
            <w:pP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</w:pPr>
            <w:r w:rsidRPr="00717406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Chaperone Contact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28F67064" w14:textId="77777777" w:rsidR="00246D20" w:rsidRPr="00717406" w:rsidRDefault="00246D20" w:rsidP="00246D20">
            <w:pPr>
              <w:rPr>
                <w:rFonts w:ascii="Source Sans Pro Light" w:hAnsi="Source Sans Pro Light" w:cs="Arial"/>
                <w:sz w:val="20"/>
                <w:szCs w:val="20"/>
              </w:rPr>
            </w:pPr>
            <w:r w:rsidRPr="00717406">
              <w:rPr>
                <w:rFonts w:ascii="Source Sans Pro Light" w:hAnsi="Source Sans Pro Light" w:cs="Arial"/>
                <w:sz w:val="20"/>
                <w:szCs w:val="20"/>
              </w:rPr>
              <w:t>(Name and contact number)</w:t>
            </w:r>
          </w:p>
        </w:tc>
      </w:tr>
      <w:tr w:rsidR="00246D20" w:rsidRPr="00717406" w14:paraId="3E72ABDC" w14:textId="77777777" w:rsidTr="00717406">
        <w:tc>
          <w:tcPr>
            <w:tcW w:w="3685" w:type="dxa"/>
            <w:shd w:val="clear" w:color="auto" w:fill="F4F5FB"/>
            <w:vAlign w:val="center"/>
          </w:tcPr>
          <w:p w14:paraId="3B568884" w14:textId="7294DA38" w:rsidR="00246D20" w:rsidRPr="00717406" w:rsidRDefault="00246D20" w:rsidP="00246D20">
            <w:pPr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</w:pPr>
            <w:r w:rsidRPr="00717406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 xml:space="preserve">School Contact </w:t>
            </w:r>
            <w:r w:rsidR="00717406" w:rsidRPr="00717406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i</w:t>
            </w:r>
            <w:r w:rsidRPr="00717406">
              <w:rPr>
                <w:rFonts w:ascii="Source Sans Pro SemiBold" w:hAnsi="Source Sans Pro SemiBold" w:cs="Arial"/>
                <w:b/>
                <w:bCs/>
                <w:sz w:val="20"/>
                <w:szCs w:val="20"/>
              </w:rPr>
              <w:t>n Case of Emergency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01C00454" w14:textId="77777777" w:rsidR="00246D20" w:rsidRPr="00717406" w:rsidRDefault="00246D20" w:rsidP="00246D20">
            <w:pPr>
              <w:rPr>
                <w:rFonts w:ascii="Source Sans Pro Light" w:hAnsi="Source Sans Pro Light" w:cs="Arial"/>
                <w:sz w:val="20"/>
                <w:szCs w:val="20"/>
              </w:rPr>
            </w:pPr>
            <w:r w:rsidRPr="00717406">
              <w:rPr>
                <w:rFonts w:ascii="Source Sans Pro Light" w:hAnsi="Source Sans Pro Light" w:cs="Arial"/>
                <w:sz w:val="20"/>
                <w:szCs w:val="20"/>
              </w:rPr>
              <w:t>(Name and contact number)</w:t>
            </w:r>
          </w:p>
        </w:tc>
      </w:tr>
    </w:tbl>
    <w:p w14:paraId="72A74235" w14:textId="77777777" w:rsidR="006D2D63" w:rsidRDefault="006D2D63" w:rsidP="006D2D63">
      <w:pPr>
        <w:rPr>
          <w:rFonts w:ascii="Source Sans Pro Light" w:hAnsi="Source Sans Pro Light"/>
          <w:sz w:val="22"/>
          <w:szCs w:val="22"/>
        </w:rPr>
      </w:pPr>
    </w:p>
    <w:p w14:paraId="188208CB" w14:textId="5B47F5A3" w:rsidR="00246D20" w:rsidRPr="00246D20" w:rsidRDefault="00246D20" w:rsidP="006D2D63">
      <w:pPr>
        <w:spacing w:after="240"/>
        <w:rPr>
          <w:rFonts w:ascii="Source Sans Pro Light" w:hAnsi="Source Sans Pro Light"/>
          <w:sz w:val="22"/>
          <w:szCs w:val="22"/>
        </w:rPr>
      </w:pPr>
      <w:r w:rsidRPr="00246D20">
        <w:rPr>
          <w:rFonts w:ascii="Source Sans Pro Light" w:hAnsi="Source Sans Pro Light"/>
          <w:sz w:val="22"/>
          <w:szCs w:val="22"/>
        </w:rPr>
        <w:t>Student reminders</w:t>
      </w:r>
      <w:r w:rsidR="00717406">
        <w:rPr>
          <w:rFonts w:ascii="Source Sans Pro Light" w:hAnsi="Source Sans Pro Light"/>
          <w:sz w:val="22"/>
          <w:szCs w:val="22"/>
        </w:rPr>
        <w:t>:</w:t>
      </w:r>
    </w:p>
    <w:p w14:paraId="4F980233" w14:textId="5F794D5B" w:rsidR="00246D20" w:rsidRPr="00246D20" w:rsidRDefault="00717406" w:rsidP="006D2D63">
      <w:pPr>
        <w:pStyle w:val="ListParagraph"/>
        <w:numPr>
          <w:ilvl w:val="0"/>
          <w:numId w:val="6"/>
        </w:numPr>
        <w:spacing w:after="240"/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Pack a</w:t>
      </w:r>
      <w:r w:rsidR="00246D20" w:rsidRPr="00246D20">
        <w:rPr>
          <w:rFonts w:ascii="Source Sans Pro Light" w:hAnsi="Source Sans Pro Light"/>
          <w:sz w:val="22"/>
          <w:szCs w:val="22"/>
        </w:rPr>
        <w:t>ppropriate business and casual attire, including official dress code for all activities</w:t>
      </w:r>
    </w:p>
    <w:p w14:paraId="1599500C" w14:textId="43D6A269" w:rsidR="00246D20" w:rsidRPr="00246D20" w:rsidRDefault="00717406" w:rsidP="006D2D63">
      <w:pPr>
        <w:pStyle w:val="ListParagraph"/>
        <w:numPr>
          <w:ilvl w:val="0"/>
          <w:numId w:val="6"/>
        </w:numPr>
        <w:spacing w:after="240"/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Prepare for f</w:t>
      </w:r>
      <w:r w:rsidR="00246D20" w:rsidRPr="00246D20">
        <w:rPr>
          <w:rFonts w:ascii="Source Sans Pro Light" w:hAnsi="Source Sans Pro Light"/>
          <w:sz w:val="22"/>
          <w:szCs w:val="22"/>
        </w:rPr>
        <w:t>inancial responsibi</w:t>
      </w:r>
      <w:r>
        <w:rPr>
          <w:rFonts w:ascii="Source Sans Pro Light" w:hAnsi="Source Sans Pro Light"/>
          <w:sz w:val="22"/>
          <w:szCs w:val="22"/>
        </w:rPr>
        <w:t>lities</w:t>
      </w:r>
      <w:r w:rsidR="00246D20" w:rsidRPr="00246D20">
        <w:rPr>
          <w:rFonts w:ascii="Source Sans Pro Light" w:hAnsi="Source Sans Pro Light"/>
          <w:sz w:val="22"/>
          <w:szCs w:val="22"/>
        </w:rPr>
        <w:t xml:space="preserve"> (meals, snacks, incidentals)</w:t>
      </w:r>
    </w:p>
    <w:p w14:paraId="35A096F4" w14:textId="536C42C1" w:rsidR="00246D20" w:rsidRPr="00246D20" w:rsidRDefault="00717406" w:rsidP="006D2D63">
      <w:pPr>
        <w:pStyle w:val="ListParagraph"/>
        <w:numPr>
          <w:ilvl w:val="0"/>
          <w:numId w:val="6"/>
        </w:numPr>
        <w:spacing w:after="240"/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Ensure completed p</w:t>
      </w:r>
      <w:r w:rsidR="00246D20" w:rsidRPr="00246D20">
        <w:rPr>
          <w:rFonts w:ascii="Source Sans Pro Light" w:hAnsi="Source Sans Pro Light"/>
          <w:sz w:val="22"/>
          <w:szCs w:val="22"/>
        </w:rPr>
        <w:t xml:space="preserve">ermission forms, insurance information and other documents </w:t>
      </w:r>
      <w:r w:rsidR="009360B2">
        <w:rPr>
          <w:rFonts w:ascii="Source Sans Pro Light" w:hAnsi="Source Sans Pro Light"/>
          <w:sz w:val="22"/>
          <w:szCs w:val="22"/>
        </w:rPr>
        <w:t>are on</w:t>
      </w:r>
      <w:r w:rsidR="00246D20" w:rsidRPr="00246D20">
        <w:rPr>
          <w:rFonts w:ascii="Source Sans Pro Light" w:hAnsi="Source Sans Pro Light"/>
          <w:sz w:val="22"/>
          <w:szCs w:val="22"/>
        </w:rPr>
        <w:t xml:space="preserve"> file</w:t>
      </w:r>
    </w:p>
    <w:p w14:paraId="6CCBEA20" w14:textId="7368791A" w:rsidR="00246D20" w:rsidRPr="00246D20" w:rsidRDefault="00717406" w:rsidP="006D2D63">
      <w:pPr>
        <w:pStyle w:val="ListParagraph"/>
        <w:numPr>
          <w:ilvl w:val="0"/>
          <w:numId w:val="6"/>
        </w:numPr>
        <w:spacing w:after="240"/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Pack </w:t>
      </w:r>
      <w:r w:rsidR="00246D20" w:rsidRPr="00246D20">
        <w:rPr>
          <w:rFonts w:ascii="Source Sans Pro Light" w:hAnsi="Source Sans Pro Light"/>
          <w:sz w:val="22"/>
          <w:szCs w:val="22"/>
        </w:rPr>
        <w:t>DECA materials for competitive events and/or workshop presentations</w:t>
      </w:r>
    </w:p>
    <w:p w14:paraId="65E1C582" w14:textId="697C7334" w:rsidR="00246D20" w:rsidRPr="00246D20" w:rsidRDefault="00717406" w:rsidP="006D2D63">
      <w:pPr>
        <w:pStyle w:val="ListParagraph"/>
        <w:numPr>
          <w:ilvl w:val="0"/>
          <w:numId w:val="6"/>
        </w:numPr>
        <w:spacing w:after="240"/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Bring c</w:t>
      </w:r>
      <w:r w:rsidR="00246D20" w:rsidRPr="00246D20">
        <w:rPr>
          <w:rFonts w:ascii="Source Sans Pro Light" w:hAnsi="Source Sans Pro Light"/>
          <w:sz w:val="22"/>
          <w:szCs w:val="22"/>
        </w:rPr>
        <w:t>urrent ID (driver’s license or student ID)</w:t>
      </w:r>
    </w:p>
    <w:p w14:paraId="2162FE0B" w14:textId="1F44CE4D" w:rsidR="00246D20" w:rsidRPr="00246D20" w:rsidRDefault="00717406" w:rsidP="006D2D63">
      <w:pPr>
        <w:pStyle w:val="ListParagraph"/>
        <w:numPr>
          <w:ilvl w:val="0"/>
          <w:numId w:val="6"/>
        </w:numPr>
        <w:spacing w:after="240"/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Bring t</w:t>
      </w:r>
      <w:r w:rsidR="00246D20" w:rsidRPr="00246D20">
        <w:rPr>
          <w:rFonts w:ascii="Source Sans Pro Light" w:hAnsi="Source Sans Pro Light"/>
          <w:sz w:val="22"/>
          <w:szCs w:val="22"/>
        </w:rPr>
        <w:t>ransportation documents, if applicable, including passport</w:t>
      </w:r>
    </w:p>
    <w:p w14:paraId="50B7CE45" w14:textId="760C7DF8" w:rsidR="00B71122" w:rsidRPr="00B71122" w:rsidRDefault="00246D20" w:rsidP="006D2D63">
      <w:pPr>
        <w:spacing w:after="240"/>
        <w:rPr>
          <w:rFonts w:ascii="Source Sans Pro" w:hAnsi="Source Sans Pro"/>
          <w:sz w:val="22"/>
          <w:szCs w:val="22"/>
        </w:rPr>
      </w:pPr>
      <w:r w:rsidRPr="00246D20">
        <w:rPr>
          <w:rFonts w:ascii="Source Sans Pro Light" w:hAnsi="Source Sans Pro Light"/>
          <w:i/>
          <w:iCs/>
          <w:sz w:val="22"/>
          <w:szCs w:val="22"/>
        </w:rPr>
        <w:t>Attached is a copy of our conference itinerary.</w:t>
      </w:r>
    </w:p>
    <w:sectPr w:rsidR="00B71122" w:rsidRPr="00B71122" w:rsidSect="0069167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0" w:right="1440" w:bottom="144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53955" w14:textId="77777777" w:rsidR="00A9665B" w:rsidRDefault="00A9665B" w:rsidP="00507558">
      <w:r>
        <w:separator/>
      </w:r>
    </w:p>
    <w:p w14:paraId="3B655802" w14:textId="77777777" w:rsidR="00A9665B" w:rsidRDefault="00A9665B"/>
    <w:p w14:paraId="39EE0E4F" w14:textId="77777777" w:rsidR="00A9665B" w:rsidRDefault="00A9665B" w:rsidP="003E0347"/>
  </w:endnote>
  <w:endnote w:type="continuationSeparator" w:id="0">
    <w:p w14:paraId="47DAD773" w14:textId="77777777" w:rsidR="00A9665B" w:rsidRDefault="00A9665B" w:rsidP="00507558">
      <w:r>
        <w:continuationSeparator/>
      </w:r>
    </w:p>
    <w:p w14:paraId="3188206F" w14:textId="77777777" w:rsidR="00A9665B" w:rsidRDefault="00A9665B"/>
    <w:p w14:paraId="4E510B01" w14:textId="77777777" w:rsidR="00A9665B" w:rsidRDefault="00A9665B" w:rsidP="003E03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Book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ource Sans Pro"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Light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Source Sans Pro Light">
    <w:panose1 w:val="020B04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83128396"/>
      <w:docPartObj>
        <w:docPartGallery w:val="Page Numbers (Bottom of Page)"/>
        <w:docPartUnique/>
      </w:docPartObj>
    </w:sdtPr>
    <w:sdtContent>
      <w:p w14:paraId="077959C0" w14:textId="77777777" w:rsidR="00507558" w:rsidRDefault="00507558" w:rsidP="00EB70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74D844" w14:textId="77777777" w:rsidR="00507558" w:rsidRDefault="00507558" w:rsidP="005075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8DFB" w14:textId="55F4A63E" w:rsidR="00507558" w:rsidRPr="00962A9C" w:rsidRDefault="00962A9C" w:rsidP="00962A9C">
    <w:pPr>
      <w:pStyle w:val="Footer"/>
      <w:ind w:right="360"/>
      <w:rPr>
        <w:rFonts w:ascii="Gotham Book" w:hAnsi="Gotham Book"/>
        <w:color w:val="FFFFFF" w:themeColor="background1"/>
        <w:sz w:val="16"/>
        <w:szCs w:val="16"/>
      </w:rPr>
    </w:pPr>
    <w:r w:rsidRPr="00507558">
      <w:rPr>
        <w:rFonts w:ascii="Gotham Light" w:hAnsi="Gotham Light"/>
        <w:noProof/>
        <w:color w:val="FFFFFF" w:themeColor="background1"/>
        <w:sz w:val="16"/>
        <w:szCs w:val="16"/>
      </w:rPr>
      <w:drawing>
        <wp:anchor distT="0" distB="0" distL="114300" distR="114300" simplePos="0" relativeHeight="251665408" behindDoc="1" locked="0" layoutInCell="1" allowOverlap="1" wp14:anchorId="1A156403" wp14:editId="41AA8A00">
          <wp:simplePos x="0" y="0"/>
          <wp:positionH relativeFrom="page">
            <wp:posOffset>0</wp:posOffset>
          </wp:positionH>
          <wp:positionV relativeFrom="page">
            <wp:posOffset>9606987</wp:posOffset>
          </wp:positionV>
          <wp:extent cx="7772400" cy="457200"/>
          <wp:effectExtent l="0" t="0" r="0" b="0"/>
          <wp:wrapNone/>
          <wp:docPr id="2082617340" name="Picture 20826173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7558">
      <w:rPr>
        <w:rFonts w:ascii="Gotham Light" w:hAnsi="Gotham Light" w:cs="Times New Roman (Body CS)"/>
        <w:noProof/>
        <w:color w:val="FFFFFF" w:themeColor="background1"/>
        <w:position w:val="-1"/>
        <w:sz w:val="16"/>
        <w:szCs w:val="16"/>
      </w:rPr>
      <w:drawing>
        <wp:inline distT="0" distB="0" distL="0" distR="0" wp14:anchorId="467D03B5" wp14:editId="45040B33">
          <wp:extent cx="449580" cy="91985"/>
          <wp:effectExtent l="0" t="0" r="0" b="0"/>
          <wp:docPr id="933804076" name="Picture 933804076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91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07558">
      <w:rPr>
        <w:rFonts w:ascii="Gotham Light" w:hAnsi="Gotham Light"/>
        <w:color w:val="FFFFFF" w:themeColor="background1"/>
        <w:sz w:val="16"/>
        <w:szCs w:val="16"/>
      </w:rPr>
      <w:t xml:space="preserve"> |</w:t>
    </w:r>
    <w:r>
      <w:rPr>
        <w:rFonts w:ascii="Gotham Book" w:hAnsi="Gotham Book"/>
        <w:color w:val="FFFFFF" w:themeColor="background1"/>
        <w:sz w:val="16"/>
        <w:szCs w:val="16"/>
      </w:rPr>
      <w:t xml:space="preserve"> </w:t>
    </w:r>
    <w:r w:rsidR="00717406">
      <w:rPr>
        <w:rFonts w:ascii="Gotham Book" w:hAnsi="Gotham Book"/>
        <w:color w:val="FFFFFF" w:themeColor="background1"/>
        <w:sz w:val="16"/>
        <w:szCs w:val="16"/>
      </w:rPr>
      <w:t>Conference Information for Parents/Guardians</w:t>
    </w:r>
    <w:r w:rsidRPr="00507558">
      <w:rPr>
        <w:rFonts w:ascii="Gotham Book" w:hAnsi="Gotham Book"/>
        <w:color w:val="FFFFFF" w:themeColor="background1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525FD" w14:textId="0A7CED4F" w:rsidR="003E0347" w:rsidRPr="003E0347" w:rsidRDefault="003E0347" w:rsidP="003E0347">
    <w:pPr>
      <w:pStyle w:val="Footer"/>
      <w:ind w:right="360"/>
      <w:rPr>
        <w:rFonts w:ascii="Gotham Book" w:hAnsi="Gotham Book"/>
        <w:color w:val="FFFFFF" w:themeColor="background1"/>
        <w:sz w:val="16"/>
        <w:szCs w:val="16"/>
      </w:rPr>
    </w:pPr>
    <w:r w:rsidRPr="00507558">
      <w:rPr>
        <w:rFonts w:ascii="Gotham Light" w:hAnsi="Gotham Light"/>
        <w:noProof/>
        <w:color w:val="FFFFFF" w:themeColor="background1"/>
        <w:sz w:val="16"/>
        <w:szCs w:val="16"/>
      </w:rPr>
      <w:drawing>
        <wp:anchor distT="0" distB="0" distL="114300" distR="114300" simplePos="0" relativeHeight="251663360" behindDoc="1" locked="0" layoutInCell="1" allowOverlap="1" wp14:anchorId="512C730B" wp14:editId="3146572C">
          <wp:simplePos x="0" y="0"/>
          <wp:positionH relativeFrom="page">
            <wp:posOffset>0</wp:posOffset>
          </wp:positionH>
          <wp:positionV relativeFrom="page">
            <wp:posOffset>9606987</wp:posOffset>
          </wp:positionV>
          <wp:extent cx="7772400" cy="457200"/>
          <wp:effectExtent l="0" t="0" r="0" b="0"/>
          <wp:wrapNone/>
          <wp:docPr id="895612919" name="Picture 8956129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7558">
      <w:rPr>
        <w:rFonts w:ascii="Gotham Light" w:hAnsi="Gotham Light" w:cs="Times New Roman (Body CS)"/>
        <w:noProof/>
        <w:color w:val="FFFFFF" w:themeColor="background1"/>
        <w:position w:val="-1"/>
        <w:sz w:val="16"/>
        <w:szCs w:val="16"/>
      </w:rPr>
      <w:drawing>
        <wp:inline distT="0" distB="0" distL="0" distR="0" wp14:anchorId="728B00AF" wp14:editId="59A62146">
          <wp:extent cx="449580" cy="91985"/>
          <wp:effectExtent l="0" t="0" r="0" b="0"/>
          <wp:docPr id="4815466" name="Picture 4815466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91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07558">
      <w:rPr>
        <w:rFonts w:ascii="Gotham Book" w:hAnsi="Gotham Book"/>
        <w:color w:val="FFFFFF" w:themeColor="background1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68C02" w14:textId="77777777" w:rsidR="00A9665B" w:rsidRDefault="00A9665B" w:rsidP="00507558">
      <w:r>
        <w:separator/>
      </w:r>
    </w:p>
    <w:p w14:paraId="5595D083" w14:textId="77777777" w:rsidR="00A9665B" w:rsidRDefault="00A9665B"/>
    <w:p w14:paraId="6F6D1CBC" w14:textId="77777777" w:rsidR="00A9665B" w:rsidRDefault="00A9665B" w:rsidP="003E0347"/>
  </w:footnote>
  <w:footnote w:type="continuationSeparator" w:id="0">
    <w:p w14:paraId="027E4910" w14:textId="77777777" w:rsidR="00A9665B" w:rsidRDefault="00A9665B" w:rsidP="00507558">
      <w:r>
        <w:continuationSeparator/>
      </w:r>
    </w:p>
    <w:p w14:paraId="41C5A375" w14:textId="77777777" w:rsidR="00A9665B" w:rsidRDefault="00A9665B"/>
    <w:p w14:paraId="561CA5A2" w14:textId="77777777" w:rsidR="00A9665B" w:rsidRDefault="00A9665B" w:rsidP="003E03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8D28D" w14:textId="77777777" w:rsidR="0069167E" w:rsidRDefault="0069167E" w:rsidP="0069167E">
    <w:pPr>
      <w:pStyle w:val="Header"/>
      <w:spacing w:after="80"/>
      <w:rPr>
        <w:rFonts w:ascii="Gotham Medium" w:hAnsi="Gotham Medium" w:cs="Times New Roman (Body CS)"/>
        <w:color w:val="FFFFFF" w:themeColor="background1"/>
        <w:spacing w:val="-10"/>
        <w:sz w:val="48"/>
        <w:szCs w:val="48"/>
      </w:rPr>
    </w:pPr>
    <w:r>
      <w:rPr>
        <w:rFonts w:ascii="Gotham Medium" w:hAnsi="Gotham Medium" w:cs="Times New Roman (Body CS)"/>
        <w:noProof/>
        <w:color w:val="FFFFFF" w:themeColor="background1"/>
        <w:spacing w:val="-10"/>
        <w:sz w:val="48"/>
        <w:szCs w:val="48"/>
      </w:rPr>
      <w:drawing>
        <wp:inline distT="0" distB="0" distL="0" distR="0" wp14:anchorId="36424F2E" wp14:editId="28E45707">
          <wp:extent cx="893818" cy="182880"/>
          <wp:effectExtent l="0" t="0" r="0" b="0"/>
          <wp:docPr id="1431076815" name="Picture 1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076815" name="Picture 1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818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0A791E" w14:textId="77777777" w:rsidR="00717406" w:rsidRDefault="00717406" w:rsidP="00717406">
    <w:pPr>
      <w:pStyle w:val="Title"/>
      <w:spacing w:line="192" w:lineRule="auto"/>
    </w:pPr>
    <w:r w:rsidRPr="003E0347">
      <w:rPr>
        <w:noProof/>
      </w:rPr>
      <w:drawing>
        <wp:anchor distT="0" distB="0" distL="114300" distR="114300" simplePos="0" relativeHeight="251667456" behindDoc="1" locked="0" layoutInCell="1" allowOverlap="1" wp14:anchorId="71A7E74E" wp14:editId="516185C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1130" cy="1828165"/>
          <wp:effectExtent l="0" t="0" r="1270" b="635"/>
          <wp:wrapNone/>
          <wp:docPr id="2103350918" name="Picture 2103350918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350918" name="Picture 2103350918" descr="A blue background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130" cy="182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Conference Name</w:t>
    </w:r>
  </w:p>
  <w:p w14:paraId="1ED522E1" w14:textId="77777777" w:rsidR="00717406" w:rsidRPr="003E0347" w:rsidRDefault="00717406" w:rsidP="00717406">
    <w:pPr>
      <w:pStyle w:val="Subtitle"/>
    </w:pPr>
    <w:r>
      <w:t>Information for Parents/Guardians</w:t>
    </w:r>
  </w:p>
  <w:p w14:paraId="13CB1BE2" w14:textId="77777777" w:rsidR="003471B7" w:rsidRPr="00717406" w:rsidRDefault="003471B7" w:rsidP="007174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530CF" w14:textId="3C0AB1A9" w:rsidR="003E0347" w:rsidRDefault="0077072A" w:rsidP="00246D20">
    <w:pPr>
      <w:pStyle w:val="Title"/>
      <w:spacing w:line="192" w:lineRule="auto"/>
    </w:pPr>
    <w:r w:rsidRPr="003E0347">
      <w:rPr>
        <w:noProof/>
      </w:rPr>
      <w:drawing>
        <wp:anchor distT="0" distB="0" distL="114300" distR="114300" simplePos="0" relativeHeight="251661312" behindDoc="1" locked="0" layoutInCell="1" allowOverlap="1" wp14:anchorId="5032E940" wp14:editId="4C2B108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1130" cy="1828165"/>
          <wp:effectExtent l="0" t="0" r="1270" b="635"/>
          <wp:wrapNone/>
          <wp:docPr id="594472810" name="Picture 594472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130" cy="182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6D20">
      <w:t>Conference Name</w:t>
    </w:r>
  </w:p>
  <w:p w14:paraId="7BB1F2B7" w14:textId="176F0B74" w:rsidR="003E0347" w:rsidRPr="003E0347" w:rsidRDefault="00246D20" w:rsidP="00B71122">
    <w:pPr>
      <w:pStyle w:val="Subtitle"/>
    </w:pPr>
    <w:r>
      <w:t>Information for Parents/Guardians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4BDD"/>
    <w:multiLevelType w:val="hybridMultilevel"/>
    <w:tmpl w:val="65B427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C2622F"/>
    <w:multiLevelType w:val="hybridMultilevel"/>
    <w:tmpl w:val="E896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1553C"/>
    <w:multiLevelType w:val="hybridMultilevel"/>
    <w:tmpl w:val="FA9856F4"/>
    <w:lvl w:ilvl="0" w:tplc="3766BE6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D076991"/>
    <w:multiLevelType w:val="hybridMultilevel"/>
    <w:tmpl w:val="42C85B4A"/>
    <w:lvl w:ilvl="0" w:tplc="40DE1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64A52"/>
    <w:multiLevelType w:val="hybridMultilevel"/>
    <w:tmpl w:val="308499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713FE"/>
    <w:multiLevelType w:val="hybridMultilevel"/>
    <w:tmpl w:val="E9C83FCC"/>
    <w:lvl w:ilvl="0" w:tplc="C482266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08204691">
    <w:abstractNumId w:val="5"/>
  </w:num>
  <w:num w:numId="2" w16cid:durableId="1942372760">
    <w:abstractNumId w:val="2"/>
  </w:num>
  <w:num w:numId="3" w16cid:durableId="920606046">
    <w:abstractNumId w:val="0"/>
  </w:num>
  <w:num w:numId="4" w16cid:durableId="1888032119">
    <w:abstractNumId w:val="1"/>
  </w:num>
  <w:num w:numId="5" w16cid:durableId="1452169771">
    <w:abstractNumId w:val="3"/>
  </w:num>
  <w:num w:numId="6" w16cid:durableId="1694649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22"/>
    <w:rsid w:val="00083E3C"/>
    <w:rsid w:val="001865F3"/>
    <w:rsid w:val="002133D8"/>
    <w:rsid w:val="00246D20"/>
    <w:rsid w:val="002731BE"/>
    <w:rsid w:val="0029025F"/>
    <w:rsid w:val="00321666"/>
    <w:rsid w:val="003471B7"/>
    <w:rsid w:val="003E0347"/>
    <w:rsid w:val="0045572B"/>
    <w:rsid w:val="00507558"/>
    <w:rsid w:val="00522E7C"/>
    <w:rsid w:val="00531BF8"/>
    <w:rsid w:val="00566AD0"/>
    <w:rsid w:val="0069167E"/>
    <w:rsid w:val="006D2D63"/>
    <w:rsid w:val="00717406"/>
    <w:rsid w:val="00732574"/>
    <w:rsid w:val="00753AE3"/>
    <w:rsid w:val="007640A0"/>
    <w:rsid w:val="0077072A"/>
    <w:rsid w:val="007E25D9"/>
    <w:rsid w:val="008835D9"/>
    <w:rsid w:val="00886949"/>
    <w:rsid w:val="009360B2"/>
    <w:rsid w:val="00962A9C"/>
    <w:rsid w:val="009C2AB5"/>
    <w:rsid w:val="00A94B4E"/>
    <w:rsid w:val="00A9665B"/>
    <w:rsid w:val="00AE1CE0"/>
    <w:rsid w:val="00B71122"/>
    <w:rsid w:val="00CC3856"/>
    <w:rsid w:val="00DB37C0"/>
    <w:rsid w:val="00DB3BD9"/>
    <w:rsid w:val="00DD1821"/>
    <w:rsid w:val="00E6776B"/>
    <w:rsid w:val="00EC0E35"/>
    <w:rsid w:val="00EC65D1"/>
    <w:rsid w:val="00F13ADA"/>
    <w:rsid w:val="00FD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DD396"/>
  <w15:chartTrackingRefBased/>
  <w15:docId w15:val="{5806393D-BAC0-4440-8856-CC0DA181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347"/>
    <w:pPr>
      <w:spacing w:before="120" w:line="264" w:lineRule="auto"/>
      <w:outlineLvl w:val="0"/>
    </w:pPr>
    <w:rPr>
      <w:rFonts w:ascii="Gotham Bold" w:hAnsi="Gotham Bold"/>
      <w:b/>
      <w:bCs/>
      <w:color w:val="0072C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347"/>
    <w:pPr>
      <w:spacing w:before="120" w:line="264" w:lineRule="auto"/>
      <w:outlineLvl w:val="1"/>
    </w:pPr>
    <w:rPr>
      <w:rFonts w:ascii="Gotham Book" w:hAnsi="Gotham Book" w:cs="Times New Roman (Body CS)"/>
      <w:caps/>
      <w:color w:val="404040" w:themeColor="text1" w:themeTint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0347"/>
    <w:pPr>
      <w:spacing w:before="120" w:line="264" w:lineRule="auto"/>
      <w:outlineLvl w:val="2"/>
    </w:pPr>
    <w:rPr>
      <w:rFonts w:ascii="Source Sans Pro" w:hAnsi="Source Sans Pr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558"/>
  </w:style>
  <w:style w:type="paragraph" w:styleId="Footer">
    <w:name w:val="footer"/>
    <w:basedOn w:val="Normal"/>
    <w:link w:val="FooterChar"/>
    <w:uiPriority w:val="99"/>
    <w:unhideWhenUsed/>
    <w:rsid w:val="00507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558"/>
  </w:style>
  <w:style w:type="character" w:styleId="PageNumber">
    <w:name w:val="page number"/>
    <w:basedOn w:val="DefaultParagraphFont"/>
    <w:uiPriority w:val="99"/>
    <w:semiHidden/>
    <w:unhideWhenUsed/>
    <w:rsid w:val="00507558"/>
  </w:style>
  <w:style w:type="paragraph" w:styleId="NormalWeb">
    <w:name w:val="Normal (Web)"/>
    <w:basedOn w:val="Normal"/>
    <w:uiPriority w:val="99"/>
    <w:semiHidden/>
    <w:unhideWhenUsed/>
    <w:rsid w:val="003471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E0347"/>
    <w:rPr>
      <w:rFonts w:ascii="Gotham Bold" w:hAnsi="Gotham Bold"/>
      <w:b/>
      <w:bCs/>
      <w:color w:val="0072C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0347"/>
    <w:rPr>
      <w:rFonts w:ascii="Gotham Book" w:hAnsi="Gotham Book" w:cs="Times New Roman (Body CS)"/>
      <w:caps/>
      <w:color w:val="404040" w:themeColor="text1" w:themeTint="BF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3E0347"/>
    <w:rPr>
      <w:rFonts w:ascii="Source Sans Pro" w:hAnsi="Source Sans Pro"/>
      <w:sz w:val="22"/>
      <w:szCs w:val="22"/>
    </w:rPr>
  </w:style>
  <w:style w:type="paragraph" w:styleId="Title">
    <w:name w:val="Title"/>
    <w:basedOn w:val="Header"/>
    <w:next w:val="Normal"/>
    <w:link w:val="TitleChar"/>
    <w:uiPriority w:val="10"/>
    <w:qFormat/>
    <w:rsid w:val="003E0347"/>
    <w:pPr>
      <w:spacing w:before="100" w:line="216" w:lineRule="auto"/>
    </w:pPr>
    <w:rPr>
      <w:rFonts w:ascii="Gotham Medium" w:hAnsi="Gotham Medium" w:cs="Times New Roman (Body CS)"/>
      <w:color w:val="FFFFFF" w:themeColor="background1"/>
      <w:spacing w:val="-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E0347"/>
    <w:rPr>
      <w:rFonts w:ascii="Gotham Medium" w:hAnsi="Gotham Medium" w:cs="Times New Roman (Body CS)"/>
      <w:color w:val="FFFFFF" w:themeColor="background1"/>
      <w:spacing w:val="-10"/>
      <w:sz w:val="48"/>
      <w:szCs w:val="48"/>
    </w:rPr>
  </w:style>
  <w:style w:type="paragraph" w:styleId="Subtitle">
    <w:name w:val="Subtitle"/>
    <w:basedOn w:val="Header"/>
    <w:next w:val="Normal"/>
    <w:link w:val="SubtitleChar"/>
    <w:uiPriority w:val="11"/>
    <w:qFormat/>
    <w:rsid w:val="003E0347"/>
    <w:pPr>
      <w:spacing w:before="120"/>
    </w:pPr>
    <w:rPr>
      <w:rFonts w:ascii="Gotham Light" w:hAnsi="Gotham Light" w:cs="Times New Roman (Body CS)"/>
      <w:color w:val="FFFFFF" w:themeColor="background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E0347"/>
    <w:rPr>
      <w:rFonts w:ascii="Gotham Light" w:hAnsi="Gotham Light" w:cs="Times New Roman (Body CS)"/>
      <w:color w:val="FFFFFF" w:themeColor="background1"/>
      <w:sz w:val="22"/>
      <w:szCs w:val="22"/>
    </w:rPr>
  </w:style>
  <w:style w:type="table" w:styleId="TableGrid">
    <w:name w:val="Table Grid"/>
    <w:basedOn w:val="TableNormal"/>
    <w:uiPriority w:val="39"/>
    <w:rsid w:val="00B71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1122"/>
    <w:rPr>
      <w:b/>
      <w:bCs/>
    </w:rPr>
  </w:style>
  <w:style w:type="paragraph" w:styleId="BodyTextIndent">
    <w:name w:val="Body Text Indent"/>
    <w:basedOn w:val="Normal"/>
    <w:link w:val="BodyTextIndentChar"/>
    <w:rsid w:val="00B71122"/>
    <w:pPr>
      <w:ind w:left="2160" w:hanging="144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71122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246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yspors/Downloads/X/AH%20Resources/DECA_Document_Template_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DECA_Document_Template_B.dotx</Template>
  <TotalTime>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DECA Chapter Constitution</vt:lpstr>
    </vt:vector>
  </TitlesOfParts>
  <Manager/>
  <Company>DECA Inc.</Company>
  <LinksUpToDate>false</LinksUpToDate>
  <CharactersWithSpaces>1123</CharactersWithSpaces>
  <SharedDoc>false</SharedDoc>
  <HyperlinkBase>www.deca.org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 Conference Information</dc:title>
  <dc:subject/>
  <dc:creator>DECA Inc.</dc:creator>
  <cp:keywords/>
  <dc:description>Copyright DECA Inc. All rights reserved.</dc:description>
  <cp:lastModifiedBy>Danny Spors</cp:lastModifiedBy>
  <cp:revision>6</cp:revision>
  <cp:lastPrinted>2022-12-13T21:56:00Z</cp:lastPrinted>
  <dcterms:created xsi:type="dcterms:W3CDTF">2023-09-07T15:32:00Z</dcterms:created>
  <dcterms:modified xsi:type="dcterms:W3CDTF">2023-09-19T15:30:00Z</dcterms:modified>
  <cp:category/>
</cp:coreProperties>
</file>