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70CF" w14:textId="67E2294E" w:rsidR="00392F1A" w:rsidRPr="00E815AE" w:rsidRDefault="6D7EAF9E" w:rsidP="00E815AE">
      <w:pPr>
        <w:pStyle w:val="ALA-MainBodyText"/>
        <w:spacing w:after="0" w:line="300" w:lineRule="auto"/>
        <w:ind w:left="7200"/>
        <w:rPr>
          <w:b/>
          <w:bCs/>
          <w:sz w:val="24"/>
          <w:szCs w:val="24"/>
          <w:lang w:val="en-CA"/>
        </w:rPr>
      </w:pPr>
      <w:r w:rsidRPr="00E815AE">
        <w:rPr>
          <w:b/>
          <w:bCs/>
          <w:sz w:val="24"/>
          <w:szCs w:val="24"/>
        </w:rPr>
        <w:t xml:space="preserve">        </w:t>
      </w:r>
      <w:r w:rsidR="00E0159A">
        <w:rPr>
          <w:b/>
          <w:bCs/>
          <w:sz w:val="24"/>
          <w:szCs w:val="24"/>
        </w:rPr>
        <w:t>April</w:t>
      </w:r>
      <w:r w:rsidR="003527A5" w:rsidRPr="00E815AE">
        <w:rPr>
          <w:b/>
          <w:bCs/>
          <w:sz w:val="24"/>
          <w:szCs w:val="24"/>
        </w:rPr>
        <w:t xml:space="preserve"> </w:t>
      </w:r>
      <w:r w:rsidR="00A660A4">
        <w:rPr>
          <w:b/>
          <w:bCs/>
          <w:sz w:val="24"/>
          <w:szCs w:val="24"/>
        </w:rPr>
        <w:t>24</w:t>
      </w:r>
      <w:r w:rsidR="003527A5" w:rsidRPr="00E815AE">
        <w:rPr>
          <w:b/>
          <w:bCs/>
          <w:sz w:val="24"/>
          <w:szCs w:val="24"/>
        </w:rPr>
        <w:t>, 2026</w:t>
      </w:r>
    </w:p>
    <w:p w14:paraId="4C08FB5D" w14:textId="1AB02836" w:rsidR="00E815AE" w:rsidRPr="00E815AE" w:rsidRDefault="008228D0" w:rsidP="00E815AE">
      <w:pPr>
        <w:pStyle w:val="ALA-MainBodyText"/>
        <w:spacing w:after="0" w:line="300" w:lineRule="auto"/>
        <w:rPr>
          <w:rFonts w:eastAsia="Segoe UI"/>
          <w:sz w:val="24"/>
          <w:szCs w:val="24"/>
        </w:rPr>
      </w:pPr>
      <w:r w:rsidRPr="00E815AE">
        <w:rPr>
          <w:rFonts w:eastAsia="Wonder Unit Sans" w:cs="Wonder Unit Sans"/>
          <w:b/>
          <w:bCs/>
          <w:sz w:val="24"/>
          <w:szCs w:val="24"/>
        </w:rPr>
        <w:t>Dear Customer</w:t>
      </w:r>
      <w:r w:rsidR="00DC54F8" w:rsidRPr="00E815AE">
        <w:rPr>
          <w:rFonts w:eastAsia="Wonder Unit Sans" w:cs="Wonder Unit Sans"/>
          <w:b/>
          <w:bCs/>
          <w:sz w:val="24"/>
          <w:szCs w:val="24"/>
        </w:rPr>
        <w:t>,</w:t>
      </w:r>
      <w:r w:rsidRPr="00E815AE">
        <w:br/>
      </w:r>
      <w:r w:rsidRPr="00E815AE">
        <w:br/>
      </w:r>
      <w:r w:rsidR="003A3275">
        <w:rPr>
          <w:rFonts w:eastAsia="Segoe UI"/>
          <w:sz w:val="24"/>
          <w:szCs w:val="24"/>
        </w:rPr>
        <w:t xml:space="preserve">We are writing to provide an update on our ongoing efforts in the Quail Pond Court area. </w:t>
      </w:r>
    </w:p>
    <w:p w14:paraId="2270EA19" w14:textId="1F8D868A" w:rsidR="005B3BC9" w:rsidRPr="00E815AE" w:rsidRDefault="00E815AE" w:rsidP="00E815AE">
      <w:pPr>
        <w:pStyle w:val="ALA-MainBodyText"/>
        <w:spacing w:after="0" w:line="300" w:lineRule="auto"/>
        <w:rPr>
          <w:rFonts w:eastAsia="Segoe UI"/>
          <w:sz w:val="24"/>
          <w:szCs w:val="24"/>
          <w:u w:val="single"/>
        </w:rPr>
      </w:pPr>
      <w:r w:rsidRPr="00E815AE">
        <w:rPr>
          <w:rFonts w:eastAsia="Segoe UI"/>
          <w:sz w:val="24"/>
          <w:szCs w:val="24"/>
          <w:u w:val="single"/>
        </w:rPr>
        <w:br/>
      </w:r>
      <w:r w:rsidR="005B3BC9" w:rsidRPr="00E815AE">
        <w:rPr>
          <w:rFonts w:eastAsia="Segoe UI"/>
          <w:b/>
          <w:bCs/>
          <w:sz w:val="24"/>
          <w:szCs w:val="24"/>
          <w:u w:val="single"/>
        </w:rPr>
        <w:t>Safety Monitoring:</w:t>
      </w:r>
    </w:p>
    <w:p w14:paraId="69CD82C1" w14:textId="006479C0" w:rsidR="005B3BC9" w:rsidRDefault="005B3BC9" w:rsidP="00E815AE">
      <w:pPr>
        <w:pStyle w:val="ALA-MainBodyText"/>
        <w:spacing w:after="0" w:line="300" w:lineRule="auto"/>
        <w:rPr>
          <w:rFonts w:eastAsia="Segoe UI"/>
          <w:sz w:val="24"/>
          <w:szCs w:val="24"/>
        </w:rPr>
      </w:pPr>
      <w:r w:rsidRPr="00E815AE">
        <w:rPr>
          <w:rFonts w:eastAsia="Segoe UI"/>
          <w:sz w:val="24"/>
          <w:szCs w:val="24"/>
        </w:rPr>
        <w:t xml:space="preserve">Washington Gas </w:t>
      </w:r>
      <w:r w:rsidR="003A3275">
        <w:rPr>
          <w:rFonts w:eastAsia="Segoe UI"/>
          <w:sz w:val="24"/>
          <w:szCs w:val="24"/>
        </w:rPr>
        <w:t xml:space="preserve">continues to </w:t>
      </w:r>
      <w:r w:rsidR="00DB7896">
        <w:rPr>
          <w:rFonts w:eastAsia="Segoe UI"/>
          <w:sz w:val="24"/>
          <w:szCs w:val="24"/>
        </w:rPr>
        <w:t>carry out</w:t>
      </w:r>
      <w:r w:rsidRPr="00E815AE">
        <w:rPr>
          <w:rFonts w:eastAsia="Segoe UI"/>
          <w:sz w:val="24"/>
          <w:szCs w:val="24"/>
        </w:rPr>
        <w:t xml:space="preserve"> a comprehensive</w:t>
      </w:r>
      <w:r w:rsidR="00FA4F59" w:rsidRPr="00E815AE">
        <w:rPr>
          <w:rFonts w:eastAsia="Segoe UI"/>
          <w:sz w:val="24"/>
          <w:szCs w:val="24"/>
        </w:rPr>
        <w:t>,</w:t>
      </w:r>
      <w:r w:rsidRPr="00E815AE">
        <w:rPr>
          <w:rFonts w:eastAsia="Segoe UI"/>
          <w:sz w:val="24"/>
          <w:szCs w:val="24"/>
        </w:rPr>
        <w:t xml:space="preserve"> </w:t>
      </w:r>
      <w:r w:rsidR="003A3275">
        <w:rPr>
          <w:rFonts w:eastAsia="Segoe UI"/>
          <w:sz w:val="24"/>
          <w:szCs w:val="24"/>
        </w:rPr>
        <w:t>multi</w:t>
      </w:r>
      <w:r w:rsidRPr="00E815AE">
        <w:rPr>
          <w:rFonts w:eastAsia="Segoe UI"/>
          <w:sz w:val="24"/>
          <w:szCs w:val="24"/>
        </w:rPr>
        <w:t xml:space="preserve">-phase monitoring and leak detection plan </w:t>
      </w:r>
      <w:r w:rsidR="00DB7896">
        <w:rPr>
          <w:rFonts w:eastAsia="Segoe UI"/>
          <w:sz w:val="24"/>
          <w:szCs w:val="24"/>
        </w:rPr>
        <w:t>in both</w:t>
      </w:r>
      <w:r w:rsidRPr="00E815AE">
        <w:rPr>
          <w:rFonts w:eastAsia="Segoe UI"/>
          <w:sz w:val="24"/>
          <w:szCs w:val="24"/>
        </w:rPr>
        <w:t xml:space="preserve"> the </w:t>
      </w:r>
      <w:r w:rsidR="003D2E46">
        <w:rPr>
          <w:rFonts w:eastAsia="Segoe UI"/>
          <w:sz w:val="24"/>
          <w:szCs w:val="24"/>
        </w:rPr>
        <w:t xml:space="preserve">immediate </w:t>
      </w:r>
      <w:r w:rsidR="00662100">
        <w:rPr>
          <w:rFonts w:eastAsia="Segoe UI"/>
          <w:sz w:val="24"/>
          <w:szCs w:val="24"/>
        </w:rPr>
        <w:t xml:space="preserve">and expanded </w:t>
      </w:r>
      <w:r w:rsidRPr="00E815AE">
        <w:rPr>
          <w:rFonts w:eastAsia="Segoe UI"/>
          <w:sz w:val="24"/>
          <w:szCs w:val="24"/>
        </w:rPr>
        <w:t>area</w:t>
      </w:r>
      <w:r w:rsidR="00DB7896">
        <w:rPr>
          <w:rFonts w:eastAsia="Segoe UI"/>
          <w:sz w:val="24"/>
          <w:szCs w:val="24"/>
        </w:rPr>
        <w:t>s</w:t>
      </w:r>
      <w:r w:rsidRPr="00E815AE">
        <w:rPr>
          <w:rFonts w:eastAsia="Segoe UI"/>
          <w:sz w:val="24"/>
          <w:szCs w:val="24"/>
        </w:rPr>
        <w:t>.</w:t>
      </w:r>
    </w:p>
    <w:p w14:paraId="63A67DB9" w14:textId="77777777" w:rsidR="00A70B89" w:rsidRPr="00E815AE" w:rsidRDefault="00A70B89" w:rsidP="00E815AE">
      <w:pPr>
        <w:pStyle w:val="ALA-MainBodyText"/>
        <w:spacing w:after="0" w:line="300" w:lineRule="auto"/>
        <w:rPr>
          <w:rFonts w:eastAsia="Segoe UI"/>
          <w:sz w:val="24"/>
          <w:szCs w:val="24"/>
        </w:rPr>
      </w:pPr>
    </w:p>
    <w:p w14:paraId="2B7BCBCA" w14:textId="0CDBD88E" w:rsidR="00A70B89" w:rsidRDefault="002616AF" w:rsidP="00292263">
      <w:pPr>
        <w:pStyle w:val="ALA-MainBodyText"/>
        <w:numPr>
          <w:ilvl w:val="0"/>
          <w:numId w:val="67"/>
        </w:numPr>
        <w:spacing w:after="0" w:line="300" w:lineRule="auto"/>
        <w:rPr>
          <w:rFonts w:eastAsia="Segoe UI"/>
          <w:sz w:val="24"/>
          <w:szCs w:val="24"/>
        </w:rPr>
      </w:pPr>
      <w:r w:rsidRPr="002616AF">
        <w:rPr>
          <w:rFonts w:eastAsia="Segoe UI"/>
          <w:b/>
          <w:bCs/>
          <w:sz w:val="24"/>
          <w:szCs w:val="24"/>
        </w:rPr>
        <w:t>Phase 4</w:t>
      </w:r>
      <w:r>
        <w:rPr>
          <w:rFonts w:eastAsia="Segoe UI"/>
          <w:sz w:val="24"/>
          <w:szCs w:val="24"/>
        </w:rPr>
        <w:t xml:space="preserve"> monitoring is ongoing in the </w:t>
      </w:r>
      <w:r w:rsidR="00FF67E9" w:rsidRPr="00FF67E9">
        <w:rPr>
          <w:rFonts w:eastAsia="Segoe UI"/>
          <w:sz w:val="24"/>
          <w:szCs w:val="24"/>
          <w:u w:val="single"/>
        </w:rPr>
        <w:t>immediate area</w:t>
      </w:r>
      <w:r>
        <w:rPr>
          <w:rFonts w:eastAsia="Segoe UI"/>
          <w:sz w:val="24"/>
          <w:szCs w:val="24"/>
          <w:u w:val="single"/>
        </w:rPr>
        <w:t>.</w:t>
      </w:r>
      <w:r w:rsidR="00FF67E9" w:rsidRPr="00FF67E9">
        <w:rPr>
          <w:rFonts w:eastAsia="Segoe UI"/>
          <w:sz w:val="24"/>
          <w:szCs w:val="24"/>
        </w:rPr>
        <w:t xml:space="preserve"> </w:t>
      </w:r>
      <w:r w:rsidR="00FF67E9">
        <w:rPr>
          <w:rFonts w:eastAsia="Segoe UI"/>
          <w:sz w:val="24"/>
          <w:szCs w:val="24"/>
        </w:rPr>
        <w:t>During this phase, our teams conduct</w:t>
      </w:r>
      <w:r w:rsidR="003A5080">
        <w:rPr>
          <w:rFonts w:eastAsia="Segoe UI"/>
          <w:sz w:val="24"/>
          <w:szCs w:val="24"/>
        </w:rPr>
        <w:t xml:space="preserve"> leak surveys every other week</w:t>
      </w:r>
      <w:r w:rsidR="00B21E72">
        <w:rPr>
          <w:rFonts w:eastAsia="Segoe UI"/>
          <w:sz w:val="24"/>
          <w:szCs w:val="24"/>
        </w:rPr>
        <w:t xml:space="preserve"> for at least two months</w:t>
      </w:r>
      <w:r w:rsidR="00FF67E9" w:rsidRPr="00FF67E9">
        <w:rPr>
          <w:rFonts w:eastAsia="Segoe UI"/>
          <w:sz w:val="24"/>
          <w:szCs w:val="24"/>
        </w:rPr>
        <w:t xml:space="preserve">. </w:t>
      </w:r>
    </w:p>
    <w:p w14:paraId="26CDD3D3" w14:textId="77777777" w:rsidR="00A70B89" w:rsidRPr="00292263" w:rsidRDefault="00A70B89" w:rsidP="00A70B89">
      <w:pPr>
        <w:pStyle w:val="ALA-MainBodyText"/>
        <w:spacing w:after="0" w:line="300" w:lineRule="auto"/>
        <w:ind w:left="1440"/>
        <w:rPr>
          <w:rFonts w:eastAsia="Segoe UI"/>
          <w:sz w:val="24"/>
          <w:szCs w:val="24"/>
        </w:rPr>
      </w:pPr>
    </w:p>
    <w:p w14:paraId="1034DA82" w14:textId="7D8A0A51" w:rsidR="00241C0A" w:rsidRPr="00241C0A" w:rsidRDefault="002616AF" w:rsidP="00241C0A">
      <w:pPr>
        <w:pStyle w:val="ALA-MainBodyText"/>
        <w:numPr>
          <w:ilvl w:val="0"/>
          <w:numId w:val="67"/>
        </w:numPr>
        <w:spacing w:after="0" w:line="300" w:lineRule="auto"/>
        <w:rPr>
          <w:rFonts w:eastAsia="Segoe UI"/>
          <w:sz w:val="24"/>
          <w:szCs w:val="24"/>
        </w:rPr>
      </w:pPr>
      <w:r w:rsidRPr="002616AF">
        <w:rPr>
          <w:rFonts w:eastAsia="Segoe UI"/>
          <w:b/>
          <w:bCs/>
          <w:sz w:val="24"/>
          <w:szCs w:val="24"/>
        </w:rPr>
        <w:t>Phase 2</w:t>
      </w:r>
      <w:r>
        <w:rPr>
          <w:rFonts w:eastAsia="Segoe UI"/>
          <w:sz w:val="24"/>
          <w:szCs w:val="24"/>
        </w:rPr>
        <w:t xml:space="preserve"> monitoring is ongoing in t</w:t>
      </w:r>
      <w:r w:rsidR="006456EA">
        <w:rPr>
          <w:rFonts w:eastAsia="Segoe UI"/>
          <w:sz w:val="24"/>
          <w:szCs w:val="24"/>
        </w:rPr>
        <w:t xml:space="preserve">he </w:t>
      </w:r>
      <w:r w:rsidR="006456EA" w:rsidRPr="006456EA">
        <w:rPr>
          <w:rFonts w:eastAsia="Segoe UI"/>
          <w:sz w:val="24"/>
          <w:szCs w:val="24"/>
          <w:u w:val="single"/>
        </w:rPr>
        <w:t>expanded area</w:t>
      </w:r>
      <w:r>
        <w:rPr>
          <w:rFonts w:eastAsia="Segoe UI"/>
          <w:sz w:val="24"/>
          <w:szCs w:val="24"/>
        </w:rPr>
        <w:t xml:space="preserve">. During </w:t>
      </w:r>
      <w:r w:rsidR="006456EA">
        <w:rPr>
          <w:rFonts w:eastAsia="Segoe UI"/>
          <w:sz w:val="24"/>
          <w:szCs w:val="24"/>
        </w:rPr>
        <w:t>this phase, our teams conduct leak surveys once per month for at least two months</w:t>
      </w:r>
      <w:r w:rsidR="00292263">
        <w:rPr>
          <w:rFonts w:eastAsia="Segoe UI"/>
          <w:sz w:val="24"/>
          <w:szCs w:val="24"/>
        </w:rPr>
        <w:t xml:space="preserve">. </w:t>
      </w:r>
    </w:p>
    <w:p w14:paraId="14DA27C8" w14:textId="5A7BE19D" w:rsidR="00241C0A" w:rsidRDefault="00241C0A" w:rsidP="00241C0A">
      <w:pPr>
        <w:pStyle w:val="ALA-MainBodyText"/>
        <w:numPr>
          <w:ilvl w:val="1"/>
          <w:numId w:val="67"/>
        </w:numPr>
        <w:spacing w:after="0" w:line="300" w:lineRule="auto"/>
        <w:rPr>
          <w:rFonts w:eastAsia="Segoe UI"/>
          <w:sz w:val="24"/>
          <w:szCs w:val="24"/>
        </w:rPr>
      </w:pPr>
      <w:r>
        <w:rPr>
          <w:rFonts w:eastAsia="Segoe UI"/>
          <w:sz w:val="24"/>
          <w:szCs w:val="24"/>
        </w:rPr>
        <w:t xml:space="preserve">Paving and sidewalk repairs in the expanded area were completed this week. </w:t>
      </w:r>
    </w:p>
    <w:p w14:paraId="2EEA759F" w14:textId="77777777" w:rsidR="00F03F61" w:rsidRPr="00BF2D42" w:rsidRDefault="00F03F61" w:rsidP="00630C5B">
      <w:pPr>
        <w:pStyle w:val="ALA-MainBodyText"/>
        <w:spacing w:after="0" w:line="300" w:lineRule="auto"/>
        <w:ind w:left="720"/>
        <w:rPr>
          <w:rFonts w:ascii="Times New Roman" w:eastAsia="Times New Roman" w:hAnsi="Times New Roman" w:cs="Times New Roman"/>
          <w:color w:val="auto"/>
          <w:sz w:val="24"/>
          <w:szCs w:val="24"/>
        </w:rPr>
      </w:pPr>
    </w:p>
    <w:p w14:paraId="6EF01D93" w14:textId="0B50E5E9" w:rsidR="00FA4F59" w:rsidRDefault="00FA4F59" w:rsidP="00E815AE">
      <w:pPr>
        <w:pStyle w:val="ALA-MainBodyText"/>
        <w:spacing w:after="0" w:line="300" w:lineRule="auto"/>
        <w:rPr>
          <w:rFonts w:eastAsia="Segoe UI"/>
          <w:sz w:val="24"/>
          <w:szCs w:val="24"/>
        </w:rPr>
      </w:pPr>
      <w:r w:rsidRPr="00E815AE">
        <w:rPr>
          <w:rFonts w:eastAsia="Segoe UI"/>
          <w:sz w:val="24"/>
          <w:szCs w:val="24"/>
        </w:rPr>
        <w:t xml:space="preserve">Details about the monitoring plan, including maps of the immediate and expanded areas, are available on our </w:t>
      </w:r>
      <w:hyperlink r:id="rId11" w:history="1">
        <w:r w:rsidRPr="00E815AE">
          <w:rPr>
            <w:rStyle w:val="Hyperlink"/>
            <w:rFonts w:eastAsia="Segoe UI"/>
            <w:sz w:val="24"/>
            <w:szCs w:val="24"/>
          </w:rPr>
          <w:t>website</w:t>
        </w:r>
      </w:hyperlink>
      <w:r w:rsidRPr="00E815AE">
        <w:rPr>
          <w:rFonts w:eastAsia="Segoe UI"/>
          <w:sz w:val="24"/>
          <w:szCs w:val="24"/>
        </w:rPr>
        <w:t>. Washington Gas will continue to closely evaluate all survey results. If conditions change and data indicates that additional monitoring is needed, we are prepared to increase the frequency or scope of our work.</w:t>
      </w:r>
    </w:p>
    <w:p w14:paraId="26EB9F76" w14:textId="77777777" w:rsidR="00E815AE" w:rsidRPr="00E815AE" w:rsidRDefault="00E815AE" w:rsidP="00E815AE">
      <w:pPr>
        <w:pStyle w:val="ALA-MainBodyText"/>
        <w:spacing w:after="0" w:line="300" w:lineRule="auto"/>
        <w:rPr>
          <w:rFonts w:eastAsia="Wonder Unit Sans" w:cs="Wonder Unit Sans"/>
          <w:sz w:val="24"/>
          <w:szCs w:val="24"/>
        </w:rPr>
      </w:pPr>
    </w:p>
    <w:p w14:paraId="1DCD1EBA" w14:textId="51D30989" w:rsidR="00E815AE" w:rsidRPr="00E815AE" w:rsidRDefault="00E815AE" w:rsidP="00E815AE">
      <w:pPr>
        <w:pStyle w:val="ALA-MainBodyText"/>
        <w:spacing w:after="0" w:line="300" w:lineRule="auto"/>
        <w:rPr>
          <w:rFonts w:eastAsia="Wonder Unit Sans" w:cs="Wonder Unit Sans"/>
          <w:sz w:val="24"/>
          <w:szCs w:val="24"/>
        </w:rPr>
      </w:pPr>
      <w:r w:rsidRPr="00E815AE">
        <w:rPr>
          <w:rFonts w:eastAsia="Wonder Unit Sans" w:cs="Wonder Unit Sans"/>
          <w:sz w:val="24"/>
          <w:szCs w:val="24"/>
        </w:rPr>
        <w:t>Additional</w:t>
      </w:r>
      <w:r>
        <w:rPr>
          <w:rFonts w:eastAsia="Wonder Unit Sans" w:cs="Wonder Unit Sans"/>
          <w:sz w:val="24"/>
          <w:szCs w:val="24"/>
        </w:rPr>
        <w:t xml:space="preserve"> information and</w:t>
      </w:r>
      <w:r w:rsidRPr="00E815AE">
        <w:rPr>
          <w:rFonts w:eastAsia="Wonder Unit Sans" w:cs="Wonder Unit Sans"/>
          <w:sz w:val="24"/>
          <w:szCs w:val="24"/>
        </w:rPr>
        <w:t xml:space="preserve"> resources are available at</w:t>
      </w:r>
      <w:r w:rsidR="003A5080">
        <w:rPr>
          <w:rFonts w:eastAsia="Wonder Unit Sans" w:cs="Wonder Unit Sans"/>
          <w:sz w:val="24"/>
          <w:szCs w:val="24"/>
        </w:rPr>
        <w:t xml:space="preserve"> </w:t>
      </w:r>
      <w:hyperlink r:id="rId12" w:history="1">
        <w:r w:rsidR="003A5080" w:rsidRPr="00412E55">
          <w:rPr>
            <w:rStyle w:val="Hyperlink"/>
            <w:rFonts w:eastAsia="Wonder Unit Sans" w:cs="Wonder Unit Sans"/>
            <w:sz w:val="24"/>
            <w:szCs w:val="24"/>
          </w:rPr>
          <w:t>www.washingtongas.com/centrevillevainfo.</w:t>
        </w:r>
      </w:hyperlink>
    </w:p>
    <w:p w14:paraId="6F51DF6F" w14:textId="77777777" w:rsidR="00E815AE" w:rsidRPr="00E815AE" w:rsidRDefault="00E815AE" w:rsidP="00E815AE">
      <w:pPr>
        <w:pStyle w:val="ALA-MainBodyText"/>
        <w:spacing w:after="0" w:line="300" w:lineRule="auto"/>
        <w:rPr>
          <w:rFonts w:eastAsia="Wonder Unit Sans" w:cs="Wonder Unit Sans"/>
          <w:sz w:val="24"/>
          <w:szCs w:val="24"/>
        </w:rPr>
      </w:pPr>
    </w:p>
    <w:p w14:paraId="32F58CE0" w14:textId="77777777" w:rsidR="00E815AE" w:rsidRPr="00E815AE" w:rsidRDefault="00E815AE" w:rsidP="00E815AE">
      <w:pPr>
        <w:pStyle w:val="ALA-MainBodyText"/>
        <w:spacing w:after="0" w:line="300" w:lineRule="auto"/>
        <w:rPr>
          <w:rFonts w:eastAsia="Wonder Unit Sans" w:cs="Wonder Unit Sans"/>
          <w:sz w:val="24"/>
          <w:szCs w:val="24"/>
        </w:rPr>
      </w:pPr>
      <w:r w:rsidRPr="00E815AE">
        <w:rPr>
          <w:rFonts w:eastAsia="Wonder Unit Sans" w:cs="Wonder Unit Sans"/>
          <w:sz w:val="24"/>
          <w:szCs w:val="24"/>
        </w:rPr>
        <w:t>As always, if at any point you smell gas or have concerns, leave the area immediately and</w:t>
      </w:r>
    </w:p>
    <w:p w14:paraId="112A486B" w14:textId="1663ADDE" w:rsidR="00E815AE" w:rsidRPr="00E815AE" w:rsidRDefault="00E815AE" w:rsidP="00E815AE">
      <w:pPr>
        <w:pStyle w:val="ALA-MainBodyText"/>
        <w:spacing w:after="0" w:line="300" w:lineRule="auto"/>
        <w:rPr>
          <w:rFonts w:eastAsia="Wonder Unit Sans" w:cs="Wonder Unit Sans"/>
          <w:sz w:val="24"/>
          <w:szCs w:val="24"/>
        </w:rPr>
      </w:pPr>
      <w:r w:rsidRPr="00E815AE">
        <w:rPr>
          <w:rFonts w:eastAsia="Wonder Unit Sans" w:cs="Wonder Unit Sans"/>
          <w:sz w:val="24"/>
          <w:szCs w:val="24"/>
        </w:rPr>
        <w:t>call 911. Once you are at a safe distance, call the Washington Gas Emergency Leak Line</w:t>
      </w:r>
    </w:p>
    <w:p w14:paraId="003D9F28" w14:textId="6A1388D8" w:rsidR="003428BA" w:rsidRDefault="00E815AE" w:rsidP="00CB0CEC">
      <w:pPr>
        <w:pStyle w:val="ALA-MainBodyText"/>
        <w:spacing w:after="0" w:line="300" w:lineRule="auto"/>
        <w:rPr>
          <w:rFonts w:eastAsia="Segoe UI"/>
          <w:sz w:val="24"/>
          <w:szCs w:val="24"/>
        </w:rPr>
      </w:pPr>
      <w:r w:rsidRPr="00E815AE">
        <w:rPr>
          <w:rFonts w:eastAsia="Wonder Unit Sans" w:cs="Wonder Unit Sans"/>
          <w:sz w:val="24"/>
          <w:szCs w:val="24"/>
        </w:rPr>
        <w:t>at 844-WASHGAS (927-4427) from a safe location.</w:t>
      </w:r>
    </w:p>
    <w:p w14:paraId="1A7C40AC" w14:textId="77777777" w:rsidR="003428BA" w:rsidRPr="00E815AE" w:rsidRDefault="003428BA" w:rsidP="003428BA">
      <w:pPr>
        <w:pStyle w:val="ALA-MainBodyText"/>
        <w:spacing w:after="0" w:line="300" w:lineRule="auto"/>
        <w:rPr>
          <w:rFonts w:eastAsia="Segoe UI"/>
          <w:sz w:val="24"/>
          <w:szCs w:val="24"/>
        </w:rPr>
      </w:pPr>
    </w:p>
    <w:p w14:paraId="4FB65772" w14:textId="570F6978" w:rsidR="00E815AE" w:rsidRPr="00E815AE" w:rsidRDefault="00E815AE" w:rsidP="00E815AE">
      <w:pPr>
        <w:pStyle w:val="ALA-MainBodyText"/>
        <w:spacing w:after="0" w:line="300" w:lineRule="auto"/>
        <w:rPr>
          <w:rFonts w:eastAsia="Wonder Unit Sans" w:cs="Wonder Unit Sans"/>
          <w:sz w:val="24"/>
          <w:szCs w:val="24"/>
        </w:rPr>
      </w:pPr>
      <w:r w:rsidRPr="00E815AE">
        <w:rPr>
          <w:rFonts w:eastAsia="Wonder Unit Sans" w:cs="Wonder Unit Sans"/>
          <w:sz w:val="24"/>
          <w:szCs w:val="24"/>
        </w:rPr>
        <w:t xml:space="preserve">Please know that we remain committed to supporting the Centreville community now and in the future. Thank you for your continued patience and cooperation. </w:t>
      </w:r>
    </w:p>
    <w:sectPr w:rsidR="00E815AE" w:rsidRPr="00E815AE" w:rsidSect="00B967FD">
      <w:footerReference w:type="default" r:id="rId13"/>
      <w:headerReference w:type="first" r:id="rId14"/>
      <w:footerReference w:type="first" r:id="rId15"/>
      <w:pgSz w:w="12240" w:h="15840"/>
      <w:pgMar w:top="1225" w:right="1440" w:bottom="1418" w:left="1440" w:header="113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8C3C" w14:textId="77777777" w:rsidR="00987DD3" w:rsidRDefault="00987DD3" w:rsidP="00CE1ED6">
      <w:r>
        <w:separator/>
      </w:r>
    </w:p>
  </w:endnote>
  <w:endnote w:type="continuationSeparator" w:id="0">
    <w:p w14:paraId="657D6F45" w14:textId="77777777" w:rsidR="00987DD3" w:rsidRDefault="00987DD3" w:rsidP="00CE1ED6">
      <w:r>
        <w:continuationSeparator/>
      </w:r>
    </w:p>
  </w:endnote>
  <w:endnote w:type="continuationNotice" w:id="1">
    <w:p w14:paraId="014794A5" w14:textId="77777777" w:rsidR="00987DD3" w:rsidRDefault="00987DD3" w:rsidP="00CE1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nder Unit Sans">
    <w:panose1 w:val="02000506030000020004"/>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ypo Gotika Black">
    <w:panose1 w:val="02000500000000000000"/>
    <w:charset w:val="00"/>
    <w:family w:val="modern"/>
    <w:notTrueType/>
    <w:pitch w:val="variable"/>
    <w:sig w:usb0="800002E7" w:usb1="5000A44F"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ypo Gotika">
    <w:panose1 w:val="02000500000000000000"/>
    <w:charset w:val="00"/>
    <w:family w:val="modern"/>
    <w:notTrueType/>
    <w:pitch w:val="variable"/>
    <w:sig w:usb0="800002E7" w:usb1="5000A4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Wonder Unit Sans Medium">
    <w:panose1 w:val="02000506030000020004"/>
    <w:charset w:val="00"/>
    <w:family w:val="auto"/>
    <w:pitch w:val="variable"/>
    <w:sig w:usb0="00000007" w:usb1="00000000" w:usb2="00000000" w:usb3="00000000" w:csb0="00000093" w:csb1="00000000"/>
  </w:font>
  <w:font w:name="Times New Roman (Body CS)">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Wonder Unit Sans Medium" w:hAnsi="Wonder Unit Sans Medium"/>
        <w:b/>
        <w:bCs/>
        <w:color w:val="0072BC" w:themeColor="accent1"/>
      </w:rPr>
      <w:id w:val="871952456"/>
      <w:docPartObj>
        <w:docPartGallery w:val="Page Numbers (Bottom of Page)"/>
        <w:docPartUnique/>
      </w:docPartObj>
    </w:sdtPr>
    <w:sdtEndPr>
      <w:rPr>
        <w:rStyle w:val="PageNumber"/>
      </w:rPr>
    </w:sdtEndPr>
    <w:sdtContent>
      <w:p w14:paraId="4371C431" w14:textId="77777777" w:rsidR="008E73FA" w:rsidRPr="00FD156C" w:rsidRDefault="008E73FA" w:rsidP="008E73FA">
        <w:pPr>
          <w:framePr w:wrap="none" w:vAnchor="text" w:hAnchor="margin" w:xAlign="right" w:y="1"/>
          <w:rPr>
            <w:rStyle w:val="PageNumber"/>
            <w:rFonts w:ascii="Wonder Unit Sans Medium" w:hAnsi="Wonder Unit Sans Medium"/>
            <w:b/>
            <w:bCs/>
            <w:color w:val="0072BC" w:themeColor="accent1"/>
            <w:szCs w:val="20"/>
          </w:rPr>
        </w:pPr>
        <w:r w:rsidRPr="00FD156C">
          <w:rPr>
            <w:rStyle w:val="PageNumber"/>
            <w:rFonts w:ascii="Wonder Unit Sans Medium" w:hAnsi="Wonder Unit Sans Medium"/>
            <w:b/>
            <w:bCs/>
            <w:color w:val="0072BC" w:themeColor="accent1"/>
            <w:szCs w:val="20"/>
          </w:rPr>
          <w:fldChar w:fldCharType="begin"/>
        </w:r>
        <w:r w:rsidRPr="00FD156C">
          <w:rPr>
            <w:rStyle w:val="PageNumber"/>
            <w:rFonts w:ascii="Wonder Unit Sans Medium" w:hAnsi="Wonder Unit Sans Medium"/>
            <w:b/>
            <w:bCs/>
            <w:color w:val="0072BC" w:themeColor="accent1"/>
            <w:szCs w:val="20"/>
          </w:rPr>
          <w:instrText xml:space="preserve"> PAGE </w:instrText>
        </w:r>
        <w:r w:rsidRPr="00FD156C">
          <w:rPr>
            <w:rStyle w:val="PageNumber"/>
            <w:rFonts w:ascii="Wonder Unit Sans Medium" w:hAnsi="Wonder Unit Sans Medium"/>
            <w:b/>
            <w:bCs/>
            <w:color w:val="0072BC" w:themeColor="accent1"/>
            <w:szCs w:val="20"/>
          </w:rPr>
          <w:fldChar w:fldCharType="separate"/>
        </w:r>
        <w:r>
          <w:rPr>
            <w:rStyle w:val="PageNumber"/>
            <w:rFonts w:ascii="Wonder Unit Sans Medium" w:hAnsi="Wonder Unit Sans Medium"/>
            <w:b/>
            <w:bCs/>
            <w:color w:val="0072BC" w:themeColor="accent1"/>
            <w:szCs w:val="20"/>
          </w:rPr>
          <w:t>1</w:t>
        </w:r>
        <w:r w:rsidRPr="00FD156C">
          <w:rPr>
            <w:rStyle w:val="PageNumber"/>
            <w:rFonts w:ascii="Wonder Unit Sans Medium" w:hAnsi="Wonder Unit Sans Medium"/>
            <w:b/>
            <w:bCs/>
            <w:color w:val="0072BC" w:themeColor="accent1"/>
            <w:szCs w:val="20"/>
          </w:rPr>
          <w:fldChar w:fldCharType="end"/>
        </w:r>
      </w:p>
    </w:sdtContent>
  </w:sdt>
  <w:p w14:paraId="7E805DD8" w14:textId="77777777" w:rsidR="00983A3F" w:rsidRPr="00EA2467" w:rsidRDefault="00C25A2F" w:rsidP="00C25A2F">
    <w:pPr>
      <w:spacing w:after="280"/>
      <w:ind w:right="357"/>
      <w:rPr>
        <w:rFonts w:ascii="Wonder Unit Sans" w:hAnsi="Wonder Unit Sans"/>
        <w:b/>
        <w:bCs/>
        <w:sz w:val="16"/>
        <w:szCs w:val="16"/>
        <w:lang w:val="en-CA"/>
      </w:rPr>
    </w:pPr>
    <w:r w:rsidRPr="00F52F4E">
      <w:rPr>
        <w:rFonts w:ascii="Wonder Unit Sans" w:hAnsi="Wonder Unit Sans"/>
        <w:b/>
        <w:bCs/>
        <w:noProof/>
        <w:sz w:val="16"/>
        <w:szCs w:val="16"/>
      </w:rPr>
      <mc:AlternateContent>
        <mc:Choice Requires="wps">
          <w:drawing>
            <wp:anchor distT="0" distB="0" distL="114300" distR="114300" simplePos="0" relativeHeight="251658245" behindDoc="0" locked="0" layoutInCell="1" allowOverlap="1" wp14:anchorId="14FD35E7" wp14:editId="51099E29">
              <wp:simplePos x="0" y="0"/>
              <wp:positionH relativeFrom="column">
                <wp:posOffset>-922020</wp:posOffset>
              </wp:positionH>
              <wp:positionV relativeFrom="paragraph">
                <wp:posOffset>433705</wp:posOffset>
              </wp:positionV>
              <wp:extent cx="7787640" cy="330200"/>
              <wp:effectExtent l="0" t="0" r="0" b="0"/>
              <wp:wrapNone/>
              <wp:docPr id="1537834893" name="Rectangle 4"/>
              <wp:cNvGraphicFramePr/>
              <a:graphic xmlns:a="http://schemas.openxmlformats.org/drawingml/2006/main">
                <a:graphicData uri="http://schemas.microsoft.com/office/word/2010/wordprocessingShape">
                  <wps:wsp>
                    <wps:cNvSpPr/>
                    <wps:spPr>
                      <a:xfrm>
                        <a:off x="0" y="0"/>
                        <a:ext cx="7787640" cy="3302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4" style="position:absolute;margin-left:-72.6pt;margin-top:34.15pt;width:613.2pt;height:2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fc6ff [3205]" stroked="f" strokeweight="1.5pt" w14:anchorId="48F5C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"/>
          </w:pict>
        </mc:Fallback>
      </mc:AlternateContent>
    </w:r>
    <w:r w:rsidRPr="00F52F4E">
      <w:rPr>
        <w:rFonts w:ascii="Wonder Unit Sans" w:hAnsi="Wonder Unit Sans"/>
        <w:b/>
        <w:bCs/>
        <w:noProof/>
        <w:sz w:val="16"/>
        <w:szCs w:val="16"/>
      </w:rPr>
      <mc:AlternateContent>
        <mc:Choice Requires="wps">
          <w:drawing>
            <wp:anchor distT="0" distB="0" distL="114300" distR="114300" simplePos="0" relativeHeight="251658246" behindDoc="0" locked="0" layoutInCell="1" allowOverlap="1" wp14:anchorId="7905610F" wp14:editId="5E69784E">
              <wp:simplePos x="0" y="0"/>
              <wp:positionH relativeFrom="column">
                <wp:posOffset>5671185</wp:posOffset>
              </wp:positionH>
              <wp:positionV relativeFrom="paragraph">
                <wp:posOffset>32676</wp:posOffset>
              </wp:positionV>
              <wp:extent cx="0" cy="137160"/>
              <wp:effectExtent l="0" t="0" r="12700" b="15240"/>
              <wp:wrapNone/>
              <wp:docPr id="415104325" name="Straight Connector 5"/>
              <wp:cNvGraphicFramePr/>
              <a:graphic xmlns:a="http://schemas.openxmlformats.org/drawingml/2006/main">
                <a:graphicData uri="http://schemas.microsoft.com/office/word/2010/wordprocessingShape">
                  <wps:wsp>
                    <wps:cNvCnPr/>
                    <wps:spPr>
                      <a:xfrm>
                        <a:off x="0" y="0"/>
                        <a:ext cx="0" cy="137160"/>
                      </a:xfrm>
                      <a:prstGeom prst="line">
                        <a:avLst/>
                      </a:prstGeom>
                      <a:ln w="3810"/>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5" style="position:absolute;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2bc [3204]" strokeweight=".3pt" from="446.55pt,2.55pt" to="446.55pt,13.35pt" w14:anchorId="7468E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">
              <v:stroke joinstyle="miter"/>
            </v:line>
          </w:pict>
        </mc:Fallback>
      </mc:AlternateContent>
    </w:r>
    <w:r w:rsidRPr="00F52F4E">
      <w:rPr>
        <w:rFonts w:ascii="Wonder Unit Sans" w:hAnsi="Wonder Unit Sans"/>
        <w:b/>
        <w:bCs/>
        <w:noProof/>
        <w:sz w:val="16"/>
        <w:szCs w:val="16"/>
      </w:rPr>
      <w:drawing>
        <wp:anchor distT="0" distB="0" distL="114300" distR="114300" simplePos="0" relativeHeight="251658247" behindDoc="1" locked="0" layoutInCell="1" allowOverlap="1" wp14:anchorId="0F392BEB" wp14:editId="1F569936">
          <wp:simplePos x="0" y="0"/>
          <wp:positionH relativeFrom="column">
            <wp:posOffset>4848225</wp:posOffset>
          </wp:positionH>
          <wp:positionV relativeFrom="paragraph">
            <wp:posOffset>3175</wp:posOffset>
          </wp:positionV>
          <wp:extent cx="654035" cy="198995"/>
          <wp:effectExtent l="0" t="0" r="0" b="0"/>
          <wp:wrapNone/>
          <wp:docPr id="653525992" name="Picture 2"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32832" name="Picture 2"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4035" cy="1989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Wonder Unit Sans Medium" w:hAnsi="Wonder Unit Sans Medium"/>
        <w:b/>
        <w:bCs/>
        <w:color w:val="0072BC" w:themeColor="accent1"/>
      </w:rPr>
      <w:id w:val="1500395488"/>
      <w:docPartObj>
        <w:docPartGallery w:val="Page Numbers (Bottom of Page)"/>
        <w:docPartUnique/>
      </w:docPartObj>
    </w:sdtPr>
    <w:sdtEndPr>
      <w:rPr>
        <w:rStyle w:val="PageNumber"/>
      </w:rPr>
    </w:sdtEndPr>
    <w:sdtContent>
      <w:p w14:paraId="21C19AFF" w14:textId="77777777" w:rsidR="00FD156C" w:rsidRPr="00FD156C" w:rsidRDefault="001C7E9E" w:rsidP="00EC648F">
        <w:pPr>
          <w:framePr w:wrap="none" w:vAnchor="text" w:hAnchor="margin" w:xAlign="right" w:y="1"/>
          <w:rPr>
            <w:rStyle w:val="PageNumber"/>
            <w:rFonts w:ascii="Wonder Unit Sans Medium" w:hAnsi="Wonder Unit Sans Medium"/>
            <w:b/>
            <w:bCs/>
            <w:color w:val="0072BC" w:themeColor="accent1"/>
            <w:szCs w:val="20"/>
          </w:rPr>
        </w:pPr>
        <w:r w:rsidRPr="00FD156C">
          <w:rPr>
            <w:rStyle w:val="PageNumber"/>
            <w:rFonts w:ascii="Wonder Unit Sans Medium" w:hAnsi="Wonder Unit Sans Medium"/>
            <w:b/>
            <w:bCs/>
            <w:color w:val="0072BC" w:themeColor="accent1"/>
            <w:szCs w:val="20"/>
          </w:rPr>
          <w:fldChar w:fldCharType="begin"/>
        </w:r>
        <w:r w:rsidRPr="00FD156C">
          <w:rPr>
            <w:rStyle w:val="PageNumber"/>
            <w:rFonts w:ascii="Wonder Unit Sans Medium" w:hAnsi="Wonder Unit Sans Medium"/>
            <w:b/>
            <w:bCs/>
            <w:color w:val="0072BC" w:themeColor="accent1"/>
            <w:szCs w:val="20"/>
          </w:rPr>
          <w:instrText xml:space="preserve"> PAGE </w:instrText>
        </w:r>
        <w:r w:rsidRPr="00FD156C">
          <w:rPr>
            <w:rStyle w:val="PageNumber"/>
            <w:rFonts w:ascii="Wonder Unit Sans Medium" w:hAnsi="Wonder Unit Sans Medium"/>
            <w:b/>
            <w:bCs/>
            <w:color w:val="0072BC" w:themeColor="accent1"/>
            <w:szCs w:val="20"/>
          </w:rPr>
          <w:fldChar w:fldCharType="separate"/>
        </w:r>
        <w:r w:rsidRPr="00FD156C">
          <w:rPr>
            <w:rStyle w:val="PageNumber"/>
            <w:rFonts w:ascii="Wonder Unit Sans Medium" w:hAnsi="Wonder Unit Sans Medium"/>
            <w:b/>
            <w:bCs/>
            <w:noProof/>
            <w:color w:val="0072BC" w:themeColor="accent1"/>
            <w:szCs w:val="20"/>
          </w:rPr>
          <w:t>1</w:t>
        </w:r>
        <w:r w:rsidRPr="00FD156C">
          <w:rPr>
            <w:rStyle w:val="PageNumber"/>
            <w:rFonts w:ascii="Wonder Unit Sans Medium" w:hAnsi="Wonder Unit Sans Medium"/>
            <w:b/>
            <w:bCs/>
            <w:color w:val="0072BC" w:themeColor="accent1"/>
            <w:szCs w:val="20"/>
          </w:rPr>
          <w:fldChar w:fldCharType="end"/>
        </w:r>
      </w:p>
    </w:sdtContent>
  </w:sdt>
  <w:p w14:paraId="1B63EFF9" w14:textId="77777777" w:rsidR="00FD156C" w:rsidRPr="000B5701" w:rsidRDefault="00C25A2F" w:rsidP="00C25A2F">
    <w:pPr>
      <w:spacing w:after="280"/>
      <w:ind w:right="357"/>
      <w:rPr>
        <w:rFonts w:ascii="Wonder Unit Sans" w:hAnsi="Wonder Unit Sans"/>
        <w:b/>
        <w:bCs/>
        <w:sz w:val="16"/>
        <w:szCs w:val="16"/>
        <w:lang w:val="en-CA"/>
      </w:rPr>
    </w:pPr>
    <w:r w:rsidRPr="00F52F4E">
      <w:rPr>
        <w:rFonts w:ascii="Wonder Unit Sans" w:hAnsi="Wonder Unit Sans"/>
        <w:b/>
        <w:bCs/>
        <w:noProof/>
        <w:sz w:val="16"/>
        <w:szCs w:val="16"/>
      </w:rPr>
      <mc:AlternateContent>
        <mc:Choice Requires="wps">
          <w:drawing>
            <wp:anchor distT="0" distB="0" distL="114300" distR="114300" simplePos="0" relativeHeight="251658242" behindDoc="0" locked="0" layoutInCell="1" allowOverlap="1" wp14:anchorId="321682B8" wp14:editId="24A1AE1A">
              <wp:simplePos x="0" y="0"/>
              <wp:positionH relativeFrom="column">
                <wp:posOffset>-922020</wp:posOffset>
              </wp:positionH>
              <wp:positionV relativeFrom="paragraph">
                <wp:posOffset>433705</wp:posOffset>
              </wp:positionV>
              <wp:extent cx="7787640" cy="330200"/>
              <wp:effectExtent l="0" t="0" r="0" b="0"/>
              <wp:wrapNone/>
              <wp:docPr id="968682712" name="Rectangle 4"/>
              <wp:cNvGraphicFramePr/>
              <a:graphic xmlns:a="http://schemas.openxmlformats.org/drawingml/2006/main">
                <a:graphicData uri="http://schemas.microsoft.com/office/word/2010/wordprocessingShape">
                  <wps:wsp>
                    <wps:cNvSpPr/>
                    <wps:spPr>
                      <a:xfrm>
                        <a:off x="0" y="0"/>
                        <a:ext cx="7787640" cy="3302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4" style="position:absolute;margin-left:-72.6pt;margin-top:34.15pt;width:613.2pt;height:2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fc6ff [3205]" stroked="f" strokeweight="1.5pt" w14:anchorId="07C5D5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"/>
          </w:pict>
        </mc:Fallback>
      </mc:AlternateContent>
    </w:r>
    <w:r w:rsidRPr="00F52F4E">
      <w:rPr>
        <w:rFonts w:ascii="Wonder Unit Sans" w:hAnsi="Wonder Unit Sans"/>
        <w:b/>
        <w:bCs/>
        <w:noProof/>
        <w:sz w:val="16"/>
        <w:szCs w:val="16"/>
      </w:rPr>
      <mc:AlternateContent>
        <mc:Choice Requires="wps">
          <w:drawing>
            <wp:anchor distT="0" distB="0" distL="114300" distR="114300" simplePos="0" relativeHeight="251658243" behindDoc="0" locked="0" layoutInCell="1" allowOverlap="1" wp14:anchorId="69A0EC71" wp14:editId="5D9B9273">
              <wp:simplePos x="0" y="0"/>
              <wp:positionH relativeFrom="column">
                <wp:posOffset>5671185</wp:posOffset>
              </wp:positionH>
              <wp:positionV relativeFrom="paragraph">
                <wp:posOffset>32676</wp:posOffset>
              </wp:positionV>
              <wp:extent cx="0" cy="137160"/>
              <wp:effectExtent l="0" t="0" r="12700" b="15240"/>
              <wp:wrapNone/>
              <wp:docPr id="921857193" name="Straight Connector 5"/>
              <wp:cNvGraphicFramePr/>
              <a:graphic xmlns:a="http://schemas.openxmlformats.org/drawingml/2006/main">
                <a:graphicData uri="http://schemas.microsoft.com/office/word/2010/wordprocessingShape">
                  <wps:wsp>
                    <wps:cNvCnPr/>
                    <wps:spPr>
                      <a:xfrm>
                        <a:off x="0" y="0"/>
                        <a:ext cx="0" cy="137160"/>
                      </a:xfrm>
                      <a:prstGeom prst="line">
                        <a:avLst/>
                      </a:prstGeom>
                      <a:ln w="3810"/>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5"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2bc [3204]" strokeweight=".3pt" from="446.55pt,2.55pt" to="446.55pt,13.35pt" w14:anchorId="60208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">
              <v:stroke joinstyle="miter"/>
            </v:line>
          </w:pict>
        </mc:Fallback>
      </mc:AlternateContent>
    </w:r>
    <w:r w:rsidRPr="00F52F4E">
      <w:rPr>
        <w:rFonts w:ascii="Wonder Unit Sans" w:hAnsi="Wonder Unit Sans"/>
        <w:b/>
        <w:bCs/>
        <w:noProof/>
        <w:sz w:val="16"/>
        <w:szCs w:val="16"/>
      </w:rPr>
      <w:drawing>
        <wp:anchor distT="0" distB="0" distL="114300" distR="114300" simplePos="0" relativeHeight="251658244" behindDoc="1" locked="0" layoutInCell="1" allowOverlap="1" wp14:anchorId="344E3918" wp14:editId="37F1161A">
          <wp:simplePos x="0" y="0"/>
          <wp:positionH relativeFrom="column">
            <wp:posOffset>4848225</wp:posOffset>
          </wp:positionH>
          <wp:positionV relativeFrom="paragraph">
            <wp:posOffset>3175</wp:posOffset>
          </wp:positionV>
          <wp:extent cx="654035" cy="198995"/>
          <wp:effectExtent l="0" t="0" r="0" b="0"/>
          <wp:wrapNone/>
          <wp:docPr id="960332832" name="Picture 2"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32832" name="Picture 2"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4035" cy="1989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B4CE" w14:textId="77777777" w:rsidR="00987DD3" w:rsidRPr="00793517" w:rsidRDefault="00987DD3" w:rsidP="00793517">
      <w:pPr>
        <w:spacing w:after="80" w:line="240" w:lineRule="auto"/>
        <w:rPr>
          <w:color w:val="595959" w:themeColor="text1" w:themeTint="A6"/>
        </w:rPr>
      </w:pPr>
    </w:p>
  </w:footnote>
  <w:footnote w:type="continuationSeparator" w:id="0">
    <w:p w14:paraId="0D9ABD00" w14:textId="77777777" w:rsidR="00987DD3" w:rsidRDefault="00987DD3" w:rsidP="00CE1ED6">
      <w:r>
        <w:continuationSeparator/>
      </w:r>
    </w:p>
  </w:footnote>
  <w:footnote w:type="continuationNotice" w:id="1">
    <w:p w14:paraId="41583A5A" w14:textId="77777777" w:rsidR="00987DD3" w:rsidRDefault="00987DD3" w:rsidP="00CE1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6A29" w14:textId="343E2FDF" w:rsidR="00760CAA" w:rsidRPr="00C25A2F" w:rsidRDefault="00943A6A" w:rsidP="00C25A2F">
    <w:pPr>
      <w:spacing w:after="720" w:line="260" w:lineRule="exact"/>
      <w:jc w:val="right"/>
      <w:rPr>
        <w:szCs w:val="20"/>
      </w:rPr>
    </w:pPr>
    <w:r w:rsidRPr="00694C8A">
      <w:rPr>
        <w:noProof/>
        <w:szCs w:val="20"/>
      </w:rPr>
      <w:drawing>
        <wp:anchor distT="0" distB="0" distL="114300" distR="114300" simplePos="0" relativeHeight="251658241" behindDoc="1" locked="0" layoutInCell="1" allowOverlap="1" wp14:anchorId="7C86AE67" wp14:editId="203CE3D5">
          <wp:simplePos x="0" y="0"/>
          <wp:positionH relativeFrom="page">
            <wp:align>right</wp:align>
          </wp:positionH>
          <wp:positionV relativeFrom="paragraph">
            <wp:posOffset>-720725</wp:posOffset>
          </wp:positionV>
          <wp:extent cx="4995918" cy="1470660"/>
          <wp:effectExtent l="0" t="0" r="0" b="0"/>
          <wp:wrapNone/>
          <wp:docPr id="1123286570" name="Picture 3"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86570" name="Picture 3" descr="A blu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995918" cy="1470660"/>
                  </a:xfrm>
                  <a:prstGeom prst="rect">
                    <a:avLst/>
                  </a:prstGeom>
                </pic:spPr>
              </pic:pic>
            </a:graphicData>
          </a:graphic>
          <wp14:sizeRelH relativeFrom="page">
            <wp14:pctWidth>0</wp14:pctWidth>
          </wp14:sizeRelH>
          <wp14:sizeRelV relativeFrom="page">
            <wp14:pctHeight>0</wp14:pctHeight>
          </wp14:sizeRelV>
        </wp:anchor>
      </w:drawing>
    </w:r>
    <w:r w:rsidR="006B1616" w:rsidRPr="00694C8A">
      <w:rPr>
        <w:noProof/>
        <w:szCs w:val="20"/>
      </w:rPr>
      <w:drawing>
        <wp:anchor distT="0" distB="0" distL="114300" distR="114300" simplePos="0" relativeHeight="251658240" behindDoc="1" locked="0" layoutInCell="1" allowOverlap="1" wp14:anchorId="584060FE" wp14:editId="38D5C8D7">
          <wp:simplePos x="0" y="0"/>
          <wp:positionH relativeFrom="column">
            <wp:posOffset>-17780</wp:posOffset>
          </wp:positionH>
          <wp:positionV relativeFrom="paragraph">
            <wp:posOffset>-54610</wp:posOffset>
          </wp:positionV>
          <wp:extent cx="1935480" cy="584835"/>
          <wp:effectExtent l="0" t="0" r="0" b="0"/>
          <wp:wrapNone/>
          <wp:docPr id="932939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3928" name="Picture 9"/>
                  <pic:cNvPicPr/>
                </pic:nvPicPr>
                <pic:blipFill>
                  <a:blip r:embed="rId2">
                    <a:extLst>
                      <a:ext uri="{96DAC541-7B7A-43D3-8B79-37D633B846F1}">
                        <asvg:svgBlip xmlns:asvg="http://schemas.microsoft.com/office/drawing/2016/SVG/main" r:embed="rId3"/>
                      </a:ext>
                    </a:extLst>
                  </a:blip>
                  <a:stretch>
                    <a:fillRect/>
                  </a:stretch>
                </pic:blipFill>
                <pic:spPr>
                  <a:xfrm>
                    <a:off x="0" y="0"/>
                    <a:ext cx="1935480" cy="584835"/>
                  </a:xfrm>
                  <a:prstGeom prst="rect">
                    <a:avLst/>
                  </a:prstGeom>
                </pic:spPr>
              </pic:pic>
            </a:graphicData>
          </a:graphic>
          <wp14:sizeRelH relativeFrom="page">
            <wp14:pctWidth>0</wp14:pctWidth>
          </wp14:sizeRelH>
          <wp14:sizeRelV relativeFrom="page">
            <wp14:pctHeight>0</wp14:pctHeight>
          </wp14:sizeRelV>
        </wp:anchor>
      </w:drawing>
    </w:r>
    <w:r w:rsidR="006B1616">
      <w:rPr>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BBB"/>
    <w:multiLevelType w:val="multilevel"/>
    <w:tmpl w:val="AA90F210"/>
    <w:styleLink w:val="CurrentList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645468"/>
    <w:multiLevelType w:val="multilevel"/>
    <w:tmpl w:val="2B8E595E"/>
    <w:styleLink w:val="CurrentList29"/>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1022" w:hanging="187"/>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582047F"/>
    <w:multiLevelType w:val="multilevel"/>
    <w:tmpl w:val="DB7A7392"/>
    <w:styleLink w:val="CurrentList49"/>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226FC2"/>
    <w:multiLevelType w:val="multilevel"/>
    <w:tmpl w:val="9C7E2046"/>
    <w:styleLink w:val="CurrentList17"/>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F64AA3"/>
    <w:multiLevelType w:val="multilevel"/>
    <w:tmpl w:val="1CAC4320"/>
    <w:styleLink w:val="CurrentList11"/>
    <w:lvl w:ilvl="0">
      <w:start w:val="1"/>
      <w:numFmt w:val="bullet"/>
      <w:lvlText w:val=""/>
      <w:lvlJc w:val="left"/>
      <w:pPr>
        <w:ind w:left="720" w:hanging="360"/>
      </w:pPr>
      <w:rPr>
        <w:rFonts w:ascii="Symbol" w:hAnsi="Symbol" w:hint="default"/>
      </w:rPr>
    </w:lvl>
    <w:lvl w:ilvl="1">
      <w:start w:val="1"/>
      <w:numFmt w:val="bullet"/>
      <w:lvlText w:val=""/>
      <w:lvlJc w:val="left"/>
      <w:pPr>
        <w:ind w:left="504" w:hanging="245"/>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317750"/>
    <w:multiLevelType w:val="multilevel"/>
    <w:tmpl w:val="B90C784E"/>
    <w:styleLink w:val="CurrentList23"/>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63" w:hanging="259"/>
      </w:pPr>
      <w:rPr>
        <w:rFonts w:ascii="Symbol" w:hAnsi="Symbol" w:hint="default"/>
      </w:rPr>
    </w:lvl>
    <w:lvl w:ilvl="3">
      <w:start w:val="1"/>
      <w:numFmt w:val="bullet"/>
      <w:lvlText w:val=""/>
      <w:lvlJc w:val="left"/>
      <w:pPr>
        <w:ind w:left="1051" w:hanging="288"/>
      </w:pPr>
      <w:rPr>
        <w:rFonts w:ascii="Symbol" w:hAnsi="Symbol" w:hint="default"/>
      </w:rPr>
    </w:lvl>
    <w:lvl w:ilvl="4">
      <w:start w:val="1"/>
      <w:numFmt w:val="bullet"/>
      <w:lvlText w:val="o"/>
      <w:lvlJc w:val="left"/>
      <w:pPr>
        <w:ind w:left="1368"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C529AF"/>
    <w:multiLevelType w:val="hybridMultilevel"/>
    <w:tmpl w:val="D80AB7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D6D472F"/>
    <w:multiLevelType w:val="multilevel"/>
    <w:tmpl w:val="54300586"/>
    <w:styleLink w:val="CurrentList13"/>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936" w:hanging="432"/>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1B58F4"/>
    <w:multiLevelType w:val="multilevel"/>
    <w:tmpl w:val="3BD025A8"/>
    <w:styleLink w:val="CurrentList28"/>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907" w:hanging="259"/>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98E16F1"/>
    <w:multiLevelType w:val="multilevel"/>
    <w:tmpl w:val="DB7A7392"/>
    <w:styleLink w:val="CurrentList50"/>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D818F7"/>
    <w:multiLevelType w:val="hybridMultilevel"/>
    <w:tmpl w:val="D998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555D2"/>
    <w:multiLevelType w:val="multilevel"/>
    <w:tmpl w:val="6958F71A"/>
    <w:styleLink w:val="CurrentList54"/>
    <w:lvl w:ilvl="0">
      <w:start w:val="1"/>
      <w:numFmt w:val="bullet"/>
      <w:lvlText w:val=""/>
      <w:lvlJc w:val="left"/>
      <w:pPr>
        <w:ind w:left="1077" w:hanging="360"/>
      </w:pPr>
      <w:rPr>
        <w:rFonts w:ascii="Symbol" w:hAnsi="Symbol" w:hint="default"/>
      </w:rPr>
    </w:lvl>
    <w:lvl w:ilvl="1">
      <w:start w:val="1"/>
      <w:numFmt w:val="bullet"/>
      <w:lvlText w:val=""/>
      <w:lvlJc w:val="left"/>
      <w:pPr>
        <w:ind w:left="1797" w:hanging="360"/>
      </w:pPr>
      <w:rPr>
        <w:rFonts w:ascii="Symbol" w:hAnsi="Symbol"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2" w15:restartNumberingAfterBreak="0">
    <w:nsid w:val="1ADF1DF1"/>
    <w:multiLevelType w:val="multilevel"/>
    <w:tmpl w:val="6BBEB6D8"/>
    <w:styleLink w:val="CurrentList3"/>
    <w:lvl w:ilvl="0">
      <w:start w:val="1"/>
      <w:numFmt w:val="bullet"/>
      <w:lvlText w:val=""/>
      <w:lvlJc w:val="left"/>
      <w:pPr>
        <w:ind w:left="360" w:hanging="360"/>
      </w:pPr>
      <w:rPr>
        <w:rFonts w:ascii="Symbol" w:hAnsi="Symbol" w:hint="default"/>
        <w:color w:val="002A5C" w:themeColor="text2"/>
      </w:rPr>
    </w:lvl>
    <w:lvl w:ilvl="1">
      <w:start w:val="1"/>
      <w:numFmt w:val="bullet"/>
      <w:lvlText w:val=""/>
      <w:lvlJc w:val="left"/>
      <w:pPr>
        <w:ind w:left="2160" w:hanging="360"/>
      </w:pPr>
      <w:rPr>
        <w:rFonts w:ascii="Wingdings" w:hAnsi="Wingdings" w:hint="default"/>
        <w:color w:val="002A5C" w:themeColor="text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B5B1CD6"/>
    <w:multiLevelType w:val="multilevel"/>
    <w:tmpl w:val="56989804"/>
    <w:styleLink w:val="CurrentList33"/>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936" w:hanging="173"/>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1F496D1D"/>
    <w:multiLevelType w:val="multilevel"/>
    <w:tmpl w:val="F562336E"/>
    <w:styleLink w:val="CurrentList39"/>
    <w:lvl w:ilvl="0">
      <w:start w:val="1"/>
      <w:numFmt w:val="bullet"/>
      <w:lvlText w:val=""/>
      <w:lvlJc w:val="left"/>
      <w:pPr>
        <w:ind w:left="403"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A53128"/>
    <w:multiLevelType w:val="hybridMultilevel"/>
    <w:tmpl w:val="20A2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04083"/>
    <w:multiLevelType w:val="multilevel"/>
    <w:tmpl w:val="572492EE"/>
    <w:name w:val="ALA List Style22"/>
    <w:lvl w:ilvl="0">
      <w:start w:val="1"/>
      <w:numFmt w:val="bullet"/>
      <w:lvlText w:val=""/>
      <w:lvlJc w:val="left"/>
      <w:pPr>
        <w:ind w:left="259" w:hanging="259"/>
      </w:pPr>
      <w:rPr>
        <w:rFonts w:ascii="Symbol" w:hAnsi="Symbol" w:hint="default"/>
      </w:rPr>
    </w:lvl>
    <w:lvl w:ilvl="1">
      <w:start w:val="1"/>
      <w:numFmt w:val="bullet"/>
      <w:lvlText w:val=""/>
      <w:lvlJc w:val="left"/>
      <w:pPr>
        <w:ind w:left="504" w:hanging="245"/>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4103BDF"/>
    <w:multiLevelType w:val="multilevel"/>
    <w:tmpl w:val="D80254E6"/>
    <w:styleLink w:val="CurrentList7"/>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360" w:hanging="101"/>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261F3CA7"/>
    <w:multiLevelType w:val="multilevel"/>
    <w:tmpl w:val="DB7A7392"/>
    <w:styleLink w:val="CurrentList52"/>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454A54"/>
    <w:multiLevelType w:val="multilevel"/>
    <w:tmpl w:val="F1F2801E"/>
    <w:styleLink w:val="CurrentList24"/>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9A55DFB"/>
    <w:multiLevelType w:val="multilevel"/>
    <w:tmpl w:val="50F419DC"/>
    <w:styleLink w:val="CurrentList43"/>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51002D"/>
    <w:multiLevelType w:val="multilevel"/>
    <w:tmpl w:val="F4980CB0"/>
    <w:styleLink w:val="CurrentList19"/>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3600" w:hanging="2376"/>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002BA2"/>
    <w:multiLevelType w:val="hybridMultilevel"/>
    <w:tmpl w:val="D3087820"/>
    <w:lvl w:ilvl="0" w:tplc="E688728A">
      <w:start w:val="1"/>
      <w:numFmt w:val="bullet"/>
      <w:pStyle w:val="ALA-Bulletslvl2"/>
      <w:lvlText w:val=""/>
      <w:lvlJc w:val="left"/>
      <w:pPr>
        <w:ind w:left="1077" w:hanging="360"/>
      </w:pPr>
      <w:rPr>
        <w:rFonts w:ascii="Symbol" w:hAnsi="Symbol" w:hint="default"/>
      </w:rPr>
    </w:lvl>
    <w:lvl w:ilvl="1" w:tplc="4AA033DA">
      <w:start w:val="1"/>
      <w:numFmt w:val="bullet"/>
      <w:pStyle w:val="ALA-Bulletslvl3last"/>
      <w:lvlText w:val=""/>
      <w:lvlJc w:val="left"/>
      <w:pPr>
        <w:ind w:left="1797" w:hanging="360"/>
      </w:pPr>
      <w:rPr>
        <w:rFonts w:ascii="Symbol" w:hAnsi="Symbol" w:hint="default"/>
      </w:rPr>
    </w:lvl>
    <w:lvl w:ilvl="2" w:tplc="E5EE8928">
      <w:start w:val="1"/>
      <w:numFmt w:val="bullet"/>
      <w:lvlText w:val=""/>
      <w:lvlJc w:val="left"/>
      <w:pPr>
        <w:ind w:left="2517" w:hanging="360"/>
      </w:pPr>
      <w:rPr>
        <w:rFonts w:ascii="Symbol" w:hAnsi="Symbol"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3975452"/>
    <w:multiLevelType w:val="multilevel"/>
    <w:tmpl w:val="1FB4966E"/>
    <w:styleLink w:val="CurrentList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EA6139"/>
    <w:multiLevelType w:val="multilevel"/>
    <w:tmpl w:val="60D64B46"/>
    <w:styleLink w:val="CurrentList48"/>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152"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2F1081"/>
    <w:multiLevelType w:val="hybridMultilevel"/>
    <w:tmpl w:val="BA8C0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9C86988"/>
    <w:multiLevelType w:val="multilevel"/>
    <w:tmpl w:val="0658DEFA"/>
    <w:styleLink w:val="CurrentList34"/>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1008" w:hanging="216"/>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3BB718CA"/>
    <w:multiLevelType w:val="hybridMultilevel"/>
    <w:tmpl w:val="90F8F308"/>
    <w:lvl w:ilvl="0" w:tplc="D9F4E27C">
      <w:start w:val="1"/>
      <w:numFmt w:val="bullet"/>
      <w:pStyle w:val="ALA-TableBullet"/>
      <w:lvlText w:val=""/>
      <w:lvlJc w:val="left"/>
      <w:pPr>
        <w:ind w:left="720" w:hanging="360"/>
      </w:pPr>
      <w:rPr>
        <w:rFonts w:ascii="Symbol" w:hAnsi="Symbol" w:hint="default"/>
      </w:rPr>
    </w:lvl>
    <w:lvl w:ilvl="1" w:tplc="F912E716">
      <w:start w:val="1"/>
      <w:numFmt w:val="bullet"/>
      <w:lvlText w:val=""/>
      <w:lvlJc w:val="left"/>
      <w:pPr>
        <w:ind w:left="547" w:hanging="288"/>
      </w:pPr>
      <w:rPr>
        <w:rFonts w:ascii="Symbol" w:hAnsi="Symbol" w:hint="default"/>
      </w:rPr>
    </w:lvl>
    <w:lvl w:ilvl="2" w:tplc="EB5E2F88">
      <w:start w:val="1"/>
      <w:numFmt w:val="bullet"/>
      <w:lvlText w:val=""/>
      <w:lvlJc w:val="left"/>
      <w:pPr>
        <w:ind w:left="763" w:hanging="259"/>
      </w:pPr>
      <w:rPr>
        <w:rFonts w:ascii="Symbol" w:hAnsi="Symbol" w:hint="default"/>
      </w:rPr>
    </w:lvl>
    <w:lvl w:ilvl="3" w:tplc="5282CF44">
      <w:start w:val="1"/>
      <w:numFmt w:val="bullet"/>
      <w:lvlText w:val=""/>
      <w:lvlJc w:val="left"/>
      <w:pPr>
        <w:ind w:left="1051" w:hanging="288"/>
      </w:pPr>
      <w:rPr>
        <w:rFonts w:ascii="Symbol" w:hAnsi="Symbol" w:hint="default"/>
      </w:rPr>
    </w:lvl>
    <w:lvl w:ilvl="4" w:tplc="95C2B420">
      <w:start w:val="1"/>
      <w:numFmt w:val="bullet"/>
      <w:lvlText w:val="o"/>
      <w:lvlJc w:val="left"/>
      <w:pPr>
        <w:ind w:left="1339" w:hanging="288"/>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5E5B04"/>
    <w:multiLevelType w:val="hybridMultilevel"/>
    <w:tmpl w:val="DF6493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40AF858B"/>
    <w:multiLevelType w:val="hybridMultilevel"/>
    <w:tmpl w:val="6422C526"/>
    <w:lvl w:ilvl="0" w:tplc="FB404BCA">
      <w:start w:val="1"/>
      <w:numFmt w:val="bullet"/>
      <w:lvlText w:val=""/>
      <w:lvlJc w:val="left"/>
      <w:pPr>
        <w:ind w:left="720" w:hanging="360"/>
      </w:pPr>
      <w:rPr>
        <w:rFonts w:ascii="Symbol" w:hAnsi="Symbol" w:hint="default"/>
      </w:rPr>
    </w:lvl>
    <w:lvl w:ilvl="1" w:tplc="DC9E29A2">
      <w:start w:val="1"/>
      <w:numFmt w:val="bullet"/>
      <w:lvlText w:val="o"/>
      <w:lvlJc w:val="left"/>
      <w:pPr>
        <w:ind w:left="1440" w:hanging="360"/>
      </w:pPr>
      <w:rPr>
        <w:rFonts w:ascii="Courier New" w:hAnsi="Courier New" w:hint="default"/>
      </w:rPr>
    </w:lvl>
    <w:lvl w:ilvl="2" w:tplc="855E075C">
      <w:start w:val="1"/>
      <w:numFmt w:val="bullet"/>
      <w:lvlText w:val=""/>
      <w:lvlJc w:val="left"/>
      <w:pPr>
        <w:ind w:left="2160" w:hanging="360"/>
      </w:pPr>
      <w:rPr>
        <w:rFonts w:ascii="Wingdings" w:hAnsi="Wingdings" w:hint="default"/>
      </w:rPr>
    </w:lvl>
    <w:lvl w:ilvl="3" w:tplc="C70EDFD2">
      <w:start w:val="1"/>
      <w:numFmt w:val="bullet"/>
      <w:lvlText w:val=""/>
      <w:lvlJc w:val="left"/>
      <w:pPr>
        <w:ind w:left="2880" w:hanging="360"/>
      </w:pPr>
      <w:rPr>
        <w:rFonts w:ascii="Symbol" w:hAnsi="Symbol" w:hint="default"/>
      </w:rPr>
    </w:lvl>
    <w:lvl w:ilvl="4" w:tplc="13F2856A">
      <w:start w:val="1"/>
      <w:numFmt w:val="bullet"/>
      <w:lvlText w:val="o"/>
      <w:lvlJc w:val="left"/>
      <w:pPr>
        <w:ind w:left="3600" w:hanging="360"/>
      </w:pPr>
      <w:rPr>
        <w:rFonts w:ascii="Courier New" w:hAnsi="Courier New" w:hint="default"/>
      </w:rPr>
    </w:lvl>
    <w:lvl w:ilvl="5" w:tplc="D23265AC">
      <w:start w:val="1"/>
      <w:numFmt w:val="bullet"/>
      <w:lvlText w:val=""/>
      <w:lvlJc w:val="left"/>
      <w:pPr>
        <w:ind w:left="4320" w:hanging="360"/>
      </w:pPr>
      <w:rPr>
        <w:rFonts w:ascii="Wingdings" w:hAnsi="Wingdings" w:hint="default"/>
      </w:rPr>
    </w:lvl>
    <w:lvl w:ilvl="6" w:tplc="D4E29AFC">
      <w:start w:val="1"/>
      <w:numFmt w:val="bullet"/>
      <w:lvlText w:val=""/>
      <w:lvlJc w:val="left"/>
      <w:pPr>
        <w:ind w:left="5040" w:hanging="360"/>
      </w:pPr>
      <w:rPr>
        <w:rFonts w:ascii="Symbol" w:hAnsi="Symbol" w:hint="default"/>
      </w:rPr>
    </w:lvl>
    <w:lvl w:ilvl="7" w:tplc="2834DC88">
      <w:start w:val="1"/>
      <w:numFmt w:val="bullet"/>
      <w:lvlText w:val="o"/>
      <w:lvlJc w:val="left"/>
      <w:pPr>
        <w:ind w:left="5760" w:hanging="360"/>
      </w:pPr>
      <w:rPr>
        <w:rFonts w:ascii="Courier New" w:hAnsi="Courier New" w:hint="default"/>
      </w:rPr>
    </w:lvl>
    <w:lvl w:ilvl="8" w:tplc="DD2C791E">
      <w:start w:val="1"/>
      <w:numFmt w:val="bullet"/>
      <w:lvlText w:val=""/>
      <w:lvlJc w:val="left"/>
      <w:pPr>
        <w:ind w:left="6480" w:hanging="360"/>
      </w:pPr>
      <w:rPr>
        <w:rFonts w:ascii="Wingdings" w:hAnsi="Wingdings" w:hint="default"/>
      </w:rPr>
    </w:lvl>
  </w:abstractNum>
  <w:abstractNum w:abstractNumId="30" w15:restartNumberingAfterBreak="0">
    <w:nsid w:val="44F51E6E"/>
    <w:multiLevelType w:val="multilevel"/>
    <w:tmpl w:val="C2A25C6A"/>
    <w:styleLink w:val="CurrentList36"/>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1080" w:hanging="216"/>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49A91CAB"/>
    <w:multiLevelType w:val="multilevel"/>
    <w:tmpl w:val="0FDCD758"/>
    <w:styleLink w:val="CurrentList8"/>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04" w:hanging="245"/>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9F0520A"/>
    <w:multiLevelType w:val="multilevel"/>
    <w:tmpl w:val="510A83FC"/>
    <w:styleLink w:val="CurrentList22"/>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63" w:hanging="259"/>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1368"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C4B0C6B"/>
    <w:multiLevelType w:val="multilevel"/>
    <w:tmpl w:val="DB7A7392"/>
    <w:styleLink w:val="CurrentList51"/>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6862A5"/>
    <w:multiLevelType w:val="multilevel"/>
    <w:tmpl w:val="4F40C3B8"/>
    <w:styleLink w:val="CurrentList41"/>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C9656B"/>
    <w:multiLevelType w:val="multilevel"/>
    <w:tmpl w:val="460836B4"/>
    <w:styleLink w:val="CurrentList20"/>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3600" w:hanging="252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DED4963"/>
    <w:multiLevelType w:val="multilevel"/>
    <w:tmpl w:val="6A40AF9A"/>
    <w:styleLink w:val="CurrentList30"/>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979" w:hanging="216"/>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4F7B687A"/>
    <w:multiLevelType w:val="multilevel"/>
    <w:tmpl w:val="338CFB54"/>
    <w:styleLink w:val="CurrentList1"/>
    <w:lvl w:ilvl="0">
      <w:start w:val="1"/>
      <w:numFmt w:val="bullet"/>
      <w:lvlText w:val=""/>
      <w:lvlJc w:val="left"/>
      <w:pPr>
        <w:ind w:left="810" w:hanging="360"/>
      </w:pPr>
      <w:rPr>
        <w:rFonts w:ascii="Wingdings" w:hAnsi="Wingdings" w:hint="default"/>
        <w:color w:val="002A5C" w:themeColor="text2"/>
      </w:rPr>
    </w:lvl>
    <w:lvl w:ilvl="1">
      <w:start w:val="1"/>
      <w:numFmt w:val="bullet"/>
      <w:lvlText w:val=""/>
      <w:lvlJc w:val="left"/>
      <w:pPr>
        <w:ind w:left="2160" w:hanging="360"/>
      </w:pPr>
      <w:rPr>
        <w:rFonts w:ascii="Wingdings" w:hAnsi="Wingdings" w:hint="default"/>
        <w:color w:val="002A5C" w:themeColor="text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51D63438"/>
    <w:multiLevelType w:val="multilevel"/>
    <w:tmpl w:val="546047AE"/>
    <w:styleLink w:val="CurrentList31"/>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979" w:hanging="144"/>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53CE4EDC"/>
    <w:multiLevelType w:val="hybridMultilevel"/>
    <w:tmpl w:val="43768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2F553D"/>
    <w:multiLevelType w:val="multilevel"/>
    <w:tmpl w:val="ADFC3230"/>
    <w:styleLink w:val="CurrentList53"/>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41" w15:restartNumberingAfterBreak="0">
    <w:nsid w:val="550C6899"/>
    <w:multiLevelType w:val="multilevel"/>
    <w:tmpl w:val="4EEC4CAE"/>
    <w:styleLink w:val="CurrentList55"/>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42" w15:restartNumberingAfterBreak="0">
    <w:nsid w:val="55A14597"/>
    <w:multiLevelType w:val="multilevel"/>
    <w:tmpl w:val="6DC0E1FA"/>
    <w:styleLink w:val="CurrentList46"/>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2880" w:hanging="2376"/>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61356AF"/>
    <w:multiLevelType w:val="multilevel"/>
    <w:tmpl w:val="50F419DC"/>
    <w:styleLink w:val="CurrentList42"/>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61744C"/>
    <w:multiLevelType w:val="multilevel"/>
    <w:tmpl w:val="0409001D"/>
    <w:name w:val="ALA List 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8A878A3"/>
    <w:multiLevelType w:val="multilevel"/>
    <w:tmpl w:val="9B94EBD8"/>
    <w:styleLink w:val="CurrentList21"/>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1368"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DD54B7"/>
    <w:multiLevelType w:val="multilevel"/>
    <w:tmpl w:val="EEAE3100"/>
    <w:styleLink w:val="CurrentList25"/>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936" w:hanging="432"/>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5AB05209"/>
    <w:multiLevelType w:val="multilevel"/>
    <w:tmpl w:val="EA5E97D0"/>
    <w:styleLink w:val="CurrentList16"/>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368" w:hanging="576"/>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172264"/>
    <w:multiLevelType w:val="multilevel"/>
    <w:tmpl w:val="3BEA02FC"/>
    <w:styleLink w:val="CurrentList32"/>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979" w:hanging="144"/>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15:restartNumberingAfterBreak="0">
    <w:nsid w:val="5D5010A7"/>
    <w:multiLevelType w:val="multilevel"/>
    <w:tmpl w:val="7CC40296"/>
    <w:styleLink w:val="CurrentList12"/>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0F2D09"/>
    <w:multiLevelType w:val="hybridMultilevel"/>
    <w:tmpl w:val="153E3AEE"/>
    <w:lvl w:ilvl="0" w:tplc="D47C30E2">
      <w:start w:val="1"/>
      <w:numFmt w:val="bullet"/>
      <w:pStyle w:val="ALA-Bullets"/>
      <w:lvlText w:val=""/>
      <w:lvlJc w:val="left"/>
      <w:pPr>
        <w:ind w:left="259" w:hanging="259"/>
      </w:pPr>
      <w:rPr>
        <w:rFonts w:ascii="Symbol" w:hAnsi="Symbol" w:hint="default"/>
        <w:color w:val="002A5C" w:themeColor="text2"/>
      </w:rPr>
    </w:lvl>
    <w:lvl w:ilvl="1" w:tplc="6D5CC564">
      <w:start w:val="1"/>
      <w:numFmt w:val="bullet"/>
      <w:lvlText w:val=""/>
      <w:lvlJc w:val="left"/>
      <w:pPr>
        <w:ind w:left="547" w:hanging="288"/>
      </w:pPr>
      <w:rPr>
        <w:rFonts w:ascii="Symbol" w:hAnsi="Symbol" w:hint="default"/>
      </w:rPr>
    </w:lvl>
    <w:lvl w:ilvl="2" w:tplc="A4922056">
      <w:start w:val="1"/>
      <w:numFmt w:val="bullet"/>
      <w:lvlText w:val=""/>
      <w:lvlJc w:val="left"/>
      <w:pPr>
        <w:ind w:left="835" w:hanging="288"/>
      </w:pPr>
      <w:rPr>
        <w:rFonts w:ascii="Wingdings" w:hAnsi="Wingdings" w:hint="default"/>
      </w:rPr>
    </w:lvl>
    <w:lvl w:ilvl="3" w:tplc="75E65824">
      <w:start w:val="1"/>
      <w:numFmt w:val="bullet"/>
      <w:lvlText w:val=""/>
      <w:lvlJc w:val="left"/>
      <w:pPr>
        <w:ind w:left="1080" w:hanging="216"/>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1" w15:restartNumberingAfterBreak="0">
    <w:nsid w:val="60223DD9"/>
    <w:multiLevelType w:val="multilevel"/>
    <w:tmpl w:val="219CA97E"/>
    <w:styleLink w:val="CurrentList37"/>
    <w:lvl w:ilvl="0">
      <w:start w:val="1"/>
      <w:numFmt w:val="bullet"/>
      <w:lvlText w:val=""/>
      <w:lvlJc w:val="left"/>
      <w:pPr>
        <w:ind w:left="1080"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C36A49"/>
    <w:multiLevelType w:val="multilevel"/>
    <w:tmpl w:val="25C4399A"/>
    <w:styleLink w:val="CurrentList4"/>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2160" w:hanging="360"/>
      </w:pPr>
      <w:rPr>
        <w:rFonts w:ascii="Wingdings" w:hAnsi="Wingdings" w:hint="default"/>
        <w:color w:val="002A5C" w:themeColor="text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61CB0409"/>
    <w:multiLevelType w:val="hybridMultilevel"/>
    <w:tmpl w:val="6DE8E4C2"/>
    <w:lvl w:ilvl="0" w:tplc="980A3A1A">
      <w:numFmt w:val="bullet"/>
      <w:lvlText w:val="-"/>
      <w:lvlJc w:val="left"/>
      <w:pPr>
        <w:ind w:left="720" w:hanging="360"/>
      </w:pPr>
      <w:rPr>
        <w:rFonts w:ascii="Wonder Unit Sans" w:eastAsia="Segoe UI" w:hAnsi="Wonder Unit San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C90B27"/>
    <w:multiLevelType w:val="hybridMultilevel"/>
    <w:tmpl w:val="CC5A3AFA"/>
    <w:lvl w:ilvl="0" w:tplc="1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656B071E"/>
    <w:multiLevelType w:val="multilevel"/>
    <w:tmpl w:val="94EEF5EC"/>
    <w:styleLink w:val="CurrentList6"/>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76" w:hanging="21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6" w15:restartNumberingAfterBreak="0">
    <w:nsid w:val="65A536F2"/>
    <w:multiLevelType w:val="multilevel"/>
    <w:tmpl w:val="50F419DC"/>
    <w:styleLink w:val="CurrentList44"/>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C15A70"/>
    <w:multiLevelType w:val="multilevel"/>
    <w:tmpl w:val="17BA7B4A"/>
    <w:styleLink w:val="CurrentList15"/>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368" w:hanging="432"/>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0A6C26"/>
    <w:multiLevelType w:val="multilevel"/>
    <w:tmpl w:val="5346F844"/>
    <w:styleLink w:val="CurrentList27"/>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1123" w:hanging="144"/>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9" w15:restartNumberingAfterBreak="0">
    <w:nsid w:val="671B4279"/>
    <w:multiLevelType w:val="multilevel"/>
    <w:tmpl w:val="CBFE762C"/>
    <w:styleLink w:val="CurrentList5"/>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76" w:hanging="144"/>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0" w15:restartNumberingAfterBreak="0">
    <w:nsid w:val="678763CD"/>
    <w:multiLevelType w:val="multilevel"/>
    <w:tmpl w:val="C3DC675E"/>
    <w:styleLink w:val="CurrentList47"/>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2880" w:hanging="21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8043AE0"/>
    <w:multiLevelType w:val="multilevel"/>
    <w:tmpl w:val="E160AD44"/>
    <w:styleLink w:val="CurrentList2"/>
    <w:lvl w:ilvl="0">
      <w:start w:val="1"/>
      <w:numFmt w:val="bullet"/>
      <w:lvlText w:val=""/>
      <w:lvlJc w:val="left"/>
      <w:pPr>
        <w:ind w:left="360" w:hanging="360"/>
      </w:pPr>
      <w:rPr>
        <w:rFonts w:ascii="Symbol" w:hAnsi="Symbol" w:hint="default"/>
        <w:color w:val="002A5C" w:themeColor="text2"/>
      </w:rPr>
    </w:lvl>
    <w:lvl w:ilvl="1">
      <w:start w:val="1"/>
      <w:numFmt w:val="bullet"/>
      <w:lvlText w:val=""/>
      <w:lvlJc w:val="left"/>
      <w:pPr>
        <w:ind w:left="2160" w:hanging="360"/>
      </w:pPr>
      <w:rPr>
        <w:rFonts w:ascii="Wingdings" w:hAnsi="Wingdings" w:hint="default"/>
        <w:color w:val="002A5C" w:themeColor="text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2" w15:restartNumberingAfterBreak="0">
    <w:nsid w:val="69C04A73"/>
    <w:multiLevelType w:val="multilevel"/>
    <w:tmpl w:val="7CC40296"/>
    <w:styleLink w:val="CurrentList10"/>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FF4301E"/>
    <w:multiLevelType w:val="multilevel"/>
    <w:tmpl w:val="BFB8B08C"/>
    <w:styleLink w:val="CurrentList14"/>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496F44"/>
    <w:multiLevelType w:val="hybridMultilevel"/>
    <w:tmpl w:val="B424664E"/>
    <w:lvl w:ilvl="0" w:tplc="14BA99E0">
      <w:start w:val="1"/>
      <w:numFmt w:val="bullet"/>
      <w:pStyle w:val="ALA-Bulletslvl4"/>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65" w15:restartNumberingAfterBreak="0">
    <w:nsid w:val="70DC7258"/>
    <w:multiLevelType w:val="multilevel"/>
    <w:tmpl w:val="5882C40A"/>
    <w:styleLink w:val="CurrentList45"/>
    <w:lvl w:ilvl="0">
      <w:start w:val="1"/>
      <w:numFmt w:val="bullet"/>
      <w:lvlText w:val=""/>
      <w:lvlJc w:val="left"/>
      <w:pPr>
        <w:ind w:left="259" w:hanging="259"/>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13551A4"/>
    <w:multiLevelType w:val="multilevel"/>
    <w:tmpl w:val="4ED80562"/>
    <w:styleLink w:val="CurrentList26"/>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7" w15:restartNumberingAfterBreak="0">
    <w:nsid w:val="717C7B18"/>
    <w:multiLevelType w:val="multilevel"/>
    <w:tmpl w:val="5D0C0810"/>
    <w:styleLink w:val="CurrentList40"/>
    <w:lvl w:ilvl="0">
      <w:start w:val="1"/>
      <w:numFmt w:val="bullet"/>
      <w:lvlText w:val=""/>
      <w:lvlJc w:val="left"/>
      <w:pPr>
        <w:ind w:left="259" w:hanging="25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206A45"/>
    <w:multiLevelType w:val="hybridMultilevel"/>
    <w:tmpl w:val="4EEC4CAE"/>
    <w:lvl w:ilvl="0" w:tplc="ADFE556A">
      <w:start w:val="1"/>
      <w:numFmt w:val="bullet"/>
      <w:pStyle w:val="ALA-Bulletslvl3"/>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9" w15:restartNumberingAfterBreak="0">
    <w:nsid w:val="749714E9"/>
    <w:multiLevelType w:val="multilevel"/>
    <w:tmpl w:val="A59A973A"/>
    <w:styleLink w:val="CurrentList35"/>
    <w:lvl w:ilvl="0">
      <w:start w:val="1"/>
      <w:numFmt w:val="bullet"/>
      <w:lvlText w:val=""/>
      <w:lvlJc w:val="left"/>
      <w:pPr>
        <w:ind w:left="259" w:hanging="259"/>
      </w:pPr>
      <w:rPr>
        <w:rFonts w:ascii="Symbol" w:hAnsi="Symbol" w:hint="default"/>
        <w:color w:val="002A5C" w:themeColor="text2"/>
      </w:rPr>
    </w:lvl>
    <w:lvl w:ilvl="1">
      <w:start w:val="1"/>
      <w:numFmt w:val="bullet"/>
      <w:lvlText w:val=""/>
      <w:lvlJc w:val="left"/>
      <w:pPr>
        <w:ind w:left="547" w:hanging="288"/>
      </w:pPr>
      <w:rPr>
        <w:rFonts w:ascii="Symbol" w:hAnsi="Symbol" w:hint="default"/>
      </w:rPr>
    </w:lvl>
    <w:lvl w:ilvl="2">
      <w:start w:val="1"/>
      <w:numFmt w:val="bullet"/>
      <w:lvlText w:val=""/>
      <w:lvlJc w:val="left"/>
      <w:pPr>
        <w:ind w:left="835" w:hanging="288"/>
      </w:pPr>
      <w:rPr>
        <w:rFonts w:ascii="Wingdings" w:hAnsi="Wingdings" w:hint="default"/>
      </w:rPr>
    </w:lvl>
    <w:lvl w:ilvl="3">
      <w:start w:val="1"/>
      <w:numFmt w:val="bullet"/>
      <w:lvlText w:val=""/>
      <w:lvlJc w:val="left"/>
      <w:pPr>
        <w:ind w:left="1080" w:hanging="216"/>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79700CFF"/>
    <w:multiLevelType w:val="multilevel"/>
    <w:tmpl w:val="663211CC"/>
    <w:styleLink w:val="CurrentList18"/>
    <w:lvl w:ilvl="0">
      <w:start w:val="1"/>
      <w:numFmt w:val="bullet"/>
      <w:lvlText w:val=""/>
      <w:lvlJc w:val="left"/>
      <w:pPr>
        <w:ind w:left="720" w:hanging="360"/>
      </w:pPr>
      <w:rPr>
        <w:rFonts w:ascii="Symbol" w:hAnsi="Symbol" w:hint="default"/>
      </w:rPr>
    </w:lvl>
    <w:lvl w:ilvl="1">
      <w:start w:val="1"/>
      <w:numFmt w:val="bullet"/>
      <w:lvlText w:val=""/>
      <w:lvlJc w:val="left"/>
      <w:pPr>
        <w:ind w:left="547" w:hanging="288"/>
      </w:pPr>
      <w:rPr>
        <w:rFonts w:ascii="Symbol" w:hAnsi="Symbol" w:hint="default"/>
      </w:rPr>
    </w:lvl>
    <w:lvl w:ilvl="2">
      <w:start w:val="1"/>
      <w:numFmt w:val="bullet"/>
      <w:lvlText w:val=""/>
      <w:lvlJc w:val="left"/>
      <w:pPr>
        <w:ind w:left="792" w:hanging="288"/>
      </w:pPr>
      <w:rPr>
        <w:rFonts w:ascii="Symbol" w:hAnsi="Symbol" w:hint="default"/>
      </w:rPr>
    </w:lvl>
    <w:lvl w:ilvl="3">
      <w:start w:val="1"/>
      <w:numFmt w:val="bullet"/>
      <w:lvlText w:val=""/>
      <w:lvlJc w:val="left"/>
      <w:pPr>
        <w:ind w:left="1080" w:hanging="288"/>
      </w:pPr>
      <w:rPr>
        <w:rFonts w:ascii="Symbol" w:hAnsi="Symbol" w:hint="default"/>
      </w:rPr>
    </w:lvl>
    <w:lvl w:ilvl="4">
      <w:start w:val="1"/>
      <w:numFmt w:val="bullet"/>
      <w:lvlText w:val="o"/>
      <w:lvlJc w:val="left"/>
      <w:pPr>
        <w:ind w:left="3600" w:hanging="21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25979874">
    <w:abstractNumId w:val="50"/>
  </w:num>
  <w:num w:numId="2" w16cid:durableId="1719813656">
    <w:abstractNumId w:val="37"/>
  </w:num>
  <w:num w:numId="3" w16cid:durableId="1940719726">
    <w:abstractNumId w:val="61"/>
  </w:num>
  <w:num w:numId="4" w16cid:durableId="1710760586">
    <w:abstractNumId w:val="22"/>
  </w:num>
  <w:num w:numId="5" w16cid:durableId="1458063265">
    <w:abstractNumId w:val="27"/>
  </w:num>
  <w:num w:numId="6" w16cid:durableId="1748768378">
    <w:abstractNumId w:val="12"/>
  </w:num>
  <w:num w:numId="7" w16cid:durableId="1291939860">
    <w:abstractNumId w:val="52"/>
  </w:num>
  <w:num w:numId="8" w16cid:durableId="1480271898">
    <w:abstractNumId w:val="59"/>
  </w:num>
  <w:num w:numId="9" w16cid:durableId="871575239">
    <w:abstractNumId w:val="55"/>
  </w:num>
  <w:num w:numId="10" w16cid:durableId="534120626">
    <w:abstractNumId w:val="17"/>
  </w:num>
  <w:num w:numId="11" w16cid:durableId="63457362">
    <w:abstractNumId w:val="31"/>
  </w:num>
  <w:num w:numId="12" w16cid:durableId="2037192704">
    <w:abstractNumId w:val="0"/>
  </w:num>
  <w:num w:numId="13" w16cid:durableId="1686397534">
    <w:abstractNumId w:val="62"/>
  </w:num>
  <w:num w:numId="14" w16cid:durableId="314335050">
    <w:abstractNumId w:val="4"/>
  </w:num>
  <w:num w:numId="15" w16cid:durableId="391926991">
    <w:abstractNumId w:val="49"/>
  </w:num>
  <w:num w:numId="16" w16cid:durableId="339166380">
    <w:abstractNumId w:val="7"/>
  </w:num>
  <w:num w:numId="17" w16cid:durableId="751702953">
    <w:abstractNumId w:val="63"/>
  </w:num>
  <w:num w:numId="18" w16cid:durableId="1221284500">
    <w:abstractNumId w:val="57"/>
  </w:num>
  <w:num w:numId="19" w16cid:durableId="2023774537">
    <w:abstractNumId w:val="47"/>
  </w:num>
  <w:num w:numId="20" w16cid:durableId="855079694">
    <w:abstractNumId w:val="3"/>
  </w:num>
  <w:num w:numId="21" w16cid:durableId="1409040405">
    <w:abstractNumId w:val="70"/>
  </w:num>
  <w:num w:numId="22" w16cid:durableId="1849176131">
    <w:abstractNumId w:val="21"/>
  </w:num>
  <w:num w:numId="23" w16cid:durableId="2065905010">
    <w:abstractNumId w:val="35"/>
  </w:num>
  <w:num w:numId="24" w16cid:durableId="1521359549">
    <w:abstractNumId w:val="45"/>
  </w:num>
  <w:num w:numId="25" w16cid:durableId="245772468">
    <w:abstractNumId w:val="32"/>
  </w:num>
  <w:num w:numId="26" w16cid:durableId="136344848">
    <w:abstractNumId w:val="5"/>
  </w:num>
  <w:num w:numId="27" w16cid:durableId="1083524095">
    <w:abstractNumId w:val="19"/>
  </w:num>
  <w:num w:numId="28" w16cid:durableId="736559332">
    <w:abstractNumId w:val="46"/>
  </w:num>
  <w:num w:numId="29" w16cid:durableId="1262684035">
    <w:abstractNumId w:val="66"/>
  </w:num>
  <w:num w:numId="30" w16cid:durableId="1323660281">
    <w:abstractNumId w:val="58"/>
  </w:num>
  <w:num w:numId="31" w16cid:durableId="1375349989">
    <w:abstractNumId w:val="8"/>
  </w:num>
  <w:num w:numId="32" w16cid:durableId="1334533285">
    <w:abstractNumId w:val="1"/>
  </w:num>
  <w:num w:numId="33" w16cid:durableId="585654655">
    <w:abstractNumId w:val="36"/>
  </w:num>
  <w:num w:numId="34" w16cid:durableId="2020499147">
    <w:abstractNumId w:val="38"/>
  </w:num>
  <w:num w:numId="35" w16cid:durableId="2120951954">
    <w:abstractNumId w:val="48"/>
  </w:num>
  <w:num w:numId="36" w16cid:durableId="62140237">
    <w:abstractNumId w:val="13"/>
  </w:num>
  <w:num w:numId="37" w16cid:durableId="1413312480">
    <w:abstractNumId w:val="26"/>
  </w:num>
  <w:num w:numId="38" w16cid:durableId="1808356475">
    <w:abstractNumId w:val="69"/>
  </w:num>
  <w:num w:numId="39" w16cid:durableId="528836648">
    <w:abstractNumId w:val="30"/>
  </w:num>
  <w:num w:numId="40" w16cid:durableId="2112311610">
    <w:abstractNumId w:val="51"/>
  </w:num>
  <w:num w:numId="41" w16cid:durableId="255750509">
    <w:abstractNumId w:val="23"/>
  </w:num>
  <w:num w:numId="42" w16cid:durableId="1189486478">
    <w:abstractNumId w:val="14"/>
  </w:num>
  <w:num w:numId="43" w16cid:durableId="748304927">
    <w:abstractNumId w:val="67"/>
  </w:num>
  <w:num w:numId="44" w16cid:durableId="561990140">
    <w:abstractNumId w:val="34"/>
  </w:num>
  <w:num w:numId="45" w16cid:durableId="1362363239">
    <w:abstractNumId w:val="43"/>
  </w:num>
  <w:num w:numId="46" w16cid:durableId="822963617">
    <w:abstractNumId w:val="20"/>
  </w:num>
  <w:num w:numId="47" w16cid:durableId="712771049">
    <w:abstractNumId w:val="56"/>
  </w:num>
  <w:num w:numId="48" w16cid:durableId="1570916418">
    <w:abstractNumId w:val="65"/>
  </w:num>
  <w:num w:numId="49" w16cid:durableId="1996181298">
    <w:abstractNumId w:val="42"/>
  </w:num>
  <w:num w:numId="50" w16cid:durableId="1973903176">
    <w:abstractNumId w:val="60"/>
  </w:num>
  <w:num w:numId="51" w16cid:durableId="295063580">
    <w:abstractNumId w:val="24"/>
  </w:num>
  <w:num w:numId="52" w16cid:durableId="655186067">
    <w:abstractNumId w:val="2"/>
  </w:num>
  <w:num w:numId="53" w16cid:durableId="1570727685">
    <w:abstractNumId w:val="9"/>
  </w:num>
  <w:num w:numId="54" w16cid:durableId="295646599">
    <w:abstractNumId w:val="33"/>
  </w:num>
  <w:num w:numId="55" w16cid:durableId="371227199">
    <w:abstractNumId w:val="18"/>
  </w:num>
  <w:num w:numId="56" w16cid:durableId="999962793">
    <w:abstractNumId w:val="40"/>
  </w:num>
  <w:num w:numId="57" w16cid:durableId="732046128">
    <w:abstractNumId w:val="11"/>
  </w:num>
  <w:num w:numId="58" w16cid:durableId="698553357">
    <w:abstractNumId w:val="68"/>
  </w:num>
  <w:num w:numId="59" w16cid:durableId="188641050">
    <w:abstractNumId w:val="41"/>
  </w:num>
  <w:num w:numId="60" w16cid:durableId="1234778581">
    <w:abstractNumId w:val="64"/>
  </w:num>
  <w:num w:numId="61" w16cid:durableId="2126002939">
    <w:abstractNumId w:val="29"/>
  </w:num>
  <w:num w:numId="62" w16cid:durableId="1370104681">
    <w:abstractNumId w:val="28"/>
  </w:num>
  <w:num w:numId="63" w16cid:durableId="115831391">
    <w:abstractNumId w:val="54"/>
  </w:num>
  <w:num w:numId="64" w16cid:durableId="904532776">
    <w:abstractNumId w:val="6"/>
  </w:num>
  <w:num w:numId="65" w16cid:durableId="1450779554">
    <w:abstractNumId w:val="25"/>
  </w:num>
  <w:num w:numId="66" w16cid:durableId="244073423">
    <w:abstractNumId w:val="15"/>
  </w:num>
  <w:num w:numId="67" w16cid:durableId="575483475">
    <w:abstractNumId w:val="39"/>
  </w:num>
  <w:num w:numId="68" w16cid:durableId="1678339486">
    <w:abstractNumId w:val="10"/>
  </w:num>
  <w:num w:numId="69" w16cid:durableId="1945796511">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F3"/>
    <w:rsid w:val="00001087"/>
    <w:rsid w:val="000039BC"/>
    <w:rsid w:val="00003D2D"/>
    <w:rsid w:val="00004056"/>
    <w:rsid w:val="0000617A"/>
    <w:rsid w:val="000069B0"/>
    <w:rsid w:val="00006FD7"/>
    <w:rsid w:val="000076E0"/>
    <w:rsid w:val="00007B37"/>
    <w:rsid w:val="000143D1"/>
    <w:rsid w:val="0002109A"/>
    <w:rsid w:val="00022B08"/>
    <w:rsid w:val="000231A8"/>
    <w:rsid w:val="00024CE1"/>
    <w:rsid w:val="000256D8"/>
    <w:rsid w:val="0002602C"/>
    <w:rsid w:val="00026D37"/>
    <w:rsid w:val="00027AB7"/>
    <w:rsid w:val="000317AE"/>
    <w:rsid w:val="00031C1F"/>
    <w:rsid w:val="00032B5A"/>
    <w:rsid w:val="0003316D"/>
    <w:rsid w:val="00033622"/>
    <w:rsid w:val="0003394D"/>
    <w:rsid w:val="00033B8F"/>
    <w:rsid w:val="000354D4"/>
    <w:rsid w:val="0003564A"/>
    <w:rsid w:val="000360D2"/>
    <w:rsid w:val="000376DE"/>
    <w:rsid w:val="000414A5"/>
    <w:rsid w:val="00041652"/>
    <w:rsid w:val="000424D3"/>
    <w:rsid w:val="0004352B"/>
    <w:rsid w:val="00044964"/>
    <w:rsid w:val="000449EE"/>
    <w:rsid w:val="0004620D"/>
    <w:rsid w:val="00046322"/>
    <w:rsid w:val="00046EDE"/>
    <w:rsid w:val="000501F3"/>
    <w:rsid w:val="00050E07"/>
    <w:rsid w:val="00050FDB"/>
    <w:rsid w:val="00051B3F"/>
    <w:rsid w:val="000528C6"/>
    <w:rsid w:val="00053400"/>
    <w:rsid w:val="00053626"/>
    <w:rsid w:val="00054356"/>
    <w:rsid w:val="00054500"/>
    <w:rsid w:val="00057000"/>
    <w:rsid w:val="00057E10"/>
    <w:rsid w:val="000607F7"/>
    <w:rsid w:val="00063AF6"/>
    <w:rsid w:val="000642C3"/>
    <w:rsid w:val="000642CA"/>
    <w:rsid w:val="000645FE"/>
    <w:rsid w:val="000647E1"/>
    <w:rsid w:val="00064ED8"/>
    <w:rsid w:val="000668A0"/>
    <w:rsid w:val="00067D49"/>
    <w:rsid w:val="00070A87"/>
    <w:rsid w:val="00071786"/>
    <w:rsid w:val="00073009"/>
    <w:rsid w:val="000734AB"/>
    <w:rsid w:val="00076254"/>
    <w:rsid w:val="00076E49"/>
    <w:rsid w:val="000806FB"/>
    <w:rsid w:val="000873F5"/>
    <w:rsid w:val="0009087B"/>
    <w:rsid w:val="000914EC"/>
    <w:rsid w:val="00092B13"/>
    <w:rsid w:val="0009443A"/>
    <w:rsid w:val="000953EB"/>
    <w:rsid w:val="00095560"/>
    <w:rsid w:val="00097057"/>
    <w:rsid w:val="000975F1"/>
    <w:rsid w:val="000A0039"/>
    <w:rsid w:val="000A0A44"/>
    <w:rsid w:val="000A0BA0"/>
    <w:rsid w:val="000A0BB6"/>
    <w:rsid w:val="000A11C8"/>
    <w:rsid w:val="000A2208"/>
    <w:rsid w:val="000A2394"/>
    <w:rsid w:val="000A2643"/>
    <w:rsid w:val="000A2708"/>
    <w:rsid w:val="000A27E6"/>
    <w:rsid w:val="000A3165"/>
    <w:rsid w:val="000A3EE1"/>
    <w:rsid w:val="000A50CB"/>
    <w:rsid w:val="000A5345"/>
    <w:rsid w:val="000A5581"/>
    <w:rsid w:val="000A5A92"/>
    <w:rsid w:val="000A5E7E"/>
    <w:rsid w:val="000A5F2A"/>
    <w:rsid w:val="000B0F3D"/>
    <w:rsid w:val="000B1F53"/>
    <w:rsid w:val="000B45B2"/>
    <w:rsid w:val="000B5701"/>
    <w:rsid w:val="000B5F38"/>
    <w:rsid w:val="000B707C"/>
    <w:rsid w:val="000B7625"/>
    <w:rsid w:val="000B7898"/>
    <w:rsid w:val="000C033F"/>
    <w:rsid w:val="000C2855"/>
    <w:rsid w:val="000C42EB"/>
    <w:rsid w:val="000C4FF2"/>
    <w:rsid w:val="000C6BF0"/>
    <w:rsid w:val="000C792D"/>
    <w:rsid w:val="000C7B9B"/>
    <w:rsid w:val="000D1468"/>
    <w:rsid w:val="000D2753"/>
    <w:rsid w:val="000D42F5"/>
    <w:rsid w:val="000D5735"/>
    <w:rsid w:val="000D5F03"/>
    <w:rsid w:val="000D63DB"/>
    <w:rsid w:val="000D65C7"/>
    <w:rsid w:val="000D68A4"/>
    <w:rsid w:val="000D6E9C"/>
    <w:rsid w:val="000D765A"/>
    <w:rsid w:val="000E0740"/>
    <w:rsid w:val="000E3698"/>
    <w:rsid w:val="000E3D6A"/>
    <w:rsid w:val="000F009E"/>
    <w:rsid w:val="000F0F74"/>
    <w:rsid w:val="000F17A3"/>
    <w:rsid w:val="000F1E87"/>
    <w:rsid w:val="000F20DA"/>
    <w:rsid w:val="000F3CB1"/>
    <w:rsid w:val="000F76D5"/>
    <w:rsid w:val="00100246"/>
    <w:rsid w:val="001002A6"/>
    <w:rsid w:val="00101212"/>
    <w:rsid w:val="00102824"/>
    <w:rsid w:val="00102F2F"/>
    <w:rsid w:val="001032F3"/>
    <w:rsid w:val="00103359"/>
    <w:rsid w:val="001052A6"/>
    <w:rsid w:val="00107AE0"/>
    <w:rsid w:val="001100F9"/>
    <w:rsid w:val="0011106D"/>
    <w:rsid w:val="0011390D"/>
    <w:rsid w:val="001156CC"/>
    <w:rsid w:val="00117929"/>
    <w:rsid w:val="00120933"/>
    <w:rsid w:val="001228D0"/>
    <w:rsid w:val="0012465D"/>
    <w:rsid w:val="0012516B"/>
    <w:rsid w:val="001276D7"/>
    <w:rsid w:val="0012787C"/>
    <w:rsid w:val="00127B63"/>
    <w:rsid w:val="00130049"/>
    <w:rsid w:val="0013017E"/>
    <w:rsid w:val="00132FBE"/>
    <w:rsid w:val="0013357C"/>
    <w:rsid w:val="00133777"/>
    <w:rsid w:val="00134A6E"/>
    <w:rsid w:val="00135CE7"/>
    <w:rsid w:val="00135D3C"/>
    <w:rsid w:val="001401FF"/>
    <w:rsid w:val="00140B41"/>
    <w:rsid w:val="00142484"/>
    <w:rsid w:val="001472B5"/>
    <w:rsid w:val="00150CD5"/>
    <w:rsid w:val="00151DC4"/>
    <w:rsid w:val="00161ACF"/>
    <w:rsid w:val="00162774"/>
    <w:rsid w:val="00162A41"/>
    <w:rsid w:val="00163753"/>
    <w:rsid w:val="00165735"/>
    <w:rsid w:val="0016689B"/>
    <w:rsid w:val="0017084B"/>
    <w:rsid w:val="00170B3C"/>
    <w:rsid w:val="001710F5"/>
    <w:rsid w:val="001713BB"/>
    <w:rsid w:val="00171A1F"/>
    <w:rsid w:val="00173307"/>
    <w:rsid w:val="001735B4"/>
    <w:rsid w:val="00174B6A"/>
    <w:rsid w:val="00181DA9"/>
    <w:rsid w:val="00182A2A"/>
    <w:rsid w:val="0018304E"/>
    <w:rsid w:val="00183732"/>
    <w:rsid w:val="0018496C"/>
    <w:rsid w:val="00184EE8"/>
    <w:rsid w:val="00185341"/>
    <w:rsid w:val="0018608B"/>
    <w:rsid w:val="00187970"/>
    <w:rsid w:val="001913F0"/>
    <w:rsid w:val="001923D2"/>
    <w:rsid w:val="0019259D"/>
    <w:rsid w:val="00192A1F"/>
    <w:rsid w:val="0019344C"/>
    <w:rsid w:val="00193D99"/>
    <w:rsid w:val="00194D9E"/>
    <w:rsid w:val="00195BAB"/>
    <w:rsid w:val="0019782C"/>
    <w:rsid w:val="001A19DB"/>
    <w:rsid w:val="001A2121"/>
    <w:rsid w:val="001A41F1"/>
    <w:rsid w:val="001A4C40"/>
    <w:rsid w:val="001A5ACC"/>
    <w:rsid w:val="001A6379"/>
    <w:rsid w:val="001A63E4"/>
    <w:rsid w:val="001A64A3"/>
    <w:rsid w:val="001B1198"/>
    <w:rsid w:val="001B1DD1"/>
    <w:rsid w:val="001B281E"/>
    <w:rsid w:val="001B284D"/>
    <w:rsid w:val="001B2877"/>
    <w:rsid w:val="001B478B"/>
    <w:rsid w:val="001B485E"/>
    <w:rsid w:val="001B6C91"/>
    <w:rsid w:val="001B6EF9"/>
    <w:rsid w:val="001B730F"/>
    <w:rsid w:val="001C0FCF"/>
    <w:rsid w:val="001C264F"/>
    <w:rsid w:val="001C5F4A"/>
    <w:rsid w:val="001C7CC5"/>
    <w:rsid w:val="001C7E9E"/>
    <w:rsid w:val="001D1CA1"/>
    <w:rsid w:val="001D25F3"/>
    <w:rsid w:val="001D2746"/>
    <w:rsid w:val="001D2A2A"/>
    <w:rsid w:val="001D4456"/>
    <w:rsid w:val="001D512D"/>
    <w:rsid w:val="001D52EA"/>
    <w:rsid w:val="001D5671"/>
    <w:rsid w:val="001D7694"/>
    <w:rsid w:val="001E03DF"/>
    <w:rsid w:val="001E09D8"/>
    <w:rsid w:val="001E2749"/>
    <w:rsid w:val="001E2A3E"/>
    <w:rsid w:val="001E39EB"/>
    <w:rsid w:val="001E4379"/>
    <w:rsid w:val="001E5679"/>
    <w:rsid w:val="001E5774"/>
    <w:rsid w:val="001E6EF5"/>
    <w:rsid w:val="001F070D"/>
    <w:rsid w:val="001F5D52"/>
    <w:rsid w:val="001F5DAF"/>
    <w:rsid w:val="002027C5"/>
    <w:rsid w:val="00202F65"/>
    <w:rsid w:val="002044C9"/>
    <w:rsid w:val="002066ED"/>
    <w:rsid w:val="00211A39"/>
    <w:rsid w:val="00213185"/>
    <w:rsid w:val="002140DA"/>
    <w:rsid w:val="00214D3D"/>
    <w:rsid w:val="00215E7D"/>
    <w:rsid w:val="002172DA"/>
    <w:rsid w:val="002177A7"/>
    <w:rsid w:val="0022077D"/>
    <w:rsid w:val="00221C6F"/>
    <w:rsid w:val="002238DF"/>
    <w:rsid w:val="00223A48"/>
    <w:rsid w:val="00223F5F"/>
    <w:rsid w:val="0022437D"/>
    <w:rsid w:val="00225B7A"/>
    <w:rsid w:val="00225CC3"/>
    <w:rsid w:val="00226019"/>
    <w:rsid w:val="002264E3"/>
    <w:rsid w:val="00226663"/>
    <w:rsid w:val="00227FA3"/>
    <w:rsid w:val="002304B4"/>
    <w:rsid w:val="00230967"/>
    <w:rsid w:val="00231F8B"/>
    <w:rsid w:val="002334EF"/>
    <w:rsid w:val="00233547"/>
    <w:rsid w:val="00237561"/>
    <w:rsid w:val="002405CA"/>
    <w:rsid w:val="00241BF0"/>
    <w:rsid w:val="00241C0A"/>
    <w:rsid w:val="00242904"/>
    <w:rsid w:val="00242AC3"/>
    <w:rsid w:val="00242EC0"/>
    <w:rsid w:val="00243576"/>
    <w:rsid w:val="002440BC"/>
    <w:rsid w:val="00245C00"/>
    <w:rsid w:val="00246AD6"/>
    <w:rsid w:val="00247019"/>
    <w:rsid w:val="002472AE"/>
    <w:rsid w:val="0024751B"/>
    <w:rsid w:val="0024768B"/>
    <w:rsid w:val="00247B7A"/>
    <w:rsid w:val="00252D6F"/>
    <w:rsid w:val="002536CF"/>
    <w:rsid w:val="00254B3B"/>
    <w:rsid w:val="00257B22"/>
    <w:rsid w:val="00257D72"/>
    <w:rsid w:val="00260E4D"/>
    <w:rsid w:val="002616AF"/>
    <w:rsid w:val="00261A84"/>
    <w:rsid w:val="0026277D"/>
    <w:rsid w:val="0026651D"/>
    <w:rsid w:val="00266A8D"/>
    <w:rsid w:val="00266BC2"/>
    <w:rsid w:val="00266FE7"/>
    <w:rsid w:val="0026736E"/>
    <w:rsid w:val="002678A4"/>
    <w:rsid w:val="002703AF"/>
    <w:rsid w:val="002706DF"/>
    <w:rsid w:val="00272211"/>
    <w:rsid w:val="00273A56"/>
    <w:rsid w:val="0027670A"/>
    <w:rsid w:val="00282DBE"/>
    <w:rsid w:val="002844B6"/>
    <w:rsid w:val="002844E0"/>
    <w:rsid w:val="00284D9F"/>
    <w:rsid w:val="00285426"/>
    <w:rsid w:val="00285E84"/>
    <w:rsid w:val="00290D8C"/>
    <w:rsid w:val="0029117C"/>
    <w:rsid w:val="00291309"/>
    <w:rsid w:val="00291660"/>
    <w:rsid w:val="00292263"/>
    <w:rsid w:val="00294A67"/>
    <w:rsid w:val="002955D1"/>
    <w:rsid w:val="00296A08"/>
    <w:rsid w:val="002A04B3"/>
    <w:rsid w:val="002A05F8"/>
    <w:rsid w:val="002A1087"/>
    <w:rsid w:val="002A5604"/>
    <w:rsid w:val="002B15F1"/>
    <w:rsid w:val="002B3B11"/>
    <w:rsid w:val="002B61CA"/>
    <w:rsid w:val="002B6DE8"/>
    <w:rsid w:val="002B79EE"/>
    <w:rsid w:val="002C32BA"/>
    <w:rsid w:val="002C3F2C"/>
    <w:rsid w:val="002C4544"/>
    <w:rsid w:val="002C6238"/>
    <w:rsid w:val="002C732C"/>
    <w:rsid w:val="002C7C1D"/>
    <w:rsid w:val="002D01D0"/>
    <w:rsid w:val="002D07FA"/>
    <w:rsid w:val="002D2F54"/>
    <w:rsid w:val="002D4981"/>
    <w:rsid w:val="002D516E"/>
    <w:rsid w:val="002D6B0E"/>
    <w:rsid w:val="002E0998"/>
    <w:rsid w:val="002E2FCE"/>
    <w:rsid w:val="002E3654"/>
    <w:rsid w:val="002E49AB"/>
    <w:rsid w:val="002E6BA0"/>
    <w:rsid w:val="002E7475"/>
    <w:rsid w:val="002F05B4"/>
    <w:rsid w:val="002F06FD"/>
    <w:rsid w:val="002F0B16"/>
    <w:rsid w:val="002F0ECD"/>
    <w:rsid w:val="002F2699"/>
    <w:rsid w:val="002F568D"/>
    <w:rsid w:val="002F5DCB"/>
    <w:rsid w:val="002F6551"/>
    <w:rsid w:val="002F71DC"/>
    <w:rsid w:val="003002C8"/>
    <w:rsid w:val="00301E9B"/>
    <w:rsid w:val="00302E1B"/>
    <w:rsid w:val="00304699"/>
    <w:rsid w:val="00304E6E"/>
    <w:rsid w:val="0030679B"/>
    <w:rsid w:val="0030761C"/>
    <w:rsid w:val="00310B48"/>
    <w:rsid w:val="00311170"/>
    <w:rsid w:val="0031399E"/>
    <w:rsid w:val="00314234"/>
    <w:rsid w:val="0031761A"/>
    <w:rsid w:val="0032028C"/>
    <w:rsid w:val="00320AA5"/>
    <w:rsid w:val="003214B2"/>
    <w:rsid w:val="0032192F"/>
    <w:rsid w:val="00321BC0"/>
    <w:rsid w:val="00321E0E"/>
    <w:rsid w:val="00322614"/>
    <w:rsid w:val="00323164"/>
    <w:rsid w:val="00323848"/>
    <w:rsid w:val="00324F31"/>
    <w:rsid w:val="0032597F"/>
    <w:rsid w:val="003259F8"/>
    <w:rsid w:val="003261F6"/>
    <w:rsid w:val="003303A2"/>
    <w:rsid w:val="003309ED"/>
    <w:rsid w:val="003316C1"/>
    <w:rsid w:val="00331A85"/>
    <w:rsid w:val="00331E8A"/>
    <w:rsid w:val="00334AA6"/>
    <w:rsid w:val="003350E2"/>
    <w:rsid w:val="003428BA"/>
    <w:rsid w:val="00344B56"/>
    <w:rsid w:val="003527A5"/>
    <w:rsid w:val="00353F20"/>
    <w:rsid w:val="00354708"/>
    <w:rsid w:val="00356CAB"/>
    <w:rsid w:val="0035708B"/>
    <w:rsid w:val="003573B3"/>
    <w:rsid w:val="00360308"/>
    <w:rsid w:val="00360984"/>
    <w:rsid w:val="00360D71"/>
    <w:rsid w:val="00362224"/>
    <w:rsid w:val="00363283"/>
    <w:rsid w:val="003646CC"/>
    <w:rsid w:val="00365692"/>
    <w:rsid w:val="00366DC6"/>
    <w:rsid w:val="00366DEB"/>
    <w:rsid w:val="003672E4"/>
    <w:rsid w:val="00367B51"/>
    <w:rsid w:val="00370FD1"/>
    <w:rsid w:val="003711E6"/>
    <w:rsid w:val="00373BC8"/>
    <w:rsid w:val="003748FD"/>
    <w:rsid w:val="00374D92"/>
    <w:rsid w:val="003757EE"/>
    <w:rsid w:val="00376F3E"/>
    <w:rsid w:val="0037784F"/>
    <w:rsid w:val="003817B3"/>
    <w:rsid w:val="0038242A"/>
    <w:rsid w:val="00383A8E"/>
    <w:rsid w:val="00383F24"/>
    <w:rsid w:val="003842F0"/>
    <w:rsid w:val="003847A5"/>
    <w:rsid w:val="003851C4"/>
    <w:rsid w:val="00386572"/>
    <w:rsid w:val="003868CD"/>
    <w:rsid w:val="00390116"/>
    <w:rsid w:val="00390859"/>
    <w:rsid w:val="00390F73"/>
    <w:rsid w:val="00391BF7"/>
    <w:rsid w:val="0039215E"/>
    <w:rsid w:val="00392F1A"/>
    <w:rsid w:val="003946D0"/>
    <w:rsid w:val="00397928"/>
    <w:rsid w:val="003A0EB6"/>
    <w:rsid w:val="003A22FC"/>
    <w:rsid w:val="003A31C2"/>
    <w:rsid w:val="003A3275"/>
    <w:rsid w:val="003A33F2"/>
    <w:rsid w:val="003A355A"/>
    <w:rsid w:val="003A4691"/>
    <w:rsid w:val="003A5080"/>
    <w:rsid w:val="003A5B2B"/>
    <w:rsid w:val="003A5BF9"/>
    <w:rsid w:val="003A6854"/>
    <w:rsid w:val="003B01C6"/>
    <w:rsid w:val="003B0A4F"/>
    <w:rsid w:val="003B2181"/>
    <w:rsid w:val="003B4444"/>
    <w:rsid w:val="003B5919"/>
    <w:rsid w:val="003B6C0B"/>
    <w:rsid w:val="003B7559"/>
    <w:rsid w:val="003C015F"/>
    <w:rsid w:val="003C04DA"/>
    <w:rsid w:val="003C194A"/>
    <w:rsid w:val="003C3295"/>
    <w:rsid w:val="003C764E"/>
    <w:rsid w:val="003C7D32"/>
    <w:rsid w:val="003D0097"/>
    <w:rsid w:val="003D1039"/>
    <w:rsid w:val="003D1388"/>
    <w:rsid w:val="003D24C0"/>
    <w:rsid w:val="003D2E46"/>
    <w:rsid w:val="003D43D1"/>
    <w:rsid w:val="003D4652"/>
    <w:rsid w:val="003D46DF"/>
    <w:rsid w:val="003D789D"/>
    <w:rsid w:val="003E00E1"/>
    <w:rsid w:val="003E0A7C"/>
    <w:rsid w:val="003E2231"/>
    <w:rsid w:val="003E2260"/>
    <w:rsid w:val="003E2A2B"/>
    <w:rsid w:val="003E54FC"/>
    <w:rsid w:val="003E58DA"/>
    <w:rsid w:val="003E59BC"/>
    <w:rsid w:val="003E5F87"/>
    <w:rsid w:val="003E6F85"/>
    <w:rsid w:val="003E74F3"/>
    <w:rsid w:val="003F13E8"/>
    <w:rsid w:val="003F1C50"/>
    <w:rsid w:val="003F1D6C"/>
    <w:rsid w:val="003F23C5"/>
    <w:rsid w:val="003F27A0"/>
    <w:rsid w:val="003F294F"/>
    <w:rsid w:val="003F486F"/>
    <w:rsid w:val="003F4FAA"/>
    <w:rsid w:val="003F51CC"/>
    <w:rsid w:val="004002E7"/>
    <w:rsid w:val="00400927"/>
    <w:rsid w:val="00400A07"/>
    <w:rsid w:val="00402B4B"/>
    <w:rsid w:val="00403130"/>
    <w:rsid w:val="004032C9"/>
    <w:rsid w:val="00404797"/>
    <w:rsid w:val="00405057"/>
    <w:rsid w:val="004063E6"/>
    <w:rsid w:val="00406FCB"/>
    <w:rsid w:val="00407E7C"/>
    <w:rsid w:val="004111EB"/>
    <w:rsid w:val="004118C9"/>
    <w:rsid w:val="00417E3B"/>
    <w:rsid w:val="00420A3B"/>
    <w:rsid w:val="004229D1"/>
    <w:rsid w:val="00422D38"/>
    <w:rsid w:val="004242B4"/>
    <w:rsid w:val="00425278"/>
    <w:rsid w:val="0042721D"/>
    <w:rsid w:val="00433583"/>
    <w:rsid w:val="00433C47"/>
    <w:rsid w:val="0043483F"/>
    <w:rsid w:val="0043485F"/>
    <w:rsid w:val="00437239"/>
    <w:rsid w:val="0043758F"/>
    <w:rsid w:val="00441914"/>
    <w:rsid w:val="00442E7C"/>
    <w:rsid w:val="00443612"/>
    <w:rsid w:val="00443E2C"/>
    <w:rsid w:val="004440F3"/>
    <w:rsid w:val="0044550B"/>
    <w:rsid w:val="004456B8"/>
    <w:rsid w:val="004458F0"/>
    <w:rsid w:val="00446039"/>
    <w:rsid w:val="0045020A"/>
    <w:rsid w:val="00450930"/>
    <w:rsid w:val="00451FD4"/>
    <w:rsid w:val="00452AAB"/>
    <w:rsid w:val="00452C2D"/>
    <w:rsid w:val="00452C58"/>
    <w:rsid w:val="004537B5"/>
    <w:rsid w:val="00454567"/>
    <w:rsid w:val="004556F8"/>
    <w:rsid w:val="004567D3"/>
    <w:rsid w:val="00456A19"/>
    <w:rsid w:val="00460537"/>
    <w:rsid w:val="004609E1"/>
    <w:rsid w:val="00460F24"/>
    <w:rsid w:val="00461C0F"/>
    <w:rsid w:val="00466315"/>
    <w:rsid w:val="0046778F"/>
    <w:rsid w:val="00470420"/>
    <w:rsid w:val="004709AA"/>
    <w:rsid w:val="00470BAA"/>
    <w:rsid w:val="00472DD8"/>
    <w:rsid w:val="00476FD1"/>
    <w:rsid w:val="0048046F"/>
    <w:rsid w:val="0048124D"/>
    <w:rsid w:val="0048126D"/>
    <w:rsid w:val="00482EF8"/>
    <w:rsid w:val="00484CA6"/>
    <w:rsid w:val="00485BFA"/>
    <w:rsid w:val="004908F5"/>
    <w:rsid w:val="004915BD"/>
    <w:rsid w:val="00497A85"/>
    <w:rsid w:val="00497B42"/>
    <w:rsid w:val="004A1A10"/>
    <w:rsid w:val="004A1D1F"/>
    <w:rsid w:val="004A348D"/>
    <w:rsid w:val="004A72EF"/>
    <w:rsid w:val="004A7500"/>
    <w:rsid w:val="004A769F"/>
    <w:rsid w:val="004A77CA"/>
    <w:rsid w:val="004B0C51"/>
    <w:rsid w:val="004B3C72"/>
    <w:rsid w:val="004B5C3A"/>
    <w:rsid w:val="004B605C"/>
    <w:rsid w:val="004B6E64"/>
    <w:rsid w:val="004B780A"/>
    <w:rsid w:val="004C01CE"/>
    <w:rsid w:val="004C0AC4"/>
    <w:rsid w:val="004C1156"/>
    <w:rsid w:val="004C121A"/>
    <w:rsid w:val="004C1251"/>
    <w:rsid w:val="004C3A89"/>
    <w:rsid w:val="004C4AE0"/>
    <w:rsid w:val="004C4F7C"/>
    <w:rsid w:val="004C5AA6"/>
    <w:rsid w:val="004C5E47"/>
    <w:rsid w:val="004C5F1B"/>
    <w:rsid w:val="004D06B9"/>
    <w:rsid w:val="004D3C07"/>
    <w:rsid w:val="004D5E9F"/>
    <w:rsid w:val="004D62B8"/>
    <w:rsid w:val="004D6EBB"/>
    <w:rsid w:val="004D7C77"/>
    <w:rsid w:val="004E0C9D"/>
    <w:rsid w:val="004E0DE8"/>
    <w:rsid w:val="004E1E88"/>
    <w:rsid w:val="004E303B"/>
    <w:rsid w:val="004E3C96"/>
    <w:rsid w:val="004E4591"/>
    <w:rsid w:val="004E6126"/>
    <w:rsid w:val="004E62BA"/>
    <w:rsid w:val="004E7E40"/>
    <w:rsid w:val="004E7EF6"/>
    <w:rsid w:val="004F4653"/>
    <w:rsid w:val="004F4B84"/>
    <w:rsid w:val="004F785F"/>
    <w:rsid w:val="004F7EB7"/>
    <w:rsid w:val="00500028"/>
    <w:rsid w:val="0050084C"/>
    <w:rsid w:val="00501A18"/>
    <w:rsid w:val="00501A70"/>
    <w:rsid w:val="005063E4"/>
    <w:rsid w:val="00510898"/>
    <w:rsid w:val="0051137C"/>
    <w:rsid w:val="00511F27"/>
    <w:rsid w:val="005121ED"/>
    <w:rsid w:val="00512723"/>
    <w:rsid w:val="00512F1C"/>
    <w:rsid w:val="00513077"/>
    <w:rsid w:val="00515224"/>
    <w:rsid w:val="005167A5"/>
    <w:rsid w:val="00520743"/>
    <w:rsid w:val="00521468"/>
    <w:rsid w:val="00522010"/>
    <w:rsid w:val="00523FAE"/>
    <w:rsid w:val="00525A71"/>
    <w:rsid w:val="00526F0A"/>
    <w:rsid w:val="0052FF19"/>
    <w:rsid w:val="0053150B"/>
    <w:rsid w:val="00531705"/>
    <w:rsid w:val="00531836"/>
    <w:rsid w:val="00532EF4"/>
    <w:rsid w:val="00533870"/>
    <w:rsid w:val="00534C47"/>
    <w:rsid w:val="00536474"/>
    <w:rsid w:val="00536BDC"/>
    <w:rsid w:val="00540311"/>
    <w:rsid w:val="00543286"/>
    <w:rsid w:val="00543B88"/>
    <w:rsid w:val="005452DC"/>
    <w:rsid w:val="00545941"/>
    <w:rsid w:val="0055046B"/>
    <w:rsid w:val="0055295E"/>
    <w:rsid w:val="00552C78"/>
    <w:rsid w:val="00553FE0"/>
    <w:rsid w:val="00556D66"/>
    <w:rsid w:val="00557641"/>
    <w:rsid w:val="00557EB2"/>
    <w:rsid w:val="00561982"/>
    <w:rsid w:val="005619F9"/>
    <w:rsid w:val="005622A6"/>
    <w:rsid w:val="00562B8D"/>
    <w:rsid w:val="00563D6B"/>
    <w:rsid w:val="00566680"/>
    <w:rsid w:val="00566A4F"/>
    <w:rsid w:val="00566C4C"/>
    <w:rsid w:val="00570479"/>
    <w:rsid w:val="00570C14"/>
    <w:rsid w:val="00571D41"/>
    <w:rsid w:val="00573250"/>
    <w:rsid w:val="005732A9"/>
    <w:rsid w:val="005742F5"/>
    <w:rsid w:val="0057650D"/>
    <w:rsid w:val="005772AE"/>
    <w:rsid w:val="00577479"/>
    <w:rsid w:val="00581088"/>
    <w:rsid w:val="00584F53"/>
    <w:rsid w:val="00585206"/>
    <w:rsid w:val="0059122F"/>
    <w:rsid w:val="0059212A"/>
    <w:rsid w:val="0059217D"/>
    <w:rsid w:val="00592194"/>
    <w:rsid w:val="0059483D"/>
    <w:rsid w:val="00595CF1"/>
    <w:rsid w:val="00595FCE"/>
    <w:rsid w:val="0059688D"/>
    <w:rsid w:val="005A1E95"/>
    <w:rsid w:val="005A1F46"/>
    <w:rsid w:val="005A308F"/>
    <w:rsid w:val="005A3E1F"/>
    <w:rsid w:val="005A41EC"/>
    <w:rsid w:val="005A489A"/>
    <w:rsid w:val="005A675D"/>
    <w:rsid w:val="005A6BA4"/>
    <w:rsid w:val="005A70A4"/>
    <w:rsid w:val="005A75E6"/>
    <w:rsid w:val="005B0CF2"/>
    <w:rsid w:val="005B358A"/>
    <w:rsid w:val="005B3BC9"/>
    <w:rsid w:val="005B48E5"/>
    <w:rsid w:val="005B4B7A"/>
    <w:rsid w:val="005B53F8"/>
    <w:rsid w:val="005B64EE"/>
    <w:rsid w:val="005B6661"/>
    <w:rsid w:val="005B6918"/>
    <w:rsid w:val="005B7426"/>
    <w:rsid w:val="005C11D4"/>
    <w:rsid w:val="005C172E"/>
    <w:rsid w:val="005C1994"/>
    <w:rsid w:val="005C1C07"/>
    <w:rsid w:val="005C23E8"/>
    <w:rsid w:val="005C2A73"/>
    <w:rsid w:val="005C3EE2"/>
    <w:rsid w:val="005C4FDA"/>
    <w:rsid w:val="005C632E"/>
    <w:rsid w:val="005C76EA"/>
    <w:rsid w:val="005CDCB7"/>
    <w:rsid w:val="005D070F"/>
    <w:rsid w:val="005D11D5"/>
    <w:rsid w:val="005D1358"/>
    <w:rsid w:val="005D16E9"/>
    <w:rsid w:val="005D18DB"/>
    <w:rsid w:val="005D4C6A"/>
    <w:rsid w:val="005D51BE"/>
    <w:rsid w:val="005D653E"/>
    <w:rsid w:val="005E0117"/>
    <w:rsid w:val="005E0919"/>
    <w:rsid w:val="005E43F1"/>
    <w:rsid w:val="005E5D98"/>
    <w:rsid w:val="005F0DA6"/>
    <w:rsid w:val="005F182A"/>
    <w:rsid w:val="005F1DE7"/>
    <w:rsid w:val="005F21F8"/>
    <w:rsid w:val="005F2803"/>
    <w:rsid w:val="005F2A17"/>
    <w:rsid w:val="005F44D0"/>
    <w:rsid w:val="005F4ACD"/>
    <w:rsid w:val="005F5AC4"/>
    <w:rsid w:val="00600C61"/>
    <w:rsid w:val="006030F3"/>
    <w:rsid w:val="006031C0"/>
    <w:rsid w:val="00603F80"/>
    <w:rsid w:val="00605F3A"/>
    <w:rsid w:val="00610495"/>
    <w:rsid w:val="006104EF"/>
    <w:rsid w:val="00611398"/>
    <w:rsid w:val="006116DD"/>
    <w:rsid w:val="00612A2B"/>
    <w:rsid w:val="00615357"/>
    <w:rsid w:val="006158CB"/>
    <w:rsid w:val="00616668"/>
    <w:rsid w:val="0061686D"/>
    <w:rsid w:val="006204CB"/>
    <w:rsid w:val="0062265C"/>
    <w:rsid w:val="00622B3A"/>
    <w:rsid w:val="00622F6B"/>
    <w:rsid w:val="006239F3"/>
    <w:rsid w:val="0062710F"/>
    <w:rsid w:val="006272A1"/>
    <w:rsid w:val="00627A09"/>
    <w:rsid w:val="006305B9"/>
    <w:rsid w:val="00630C3B"/>
    <w:rsid w:val="00630C5B"/>
    <w:rsid w:val="00630E60"/>
    <w:rsid w:val="00632491"/>
    <w:rsid w:val="0063633D"/>
    <w:rsid w:val="00640ECB"/>
    <w:rsid w:val="00641EE3"/>
    <w:rsid w:val="006427BA"/>
    <w:rsid w:val="00643544"/>
    <w:rsid w:val="00644F72"/>
    <w:rsid w:val="006452CD"/>
    <w:rsid w:val="006456EA"/>
    <w:rsid w:val="00645D66"/>
    <w:rsid w:val="00647009"/>
    <w:rsid w:val="00650811"/>
    <w:rsid w:val="006512AA"/>
    <w:rsid w:val="00651B1B"/>
    <w:rsid w:val="00652A78"/>
    <w:rsid w:val="006541D4"/>
    <w:rsid w:val="006551F4"/>
    <w:rsid w:val="0065532A"/>
    <w:rsid w:val="006559D3"/>
    <w:rsid w:val="00657905"/>
    <w:rsid w:val="00660CB0"/>
    <w:rsid w:val="00661C8B"/>
    <w:rsid w:val="00662100"/>
    <w:rsid w:val="00662C42"/>
    <w:rsid w:val="00664BAB"/>
    <w:rsid w:val="00664EB1"/>
    <w:rsid w:val="00665610"/>
    <w:rsid w:val="00666758"/>
    <w:rsid w:val="006674A1"/>
    <w:rsid w:val="006702B9"/>
    <w:rsid w:val="006706B5"/>
    <w:rsid w:val="0067087C"/>
    <w:rsid w:val="00672399"/>
    <w:rsid w:val="006731B4"/>
    <w:rsid w:val="0067601D"/>
    <w:rsid w:val="00680787"/>
    <w:rsid w:val="00680E50"/>
    <w:rsid w:val="00681474"/>
    <w:rsid w:val="00681FC6"/>
    <w:rsid w:val="00682323"/>
    <w:rsid w:val="00682715"/>
    <w:rsid w:val="00686815"/>
    <w:rsid w:val="00687AD0"/>
    <w:rsid w:val="00687DA2"/>
    <w:rsid w:val="00690986"/>
    <w:rsid w:val="00690D2A"/>
    <w:rsid w:val="00692069"/>
    <w:rsid w:val="00692758"/>
    <w:rsid w:val="006939C4"/>
    <w:rsid w:val="006967BA"/>
    <w:rsid w:val="00697B71"/>
    <w:rsid w:val="006A2EAA"/>
    <w:rsid w:val="006A2F6F"/>
    <w:rsid w:val="006A32F3"/>
    <w:rsid w:val="006A7EF6"/>
    <w:rsid w:val="006B1616"/>
    <w:rsid w:val="006B23CE"/>
    <w:rsid w:val="006B25D3"/>
    <w:rsid w:val="006B2F49"/>
    <w:rsid w:val="006B4D67"/>
    <w:rsid w:val="006B4F7E"/>
    <w:rsid w:val="006B52BF"/>
    <w:rsid w:val="006B5BA5"/>
    <w:rsid w:val="006B6AD7"/>
    <w:rsid w:val="006C023A"/>
    <w:rsid w:val="006C0F74"/>
    <w:rsid w:val="006C1417"/>
    <w:rsid w:val="006C1A5E"/>
    <w:rsid w:val="006C351D"/>
    <w:rsid w:val="006C3633"/>
    <w:rsid w:val="006C52C4"/>
    <w:rsid w:val="006C5535"/>
    <w:rsid w:val="006C5729"/>
    <w:rsid w:val="006C6162"/>
    <w:rsid w:val="006C7869"/>
    <w:rsid w:val="006D0EAC"/>
    <w:rsid w:val="006D1DFB"/>
    <w:rsid w:val="006D3BA1"/>
    <w:rsid w:val="006D43AF"/>
    <w:rsid w:val="006D4440"/>
    <w:rsid w:val="006D4DFF"/>
    <w:rsid w:val="006D699B"/>
    <w:rsid w:val="006D713D"/>
    <w:rsid w:val="006D743C"/>
    <w:rsid w:val="006D790A"/>
    <w:rsid w:val="006E1166"/>
    <w:rsid w:val="006E23CD"/>
    <w:rsid w:val="006E2B81"/>
    <w:rsid w:val="006E3383"/>
    <w:rsid w:val="006E3C92"/>
    <w:rsid w:val="006E4823"/>
    <w:rsid w:val="006E48C8"/>
    <w:rsid w:val="006E4A46"/>
    <w:rsid w:val="006E5AF7"/>
    <w:rsid w:val="006E6520"/>
    <w:rsid w:val="006E71F1"/>
    <w:rsid w:val="006F1AE5"/>
    <w:rsid w:val="006F40AE"/>
    <w:rsid w:val="006F7346"/>
    <w:rsid w:val="0070065A"/>
    <w:rsid w:val="00701D8B"/>
    <w:rsid w:val="00702170"/>
    <w:rsid w:val="0070762F"/>
    <w:rsid w:val="007123D4"/>
    <w:rsid w:val="007129AC"/>
    <w:rsid w:val="00712E2F"/>
    <w:rsid w:val="00713474"/>
    <w:rsid w:val="00713A0B"/>
    <w:rsid w:val="00713B62"/>
    <w:rsid w:val="00714AAD"/>
    <w:rsid w:val="00715898"/>
    <w:rsid w:val="007174EC"/>
    <w:rsid w:val="00720029"/>
    <w:rsid w:val="00720148"/>
    <w:rsid w:val="00721A87"/>
    <w:rsid w:val="007235B2"/>
    <w:rsid w:val="007236FD"/>
    <w:rsid w:val="00724630"/>
    <w:rsid w:val="007250B6"/>
    <w:rsid w:val="007259F3"/>
    <w:rsid w:val="007271A9"/>
    <w:rsid w:val="00727B2F"/>
    <w:rsid w:val="00731493"/>
    <w:rsid w:val="00731CF2"/>
    <w:rsid w:val="007326A5"/>
    <w:rsid w:val="00734AEB"/>
    <w:rsid w:val="00734B12"/>
    <w:rsid w:val="00734D16"/>
    <w:rsid w:val="00735971"/>
    <w:rsid w:val="00736492"/>
    <w:rsid w:val="007408A5"/>
    <w:rsid w:val="007421E8"/>
    <w:rsid w:val="007425F2"/>
    <w:rsid w:val="00742799"/>
    <w:rsid w:val="0074289E"/>
    <w:rsid w:val="00742AC7"/>
    <w:rsid w:val="007434E8"/>
    <w:rsid w:val="00744126"/>
    <w:rsid w:val="00745EF7"/>
    <w:rsid w:val="0074600E"/>
    <w:rsid w:val="0074697B"/>
    <w:rsid w:val="00746B86"/>
    <w:rsid w:val="0075063A"/>
    <w:rsid w:val="0075355F"/>
    <w:rsid w:val="007569C5"/>
    <w:rsid w:val="00760ACF"/>
    <w:rsid w:val="00760C41"/>
    <w:rsid w:val="00760CAA"/>
    <w:rsid w:val="0076169C"/>
    <w:rsid w:val="00762590"/>
    <w:rsid w:val="00762C9D"/>
    <w:rsid w:val="007650D7"/>
    <w:rsid w:val="00767EB8"/>
    <w:rsid w:val="007700BF"/>
    <w:rsid w:val="00771AD1"/>
    <w:rsid w:val="00771E6F"/>
    <w:rsid w:val="00772866"/>
    <w:rsid w:val="00773C90"/>
    <w:rsid w:val="007742CF"/>
    <w:rsid w:val="00774B62"/>
    <w:rsid w:val="00774C47"/>
    <w:rsid w:val="0077777C"/>
    <w:rsid w:val="0078048E"/>
    <w:rsid w:val="00780EFC"/>
    <w:rsid w:val="00784047"/>
    <w:rsid w:val="007848FD"/>
    <w:rsid w:val="00784FD1"/>
    <w:rsid w:val="00785306"/>
    <w:rsid w:val="00786BD5"/>
    <w:rsid w:val="00791ABF"/>
    <w:rsid w:val="007923AA"/>
    <w:rsid w:val="007929A6"/>
    <w:rsid w:val="00792EAD"/>
    <w:rsid w:val="00793262"/>
    <w:rsid w:val="00793358"/>
    <w:rsid w:val="00793517"/>
    <w:rsid w:val="00793617"/>
    <w:rsid w:val="00793CF6"/>
    <w:rsid w:val="00794739"/>
    <w:rsid w:val="00795420"/>
    <w:rsid w:val="00797EE1"/>
    <w:rsid w:val="007A04AC"/>
    <w:rsid w:val="007A3908"/>
    <w:rsid w:val="007A405C"/>
    <w:rsid w:val="007A4CA7"/>
    <w:rsid w:val="007A65C7"/>
    <w:rsid w:val="007A72F1"/>
    <w:rsid w:val="007A7E0B"/>
    <w:rsid w:val="007B089F"/>
    <w:rsid w:val="007B0B63"/>
    <w:rsid w:val="007B10B6"/>
    <w:rsid w:val="007B38CC"/>
    <w:rsid w:val="007B3A14"/>
    <w:rsid w:val="007B71A6"/>
    <w:rsid w:val="007B7591"/>
    <w:rsid w:val="007B7EE6"/>
    <w:rsid w:val="007C00C4"/>
    <w:rsid w:val="007C0CEB"/>
    <w:rsid w:val="007C1A3A"/>
    <w:rsid w:val="007C1ABE"/>
    <w:rsid w:val="007C36F6"/>
    <w:rsid w:val="007C4630"/>
    <w:rsid w:val="007C544B"/>
    <w:rsid w:val="007C56AA"/>
    <w:rsid w:val="007C6546"/>
    <w:rsid w:val="007C6640"/>
    <w:rsid w:val="007D066C"/>
    <w:rsid w:val="007D0EB7"/>
    <w:rsid w:val="007D1696"/>
    <w:rsid w:val="007D2072"/>
    <w:rsid w:val="007D308C"/>
    <w:rsid w:val="007D3273"/>
    <w:rsid w:val="007D4A9C"/>
    <w:rsid w:val="007D6213"/>
    <w:rsid w:val="007E0260"/>
    <w:rsid w:val="007E19A0"/>
    <w:rsid w:val="007E2551"/>
    <w:rsid w:val="007E25DE"/>
    <w:rsid w:val="007E3E44"/>
    <w:rsid w:val="007E3EC4"/>
    <w:rsid w:val="007E5F41"/>
    <w:rsid w:val="007E62AB"/>
    <w:rsid w:val="007E68CE"/>
    <w:rsid w:val="007E7E85"/>
    <w:rsid w:val="007F2AB7"/>
    <w:rsid w:val="007F2C08"/>
    <w:rsid w:val="007F3015"/>
    <w:rsid w:val="007F57EE"/>
    <w:rsid w:val="007F6321"/>
    <w:rsid w:val="007F6461"/>
    <w:rsid w:val="007F6DD1"/>
    <w:rsid w:val="007F747A"/>
    <w:rsid w:val="007F7889"/>
    <w:rsid w:val="00800C88"/>
    <w:rsid w:val="008017BF"/>
    <w:rsid w:val="0080205F"/>
    <w:rsid w:val="00802E35"/>
    <w:rsid w:val="00802E8A"/>
    <w:rsid w:val="00803B4A"/>
    <w:rsid w:val="00803CF5"/>
    <w:rsid w:val="00804FFA"/>
    <w:rsid w:val="00805324"/>
    <w:rsid w:val="0080540B"/>
    <w:rsid w:val="0080713C"/>
    <w:rsid w:val="008104C8"/>
    <w:rsid w:val="00814BCF"/>
    <w:rsid w:val="00814D74"/>
    <w:rsid w:val="008152AE"/>
    <w:rsid w:val="00815ACB"/>
    <w:rsid w:val="00816EFB"/>
    <w:rsid w:val="00817FB6"/>
    <w:rsid w:val="00820823"/>
    <w:rsid w:val="00821161"/>
    <w:rsid w:val="008214DA"/>
    <w:rsid w:val="008228D0"/>
    <w:rsid w:val="00822A40"/>
    <w:rsid w:val="0082485C"/>
    <w:rsid w:val="00825433"/>
    <w:rsid w:val="00825B78"/>
    <w:rsid w:val="008269F0"/>
    <w:rsid w:val="00827F82"/>
    <w:rsid w:val="008309D0"/>
    <w:rsid w:val="00831B1C"/>
    <w:rsid w:val="00831DA3"/>
    <w:rsid w:val="00832A20"/>
    <w:rsid w:val="00836FED"/>
    <w:rsid w:val="0083762A"/>
    <w:rsid w:val="00837AC3"/>
    <w:rsid w:val="00837DB6"/>
    <w:rsid w:val="008474FC"/>
    <w:rsid w:val="00847D37"/>
    <w:rsid w:val="00854111"/>
    <w:rsid w:val="0085697A"/>
    <w:rsid w:val="00856B8C"/>
    <w:rsid w:val="008613A6"/>
    <w:rsid w:val="00861FED"/>
    <w:rsid w:val="00863C09"/>
    <w:rsid w:val="00863ED4"/>
    <w:rsid w:val="00864032"/>
    <w:rsid w:val="00865FFF"/>
    <w:rsid w:val="0086630D"/>
    <w:rsid w:val="00872104"/>
    <w:rsid w:val="00873028"/>
    <w:rsid w:val="008731F2"/>
    <w:rsid w:val="008758CD"/>
    <w:rsid w:val="00876221"/>
    <w:rsid w:val="008800AD"/>
    <w:rsid w:val="008800E9"/>
    <w:rsid w:val="00880F04"/>
    <w:rsid w:val="00881007"/>
    <w:rsid w:val="008811C6"/>
    <w:rsid w:val="00881725"/>
    <w:rsid w:val="00881C7F"/>
    <w:rsid w:val="008834FF"/>
    <w:rsid w:val="00885BE7"/>
    <w:rsid w:val="00886818"/>
    <w:rsid w:val="00886A62"/>
    <w:rsid w:val="00886E0F"/>
    <w:rsid w:val="0088701E"/>
    <w:rsid w:val="00887D2D"/>
    <w:rsid w:val="00890877"/>
    <w:rsid w:val="008918AF"/>
    <w:rsid w:val="00892E50"/>
    <w:rsid w:val="00893FF7"/>
    <w:rsid w:val="00894C5C"/>
    <w:rsid w:val="00896B63"/>
    <w:rsid w:val="00897831"/>
    <w:rsid w:val="008A009F"/>
    <w:rsid w:val="008A418D"/>
    <w:rsid w:val="008A4416"/>
    <w:rsid w:val="008A461F"/>
    <w:rsid w:val="008A4A84"/>
    <w:rsid w:val="008A4C18"/>
    <w:rsid w:val="008A555D"/>
    <w:rsid w:val="008A5A34"/>
    <w:rsid w:val="008A5ED7"/>
    <w:rsid w:val="008A667B"/>
    <w:rsid w:val="008A73CA"/>
    <w:rsid w:val="008A7F52"/>
    <w:rsid w:val="008B0F8D"/>
    <w:rsid w:val="008B13E8"/>
    <w:rsid w:val="008B1630"/>
    <w:rsid w:val="008B1DEB"/>
    <w:rsid w:val="008B2557"/>
    <w:rsid w:val="008B36A7"/>
    <w:rsid w:val="008B4C94"/>
    <w:rsid w:val="008B4F03"/>
    <w:rsid w:val="008C0193"/>
    <w:rsid w:val="008C0A7D"/>
    <w:rsid w:val="008C14E1"/>
    <w:rsid w:val="008C49C3"/>
    <w:rsid w:val="008C658A"/>
    <w:rsid w:val="008C65B8"/>
    <w:rsid w:val="008C671F"/>
    <w:rsid w:val="008C7BF9"/>
    <w:rsid w:val="008D07EA"/>
    <w:rsid w:val="008D143B"/>
    <w:rsid w:val="008D1E02"/>
    <w:rsid w:val="008D5F8A"/>
    <w:rsid w:val="008D6565"/>
    <w:rsid w:val="008D6D6D"/>
    <w:rsid w:val="008D77C1"/>
    <w:rsid w:val="008E03C0"/>
    <w:rsid w:val="008E185C"/>
    <w:rsid w:val="008E5B6E"/>
    <w:rsid w:val="008E5BA4"/>
    <w:rsid w:val="008E66FB"/>
    <w:rsid w:val="008E6BC9"/>
    <w:rsid w:val="008E73FA"/>
    <w:rsid w:val="008F46A7"/>
    <w:rsid w:val="008F53C2"/>
    <w:rsid w:val="008F53E0"/>
    <w:rsid w:val="009017CD"/>
    <w:rsid w:val="0090275C"/>
    <w:rsid w:val="00902B20"/>
    <w:rsid w:val="009051E4"/>
    <w:rsid w:val="009061F5"/>
    <w:rsid w:val="00906EDE"/>
    <w:rsid w:val="00910B3C"/>
    <w:rsid w:val="00912378"/>
    <w:rsid w:val="00914345"/>
    <w:rsid w:val="00914773"/>
    <w:rsid w:val="00914C82"/>
    <w:rsid w:val="00914EC9"/>
    <w:rsid w:val="00915672"/>
    <w:rsid w:val="0091583C"/>
    <w:rsid w:val="00917DBB"/>
    <w:rsid w:val="0092041B"/>
    <w:rsid w:val="00920573"/>
    <w:rsid w:val="00920D16"/>
    <w:rsid w:val="00920FFC"/>
    <w:rsid w:val="00921B75"/>
    <w:rsid w:val="00925E71"/>
    <w:rsid w:val="009269EA"/>
    <w:rsid w:val="00926B82"/>
    <w:rsid w:val="00926DFA"/>
    <w:rsid w:val="00931A9E"/>
    <w:rsid w:val="00932F2B"/>
    <w:rsid w:val="00932FB9"/>
    <w:rsid w:val="00934EDF"/>
    <w:rsid w:val="009365F4"/>
    <w:rsid w:val="00936FE0"/>
    <w:rsid w:val="00940EA3"/>
    <w:rsid w:val="00941A23"/>
    <w:rsid w:val="00941ADB"/>
    <w:rsid w:val="009424FC"/>
    <w:rsid w:val="00943A6A"/>
    <w:rsid w:val="0094546C"/>
    <w:rsid w:val="0095068A"/>
    <w:rsid w:val="00951645"/>
    <w:rsid w:val="00952206"/>
    <w:rsid w:val="00952707"/>
    <w:rsid w:val="009532D7"/>
    <w:rsid w:val="0095428A"/>
    <w:rsid w:val="0095538F"/>
    <w:rsid w:val="0095667A"/>
    <w:rsid w:val="009602F9"/>
    <w:rsid w:val="00960371"/>
    <w:rsid w:val="00960B15"/>
    <w:rsid w:val="00961D2A"/>
    <w:rsid w:val="00962A84"/>
    <w:rsid w:val="00963D94"/>
    <w:rsid w:val="009645C3"/>
    <w:rsid w:val="009646C1"/>
    <w:rsid w:val="009648FF"/>
    <w:rsid w:val="00966EEC"/>
    <w:rsid w:val="00966F7B"/>
    <w:rsid w:val="0096723A"/>
    <w:rsid w:val="00970079"/>
    <w:rsid w:val="0097094B"/>
    <w:rsid w:val="00970FB7"/>
    <w:rsid w:val="00974BC1"/>
    <w:rsid w:val="00974FF2"/>
    <w:rsid w:val="00975819"/>
    <w:rsid w:val="009768D0"/>
    <w:rsid w:val="00976F96"/>
    <w:rsid w:val="00981581"/>
    <w:rsid w:val="009818F9"/>
    <w:rsid w:val="0098292C"/>
    <w:rsid w:val="00982C3B"/>
    <w:rsid w:val="00983811"/>
    <w:rsid w:val="00983A3F"/>
    <w:rsid w:val="00984622"/>
    <w:rsid w:val="00984640"/>
    <w:rsid w:val="00984CA0"/>
    <w:rsid w:val="00985545"/>
    <w:rsid w:val="00986309"/>
    <w:rsid w:val="00987DD3"/>
    <w:rsid w:val="009916C7"/>
    <w:rsid w:val="00991FC9"/>
    <w:rsid w:val="00992B29"/>
    <w:rsid w:val="00994BEF"/>
    <w:rsid w:val="00995B50"/>
    <w:rsid w:val="00996406"/>
    <w:rsid w:val="009A2096"/>
    <w:rsid w:val="009A2435"/>
    <w:rsid w:val="009A3780"/>
    <w:rsid w:val="009A4210"/>
    <w:rsid w:val="009A6641"/>
    <w:rsid w:val="009A696A"/>
    <w:rsid w:val="009A6A00"/>
    <w:rsid w:val="009B188E"/>
    <w:rsid w:val="009B2AB5"/>
    <w:rsid w:val="009B46F9"/>
    <w:rsid w:val="009B4966"/>
    <w:rsid w:val="009B5ABA"/>
    <w:rsid w:val="009B5C0B"/>
    <w:rsid w:val="009B5FFB"/>
    <w:rsid w:val="009B67A4"/>
    <w:rsid w:val="009C0DC5"/>
    <w:rsid w:val="009C2FEB"/>
    <w:rsid w:val="009C3E31"/>
    <w:rsid w:val="009C477B"/>
    <w:rsid w:val="009C55BC"/>
    <w:rsid w:val="009C75AC"/>
    <w:rsid w:val="009D05D7"/>
    <w:rsid w:val="009D0A71"/>
    <w:rsid w:val="009D2B87"/>
    <w:rsid w:val="009D3720"/>
    <w:rsid w:val="009D3887"/>
    <w:rsid w:val="009D533C"/>
    <w:rsid w:val="009D6BB0"/>
    <w:rsid w:val="009D755A"/>
    <w:rsid w:val="009E0D09"/>
    <w:rsid w:val="009E0D5E"/>
    <w:rsid w:val="009E0F52"/>
    <w:rsid w:val="009E11E7"/>
    <w:rsid w:val="009E1291"/>
    <w:rsid w:val="009E3734"/>
    <w:rsid w:val="009E74DE"/>
    <w:rsid w:val="009F0218"/>
    <w:rsid w:val="009F41BA"/>
    <w:rsid w:val="009F4681"/>
    <w:rsid w:val="009F4BD4"/>
    <w:rsid w:val="009F4DD7"/>
    <w:rsid w:val="009F5E9B"/>
    <w:rsid w:val="009F6B84"/>
    <w:rsid w:val="009F79CB"/>
    <w:rsid w:val="00A005B6"/>
    <w:rsid w:val="00A01B7D"/>
    <w:rsid w:val="00A01C54"/>
    <w:rsid w:val="00A01DDF"/>
    <w:rsid w:val="00A022AC"/>
    <w:rsid w:val="00A0495A"/>
    <w:rsid w:val="00A065CE"/>
    <w:rsid w:val="00A06D13"/>
    <w:rsid w:val="00A0749B"/>
    <w:rsid w:val="00A125C9"/>
    <w:rsid w:val="00A13122"/>
    <w:rsid w:val="00A13B67"/>
    <w:rsid w:val="00A15ED9"/>
    <w:rsid w:val="00A2017D"/>
    <w:rsid w:val="00A201CF"/>
    <w:rsid w:val="00A202A6"/>
    <w:rsid w:val="00A23F4B"/>
    <w:rsid w:val="00A2537E"/>
    <w:rsid w:val="00A25406"/>
    <w:rsid w:val="00A25702"/>
    <w:rsid w:val="00A2613D"/>
    <w:rsid w:val="00A26777"/>
    <w:rsid w:val="00A2734B"/>
    <w:rsid w:val="00A302FC"/>
    <w:rsid w:val="00A30A5F"/>
    <w:rsid w:val="00A31415"/>
    <w:rsid w:val="00A31A14"/>
    <w:rsid w:val="00A31EA9"/>
    <w:rsid w:val="00A32425"/>
    <w:rsid w:val="00A33424"/>
    <w:rsid w:val="00A3414D"/>
    <w:rsid w:val="00A349F2"/>
    <w:rsid w:val="00A34DB5"/>
    <w:rsid w:val="00A34DBD"/>
    <w:rsid w:val="00A403E3"/>
    <w:rsid w:val="00A4104F"/>
    <w:rsid w:val="00A42742"/>
    <w:rsid w:val="00A42B17"/>
    <w:rsid w:val="00A42E9F"/>
    <w:rsid w:val="00A44474"/>
    <w:rsid w:val="00A45737"/>
    <w:rsid w:val="00A45CB1"/>
    <w:rsid w:val="00A506DB"/>
    <w:rsid w:val="00A51215"/>
    <w:rsid w:val="00A52236"/>
    <w:rsid w:val="00A52ECA"/>
    <w:rsid w:val="00A53281"/>
    <w:rsid w:val="00A53A14"/>
    <w:rsid w:val="00A56564"/>
    <w:rsid w:val="00A56594"/>
    <w:rsid w:val="00A56853"/>
    <w:rsid w:val="00A56BFF"/>
    <w:rsid w:val="00A5701C"/>
    <w:rsid w:val="00A57E27"/>
    <w:rsid w:val="00A5E118"/>
    <w:rsid w:val="00A60726"/>
    <w:rsid w:val="00A60CE1"/>
    <w:rsid w:val="00A6103F"/>
    <w:rsid w:val="00A62F6A"/>
    <w:rsid w:val="00A62F95"/>
    <w:rsid w:val="00A638A7"/>
    <w:rsid w:val="00A63C2A"/>
    <w:rsid w:val="00A6539F"/>
    <w:rsid w:val="00A65DF0"/>
    <w:rsid w:val="00A660A4"/>
    <w:rsid w:val="00A667E9"/>
    <w:rsid w:val="00A70B89"/>
    <w:rsid w:val="00A72450"/>
    <w:rsid w:val="00A7263D"/>
    <w:rsid w:val="00A726D0"/>
    <w:rsid w:val="00A743DA"/>
    <w:rsid w:val="00A76E86"/>
    <w:rsid w:val="00A77C1A"/>
    <w:rsid w:val="00A80C6B"/>
    <w:rsid w:val="00A80C97"/>
    <w:rsid w:val="00A821D7"/>
    <w:rsid w:val="00A82E2E"/>
    <w:rsid w:val="00A83781"/>
    <w:rsid w:val="00A872D7"/>
    <w:rsid w:val="00A9187C"/>
    <w:rsid w:val="00A919C8"/>
    <w:rsid w:val="00A923B1"/>
    <w:rsid w:val="00A92890"/>
    <w:rsid w:val="00A93F43"/>
    <w:rsid w:val="00A95107"/>
    <w:rsid w:val="00AA2DC4"/>
    <w:rsid w:val="00AA3513"/>
    <w:rsid w:val="00AA354A"/>
    <w:rsid w:val="00AA4411"/>
    <w:rsid w:val="00AA4CF2"/>
    <w:rsid w:val="00AA4DAF"/>
    <w:rsid w:val="00AA651B"/>
    <w:rsid w:val="00AA741B"/>
    <w:rsid w:val="00AB0B40"/>
    <w:rsid w:val="00AB2EE9"/>
    <w:rsid w:val="00AB3584"/>
    <w:rsid w:val="00AB3668"/>
    <w:rsid w:val="00AB3B02"/>
    <w:rsid w:val="00AB3B7C"/>
    <w:rsid w:val="00AB3D56"/>
    <w:rsid w:val="00AB45E7"/>
    <w:rsid w:val="00AB4D3A"/>
    <w:rsid w:val="00AB5D6A"/>
    <w:rsid w:val="00AB6A15"/>
    <w:rsid w:val="00AB6FC8"/>
    <w:rsid w:val="00AB72C4"/>
    <w:rsid w:val="00AC0625"/>
    <w:rsid w:val="00AC22DF"/>
    <w:rsid w:val="00AC25DE"/>
    <w:rsid w:val="00AC2AEB"/>
    <w:rsid w:val="00AC44BD"/>
    <w:rsid w:val="00AC4C09"/>
    <w:rsid w:val="00AC4D51"/>
    <w:rsid w:val="00AC6260"/>
    <w:rsid w:val="00AD00CA"/>
    <w:rsid w:val="00AD1C98"/>
    <w:rsid w:val="00AD2112"/>
    <w:rsid w:val="00AD4BFE"/>
    <w:rsid w:val="00AD7019"/>
    <w:rsid w:val="00AE1B7A"/>
    <w:rsid w:val="00AE211F"/>
    <w:rsid w:val="00AE233B"/>
    <w:rsid w:val="00AE2D00"/>
    <w:rsid w:val="00AE2E2E"/>
    <w:rsid w:val="00AE3831"/>
    <w:rsid w:val="00AE514A"/>
    <w:rsid w:val="00AE5404"/>
    <w:rsid w:val="00AE66E3"/>
    <w:rsid w:val="00AF06CE"/>
    <w:rsid w:val="00AF21D8"/>
    <w:rsid w:val="00AF255E"/>
    <w:rsid w:val="00AF29D3"/>
    <w:rsid w:val="00AF4677"/>
    <w:rsid w:val="00AF53D1"/>
    <w:rsid w:val="00B0042E"/>
    <w:rsid w:val="00B01EB5"/>
    <w:rsid w:val="00B02673"/>
    <w:rsid w:val="00B04CA2"/>
    <w:rsid w:val="00B04D64"/>
    <w:rsid w:val="00B04E2E"/>
    <w:rsid w:val="00B057A5"/>
    <w:rsid w:val="00B05A3B"/>
    <w:rsid w:val="00B06B3A"/>
    <w:rsid w:val="00B06E25"/>
    <w:rsid w:val="00B07379"/>
    <w:rsid w:val="00B115AC"/>
    <w:rsid w:val="00B121FA"/>
    <w:rsid w:val="00B1238B"/>
    <w:rsid w:val="00B131C0"/>
    <w:rsid w:val="00B13E72"/>
    <w:rsid w:val="00B13ED0"/>
    <w:rsid w:val="00B144FD"/>
    <w:rsid w:val="00B14690"/>
    <w:rsid w:val="00B159C5"/>
    <w:rsid w:val="00B1640E"/>
    <w:rsid w:val="00B16CDB"/>
    <w:rsid w:val="00B17B7E"/>
    <w:rsid w:val="00B21024"/>
    <w:rsid w:val="00B21536"/>
    <w:rsid w:val="00B21BBE"/>
    <w:rsid w:val="00B21E72"/>
    <w:rsid w:val="00B2223B"/>
    <w:rsid w:val="00B262EB"/>
    <w:rsid w:val="00B26F44"/>
    <w:rsid w:val="00B27F01"/>
    <w:rsid w:val="00B31548"/>
    <w:rsid w:val="00B319F1"/>
    <w:rsid w:val="00B32857"/>
    <w:rsid w:val="00B33E97"/>
    <w:rsid w:val="00B34767"/>
    <w:rsid w:val="00B349FE"/>
    <w:rsid w:val="00B34B91"/>
    <w:rsid w:val="00B36149"/>
    <w:rsid w:val="00B36178"/>
    <w:rsid w:val="00B36C85"/>
    <w:rsid w:val="00B37877"/>
    <w:rsid w:val="00B40D4E"/>
    <w:rsid w:val="00B42242"/>
    <w:rsid w:val="00B43350"/>
    <w:rsid w:val="00B4398C"/>
    <w:rsid w:val="00B43D98"/>
    <w:rsid w:val="00B44404"/>
    <w:rsid w:val="00B444D5"/>
    <w:rsid w:val="00B44EFA"/>
    <w:rsid w:val="00B4697A"/>
    <w:rsid w:val="00B474BB"/>
    <w:rsid w:val="00B47BF4"/>
    <w:rsid w:val="00B50D4E"/>
    <w:rsid w:val="00B5125A"/>
    <w:rsid w:val="00B51645"/>
    <w:rsid w:val="00B52683"/>
    <w:rsid w:val="00B52A38"/>
    <w:rsid w:val="00B53A03"/>
    <w:rsid w:val="00B54694"/>
    <w:rsid w:val="00B54ABA"/>
    <w:rsid w:val="00B55B5E"/>
    <w:rsid w:val="00B608B8"/>
    <w:rsid w:val="00B61265"/>
    <w:rsid w:val="00B61DBA"/>
    <w:rsid w:val="00B62795"/>
    <w:rsid w:val="00B66211"/>
    <w:rsid w:val="00B674D8"/>
    <w:rsid w:val="00B7077B"/>
    <w:rsid w:val="00B70AB9"/>
    <w:rsid w:val="00B713B8"/>
    <w:rsid w:val="00B7175F"/>
    <w:rsid w:val="00B71C5F"/>
    <w:rsid w:val="00B71E37"/>
    <w:rsid w:val="00B72044"/>
    <w:rsid w:val="00B748EC"/>
    <w:rsid w:val="00B7569E"/>
    <w:rsid w:val="00B75791"/>
    <w:rsid w:val="00B75B1D"/>
    <w:rsid w:val="00B7612E"/>
    <w:rsid w:val="00B77CC2"/>
    <w:rsid w:val="00B811E1"/>
    <w:rsid w:val="00B816D0"/>
    <w:rsid w:val="00B81B2B"/>
    <w:rsid w:val="00B8214F"/>
    <w:rsid w:val="00B835DC"/>
    <w:rsid w:val="00B83E67"/>
    <w:rsid w:val="00B846C9"/>
    <w:rsid w:val="00B84EC0"/>
    <w:rsid w:val="00B86104"/>
    <w:rsid w:val="00B86F03"/>
    <w:rsid w:val="00B8798C"/>
    <w:rsid w:val="00B90195"/>
    <w:rsid w:val="00B90B8A"/>
    <w:rsid w:val="00B917BC"/>
    <w:rsid w:val="00B922E3"/>
    <w:rsid w:val="00B9254D"/>
    <w:rsid w:val="00B967FD"/>
    <w:rsid w:val="00B96D03"/>
    <w:rsid w:val="00B978F1"/>
    <w:rsid w:val="00B97E7C"/>
    <w:rsid w:val="00BA35FB"/>
    <w:rsid w:val="00BA3817"/>
    <w:rsid w:val="00BA4C44"/>
    <w:rsid w:val="00BA661A"/>
    <w:rsid w:val="00BA74EA"/>
    <w:rsid w:val="00BB00BD"/>
    <w:rsid w:val="00BB098D"/>
    <w:rsid w:val="00BB0AB1"/>
    <w:rsid w:val="00BB11B4"/>
    <w:rsid w:val="00BB2301"/>
    <w:rsid w:val="00BB38F3"/>
    <w:rsid w:val="00BB520B"/>
    <w:rsid w:val="00BB525D"/>
    <w:rsid w:val="00BB6997"/>
    <w:rsid w:val="00BC1164"/>
    <w:rsid w:val="00BC2041"/>
    <w:rsid w:val="00BC24FE"/>
    <w:rsid w:val="00BC2AE3"/>
    <w:rsid w:val="00BC4BF4"/>
    <w:rsid w:val="00BC50EF"/>
    <w:rsid w:val="00BC658C"/>
    <w:rsid w:val="00BC6B0E"/>
    <w:rsid w:val="00BC6DAF"/>
    <w:rsid w:val="00BC7AB4"/>
    <w:rsid w:val="00BD0321"/>
    <w:rsid w:val="00BD140B"/>
    <w:rsid w:val="00BD1804"/>
    <w:rsid w:val="00BD286C"/>
    <w:rsid w:val="00BD4369"/>
    <w:rsid w:val="00BD563A"/>
    <w:rsid w:val="00BD58A3"/>
    <w:rsid w:val="00BD5BB4"/>
    <w:rsid w:val="00BD6EFA"/>
    <w:rsid w:val="00BE1286"/>
    <w:rsid w:val="00BE177C"/>
    <w:rsid w:val="00BE22FB"/>
    <w:rsid w:val="00BE4DA6"/>
    <w:rsid w:val="00BE5C16"/>
    <w:rsid w:val="00BE6187"/>
    <w:rsid w:val="00BE6E47"/>
    <w:rsid w:val="00BE736D"/>
    <w:rsid w:val="00BE76A8"/>
    <w:rsid w:val="00BE79DE"/>
    <w:rsid w:val="00BE7C07"/>
    <w:rsid w:val="00BF07A3"/>
    <w:rsid w:val="00BF1938"/>
    <w:rsid w:val="00BF2D42"/>
    <w:rsid w:val="00BF2E9E"/>
    <w:rsid w:val="00BF30E7"/>
    <w:rsid w:val="00BF5985"/>
    <w:rsid w:val="00BF6BCA"/>
    <w:rsid w:val="00BF711A"/>
    <w:rsid w:val="00BF7142"/>
    <w:rsid w:val="00C00FAD"/>
    <w:rsid w:val="00C04531"/>
    <w:rsid w:val="00C05EE1"/>
    <w:rsid w:val="00C062A4"/>
    <w:rsid w:val="00C06BB0"/>
    <w:rsid w:val="00C07E8B"/>
    <w:rsid w:val="00C10962"/>
    <w:rsid w:val="00C10D31"/>
    <w:rsid w:val="00C11436"/>
    <w:rsid w:val="00C137A0"/>
    <w:rsid w:val="00C13B50"/>
    <w:rsid w:val="00C13E17"/>
    <w:rsid w:val="00C14748"/>
    <w:rsid w:val="00C158B9"/>
    <w:rsid w:val="00C15B70"/>
    <w:rsid w:val="00C161A5"/>
    <w:rsid w:val="00C167E2"/>
    <w:rsid w:val="00C1709F"/>
    <w:rsid w:val="00C209F3"/>
    <w:rsid w:val="00C21CD1"/>
    <w:rsid w:val="00C2213D"/>
    <w:rsid w:val="00C244B3"/>
    <w:rsid w:val="00C24902"/>
    <w:rsid w:val="00C252AF"/>
    <w:rsid w:val="00C25A2F"/>
    <w:rsid w:val="00C262F3"/>
    <w:rsid w:val="00C264E4"/>
    <w:rsid w:val="00C26983"/>
    <w:rsid w:val="00C30048"/>
    <w:rsid w:val="00C3038D"/>
    <w:rsid w:val="00C342DD"/>
    <w:rsid w:val="00C3580A"/>
    <w:rsid w:val="00C36D16"/>
    <w:rsid w:val="00C378CD"/>
    <w:rsid w:val="00C40BB7"/>
    <w:rsid w:val="00C412B2"/>
    <w:rsid w:val="00C43F41"/>
    <w:rsid w:val="00C448EB"/>
    <w:rsid w:val="00C47D00"/>
    <w:rsid w:val="00C50D97"/>
    <w:rsid w:val="00C5130E"/>
    <w:rsid w:val="00C52EC0"/>
    <w:rsid w:val="00C53509"/>
    <w:rsid w:val="00C53D27"/>
    <w:rsid w:val="00C54AA3"/>
    <w:rsid w:val="00C55CD6"/>
    <w:rsid w:val="00C56254"/>
    <w:rsid w:val="00C57501"/>
    <w:rsid w:val="00C60072"/>
    <w:rsid w:val="00C601AB"/>
    <w:rsid w:val="00C619D9"/>
    <w:rsid w:val="00C61E83"/>
    <w:rsid w:val="00C62360"/>
    <w:rsid w:val="00C64FD0"/>
    <w:rsid w:val="00C650F2"/>
    <w:rsid w:val="00C65C52"/>
    <w:rsid w:val="00C660CA"/>
    <w:rsid w:val="00C66C31"/>
    <w:rsid w:val="00C671F0"/>
    <w:rsid w:val="00C71416"/>
    <w:rsid w:val="00C726EA"/>
    <w:rsid w:val="00C735A0"/>
    <w:rsid w:val="00C76922"/>
    <w:rsid w:val="00C769A3"/>
    <w:rsid w:val="00C779D6"/>
    <w:rsid w:val="00C80218"/>
    <w:rsid w:val="00C80BBA"/>
    <w:rsid w:val="00C820D3"/>
    <w:rsid w:val="00C829F4"/>
    <w:rsid w:val="00C834B9"/>
    <w:rsid w:val="00C856BD"/>
    <w:rsid w:val="00C85B6E"/>
    <w:rsid w:val="00C8622E"/>
    <w:rsid w:val="00C96624"/>
    <w:rsid w:val="00C96861"/>
    <w:rsid w:val="00CA0240"/>
    <w:rsid w:val="00CA0828"/>
    <w:rsid w:val="00CA0A5A"/>
    <w:rsid w:val="00CA0AB7"/>
    <w:rsid w:val="00CA1916"/>
    <w:rsid w:val="00CA1FD3"/>
    <w:rsid w:val="00CA36B8"/>
    <w:rsid w:val="00CA3B0D"/>
    <w:rsid w:val="00CA57A3"/>
    <w:rsid w:val="00CA6999"/>
    <w:rsid w:val="00CA6A1B"/>
    <w:rsid w:val="00CA6BD1"/>
    <w:rsid w:val="00CA7A3F"/>
    <w:rsid w:val="00CB01BF"/>
    <w:rsid w:val="00CB0CEC"/>
    <w:rsid w:val="00CB2DBD"/>
    <w:rsid w:val="00CB36C5"/>
    <w:rsid w:val="00CB41DC"/>
    <w:rsid w:val="00CB4D6B"/>
    <w:rsid w:val="00CB56ED"/>
    <w:rsid w:val="00CB74C0"/>
    <w:rsid w:val="00CC08F7"/>
    <w:rsid w:val="00CC39DB"/>
    <w:rsid w:val="00CC3F8E"/>
    <w:rsid w:val="00CC49D7"/>
    <w:rsid w:val="00CC65C8"/>
    <w:rsid w:val="00CC76D0"/>
    <w:rsid w:val="00CD03A4"/>
    <w:rsid w:val="00CD0A0A"/>
    <w:rsid w:val="00CD1383"/>
    <w:rsid w:val="00CD1635"/>
    <w:rsid w:val="00CD213E"/>
    <w:rsid w:val="00CD3AA9"/>
    <w:rsid w:val="00CD3B92"/>
    <w:rsid w:val="00CD3D80"/>
    <w:rsid w:val="00CD46FF"/>
    <w:rsid w:val="00CD5008"/>
    <w:rsid w:val="00CD5B82"/>
    <w:rsid w:val="00CE1ED6"/>
    <w:rsid w:val="00CE65AD"/>
    <w:rsid w:val="00CE66B6"/>
    <w:rsid w:val="00CE75C4"/>
    <w:rsid w:val="00CF04EF"/>
    <w:rsid w:val="00CF0F6F"/>
    <w:rsid w:val="00CF18A4"/>
    <w:rsid w:val="00CF1D20"/>
    <w:rsid w:val="00CF2C57"/>
    <w:rsid w:val="00CF3079"/>
    <w:rsid w:val="00CF5648"/>
    <w:rsid w:val="00CF5FB3"/>
    <w:rsid w:val="00CF65E1"/>
    <w:rsid w:val="00CF7066"/>
    <w:rsid w:val="00CF706C"/>
    <w:rsid w:val="00D0050A"/>
    <w:rsid w:val="00D00DCC"/>
    <w:rsid w:val="00D032B0"/>
    <w:rsid w:val="00D0621E"/>
    <w:rsid w:val="00D06252"/>
    <w:rsid w:val="00D0690B"/>
    <w:rsid w:val="00D13E85"/>
    <w:rsid w:val="00D13FB6"/>
    <w:rsid w:val="00D152ED"/>
    <w:rsid w:val="00D1540C"/>
    <w:rsid w:val="00D154D0"/>
    <w:rsid w:val="00D15691"/>
    <w:rsid w:val="00D1584B"/>
    <w:rsid w:val="00D16420"/>
    <w:rsid w:val="00D168BD"/>
    <w:rsid w:val="00D17A22"/>
    <w:rsid w:val="00D2116E"/>
    <w:rsid w:val="00D22505"/>
    <w:rsid w:val="00D250CD"/>
    <w:rsid w:val="00D25ABE"/>
    <w:rsid w:val="00D26439"/>
    <w:rsid w:val="00D30642"/>
    <w:rsid w:val="00D307CA"/>
    <w:rsid w:val="00D308F9"/>
    <w:rsid w:val="00D31313"/>
    <w:rsid w:val="00D31AF6"/>
    <w:rsid w:val="00D33F3C"/>
    <w:rsid w:val="00D34D8C"/>
    <w:rsid w:val="00D401D7"/>
    <w:rsid w:val="00D43AAF"/>
    <w:rsid w:val="00D43DB9"/>
    <w:rsid w:val="00D44A83"/>
    <w:rsid w:val="00D453EC"/>
    <w:rsid w:val="00D468C3"/>
    <w:rsid w:val="00D471CB"/>
    <w:rsid w:val="00D47594"/>
    <w:rsid w:val="00D50412"/>
    <w:rsid w:val="00D5060A"/>
    <w:rsid w:val="00D51E83"/>
    <w:rsid w:val="00D52486"/>
    <w:rsid w:val="00D5370C"/>
    <w:rsid w:val="00D55A2D"/>
    <w:rsid w:val="00D5779B"/>
    <w:rsid w:val="00D57C64"/>
    <w:rsid w:val="00D60695"/>
    <w:rsid w:val="00D614A7"/>
    <w:rsid w:val="00D67BB3"/>
    <w:rsid w:val="00D67CDF"/>
    <w:rsid w:val="00D704ED"/>
    <w:rsid w:val="00D7491B"/>
    <w:rsid w:val="00D81E69"/>
    <w:rsid w:val="00D8270B"/>
    <w:rsid w:val="00D84BCC"/>
    <w:rsid w:val="00D87BFE"/>
    <w:rsid w:val="00D90104"/>
    <w:rsid w:val="00D91091"/>
    <w:rsid w:val="00D9310C"/>
    <w:rsid w:val="00D94C2E"/>
    <w:rsid w:val="00D94D4F"/>
    <w:rsid w:val="00D951A8"/>
    <w:rsid w:val="00D9561B"/>
    <w:rsid w:val="00D97453"/>
    <w:rsid w:val="00D97A37"/>
    <w:rsid w:val="00D97BE0"/>
    <w:rsid w:val="00DA094D"/>
    <w:rsid w:val="00DA0B4A"/>
    <w:rsid w:val="00DA0E23"/>
    <w:rsid w:val="00DA14C3"/>
    <w:rsid w:val="00DA5831"/>
    <w:rsid w:val="00DA61E1"/>
    <w:rsid w:val="00DA69A4"/>
    <w:rsid w:val="00DA6E21"/>
    <w:rsid w:val="00DA7414"/>
    <w:rsid w:val="00DB0845"/>
    <w:rsid w:val="00DB1DCB"/>
    <w:rsid w:val="00DB2017"/>
    <w:rsid w:val="00DB2BAB"/>
    <w:rsid w:val="00DB4EF1"/>
    <w:rsid w:val="00DB53A6"/>
    <w:rsid w:val="00DB5838"/>
    <w:rsid w:val="00DB5905"/>
    <w:rsid w:val="00DB6857"/>
    <w:rsid w:val="00DB7896"/>
    <w:rsid w:val="00DC118A"/>
    <w:rsid w:val="00DC12B6"/>
    <w:rsid w:val="00DC1FEA"/>
    <w:rsid w:val="00DC26D3"/>
    <w:rsid w:val="00DC3E89"/>
    <w:rsid w:val="00DC3EF7"/>
    <w:rsid w:val="00DC48D9"/>
    <w:rsid w:val="00DC53A8"/>
    <w:rsid w:val="00DC54F8"/>
    <w:rsid w:val="00DC5A4D"/>
    <w:rsid w:val="00DC69B5"/>
    <w:rsid w:val="00DC7805"/>
    <w:rsid w:val="00DC7EBD"/>
    <w:rsid w:val="00DD020E"/>
    <w:rsid w:val="00DD0631"/>
    <w:rsid w:val="00DD0AB4"/>
    <w:rsid w:val="00DD3AB4"/>
    <w:rsid w:val="00DD429A"/>
    <w:rsid w:val="00DD575D"/>
    <w:rsid w:val="00DD5BAC"/>
    <w:rsid w:val="00DD75D1"/>
    <w:rsid w:val="00DD7F21"/>
    <w:rsid w:val="00DD7F2A"/>
    <w:rsid w:val="00DE53F3"/>
    <w:rsid w:val="00DE7802"/>
    <w:rsid w:val="00DE7BA9"/>
    <w:rsid w:val="00DE7D16"/>
    <w:rsid w:val="00DF0484"/>
    <w:rsid w:val="00DF1612"/>
    <w:rsid w:val="00DF1A1B"/>
    <w:rsid w:val="00DF2229"/>
    <w:rsid w:val="00DF3BBA"/>
    <w:rsid w:val="00DF52C8"/>
    <w:rsid w:val="00DF5A5A"/>
    <w:rsid w:val="00DF5A5C"/>
    <w:rsid w:val="00DF6943"/>
    <w:rsid w:val="00DF74BE"/>
    <w:rsid w:val="00E0159A"/>
    <w:rsid w:val="00E017B9"/>
    <w:rsid w:val="00E02772"/>
    <w:rsid w:val="00E03F73"/>
    <w:rsid w:val="00E066D6"/>
    <w:rsid w:val="00E068A8"/>
    <w:rsid w:val="00E07B04"/>
    <w:rsid w:val="00E10381"/>
    <w:rsid w:val="00E103C2"/>
    <w:rsid w:val="00E112F1"/>
    <w:rsid w:val="00E11321"/>
    <w:rsid w:val="00E1159D"/>
    <w:rsid w:val="00E119E8"/>
    <w:rsid w:val="00E11E6B"/>
    <w:rsid w:val="00E15114"/>
    <w:rsid w:val="00E1779C"/>
    <w:rsid w:val="00E234BC"/>
    <w:rsid w:val="00E24398"/>
    <w:rsid w:val="00E24492"/>
    <w:rsid w:val="00E2478C"/>
    <w:rsid w:val="00E24B7B"/>
    <w:rsid w:val="00E24DAC"/>
    <w:rsid w:val="00E2514C"/>
    <w:rsid w:val="00E26398"/>
    <w:rsid w:val="00E277DF"/>
    <w:rsid w:val="00E27DBC"/>
    <w:rsid w:val="00E27ED3"/>
    <w:rsid w:val="00E32C48"/>
    <w:rsid w:val="00E34F78"/>
    <w:rsid w:val="00E35BBB"/>
    <w:rsid w:val="00E36833"/>
    <w:rsid w:val="00E370B7"/>
    <w:rsid w:val="00E400B7"/>
    <w:rsid w:val="00E41091"/>
    <w:rsid w:val="00E430B8"/>
    <w:rsid w:val="00E4410B"/>
    <w:rsid w:val="00E44294"/>
    <w:rsid w:val="00E456C1"/>
    <w:rsid w:val="00E47B96"/>
    <w:rsid w:val="00E51275"/>
    <w:rsid w:val="00E5224A"/>
    <w:rsid w:val="00E52B4E"/>
    <w:rsid w:val="00E53767"/>
    <w:rsid w:val="00E53EA5"/>
    <w:rsid w:val="00E5541A"/>
    <w:rsid w:val="00E57D9B"/>
    <w:rsid w:val="00E57EF9"/>
    <w:rsid w:val="00E61C64"/>
    <w:rsid w:val="00E61D33"/>
    <w:rsid w:val="00E626C1"/>
    <w:rsid w:val="00E64697"/>
    <w:rsid w:val="00E64BAA"/>
    <w:rsid w:val="00E64D5A"/>
    <w:rsid w:val="00E64E0A"/>
    <w:rsid w:val="00E70074"/>
    <w:rsid w:val="00E70531"/>
    <w:rsid w:val="00E714B6"/>
    <w:rsid w:val="00E740F4"/>
    <w:rsid w:val="00E742F9"/>
    <w:rsid w:val="00E74992"/>
    <w:rsid w:val="00E74BEF"/>
    <w:rsid w:val="00E76E76"/>
    <w:rsid w:val="00E815AE"/>
    <w:rsid w:val="00E841FD"/>
    <w:rsid w:val="00E84307"/>
    <w:rsid w:val="00E847F4"/>
    <w:rsid w:val="00E84AB4"/>
    <w:rsid w:val="00E8508D"/>
    <w:rsid w:val="00E85A75"/>
    <w:rsid w:val="00E86639"/>
    <w:rsid w:val="00E90D93"/>
    <w:rsid w:val="00E91792"/>
    <w:rsid w:val="00E91D40"/>
    <w:rsid w:val="00E9216B"/>
    <w:rsid w:val="00E9368A"/>
    <w:rsid w:val="00E9389F"/>
    <w:rsid w:val="00E93C67"/>
    <w:rsid w:val="00E940AC"/>
    <w:rsid w:val="00E95814"/>
    <w:rsid w:val="00E961BA"/>
    <w:rsid w:val="00EA001A"/>
    <w:rsid w:val="00EA1112"/>
    <w:rsid w:val="00EA2467"/>
    <w:rsid w:val="00EA3531"/>
    <w:rsid w:val="00EA38E4"/>
    <w:rsid w:val="00EA4607"/>
    <w:rsid w:val="00EA4C47"/>
    <w:rsid w:val="00EA4C5B"/>
    <w:rsid w:val="00EA52C0"/>
    <w:rsid w:val="00EA6CAA"/>
    <w:rsid w:val="00EA7BDD"/>
    <w:rsid w:val="00EB1538"/>
    <w:rsid w:val="00EB2BC3"/>
    <w:rsid w:val="00EB3ACD"/>
    <w:rsid w:val="00EB4079"/>
    <w:rsid w:val="00EB6810"/>
    <w:rsid w:val="00EB7A48"/>
    <w:rsid w:val="00EC0150"/>
    <w:rsid w:val="00EC09FC"/>
    <w:rsid w:val="00EC2515"/>
    <w:rsid w:val="00EC2BB3"/>
    <w:rsid w:val="00EC2FD5"/>
    <w:rsid w:val="00EC5F2A"/>
    <w:rsid w:val="00EC62A8"/>
    <w:rsid w:val="00EC648F"/>
    <w:rsid w:val="00EC747F"/>
    <w:rsid w:val="00ED1105"/>
    <w:rsid w:val="00ED3940"/>
    <w:rsid w:val="00ED4386"/>
    <w:rsid w:val="00ED6C27"/>
    <w:rsid w:val="00ED715F"/>
    <w:rsid w:val="00ED7FF4"/>
    <w:rsid w:val="00EE012E"/>
    <w:rsid w:val="00EE01EE"/>
    <w:rsid w:val="00EE1917"/>
    <w:rsid w:val="00EE5650"/>
    <w:rsid w:val="00EE6CB4"/>
    <w:rsid w:val="00EF3ACF"/>
    <w:rsid w:val="00EF463F"/>
    <w:rsid w:val="00EF4E0E"/>
    <w:rsid w:val="00EF69DB"/>
    <w:rsid w:val="00F0039A"/>
    <w:rsid w:val="00F01CD2"/>
    <w:rsid w:val="00F01D8A"/>
    <w:rsid w:val="00F03F61"/>
    <w:rsid w:val="00F04167"/>
    <w:rsid w:val="00F04465"/>
    <w:rsid w:val="00F050FA"/>
    <w:rsid w:val="00F0518D"/>
    <w:rsid w:val="00F05EF1"/>
    <w:rsid w:val="00F060A9"/>
    <w:rsid w:val="00F06F62"/>
    <w:rsid w:val="00F104CB"/>
    <w:rsid w:val="00F10A26"/>
    <w:rsid w:val="00F10D70"/>
    <w:rsid w:val="00F129EF"/>
    <w:rsid w:val="00F12E1B"/>
    <w:rsid w:val="00F1475F"/>
    <w:rsid w:val="00F14BC3"/>
    <w:rsid w:val="00F169A4"/>
    <w:rsid w:val="00F176CB"/>
    <w:rsid w:val="00F178DB"/>
    <w:rsid w:val="00F20198"/>
    <w:rsid w:val="00F201B1"/>
    <w:rsid w:val="00F21708"/>
    <w:rsid w:val="00F222DF"/>
    <w:rsid w:val="00F22406"/>
    <w:rsid w:val="00F23311"/>
    <w:rsid w:val="00F2366B"/>
    <w:rsid w:val="00F256B7"/>
    <w:rsid w:val="00F262C9"/>
    <w:rsid w:val="00F27FB0"/>
    <w:rsid w:val="00F317FE"/>
    <w:rsid w:val="00F334F9"/>
    <w:rsid w:val="00F3426B"/>
    <w:rsid w:val="00F36047"/>
    <w:rsid w:val="00F36BBD"/>
    <w:rsid w:val="00F40B68"/>
    <w:rsid w:val="00F415FB"/>
    <w:rsid w:val="00F41C76"/>
    <w:rsid w:val="00F4345F"/>
    <w:rsid w:val="00F43545"/>
    <w:rsid w:val="00F43907"/>
    <w:rsid w:val="00F43F48"/>
    <w:rsid w:val="00F44ACF"/>
    <w:rsid w:val="00F44B87"/>
    <w:rsid w:val="00F45663"/>
    <w:rsid w:val="00F45E03"/>
    <w:rsid w:val="00F45E78"/>
    <w:rsid w:val="00F4669A"/>
    <w:rsid w:val="00F46C5A"/>
    <w:rsid w:val="00F47D89"/>
    <w:rsid w:val="00F50A4D"/>
    <w:rsid w:val="00F51ACF"/>
    <w:rsid w:val="00F52FEA"/>
    <w:rsid w:val="00F5317B"/>
    <w:rsid w:val="00F53EFF"/>
    <w:rsid w:val="00F56CBF"/>
    <w:rsid w:val="00F577D3"/>
    <w:rsid w:val="00F61344"/>
    <w:rsid w:val="00F61704"/>
    <w:rsid w:val="00F62CED"/>
    <w:rsid w:val="00F62FB5"/>
    <w:rsid w:val="00F63D5E"/>
    <w:rsid w:val="00F703A0"/>
    <w:rsid w:val="00F7040F"/>
    <w:rsid w:val="00F71459"/>
    <w:rsid w:val="00F719B2"/>
    <w:rsid w:val="00F7318F"/>
    <w:rsid w:val="00F764C3"/>
    <w:rsid w:val="00F77A36"/>
    <w:rsid w:val="00F77FD7"/>
    <w:rsid w:val="00F80681"/>
    <w:rsid w:val="00F8093C"/>
    <w:rsid w:val="00F82543"/>
    <w:rsid w:val="00F82BCB"/>
    <w:rsid w:val="00F8379D"/>
    <w:rsid w:val="00F85DA1"/>
    <w:rsid w:val="00F86C34"/>
    <w:rsid w:val="00F87094"/>
    <w:rsid w:val="00F90568"/>
    <w:rsid w:val="00F91089"/>
    <w:rsid w:val="00F91520"/>
    <w:rsid w:val="00F916DC"/>
    <w:rsid w:val="00F92C61"/>
    <w:rsid w:val="00F9483A"/>
    <w:rsid w:val="00F94BCF"/>
    <w:rsid w:val="00F9675F"/>
    <w:rsid w:val="00F97647"/>
    <w:rsid w:val="00FA05FD"/>
    <w:rsid w:val="00FA16B7"/>
    <w:rsid w:val="00FA4F59"/>
    <w:rsid w:val="00FA5835"/>
    <w:rsid w:val="00FA6017"/>
    <w:rsid w:val="00FA660D"/>
    <w:rsid w:val="00FA66FC"/>
    <w:rsid w:val="00FA72FE"/>
    <w:rsid w:val="00FB2341"/>
    <w:rsid w:val="00FB4495"/>
    <w:rsid w:val="00FB6248"/>
    <w:rsid w:val="00FB630A"/>
    <w:rsid w:val="00FB6718"/>
    <w:rsid w:val="00FC24A3"/>
    <w:rsid w:val="00FC35D6"/>
    <w:rsid w:val="00FC3D21"/>
    <w:rsid w:val="00FC4196"/>
    <w:rsid w:val="00FC45C2"/>
    <w:rsid w:val="00FC46BE"/>
    <w:rsid w:val="00FC46F8"/>
    <w:rsid w:val="00FC5DE6"/>
    <w:rsid w:val="00FD0482"/>
    <w:rsid w:val="00FD1354"/>
    <w:rsid w:val="00FD156C"/>
    <w:rsid w:val="00FD19C2"/>
    <w:rsid w:val="00FD31B2"/>
    <w:rsid w:val="00FD3CC3"/>
    <w:rsid w:val="00FD4661"/>
    <w:rsid w:val="00FD4ED9"/>
    <w:rsid w:val="00FD6642"/>
    <w:rsid w:val="00FD6A89"/>
    <w:rsid w:val="00FD6F8C"/>
    <w:rsid w:val="00FD7542"/>
    <w:rsid w:val="00FE1CFB"/>
    <w:rsid w:val="00FE4807"/>
    <w:rsid w:val="00FE5475"/>
    <w:rsid w:val="00FE5CD2"/>
    <w:rsid w:val="00FE7092"/>
    <w:rsid w:val="00FF01F7"/>
    <w:rsid w:val="00FF0A60"/>
    <w:rsid w:val="00FF0F2A"/>
    <w:rsid w:val="00FF0FDB"/>
    <w:rsid w:val="00FF1171"/>
    <w:rsid w:val="00FF15AE"/>
    <w:rsid w:val="00FF1612"/>
    <w:rsid w:val="00FF185B"/>
    <w:rsid w:val="00FF2CFE"/>
    <w:rsid w:val="00FF3B11"/>
    <w:rsid w:val="00FF3E5A"/>
    <w:rsid w:val="00FF67E9"/>
    <w:rsid w:val="01143137"/>
    <w:rsid w:val="014B323B"/>
    <w:rsid w:val="0195E406"/>
    <w:rsid w:val="019AC468"/>
    <w:rsid w:val="01A68B9C"/>
    <w:rsid w:val="02AB5F00"/>
    <w:rsid w:val="0309CD6A"/>
    <w:rsid w:val="03428FC3"/>
    <w:rsid w:val="03CD9C58"/>
    <w:rsid w:val="04008CAB"/>
    <w:rsid w:val="040A68E1"/>
    <w:rsid w:val="04103AA1"/>
    <w:rsid w:val="041F92A4"/>
    <w:rsid w:val="043499CA"/>
    <w:rsid w:val="04652FBF"/>
    <w:rsid w:val="04790C88"/>
    <w:rsid w:val="04A35504"/>
    <w:rsid w:val="0548AE06"/>
    <w:rsid w:val="054E360C"/>
    <w:rsid w:val="055DB7F7"/>
    <w:rsid w:val="056A4CCE"/>
    <w:rsid w:val="0570EA8E"/>
    <w:rsid w:val="059A3F95"/>
    <w:rsid w:val="05A98DFF"/>
    <w:rsid w:val="06060C5A"/>
    <w:rsid w:val="067C3764"/>
    <w:rsid w:val="06DFECFE"/>
    <w:rsid w:val="072EC9EB"/>
    <w:rsid w:val="075FEC55"/>
    <w:rsid w:val="07A1806F"/>
    <w:rsid w:val="07DBAC03"/>
    <w:rsid w:val="07DD3AEE"/>
    <w:rsid w:val="0813D19C"/>
    <w:rsid w:val="0821EFE7"/>
    <w:rsid w:val="08266061"/>
    <w:rsid w:val="085476A8"/>
    <w:rsid w:val="085A2F37"/>
    <w:rsid w:val="089445BC"/>
    <w:rsid w:val="08E66DB7"/>
    <w:rsid w:val="09350996"/>
    <w:rsid w:val="095C2855"/>
    <w:rsid w:val="096DC95F"/>
    <w:rsid w:val="09A7290C"/>
    <w:rsid w:val="09AEC16C"/>
    <w:rsid w:val="09E70078"/>
    <w:rsid w:val="0A07FBB0"/>
    <w:rsid w:val="0A1C8B29"/>
    <w:rsid w:val="0AB3F5EF"/>
    <w:rsid w:val="0AC10093"/>
    <w:rsid w:val="0AD6AC47"/>
    <w:rsid w:val="0B009C5C"/>
    <w:rsid w:val="0B0912A8"/>
    <w:rsid w:val="0B83D795"/>
    <w:rsid w:val="0B9FEFE8"/>
    <w:rsid w:val="0BBBD356"/>
    <w:rsid w:val="0BE87927"/>
    <w:rsid w:val="0C033988"/>
    <w:rsid w:val="0C213982"/>
    <w:rsid w:val="0C2687E4"/>
    <w:rsid w:val="0C48C84F"/>
    <w:rsid w:val="0C7F82AC"/>
    <w:rsid w:val="0CB9AC65"/>
    <w:rsid w:val="0D3C13DD"/>
    <w:rsid w:val="0D5F0AD8"/>
    <w:rsid w:val="0D6B886B"/>
    <w:rsid w:val="0D92E1E8"/>
    <w:rsid w:val="0E02AA54"/>
    <w:rsid w:val="0E5EFEFC"/>
    <w:rsid w:val="0EA4F383"/>
    <w:rsid w:val="0EA8C9D7"/>
    <w:rsid w:val="0EC8FF08"/>
    <w:rsid w:val="0F039DA3"/>
    <w:rsid w:val="0F24661F"/>
    <w:rsid w:val="0F80DE3B"/>
    <w:rsid w:val="0FF2D71B"/>
    <w:rsid w:val="1029D437"/>
    <w:rsid w:val="106EDD1C"/>
    <w:rsid w:val="107EDED2"/>
    <w:rsid w:val="10A59C5E"/>
    <w:rsid w:val="10D37F10"/>
    <w:rsid w:val="10DE5D2E"/>
    <w:rsid w:val="113BC791"/>
    <w:rsid w:val="11632B9C"/>
    <w:rsid w:val="11947270"/>
    <w:rsid w:val="11B583AD"/>
    <w:rsid w:val="120B9E0D"/>
    <w:rsid w:val="123A3A1A"/>
    <w:rsid w:val="12FF567C"/>
    <w:rsid w:val="13455668"/>
    <w:rsid w:val="13EDF28D"/>
    <w:rsid w:val="14136E36"/>
    <w:rsid w:val="142D2235"/>
    <w:rsid w:val="142DEF09"/>
    <w:rsid w:val="14390C7D"/>
    <w:rsid w:val="158C0686"/>
    <w:rsid w:val="15947D93"/>
    <w:rsid w:val="15A6D46E"/>
    <w:rsid w:val="15CF8936"/>
    <w:rsid w:val="15D9EE45"/>
    <w:rsid w:val="15DBA150"/>
    <w:rsid w:val="15EC39F2"/>
    <w:rsid w:val="15FFE3DE"/>
    <w:rsid w:val="162E3DC7"/>
    <w:rsid w:val="16349554"/>
    <w:rsid w:val="164C8D43"/>
    <w:rsid w:val="164E6F96"/>
    <w:rsid w:val="164ECAD0"/>
    <w:rsid w:val="16B0BB67"/>
    <w:rsid w:val="16F30518"/>
    <w:rsid w:val="1731EE11"/>
    <w:rsid w:val="18528D4B"/>
    <w:rsid w:val="187B1CF6"/>
    <w:rsid w:val="1888D704"/>
    <w:rsid w:val="191B9B7A"/>
    <w:rsid w:val="19A204A1"/>
    <w:rsid w:val="19F47DB6"/>
    <w:rsid w:val="1A7AFD9F"/>
    <w:rsid w:val="1AC32D54"/>
    <w:rsid w:val="1B718CFD"/>
    <w:rsid w:val="1B870AD5"/>
    <w:rsid w:val="1BB4A8AB"/>
    <w:rsid w:val="1C32EFE2"/>
    <w:rsid w:val="1C4AAE44"/>
    <w:rsid w:val="1C8214AF"/>
    <w:rsid w:val="1C91EBED"/>
    <w:rsid w:val="1CC291C0"/>
    <w:rsid w:val="1CE6544A"/>
    <w:rsid w:val="1D1A8F30"/>
    <w:rsid w:val="1D6A04E8"/>
    <w:rsid w:val="1D9AD563"/>
    <w:rsid w:val="1ECA6223"/>
    <w:rsid w:val="1F1AFE2D"/>
    <w:rsid w:val="1FBA099C"/>
    <w:rsid w:val="1FC7351F"/>
    <w:rsid w:val="2009436F"/>
    <w:rsid w:val="201140BC"/>
    <w:rsid w:val="205D567C"/>
    <w:rsid w:val="20843053"/>
    <w:rsid w:val="20E11AAC"/>
    <w:rsid w:val="20FC5244"/>
    <w:rsid w:val="211CE83D"/>
    <w:rsid w:val="2130A75E"/>
    <w:rsid w:val="21468C19"/>
    <w:rsid w:val="2193C070"/>
    <w:rsid w:val="22059AC8"/>
    <w:rsid w:val="2228BBA8"/>
    <w:rsid w:val="222D4A14"/>
    <w:rsid w:val="2259AB35"/>
    <w:rsid w:val="22911176"/>
    <w:rsid w:val="22983F4B"/>
    <w:rsid w:val="232800B3"/>
    <w:rsid w:val="2334427F"/>
    <w:rsid w:val="235A770E"/>
    <w:rsid w:val="236EBA72"/>
    <w:rsid w:val="23AF7C63"/>
    <w:rsid w:val="23F539FF"/>
    <w:rsid w:val="243C6864"/>
    <w:rsid w:val="24631B97"/>
    <w:rsid w:val="2487C7E3"/>
    <w:rsid w:val="24F8594E"/>
    <w:rsid w:val="252092FF"/>
    <w:rsid w:val="252E638D"/>
    <w:rsid w:val="25AA793D"/>
    <w:rsid w:val="25BA1D53"/>
    <w:rsid w:val="25CD4564"/>
    <w:rsid w:val="2630DBA0"/>
    <w:rsid w:val="2657AFD3"/>
    <w:rsid w:val="269D89C4"/>
    <w:rsid w:val="26ACB5E5"/>
    <w:rsid w:val="27087831"/>
    <w:rsid w:val="2727064D"/>
    <w:rsid w:val="273910CC"/>
    <w:rsid w:val="273B3C47"/>
    <w:rsid w:val="273C64A3"/>
    <w:rsid w:val="2759BC0D"/>
    <w:rsid w:val="276B2465"/>
    <w:rsid w:val="278D4236"/>
    <w:rsid w:val="27D26279"/>
    <w:rsid w:val="27D5F1B1"/>
    <w:rsid w:val="2807016D"/>
    <w:rsid w:val="288C8493"/>
    <w:rsid w:val="28A85EE9"/>
    <w:rsid w:val="29223A3C"/>
    <w:rsid w:val="295E6455"/>
    <w:rsid w:val="29BCB4CF"/>
    <w:rsid w:val="29C9B892"/>
    <w:rsid w:val="29DD576F"/>
    <w:rsid w:val="29DF2D83"/>
    <w:rsid w:val="2A1D485F"/>
    <w:rsid w:val="2A9EF497"/>
    <w:rsid w:val="2B37FB16"/>
    <w:rsid w:val="2B89CDE5"/>
    <w:rsid w:val="2C2F7E6E"/>
    <w:rsid w:val="2C5DC879"/>
    <w:rsid w:val="2C6C5E94"/>
    <w:rsid w:val="2C876E52"/>
    <w:rsid w:val="2CB75FCB"/>
    <w:rsid w:val="2CDFAFB7"/>
    <w:rsid w:val="2D575448"/>
    <w:rsid w:val="2D6ED093"/>
    <w:rsid w:val="2DB02946"/>
    <w:rsid w:val="2DB7985F"/>
    <w:rsid w:val="2DC664E3"/>
    <w:rsid w:val="2DD70997"/>
    <w:rsid w:val="2DE80AB5"/>
    <w:rsid w:val="2E5A5C00"/>
    <w:rsid w:val="2E5F3341"/>
    <w:rsid w:val="2E626DED"/>
    <w:rsid w:val="2E859FF4"/>
    <w:rsid w:val="2E98B535"/>
    <w:rsid w:val="2EB23BC1"/>
    <w:rsid w:val="2EBD05FA"/>
    <w:rsid w:val="2F25606E"/>
    <w:rsid w:val="2F4853D5"/>
    <w:rsid w:val="2FA4791C"/>
    <w:rsid w:val="2FB3AEE9"/>
    <w:rsid w:val="2FCA9928"/>
    <w:rsid w:val="30C98354"/>
    <w:rsid w:val="30D16AA2"/>
    <w:rsid w:val="310484BD"/>
    <w:rsid w:val="312C2E6D"/>
    <w:rsid w:val="31552FE0"/>
    <w:rsid w:val="31C8AD6F"/>
    <w:rsid w:val="31E612A6"/>
    <w:rsid w:val="31F9761B"/>
    <w:rsid w:val="32036A34"/>
    <w:rsid w:val="3215991D"/>
    <w:rsid w:val="3231436E"/>
    <w:rsid w:val="326F5B0A"/>
    <w:rsid w:val="32B52A4A"/>
    <w:rsid w:val="332A22D4"/>
    <w:rsid w:val="33DFD578"/>
    <w:rsid w:val="34070799"/>
    <w:rsid w:val="34151D13"/>
    <w:rsid w:val="3452D1BE"/>
    <w:rsid w:val="348F7018"/>
    <w:rsid w:val="34B51C0C"/>
    <w:rsid w:val="34E4AC83"/>
    <w:rsid w:val="34EF4C87"/>
    <w:rsid w:val="3538FF18"/>
    <w:rsid w:val="353F245E"/>
    <w:rsid w:val="356A5170"/>
    <w:rsid w:val="3574233B"/>
    <w:rsid w:val="35DEA8F9"/>
    <w:rsid w:val="364A4E6F"/>
    <w:rsid w:val="366E12C4"/>
    <w:rsid w:val="37035858"/>
    <w:rsid w:val="373F481F"/>
    <w:rsid w:val="375D0725"/>
    <w:rsid w:val="377B8860"/>
    <w:rsid w:val="3785FC9B"/>
    <w:rsid w:val="37DAED65"/>
    <w:rsid w:val="3817A326"/>
    <w:rsid w:val="383803D7"/>
    <w:rsid w:val="3842F1D3"/>
    <w:rsid w:val="386DF77A"/>
    <w:rsid w:val="387CA1E5"/>
    <w:rsid w:val="388ECB83"/>
    <w:rsid w:val="39015734"/>
    <w:rsid w:val="390BC22A"/>
    <w:rsid w:val="3934FFCD"/>
    <w:rsid w:val="397222F6"/>
    <w:rsid w:val="39ADC067"/>
    <w:rsid w:val="39E6432B"/>
    <w:rsid w:val="39F325CE"/>
    <w:rsid w:val="3A243A1C"/>
    <w:rsid w:val="3A565D59"/>
    <w:rsid w:val="3A6AA752"/>
    <w:rsid w:val="3A89F5EE"/>
    <w:rsid w:val="3AE450C1"/>
    <w:rsid w:val="3B188A9A"/>
    <w:rsid w:val="3B38AA00"/>
    <w:rsid w:val="3B43B36F"/>
    <w:rsid w:val="3B5EE6AF"/>
    <w:rsid w:val="3B75A4A6"/>
    <w:rsid w:val="3BB36405"/>
    <w:rsid w:val="3BCF8145"/>
    <w:rsid w:val="3C16CF99"/>
    <w:rsid w:val="3C18028D"/>
    <w:rsid w:val="3C551F2A"/>
    <w:rsid w:val="3C734845"/>
    <w:rsid w:val="3CA2EA76"/>
    <w:rsid w:val="3D43DBEB"/>
    <w:rsid w:val="3D5D5845"/>
    <w:rsid w:val="3E2BA532"/>
    <w:rsid w:val="3E70AFA9"/>
    <w:rsid w:val="3EB8AD05"/>
    <w:rsid w:val="3ECE4BC3"/>
    <w:rsid w:val="3EF0ECA4"/>
    <w:rsid w:val="3F419DC0"/>
    <w:rsid w:val="3FD30FE6"/>
    <w:rsid w:val="3FE30EED"/>
    <w:rsid w:val="40018B07"/>
    <w:rsid w:val="40051495"/>
    <w:rsid w:val="403EDBC3"/>
    <w:rsid w:val="40C55D43"/>
    <w:rsid w:val="41B7EA7D"/>
    <w:rsid w:val="41BC247E"/>
    <w:rsid w:val="41E32B15"/>
    <w:rsid w:val="41EB1A3E"/>
    <w:rsid w:val="42454760"/>
    <w:rsid w:val="42556BD0"/>
    <w:rsid w:val="4262E427"/>
    <w:rsid w:val="42814BF4"/>
    <w:rsid w:val="42967A21"/>
    <w:rsid w:val="42FFBCEA"/>
    <w:rsid w:val="4300A3C0"/>
    <w:rsid w:val="431F4661"/>
    <w:rsid w:val="4345E835"/>
    <w:rsid w:val="441C11CE"/>
    <w:rsid w:val="44393056"/>
    <w:rsid w:val="44399B16"/>
    <w:rsid w:val="4458518A"/>
    <w:rsid w:val="448DD7BA"/>
    <w:rsid w:val="45233A61"/>
    <w:rsid w:val="45DA0000"/>
    <w:rsid w:val="461117BF"/>
    <w:rsid w:val="463AE147"/>
    <w:rsid w:val="46444FE6"/>
    <w:rsid w:val="47140990"/>
    <w:rsid w:val="473619B0"/>
    <w:rsid w:val="4748CEAB"/>
    <w:rsid w:val="4836C1FC"/>
    <w:rsid w:val="48428830"/>
    <w:rsid w:val="484EEB6E"/>
    <w:rsid w:val="4851DACD"/>
    <w:rsid w:val="4859565C"/>
    <w:rsid w:val="488F287A"/>
    <w:rsid w:val="48D2360E"/>
    <w:rsid w:val="4996BDAF"/>
    <w:rsid w:val="499A3CFE"/>
    <w:rsid w:val="49C558A4"/>
    <w:rsid w:val="49ECFB7A"/>
    <w:rsid w:val="4A1EE2AE"/>
    <w:rsid w:val="4ACE094A"/>
    <w:rsid w:val="4AEEF7E7"/>
    <w:rsid w:val="4B2BAD2D"/>
    <w:rsid w:val="4B5AA252"/>
    <w:rsid w:val="4BB9D276"/>
    <w:rsid w:val="4BF6C2D0"/>
    <w:rsid w:val="4CE74D29"/>
    <w:rsid w:val="4D4AA6BD"/>
    <w:rsid w:val="4D69A927"/>
    <w:rsid w:val="4DBC80BB"/>
    <w:rsid w:val="4DDB017B"/>
    <w:rsid w:val="4E204A4D"/>
    <w:rsid w:val="4EA96EDE"/>
    <w:rsid w:val="4F18EE50"/>
    <w:rsid w:val="4F57324A"/>
    <w:rsid w:val="4F5B0598"/>
    <w:rsid w:val="4F925EB0"/>
    <w:rsid w:val="4FD2B7E2"/>
    <w:rsid w:val="500C469D"/>
    <w:rsid w:val="509E21ED"/>
    <w:rsid w:val="510A885E"/>
    <w:rsid w:val="510EA3D5"/>
    <w:rsid w:val="511E825A"/>
    <w:rsid w:val="51288399"/>
    <w:rsid w:val="514C4C45"/>
    <w:rsid w:val="5168EEB5"/>
    <w:rsid w:val="517E3578"/>
    <w:rsid w:val="51A78A52"/>
    <w:rsid w:val="51AC8AA9"/>
    <w:rsid w:val="51D0D700"/>
    <w:rsid w:val="51F9895E"/>
    <w:rsid w:val="5204ABFC"/>
    <w:rsid w:val="524DC8D5"/>
    <w:rsid w:val="52571F1A"/>
    <w:rsid w:val="5262ABC0"/>
    <w:rsid w:val="526E89C2"/>
    <w:rsid w:val="533D1CBA"/>
    <w:rsid w:val="5346DCA6"/>
    <w:rsid w:val="535A1662"/>
    <w:rsid w:val="5377C4C5"/>
    <w:rsid w:val="538CCD53"/>
    <w:rsid w:val="53E69A97"/>
    <w:rsid w:val="5455128E"/>
    <w:rsid w:val="54A1C015"/>
    <w:rsid w:val="5507F4E9"/>
    <w:rsid w:val="5530A2B4"/>
    <w:rsid w:val="553807C0"/>
    <w:rsid w:val="556D6F53"/>
    <w:rsid w:val="55AB838C"/>
    <w:rsid w:val="55D5B026"/>
    <w:rsid w:val="5616477A"/>
    <w:rsid w:val="567BF5D5"/>
    <w:rsid w:val="5698827F"/>
    <w:rsid w:val="56F2135E"/>
    <w:rsid w:val="572388AA"/>
    <w:rsid w:val="5763F4F5"/>
    <w:rsid w:val="57BC3AD4"/>
    <w:rsid w:val="57BD6282"/>
    <w:rsid w:val="58193C77"/>
    <w:rsid w:val="58349B2B"/>
    <w:rsid w:val="5863FD1C"/>
    <w:rsid w:val="58B76D56"/>
    <w:rsid w:val="58BE4B44"/>
    <w:rsid w:val="58C74BBE"/>
    <w:rsid w:val="59449481"/>
    <w:rsid w:val="59B96C3C"/>
    <w:rsid w:val="5A131D0B"/>
    <w:rsid w:val="5A6DDE70"/>
    <w:rsid w:val="5AA9C9A0"/>
    <w:rsid w:val="5AB45981"/>
    <w:rsid w:val="5AC8543E"/>
    <w:rsid w:val="5B0E330A"/>
    <w:rsid w:val="5B2696B6"/>
    <w:rsid w:val="5B61F5CC"/>
    <w:rsid w:val="5B7A6674"/>
    <w:rsid w:val="5B904E12"/>
    <w:rsid w:val="5BA40054"/>
    <w:rsid w:val="5BBFFF2D"/>
    <w:rsid w:val="5BCFD4E5"/>
    <w:rsid w:val="5BDC94BA"/>
    <w:rsid w:val="5C501E7D"/>
    <w:rsid w:val="5C6019DB"/>
    <w:rsid w:val="5C804D97"/>
    <w:rsid w:val="5D1800B6"/>
    <w:rsid w:val="5D431553"/>
    <w:rsid w:val="5DA46AE4"/>
    <w:rsid w:val="5DB3DCBD"/>
    <w:rsid w:val="5EA3DDD2"/>
    <w:rsid w:val="5F27D8CB"/>
    <w:rsid w:val="5F3B6C51"/>
    <w:rsid w:val="5F49409A"/>
    <w:rsid w:val="5F6342DD"/>
    <w:rsid w:val="5FA50A4B"/>
    <w:rsid w:val="5FA61913"/>
    <w:rsid w:val="5FE49F50"/>
    <w:rsid w:val="600487BC"/>
    <w:rsid w:val="602FFC5F"/>
    <w:rsid w:val="60735CE5"/>
    <w:rsid w:val="60A4B804"/>
    <w:rsid w:val="610C13C3"/>
    <w:rsid w:val="615C5325"/>
    <w:rsid w:val="61E59A26"/>
    <w:rsid w:val="6209F85F"/>
    <w:rsid w:val="62854A14"/>
    <w:rsid w:val="62D31467"/>
    <w:rsid w:val="63EB83CF"/>
    <w:rsid w:val="63EB9F28"/>
    <w:rsid w:val="63FE4345"/>
    <w:rsid w:val="6469FA72"/>
    <w:rsid w:val="64927AAE"/>
    <w:rsid w:val="649B393D"/>
    <w:rsid w:val="64DB207D"/>
    <w:rsid w:val="64DFD0FF"/>
    <w:rsid w:val="6532D85E"/>
    <w:rsid w:val="655B0764"/>
    <w:rsid w:val="6568213D"/>
    <w:rsid w:val="657A2239"/>
    <w:rsid w:val="65BB5CC7"/>
    <w:rsid w:val="66168D74"/>
    <w:rsid w:val="666D25BB"/>
    <w:rsid w:val="668794EC"/>
    <w:rsid w:val="6687CBC6"/>
    <w:rsid w:val="66AD251E"/>
    <w:rsid w:val="67377AB1"/>
    <w:rsid w:val="674124CB"/>
    <w:rsid w:val="6751A6B7"/>
    <w:rsid w:val="6764CD9C"/>
    <w:rsid w:val="676CE313"/>
    <w:rsid w:val="67728FA2"/>
    <w:rsid w:val="68C76F22"/>
    <w:rsid w:val="68EFC1DB"/>
    <w:rsid w:val="69409FAA"/>
    <w:rsid w:val="695103FC"/>
    <w:rsid w:val="695BD323"/>
    <w:rsid w:val="69E99363"/>
    <w:rsid w:val="69F5814F"/>
    <w:rsid w:val="6A54E588"/>
    <w:rsid w:val="6ABDFBA3"/>
    <w:rsid w:val="6B0B9A40"/>
    <w:rsid w:val="6B521F8C"/>
    <w:rsid w:val="6C17A5FB"/>
    <w:rsid w:val="6C47EAE8"/>
    <w:rsid w:val="6C6AB1D1"/>
    <w:rsid w:val="6C8B7AD9"/>
    <w:rsid w:val="6CAF9643"/>
    <w:rsid w:val="6CD08F80"/>
    <w:rsid w:val="6CE2DDF1"/>
    <w:rsid w:val="6CF6E3B2"/>
    <w:rsid w:val="6D60D86D"/>
    <w:rsid w:val="6D7EAF9E"/>
    <w:rsid w:val="6D8B3D4F"/>
    <w:rsid w:val="6E0D7605"/>
    <w:rsid w:val="6E30C2B0"/>
    <w:rsid w:val="6E4E3598"/>
    <w:rsid w:val="6E514C1C"/>
    <w:rsid w:val="6E594534"/>
    <w:rsid w:val="6EE1F69D"/>
    <w:rsid w:val="6EF55D12"/>
    <w:rsid w:val="6EFD4580"/>
    <w:rsid w:val="6F9574EF"/>
    <w:rsid w:val="6FAD8213"/>
    <w:rsid w:val="6FE6871A"/>
    <w:rsid w:val="6FF12150"/>
    <w:rsid w:val="6FF6CEB2"/>
    <w:rsid w:val="702D06F3"/>
    <w:rsid w:val="708F12F2"/>
    <w:rsid w:val="70AE9BB8"/>
    <w:rsid w:val="718AED8C"/>
    <w:rsid w:val="7197DA98"/>
    <w:rsid w:val="71AECB95"/>
    <w:rsid w:val="71FE38DB"/>
    <w:rsid w:val="72E67C3B"/>
    <w:rsid w:val="730D63BA"/>
    <w:rsid w:val="733DE3B8"/>
    <w:rsid w:val="73B71ACF"/>
    <w:rsid w:val="73BD9B07"/>
    <w:rsid w:val="73D76F8A"/>
    <w:rsid w:val="73ECD26A"/>
    <w:rsid w:val="73FD252F"/>
    <w:rsid w:val="74249632"/>
    <w:rsid w:val="74402595"/>
    <w:rsid w:val="746E9463"/>
    <w:rsid w:val="74BD7CA8"/>
    <w:rsid w:val="7513D456"/>
    <w:rsid w:val="75A7C535"/>
    <w:rsid w:val="75AF0238"/>
    <w:rsid w:val="75DD6D61"/>
    <w:rsid w:val="7665B8DA"/>
    <w:rsid w:val="76D534B6"/>
    <w:rsid w:val="76F50265"/>
    <w:rsid w:val="77011FA8"/>
    <w:rsid w:val="77172898"/>
    <w:rsid w:val="7743BA17"/>
    <w:rsid w:val="77601835"/>
    <w:rsid w:val="7780F06D"/>
    <w:rsid w:val="77936225"/>
    <w:rsid w:val="77B33A18"/>
    <w:rsid w:val="77E39D8C"/>
    <w:rsid w:val="77F9F8DE"/>
    <w:rsid w:val="77FB5DBA"/>
    <w:rsid w:val="783625F3"/>
    <w:rsid w:val="78706A96"/>
    <w:rsid w:val="7953CCE1"/>
    <w:rsid w:val="7968A165"/>
    <w:rsid w:val="7A1B6978"/>
    <w:rsid w:val="7A2F0551"/>
    <w:rsid w:val="7A3CAAF1"/>
    <w:rsid w:val="7A4B7182"/>
    <w:rsid w:val="7A50E585"/>
    <w:rsid w:val="7A7E86B5"/>
    <w:rsid w:val="7ADD5613"/>
    <w:rsid w:val="7AF5F152"/>
    <w:rsid w:val="7B320380"/>
    <w:rsid w:val="7B64C5C4"/>
    <w:rsid w:val="7B9D5D5E"/>
    <w:rsid w:val="7BEF3853"/>
    <w:rsid w:val="7C965793"/>
    <w:rsid w:val="7CA20794"/>
    <w:rsid w:val="7CDA4AC1"/>
    <w:rsid w:val="7CEE540B"/>
    <w:rsid w:val="7D118483"/>
    <w:rsid w:val="7D354A0F"/>
    <w:rsid w:val="7D458018"/>
    <w:rsid w:val="7D4DAC5A"/>
    <w:rsid w:val="7DA24FB1"/>
    <w:rsid w:val="7E0C15C6"/>
    <w:rsid w:val="7E661918"/>
    <w:rsid w:val="7E977E30"/>
    <w:rsid w:val="7EF140B5"/>
    <w:rsid w:val="7EF8BEF0"/>
    <w:rsid w:val="7F544264"/>
    <w:rsid w:val="7FCED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CEA1"/>
  <w15:chartTrackingRefBased/>
  <w15:docId w15:val="{664E0DA0-440A-443D-8B0C-3E8A8015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92C61"/>
    <w:pPr>
      <w:spacing w:line="260" w:lineRule="atLeast"/>
    </w:pPr>
    <w:rPr>
      <w:rFonts w:cs="Arial"/>
      <w:color w:val="002A5C" w:themeColor="text2"/>
      <w:sz w:val="20"/>
      <w:szCs w:val="21"/>
    </w:rPr>
  </w:style>
  <w:style w:type="paragraph" w:styleId="Heading1">
    <w:name w:val="heading 1"/>
    <w:basedOn w:val="Normal"/>
    <w:next w:val="Normal"/>
    <w:link w:val="Heading1Char"/>
    <w:qFormat/>
    <w:rsid w:val="00982C3B"/>
    <w:pPr>
      <w:keepNext/>
      <w:keepLines/>
      <w:spacing w:before="240" w:after="120" w:line="240" w:lineRule="auto"/>
      <w:outlineLvl w:val="0"/>
    </w:pPr>
    <w:rPr>
      <w:rFonts w:asciiTheme="majorHAnsi" w:eastAsiaTheme="majorEastAsia" w:hAnsiTheme="majorHAnsi" w:cs="Segoe UI"/>
      <w:b/>
      <w:sz w:val="36"/>
      <w:szCs w:val="32"/>
    </w:rPr>
  </w:style>
  <w:style w:type="paragraph" w:styleId="Heading2">
    <w:name w:val="heading 2"/>
    <w:basedOn w:val="Normal"/>
    <w:next w:val="Normal"/>
    <w:link w:val="Heading2Char"/>
    <w:uiPriority w:val="4"/>
    <w:qFormat/>
    <w:rsid w:val="00CC39DB"/>
    <w:pPr>
      <w:keepNext/>
      <w:keepLines/>
      <w:spacing w:before="240" w:after="0" w:line="240" w:lineRule="auto"/>
      <w:outlineLvl w:val="1"/>
    </w:pPr>
    <w:rPr>
      <w:rFonts w:ascii="Typo Gotika" w:eastAsiaTheme="minorEastAsia" w:hAnsi="Typo Gotika" w:cs="Segoe UI"/>
      <w:b/>
      <w:color w:val="0072BC" w:themeColor="accent1"/>
      <w:sz w:val="24"/>
      <w:szCs w:val="22"/>
      <w:lang w:val="fr-CA"/>
    </w:rPr>
  </w:style>
  <w:style w:type="paragraph" w:styleId="Heading3">
    <w:name w:val="heading 3"/>
    <w:basedOn w:val="Normal"/>
    <w:next w:val="Normal"/>
    <w:link w:val="Heading3Char"/>
    <w:uiPriority w:val="4"/>
    <w:qFormat/>
    <w:rsid w:val="00CC39DB"/>
    <w:pPr>
      <w:keepNext/>
      <w:keepLines/>
      <w:spacing w:before="240" w:after="0" w:line="240" w:lineRule="auto"/>
      <w:outlineLvl w:val="2"/>
    </w:pPr>
    <w:rPr>
      <w:rFonts w:ascii="Typo Gotika" w:eastAsiaTheme="majorEastAsia" w:hAnsi="Typo Gotika" w:cstheme="majorBidi"/>
      <w:b/>
      <w:szCs w:val="24"/>
    </w:rPr>
  </w:style>
  <w:style w:type="paragraph" w:styleId="Heading4">
    <w:name w:val="heading 4"/>
    <w:basedOn w:val="Normal"/>
    <w:next w:val="Normal"/>
    <w:link w:val="Heading4Char"/>
    <w:uiPriority w:val="4"/>
    <w:qFormat/>
    <w:rsid w:val="00CC39DB"/>
    <w:pPr>
      <w:keepNext/>
      <w:keepLines/>
      <w:spacing w:before="240" w:after="0"/>
      <w:outlineLvl w:val="3"/>
    </w:pPr>
    <w:rPr>
      <w:rFonts w:ascii="Typo Gotika" w:eastAsiaTheme="majorEastAsia" w:hAnsi="Typo Gotika" w:cstheme="majorBidi"/>
      <w:b/>
      <w:i/>
      <w:iCs/>
    </w:rPr>
  </w:style>
  <w:style w:type="paragraph" w:styleId="Heading5">
    <w:name w:val="heading 5"/>
    <w:basedOn w:val="Normal"/>
    <w:next w:val="Normal"/>
    <w:link w:val="Heading5Char"/>
    <w:uiPriority w:val="4"/>
    <w:unhideWhenUsed/>
    <w:qFormat/>
    <w:rsid w:val="009B4966"/>
    <w:pPr>
      <w:keepNext/>
      <w:keepLines/>
      <w:spacing w:before="60" w:after="0" w:line="260" w:lineRule="exact"/>
      <w:outlineLvl w:val="4"/>
    </w:pPr>
    <w:rPr>
      <w:rFonts w:ascii="Typo Gotika" w:eastAsiaTheme="majorEastAsia" w:hAnsi="Typo Gotik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C07"/>
    <w:pPr>
      <w:tabs>
        <w:tab w:val="center" w:pos="4680"/>
        <w:tab w:val="right" w:pos="9360"/>
      </w:tabs>
      <w:spacing w:after="0" w:line="260" w:lineRule="exact"/>
    </w:pPr>
  </w:style>
  <w:style w:type="paragraph" w:styleId="BlockText">
    <w:name w:val="Block Text"/>
    <w:basedOn w:val="Normal"/>
    <w:uiPriority w:val="99"/>
    <w:semiHidden/>
    <w:unhideWhenUsed/>
    <w:rsid w:val="00F82BCB"/>
    <w:pPr>
      <w:pBdr>
        <w:top w:val="single" w:sz="2" w:space="10" w:color="5FC6FF" w:themeColor="accent2"/>
        <w:left w:val="single" w:sz="2" w:space="10" w:color="5FC6FF" w:themeColor="accent2"/>
        <w:bottom w:val="single" w:sz="2" w:space="10" w:color="5FC6FF" w:themeColor="accent2"/>
        <w:right w:val="single" w:sz="2" w:space="10" w:color="5FC6FF" w:themeColor="accent2"/>
      </w:pBdr>
      <w:ind w:left="1152" w:right="1152"/>
    </w:pPr>
    <w:rPr>
      <w:rFonts w:eastAsiaTheme="minorEastAsia" w:cstheme="minorBidi"/>
      <w:i/>
      <w:iCs/>
      <w:color w:val="5FC6FF" w:themeColor="accent2"/>
    </w:rPr>
  </w:style>
  <w:style w:type="paragraph" w:styleId="TOCHeading">
    <w:name w:val="TOC Heading"/>
    <w:basedOn w:val="Heading1"/>
    <w:next w:val="Normal"/>
    <w:uiPriority w:val="39"/>
    <w:semiHidden/>
    <w:unhideWhenUsed/>
    <w:qFormat/>
    <w:rsid w:val="00F82BCB"/>
    <w:pPr>
      <w:spacing w:line="259" w:lineRule="auto"/>
      <w:outlineLvl w:val="9"/>
    </w:pPr>
    <w:rPr>
      <w:rFonts w:cstheme="majorBidi"/>
      <w:b w:val="0"/>
      <w:bCs/>
      <w:color w:val="07A6FF" w:themeColor="accent2" w:themeShade="BF"/>
    </w:rPr>
  </w:style>
  <w:style w:type="paragraph" w:styleId="FootnoteText">
    <w:name w:val="footnote text"/>
    <w:basedOn w:val="Normal"/>
    <w:link w:val="FootnoteTextChar"/>
    <w:uiPriority w:val="99"/>
    <w:semiHidden/>
    <w:unhideWhenUsed/>
    <w:rsid w:val="00773C90"/>
    <w:pPr>
      <w:spacing w:after="0" w:line="240" w:lineRule="auto"/>
    </w:pPr>
    <w:rPr>
      <w:szCs w:val="20"/>
    </w:rPr>
  </w:style>
  <w:style w:type="character" w:customStyle="1" w:styleId="FootnoteTextChar">
    <w:name w:val="Footnote Text Char"/>
    <w:basedOn w:val="DefaultParagraphFont"/>
    <w:link w:val="FootnoteText"/>
    <w:uiPriority w:val="99"/>
    <w:semiHidden/>
    <w:rsid w:val="00773C90"/>
    <w:rPr>
      <w:sz w:val="20"/>
      <w:szCs w:val="20"/>
    </w:rPr>
  </w:style>
  <w:style w:type="character" w:styleId="FootnoteReference">
    <w:name w:val="footnote reference"/>
    <w:basedOn w:val="DefaultParagraphFont"/>
    <w:uiPriority w:val="99"/>
    <w:semiHidden/>
    <w:unhideWhenUsed/>
    <w:rsid w:val="00E066D6"/>
    <w:rPr>
      <w:bdr w:val="none" w:sz="0" w:space="0" w:color="auto"/>
      <w:vertAlign w:val="superscript"/>
    </w:rPr>
  </w:style>
  <w:style w:type="character" w:styleId="Hyperlink">
    <w:name w:val="Hyperlink"/>
    <w:aliases w:val="ALA - Hyperlink"/>
    <w:basedOn w:val="DefaultParagraphFont"/>
    <w:uiPriority w:val="15"/>
    <w:unhideWhenUsed/>
    <w:rsid w:val="00914345"/>
    <w:rPr>
      <w:rFonts w:asciiTheme="minorHAnsi" w:hAnsiTheme="minorHAnsi"/>
      <w:b w:val="0"/>
      <w:i w:val="0"/>
      <w:color w:val="0072BC" w:themeColor="accent1"/>
      <w:sz w:val="20"/>
      <w:u w:val="single" w:color="0072BC" w:themeColor="accent1"/>
    </w:rPr>
  </w:style>
  <w:style w:type="character" w:styleId="CommentReference">
    <w:name w:val="annotation reference"/>
    <w:basedOn w:val="DefaultParagraphFont"/>
    <w:uiPriority w:val="99"/>
    <w:semiHidden/>
    <w:unhideWhenUsed/>
    <w:rsid w:val="00D94D4F"/>
    <w:rPr>
      <w:sz w:val="16"/>
      <w:szCs w:val="16"/>
    </w:rPr>
  </w:style>
  <w:style w:type="paragraph" w:styleId="CommentText">
    <w:name w:val="annotation text"/>
    <w:basedOn w:val="Normal"/>
    <w:link w:val="CommentTextChar"/>
    <w:uiPriority w:val="99"/>
    <w:unhideWhenUsed/>
    <w:rsid w:val="00D94D4F"/>
    <w:pPr>
      <w:spacing w:line="240" w:lineRule="auto"/>
    </w:pPr>
    <w:rPr>
      <w:szCs w:val="20"/>
    </w:rPr>
  </w:style>
  <w:style w:type="character" w:customStyle="1" w:styleId="CommentTextChar">
    <w:name w:val="Comment Text Char"/>
    <w:basedOn w:val="DefaultParagraphFont"/>
    <w:link w:val="CommentText"/>
    <w:uiPriority w:val="99"/>
    <w:rsid w:val="00D94D4F"/>
    <w:rPr>
      <w:sz w:val="20"/>
      <w:szCs w:val="20"/>
    </w:rPr>
  </w:style>
  <w:style w:type="paragraph" w:styleId="CommentSubject">
    <w:name w:val="annotation subject"/>
    <w:basedOn w:val="CommentText"/>
    <w:next w:val="CommentText"/>
    <w:link w:val="CommentSubjectChar"/>
    <w:uiPriority w:val="99"/>
    <w:semiHidden/>
    <w:unhideWhenUsed/>
    <w:rsid w:val="00D94D4F"/>
    <w:rPr>
      <w:b/>
      <w:bCs/>
    </w:rPr>
  </w:style>
  <w:style w:type="character" w:customStyle="1" w:styleId="CommentSubjectChar">
    <w:name w:val="Comment Subject Char"/>
    <w:basedOn w:val="CommentTextChar"/>
    <w:link w:val="CommentSubject"/>
    <w:uiPriority w:val="99"/>
    <w:semiHidden/>
    <w:rsid w:val="00D94D4F"/>
    <w:rPr>
      <w:b/>
      <w:bCs/>
      <w:sz w:val="20"/>
      <w:szCs w:val="20"/>
    </w:rPr>
  </w:style>
  <w:style w:type="paragraph" w:customStyle="1" w:styleId="ALA-Bulletslast">
    <w:name w:val="ALA - Bullets last"/>
    <w:basedOn w:val="ALA-Bullets"/>
    <w:uiPriority w:val="7"/>
    <w:rsid w:val="00573250"/>
    <w:pPr>
      <w:spacing w:after="120"/>
    </w:pPr>
  </w:style>
  <w:style w:type="numbering" w:customStyle="1" w:styleId="CurrentList1">
    <w:name w:val="Current List1"/>
    <w:uiPriority w:val="99"/>
    <w:rsid w:val="008B36A7"/>
    <w:pPr>
      <w:numPr>
        <w:numId w:val="2"/>
      </w:numPr>
    </w:pPr>
  </w:style>
  <w:style w:type="paragraph" w:customStyle="1" w:styleId="ALA-Bulletslvl2">
    <w:name w:val="ALA - Bullets lvl 2"/>
    <w:basedOn w:val="ALA-Bullets"/>
    <w:uiPriority w:val="7"/>
    <w:rsid w:val="00452C58"/>
    <w:pPr>
      <w:numPr>
        <w:numId w:val="4"/>
      </w:numPr>
      <w:ind w:left="489" w:hanging="259"/>
    </w:pPr>
  </w:style>
  <w:style w:type="paragraph" w:customStyle="1" w:styleId="MainBodyText">
    <w:name w:val="Main Body Text"/>
    <w:basedOn w:val="NormalWeb"/>
    <w:uiPriority w:val="99"/>
    <w:semiHidden/>
    <w:rsid w:val="00915672"/>
    <w:pPr>
      <w:spacing w:after="120" w:line="260" w:lineRule="exact"/>
    </w:pPr>
    <w:rPr>
      <w:rFonts w:asciiTheme="minorHAnsi" w:eastAsiaTheme="minorEastAsia" w:hAnsiTheme="minorHAnsi" w:cs="Arial"/>
      <w:sz w:val="20"/>
      <w:szCs w:val="20"/>
    </w:rPr>
  </w:style>
  <w:style w:type="character" w:customStyle="1" w:styleId="Heading1Char">
    <w:name w:val="Heading 1 Char"/>
    <w:basedOn w:val="DefaultParagraphFont"/>
    <w:link w:val="Heading1"/>
    <w:rsid w:val="00982C3B"/>
    <w:rPr>
      <w:rFonts w:asciiTheme="majorHAnsi" w:eastAsiaTheme="majorEastAsia" w:hAnsiTheme="majorHAnsi" w:cs="Segoe UI"/>
      <w:b/>
      <w:color w:val="002A5C" w:themeColor="text2"/>
      <w:sz w:val="36"/>
      <w:szCs w:val="32"/>
    </w:rPr>
  </w:style>
  <w:style w:type="character" w:customStyle="1" w:styleId="Heading2Char">
    <w:name w:val="Heading 2 Char"/>
    <w:basedOn w:val="DefaultParagraphFont"/>
    <w:link w:val="Heading2"/>
    <w:uiPriority w:val="4"/>
    <w:rsid w:val="00CC39DB"/>
    <w:rPr>
      <w:rFonts w:ascii="Typo Gotika" w:eastAsiaTheme="minorEastAsia" w:hAnsi="Typo Gotika" w:cs="Segoe UI"/>
      <w:b/>
      <w:color w:val="0072BC" w:themeColor="accent1"/>
      <w:sz w:val="24"/>
      <w:lang w:val="fr-CA"/>
    </w:rPr>
  </w:style>
  <w:style w:type="paragraph" w:styleId="Title">
    <w:name w:val="Title"/>
    <w:basedOn w:val="Normal"/>
    <w:next w:val="Normal"/>
    <w:link w:val="TitleChar"/>
    <w:uiPriority w:val="10"/>
    <w:rsid w:val="004242B4"/>
    <w:pPr>
      <w:spacing w:before="240" w:after="120" w:line="320" w:lineRule="exact"/>
    </w:pPr>
    <w:rPr>
      <w:rFonts w:asciiTheme="majorHAnsi" w:eastAsia="Times New Roman" w:hAnsiTheme="majorHAnsi" w:cstheme="minorHAnsi"/>
      <w:b/>
      <w:sz w:val="28"/>
      <w:szCs w:val="28"/>
      <w:lang w:val="en-CA"/>
    </w:rPr>
  </w:style>
  <w:style w:type="character" w:customStyle="1" w:styleId="TitleChar">
    <w:name w:val="Title Char"/>
    <w:basedOn w:val="DefaultParagraphFont"/>
    <w:link w:val="Title"/>
    <w:uiPriority w:val="10"/>
    <w:rsid w:val="004242B4"/>
    <w:rPr>
      <w:rFonts w:asciiTheme="majorHAnsi" w:eastAsia="Times New Roman" w:hAnsiTheme="majorHAnsi" w:cstheme="minorHAnsi"/>
      <w:b/>
      <w:color w:val="002A5C" w:themeColor="text2"/>
      <w:sz w:val="28"/>
      <w:szCs w:val="28"/>
      <w:lang w:val="en-CA"/>
    </w:rPr>
  </w:style>
  <w:style w:type="paragraph" w:styleId="Revision">
    <w:name w:val="Revision"/>
    <w:hidden/>
    <w:uiPriority w:val="99"/>
    <w:semiHidden/>
    <w:rsid w:val="0091583C"/>
    <w:pPr>
      <w:spacing w:after="0" w:line="240" w:lineRule="auto"/>
    </w:pPr>
  </w:style>
  <w:style w:type="character" w:styleId="UnresolvedMention">
    <w:name w:val="Unresolved Mention"/>
    <w:basedOn w:val="DefaultParagraphFont"/>
    <w:uiPriority w:val="99"/>
    <w:semiHidden/>
    <w:unhideWhenUsed/>
    <w:rsid w:val="00D250CD"/>
    <w:rPr>
      <w:color w:val="605E5C"/>
      <w:shd w:val="clear" w:color="auto" w:fill="E1DFDD"/>
    </w:rPr>
  </w:style>
  <w:style w:type="table" w:styleId="GridTable1Light-Accent2">
    <w:name w:val="Grid Table 1 Light Accent 2"/>
    <w:basedOn w:val="TableNormal"/>
    <w:uiPriority w:val="46"/>
    <w:rsid w:val="00F63D5E"/>
    <w:pPr>
      <w:spacing w:after="0" w:line="240" w:lineRule="auto"/>
    </w:pPr>
    <w:tblPr>
      <w:tblStyleRowBandSize w:val="1"/>
      <w:tblStyleColBandSize w:val="1"/>
      <w:tblBorders>
        <w:top w:val="single" w:sz="4" w:space="0" w:color="BFE8FF" w:themeColor="accent2" w:themeTint="66"/>
        <w:left w:val="single" w:sz="4" w:space="0" w:color="BFE8FF" w:themeColor="accent2" w:themeTint="66"/>
        <w:bottom w:val="single" w:sz="4" w:space="0" w:color="BFE8FF" w:themeColor="accent2" w:themeTint="66"/>
        <w:right w:val="single" w:sz="4" w:space="0" w:color="BFE8FF" w:themeColor="accent2" w:themeTint="66"/>
        <w:insideH w:val="single" w:sz="4" w:space="0" w:color="BFE8FF" w:themeColor="accent2" w:themeTint="66"/>
        <w:insideV w:val="single" w:sz="4" w:space="0" w:color="BFE8FF" w:themeColor="accent2" w:themeTint="66"/>
      </w:tblBorders>
    </w:tblPr>
    <w:tblStylePr w:type="firstRow">
      <w:rPr>
        <w:b/>
        <w:bCs/>
      </w:rPr>
      <w:tblPr/>
      <w:tcPr>
        <w:tcBorders>
          <w:bottom w:val="single" w:sz="12" w:space="0" w:color="9FDCFF" w:themeColor="accent2" w:themeTint="99"/>
        </w:tcBorders>
      </w:tcPr>
    </w:tblStylePr>
    <w:tblStylePr w:type="lastRow">
      <w:rPr>
        <w:b/>
        <w:bCs/>
      </w:rPr>
      <w:tblPr/>
      <w:tcPr>
        <w:tcBorders>
          <w:top w:val="double" w:sz="2" w:space="0" w:color="9FD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63D5E"/>
    <w:pPr>
      <w:spacing w:after="0" w:line="240" w:lineRule="auto"/>
    </w:pPr>
    <w:tblPr>
      <w:tblStyleRowBandSize w:val="1"/>
      <w:tblStyleColBandSize w:val="1"/>
      <w:tblBorders>
        <w:top w:val="single" w:sz="4" w:space="0" w:color="E5F7FF" w:themeColor="accent3" w:themeTint="66"/>
        <w:left w:val="single" w:sz="4" w:space="0" w:color="E5F7FF" w:themeColor="accent3" w:themeTint="66"/>
        <w:bottom w:val="single" w:sz="4" w:space="0" w:color="E5F7FF" w:themeColor="accent3" w:themeTint="66"/>
        <w:right w:val="single" w:sz="4" w:space="0" w:color="E5F7FF" w:themeColor="accent3" w:themeTint="66"/>
        <w:insideH w:val="single" w:sz="4" w:space="0" w:color="E5F7FF" w:themeColor="accent3" w:themeTint="66"/>
        <w:insideV w:val="single" w:sz="4" w:space="0" w:color="E5F7FF" w:themeColor="accent3" w:themeTint="66"/>
      </w:tblBorders>
    </w:tblPr>
    <w:tblStylePr w:type="firstRow">
      <w:rPr>
        <w:b/>
        <w:bCs/>
      </w:rPr>
      <w:tblPr/>
      <w:tcPr>
        <w:tcBorders>
          <w:bottom w:val="single" w:sz="12" w:space="0" w:color="D9F3FF" w:themeColor="accent3" w:themeTint="99"/>
        </w:tcBorders>
      </w:tcPr>
    </w:tblStylePr>
    <w:tblStylePr w:type="lastRow">
      <w:rPr>
        <w:b/>
        <w:bCs/>
      </w:rPr>
      <w:tblPr/>
      <w:tcPr>
        <w:tcBorders>
          <w:top w:val="double" w:sz="2" w:space="0" w:color="D9F3FF" w:themeColor="accent3" w:themeTint="99"/>
        </w:tcBorders>
      </w:tcPr>
    </w:tblStylePr>
    <w:tblStylePr w:type="firstCol">
      <w:rPr>
        <w:b/>
        <w:bCs/>
      </w:rPr>
    </w:tblStylePr>
    <w:tblStylePr w:type="lastCol">
      <w:rPr>
        <w:b/>
        <w:bCs/>
      </w:rPr>
    </w:tblStylePr>
  </w:style>
  <w:style w:type="paragraph" w:customStyle="1" w:styleId="ALA-MainBodyText">
    <w:name w:val="ALA - Main Body Text"/>
    <w:basedOn w:val="Normal"/>
    <w:uiPriority w:val="1"/>
    <w:qFormat/>
    <w:rsid w:val="008E5B6E"/>
    <w:pPr>
      <w:spacing w:after="120"/>
    </w:pPr>
    <w:rPr>
      <w:rFonts w:eastAsiaTheme="minorEastAsia" w:cs="Segoe UI"/>
      <w:szCs w:val="20"/>
    </w:rPr>
  </w:style>
  <w:style w:type="paragraph" w:customStyle="1" w:styleId="ALA-Address">
    <w:name w:val="ALA - Address"/>
    <w:basedOn w:val="Normal"/>
    <w:uiPriority w:val="15"/>
    <w:rsid w:val="00C62360"/>
    <w:pPr>
      <w:numPr>
        <w:ilvl w:val="1"/>
      </w:numPr>
      <w:spacing w:after="0" w:line="240" w:lineRule="auto"/>
      <w:jc w:val="right"/>
    </w:pPr>
    <w:rPr>
      <w:rFonts w:eastAsia="Times New Roman" w:cs="Segoe UI"/>
      <w:szCs w:val="20"/>
      <w:lang w:val="en-CA"/>
    </w:rPr>
  </w:style>
  <w:style w:type="paragraph" w:styleId="NormalWeb">
    <w:name w:val="Normal (Web)"/>
    <w:basedOn w:val="Normal"/>
    <w:uiPriority w:val="99"/>
    <w:semiHidden/>
    <w:unhideWhenUsed/>
    <w:rsid w:val="00837DB6"/>
    <w:rPr>
      <w:rFonts w:ascii="Times New Roman" w:hAnsi="Times New Roman" w:cs="Times New Roman"/>
      <w:sz w:val="24"/>
      <w:szCs w:val="24"/>
    </w:rPr>
  </w:style>
  <w:style w:type="paragraph" w:customStyle="1" w:styleId="ALA-IntroP">
    <w:name w:val="ALA - Intro P"/>
    <w:basedOn w:val="Normal"/>
    <w:uiPriority w:val="3"/>
    <w:qFormat/>
    <w:rsid w:val="003A31C2"/>
    <w:pPr>
      <w:numPr>
        <w:ilvl w:val="1"/>
      </w:numPr>
      <w:spacing w:after="240" w:line="280" w:lineRule="atLeast"/>
    </w:pPr>
    <w:rPr>
      <w:rFonts w:ascii="Wonder Unit Sans Medium" w:eastAsiaTheme="minorEastAsia" w:hAnsi="Wonder Unit Sans Medium" w:cs="Segoe UI"/>
      <w:bCs/>
      <w:color w:val="0072BC" w:themeColor="accent1"/>
      <w:sz w:val="24"/>
      <w:szCs w:val="23"/>
    </w:rPr>
  </w:style>
  <w:style w:type="table" w:styleId="TableGrid">
    <w:name w:val="Table Grid"/>
    <w:basedOn w:val="TableNormal"/>
    <w:uiPriority w:val="39"/>
    <w:rsid w:val="0045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4"/>
    <w:rsid w:val="00CC39DB"/>
    <w:rPr>
      <w:rFonts w:ascii="Typo Gotika" w:eastAsiaTheme="majorEastAsia" w:hAnsi="Typo Gotika" w:cstheme="majorBidi"/>
      <w:b/>
      <w:color w:val="002A5C" w:themeColor="text2"/>
      <w:sz w:val="20"/>
      <w:szCs w:val="24"/>
    </w:rPr>
  </w:style>
  <w:style w:type="character" w:styleId="EndnoteReference">
    <w:name w:val="endnote reference"/>
    <w:basedOn w:val="DefaultParagraphFont"/>
    <w:uiPriority w:val="99"/>
    <w:semiHidden/>
    <w:unhideWhenUsed/>
    <w:rsid w:val="0055295E"/>
    <w:rPr>
      <w:vertAlign w:val="superscript"/>
    </w:rPr>
  </w:style>
  <w:style w:type="paragraph" w:customStyle="1" w:styleId="ALA-Bullets">
    <w:name w:val="ALA - Bullets"/>
    <w:basedOn w:val="Normal"/>
    <w:uiPriority w:val="6"/>
    <w:qFormat/>
    <w:rsid w:val="009818F9"/>
    <w:pPr>
      <w:numPr>
        <w:numId w:val="1"/>
      </w:numPr>
      <w:spacing w:after="0"/>
      <w:contextualSpacing/>
    </w:pPr>
    <w:rPr>
      <w:rFonts w:eastAsiaTheme="minorEastAsia" w:cs="Segoe UI"/>
      <w:szCs w:val="20"/>
      <w:lang w:val="en-CA"/>
    </w:rPr>
  </w:style>
  <w:style w:type="character" w:customStyle="1" w:styleId="HeaderChar">
    <w:name w:val="Header Char"/>
    <w:basedOn w:val="DefaultParagraphFont"/>
    <w:link w:val="Header"/>
    <w:uiPriority w:val="99"/>
    <w:rsid w:val="00BE7C07"/>
    <w:rPr>
      <w:rFonts w:cs="Arial"/>
      <w:color w:val="002A5C" w:themeColor="text2"/>
      <w:sz w:val="20"/>
      <w:szCs w:val="21"/>
    </w:rPr>
  </w:style>
  <w:style w:type="paragraph" w:customStyle="1" w:styleId="ALA-Footnotes">
    <w:name w:val="ALA - Footnotes"/>
    <w:basedOn w:val="Normal"/>
    <w:uiPriority w:val="14"/>
    <w:qFormat/>
    <w:rsid w:val="00915672"/>
    <w:pPr>
      <w:spacing w:after="40" w:line="240" w:lineRule="auto"/>
      <w:ind w:left="113" w:hanging="113"/>
    </w:pPr>
    <w:rPr>
      <w:rFonts w:cs="Segoe UI"/>
      <w:noProof/>
      <w:sz w:val="14"/>
      <w:szCs w:val="14"/>
    </w:rPr>
  </w:style>
  <w:style w:type="character" w:styleId="IntenseReference">
    <w:name w:val="Intense Reference"/>
    <w:basedOn w:val="DefaultParagraphFont"/>
    <w:uiPriority w:val="32"/>
    <w:rsid w:val="004242B4"/>
    <w:rPr>
      <w:rFonts w:ascii="Wonder Unit Sans" w:hAnsi="Wonder Unit Sans"/>
      <w:b/>
      <w:bCs/>
      <w:i w:val="0"/>
      <w:smallCaps/>
      <w:color w:val="0072BC" w:themeColor="accent1"/>
      <w:spacing w:val="5"/>
      <w:sz w:val="20"/>
    </w:rPr>
  </w:style>
  <w:style w:type="character" w:styleId="IntenseEmphasis">
    <w:name w:val="Intense Emphasis"/>
    <w:aliases w:val="ALA - Intense Emphasis"/>
    <w:basedOn w:val="DefaultParagraphFont"/>
    <w:uiPriority w:val="21"/>
    <w:rsid w:val="00915672"/>
    <w:rPr>
      <w:rFonts w:ascii="Wonder Unit Sans" w:hAnsi="Wonder Unit Sans"/>
      <w:b w:val="0"/>
      <w:i/>
      <w:iCs/>
      <w:color w:val="002A5C" w:themeColor="text2"/>
      <w:sz w:val="20"/>
    </w:rPr>
  </w:style>
  <w:style w:type="paragraph" w:styleId="Footer">
    <w:name w:val="footer"/>
    <w:basedOn w:val="Normal"/>
    <w:link w:val="FooterChar"/>
    <w:uiPriority w:val="99"/>
    <w:unhideWhenUsed/>
    <w:rsid w:val="00BE7C07"/>
    <w:pPr>
      <w:tabs>
        <w:tab w:val="center" w:pos="4680"/>
        <w:tab w:val="right" w:pos="9360"/>
      </w:tabs>
      <w:spacing w:after="0" w:line="240" w:lineRule="auto"/>
    </w:pPr>
    <w:rPr>
      <w:rFonts w:ascii="Wonder Unit Sans Medium" w:hAnsi="Wonder Unit Sans Medium"/>
      <w:b/>
      <w:color w:val="0072BC" w:themeColor="accent1"/>
    </w:rPr>
  </w:style>
  <w:style w:type="character" w:customStyle="1" w:styleId="FooterChar">
    <w:name w:val="Footer Char"/>
    <w:basedOn w:val="DefaultParagraphFont"/>
    <w:link w:val="Footer"/>
    <w:uiPriority w:val="99"/>
    <w:rsid w:val="00BE7C07"/>
    <w:rPr>
      <w:rFonts w:ascii="Wonder Unit Sans Medium" w:hAnsi="Wonder Unit Sans Medium" w:cs="Arial"/>
      <w:b/>
      <w:color w:val="0072BC" w:themeColor="accent1"/>
      <w:sz w:val="20"/>
      <w:szCs w:val="21"/>
    </w:rPr>
  </w:style>
  <w:style w:type="character" w:customStyle="1" w:styleId="Heading5Char">
    <w:name w:val="Heading 5 Char"/>
    <w:basedOn w:val="DefaultParagraphFont"/>
    <w:link w:val="Heading5"/>
    <w:uiPriority w:val="4"/>
    <w:rsid w:val="00225B7A"/>
    <w:rPr>
      <w:rFonts w:ascii="Typo Gotika" w:eastAsiaTheme="majorEastAsia" w:hAnsi="Typo Gotika" w:cstheme="majorBidi"/>
      <w:b/>
      <w:color w:val="002A5C" w:themeColor="text2"/>
      <w:sz w:val="18"/>
      <w:szCs w:val="21"/>
    </w:rPr>
  </w:style>
  <w:style w:type="character" w:styleId="PageNumber">
    <w:name w:val="page number"/>
    <w:basedOn w:val="DefaultParagraphFont"/>
    <w:uiPriority w:val="99"/>
    <w:semiHidden/>
    <w:unhideWhenUsed/>
    <w:rsid w:val="001C7E9E"/>
  </w:style>
  <w:style w:type="character" w:customStyle="1" w:styleId="Heading4Char">
    <w:name w:val="Heading 4 Char"/>
    <w:basedOn w:val="DefaultParagraphFont"/>
    <w:link w:val="Heading4"/>
    <w:uiPriority w:val="4"/>
    <w:rsid w:val="00225B7A"/>
    <w:rPr>
      <w:rFonts w:ascii="Typo Gotika" w:eastAsiaTheme="majorEastAsia" w:hAnsi="Typo Gotika" w:cstheme="majorBidi"/>
      <w:b/>
      <w:i/>
      <w:iCs/>
      <w:color w:val="002A5C" w:themeColor="text2"/>
      <w:sz w:val="20"/>
      <w:szCs w:val="21"/>
    </w:rPr>
  </w:style>
  <w:style w:type="numbering" w:customStyle="1" w:styleId="CurrentList2">
    <w:name w:val="Current List2"/>
    <w:uiPriority w:val="99"/>
    <w:rsid w:val="008B36A7"/>
    <w:pPr>
      <w:numPr>
        <w:numId w:val="3"/>
      </w:numPr>
    </w:pPr>
  </w:style>
  <w:style w:type="table" w:styleId="GridTable3-Accent2">
    <w:name w:val="Grid Table 3 Accent 2"/>
    <w:basedOn w:val="TableNormal"/>
    <w:uiPriority w:val="48"/>
    <w:rsid w:val="00F63D5E"/>
    <w:pPr>
      <w:spacing w:after="0" w:line="240" w:lineRule="auto"/>
    </w:pPr>
    <w:tblPr>
      <w:tblStyleRowBandSize w:val="1"/>
      <w:tblStyleColBandSize w:val="1"/>
      <w:tblBorders>
        <w:top w:val="single" w:sz="4" w:space="0" w:color="9FDCFF" w:themeColor="accent2" w:themeTint="99"/>
        <w:left w:val="single" w:sz="4" w:space="0" w:color="9FDCFF" w:themeColor="accent2" w:themeTint="99"/>
        <w:bottom w:val="single" w:sz="4" w:space="0" w:color="9FDCFF" w:themeColor="accent2" w:themeTint="99"/>
        <w:right w:val="single" w:sz="4" w:space="0" w:color="9FDCFF" w:themeColor="accent2" w:themeTint="99"/>
        <w:insideH w:val="single" w:sz="4" w:space="0" w:color="9FDCFF" w:themeColor="accent2" w:themeTint="99"/>
        <w:insideV w:val="single" w:sz="4" w:space="0" w:color="9FD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F" w:themeFill="accent2" w:themeFillTint="33"/>
      </w:tcPr>
    </w:tblStylePr>
    <w:tblStylePr w:type="band1Horz">
      <w:tblPr/>
      <w:tcPr>
        <w:shd w:val="clear" w:color="auto" w:fill="DFF3FF" w:themeFill="accent2" w:themeFillTint="33"/>
      </w:tcPr>
    </w:tblStylePr>
    <w:tblStylePr w:type="neCell">
      <w:tblPr/>
      <w:tcPr>
        <w:tcBorders>
          <w:bottom w:val="single" w:sz="4" w:space="0" w:color="9FDCFF" w:themeColor="accent2" w:themeTint="99"/>
        </w:tcBorders>
      </w:tcPr>
    </w:tblStylePr>
    <w:tblStylePr w:type="nwCell">
      <w:tblPr/>
      <w:tcPr>
        <w:tcBorders>
          <w:bottom w:val="single" w:sz="4" w:space="0" w:color="9FDCFF" w:themeColor="accent2" w:themeTint="99"/>
        </w:tcBorders>
      </w:tcPr>
    </w:tblStylePr>
    <w:tblStylePr w:type="seCell">
      <w:tblPr/>
      <w:tcPr>
        <w:tcBorders>
          <w:top w:val="single" w:sz="4" w:space="0" w:color="9FDCFF" w:themeColor="accent2" w:themeTint="99"/>
        </w:tcBorders>
      </w:tcPr>
    </w:tblStylePr>
    <w:tblStylePr w:type="swCell">
      <w:tblPr/>
      <w:tcPr>
        <w:tcBorders>
          <w:top w:val="single" w:sz="4" w:space="0" w:color="9FDCFF" w:themeColor="accent2" w:themeTint="99"/>
        </w:tcBorders>
      </w:tcPr>
    </w:tblStylePr>
  </w:style>
  <w:style w:type="table" w:styleId="GridTable3-Accent3">
    <w:name w:val="Grid Table 3 Accent 3"/>
    <w:basedOn w:val="TableNormal"/>
    <w:uiPriority w:val="48"/>
    <w:rsid w:val="00F63D5E"/>
    <w:pPr>
      <w:spacing w:after="0" w:line="240" w:lineRule="auto"/>
    </w:pPr>
    <w:tblPr>
      <w:tblStyleRowBandSize w:val="1"/>
      <w:tblStyleColBandSize w:val="1"/>
      <w:tblBorders>
        <w:top w:val="single" w:sz="4" w:space="0" w:color="D9F3FF" w:themeColor="accent3" w:themeTint="99"/>
        <w:left w:val="single" w:sz="4" w:space="0" w:color="D9F3FF" w:themeColor="accent3" w:themeTint="99"/>
        <w:bottom w:val="single" w:sz="4" w:space="0" w:color="D9F3FF" w:themeColor="accent3" w:themeTint="99"/>
        <w:right w:val="single" w:sz="4" w:space="0" w:color="D9F3FF" w:themeColor="accent3" w:themeTint="99"/>
        <w:insideH w:val="single" w:sz="4" w:space="0" w:color="D9F3FF" w:themeColor="accent3" w:themeTint="99"/>
        <w:insideV w:val="single" w:sz="4" w:space="0" w:color="D9F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BFF" w:themeFill="accent3" w:themeFillTint="33"/>
      </w:tcPr>
    </w:tblStylePr>
    <w:tblStylePr w:type="band1Horz">
      <w:tblPr/>
      <w:tcPr>
        <w:shd w:val="clear" w:color="auto" w:fill="F2FBFF" w:themeFill="accent3" w:themeFillTint="33"/>
      </w:tcPr>
    </w:tblStylePr>
    <w:tblStylePr w:type="neCell">
      <w:tblPr/>
      <w:tcPr>
        <w:tcBorders>
          <w:bottom w:val="single" w:sz="4" w:space="0" w:color="D9F3FF" w:themeColor="accent3" w:themeTint="99"/>
        </w:tcBorders>
      </w:tcPr>
    </w:tblStylePr>
    <w:tblStylePr w:type="nwCell">
      <w:tblPr/>
      <w:tcPr>
        <w:tcBorders>
          <w:bottom w:val="single" w:sz="4" w:space="0" w:color="D9F3FF" w:themeColor="accent3" w:themeTint="99"/>
        </w:tcBorders>
      </w:tcPr>
    </w:tblStylePr>
    <w:tblStylePr w:type="seCell">
      <w:tblPr/>
      <w:tcPr>
        <w:tcBorders>
          <w:top w:val="single" w:sz="4" w:space="0" w:color="D9F3FF" w:themeColor="accent3" w:themeTint="99"/>
        </w:tcBorders>
      </w:tcPr>
    </w:tblStylePr>
    <w:tblStylePr w:type="swCell">
      <w:tblPr/>
      <w:tcPr>
        <w:tcBorders>
          <w:top w:val="single" w:sz="4" w:space="0" w:color="D9F3FF" w:themeColor="accent3" w:themeTint="99"/>
        </w:tcBorders>
      </w:tcPr>
    </w:tblStylePr>
  </w:style>
  <w:style w:type="table" w:styleId="GridTable2-Accent2">
    <w:name w:val="Grid Table 2 Accent 2"/>
    <w:basedOn w:val="TableNormal"/>
    <w:uiPriority w:val="47"/>
    <w:rsid w:val="00F63D5E"/>
    <w:pPr>
      <w:spacing w:after="0" w:line="240" w:lineRule="auto"/>
    </w:pPr>
    <w:tblPr>
      <w:tblStyleRowBandSize w:val="1"/>
      <w:tblStyleColBandSize w:val="1"/>
      <w:tblBorders>
        <w:top w:val="single" w:sz="2" w:space="0" w:color="9FDCFF" w:themeColor="accent2" w:themeTint="99"/>
        <w:bottom w:val="single" w:sz="2" w:space="0" w:color="9FDCFF" w:themeColor="accent2" w:themeTint="99"/>
        <w:insideH w:val="single" w:sz="2" w:space="0" w:color="9FDCFF" w:themeColor="accent2" w:themeTint="99"/>
        <w:insideV w:val="single" w:sz="2" w:space="0" w:color="9FDCFF" w:themeColor="accent2" w:themeTint="99"/>
      </w:tblBorders>
    </w:tblPr>
    <w:tblStylePr w:type="firstRow">
      <w:rPr>
        <w:b/>
        <w:bCs/>
      </w:rPr>
      <w:tblPr/>
      <w:tcPr>
        <w:tcBorders>
          <w:top w:val="nil"/>
          <w:bottom w:val="single" w:sz="12" w:space="0" w:color="9FDCFF" w:themeColor="accent2" w:themeTint="99"/>
          <w:insideH w:val="nil"/>
          <w:insideV w:val="nil"/>
        </w:tcBorders>
        <w:shd w:val="clear" w:color="auto" w:fill="FFFFFF" w:themeFill="background1"/>
      </w:tcPr>
    </w:tblStylePr>
    <w:tblStylePr w:type="lastRow">
      <w:rPr>
        <w:b/>
        <w:bCs/>
      </w:rPr>
      <w:tblPr/>
      <w:tcPr>
        <w:tcBorders>
          <w:top w:val="double" w:sz="2" w:space="0" w:color="9FD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F" w:themeFill="accent2" w:themeFillTint="33"/>
      </w:tcPr>
    </w:tblStylePr>
    <w:tblStylePr w:type="band1Horz">
      <w:tblPr/>
      <w:tcPr>
        <w:shd w:val="clear" w:color="auto" w:fill="DFF3FF" w:themeFill="accent2" w:themeFillTint="33"/>
      </w:tcPr>
    </w:tblStylePr>
  </w:style>
  <w:style w:type="table" w:styleId="GridTable2-Accent3">
    <w:name w:val="Grid Table 2 Accent 3"/>
    <w:basedOn w:val="TableNormal"/>
    <w:uiPriority w:val="47"/>
    <w:rsid w:val="00F63D5E"/>
    <w:pPr>
      <w:spacing w:after="0" w:line="240" w:lineRule="auto"/>
    </w:pPr>
    <w:tblPr>
      <w:tblStyleRowBandSize w:val="1"/>
      <w:tblStyleColBandSize w:val="1"/>
      <w:tblBorders>
        <w:top w:val="single" w:sz="2" w:space="0" w:color="D9F3FF" w:themeColor="accent3" w:themeTint="99"/>
        <w:bottom w:val="single" w:sz="2" w:space="0" w:color="D9F3FF" w:themeColor="accent3" w:themeTint="99"/>
        <w:insideH w:val="single" w:sz="2" w:space="0" w:color="D9F3FF" w:themeColor="accent3" w:themeTint="99"/>
        <w:insideV w:val="single" w:sz="2" w:space="0" w:color="D9F3FF" w:themeColor="accent3" w:themeTint="99"/>
      </w:tblBorders>
    </w:tblPr>
    <w:tblStylePr w:type="firstRow">
      <w:rPr>
        <w:b/>
        <w:bCs/>
      </w:rPr>
      <w:tblPr/>
      <w:tcPr>
        <w:tcBorders>
          <w:top w:val="nil"/>
          <w:bottom w:val="single" w:sz="12" w:space="0" w:color="D9F3FF" w:themeColor="accent3" w:themeTint="99"/>
          <w:insideH w:val="nil"/>
          <w:insideV w:val="nil"/>
        </w:tcBorders>
        <w:shd w:val="clear" w:color="auto" w:fill="FFFFFF" w:themeFill="background1"/>
      </w:tcPr>
    </w:tblStylePr>
    <w:tblStylePr w:type="lastRow">
      <w:rPr>
        <w:b/>
        <w:bCs/>
      </w:rPr>
      <w:tblPr/>
      <w:tcPr>
        <w:tcBorders>
          <w:top w:val="double" w:sz="2" w:space="0" w:color="D9F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BFF" w:themeFill="accent3" w:themeFillTint="33"/>
      </w:tcPr>
    </w:tblStylePr>
    <w:tblStylePr w:type="band1Horz">
      <w:tblPr/>
      <w:tcPr>
        <w:shd w:val="clear" w:color="auto" w:fill="F2FBFF" w:themeFill="accent3" w:themeFillTint="33"/>
      </w:tcPr>
    </w:tblStylePr>
  </w:style>
  <w:style w:type="table" w:styleId="ListTable3-Accent3">
    <w:name w:val="List Table 3 Accent 3"/>
    <w:aliases w:val="ALA - Table Design"/>
    <w:basedOn w:val="TableNormal"/>
    <w:uiPriority w:val="48"/>
    <w:rsid w:val="00FE4807"/>
    <w:pPr>
      <w:spacing w:after="0" w:line="240" w:lineRule="auto"/>
    </w:pPr>
    <w:rPr>
      <w:rFonts w:ascii="Wonder Unit Sans" w:hAnsi="Wonder Unit Sans" w:cs="Times New Roman (Body CS)"/>
      <w:color w:val="002A5C" w:themeColor="text2"/>
      <w:sz w:val="20"/>
    </w:rPr>
    <w:tblPr>
      <w:tblStyleRowBandSize w:val="1"/>
      <w:tblStyleColBandSize w:val="1"/>
      <w:tblBorders>
        <w:top w:val="single" w:sz="4" w:space="0" w:color="7ECBFF" w:themeColor="accent1" w:themeTint="66"/>
        <w:bottom w:val="single" w:sz="4" w:space="0" w:color="7ECBFF" w:themeColor="accent1" w:themeTint="66"/>
        <w:insideH w:val="single" w:sz="4" w:space="0" w:color="7ECBFF" w:themeColor="accent1" w:themeTint="66"/>
        <w:insideV w:val="single" w:sz="4" w:space="0" w:color="7ECBFF" w:themeColor="accent1" w:themeTint="66"/>
      </w:tblBorders>
    </w:tblPr>
    <w:tcPr>
      <w:vAlign w:val="center"/>
    </w:tcPr>
    <w:tblStylePr w:type="firstRow">
      <w:rPr>
        <w:rFonts w:asciiTheme="majorHAnsi" w:hAnsiTheme="majorHAnsi"/>
        <w:b w:val="0"/>
        <w:bCs/>
        <w:i w:val="0"/>
        <w:color w:val="002A5C" w:themeColor="text2"/>
        <w:sz w:val="20"/>
      </w:rPr>
      <w:tblPr/>
      <w:tcPr>
        <w:tcBorders>
          <w:top w:val="nil"/>
          <w:left w:val="nil"/>
          <w:bottom w:val="nil"/>
          <w:right w:val="nil"/>
          <w:insideH w:val="nil"/>
          <w:insideV w:val="nil"/>
          <w:tl2br w:val="nil"/>
          <w:tr2bl w:val="nil"/>
        </w:tcBorders>
        <w:shd w:val="clear" w:color="auto" w:fill="C0ECFF" w:themeFill="accent3"/>
      </w:tcPr>
    </w:tblStylePr>
    <w:tblStylePr w:type="lastRow">
      <w:rPr>
        <w:rFonts w:ascii="Times New Roman (Body CS)" w:hAnsi="Times New Roman (Body CS)"/>
        <w:b w:val="0"/>
        <w:bCs/>
        <w:i w:val="0"/>
        <w:sz w:val="20"/>
      </w:rPr>
      <w:tblPr/>
      <w:tcPr>
        <w:tcBorders>
          <w:top w:val="double" w:sz="4" w:space="0" w:color="C0ECFF" w:themeColor="accent3"/>
        </w:tcBorders>
        <w:shd w:val="clear" w:color="auto" w:fill="FFFFFF" w:themeFill="background1"/>
      </w:tcPr>
    </w:tblStylePr>
    <w:tblStylePr w:type="firstCol">
      <w:rPr>
        <w:rFonts w:ascii="Times New Roman (Body CS)" w:hAnsi="Times New Roman (Body CS)"/>
        <w:b w:val="0"/>
        <w:bCs/>
        <w:i w:val="0"/>
        <w:sz w:val="20"/>
      </w:rPr>
      <w:tblPr/>
      <w:tcPr>
        <w:tcBorders>
          <w:right w:val="nil"/>
        </w:tcBorders>
        <w:shd w:val="clear" w:color="auto" w:fill="FFFFFF" w:themeFill="background1"/>
      </w:tcPr>
    </w:tblStylePr>
    <w:tblStylePr w:type="lastCol">
      <w:rPr>
        <w:rFonts w:ascii="Times New Roman (Body CS)" w:hAnsi="Times New Roman (Body CS)"/>
        <w:b w:val="0"/>
        <w:bCs/>
        <w:i w:val="0"/>
        <w:sz w:val="20"/>
      </w:rPr>
      <w:tblPr/>
      <w:tcPr>
        <w:tcBorders>
          <w:left w:val="nil"/>
        </w:tcBorders>
        <w:shd w:val="clear" w:color="auto" w:fill="FFFFFF" w:themeFill="background1"/>
      </w:tcPr>
    </w:tblStylePr>
    <w:tblStylePr w:type="band1Vert">
      <w:tblPr/>
      <w:tcPr>
        <w:tcBorders>
          <w:left w:val="single" w:sz="4" w:space="0" w:color="C0ECFF" w:themeColor="accent3"/>
          <w:right w:val="single" w:sz="4" w:space="0" w:color="C0ECFF" w:themeColor="accent3"/>
        </w:tcBorders>
      </w:tcPr>
    </w:tblStylePr>
    <w:tblStylePr w:type="band1Horz">
      <w:tblPr/>
      <w:tcPr>
        <w:tcBorders>
          <w:top w:val="single" w:sz="4" w:space="0" w:color="C0ECFF" w:themeColor="accent3"/>
          <w:bottom w:val="single" w:sz="4" w:space="0" w:color="C0EC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ECFF" w:themeColor="accent3"/>
          <w:left w:val="nil"/>
        </w:tcBorders>
      </w:tcPr>
    </w:tblStylePr>
    <w:tblStylePr w:type="swCell">
      <w:tblPr/>
      <w:tcPr>
        <w:tcBorders>
          <w:top w:val="double" w:sz="4" w:space="0" w:color="C0ECFF" w:themeColor="accent3"/>
          <w:right w:val="nil"/>
        </w:tcBorders>
      </w:tcPr>
    </w:tblStylePr>
  </w:style>
  <w:style w:type="paragraph" w:customStyle="1" w:styleId="ALA-TableHeading">
    <w:name w:val="ALA - Table Heading"/>
    <w:basedOn w:val="ALA-MainBodyText"/>
    <w:uiPriority w:val="5"/>
    <w:rsid w:val="003B6C0B"/>
    <w:pPr>
      <w:spacing w:after="0"/>
    </w:pPr>
    <w:rPr>
      <w:rFonts w:ascii="Typo Gotika" w:hAnsi="Typo Gotika"/>
      <w:b/>
      <w:bCs/>
    </w:rPr>
  </w:style>
  <w:style w:type="paragraph" w:customStyle="1" w:styleId="ALA-TableBodyText">
    <w:name w:val="ALA - Table Body Text"/>
    <w:basedOn w:val="ALA-MainBodyText"/>
    <w:uiPriority w:val="5"/>
    <w:rsid w:val="00F12E1B"/>
    <w:pPr>
      <w:spacing w:after="0"/>
    </w:pPr>
    <w:rPr>
      <w:rFonts w:ascii="Wonder Unit Sans" w:hAnsi="Wonder Unit Sans"/>
    </w:rPr>
  </w:style>
  <w:style w:type="table" w:styleId="GridTable4-Accent2">
    <w:name w:val="Grid Table 4 Accent 2"/>
    <w:basedOn w:val="TableNormal"/>
    <w:uiPriority w:val="49"/>
    <w:rsid w:val="0063633D"/>
    <w:pPr>
      <w:spacing w:after="0" w:line="240" w:lineRule="auto"/>
    </w:pPr>
    <w:tblPr>
      <w:tblStyleRowBandSize w:val="1"/>
      <w:tblStyleColBandSize w:val="1"/>
      <w:tblBorders>
        <w:top w:val="single" w:sz="4" w:space="0" w:color="9FDCFF" w:themeColor="accent2" w:themeTint="99"/>
        <w:left w:val="single" w:sz="4" w:space="0" w:color="9FDCFF" w:themeColor="accent2" w:themeTint="99"/>
        <w:bottom w:val="single" w:sz="4" w:space="0" w:color="9FDCFF" w:themeColor="accent2" w:themeTint="99"/>
        <w:right w:val="single" w:sz="4" w:space="0" w:color="9FDCFF" w:themeColor="accent2" w:themeTint="99"/>
        <w:insideH w:val="single" w:sz="4" w:space="0" w:color="9FDCFF" w:themeColor="accent2" w:themeTint="99"/>
        <w:insideV w:val="single" w:sz="4" w:space="0" w:color="9FDCFF" w:themeColor="accent2" w:themeTint="99"/>
      </w:tblBorders>
    </w:tblPr>
    <w:tblStylePr w:type="firstRow">
      <w:rPr>
        <w:b/>
        <w:bCs/>
        <w:color w:val="FFFFFF" w:themeColor="background1"/>
      </w:rPr>
      <w:tblPr/>
      <w:tcPr>
        <w:tcBorders>
          <w:top w:val="single" w:sz="4" w:space="0" w:color="5FC6FF" w:themeColor="accent2"/>
          <w:left w:val="single" w:sz="4" w:space="0" w:color="5FC6FF" w:themeColor="accent2"/>
          <w:bottom w:val="single" w:sz="4" w:space="0" w:color="5FC6FF" w:themeColor="accent2"/>
          <w:right w:val="single" w:sz="4" w:space="0" w:color="5FC6FF" w:themeColor="accent2"/>
          <w:insideH w:val="nil"/>
          <w:insideV w:val="nil"/>
        </w:tcBorders>
        <w:shd w:val="clear" w:color="auto" w:fill="5FC6FF" w:themeFill="accent2"/>
      </w:tcPr>
    </w:tblStylePr>
    <w:tblStylePr w:type="lastRow">
      <w:rPr>
        <w:b/>
        <w:bCs/>
      </w:rPr>
      <w:tblPr/>
      <w:tcPr>
        <w:tcBorders>
          <w:top w:val="double" w:sz="4" w:space="0" w:color="5FC6FF" w:themeColor="accent2"/>
        </w:tcBorders>
      </w:tcPr>
    </w:tblStylePr>
    <w:tblStylePr w:type="firstCol">
      <w:rPr>
        <w:b/>
        <w:bCs/>
      </w:rPr>
    </w:tblStylePr>
    <w:tblStylePr w:type="lastCol">
      <w:rPr>
        <w:b/>
        <w:bCs/>
      </w:rPr>
    </w:tblStylePr>
    <w:tblStylePr w:type="band1Vert">
      <w:tblPr/>
      <w:tcPr>
        <w:shd w:val="clear" w:color="auto" w:fill="DFF3FF" w:themeFill="accent2" w:themeFillTint="33"/>
      </w:tcPr>
    </w:tblStylePr>
    <w:tblStylePr w:type="band1Horz">
      <w:tblPr/>
      <w:tcPr>
        <w:shd w:val="clear" w:color="auto" w:fill="DFF3FF" w:themeFill="accent2" w:themeFillTint="33"/>
      </w:tcPr>
    </w:tblStylePr>
  </w:style>
  <w:style w:type="paragraph" w:customStyle="1" w:styleId="ALA-TableBullet">
    <w:name w:val="ALA - Table Bullet"/>
    <w:basedOn w:val="ALA-TableBodyText"/>
    <w:uiPriority w:val="5"/>
    <w:rsid w:val="000607F7"/>
    <w:pPr>
      <w:numPr>
        <w:numId w:val="5"/>
      </w:numPr>
      <w:spacing w:after="40"/>
      <w:ind w:left="227" w:hanging="227"/>
    </w:pPr>
  </w:style>
  <w:style w:type="numbering" w:customStyle="1" w:styleId="CurrentList3">
    <w:name w:val="Current List3"/>
    <w:uiPriority w:val="99"/>
    <w:rsid w:val="0080713C"/>
    <w:pPr>
      <w:numPr>
        <w:numId w:val="6"/>
      </w:numPr>
    </w:pPr>
  </w:style>
  <w:style w:type="numbering" w:customStyle="1" w:styleId="CurrentList4">
    <w:name w:val="Current List4"/>
    <w:uiPriority w:val="99"/>
    <w:rsid w:val="00A13122"/>
    <w:pPr>
      <w:numPr>
        <w:numId w:val="7"/>
      </w:numPr>
    </w:pPr>
  </w:style>
  <w:style w:type="numbering" w:customStyle="1" w:styleId="CurrentList5">
    <w:name w:val="Current List5"/>
    <w:uiPriority w:val="99"/>
    <w:rsid w:val="00A13122"/>
    <w:pPr>
      <w:numPr>
        <w:numId w:val="8"/>
      </w:numPr>
    </w:pPr>
  </w:style>
  <w:style w:type="numbering" w:customStyle="1" w:styleId="CurrentList6">
    <w:name w:val="Current List6"/>
    <w:uiPriority w:val="99"/>
    <w:rsid w:val="00A13122"/>
    <w:pPr>
      <w:numPr>
        <w:numId w:val="9"/>
      </w:numPr>
    </w:pPr>
  </w:style>
  <w:style w:type="numbering" w:customStyle="1" w:styleId="CurrentList7">
    <w:name w:val="Current List7"/>
    <w:uiPriority w:val="99"/>
    <w:rsid w:val="00A13122"/>
    <w:pPr>
      <w:numPr>
        <w:numId w:val="10"/>
      </w:numPr>
    </w:pPr>
  </w:style>
  <w:style w:type="numbering" w:customStyle="1" w:styleId="CurrentList8">
    <w:name w:val="Current List8"/>
    <w:uiPriority w:val="99"/>
    <w:rsid w:val="00A13122"/>
    <w:pPr>
      <w:numPr>
        <w:numId w:val="11"/>
      </w:numPr>
    </w:pPr>
  </w:style>
  <w:style w:type="numbering" w:customStyle="1" w:styleId="CurrentList9">
    <w:name w:val="Current List9"/>
    <w:uiPriority w:val="99"/>
    <w:rsid w:val="00563D6B"/>
    <w:pPr>
      <w:numPr>
        <w:numId w:val="12"/>
      </w:numPr>
    </w:pPr>
  </w:style>
  <w:style w:type="numbering" w:customStyle="1" w:styleId="CurrentList10">
    <w:name w:val="Current List10"/>
    <w:uiPriority w:val="99"/>
    <w:rsid w:val="00006FD7"/>
    <w:pPr>
      <w:numPr>
        <w:numId w:val="13"/>
      </w:numPr>
    </w:pPr>
  </w:style>
  <w:style w:type="numbering" w:customStyle="1" w:styleId="CurrentList11">
    <w:name w:val="Current List11"/>
    <w:uiPriority w:val="99"/>
    <w:rsid w:val="00102824"/>
    <w:pPr>
      <w:numPr>
        <w:numId w:val="14"/>
      </w:numPr>
    </w:pPr>
  </w:style>
  <w:style w:type="numbering" w:customStyle="1" w:styleId="CurrentList12">
    <w:name w:val="Current List12"/>
    <w:uiPriority w:val="99"/>
    <w:rsid w:val="00102824"/>
    <w:pPr>
      <w:numPr>
        <w:numId w:val="15"/>
      </w:numPr>
    </w:pPr>
  </w:style>
  <w:style w:type="numbering" w:customStyle="1" w:styleId="CurrentList13">
    <w:name w:val="Current List13"/>
    <w:uiPriority w:val="99"/>
    <w:rsid w:val="00102824"/>
    <w:pPr>
      <w:numPr>
        <w:numId w:val="16"/>
      </w:numPr>
    </w:pPr>
  </w:style>
  <w:style w:type="numbering" w:customStyle="1" w:styleId="CurrentList14">
    <w:name w:val="Current List14"/>
    <w:uiPriority w:val="99"/>
    <w:rsid w:val="009B67A4"/>
    <w:pPr>
      <w:numPr>
        <w:numId w:val="17"/>
      </w:numPr>
    </w:pPr>
  </w:style>
  <w:style w:type="numbering" w:customStyle="1" w:styleId="CurrentList15">
    <w:name w:val="Current List15"/>
    <w:uiPriority w:val="99"/>
    <w:rsid w:val="009B67A4"/>
    <w:pPr>
      <w:numPr>
        <w:numId w:val="18"/>
      </w:numPr>
    </w:pPr>
  </w:style>
  <w:style w:type="numbering" w:customStyle="1" w:styleId="CurrentList16">
    <w:name w:val="Current List16"/>
    <w:uiPriority w:val="99"/>
    <w:rsid w:val="009B67A4"/>
    <w:pPr>
      <w:numPr>
        <w:numId w:val="19"/>
      </w:numPr>
    </w:pPr>
  </w:style>
  <w:style w:type="numbering" w:customStyle="1" w:styleId="CurrentList17">
    <w:name w:val="Current List17"/>
    <w:uiPriority w:val="99"/>
    <w:rsid w:val="007E7E85"/>
    <w:pPr>
      <w:numPr>
        <w:numId w:val="20"/>
      </w:numPr>
    </w:pPr>
  </w:style>
  <w:style w:type="numbering" w:customStyle="1" w:styleId="CurrentList18">
    <w:name w:val="Current List18"/>
    <w:uiPriority w:val="99"/>
    <w:rsid w:val="007E7E85"/>
    <w:pPr>
      <w:numPr>
        <w:numId w:val="21"/>
      </w:numPr>
    </w:pPr>
  </w:style>
  <w:style w:type="numbering" w:customStyle="1" w:styleId="CurrentList19">
    <w:name w:val="Current List19"/>
    <w:uiPriority w:val="99"/>
    <w:rsid w:val="007E7E85"/>
    <w:pPr>
      <w:numPr>
        <w:numId w:val="22"/>
      </w:numPr>
    </w:pPr>
  </w:style>
  <w:style w:type="numbering" w:customStyle="1" w:styleId="CurrentList20">
    <w:name w:val="Current List20"/>
    <w:uiPriority w:val="99"/>
    <w:rsid w:val="007E7E85"/>
    <w:pPr>
      <w:numPr>
        <w:numId w:val="23"/>
      </w:numPr>
    </w:pPr>
  </w:style>
  <w:style w:type="numbering" w:customStyle="1" w:styleId="CurrentList21">
    <w:name w:val="Current List21"/>
    <w:uiPriority w:val="99"/>
    <w:rsid w:val="00452C58"/>
    <w:pPr>
      <w:numPr>
        <w:numId w:val="24"/>
      </w:numPr>
    </w:pPr>
  </w:style>
  <w:style w:type="numbering" w:customStyle="1" w:styleId="CurrentList22">
    <w:name w:val="Current List22"/>
    <w:uiPriority w:val="99"/>
    <w:rsid w:val="00452C58"/>
    <w:pPr>
      <w:numPr>
        <w:numId w:val="25"/>
      </w:numPr>
    </w:pPr>
  </w:style>
  <w:style w:type="numbering" w:customStyle="1" w:styleId="CurrentList23">
    <w:name w:val="Current List23"/>
    <w:uiPriority w:val="99"/>
    <w:rsid w:val="00452C58"/>
    <w:pPr>
      <w:numPr>
        <w:numId w:val="26"/>
      </w:numPr>
    </w:pPr>
  </w:style>
  <w:style w:type="numbering" w:customStyle="1" w:styleId="CurrentList24">
    <w:name w:val="Current List24"/>
    <w:uiPriority w:val="99"/>
    <w:rsid w:val="00360D71"/>
    <w:pPr>
      <w:numPr>
        <w:numId w:val="27"/>
      </w:numPr>
    </w:pPr>
  </w:style>
  <w:style w:type="numbering" w:customStyle="1" w:styleId="CurrentList25">
    <w:name w:val="Current List25"/>
    <w:uiPriority w:val="99"/>
    <w:rsid w:val="00360D71"/>
    <w:pPr>
      <w:numPr>
        <w:numId w:val="28"/>
      </w:numPr>
    </w:pPr>
  </w:style>
  <w:style w:type="numbering" w:customStyle="1" w:styleId="CurrentList26">
    <w:name w:val="Current List26"/>
    <w:uiPriority w:val="99"/>
    <w:rsid w:val="00360D71"/>
    <w:pPr>
      <w:numPr>
        <w:numId w:val="29"/>
      </w:numPr>
    </w:pPr>
  </w:style>
  <w:style w:type="numbering" w:customStyle="1" w:styleId="CurrentList27">
    <w:name w:val="Current List27"/>
    <w:uiPriority w:val="99"/>
    <w:rsid w:val="00360D71"/>
    <w:pPr>
      <w:numPr>
        <w:numId w:val="30"/>
      </w:numPr>
    </w:pPr>
  </w:style>
  <w:style w:type="numbering" w:customStyle="1" w:styleId="CurrentList28">
    <w:name w:val="Current List28"/>
    <w:uiPriority w:val="99"/>
    <w:rsid w:val="00360D71"/>
    <w:pPr>
      <w:numPr>
        <w:numId w:val="31"/>
      </w:numPr>
    </w:pPr>
  </w:style>
  <w:style w:type="numbering" w:customStyle="1" w:styleId="CurrentList29">
    <w:name w:val="Current List29"/>
    <w:uiPriority w:val="99"/>
    <w:rsid w:val="00360D71"/>
    <w:pPr>
      <w:numPr>
        <w:numId w:val="32"/>
      </w:numPr>
    </w:pPr>
  </w:style>
  <w:style w:type="numbering" w:customStyle="1" w:styleId="CurrentList30">
    <w:name w:val="Current List30"/>
    <w:uiPriority w:val="99"/>
    <w:rsid w:val="00360D71"/>
    <w:pPr>
      <w:numPr>
        <w:numId w:val="33"/>
      </w:numPr>
    </w:pPr>
  </w:style>
  <w:style w:type="numbering" w:customStyle="1" w:styleId="CurrentList31">
    <w:name w:val="Current List31"/>
    <w:uiPriority w:val="99"/>
    <w:rsid w:val="00360D71"/>
    <w:pPr>
      <w:numPr>
        <w:numId w:val="34"/>
      </w:numPr>
    </w:pPr>
  </w:style>
  <w:style w:type="numbering" w:customStyle="1" w:styleId="CurrentList32">
    <w:name w:val="Current List32"/>
    <w:uiPriority w:val="99"/>
    <w:rsid w:val="00360D71"/>
    <w:pPr>
      <w:numPr>
        <w:numId w:val="35"/>
      </w:numPr>
    </w:pPr>
  </w:style>
  <w:style w:type="numbering" w:customStyle="1" w:styleId="CurrentList33">
    <w:name w:val="Current List33"/>
    <w:uiPriority w:val="99"/>
    <w:rsid w:val="00360D71"/>
    <w:pPr>
      <w:numPr>
        <w:numId w:val="36"/>
      </w:numPr>
    </w:pPr>
  </w:style>
  <w:style w:type="numbering" w:customStyle="1" w:styleId="CurrentList34">
    <w:name w:val="Current List34"/>
    <w:uiPriority w:val="99"/>
    <w:rsid w:val="00360D71"/>
    <w:pPr>
      <w:numPr>
        <w:numId w:val="37"/>
      </w:numPr>
    </w:pPr>
  </w:style>
  <w:style w:type="numbering" w:customStyle="1" w:styleId="CurrentList35">
    <w:name w:val="Current List35"/>
    <w:uiPriority w:val="99"/>
    <w:rsid w:val="003309ED"/>
    <w:pPr>
      <w:numPr>
        <w:numId w:val="38"/>
      </w:numPr>
    </w:pPr>
  </w:style>
  <w:style w:type="numbering" w:customStyle="1" w:styleId="CurrentList36">
    <w:name w:val="Current List36"/>
    <w:uiPriority w:val="99"/>
    <w:rsid w:val="003309ED"/>
    <w:pPr>
      <w:numPr>
        <w:numId w:val="39"/>
      </w:numPr>
    </w:pPr>
  </w:style>
  <w:style w:type="numbering" w:customStyle="1" w:styleId="CurrentList37">
    <w:name w:val="Current List37"/>
    <w:uiPriority w:val="99"/>
    <w:rsid w:val="00630C3B"/>
    <w:pPr>
      <w:numPr>
        <w:numId w:val="40"/>
      </w:numPr>
    </w:pPr>
  </w:style>
  <w:style w:type="numbering" w:customStyle="1" w:styleId="CurrentList38">
    <w:name w:val="Current List38"/>
    <w:uiPriority w:val="99"/>
    <w:rsid w:val="00630C3B"/>
    <w:pPr>
      <w:numPr>
        <w:numId w:val="41"/>
      </w:numPr>
    </w:pPr>
  </w:style>
  <w:style w:type="numbering" w:customStyle="1" w:styleId="CurrentList39">
    <w:name w:val="Current List39"/>
    <w:uiPriority w:val="99"/>
    <w:rsid w:val="00630C3B"/>
    <w:pPr>
      <w:numPr>
        <w:numId w:val="42"/>
      </w:numPr>
    </w:pPr>
  </w:style>
  <w:style w:type="numbering" w:customStyle="1" w:styleId="CurrentList40">
    <w:name w:val="Current List40"/>
    <w:uiPriority w:val="99"/>
    <w:rsid w:val="00630C3B"/>
    <w:pPr>
      <w:numPr>
        <w:numId w:val="43"/>
      </w:numPr>
    </w:pPr>
  </w:style>
  <w:style w:type="numbering" w:customStyle="1" w:styleId="CurrentList41">
    <w:name w:val="Current List41"/>
    <w:uiPriority w:val="99"/>
    <w:rsid w:val="00630C3B"/>
    <w:pPr>
      <w:numPr>
        <w:numId w:val="44"/>
      </w:numPr>
    </w:pPr>
  </w:style>
  <w:style w:type="numbering" w:customStyle="1" w:styleId="CurrentList42">
    <w:name w:val="Current List42"/>
    <w:uiPriority w:val="99"/>
    <w:rsid w:val="00630C3B"/>
    <w:pPr>
      <w:numPr>
        <w:numId w:val="45"/>
      </w:numPr>
    </w:pPr>
  </w:style>
  <w:style w:type="numbering" w:customStyle="1" w:styleId="CurrentList43">
    <w:name w:val="Current List43"/>
    <w:uiPriority w:val="99"/>
    <w:rsid w:val="00630C3B"/>
    <w:pPr>
      <w:numPr>
        <w:numId w:val="46"/>
      </w:numPr>
    </w:pPr>
  </w:style>
  <w:style w:type="numbering" w:customStyle="1" w:styleId="CurrentList44">
    <w:name w:val="Current List44"/>
    <w:uiPriority w:val="99"/>
    <w:rsid w:val="00630C3B"/>
    <w:pPr>
      <w:numPr>
        <w:numId w:val="47"/>
      </w:numPr>
    </w:pPr>
  </w:style>
  <w:style w:type="numbering" w:customStyle="1" w:styleId="CurrentList45">
    <w:name w:val="Current List45"/>
    <w:uiPriority w:val="99"/>
    <w:rsid w:val="00630C3B"/>
    <w:pPr>
      <w:numPr>
        <w:numId w:val="48"/>
      </w:numPr>
    </w:pPr>
  </w:style>
  <w:style w:type="numbering" w:customStyle="1" w:styleId="CurrentList46">
    <w:name w:val="Current List46"/>
    <w:uiPriority w:val="99"/>
    <w:rsid w:val="00630C3B"/>
    <w:pPr>
      <w:numPr>
        <w:numId w:val="49"/>
      </w:numPr>
    </w:pPr>
  </w:style>
  <w:style w:type="numbering" w:customStyle="1" w:styleId="CurrentList47">
    <w:name w:val="Current List47"/>
    <w:uiPriority w:val="99"/>
    <w:rsid w:val="00630C3B"/>
    <w:pPr>
      <w:numPr>
        <w:numId w:val="50"/>
      </w:numPr>
    </w:pPr>
  </w:style>
  <w:style w:type="numbering" w:customStyle="1" w:styleId="CurrentList48">
    <w:name w:val="Current List48"/>
    <w:uiPriority w:val="99"/>
    <w:rsid w:val="00630C3B"/>
    <w:pPr>
      <w:numPr>
        <w:numId w:val="51"/>
      </w:numPr>
    </w:pPr>
  </w:style>
  <w:style w:type="numbering" w:customStyle="1" w:styleId="CurrentList49">
    <w:name w:val="Current List49"/>
    <w:uiPriority w:val="99"/>
    <w:rsid w:val="001D1CA1"/>
    <w:pPr>
      <w:numPr>
        <w:numId w:val="52"/>
      </w:numPr>
    </w:pPr>
  </w:style>
  <w:style w:type="numbering" w:customStyle="1" w:styleId="CurrentList50">
    <w:name w:val="Current List50"/>
    <w:uiPriority w:val="99"/>
    <w:rsid w:val="001D1CA1"/>
    <w:pPr>
      <w:numPr>
        <w:numId w:val="53"/>
      </w:numPr>
    </w:pPr>
  </w:style>
  <w:style w:type="numbering" w:customStyle="1" w:styleId="CurrentList51">
    <w:name w:val="Current List51"/>
    <w:uiPriority w:val="99"/>
    <w:rsid w:val="001D1CA1"/>
    <w:pPr>
      <w:numPr>
        <w:numId w:val="54"/>
      </w:numPr>
    </w:pPr>
  </w:style>
  <w:style w:type="numbering" w:customStyle="1" w:styleId="CurrentList52">
    <w:name w:val="Current List52"/>
    <w:uiPriority w:val="99"/>
    <w:rsid w:val="001D1CA1"/>
    <w:pPr>
      <w:numPr>
        <w:numId w:val="55"/>
      </w:numPr>
    </w:pPr>
  </w:style>
  <w:style w:type="paragraph" w:styleId="ListParagraph">
    <w:name w:val="List Paragraph"/>
    <w:basedOn w:val="Normal"/>
    <w:uiPriority w:val="34"/>
    <w:qFormat/>
    <w:rsid w:val="00A82E2E"/>
    <w:pPr>
      <w:ind w:left="720"/>
      <w:contextualSpacing/>
    </w:pPr>
  </w:style>
  <w:style w:type="paragraph" w:customStyle="1" w:styleId="ALA-Bulletslvl2last">
    <w:name w:val="ALA - Bullets lvl 2 last"/>
    <w:basedOn w:val="ALA-Bulletslvl2"/>
    <w:uiPriority w:val="7"/>
    <w:rsid w:val="00225B7A"/>
    <w:pPr>
      <w:spacing w:after="120"/>
    </w:pPr>
  </w:style>
  <w:style w:type="numbering" w:customStyle="1" w:styleId="CurrentList53">
    <w:name w:val="Current List53"/>
    <w:uiPriority w:val="99"/>
    <w:rsid w:val="00E400B7"/>
    <w:pPr>
      <w:numPr>
        <w:numId w:val="56"/>
      </w:numPr>
    </w:pPr>
  </w:style>
  <w:style w:type="paragraph" w:customStyle="1" w:styleId="ALA-Bulletslvl3">
    <w:name w:val="ALA - Bullets lvl 3"/>
    <w:basedOn w:val="ALA-Bullets"/>
    <w:uiPriority w:val="7"/>
    <w:rsid w:val="00C53D27"/>
    <w:pPr>
      <w:numPr>
        <w:numId w:val="58"/>
      </w:numPr>
      <w:ind w:left="763" w:hanging="259"/>
    </w:pPr>
  </w:style>
  <w:style w:type="paragraph" w:customStyle="1" w:styleId="ALA-Bulletslvl3last">
    <w:name w:val="ALA - Bullets lvl 3 last"/>
    <w:basedOn w:val="ALA-Bulletslvl2last"/>
    <w:uiPriority w:val="7"/>
    <w:rsid w:val="00E400B7"/>
    <w:pPr>
      <w:numPr>
        <w:ilvl w:val="1"/>
      </w:numPr>
      <w:ind w:left="763" w:hanging="259"/>
    </w:pPr>
  </w:style>
  <w:style w:type="numbering" w:customStyle="1" w:styleId="CurrentList54">
    <w:name w:val="Current List54"/>
    <w:uiPriority w:val="99"/>
    <w:rsid w:val="00D468C3"/>
    <w:pPr>
      <w:numPr>
        <w:numId w:val="57"/>
      </w:numPr>
    </w:pPr>
  </w:style>
  <w:style w:type="paragraph" w:customStyle="1" w:styleId="ALA-Bulletslvl4">
    <w:name w:val="ALA - Bullets lvl 4"/>
    <w:basedOn w:val="ALA-Bulletslvl3"/>
    <w:uiPriority w:val="7"/>
    <w:rsid w:val="006F7346"/>
    <w:pPr>
      <w:numPr>
        <w:numId w:val="60"/>
      </w:numPr>
      <w:ind w:left="1051" w:hanging="259"/>
    </w:pPr>
  </w:style>
  <w:style w:type="paragraph" w:customStyle="1" w:styleId="ALA-Bulletslvl4last">
    <w:name w:val="ALA - Bullets lvl 4 last"/>
    <w:basedOn w:val="ALA-Bulletslvl4"/>
    <w:uiPriority w:val="7"/>
    <w:rsid w:val="00D468C3"/>
    <w:pPr>
      <w:spacing w:after="120"/>
    </w:pPr>
  </w:style>
  <w:style w:type="numbering" w:customStyle="1" w:styleId="CurrentList55">
    <w:name w:val="Current List55"/>
    <w:uiPriority w:val="99"/>
    <w:rsid w:val="00C53D27"/>
    <w:pPr>
      <w:numPr>
        <w:numId w:val="59"/>
      </w:numPr>
    </w:pPr>
  </w:style>
  <w:style w:type="paragraph" w:customStyle="1" w:styleId="xmsonormal">
    <w:name w:val="x_msonormal"/>
    <w:basedOn w:val="Normal"/>
    <w:rsid w:val="00366DC6"/>
    <w:pPr>
      <w:spacing w:after="0" w:line="240" w:lineRule="auto"/>
    </w:pPr>
    <w:rPr>
      <w:rFonts w:ascii="Aptos" w:hAnsi="Aptos" w:cs="Aptos"/>
      <w:color w:val="auto"/>
      <w:sz w:val="24"/>
      <w:szCs w:val="24"/>
    </w:rPr>
  </w:style>
  <w:style w:type="character" w:styleId="Mention">
    <w:name w:val="Mention"/>
    <w:basedOn w:val="DefaultParagraphFont"/>
    <w:uiPriority w:val="99"/>
    <w:unhideWhenUsed/>
    <w:rsid w:val="0012787C"/>
    <w:rPr>
      <w:color w:val="2B579A"/>
      <w:shd w:val="clear" w:color="auto" w:fill="E1DFDD"/>
    </w:rPr>
  </w:style>
  <w:style w:type="character" w:styleId="FollowedHyperlink">
    <w:name w:val="FollowedHyperlink"/>
    <w:basedOn w:val="DefaultParagraphFont"/>
    <w:uiPriority w:val="99"/>
    <w:semiHidden/>
    <w:unhideWhenUsed/>
    <w:rsid w:val="003A3275"/>
    <w:rPr>
      <w:color w:val="0071B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552">
      <w:bodyDiv w:val="1"/>
      <w:marLeft w:val="0"/>
      <w:marRight w:val="0"/>
      <w:marTop w:val="0"/>
      <w:marBottom w:val="0"/>
      <w:divBdr>
        <w:top w:val="none" w:sz="0" w:space="0" w:color="auto"/>
        <w:left w:val="none" w:sz="0" w:space="0" w:color="auto"/>
        <w:bottom w:val="none" w:sz="0" w:space="0" w:color="auto"/>
        <w:right w:val="none" w:sz="0" w:space="0" w:color="auto"/>
      </w:divBdr>
    </w:div>
    <w:div w:id="95369908">
      <w:bodyDiv w:val="1"/>
      <w:marLeft w:val="0"/>
      <w:marRight w:val="0"/>
      <w:marTop w:val="0"/>
      <w:marBottom w:val="0"/>
      <w:divBdr>
        <w:top w:val="none" w:sz="0" w:space="0" w:color="auto"/>
        <w:left w:val="none" w:sz="0" w:space="0" w:color="auto"/>
        <w:bottom w:val="none" w:sz="0" w:space="0" w:color="auto"/>
        <w:right w:val="none" w:sz="0" w:space="0" w:color="auto"/>
      </w:divBdr>
    </w:div>
    <w:div w:id="105468950">
      <w:bodyDiv w:val="1"/>
      <w:marLeft w:val="0"/>
      <w:marRight w:val="0"/>
      <w:marTop w:val="0"/>
      <w:marBottom w:val="0"/>
      <w:divBdr>
        <w:top w:val="none" w:sz="0" w:space="0" w:color="auto"/>
        <w:left w:val="none" w:sz="0" w:space="0" w:color="auto"/>
        <w:bottom w:val="none" w:sz="0" w:space="0" w:color="auto"/>
        <w:right w:val="none" w:sz="0" w:space="0" w:color="auto"/>
      </w:divBdr>
      <w:divsChild>
        <w:div w:id="132646548">
          <w:marLeft w:val="0"/>
          <w:marRight w:val="0"/>
          <w:marTop w:val="0"/>
          <w:marBottom w:val="0"/>
          <w:divBdr>
            <w:top w:val="none" w:sz="0" w:space="0" w:color="auto"/>
            <w:left w:val="none" w:sz="0" w:space="0" w:color="auto"/>
            <w:bottom w:val="none" w:sz="0" w:space="0" w:color="auto"/>
            <w:right w:val="none" w:sz="0" w:space="0" w:color="auto"/>
          </w:divBdr>
        </w:div>
        <w:div w:id="218715033">
          <w:marLeft w:val="0"/>
          <w:marRight w:val="0"/>
          <w:marTop w:val="0"/>
          <w:marBottom w:val="0"/>
          <w:divBdr>
            <w:top w:val="none" w:sz="0" w:space="0" w:color="auto"/>
            <w:left w:val="none" w:sz="0" w:space="0" w:color="auto"/>
            <w:bottom w:val="none" w:sz="0" w:space="0" w:color="auto"/>
            <w:right w:val="none" w:sz="0" w:space="0" w:color="auto"/>
          </w:divBdr>
        </w:div>
        <w:div w:id="254173840">
          <w:marLeft w:val="0"/>
          <w:marRight w:val="0"/>
          <w:marTop w:val="0"/>
          <w:marBottom w:val="0"/>
          <w:divBdr>
            <w:top w:val="none" w:sz="0" w:space="0" w:color="auto"/>
            <w:left w:val="none" w:sz="0" w:space="0" w:color="auto"/>
            <w:bottom w:val="none" w:sz="0" w:space="0" w:color="auto"/>
            <w:right w:val="none" w:sz="0" w:space="0" w:color="auto"/>
          </w:divBdr>
        </w:div>
        <w:div w:id="396559823">
          <w:marLeft w:val="0"/>
          <w:marRight w:val="0"/>
          <w:marTop w:val="0"/>
          <w:marBottom w:val="0"/>
          <w:divBdr>
            <w:top w:val="none" w:sz="0" w:space="0" w:color="auto"/>
            <w:left w:val="none" w:sz="0" w:space="0" w:color="auto"/>
            <w:bottom w:val="none" w:sz="0" w:space="0" w:color="auto"/>
            <w:right w:val="none" w:sz="0" w:space="0" w:color="auto"/>
          </w:divBdr>
        </w:div>
        <w:div w:id="500703688">
          <w:marLeft w:val="0"/>
          <w:marRight w:val="0"/>
          <w:marTop w:val="0"/>
          <w:marBottom w:val="0"/>
          <w:divBdr>
            <w:top w:val="none" w:sz="0" w:space="0" w:color="auto"/>
            <w:left w:val="none" w:sz="0" w:space="0" w:color="auto"/>
            <w:bottom w:val="none" w:sz="0" w:space="0" w:color="auto"/>
            <w:right w:val="none" w:sz="0" w:space="0" w:color="auto"/>
          </w:divBdr>
        </w:div>
        <w:div w:id="674648837">
          <w:marLeft w:val="0"/>
          <w:marRight w:val="0"/>
          <w:marTop w:val="0"/>
          <w:marBottom w:val="0"/>
          <w:divBdr>
            <w:top w:val="none" w:sz="0" w:space="0" w:color="auto"/>
            <w:left w:val="none" w:sz="0" w:space="0" w:color="auto"/>
            <w:bottom w:val="none" w:sz="0" w:space="0" w:color="auto"/>
            <w:right w:val="none" w:sz="0" w:space="0" w:color="auto"/>
          </w:divBdr>
        </w:div>
        <w:div w:id="772282017">
          <w:marLeft w:val="0"/>
          <w:marRight w:val="0"/>
          <w:marTop w:val="0"/>
          <w:marBottom w:val="0"/>
          <w:divBdr>
            <w:top w:val="none" w:sz="0" w:space="0" w:color="auto"/>
            <w:left w:val="none" w:sz="0" w:space="0" w:color="auto"/>
            <w:bottom w:val="none" w:sz="0" w:space="0" w:color="auto"/>
            <w:right w:val="none" w:sz="0" w:space="0" w:color="auto"/>
          </w:divBdr>
        </w:div>
        <w:div w:id="787361772">
          <w:marLeft w:val="0"/>
          <w:marRight w:val="0"/>
          <w:marTop w:val="0"/>
          <w:marBottom w:val="0"/>
          <w:divBdr>
            <w:top w:val="none" w:sz="0" w:space="0" w:color="auto"/>
            <w:left w:val="none" w:sz="0" w:space="0" w:color="auto"/>
            <w:bottom w:val="none" w:sz="0" w:space="0" w:color="auto"/>
            <w:right w:val="none" w:sz="0" w:space="0" w:color="auto"/>
          </w:divBdr>
        </w:div>
        <w:div w:id="1382903521">
          <w:marLeft w:val="0"/>
          <w:marRight w:val="0"/>
          <w:marTop w:val="0"/>
          <w:marBottom w:val="0"/>
          <w:divBdr>
            <w:top w:val="none" w:sz="0" w:space="0" w:color="auto"/>
            <w:left w:val="none" w:sz="0" w:space="0" w:color="auto"/>
            <w:bottom w:val="none" w:sz="0" w:space="0" w:color="auto"/>
            <w:right w:val="none" w:sz="0" w:space="0" w:color="auto"/>
          </w:divBdr>
        </w:div>
        <w:div w:id="1587156781">
          <w:marLeft w:val="0"/>
          <w:marRight w:val="0"/>
          <w:marTop w:val="0"/>
          <w:marBottom w:val="0"/>
          <w:divBdr>
            <w:top w:val="none" w:sz="0" w:space="0" w:color="auto"/>
            <w:left w:val="none" w:sz="0" w:space="0" w:color="auto"/>
            <w:bottom w:val="none" w:sz="0" w:space="0" w:color="auto"/>
            <w:right w:val="none" w:sz="0" w:space="0" w:color="auto"/>
          </w:divBdr>
        </w:div>
        <w:div w:id="1649555487">
          <w:marLeft w:val="0"/>
          <w:marRight w:val="0"/>
          <w:marTop w:val="0"/>
          <w:marBottom w:val="0"/>
          <w:divBdr>
            <w:top w:val="none" w:sz="0" w:space="0" w:color="auto"/>
            <w:left w:val="none" w:sz="0" w:space="0" w:color="auto"/>
            <w:bottom w:val="none" w:sz="0" w:space="0" w:color="auto"/>
            <w:right w:val="none" w:sz="0" w:space="0" w:color="auto"/>
          </w:divBdr>
        </w:div>
        <w:div w:id="1674068957">
          <w:marLeft w:val="0"/>
          <w:marRight w:val="0"/>
          <w:marTop w:val="0"/>
          <w:marBottom w:val="0"/>
          <w:divBdr>
            <w:top w:val="none" w:sz="0" w:space="0" w:color="auto"/>
            <w:left w:val="none" w:sz="0" w:space="0" w:color="auto"/>
            <w:bottom w:val="none" w:sz="0" w:space="0" w:color="auto"/>
            <w:right w:val="none" w:sz="0" w:space="0" w:color="auto"/>
          </w:divBdr>
        </w:div>
        <w:div w:id="1882860436">
          <w:marLeft w:val="0"/>
          <w:marRight w:val="0"/>
          <w:marTop w:val="0"/>
          <w:marBottom w:val="0"/>
          <w:divBdr>
            <w:top w:val="none" w:sz="0" w:space="0" w:color="auto"/>
            <w:left w:val="none" w:sz="0" w:space="0" w:color="auto"/>
            <w:bottom w:val="none" w:sz="0" w:space="0" w:color="auto"/>
            <w:right w:val="none" w:sz="0" w:space="0" w:color="auto"/>
          </w:divBdr>
        </w:div>
        <w:div w:id="1902475063">
          <w:marLeft w:val="0"/>
          <w:marRight w:val="0"/>
          <w:marTop w:val="0"/>
          <w:marBottom w:val="0"/>
          <w:divBdr>
            <w:top w:val="none" w:sz="0" w:space="0" w:color="auto"/>
            <w:left w:val="none" w:sz="0" w:space="0" w:color="auto"/>
            <w:bottom w:val="none" w:sz="0" w:space="0" w:color="auto"/>
            <w:right w:val="none" w:sz="0" w:space="0" w:color="auto"/>
          </w:divBdr>
        </w:div>
      </w:divsChild>
    </w:div>
    <w:div w:id="109057328">
      <w:bodyDiv w:val="1"/>
      <w:marLeft w:val="0"/>
      <w:marRight w:val="0"/>
      <w:marTop w:val="0"/>
      <w:marBottom w:val="0"/>
      <w:divBdr>
        <w:top w:val="none" w:sz="0" w:space="0" w:color="auto"/>
        <w:left w:val="none" w:sz="0" w:space="0" w:color="auto"/>
        <w:bottom w:val="none" w:sz="0" w:space="0" w:color="auto"/>
        <w:right w:val="none" w:sz="0" w:space="0" w:color="auto"/>
      </w:divBdr>
    </w:div>
    <w:div w:id="115760278">
      <w:bodyDiv w:val="1"/>
      <w:marLeft w:val="0"/>
      <w:marRight w:val="0"/>
      <w:marTop w:val="0"/>
      <w:marBottom w:val="0"/>
      <w:divBdr>
        <w:top w:val="none" w:sz="0" w:space="0" w:color="auto"/>
        <w:left w:val="none" w:sz="0" w:space="0" w:color="auto"/>
        <w:bottom w:val="none" w:sz="0" w:space="0" w:color="auto"/>
        <w:right w:val="none" w:sz="0" w:space="0" w:color="auto"/>
      </w:divBdr>
    </w:div>
    <w:div w:id="116878377">
      <w:bodyDiv w:val="1"/>
      <w:marLeft w:val="0"/>
      <w:marRight w:val="0"/>
      <w:marTop w:val="0"/>
      <w:marBottom w:val="0"/>
      <w:divBdr>
        <w:top w:val="none" w:sz="0" w:space="0" w:color="auto"/>
        <w:left w:val="none" w:sz="0" w:space="0" w:color="auto"/>
        <w:bottom w:val="none" w:sz="0" w:space="0" w:color="auto"/>
        <w:right w:val="none" w:sz="0" w:space="0" w:color="auto"/>
      </w:divBdr>
      <w:divsChild>
        <w:div w:id="86969648">
          <w:marLeft w:val="0"/>
          <w:marRight w:val="0"/>
          <w:marTop w:val="0"/>
          <w:marBottom w:val="0"/>
          <w:divBdr>
            <w:top w:val="none" w:sz="0" w:space="0" w:color="auto"/>
            <w:left w:val="none" w:sz="0" w:space="0" w:color="auto"/>
            <w:bottom w:val="none" w:sz="0" w:space="0" w:color="auto"/>
            <w:right w:val="none" w:sz="0" w:space="0" w:color="auto"/>
          </w:divBdr>
        </w:div>
        <w:div w:id="107510631">
          <w:marLeft w:val="0"/>
          <w:marRight w:val="0"/>
          <w:marTop w:val="0"/>
          <w:marBottom w:val="0"/>
          <w:divBdr>
            <w:top w:val="none" w:sz="0" w:space="0" w:color="auto"/>
            <w:left w:val="none" w:sz="0" w:space="0" w:color="auto"/>
            <w:bottom w:val="none" w:sz="0" w:space="0" w:color="auto"/>
            <w:right w:val="none" w:sz="0" w:space="0" w:color="auto"/>
          </w:divBdr>
        </w:div>
        <w:div w:id="169107860">
          <w:marLeft w:val="0"/>
          <w:marRight w:val="0"/>
          <w:marTop w:val="0"/>
          <w:marBottom w:val="0"/>
          <w:divBdr>
            <w:top w:val="none" w:sz="0" w:space="0" w:color="auto"/>
            <w:left w:val="none" w:sz="0" w:space="0" w:color="auto"/>
            <w:bottom w:val="none" w:sz="0" w:space="0" w:color="auto"/>
            <w:right w:val="none" w:sz="0" w:space="0" w:color="auto"/>
          </w:divBdr>
        </w:div>
        <w:div w:id="328825925">
          <w:marLeft w:val="0"/>
          <w:marRight w:val="0"/>
          <w:marTop w:val="0"/>
          <w:marBottom w:val="0"/>
          <w:divBdr>
            <w:top w:val="none" w:sz="0" w:space="0" w:color="auto"/>
            <w:left w:val="none" w:sz="0" w:space="0" w:color="auto"/>
            <w:bottom w:val="none" w:sz="0" w:space="0" w:color="auto"/>
            <w:right w:val="none" w:sz="0" w:space="0" w:color="auto"/>
          </w:divBdr>
        </w:div>
        <w:div w:id="799111080">
          <w:marLeft w:val="0"/>
          <w:marRight w:val="0"/>
          <w:marTop w:val="0"/>
          <w:marBottom w:val="0"/>
          <w:divBdr>
            <w:top w:val="none" w:sz="0" w:space="0" w:color="auto"/>
            <w:left w:val="none" w:sz="0" w:space="0" w:color="auto"/>
            <w:bottom w:val="none" w:sz="0" w:space="0" w:color="auto"/>
            <w:right w:val="none" w:sz="0" w:space="0" w:color="auto"/>
          </w:divBdr>
        </w:div>
        <w:div w:id="1113406882">
          <w:marLeft w:val="0"/>
          <w:marRight w:val="0"/>
          <w:marTop w:val="0"/>
          <w:marBottom w:val="0"/>
          <w:divBdr>
            <w:top w:val="none" w:sz="0" w:space="0" w:color="auto"/>
            <w:left w:val="none" w:sz="0" w:space="0" w:color="auto"/>
            <w:bottom w:val="none" w:sz="0" w:space="0" w:color="auto"/>
            <w:right w:val="none" w:sz="0" w:space="0" w:color="auto"/>
          </w:divBdr>
        </w:div>
        <w:div w:id="1199077876">
          <w:marLeft w:val="0"/>
          <w:marRight w:val="0"/>
          <w:marTop w:val="0"/>
          <w:marBottom w:val="0"/>
          <w:divBdr>
            <w:top w:val="none" w:sz="0" w:space="0" w:color="auto"/>
            <w:left w:val="none" w:sz="0" w:space="0" w:color="auto"/>
            <w:bottom w:val="none" w:sz="0" w:space="0" w:color="auto"/>
            <w:right w:val="none" w:sz="0" w:space="0" w:color="auto"/>
          </w:divBdr>
        </w:div>
        <w:div w:id="1304971489">
          <w:marLeft w:val="0"/>
          <w:marRight w:val="0"/>
          <w:marTop w:val="0"/>
          <w:marBottom w:val="0"/>
          <w:divBdr>
            <w:top w:val="none" w:sz="0" w:space="0" w:color="auto"/>
            <w:left w:val="none" w:sz="0" w:space="0" w:color="auto"/>
            <w:bottom w:val="none" w:sz="0" w:space="0" w:color="auto"/>
            <w:right w:val="none" w:sz="0" w:space="0" w:color="auto"/>
          </w:divBdr>
        </w:div>
        <w:div w:id="1500384612">
          <w:marLeft w:val="0"/>
          <w:marRight w:val="0"/>
          <w:marTop w:val="0"/>
          <w:marBottom w:val="0"/>
          <w:divBdr>
            <w:top w:val="none" w:sz="0" w:space="0" w:color="auto"/>
            <w:left w:val="none" w:sz="0" w:space="0" w:color="auto"/>
            <w:bottom w:val="none" w:sz="0" w:space="0" w:color="auto"/>
            <w:right w:val="none" w:sz="0" w:space="0" w:color="auto"/>
          </w:divBdr>
        </w:div>
        <w:div w:id="1785877835">
          <w:marLeft w:val="0"/>
          <w:marRight w:val="0"/>
          <w:marTop w:val="0"/>
          <w:marBottom w:val="0"/>
          <w:divBdr>
            <w:top w:val="none" w:sz="0" w:space="0" w:color="auto"/>
            <w:left w:val="none" w:sz="0" w:space="0" w:color="auto"/>
            <w:bottom w:val="none" w:sz="0" w:space="0" w:color="auto"/>
            <w:right w:val="none" w:sz="0" w:space="0" w:color="auto"/>
          </w:divBdr>
        </w:div>
        <w:div w:id="1886411335">
          <w:marLeft w:val="0"/>
          <w:marRight w:val="0"/>
          <w:marTop w:val="0"/>
          <w:marBottom w:val="0"/>
          <w:divBdr>
            <w:top w:val="none" w:sz="0" w:space="0" w:color="auto"/>
            <w:left w:val="none" w:sz="0" w:space="0" w:color="auto"/>
            <w:bottom w:val="none" w:sz="0" w:space="0" w:color="auto"/>
            <w:right w:val="none" w:sz="0" w:space="0" w:color="auto"/>
          </w:divBdr>
        </w:div>
        <w:div w:id="1913200516">
          <w:marLeft w:val="0"/>
          <w:marRight w:val="0"/>
          <w:marTop w:val="0"/>
          <w:marBottom w:val="0"/>
          <w:divBdr>
            <w:top w:val="none" w:sz="0" w:space="0" w:color="auto"/>
            <w:left w:val="none" w:sz="0" w:space="0" w:color="auto"/>
            <w:bottom w:val="none" w:sz="0" w:space="0" w:color="auto"/>
            <w:right w:val="none" w:sz="0" w:space="0" w:color="auto"/>
          </w:divBdr>
        </w:div>
        <w:div w:id="1979721704">
          <w:marLeft w:val="0"/>
          <w:marRight w:val="0"/>
          <w:marTop w:val="0"/>
          <w:marBottom w:val="0"/>
          <w:divBdr>
            <w:top w:val="none" w:sz="0" w:space="0" w:color="auto"/>
            <w:left w:val="none" w:sz="0" w:space="0" w:color="auto"/>
            <w:bottom w:val="none" w:sz="0" w:space="0" w:color="auto"/>
            <w:right w:val="none" w:sz="0" w:space="0" w:color="auto"/>
          </w:divBdr>
        </w:div>
        <w:div w:id="2119137341">
          <w:marLeft w:val="0"/>
          <w:marRight w:val="0"/>
          <w:marTop w:val="0"/>
          <w:marBottom w:val="0"/>
          <w:divBdr>
            <w:top w:val="none" w:sz="0" w:space="0" w:color="auto"/>
            <w:left w:val="none" w:sz="0" w:space="0" w:color="auto"/>
            <w:bottom w:val="none" w:sz="0" w:space="0" w:color="auto"/>
            <w:right w:val="none" w:sz="0" w:space="0" w:color="auto"/>
          </w:divBdr>
        </w:div>
      </w:divsChild>
    </w:div>
    <w:div w:id="737629364">
      <w:bodyDiv w:val="1"/>
      <w:marLeft w:val="0"/>
      <w:marRight w:val="0"/>
      <w:marTop w:val="0"/>
      <w:marBottom w:val="0"/>
      <w:divBdr>
        <w:top w:val="none" w:sz="0" w:space="0" w:color="auto"/>
        <w:left w:val="none" w:sz="0" w:space="0" w:color="auto"/>
        <w:bottom w:val="none" w:sz="0" w:space="0" w:color="auto"/>
        <w:right w:val="none" w:sz="0" w:space="0" w:color="auto"/>
      </w:divBdr>
    </w:div>
    <w:div w:id="888953237">
      <w:bodyDiv w:val="1"/>
      <w:marLeft w:val="0"/>
      <w:marRight w:val="0"/>
      <w:marTop w:val="0"/>
      <w:marBottom w:val="0"/>
      <w:divBdr>
        <w:top w:val="none" w:sz="0" w:space="0" w:color="auto"/>
        <w:left w:val="none" w:sz="0" w:space="0" w:color="auto"/>
        <w:bottom w:val="none" w:sz="0" w:space="0" w:color="auto"/>
        <w:right w:val="none" w:sz="0" w:space="0" w:color="auto"/>
      </w:divBdr>
    </w:div>
    <w:div w:id="912590113">
      <w:bodyDiv w:val="1"/>
      <w:marLeft w:val="0"/>
      <w:marRight w:val="0"/>
      <w:marTop w:val="0"/>
      <w:marBottom w:val="0"/>
      <w:divBdr>
        <w:top w:val="none" w:sz="0" w:space="0" w:color="auto"/>
        <w:left w:val="none" w:sz="0" w:space="0" w:color="auto"/>
        <w:bottom w:val="none" w:sz="0" w:space="0" w:color="auto"/>
        <w:right w:val="none" w:sz="0" w:space="0" w:color="auto"/>
      </w:divBdr>
    </w:div>
    <w:div w:id="973488191">
      <w:bodyDiv w:val="1"/>
      <w:marLeft w:val="0"/>
      <w:marRight w:val="0"/>
      <w:marTop w:val="0"/>
      <w:marBottom w:val="0"/>
      <w:divBdr>
        <w:top w:val="none" w:sz="0" w:space="0" w:color="auto"/>
        <w:left w:val="none" w:sz="0" w:space="0" w:color="auto"/>
        <w:bottom w:val="none" w:sz="0" w:space="0" w:color="auto"/>
        <w:right w:val="none" w:sz="0" w:space="0" w:color="auto"/>
      </w:divBdr>
    </w:div>
    <w:div w:id="1072242723">
      <w:bodyDiv w:val="1"/>
      <w:marLeft w:val="0"/>
      <w:marRight w:val="0"/>
      <w:marTop w:val="0"/>
      <w:marBottom w:val="0"/>
      <w:divBdr>
        <w:top w:val="none" w:sz="0" w:space="0" w:color="auto"/>
        <w:left w:val="none" w:sz="0" w:space="0" w:color="auto"/>
        <w:bottom w:val="none" w:sz="0" w:space="0" w:color="auto"/>
        <w:right w:val="none" w:sz="0" w:space="0" w:color="auto"/>
      </w:divBdr>
    </w:div>
    <w:div w:id="1087389478">
      <w:bodyDiv w:val="1"/>
      <w:marLeft w:val="0"/>
      <w:marRight w:val="0"/>
      <w:marTop w:val="0"/>
      <w:marBottom w:val="0"/>
      <w:divBdr>
        <w:top w:val="none" w:sz="0" w:space="0" w:color="auto"/>
        <w:left w:val="none" w:sz="0" w:space="0" w:color="auto"/>
        <w:bottom w:val="none" w:sz="0" w:space="0" w:color="auto"/>
        <w:right w:val="none" w:sz="0" w:space="0" w:color="auto"/>
      </w:divBdr>
    </w:div>
    <w:div w:id="1356030968">
      <w:bodyDiv w:val="1"/>
      <w:marLeft w:val="0"/>
      <w:marRight w:val="0"/>
      <w:marTop w:val="0"/>
      <w:marBottom w:val="0"/>
      <w:divBdr>
        <w:top w:val="none" w:sz="0" w:space="0" w:color="auto"/>
        <w:left w:val="none" w:sz="0" w:space="0" w:color="auto"/>
        <w:bottom w:val="none" w:sz="0" w:space="0" w:color="auto"/>
        <w:right w:val="none" w:sz="0" w:space="0" w:color="auto"/>
      </w:divBdr>
    </w:div>
    <w:div w:id="1426611918">
      <w:bodyDiv w:val="1"/>
      <w:marLeft w:val="0"/>
      <w:marRight w:val="0"/>
      <w:marTop w:val="0"/>
      <w:marBottom w:val="0"/>
      <w:divBdr>
        <w:top w:val="none" w:sz="0" w:space="0" w:color="auto"/>
        <w:left w:val="none" w:sz="0" w:space="0" w:color="auto"/>
        <w:bottom w:val="none" w:sz="0" w:space="0" w:color="auto"/>
        <w:right w:val="none" w:sz="0" w:space="0" w:color="auto"/>
      </w:divBdr>
      <w:divsChild>
        <w:div w:id="1849829748">
          <w:marLeft w:val="0"/>
          <w:marRight w:val="0"/>
          <w:marTop w:val="0"/>
          <w:marBottom w:val="0"/>
          <w:divBdr>
            <w:top w:val="none" w:sz="0" w:space="0" w:color="auto"/>
            <w:left w:val="none" w:sz="0" w:space="0" w:color="auto"/>
            <w:bottom w:val="none" w:sz="0" w:space="0" w:color="auto"/>
            <w:right w:val="none" w:sz="0" w:space="0" w:color="auto"/>
          </w:divBdr>
        </w:div>
      </w:divsChild>
    </w:div>
    <w:div w:id="1484276117">
      <w:bodyDiv w:val="1"/>
      <w:marLeft w:val="0"/>
      <w:marRight w:val="0"/>
      <w:marTop w:val="0"/>
      <w:marBottom w:val="0"/>
      <w:divBdr>
        <w:top w:val="none" w:sz="0" w:space="0" w:color="auto"/>
        <w:left w:val="none" w:sz="0" w:space="0" w:color="auto"/>
        <w:bottom w:val="none" w:sz="0" w:space="0" w:color="auto"/>
        <w:right w:val="none" w:sz="0" w:space="0" w:color="auto"/>
      </w:divBdr>
      <w:divsChild>
        <w:div w:id="773477948">
          <w:marLeft w:val="0"/>
          <w:marRight w:val="0"/>
          <w:marTop w:val="0"/>
          <w:marBottom w:val="0"/>
          <w:divBdr>
            <w:top w:val="none" w:sz="0" w:space="0" w:color="auto"/>
            <w:left w:val="none" w:sz="0" w:space="0" w:color="auto"/>
            <w:bottom w:val="none" w:sz="0" w:space="0" w:color="auto"/>
            <w:right w:val="none" w:sz="0" w:space="0" w:color="auto"/>
          </w:divBdr>
        </w:div>
      </w:divsChild>
    </w:div>
    <w:div w:id="1581676498">
      <w:bodyDiv w:val="1"/>
      <w:marLeft w:val="0"/>
      <w:marRight w:val="0"/>
      <w:marTop w:val="0"/>
      <w:marBottom w:val="0"/>
      <w:divBdr>
        <w:top w:val="none" w:sz="0" w:space="0" w:color="auto"/>
        <w:left w:val="none" w:sz="0" w:space="0" w:color="auto"/>
        <w:bottom w:val="none" w:sz="0" w:space="0" w:color="auto"/>
        <w:right w:val="none" w:sz="0" w:space="0" w:color="auto"/>
      </w:divBdr>
    </w:div>
    <w:div w:id="1595357700">
      <w:bodyDiv w:val="1"/>
      <w:marLeft w:val="0"/>
      <w:marRight w:val="0"/>
      <w:marTop w:val="0"/>
      <w:marBottom w:val="0"/>
      <w:divBdr>
        <w:top w:val="none" w:sz="0" w:space="0" w:color="auto"/>
        <w:left w:val="none" w:sz="0" w:space="0" w:color="auto"/>
        <w:bottom w:val="none" w:sz="0" w:space="0" w:color="auto"/>
        <w:right w:val="none" w:sz="0" w:space="0" w:color="auto"/>
      </w:divBdr>
    </w:div>
    <w:div w:id="1621301174">
      <w:bodyDiv w:val="1"/>
      <w:marLeft w:val="0"/>
      <w:marRight w:val="0"/>
      <w:marTop w:val="0"/>
      <w:marBottom w:val="0"/>
      <w:divBdr>
        <w:top w:val="none" w:sz="0" w:space="0" w:color="auto"/>
        <w:left w:val="none" w:sz="0" w:space="0" w:color="auto"/>
        <w:bottom w:val="none" w:sz="0" w:space="0" w:color="auto"/>
        <w:right w:val="none" w:sz="0" w:space="0" w:color="auto"/>
      </w:divBdr>
    </w:div>
    <w:div w:id="1750154214">
      <w:bodyDiv w:val="1"/>
      <w:marLeft w:val="0"/>
      <w:marRight w:val="0"/>
      <w:marTop w:val="0"/>
      <w:marBottom w:val="0"/>
      <w:divBdr>
        <w:top w:val="none" w:sz="0" w:space="0" w:color="auto"/>
        <w:left w:val="none" w:sz="0" w:space="0" w:color="auto"/>
        <w:bottom w:val="none" w:sz="0" w:space="0" w:color="auto"/>
        <w:right w:val="none" w:sz="0" w:space="0" w:color="auto"/>
      </w:divBdr>
    </w:div>
    <w:div w:id="1756827468">
      <w:bodyDiv w:val="1"/>
      <w:marLeft w:val="0"/>
      <w:marRight w:val="0"/>
      <w:marTop w:val="0"/>
      <w:marBottom w:val="0"/>
      <w:divBdr>
        <w:top w:val="none" w:sz="0" w:space="0" w:color="auto"/>
        <w:left w:val="none" w:sz="0" w:space="0" w:color="auto"/>
        <w:bottom w:val="none" w:sz="0" w:space="0" w:color="auto"/>
        <w:right w:val="none" w:sz="0" w:space="0" w:color="auto"/>
      </w:divBdr>
    </w:div>
    <w:div w:id="1883207904">
      <w:bodyDiv w:val="1"/>
      <w:marLeft w:val="0"/>
      <w:marRight w:val="0"/>
      <w:marTop w:val="0"/>
      <w:marBottom w:val="0"/>
      <w:divBdr>
        <w:top w:val="none" w:sz="0" w:space="0" w:color="auto"/>
        <w:left w:val="none" w:sz="0" w:space="0" w:color="auto"/>
        <w:bottom w:val="none" w:sz="0" w:space="0" w:color="auto"/>
        <w:right w:val="none" w:sz="0" w:space="0" w:color="auto"/>
      </w:divBdr>
    </w:div>
    <w:div w:id="1965501008">
      <w:bodyDiv w:val="1"/>
      <w:marLeft w:val="0"/>
      <w:marRight w:val="0"/>
      <w:marTop w:val="0"/>
      <w:marBottom w:val="0"/>
      <w:divBdr>
        <w:top w:val="none" w:sz="0" w:space="0" w:color="auto"/>
        <w:left w:val="none" w:sz="0" w:space="0" w:color="auto"/>
        <w:bottom w:val="none" w:sz="0" w:space="0" w:color="auto"/>
        <w:right w:val="none" w:sz="0" w:space="0" w:color="auto"/>
      </w:divBdr>
      <w:divsChild>
        <w:div w:id="910967285">
          <w:marLeft w:val="0"/>
          <w:marRight w:val="0"/>
          <w:marTop w:val="0"/>
          <w:marBottom w:val="0"/>
          <w:divBdr>
            <w:top w:val="none" w:sz="0" w:space="0" w:color="auto"/>
            <w:left w:val="none" w:sz="0" w:space="0" w:color="auto"/>
            <w:bottom w:val="none" w:sz="0" w:space="0" w:color="auto"/>
            <w:right w:val="none" w:sz="0" w:space="0" w:color="auto"/>
          </w:divBdr>
        </w:div>
      </w:divsChild>
    </w:div>
    <w:div w:id="1983777293">
      <w:bodyDiv w:val="1"/>
      <w:marLeft w:val="0"/>
      <w:marRight w:val="0"/>
      <w:marTop w:val="0"/>
      <w:marBottom w:val="0"/>
      <w:divBdr>
        <w:top w:val="none" w:sz="0" w:space="0" w:color="auto"/>
        <w:left w:val="none" w:sz="0" w:space="0" w:color="auto"/>
        <w:bottom w:val="none" w:sz="0" w:space="0" w:color="auto"/>
        <w:right w:val="none" w:sz="0" w:space="0" w:color="auto"/>
      </w:divBdr>
      <w:divsChild>
        <w:div w:id="1658873850">
          <w:marLeft w:val="0"/>
          <w:marRight w:val="0"/>
          <w:marTop w:val="0"/>
          <w:marBottom w:val="0"/>
          <w:divBdr>
            <w:top w:val="none" w:sz="0" w:space="0" w:color="auto"/>
            <w:left w:val="none" w:sz="0" w:space="0" w:color="auto"/>
            <w:bottom w:val="none" w:sz="0" w:space="0" w:color="auto"/>
            <w:right w:val="none" w:sz="0" w:space="0" w:color="auto"/>
          </w:divBdr>
        </w:div>
      </w:divsChild>
    </w:div>
    <w:div w:id="19879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shingtongas.com/centrevillevainf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prod.website-files.com/68dc1aaa3fe4136644ddd198/69a70ad2236a2655cd12c59c_69a0d6833644bb5b3b8ad961_WGas_QuailPond_OnePager_022626_v8_of.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24532\Downloads\Washington%20Gas%20Default%20(1).dotx" TargetMode="External"/></Relationships>
</file>

<file path=word/theme/theme1.xml><?xml version="1.0" encoding="utf-8"?>
<a:theme xmlns:a="http://schemas.openxmlformats.org/drawingml/2006/main" name="ALA_Brand_Word">
  <a:themeElements>
    <a:clrScheme name="2025_ALA Brand Palette">
      <a:dk1>
        <a:srgbClr val="000000"/>
      </a:dk1>
      <a:lt1>
        <a:srgbClr val="FFFFFF"/>
      </a:lt1>
      <a:dk2>
        <a:srgbClr val="002A5C"/>
      </a:dk2>
      <a:lt2>
        <a:srgbClr val="FFFFFF"/>
      </a:lt2>
      <a:accent1>
        <a:srgbClr val="0072BC"/>
      </a:accent1>
      <a:accent2>
        <a:srgbClr val="5FC6FF"/>
      </a:accent2>
      <a:accent3>
        <a:srgbClr val="C0ECFF"/>
      </a:accent3>
      <a:accent4>
        <a:srgbClr val="7BC253"/>
      </a:accent4>
      <a:accent5>
        <a:srgbClr val="FFC72C"/>
      </a:accent5>
      <a:accent6>
        <a:srgbClr val="F0E9DC"/>
      </a:accent6>
      <a:hlink>
        <a:srgbClr val="5FC6FF"/>
      </a:hlink>
      <a:folHlink>
        <a:srgbClr val="0071BC"/>
      </a:folHlink>
    </a:clrScheme>
    <a:fontScheme name="ALA Fonts - Typo Gotika and Wonder Unit Sans">
      <a:majorFont>
        <a:latin typeface="Typo Gotika Black"/>
        <a:ea typeface=""/>
        <a:cs typeface=""/>
      </a:majorFont>
      <a:minorFont>
        <a:latin typeface="Wonder Uni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LA_Brand_Word" id="{3FF12430-9600-914A-ACB1-A26C7AE2F008}" vid="{50C5C934-F3F8-C740-A35E-339782C89E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d89a4a6-96b9-4a5b-b0dc-0ed7aa1222a2" xsi:nil="true"/>
    <lcf76f155ced4ddcb4097134ff3c332f xmlns="d22ed00c-7280-4b05-8aa0-04e47a53da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A342939196D46A54929205A2C45DC" ma:contentTypeVersion="15" ma:contentTypeDescription="Create a new document." ma:contentTypeScope="" ma:versionID="032ff5ca12cfd1879ff67129458e4cfa">
  <xsd:schema xmlns:xsd="http://www.w3.org/2001/XMLSchema" xmlns:xs="http://www.w3.org/2001/XMLSchema" xmlns:p="http://schemas.microsoft.com/office/2006/metadata/properties" xmlns:ns2="d22ed00c-7280-4b05-8aa0-04e47a53da54" xmlns:ns3="6d89a4a6-96b9-4a5b-b0dc-0ed7aa1222a2" targetNamespace="http://schemas.microsoft.com/office/2006/metadata/properties" ma:root="true" ma:fieldsID="25c46b30e83e1e2bd3da69f0af412d17" ns2:_="" ns3:_="">
    <xsd:import namespace="d22ed00c-7280-4b05-8aa0-04e47a53da54"/>
    <xsd:import namespace="6d89a4a6-96b9-4a5b-b0dc-0ed7aa122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ed00c-7280-4b05-8aa0-04e47a53d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496cfd-fb6b-430e-bc97-feffb38730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9a4a6-96b9-4a5b-b0dc-0ed7aa1222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0ba84b-62c8-4d71-b7a0-7d193055c9fc}" ma:internalName="TaxCatchAll" ma:showField="CatchAllData" ma:web="6d89a4a6-96b9-4a5b-b0dc-0ed7aa1222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78F1C-0B13-46A4-BE92-6EC5FDADFEFA}">
  <ds:schemaRefs>
    <ds:schemaRef ds:uri="http://schemas.openxmlformats.org/officeDocument/2006/bibliography"/>
  </ds:schemaRefs>
</ds:datastoreItem>
</file>

<file path=customXml/itemProps2.xml><?xml version="1.0" encoding="utf-8"?>
<ds:datastoreItem xmlns:ds="http://schemas.openxmlformats.org/officeDocument/2006/customXml" ds:itemID="{41ECADC9-DD9E-4AD6-BBC5-8BDAF524E932}">
  <ds:schemaRefs>
    <ds:schemaRef ds:uri="http://schemas.microsoft.com/office/2006/metadata/properties"/>
    <ds:schemaRef ds:uri="http://schemas.microsoft.com/office/infopath/2007/PartnerControls"/>
    <ds:schemaRef ds:uri="6d89a4a6-96b9-4a5b-b0dc-0ed7aa1222a2"/>
    <ds:schemaRef ds:uri="d22ed00c-7280-4b05-8aa0-04e47a53da54"/>
  </ds:schemaRefs>
</ds:datastoreItem>
</file>

<file path=customXml/itemProps3.xml><?xml version="1.0" encoding="utf-8"?>
<ds:datastoreItem xmlns:ds="http://schemas.openxmlformats.org/officeDocument/2006/customXml" ds:itemID="{1EF170B4-F745-41B3-AD76-4D5B113D1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ed00c-7280-4b05-8aa0-04e47a53da54"/>
    <ds:schemaRef ds:uri="6d89a4a6-96b9-4a5b-b0dc-0ed7aa122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6C146-D75E-45DC-8B47-0A1F14B31280}">
  <ds:schemaRefs>
    <ds:schemaRef ds:uri="http://schemas.microsoft.com/sharepoint/v3/contenttype/forms"/>
  </ds:schemaRefs>
</ds:datastoreItem>
</file>

<file path=docMetadata/LabelInfo.xml><?xml version="1.0" encoding="utf-8"?>
<clbl:labelList xmlns:clbl="http://schemas.microsoft.com/office/2020/mipLabelMetadata">
  <clbl:label id="{6b79820f-864a-4f1c-a8c2-85c5f09e79d7}" enabled="0" method="" siteId="{6b79820f-864a-4f1c-a8c2-85c5f09e79d7}" removed="1"/>
  <clbl:label id="{dff35979-49d6-415e-a5e9-d4254438b273}" enabled="0" method="" siteId="{dff35979-49d6-415e-a5e9-d4254438b273}" removed="1"/>
</clbl:labelList>
</file>

<file path=docProps/app.xml><?xml version="1.0" encoding="utf-8"?>
<Properties xmlns="http://schemas.openxmlformats.org/officeDocument/2006/extended-properties" xmlns:vt="http://schemas.openxmlformats.org/officeDocument/2006/docPropsVTypes">
  <Template>Washington Gas Default (1)</Template>
  <TotalTime>2</TotalTime>
  <Pages>1</Pages>
  <Words>253</Words>
  <Characters>1444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AltaGas with Address</vt:lpstr>
    </vt:vector>
  </TitlesOfParts>
  <Manager/>
  <Company>AltaGas</Company>
  <LinksUpToDate>false</LinksUpToDate>
  <CharactersWithSpaces>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AltaGas with Address</dc:title>
  <dc:subject/>
  <dc:creator>Coleman, Brianna</dc:creator>
  <cp:keywords/>
  <dc:description/>
  <cp:lastModifiedBy>Nilson, Bruce</cp:lastModifiedBy>
  <cp:revision>2</cp:revision>
  <cp:lastPrinted>2026-03-03T21:07:00Z</cp:lastPrinted>
  <dcterms:created xsi:type="dcterms:W3CDTF">2026-04-24T16:37:00Z</dcterms:created>
  <dcterms:modified xsi:type="dcterms:W3CDTF">2026-04-24T16:37:00Z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365bebb5-2009-4cd0-8e90-40b5694cfde5</vt:lpwstr>
  </property>
  <property fmtid="{D5CDD505-2E9C-101B-9397-08002B2CF9AE}" pid="3" name="ContentTypeId">
    <vt:lpwstr>0x0101006A1A342939196D46A54929205A2C45DC</vt:lpwstr>
  </property>
  <property fmtid="{D5CDD505-2E9C-101B-9397-08002B2CF9AE}" pid="4" name="MediaServiceImageTags">
    <vt:lpwstr/>
  </property>
  <property fmtid="{D5CDD505-2E9C-101B-9397-08002B2CF9AE}" pid="5" name="docLang">
    <vt:lpwstr>en</vt:lpwstr>
  </property>
</Properties>
</file>