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3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474"/>
        <w:gridCol w:w="3062"/>
        <w:gridCol w:w="1587"/>
        <w:gridCol w:w="3005"/>
        <w:gridCol w:w="4479"/>
      </w:tblGrid>
      <w:tr w:rsidR="00DB4492" w:rsidRPr="00BD2B7D" w14:paraId="5201BF2C" w14:textId="77777777" w:rsidTr="00E33E90">
        <w:trPr>
          <w:trHeight w:val="2500"/>
        </w:trPr>
        <w:tc>
          <w:tcPr>
            <w:tcW w:w="4536" w:type="dxa"/>
            <w:gridSpan w:val="2"/>
          </w:tcPr>
          <w:p w14:paraId="6853F4C3" w14:textId="77777777" w:rsidR="00DB4492" w:rsidRPr="00BD2B7D" w:rsidRDefault="00DB4492" w:rsidP="00DB4492">
            <w:pPr>
              <w:pStyle w:val="Legenda"/>
              <w:rPr>
                <w:rFonts w:ascii="Arial" w:hAnsi="Arial" w:cs="Arial"/>
                <w:color w:val="113FBF"/>
                <w:spacing w:val="3"/>
                <w:sz w:val="20"/>
                <w:u w:val="single"/>
              </w:rPr>
            </w:pPr>
            <w:r w:rsidRPr="00BD2B7D">
              <w:rPr>
                <w:rFonts w:ascii="Arial" w:hAnsi="Arial" w:cs="Arial"/>
                <w:color w:val="113FBF"/>
              </w:rPr>
              <w:t>Afzender</w:t>
            </w:r>
          </w:p>
          <w:p w14:paraId="77E1CFC7" w14:textId="77777777" w:rsidR="00DB4492" w:rsidRPr="00BD2B7D" w:rsidRDefault="006E2ED0" w:rsidP="00DB4492">
            <w:pPr>
              <w:pStyle w:val="Legendatek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am afzender"/>
                <w:tag w:val="txtAfzNaam"/>
                <w:id w:val="-1288661322"/>
                <w:lock w:val="sdtLocked"/>
                <w:placeholder>
                  <w:docPart w:val="9ACCBA2A4D2047A7BD4B49C79C45F5D8"/>
                </w:placeholder>
                <w:dataBinding w:prefixMappings="xmlns:ns0='polOfficeDocument' " w:xpath="/ns0:polOfficeDocBrief[1]/ns0:afznaam[1]" w:storeItemID="{5410828A-782B-4EB7-89B7-0FBF097E3557}"/>
                <w:text w:multiLine="1"/>
              </w:sdtPr>
              <w:sdtEndPr/>
              <w:sdtContent>
                <w:r w:rsidR="00D1244B">
                  <w:rPr>
                    <w:rFonts w:ascii="Arial" w:hAnsi="Arial" w:cs="Arial"/>
                  </w:rPr>
                  <w:t>Secretariaat Dorpsraad Rijsenhout</w:t>
                </w:r>
              </w:sdtContent>
            </w:sdt>
          </w:p>
          <w:p w14:paraId="2CED0306" w14:textId="77777777" w:rsidR="00DB4492" w:rsidRPr="00BD2B7D" w:rsidRDefault="006E2ED0" w:rsidP="00DB4492">
            <w:pPr>
              <w:pStyle w:val="Legendatek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E-mailadres afzender"/>
                <w:tag w:val="txtAfzEmail"/>
                <w:id w:val="-143041162"/>
                <w:lock w:val="sdtLocked"/>
                <w:placeholder>
                  <w:docPart w:val="A1BB57B144D24B5BA22D386691BC7D67"/>
                </w:placeholder>
                <w:dataBinding w:prefixMappings="xmlns:ns0='polOfficeDocument' " w:xpath="/ns0:polOfficeDocBrief[1]/ns0:afzemail[1]" w:storeItemID="{5410828A-782B-4EB7-89B7-0FBF097E3557}"/>
                <w:text w:multiLine="1"/>
              </w:sdtPr>
              <w:sdtEndPr/>
              <w:sdtContent>
                <w:r w:rsidR="00D1244B">
                  <w:rPr>
                    <w:rFonts w:ascii="Arial" w:hAnsi="Arial" w:cs="Arial"/>
                  </w:rPr>
                  <w:t>secretaris@dorpsraadrijsenhout.nl</w:t>
                </w:r>
              </w:sdtContent>
            </w:sdt>
          </w:p>
          <w:p w14:paraId="1B99CF3B" w14:textId="77777777" w:rsidR="00DB4492" w:rsidRPr="00BD2B7D" w:rsidRDefault="006E2ED0" w:rsidP="00DB4492">
            <w:pPr>
              <w:pStyle w:val="Legendatek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Telefoonnr. afzender"/>
                <w:tag w:val="txtAfzTelnr"/>
                <w:id w:val="-1561393333"/>
                <w:lock w:val="sdtLocked"/>
                <w:placeholder>
                  <w:docPart w:val="19B07CDE79464005B54337D25E13855A"/>
                </w:placeholder>
                <w:dataBinding w:prefixMappings="xmlns:ns0='polOfficeDocument' " w:xpath="/ns0:polOfficeDocBrief[1]/ns0:afztelnr[1]" w:storeItemID="{5410828A-782B-4EB7-89B7-0FBF097E3557}"/>
                <w:text/>
              </w:sdtPr>
              <w:sdtEndPr/>
              <w:sdtContent>
                <w:r w:rsidR="00D1244B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  <w:p w14:paraId="76AFB9EF" w14:textId="77777777" w:rsidR="00DB4492" w:rsidRPr="00BD2B7D" w:rsidRDefault="00DB4492" w:rsidP="00DB4492">
            <w:pPr>
              <w:pStyle w:val="Legendatekst"/>
              <w:rPr>
                <w:rFonts w:ascii="Arial" w:hAnsi="Arial" w:cs="Arial"/>
              </w:rPr>
            </w:pPr>
          </w:p>
          <w:p w14:paraId="4E7D0C2C" w14:textId="77777777" w:rsidR="00DB4492" w:rsidRPr="00BD2B7D" w:rsidRDefault="006E2ED0" w:rsidP="00DB4492">
            <w:pPr>
              <w:pStyle w:val="Legendatek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Kies een item uit de lijst"/>
                <w:tag w:val="cboRubricering"/>
                <w:id w:val="-244345898"/>
                <w:lock w:val="sdtLocked"/>
                <w:placeholder>
                  <w:docPart w:val="FF31D106EB7A4CDBAA029CDA6EAB06DB"/>
                </w:placeholder>
                <w:showingPlcHdr/>
                <w:dataBinding w:prefixMappings="xmlns:ns0='polOfficeDocument' " w:xpath="/ns0:polOfficeDocBrief[1]/ns0:rubricering[1]" w:storeItemID="{5410828A-782B-4EB7-89B7-0FBF097E3557}"/>
                <w:comboBox w:lastValue="">
                  <w:listItem w:displayText="Privé" w:value="Prive"/>
                  <w:listItem w:displayText="Niet Vertrouwelijk" w:value="Niet Vertrouwelijk"/>
                  <w:listItem w:displayText="Politie INTERN - Bedrijfsvoering" w:value="InternBedrijfsvoering"/>
                  <w:listItem w:displayText="Politie INTERN - Politietaak" w:value="InternPolitietaak"/>
                  <w:listItem w:displayText="Politie CONFIDENTIEEL - Bedrijfsvoering" w:value="ConfidentieelBedrijfsvoering"/>
                  <w:listItem w:displayText="Politie CONFIDENTIEEL - Politietaak" w:value="ConfidentieelPolitietaak"/>
                  <w:listItem w:displayText="Politie GEHEIM - Bedrijfsvoering" w:value="GeheimBedrijfsvoering"/>
                  <w:listItem w:displayText="Politie GEHEIM - Politietaak" w:value="GeheimPolitietaak"/>
                  <w:listItem w:displayText="Politie ZEER GEHEIM" w:value="ZeerGeheim"/>
                </w:comboBox>
              </w:sdtPr>
              <w:sdtEndPr/>
              <w:sdtContent>
                <w:r w:rsidR="00A40567" w:rsidRPr="00716A47">
                  <w:rPr>
                    <w:rStyle w:val="Tekstvantijdelijkeaanduiding"/>
                    <w:color w:val="808080" w:themeColor="background1" w:themeShade="80"/>
                  </w:rPr>
                  <w:t>Kies een item uit de lijst</w:t>
                </w:r>
              </w:sdtContent>
            </w:sdt>
          </w:p>
        </w:tc>
        <w:tc>
          <w:tcPr>
            <w:tcW w:w="4592" w:type="dxa"/>
            <w:gridSpan w:val="2"/>
          </w:tcPr>
          <w:p w14:paraId="2E48C1B0" w14:textId="77777777" w:rsidR="00DB4492" w:rsidRPr="00BD2B7D" w:rsidRDefault="001032EC" w:rsidP="00DB4492">
            <w:pPr>
              <w:pStyle w:val="Legenda"/>
              <w:rPr>
                <w:rFonts w:ascii="Arial" w:hAnsi="Arial" w:cs="Arial"/>
                <w:color w:val="113FBF"/>
              </w:rPr>
            </w:pPr>
            <w:r w:rsidRPr="00BD2B7D">
              <w:rPr>
                <w:rFonts w:ascii="Arial" w:hAnsi="Arial" w:cs="Arial"/>
                <w:color w:val="113FBF"/>
              </w:rPr>
              <w:t>Genodigden</w:t>
            </w:r>
          </w:p>
          <w:p w14:paraId="383B3E47" w14:textId="77777777" w:rsidR="00DB4492" w:rsidRPr="00BD2B7D" w:rsidRDefault="006E2ED0" w:rsidP="00DB449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Aanwezigen"/>
                <w:tag w:val="txtAanwezig"/>
                <w:id w:val="614729368"/>
                <w:lock w:val="sdtLocked"/>
                <w:placeholder>
                  <w:docPart w:val="F9AC07785C514D8D99E3D4579EB0BF9E"/>
                </w:placeholder>
                <w:dataBinding w:prefixMappings="xmlns:ns0='polOfficeDocument' " w:xpath="/ns0:polOfficeDocBrief[1]/ns0:aanwezig[1]" w:storeItemID="{5410828A-782B-4EB7-89B7-0FBF097E3557}"/>
                <w:text w:multiLine="1"/>
              </w:sdtPr>
              <w:sdtEndPr/>
              <w:sdtContent>
                <w:r w:rsidR="00D1244B">
                  <w:rPr>
                    <w:rFonts w:ascii="Arial" w:hAnsi="Arial" w:cs="Arial"/>
                  </w:rPr>
                  <w:t>Bestuursleden Dorpsraad Rijsenhout</w:t>
                </w:r>
              </w:sdtContent>
            </w:sdt>
          </w:p>
          <w:p w14:paraId="53D0EC41" w14:textId="77777777" w:rsidR="00D11C34" w:rsidRPr="00BD2B7D" w:rsidRDefault="00D11C34" w:rsidP="00DB4492">
            <w:pPr>
              <w:rPr>
                <w:rFonts w:ascii="Arial" w:hAnsi="Arial" w:cs="Arial"/>
              </w:rPr>
            </w:pPr>
          </w:p>
          <w:p w14:paraId="110457E0" w14:textId="77777777" w:rsidR="00D11C34" w:rsidRPr="00BD2B7D" w:rsidRDefault="006B375F" w:rsidP="00D11C34">
            <w:pPr>
              <w:pStyle w:val="Legenda"/>
              <w:rPr>
                <w:rFonts w:ascii="Arial" w:hAnsi="Arial" w:cs="Arial"/>
                <w:color w:val="113FBF"/>
              </w:rPr>
            </w:pPr>
            <w:r w:rsidRPr="00BD2B7D">
              <w:rPr>
                <w:rFonts w:ascii="Arial" w:hAnsi="Arial" w:cs="Arial"/>
                <w:color w:val="113FBF"/>
              </w:rPr>
              <w:t>Kopie aan</w:t>
            </w:r>
          </w:p>
          <w:sdt>
            <w:sdtPr>
              <w:rPr>
                <w:rFonts w:ascii="Arial" w:hAnsi="Arial" w:cs="Arial"/>
              </w:rPr>
              <w:alias w:val="In kopie aan"/>
              <w:tag w:val="txtKopieAan"/>
              <w:id w:val="16433155"/>
              <w:lock w:val="sdtLocked"/>
              <w:placeholder>
                <w:docPart w:val="3D27DC3847354C92AFCDC48E5BA42592"/>
              </w:placeholder>
              <w:dataBinding w:prefixMappings="xmlns:ns0='polOfficeDocument' " w:xpath="/ns0:polOfficeDocBrief[1]/ns0:kopieaan[1]" w:storeItemID="{5410828A-782B-4EB7-89B7-0FBF097E3557}"/>
              <w:text w:multiLine="1"/>
            </w:sdtPr>
            <w:sdtEndPr/>
            <w:sdtContent>
              <w:p w14:paraId="6EABF32E" w14:textId="77777777" w:rsidR="00D11C34" w:rsidRPr="00BD2B7D" w:rsidRDefault="00D1244B" w:rsidP="00D11C3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N.v.t.</w:t>
                </w:r>
              </w:p>
            </w:sdtContent>
          </w:sdt>
          <w:p w14:paraId="559D1E80" w14:textId="77777777" w:rsidR="00D11C34" w:rsidRPr="00BD2B7D" w:rsidRDefault="00D11C34" w:rsidP="00DB4492">
            <w:pPr>
              <w:rPr>
                <w:rFonts w:ascii="Arial" w:hAnsi="Arial" w:cs="Arial"/>
              </w:rPr>
            </w:pPr>
          </w:p>
        </w:tc>
        <w:tc>
          <w:tcPr>
            <w:tcW w:w="4479" w:type="dxa"/>
          </w:tcPr>
          <w:p w14:paraId="07A7F8D5" w14:textId="77777777" w:rsidR="00DB4492" w:rsidRPr="00BD2B7D" w:rsidRDefault="00DB4492" w:rsidP="00DB4492">
            <w:pPr>
              <w:rPr>
                <w:rFonts w:ascii="Arial" w:hAnsi="Arial" w:cs="Arial"/>
              </w:rPr>
            </w:pPr>
          </w:p>
        </w:tc>
      </w:tr>
      <w:tr w:rsidR="006B375F" w:rsidRPr="00BD2B7D" w14:paraId="536C2B5E" w14:textId="77777777" w:rsidTr="00E33E90">
        <w:trPr>
          <w:gridAfter w:val="1"/>
          <w:wAfter w:w="4479" w:type="dxa"/>
          <w:trHeight w:val="250"/>
        </w:trPr>
        <w:tc>
          <w:tcPr>
            <w:tcW w:w="1474" w:type="dxa"/>
          </w:tcPr>
          <w:p w14:paraId="280FD2E1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BD2B7D">
              <w:rPr>
                <w:rFonts w:ascii="Arial" w:hAnsi="Arial" w:cs="Arial"/>
              </w:rPr>
              <w:t>Datum</w:t>
            </w:r>
          </w:p>
        </w:tc>
        <w:sdt>
          <w:sdtPr>
            <w:rPr>
              <w:rFonts w:ascii="Arial" w:hAnsi="Arial" w:cs="Arial"/>
            </w:rPr>
            <w:alias w:val="Typ of kies Datum"/>
            <w:tag w:val="dtmDatum"/>
            <w:id w:val="2037149227"/>
            <w:lock w:val="sdtLocked"/>
            <w:placeholder>
              <w:docPart w:val="9197D60C313A4C09A8B08D98A40FFBDC"/>
            </w:placeholder>
            <w:dataBinding w:prefixMappings="xmlns:ns0='polOfficeDocument' " w:xpath="/ns0:polOfficeDocBrief[1]/ns0:datum[1]" w:storeItemID="{5410828A-782B-4EB7-89B7-0FBF097E3557}"/>
            <w:date w:fullDate="2025-02-1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062" w:type="dxa"/>
              </w:tcPr>
              <w:p w14:paraId="0219B7B1" w14:textId="77777777" w:rsidR="006B375F" w:rsidRPr="00BD2B7D" w:rsidRDefault="00D1244B" w:rsidP="00C664B3">
                <w:pPr>
                  <w:pStyle w:val="Legendateks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10 februari 2025</w:t>
                </w:r>
              </w:p>
            </w:tc>
          </w:sdtContent>
        </w:sdt>
        <w:tc>
          <w:tcPr>
            <w:tcW w:w="1587" w:type="dxa"/>
          </w:tcPr>
          <w:p w14:paraId="2FA8AC63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BD2B7D">
              <w:rPr>
                <w:rFonts w:ascii="Arial" w:hAnsi="Arial" w:cs="Arial"/>
                <w:color w:val="113FBF"/>
              </w:rPr>
              <w:t>Behandeld door</w:t>
            </w:r>
          </w:p>
        </w:tc>
        <w:sdt>
          <w:sdtPr>
            <w:rPr>
              <w:rFonts w:ascii="Arial" w:hAnsi="Arial" w:cs="Arial"/>
            </w:rPr>
            <w:alias w:val="Behandeld door"/>
            <w:tag w:val="txtBehandelaar"/>
            <w:id w:val="-115527585"/>
            <w:lock w:val="sdtLocked"/>
            <w:placeholder>
              <w:docPart w:val="8D4F61F6C477452998471D5F5B701CFF"/>
            </w:placeholder>
            <w:showingPlcHdr/>
            <w:dataBinding w:prefixMappings="xmlns:ns0='polOfficeDocument' " w:xpath="/ns0:polOfficeDocBrief[1]/ns0:behandelaar[1]" w:storeItemID="{5410828A-782B-4EB7-89B7-0FBF097E3557}"/>
            <w:text w:multiLine="1"/>
          </w:sdtPr>
          <w:sdtEndPr/>
          <w:sdtContent>
            <w:tc>
              <w:tcPr>
                <w:tcW w:w="3005" w:type="dxa"/>
              </w:tcPr>
              <w:p w14:paraId="74EA1673" w14:textId="77777777" w:rsidR="006B375F" w:rsidRPr="00BD2B7D" w:rsidRDefault="007B574C" w:rsidP="00C664B3">
                <w:pPr>
                  <w:pStyle w:val="Legendatekst"/>
                  <w:rPr>
                    <w:rFonts w:ascii="Arial" w:hAnsi="Arial" w:cs="Arial"/>
                  </w:rPr>
                </w:pPr>
                <w:r w:rsidRPr="00DA09A9">
                  <w:rPr>
                    <w:rStyle w:val="Tekstvantijdelijkeaanduiding"/>
                  </w:rPr>
                  <w:t>Typ Behandeld door</w:t>
                </w:r>
              </w:p>
            </w:tc>
          </w:sdtContent>
        </w:sdt>
      </w:tr>
      <w:tr w:rsidR="006B375F" w:rsidRPr="00BD2B7D" w14:paraId="6D63D366" w14:textId="77777777" w:rsidTr="00E33E90">
        <w:trPr>
          <w:gridAfter w:val="1"/>
          <w:wAfter w:w="4479" w:type="dxa"/>
          <w:trHeight w:val="250"/>
        </w:trPr>
        <w:tc>
          <w:tcPr>
            <w:tcW w:w="1474" w:type="dxa"/>
          </w:tcPr>
          <w:p w14:paraId="77C89D12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BD2B7D">
              <w:rPr>
                <w:rFonts w:ascii="Arial" w:hAnsi="Arial" w:cs="Arial"/>
                <w:color w:val="113FBF"/>
              </w:rPr>
              <w:t>Tijdstip</w:t>
            </w:r>
          </w:p>
        </w:tc>
        <w:tc>
          <w:tcPr>
            <w:tcW w:w="3062" w:type="dxa"/>
          </w:tcPr>
          <w:p w14:paraId="663EB944" w14:textId="77777777" w:rsidR="006B375F" w:rsidRPr="00BD2B7D" w:rsidRDefault="006B375F" w:rsidP="00C664B3">
            <w:pPr>
              <w:pStyle w:val="Legendatekst"/>
              <w:rPr>
                <w:rFonts w:ascii="Arial" w:hAnsi="Arial" w:cs="Arial"/>
                <w:b/>
                <w:bCs/>
              </w:rPr>
            </w:pPr>
            <w:r w:rsidRPr="00BD2B7D">
              <w:rPr>
                <w:rFonts w:ascii="Arial" w:hAnsi="Arial" w:cs="Arial"/>
              </w:rPr>
              <w:t xml:space="preserve">Van </w:t>
            </w:r>
            <w:sdt>
              <w:sdtPr>
                <w:rPr>
                  <w:rFonts w:ascii="Arial" w:hAnsi="Arial" w:cs="Arial"/>
                  <w:szCs w:val="18"/>
                </w:rPr>
                <w:alias w:val="Tijdstip Start"/>
                <w:tag w:val="dtmTijdStart"/>
                <w:id w:val="238454023"/>
                <w:lock w:val="sdtLocked"/>
                <w:placeholder>
                  <w:docPart w:val="AB5EBF9D8C2F4A4A9799CDF766B0F27B"/>
                </w:placeholder>
                <w:dataBinding w:prefixMappings="xmlns:ns0='polOfficeDocument' " w:xpath="/ns0:polOfficeDocBrief[1]/ns0:tijdvan[1]" w:storeItemID="{5410828A-782B-4EB7-89B7-0FBF097E3557}"/>
                <w:date w:fullDate="2025-01-10T20:00:00Z">
                  <w:dateFormat w:val="HH:mm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D1244B">
                  <w:rPr>
                    <w:rFonts w:ascii="Arial" w:hAnsi="Arial" w:cs="Arial"/>
                    <w:szCs w:val="18"/>
                  </w:rPr>
                  <w:t>20:00</w:t>
                </w:r>
              </w:sdtContent>
            </w:sdt>
            <w:r w:rsidRPr="00BD2B7D">
              <w:rPr>
                <w:rFonts w:ascii="Arial" w:hAnsi="Arial" w:cs="Arial"/>
              </w:rPr>
              <w:t xml:space="preserve"> tot </w:t>
            </w:r>
            <w:sdt>
              <w:sdtPr>
                <w:rPr>
                  <w:rFonts w:ascii="Arial" w:hAnsi="Arial" w:cs="Arial"/>
                </w:rPr>
                <w:alias w:val="Tijdstip Einde"/>
                <w:tag w:val="txtTijdEinde"/>
                <w:id w:val="-1263995612"/>
                <w:lock w:val="sdtLocked"/>
                <w:placeholder>
                  <w:docPart w:val="765B98B1D1B5469BB0697FAF511CCC01"/>
                </w:placeholder>
                <w:dataBinding w:prefixMappings="xmlns:ns0='polOfficeDocument' " w:xpath="/ns0:polOfficeDocBrief[1]/ns0:tijdtot[1]" w:storeItemID="{5410828A-782B-4EB7-89B7-0FBF097E3557}"/>
                <w:date w:fullDate="2025-01-10T22:00:00Z">
                  <w:dateFormat w:val="HH:mm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D1244B">
                  <w:rPr>
                    <w:rFonts w:ascii="Arial" w:hAnsi="Arial" w:cs="Arial"/>
                  </w:rPr>
                  <w:t>22:00</w:t>
                </w:r>
              </w:sdtContent>
            </w:sdt>
          </w:p>
        </w:tc>
        <w:tc>
          <w:tcPr>
            <w:tcW w:w="1587" w:type="dxa"/>
          </w:tcPr>
          <w:p w14:paraId="0F565E1E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BD2B7D">
              <w:rPr>
                <w:rFonts w:ascii="Arial" w:hAnsi="Arial" w:cs="Arial"/>
                <w:color w:val="113FBF"/>
              </w:rPr>
              <w:t>Bijlage(n)</w:t>
            </w:r>
          </w:p>
        </w:tc>
        <w:sdt>
          <w:sdtPr>
            <w:rPr>
              <w:rFonts w:ascii="Arial" w:hAnsi="Arial" w:cs="Arial"/>
            </w:rPr>
            <w:alias w:val="Aantal bijlagen"/>
            <w:tag w:val="txtBijlagen"/>
            <w:id w:val="1362008158"/>
            <w:lock w:val="sdtLocked"/>
            <w:placeholder>
              <w:docPart w:val="4BB4215D83CB46E0995E7EA9CBD2567A"/>
            </w:placeholder>
            <w:showingPlcHdr/>
            <w:dataBinding w:prefixMappings="xmlns:ns0='polOfficeDocument' " w:xpath="/ns0:polOfficeDocBrief[1]/ns0:bijlagen[1]" w:storeItemID="{5410828A-782B-4EB7-89B7-0FBF097E3557}"/>
            <w:text/>
          </w:sdtPr>
          <w:sdtEndPr/>
          <w:sdtContent>
            <w:tc>
              <w:tcPr>
                <w:tcW w:w="3005" w:type="dxa"/>
              </w:tcPr>
              <w:p w14:paraId="7F655466" w14:textId="77777777" w:rsidR="006B375F" w:rsidRPr="00BD2B7D" w:rsidRDefault="004A1873" w:rsidP="00C664B3">
                <w:pPr>
                  <w:pStyle w:val="Legendatekst"/>
                  <w:rPr>
                    <w:rFonts w:ascii="Arial" w:hAnsi="Arial" w:cs="Arial"/>
                  </w:rPr>
                </w:pPr>
                <w:r w:rsidRPr="00BD2B7D">
                  <w:rPr>
                    <w:rStyle w:val="Tekstvantijdelijkeaanduiding"/>
                    <w:rFonts w:ascii="Arial" w:hAnsi="Arial" w:cs="Arial"/>
                  </w:rPr>
                  <w:t>Typ Aantal bijlagen (getal)</w:t>
                </w:r>
              </w:p>
            </w:tc>
          </w:sdtContent>
        </w:sdt>
      </w:tr>
      <w:tr w:rsidR="006B375F" w:rsidRPr="00BD2B7D" w14:paraId="339CC847" w14:textId="77777777" w:rsidTr="008F1930">
        <w:trPr>
          <w:gridAfter w:val="1"/>
          <w:wAfter w:w="4479" w:type="dxa"/>
          <w:trHeight w:val="250"/>
        </w:trPr>
        <w:tc>
          <w:tcPr>
            <w:tcW w:w="1474" w:type="dxa"/>
          </w:tcPr>
          <w:p w14:paraId="29B1E41F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BD2B7D">
              <w:rPr>
                <w:rFonts w:ascii="Arial" w:hAnsi="Arial" w:cs="Arial"/>
                <w:color w:val="113FBF"/>
              </w:rPr>
              <w:t>Locatie</w:t>
            </w:r>
          </w:p>
        </w:tc>
        <w:sdt>
          <w:sdtPr>
            <w:rPr>
              <w:rFonts w:ascii="Arial" w:hAnsi="Arial" w:cs="Arial"/>
            </w:rPr>
            <w:alias w:val="Locatie"/>
            <w:tag w:val="txtLocatie"/>
            <w:id w:val="120573946"/>
            <w:lock w:val="sdtLocked"/>
            <w:placeholder>
              <w:docPart w:val="54B6E42C30954D4C8B3C342DF3A8F073"/>
            </w:placeholder>
            <w:dataBinding w:prefixMappings="xmlns:ns0='polOfficeDocument' " w:xpath="/ns0:polOfficeDocBrief[1]/ns0:locatie[1]" w:storeItemID="{5410828A-782B-4EB7-89B7-0FBF097E3557}"/>
            <w:text w:multiLine="1"/>
          </w:sdtPr>
          <w:sdtEndPr/>
          <w:sdtContent>
            <w:tc>
              <w:tcPr>
                <w:tcW w:w="7654" w:type="dxa"/>
                <w:gridSpan w:val="3"/>
              </w:tcPr>
              <w:p w14:paraId="28893AAD" w14:textId="77777777" w:rsidR="006B375F" w:rsidRPr="00BD2B7D" w:rsidRDefault="00D1244B" w:rsidP="00C664B3">
                <w:pPr>
                  <w:pStyle w:val="Legendateks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Ontmoetingskerk</w:t>
                </w:r>
              </w:p>
            </w:tc>
          </w:sdtContent>
        </w:sdt>
      </w:tr>
      <w:tr w:rsidR="006B375F" w:rsidRPr="00BD2B7D" w14:paraId="684E5AA1" w14:textId="77777777" w:rsidTr="008F1930">
        <w:trPr>
          <w:gridAfter w:val="1"/>
          <w:wAfter w:w="4479" w:type="dxa"/>
          <w:trHeight w:val="250"/>
        </w:trPr>
        <w:tc>
          <w:tcPr>
            <w:tcW w:w="1474" w:type="dxa"/>
          </w:tcPr>
          <w:p w14:paraId="20BC25EF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</w:p>
        </w:tc>
        <w:tc>
          <w:tcPr>
            <w:tcW w:w="7654" w:type="dxa"/>
            <w:gridSpan w:val="3"/>
          </w:tcPr>
          <w:p w14:paraId="6D080901" w14:textId="77777777" w:rsidR="006B375F" w:rsidRPr="00BD2B7D" w:rsidRDefault="00AF405D" w:rsidP="00C664B3">
            <w:pPr>
              <w:pStyle w:val="Legendatekst"/>
              <w:rPr>
                <w:rFonts w:ascii="Arial" w:hAnsi="Arial" w:cs="Arial"/>
              </w:rPr>
            </w:pPr>
            <w:r w:rsidRPr="00D34D88">
              <w:rPr>
                <w:rFonts w:ascii="Arial" w:hAnsi="Arial" w:cs="Arial"/>
              </w:rPr>
              <w:t>Link naar Teams-vergadering</w:t>
            </w:r>
          </w:p>
        </w:tc>
      </w:tr>
      <w:tr w:rsidR="006B375F" w:rsidRPr="00BD2B7D" w14:paraId="1D293980" w14:textId="77777777" w:rsidTr="008F1930">
        <w:trPr>
          <w:gridAfter w:val="1"/>
          <w:wAfter w:w="4479" w:type="dxa"/>
          <w:trHeight w:val="250"/>
        </w:trPr>
        <w:tc>
          <w:tcPr>
            <w:tcW w:w="1474" w:type="dxa"/>
          </w:tcPr>
          <w:p w14:paraId="20F7C8A7" w14:textId="77777777" w:rsidR="006B375F" w:rsidRPr="00BD2B7D" w:rsidRDefault="006B375F" w:rsidP="00C664B3">
            <w:pPr>
              <w:pStyle w:val="Legenda"/>
              <w:rPr>
                <w:rFonts w:ascii="Arial" w:hAnsi="Arial" w:cs="Arial"/>
              </w:rPr>
            </w:pPr>
            <w:r w:rsidRPr="00BD2B7D">
              <w:rPr>
                <w:rFonts w:ascii="Arial" w:hAnsi="Arial" w:cs="Arial"/>
                <w:color w:val="113FBF"/>
              </w:rPr>
              <w:t>Onderwerp</w:t>
            </w:r>
          </w:p>
        </w:tc>
        <w:sdt>
          <w:sdtPr>
            <w:rPr>
              <w:rFonts w:ascii="Arial" w:hAnsi="Arial" w:cs="Arial"/>
            </w:rPr>
            <w:alias w:val="Onderwerp"/>
            <w:tag w:val="txtOnderwerp"/>
            <w:id w:val="1698032850"/>
            <w:lock w:val="sdtLocked"/>
            <w:placeholder>
              <w:docPart w:val="23E977DCF5DF4D7FBFFC25D69209CCB6"/>
            </w:placeholder>
            <w:dataBinding w:prefixMappings="xmlns:ns0='polOfficeDocument' " w:xpath="/ns0:polOfficeDocBrief[1]/ns0:onderwerp[1]" w:storeItemID="{5410828A-782B-4EB7-89B7-0FBF097E3557}"/>
            <w:text w:multiLine="1"/>
          </w:sdtPr>
          <w:sdtEndPr/>
          <w:sdtContent>
            <w:tc>
              <w:tcPr>
                <w:tcW w:w="7654" w:type="dxa"/>
                <w:gridSpan w:val="3"/>
              </w:tcPr>
              <w:p w14:paraId="5CD9734D" w14:textId="77777777" w:rsidR="006B375F" w:rsidRPr="00BD2B7D" w:rsidRDefault="00D1244B" w:rsidP="00C664B3">
                <w:pPr>
                  <w:pStyle w:val="Legendateks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Dorpsraad-vergadering</w:t>
                </w:r>
              </w:p>
            </w:tc>
          </w:sdtContent>
        </w:sdt>
      </w:tr>
    </w:tbl>
    <w:p w14:paraId="518FA5E3" w14:textId="77777777" w:rsidR="006B375F" w:rsidRPr="00BD2B7D" w:rsidRDefault="006B375F" w:rsidP="006B375F">
      <w:pPr>
        <w:rPr>
          <w:rFonts w:ascii="Arial" w:hAnsi="Arial" w:cs="Arial"/>
        </w:rPr>
      </w:pPr>
    </w:p>
    <w:tbl>
      <w:tblPr>
        <w:tblStyle w:val="Tabelraster"/>
        <w:tblW w:w="5189" w:type="pct"/>
        <w:tblCellMar>
          <w:top w:w="60" w:type="dxa"/>
          <w:left w:w="113" w:type="dxa"/>
          <w:bottom w:w="60" w:type="dxa"/>
          <w:right w:w="113" w:type="dxa"/>
        </w:tblCellMar>
        <w:tblLook w:val="04A0" w:firstRow="1" w:lastRow="0" w:firstColumn="1" w:lastColumn="0" w:noHBand="0" w:noVBand="1"/>
      </w:tblPr>
      <w:tblGrid>
        <w:gridCol w:w="616"/>
        <w:gridCol w:w="556"/>
        <w:gridCol w:w="8292"/>
      </w:tblGrid>
      <w:tr w:rsidR="00A41EBA" w:rsidRPr="00BD2B7D" w14:paraId="6F94913A" w14:textId="77777777" w:rsidTr="005975F0">
        <w:trPr>
          <w:trHeight w:val="312"/>
        </w:trPr>
        <w:tc>
          <w:tcPr>
            <w:tcW w:w="325" w:type="pct"/>
            <w:tcBorders>
              <w:right w:val="single" w:sz="4" w:space="0" w:color="FFFFFF" w:themeColor="background1"/>
            </w:tcBorders>
            <w:shd w:val="clear" w:color="auto" w:fill="113FBF"/>
            <w:vAlign w:val="center"/>
          </w:tcPr>
          <w:p w14:paraId="0EDBCCC2" w14:textId="77777777" w:rsidR="00A41EBA" w:rsidRPr="00BD2B7D" w:rsidRDefault="00A41EBA" w:rsidP="005975F0">
            <w:pPr>
              <w:pStyle w:val="Tabelkopregel"/>
              <w:spacing w:line="276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BD2B7D">
              <w:rPr>
                <w:rFonts w:ascii="Arial" w:hAnsi="Arial" w:cs="Arial"/>
                <w:color w:val="FFFFFF" w:themeColor="background1"/>
              </w:rPr>
              <w:t>Punt</w:t>
            </w:r>
          </w:p>
        </w:tc>
        <w:tc>
          <w:tcPr>
            <w:tcW w:w="294" w:type="pct"/>
            <w:tcBorders>
              <w:right w:val="single" w:sz="4" w:space="0" w:color="FFFFFF" w:themeColor="background1"/>
            </w:tcBorders>
            <w:shd w:val="clear" w:color="auto" w:fill="113FBF"/>
          </w:tcPr>
          <w:p w14:paraId="214AF968" w14:textId="77777777" w:rsidR="00A41EBA" w:rsidRPr="00BD2B7D" w:rsidRDefault="00A41EBA" w:rsidP="003F7918">
            <w:pPr>
              <w:pStyle w:val="Tabelkopregel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381" w:type="pct"/>
            <w:tcBorders>
              <w:left w:val="single" w:sz="4" w:space="0" w:color="FFFFFF" w:themeColor="background1"/>
            </w:tcBorders>
            <w:shd w:val="clear" w:color="auto" w:fill="113FBF"/>
          </w:tcPr>
          <w:p w14:paraId="544ED6D5" w14:textId="77777777" w:rsidR="00A41EBA" w:rsidRPr="00BD2B7D" w:rsidRDefault="00A41EBA" w:rsidP="003F7918">
            <w:pPr>
              <w:pStyle w:val="Tabelkopregel"/>
              <w:rPr>
                <w:rFonts w:ascii="Arial" w:hAnsi="Arial" w:cs="Arial"/>
                <w:color w:val="FFFFFF" w:themeColor="background1"/>
              </w:rPr>
            </w:pPr>
            <w:r w:rsidRPr="00BD2B7D">
              <w:rPr>
                <w:rFonts w:ascii="Arial" w:hAnsi="Arial" w:cs="Arial"/>
                <w:color w:val="FFFFFF" w:themeColor="background1"/>
              </w:rPr>
              <w:t>Agendapunt</w:t>
            </w:r>
          </w:p>
        </w:tc>
      </w:tr>
      <w:tr w:rsidR="00A41EBA" w:rsidRPr="00BD2B7D" w14:paraId="76D28CF7" w14:textId="77777777" w:rsidTr="00E32760">
        <w:trPr>
          <w:trHeight w:val="312"/>
        </w:trPr>
        <w:tc>
          <w:tcPr>
            <w:tcW w:w="325" w:type="pct"/>
            <w:shd w:val="clear" w:color="auto" w:fill="FFFFFF" w:themeFill="background1"/>
          </w:tcPr>
          <w:p w14:paraId="319454D5" w14:textId="77777777" w:rsidR="00A41EBA" w:rsidRPr="00D1244B" w:rsidRDefault="00A41EBA" w:rsidP="00775E33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4" w:type="pct"/>
            <w:shd w:val="clear" w:color="auto" w:fill="FFFFFF" w:themeFill="background1"/>
          </w:tcPr>
          <w:p w14:paraId="22874579" w14:textId="77777777" w:rsidR="00A06CF7" w:rsidRPr="00D1244B" w:rsidRDefault="00B33BF5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a.</w:t>
            </w:r>
          </w:p>
          <w:p w14:paraId="3A81017C" w14:textId="77777777" w:rsidR="00B33BF5" w:rsidRPr="00D1244B" w:rsidRDefault="00B33BF5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4381" w:type="pct"/>
            <w:shd w:val="clear" w:color="auto" w:fill="FFFFFF" w:themeFill="background1"/>
          </w:tcPr>
          <w:p w14:paraId="0222B350" w14:textId="77777777" w:rsidR="00B33BF5" w:rsidRPr="00D1244B" w:rsidRDefault="00A41EBA" w:rsidP="00D1244B">
            <w:pPr>
              <w:pStyle w:val="Tabeltekst"/>
              <w:tabs>
                <w:tab w:val="left" w:pos="6703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Opening</w:t>
            </w:r>
            <w:r w:rsidR="00B33BF5" w:rsidRPr="00D124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  <w:t xml:space="preserve">  Hans</w:t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  <w:t>20:00</w:t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845BF8F" w14:textId="77777777" w:rsidR="00A06CF7" w:rsidRPr="00D1244B" w:rsidRDefault="00B33BF5" w:rsidP="00B33BF5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Afmeldingen</w:t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33E90" w:rsidRPr="00BD2B7D" w14:paraId="2E40D529" w14:textId="77777777" w:rsidTr="00E32760">
        <w:trPr>
          <w:trHeight w:val="312"/>
        </w:trPr>
        <w:tc>
          <w:tcPr>
            <w:tcW w:w="325" w:type="pct"/>
            <w:shd w:val="clear" w:color="auto" w:fill="FFFFFF" w:themeFill="background1"/>
          </w:tcPr>
          <w:p w14:paraId="0676E386" w14:textId="77777777" w:rsidR="00E33E90" w:rsidRPr="00D1244B" w:rsidRDefault="00B33BF5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2</w:t>
            </w:r>
            <w:r w:rsidR="00E33E90" w:rsidRPr="00D124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" w:type="pct"/>
            <w:shd w:val="clear" w:color="auto" w:fill="FFFFFF" w:themeFill="background1"/>
          </w:tcPr>
          <w:p w14:paraId="1A03435B" w14:textId="77777777" w:rsidR="00E33E90" w:rsidRPr="00D1244B" w:rsidRDefault="00E33E90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1" w:type="pct"/>
            <w:shd w:val="clear" w:color="auto" w:fill="FFFFFF" w:themeFill="background1"/>
          </w:tcPr>
          <w:p w14:paraId="0A3BABF7" w14:textId="77777777" w:rsidR="00E33E90" w:rsidRPr="00D1244B" w:rsidRDefault="00E33E90" w:rsidP="00D1244B">
            <w:pPr>
              <w:pStyle w:val="Tabeltekst"/>
              <w:tabs>
                <w:tab w:val="left" w:pos="668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Vaststellen agenda</w:t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  <w:t xml:space="preserve"> Hans</w:t>
            </w:r>
            <w:r w:rsidR="00D1244B">
              <w:rPr>
                <w:rFonts w:ascii="Arial" w:hAnsi="Arial" w:cs="Arial"/>
                <w:sz w:val="22"/>
                <w:szCs w:val="22"/>
              </w:rPr>
              <w:tab/>
              <w:t>20:02</w:t>
            </w:r>
          </w:p>
        </w:tc>
      </w:tr>
      <w:tr w:rsidR="00E33E90" w:rsidRPr="00BD2B7D" w14:paraId="75C6BBCC" w14:textId="77777777" w:rsidTr="00E32760">
        <w:trPr>
          <w:trHeight w:val="312"/>
        </w:trPr>
        <w:tc>
          <w:tcPr>
            <w:tcW w:w="325" w:type="pct"/>
            <w:shd w:val="clear" w:color="auto" w:fill="FFFFFF" w:themeFill="background1"/>
          </w:tcPr>
          <w:p w14:paraId="083E42BD" w14:textId="77777777" w:rsidR="00E33E90" w:rsidRPr="00D1244B" w:rsidRDefault="00B33BF5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3</w:t>
            </w:r>
            <w:r w:rsidR="00E33E90" w:rsidRPr="00D124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" w:type="pct"/>
            <w:shd w:val="clear" w:color="auto" w:fill="FFFFFF" w:themeFill="background1"/>
          </w:tcPr>
          <w:p w14:paraId="57931304" w14:textId="77777777" w:rsidR="00E33E90" w:rsidRPr="00D1244B" w:rsidRDefault="00E33E90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1" w:type="pct"/>
            <w:shd w:val="clear" w:color="auto" w:fill="FFFFFF" w:themeFill="background1"/>
          </w:tcPr>
          <w:p w14:paraId="404D6FCC" w14:textId="77777777" w:rsidR="00E33E90" w:rsidRPr="00D1244B" w:rsidRDefault="00D1244B" w:rsidP="00D1244B">
            <w:pPr>
              <w:pStyle w:val="Tabeltekst"/>
              <w:tabs>
                <w:tab w:val="left" w:pos="6736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Herontwikkeling  De Reede</w:t>
            </w:r>
            <w:r>
              <w:rPr>
                <w:rFonts w:ascii="Arial" w:hAnsi="Arial" w:cs="Arial"/>
                <w:sz w:val="22"/>
                <w:szCs w:val="22"/>
              </w:rPr>
              <w:tab/>
              <w:t>Hans/Femke</w:t>
            </w:r>
            <w:r>
              <w:rPr>
                <w:rFonts w:ascii="Arial" w:hAnsi="Arial" w:cs="Arial"/>
                <w:sz w:val="22"/>
                <w:szCs w:val="22"/>
              </w:rPr>
              <w:tab/>
              <w:t>20:05</w:t>
            </w:r>
          </w:p>
        </w:tc>
      </w:tr>
      <w:tr w:rsidR="00E33E90" w:rsidRPr="00BD2B7D" w14:paraId="47E6A296" w14:textId="77777777" w:rsidTr="00E32760">
        <w:trPr>
          <w:trHeight w:val="312"/>
        </w:trPr>
        <w:tc>
          <w:tcPr>
            <w:tcW w:w="325" w:type="pct"/>
            <w:shd w:val="clear" w:color="auto" w:fill="FFFFFF" w:themeFill="background1"/>
          </w:tcPr>
          <w:p w14:paraId="641F8761" w14:textId="77777777" w:rsidR="00E33E90" w:rsidRPr="00D1244B" w:rsidRDefault="00B33BF5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4</w:t>
            </w:r>
            <w:r w:rsidR="00E33E90" w:rsidRPr="00D124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" w:type="pct"/>
            <w:shd w:val="clear" w:color="auto" w:fill="FFFFFF" w:themeFill="background1"/>
          </w:tcPr>
          <w:p w14:paraId="28998143" w14:textId="77777777" w:rsidR="00E33E90" w:rsidRPr="00D1244B" w:rsidRDefault="00E33E90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1" w:type="pct"/>
            <w:shd w:val="clear" w:color="auto" w:fill="FFFFFF" w:themeFill="background1"/>
          </w:tcPr>
          <w:p w14:paraId="2400A5D5" w14:textId="77777777" w:rsidR="00E33E90" w:rsidRPr="00D1244B" w:rsidRDefault="00D1244B" w:rsidP="00D1244B">
            <w:pPr>
              <w:pStyle w:val="Tabeltekst"/>
              <w:tabs>
                <w:tab w:val="left" w:pos="6703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Bewonersbijeenkomst Woningbouw  </w:t>
            </w:r>
            <w:r>
              <w:rPr>
                <w:rFonts w:ascii="Arial" w:hAnsi="Arial" w:cs="Arial"/>
                <w:sz w:val="22"/>
                <w:szCs w:val="22"/>
              </w:rPr>
              <w:tab/>
              <w:t>Femke</w:t>
            </w:r>
            <w:r>
              <w:rPr>
                <w:rFonts w:ascii="Arial" w:hAnsi="Arial" w:cs="Arial"/>
                <w:sz w:val="22"/>
                <w:szCs w:val="22"/>
              </w:rPr>
              <w:tab/>
              <w:t>20:15</w:t>
            </w:r>
          </w:p>
        </w:tc>
      </w:tr>
      <w:tr w:rsidR="00E33E90" w:rsidRPr="00BD2B7D" w14:paraId="52FE1E49" w14:textId="77777777" w:rsidTr="00E32760">
        <w:trPr>
          <w:trHeight w:val="312"/>
        </w:trPr>
        <w:tc>
          <w:tcPr>
            <w:tcW w:w="325" w:type="pct"/>
            <w:shd w:val="clear" w:color="auto" w:fill="FFFFFF" w:themeFill="background1"/>
          </w:tcPr>
          <w:p w14:paraId="75F835E5" w14:textId="77777777" w:rsidR="00E33E90" w:rsidRPr="00D1244B" w:rsidRDefault="00B33BF5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5</w:t>
            </w:r>
            <w:r w:rsidR="00E33E90" w:rsidRPr="00D124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" w:type="pct"/>
            <w:shd w:val="clear" w:color="auto" w:fill="FFFFFF" w:themeFill="background1"/>
          </w:tcPr>
          <w:p w14:paraId="4E38977D" w14:textId="77777777" w:rsidR="00E33E90" w:rsidRPr="00D1244B" w:rsidRDefault="00E33E90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1" w:type="pct"/>
            <w:shd w:val="clear" w:color="auto" w:fill="FFFFFF" w:themeFill="background1"/>
          </w:tcPr>
          <w:p w14:paraId="6C1875A4" w14:textId="77777777" w:rsidR="00D1244B" w:rsidRPr="00D1244B" w:rsidRDefault="00D1244B" w:rsidP="00D1244B">
            <w:pPr>
              <w:pStyle w:val="Tabeltekst"/>
              <w:tabs>
                <w:tab w:val="left" w:pos="6733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Mededelingen</w:t>
            </w:r>
            <w:r>
              <w:rPr>
                <w:rFonts w:ascii="Arial" w:hAnsi="Arial" w:cs="Arial"/>
                <w:sz w:val="22"/>
                <w:szCs w:val="22"/>
              </w:rPr>
              <w:t xml:space="preserve"> en ingekomen stukken</w:t>
            </w:r>
            <w:r>
              <w:rPr>
                <w:rFonts w:ascii="Arial" w:hAnsi="Arial" w:cs="Arial"/>
                <w:sz w:val="22"/>
                <w:szCs w:val="22"/>
              </w:rPr>
              <w:tab/>
              <w:t>Bas</w:t>
            </w:r>
            <w:r>
              <w:rPr>
                <w:rFonts w:ascii="Arial" w:hAnsi="Arial" w:cs="Arial"/>
                <w:sz w:val="22"/>
                <w:szCs w:val="22"/>
              </w:rPr>
              <w:tab/>
              <w:t>20:30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1244B">
              <w:rPr>
                <w:rFonts w:ascii="Arial" w:hAnsi="Arial" w:cs="Arial"/>
                <w:sz w:val="22"/>
                <w:szCs w:val="22"/>
              </w:rPr>
              <w:t>-</w:t>
            </w:r>
            <w:r w:rsidRPr="00D1244B">
              <w:rPr>
                <w:rFonts w:ascii="Arial" w:hAnsi="Arial" w:cs="Arial"/>
                <w:sz w:val="22"/>
                <w:szCs w:val="22"/>
              </w:rPr>
              <w:tab/>
              <w:t>Uitnodiging overstijgende klankbordgroep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   </w:t>
            </w:r>
            <w:r w:rsidRPr="00D1244B">
              <w:rPr>
                <w:rFonts w:ascii="Arial" w:hAnsi="Arial" w:cs="Arial"/>
                <w:sz w:val="22"/>
                <w:szCs w:val="22"/>
              </w:rPr>
              <w:t>3 infraprojecten d.d. 24 februari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D124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660F9D" w14:textId="77777777" w:rsidR="00D1244B" w:rsidRPr="00D1244B" w:rsidRDefault="00D1244B" w:rsidP="00D1244B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-</w:t>
            </w:r>
            <w:r w:rsidRPr="00D1244B">
              <w:rPr>
                <w:rFonts w:ascii="Arial" w:hAnsi="Arial" w:cs="Arial"/>
                <w:sz w:val="22"/>
                <w:szCs w:val="22"/>
              </w:rPr>
              <w:tab/>
              <w:t>Inloopbijeenkomst woning</w:t>
            </w:r>
            <w:r>
              <w:rPr>
                <w:rFonts w:ascii="Arial" w:hAnsi="Arial" w:cs="Arial"/>
                <w:sz w:val="22"/>
                <w:szCs w:val="22"/>
              </w:rPr>
              <w:t>bouw Rijsenhout d.d.25 februari.</w:t>
            </w:r>
          </w:p>
          <w:p w14:paraId="4371B767" w14:textId="77777777" w:rsidR="00D1244B" w:rsidRPr="00D1244B" w:rsidRDefault="00D1244B" w:rsidP="00D1244B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-</w:t>
            </w:r>
            <w:r w:rsidRPr="00D1244B">
              <w:rPr>
                <w:rFonts w:ascii="Arial" w:hAnsi="Arial" w:cs="Arial"/>
                <w:sz w:val="22"/>
                <w:szCs w:val="22"/>
              </w:rPr>
              <w:tab/>
              <w:t>Deelname dorpsraad Huurders op Groen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95BB30" w14:textId="77777777" w:rsidR="00D1244B" w:rsidRPr="00D1244B" w:rsidRDefault="00D1244B" w:rsidP="00D1244B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-</w:t>
            </w:r>
            <w:r w:rsidRPr="00D1244B">
              <w:rPr>
                <w:rFonts w:ascii="Arial" w:hAnsi="Arial" w:cs="Arial"/>
                <w:sz w:val="22"/>
                <w:szCs w:val="22"/>
              </w:rPr>
              <w:tab/>
              <w:t>Lang parkeren op de dijk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3B24C4" w14:textId="77777777" w:rsidR="00E33E90" w:rsidRPr="00D1244B" w:rsidRDefault="00D1244B" w:rsidP="00D1244B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-</w:t>
            </w:r>
            <w:r w:rsidRPr="00D1244B">
              <w:rPr>
                <w:rFonts w:ascii="Arial" w:hAnsi="Arial" w:cs="Arial"/>
                <w:sz w:val="22"/>
                <w:szCs w:val="22"/>
              </w:rPr>
              <w:tab/>
              <w:t>Bank</w:t>
            </w:r>
            <w:r>
              <w:rPr>
                <w:rFonts w:ascii="Arial" w:hAnsi="Arial" w:cs="Arial"/>
                <w:sz w:val="22"/>
                <w:szCs w:val="22"/>
              </w:rPr>
              <w:t>jes fietsstraat Aalsmeerderdijk.</w:t>
            </w:r>
            <w:r w:rsidR="002C368D">
              <w:rPr>
                <w:rFonts w:ascii="Arial" w:hAnsi="Arial" w:cs="Arial"/>
                <w:sz w:val="22"/>
                <w:szCs w:val="22"/>
              </w:rPr>
              <w:br/>
              <w:t xml:space="preserve">- </w:t>
            </w:r>
            <w:r w:rsidR="002C368D">
              <w:rPr>
                <w:rFonts w:ascii="Arial" w:hAnsi="Arial" w:cs="Arial"/>
                <w:sz w:val="22"/>
                <w:szCs w:val="22"/>
              </w:rPr>
              <w:tab/>
              <w:t>Korte terugkoppeling overleg huurcon</w:t>
            </w:r>
            <w:r w:rsidR="00823591">
              <w:rPr>
                <w:rFonts w:ascii="Arial" w:hAnsi="Arial" w:cs="Arial"/>
                <w:sz w:val="22"/>
                <w:szCs w:val="22"/>
              </w:rPr>
              <w:t>t</w:t>
            </w:r>
            <w:r w:rsidR="002C368D">
              <w:rPr>
                <w:rFonts w:ascii="Arial" w:hAnsi="Arial" w:cs="Arial"/>
                <w:sz w:val="22"/>
                <w:szCs w:val="22"/>
              </w:rPr>
              <w:t>ract tuinders</w:t>
            </w:r>
          </w:p>
        </w:tc>
      </w:tr>
      <w:tr w:rsidR="00D1244B" w:rsidRPr="00BD2B7D" w14:paraId="39C68B4C" w14:textId="77777777" w:rsidTr="00E32760">
        <w:trPr>
          <w:trHeight w:val="312"/>
        </w:trPr>
        <w:tc>
          <w:tcPr>
            <w:tcW w:w="325" w:type="pct"/>
            <w:shd w:val="clear" w:color="auto" w:fill="FFFFFF" w:themeFill="background1"/>
          </w:tcPr>
          <w:p w14:paraId="79DCC15D" w14:textId="77777777" w:rsidR="00D1244B" w:rsidRPr="00D1244B" w:rsidRDefault="00D1244B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4" w:type="pct"/>
            <w:shd w:val="clear" w:color="auto" w:fill="FFFFFF" w:themeFill="background1"/>
          </w:tcPr>
          <w:p w14:paraId="24F30DBD" w14:textId="77777777" w:rsidR="00D1244B" w:rsidRPr="00D1244B" w:rsidRDefault="00D1244B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1" w:type="pct"/>
            <w:shd w:val="clear" w:color="auto" w:fill="FFFFFF" w:themeFill="background1"/>
          </w:tcPr>
          <w:p w14:paraId="1B62D65E" w14:textId="77777777" w:rsidR="00D1244B" w:rsidRPr="00D1244B" w:rsidRDefault="00D1244B" w:rsidP="00D1244B">
            <w:pPr>
              <w:pStyle w:val="Tabeltekst"/>
              <w:tabs>
                <w:tab w:val="left" w:pos="6733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Concept notulen DR-vergadering</w:t>
            </w:r>
            <w:r>
              <w:rPr>
                <w:rFonts w:ascii="Arial" w:hAnsi="Arial" w:cs="Arial"/>
                <w:sz w:val="22"/>
                <w:szCs w:val="22"/>
              </w:rPr>
              <w:t xml:space="preserve"> 13 januari  Hans</w:t>
            </w:r>
            <w:r>
              <w:rPr>
                <w:rFonts w:ascii="Arial" w:hAnsi="Arial" w:cs="Arial"/>
                <w:sz w:val="22"/>
                <w:szCs w:val="22"/>
              </w:rPr>
              <w:tab/>
              <w:t>20:45</w:t>
            </w:r>
          </w:p>
        </w:tc>
      </w:tr>
      <w:tr w:rsidR="00D1244B" w:rsidRPr="00BD2B7D" w14:paraId="34C3A168" w14:textId="77777777" w:rsidTr="00E32760">
        <w:trPr>
          <w:trHeight w:val="312"/>
        </w:trPr>
        <w:tc>
          <w:tcPr>
            <w:tcW w:w="325" w:type="pct"/>
            <w:shd w:val="clear" w:color="auto" w:fill="FFFFFF" w:themeFill="background1"/>
          </w:tcPr>
          <w:p w14:paraId="10DAB077" w14:textId="77777777" w:rsidR="00D1244B" w:rsidRPr="00D1244B" w:rsidRDefault="00D1244B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94" w:type="pct"/>
            <w:shd w:val="clear" w:color="auto" w:fill="FFFFFF" w:themeFill="background1"/>
          </w:tcPr>
          <w:p w14:paraId="30B06E25" w14:textId="77777777" w:rsidR="00D1244B" w:rsidRPr="00D1244B" w:rsidRDefault="00D1244B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1" w:type="pct"/>
            <w:shd w:val="clear" w:color="auto" w:fill="FFFFFF" w:themeFill="background1"/>
          </w:tcPr>
          <w:p w14:paraId="7B7E3BA8" w14:textId="1A677896" w:rsidR="00D1244B" w:rsidRPr="00D1244B" w:rsidRDefault="00D1244B" w:rsidP="00D1244B">
            <w:pPr>
              <w:pStyle w:val="Tabeltekst"/>
              <w:tabs>
                <w:tab w:val="left" w:pos="674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Stichting 2030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Hans</w:t>
            </w:r>
            <w:r>
              <w:rPr>
                <w:rFonts w:ascii="Arial" w:hAnsi="Arial" w:cs="Arial"/>
                <w:sz w:val="22"/>
                <w:szCs w:val="22"/>
              </w:rPr>
              <w:tab/>
              <w:t>20:50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D1244B" w:rsidRPr="00BD2B7D" w14:paraId="76BD0C24" w14:textId="77777777" w:rsidTr="00E32760">
        <w:trPr>
          <w:trHeight w:val="312"/>
        </w:trPr>
        <w:tc>
          <w:tcPr>
            <w:tcW w:w="325" w:type="pct"/>
            <w:shd w:val="clear" w:color="auto" w:fill="FFFFFF" w:themeFill="background1"/>
          </w:tcPr>
          <w:p w14:paraId="5013D28B" w14:textId="77777777" w:rsidR="00D1244B" w:rsidRPr="00D1244B" w:rsidRDefault="00D1244B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94" w:type="pct"/>
            <w:shd w:val="clear" w:color="auto" w:fill="FFFFFF" w:themeFill="background1"/>
          </w:tcPr>
          <w:p w14:paraId="23810E71" w14:textId="77777777" w:rsidR="00D1244B" w:rsidRPr="00D1244B" w:rsidRDefault="00D1244B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1" w:type="pct"/>
            <w:shd w:val="clear" w:color="auto" w:fill="FFFFFF" w:themeFill="background1"/>
          </w:tcPr>
          <w:p w14:paraId="2913C6C4" w14:textId="77777777" w:rsidR="00D1244B" w:rsidRPr="00D1244B" w:rsidRDefault="00D1244B" w:rsidP="00D1244B">
            <w:pPr>
              <w:pStyle w:val="Tabeltekst"/>
              <w:tabs>
                <w:tab w:val="left" w:pos="674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Overdracht secretaristaken </w:t>
            </w:r>
            <w:r>
              <w:rPr>
                <w:rFonts w:ascii="Arial" w:hAnsi="Arial" w:cs="Arial"/>
                <w:sz w:val="22"/>
                <w:szCs w:val="22"/>
              </w:rPr>
              <w:tab/>
              <w:t>Bas</w:t>
            </w:r>
            <w:r>
              <w:rPr>
                <w:rFonts w:ascii="Arial" w:hAnsi="Arial" w:cs="Arial"/>
                <w:sz w:val="22"/>
                <w:szCs w:val="22"/>
              </w:rPr>
              <w:tab/>
              <w:t>21:00</w:t>
            </w:r>
          </w:p>
        </w:tc>
      </w:tr>
      <w:tr w:rsidR="00D1244B" w:rsidRPr="00BD2B7D" w14:paraId="3D0F001A" w14:textId="77777777" w:rsidTr="00E32760">
        <w:trPr>
          <w:trHeight w:val="312"/>
        </w:trPr>
        <w:tc>
          <w:tcPr>
            <w:tcW w:w="325" w:type="pct"/>
            <w:shd w:val="clear" w:color="auto" w:fill="FFFFFF" w:themeFill="background1"/>
          </w:tcPr>
          <w:p w14:paraId="4D87B118" w14:textId="77777777" w:rsidR="00D1244B" w:rsidRPr="00D1244B" w:rsidRDefault="00D1244B" w:rsidP="00486FBC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94" w:type="pct"/>
            <w:shd w:val="clear" w:color="auto" w:fill="FFFFFF" w:themeFill="background1"/>
          </w:tcPr>
          <w:p w14:paraId="69A1D4D6" w14:textId="77777777" w:rsidR="00D1244B" w:rsidRPr="00D1244B" w:rsidRDefault="00D1244B" w:rsidP="00486FBC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1" w:type="pct"/>
            <w:shd w:val="clear" w:color="auto" w:fill="FFFFFF" w:themeFill="background1"/>
          </w:tcPr>
          <w:p w14:paraId="006EFDE6" w14:textId="77777777" w:rsidR="00D1244B" w:rsidRPr="00D1244B" w:rsidRDefault="00D1244B" w:rsidP="00D1244B">
            <w:pPr>
              <w:pStyle w:val="Tabeltekst"/>
              <w:tabs>
                <w:tab w:val="left" w:pos="674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Financieel verslag 2024</w:t>
            </w:r>
            <w:r>
              <w:rPr>
                <w:rFonts w:ascii="Arial" w:hAnsi="Arial" w:cs="Arial"/>
                <w:sz w:val="22"/>
                <w:szCs w:val="22"/>
              </w:rPr>
              <w:tab/>
              <w:t>Nana/Hans</w:t>
            </w:r>
            <w:r>
              <w:rPr>
                <w:rFonts w:ascii="Arial" w:hAnsi="Arial" w:cs="Arial"/>
                <w:sz w:val="22"/>
                <w:szCs w:val="22"/>
              </w:rPr>
              <w:tab/>
              <w:t>21:10</w:t>
            </w:r>
          </w:p>
        </w:tc>
      </w:tr>
      <w:tr w:rsidR="00D1244B" w:rsidRPr="00BD2B7D" w14:paraId="54A8626C" w14:textId="77777777" w:rsidTr="00E32760">
        <w:trPr>
          <w:trHeight w:val="312"/>
        </w:trPr>
        <w:tc>
          <w:tcPr>
            <w:tcW w:w="325" w:type="pct"/>
            <w:shd w:val="clear" w:color="auto" w:fill="FFFFFF" w:themeFill="background1"/>
          </w:tcPr>
          <w:p w14:paraId="0383AAFC" w14:textId="77777777" w:rsidR="00D1244B" w:rsidRPr="00D1244B" w:rsidRDefault="00D1244B" w:rsidP="00486FBC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94" w:type="pct"/>
            <w:shd w:val="clear" w:color="auto" w:fill="FFFFFF" w:themeFill="background1"/>
          </w:tcPr>
          <w:p w14:paraId="6D4333B3" w14:textId="77777777" w:rsidR="00D1244B" w:rsidRPr="00D1244B" w:rsidRDefault="00D1244B" w:rsidP="00486FBC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1" w:type="pct"/>
            <w:shd w:val="clear" w:color="auto" w:fill="FFFFFF" w:themeFill="background1"/>
          </w:tcPr>
          <w:p w14:paraId="46235609" w14:textId="77777777" w:rsidR="00D1244B" w:rsidRPr="00D1244B" w:rsidRDefault="00D1244B" w:rsidP="00D1244B">
            <w:pPr>
              <w:pStyle w:val="Tabeltekst"/>
              <w:tabs>
                <w:tab w:val="left" w:pos="67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Communicatie Dorpsraad</w:t>
            </w:r>
            <w:r w:rsidR="00422D23">
              <w:rPr>
                <w:rFonts w:ascii="Arial" w:hAnsi="Arial" w:cs="Arial"/>
                <w:sz w:val="22"/>
                <w:szCs w:val="22"/>
              </w:rPr>
              <w:t xml:space="preserve">/website voorstel   </w:t>
            </w:r>
            <w:r>
              <w:rPr>
                <w:rFonts w:ascii="Arial" w:hAnsi="Arial" w:cs="Arial"/>
                <w:sz w:val="22"/>
                <w:szCs w:val="22"/>
              </w:rPr>
              <w:tab/>
              <w:t>Wendy</w:t>
            </w:r>
            <w:r>
              <w:rPr>
                <w:rFonts w:ascii="Arial" w:hAnsi="Arial" w:cs="Arial"/>
                <w:sz w:val="22"/>
                <w:szCs w:val="22"/>
              </w:rPr>
              <w:tab/>
              <w:t>21:20</w:t>
            </w:r>
          </w:p>
        </w:tc>
      </w:tr>
      <w:tr w:rsidR="00D1244B" w:rsidRPr="00BD2B7D" w14:paraId="41B6063C" w14:textId="77777777" w:rsidTr="00E32760">
        <w:trPr>
          <w:trHeight w:val="312"/>
        </w:trPr>
        <w:tc>
          <w:tcPr>
            <w:tcW w:w="325" w:type="pct"/>
            <w:shd w:val="clear" w:color="auto" w:fill="FFFFFF" w:themeFill="background1"/>
          </w:tcPr>
          <w:p w14:paraId="5AD4AA31" w14:textId="77777777" w:rsidR="00D1244B" w:rsidRPr="00D1244B" w:rsidRDefault="00D1244B" w:rsidP="00486FBC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94" w:type="pct"/>
            <w:shd w:val="clear" w:color="auto" w:fill="FFFFFF" w:themeFill="background1"/>
          </w:tcPr>
          <w:p w14:paraId="2B91F54A" w14:textId="77777777" w:rsidR="00D1244B" w:rsidRPr="00D1244B" w:rsidRDefault="00D1244B" w:rsidP="00486FBC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1" w:type="pct"/>
            <w:shd w:val="clear" w:color="auto" w:fill="FFFFFF" w:themeFill="background1"/>
          </w:tcPr>
          <w:p w14:paraId="197BE968" w14:textId="77777777" w:rsidR="00D1244B" w:rsidRPr="00D1244B" w:rsidRDefault="00D1244B" w:rsidP="00D1244B">
            <w:pPr>
              <w:pStyle w:val="Tabeltekst"/>
              <w:tabs>
                <w:tab w:val="left" w:pos="67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Actiepuntenlijst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Hans</w:t>
            </w:r>
            <w:r>
              <w:rPr>
                <w:rFonts w:ascii="Arial" w:hAnsi="Arial" w:cs="Arial"/>
                <w:sz w:val="22"/>
                <w:szCs w:val="22"/>
              </w:rPr>
              <w:tab/>
              <w:t>21:30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D1244B" w:rsidRPr="00BD2B7D" w14:paraId="5B087687" w14:textId="77777777" w:rsidTr="00E32760">
        <w:trPr>
          <w:trHeight w:val="312"/>
        </w:trPr>
        <w:tc>
          <w:tcPr>
            <w:tcW w:w="325" w:type="pct"/>
            <w:shd w:val="clear" w:color="auto" w:fill="FFFFFF" w:themeFill="background1"/>
          </w:tcPr>
          <w:p w14:paraId="7F1A0243" w14:textId="77777777" w:rsidR="00D1244B" w:rsidRPr="00D1244B" w:rsidRDefault="00D1244B" w:rsidP="00E33E90">
            <w:pPr>
              <w:pStyle w:val="Tabeltekst"/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1244B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94" w:type="pct"/>
            <w:shd w:val="clear" w:color="auto" w:fill="FFFFFF" w:themeFill="background1"/>
          </w:tcPr>
          <w:p w14:paraId="23D5B5B5" w14:textId="77777777" w:rsidR="00D1244B" w:rsidRPr="00D1244B" w:rsidRDefault="00D1244B" w:rsidP="00E33E90">
            <w:pPr>
              <w:pStyle w:val="Tabelteks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1" w:type="pct"/>
            <w:shd w:val="clear" w:color="auto" w:fill="FFFFFF" w:themeFill="background1"/>
          </w:tcPr>
          <w:p w14:paraId="58A8B3D9" w14:textId="77777777" w:rsidR="00D1244B" w:rsidRPr="00D1244B" w:rsidRDefault="00D1244B" w:rsidP="00D1244B">
            <w:pPr>
              <w:widowControl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4536"/>
                <w:tab w:val="clear" w:pos="9072"/>
                <w:tab w:val="left" w:pos="4327"/>
                <w:tab w:val="left" w:pos="67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Rondvraag, r</w:t>
            </w:r>
            <w:r w:rsidRPr="00D1244B">
              <w:rPr>
                <w:rFonts w:ascii="Arial" w:hAnsi="Arial" w:cs="Arial"/>
                <w:sz w:val="22"/>
                <w:szCs w:val="22"/>
              </w:rPr>
              <w:t xml:space="preserve">eflectie </w:t>
            </w:r>
            <w:r>
              <w:rPr>
                <w:rFonts w:ascii="Arial" w:hAnsi="Arial" w:cs="Arial"/>
                <w:sz w:val="22"/>
                <w:szCs w:val="22"/>
              </w:rPr>
              <w:t>en sluiting</w:t>
            </w:r>
            <w:r>
              <w:rPr>
                <w:rFonts w:ascii="Arial" w:hAnsi="Arial" w:cs="Arial"/>
                <w:sz w:val="22"/>
                <w:szCs w:val="22"/>
              </w:rPr>
              <w:tab/>
              <w:t>Hans</w:t>
            </w:r>
            <w:r>
              <w:rPr>
                <w:rFonts w:ascii="Arial" w:hAnsi="Arial" w:cs="Arial"/>
                <w:sz w:val="22"/>
                <w:szCs w:val="22"/>
              </w:rPr>
              <w:tab/>
              <w:t>21:40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1422071F" w14:textId="77777777" w:rsidR="00CC262A" w:rsidRPr="00BD2B7D" w:rsidRDefault="00CC262A" w:rsidP="00802BF6">
      <w:pPr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4536"/>
          <w:tab w:val="clear" w:pos="9072"/>
          <w:tab w:val="left" w:pos="3410"/>
        </w:tabs>
        <w:rPr>
          <w:rFonts w:ascii="Arial" w:hAnsi="Arial" w:cs="Arial"/>
        </w:rPr>
      </w:pPr>
    </w:p>
    <w:sectPr w:rsidR="00CC262A" w:rsidRPr="00BD2B7D" w:rsidSect="002542DF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8" w:right="1304" w:bottom="1021" w:left="1474" w:header="1021" w:footer="567" w:gutter="0"/>
      <w:paperSrc w:first="7" w:other="7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DDB4" w14:textId="77777777" w:rsidR="006A6A6F" w:rsidRDefault="006A6A6F">
      <w:r>
        <w:separator/>
      </w:r>
    </w:p>
  </w:endnote>
  <w:endnote w:type="continuationSeparator" w:id="0">
    <w:p w14:paraId="21479B0E" w14:textId="77777777" w:rsidR="006A6A6F" w:rsidRDefault="006A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itie Text">
    <w:altName w:val="Calibri"/>
    <w:charset w:val="00"/>
    <w:family w:val="swiss"/>
    <w:pitch w:val="variable"/>
    <w:sig w:usb0="A000006F" w:usb1="4000402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A0C8" w14:textId="77777777" w:rsidR="00A61202" w:rsidRDefault="00A61202" w:rsidP="00F66FDA">
    <w:pPr>
      <w:pStyle w:val="Voettekst"/>
      <w:jc w:val="right"/>
    </w:pPr>
  </w:p>
  <w:p w14:paraId="0B9402D5" w14:textId="77777777" w:rsidR="00A61202" w:rsidRDefault="00A61202" w:rsidP="00F66FDA">
    <w:pPr>
      <w:pStyle w:val="Voettekst"/>
      <w:jc w:val="right"/>
    </w:pPr>
  </w:p>
  <w:p w14:paraId="483D67B1" w14:textId="4D109963" w:rsidR="00F66FDA" w:rsidRPr="00F11845" w:rsidRDefault="0065272B" w:rsidP="00F66FDA">
    <w:pPr>
      <w:pStyle w:val="Voettekst"/>
      <w:jc w:val="righ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06ED44B" wp14:editId="3A864BA4">
              <wp:simplePos x="0" y="0"/>
              <wp:positionH relativeFrom="page">
                <wp:posOffset>810260</wp:posOffset>
              </wp:positionH>
              <wp:positionV relativeFrom="page">
                <wp:posOffset>10045065</wp:posOffset>
              </wp:positionV>
              <wp:extent cx="442595" cy="407035"/>
              <wp:effectExtent l="0" t="0" r="0" b="0"/>
              <wp:wrapNone/>
              <wp:docPr id="650428992" name="Tekstva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2595" cy="407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B10B4AF" w14:textId="77777777" w:rsidR="00E81DA3" w:rsidRDefault="00E81DA3" w:rsidP="00E81DA3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7466D7BF" wp14:editId="286FAF20">
                                <wp:extent cx="298800" cy="298800"/>
                                <wp:effectExtent l="0" t="0" r="6350" b="6350"/>
                                <wp:docPr id="23" name="Afbeelding 23" descr="Afbeelding met tekst, illustratie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Afbeelding 12" descr="Afbeelding met tekst, illustratie&#10;&#10;Automatisch gegenereerde beschrijvi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8800" cy="298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36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ED44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left:0;text-align:left;margin-left:63.8pt;margin-top:790.95pt;width:34.85pt;height:32.0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" stroked="f">
              <o:lock v:ext="edit" aspectratio="t"/>
              <v:textbox style="mso-fit-shape-to-text:t" inset=",,1mm">
                <w:txbxContent>
                  <w:p w14:paraId="1B10B4AF" w14:textId="77777777" w:rsidR="00E81DA3" w:rsidRDefault="00E81DA3" w:rsidP="00E81DA3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7466D7BF" wp14:editId="286FAF20">
                          <wp:extent cx="298800" cy="298800"/>
                          <wp:effectExtent l="0" t="0" r="6350" b="6350"/>
                          <wp:docPr id="23" name="Afbeelding 23" descr="Afbeelding met tekst, illustratie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Afbeelding 12" descr="Afbeelding met tekst, illustratie&#10;&#10;Automatisch gegenereerde beschrijvi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8800" cy="298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66FDA" w:rsidRPr="00F11845">
      <w:t xml:space="preserve">Pagina </w:t>
    </w:r>
    <w:r w:rsidR="00FD4CBB" w:rsidRPr="00F11845">
      <w:fldChar w:fldCharType="begin"/>
    </w:r>
    <w:r w:rsidR="00F66FDA" w:rsidRPr="00F11845">
      <w:instrText xml:space="preserve"> PAGE </w:instrText>
    </w:r>
    <w:r w:rsidR="00FD4CBB" w:rsidRPr="00F11845">
      <w:fldChar w:fldCharType="separate"/>
    </w:r>
    <w:r w:rsidR="00D1244B">
      <w:rPr>
        <w:noProof/>
      </w:rPr>
      <w:t>2</w:t>
    </w:r>
    <w:r w:rsidR="00FD4CBB" w:rsidRPr="00F11845">
      <w:fldChar w:fldCharType="end"/>
    </w:r>
    <w:r w:rsidR="00F66FDA" w:rsidRPr="00F11845">
      <w:t xml:space="preserve"> van </w:t>
    </w:r>
    <w:r w:rsidR="00FD4CBB" w:rsidRPr="00F11845">
      <w:fldChar w:fldCharType="begin"/>
    </w:r>
    <w:r w:rsidR="00F66FDA" w:rsidRPr="00F11845">
      <w:instrText xml:space="preserve"> NUMPAGES </w:instrText>
    </w:r>
    <w:r w:rsidR="00FD4CBB" w:rsidRPr="00F11845">
      <w:fldChar w:fldCharType="separate"/>
    </w:r>
    <w:r w:rsidR="00D1244B">
      <w:rPr>
        <w:noProof/>
      </w:rPr>
      <w:t>2</w:t>
    </w:r>
    <w:r w:rsidR="00FD4CBB" w:rsidRPr="00F1184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8262" w14:textId="77777777" w:rsidR="008A4BA0" w:rsidRDefault="00D77210" w:rsidP="00217C10">
    <w:pPr>
      <w:pStyle w:val="Legendatekst"/>
    </w:pPr>
    <w:r>
      <w:t>Dorpsraad Rijsenhout</w:t>
    </w:r>
  </w:p>
  <w:p w14:paraId="1741D6ED" w14:textId="77777777" w:rsidR="00C72ED2" w:rsidRDefault="00D77210" w:rsidP="00217C10">
    <w:pPr>
      <w:pStyle w:val="Legendatekst"/>
    </w:pPr>
    <w:r>
      <w:t xml:space="preserve">Domicilie kiezende </w:t>
    </w:r>
    <w:r w:rsidR="00C72ED2">
      <w:t>Ontmoetingskerk Rijsenhout</w:t>
    </w:r>
  </w:p>
  <w:p w14:paraId="53DEF619" w14:textId="77777777" w:rsidR="00C72ED2" w:rsidRDefault="00C72ED2" w:rsidP="00217C10">
    <w:pPr>
      <w:pStyle w:val="Legendatekst"/>
    </w:pPr>
    <w:r>
      <w:t>Werf 2</w:t>
    </w:r>
  </w:p>
  <w:p w14:paraId="2B93F92C" w14:textId="77777777" w:rsidR="00CD24D8" w:rsidRPr="00AA72D9" w:rsidRDefault="00BA27D0" w:rsidP="00217C10">
    <w:pPr>
      <w:pStyle w:val="Legendatekst"/>
    </w:pPr>
    <w:r>
      <w:t>1435 KP Rijsenhout</w:t>
    </w:r>
    <w:r w:rsidR="00D7721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16BC" w14:textId="77777777" w:rsidR="006A6A6F" w:rsidRDefault="006A6A6F">
      <w:r>
        <w:separator/>
      </w:r>
    </w:p>
  </w:footnote>
  <w:footnote w:type="continuationSeparator" w:id="0">
    <w:p w14:paraId="1096DF8C" w14:textId="77777777" w:rsidR="006A6A6F" w:rsidRDefault="006A6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776D" w14:textId="77777777" w:rsidR="00EF6D2D" w:rsidRPr="00F06290" w:rsidRDefault="006E2ED0" w:rsidP="00AE6980">
    <w:pPr>
      <w:pStyle w:val="Koptekst"/>
      <w:spacing w:before="40"/>
      <w:jc w:val="right"/>
    </w:pPr>
    <w:sdt>
      <w:sdtPr>
        <w:alias w:val="Datum"/>
        <w:tag w:val="dtmDatum"/>
        <w:id w:val="792028287"/>
        <w:lock w:val="sdtLocked"/>
        <w:placeholder>
          <w:docPart w:val="9ACCBA2A4D2047A7BD4B49C79C45F5D8"/>
        </w:placeholder>
        <w:dataBinding w:prefixMappings="xmlns:ns0='polOfficeDocument' " w:xpath="/ns0:polOfficeDocBrief[1]/ns0:datum[1]" w:storeItemID="{5410828A-782B-4EB7-89B7-0FBF097E3557}"/>
        <w:date w:fullDate="2025-02-10T00:00:00Z">
          <w:dateFormat w:val="d MMMM yyyy"/>
          <w:lid w:val="nl-NL"/>
          <w:storeMappedDataAs w:val="dateTime"/>
          <w:calendar w:val="gregorian"/>
        </w:date>
      </w:sdtPr>
      <w:sdtEndPr/>
      <w:sdtContent>
        <w:r w:rsidR="00910E22">
          <w:t>10 februari 2025</w:t>
        </w:r>
      </w:sdtContent>
    </w:sdt>
  </w:p>
  <w:p w14:paraId="545464E4" w14:textId="77777777" w:rsidR="000F7FFC" w:rsidRDefault="000F7FFC" w:rsidP="00AE6980">
    <w:pPr>
      <w:pStyle w:val="Koptekst"/>
      <w:jc w:val="right"/>
    </w:pPr>
  </w:p>
  <w:p w14:paraId="44AF65EE" w14:textId="77777777" w:rsidR="00F6300C" w:rsidRPr="00F06290" w:rsidRDefault="00F6300C" w:rsidP="00F6300C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E62D" w14:textId="77777777" w:rsidR="00D3147C" w:rsidRDefault="00D3147C" w:rsidP="00B27E23">
    <w:pPr>
      <w:pStyle w:val="Koptekst"/>
      <w:spacing w:line="180" w:lineRule="exact"/>
      <w:ind w:left="-142" w:firstLine="142"/>
      <w:jc w:val="right"/>
    </w:pPr>
  </w:p>
  <w:p w14:paraId="3A52181A" w14:textId="77777777" w:rsidR="00D3147C" w:rsidRPr="001D6E01" w:rsidRDefault="006E2ED0" w:rsidP="00D3147C">
    <w:pPr>
      <w:pStyle w:val="LegendaDocKop"/>
      <w:rPr>
        <w:color w:val="113FBF"/>
      </w:rPr>
    </w:pPr>
    <w:sdt>
      <w:sdtPr>
        <w:rPr>
          <w:color w:val="113FBF"/>
        </w:rPr>
        <w:alias w:val="Documenttype"/>
        <w:tag w:val="txtDocType"/>
        <w:id w:val="-1464033394"/>
        <w:placeholder>
          <w:docPart w:val="A1BB57B144D24B5BA22D386691BC7D67"/>
        </w:placeholder>
        <w:text/>
      </w:sdtPr>
      <w:sdtEndPr/>
      <w:sdtContent>
        <w:r w:rsidR="006D4E19" w:rsidRPr="001D6E01">
          <w:rPr>
            <w:color w:val="113FBF"/>
          </w:rPr>
          <w:t>Agenda</w:t>
        </w:r>
      </w:sdtContent>
    </w:sdt>
  </w:p>
  <w:p w14:paraId="7A73696B" w14:textId="77777777" w:rsidR="004D0395" w:rsidRDefault="004D0395" w:rsidP="00751925">
    <w:pPr>
      <w:pStyle w:val="Koptekst"/>
    </w:pPr>
  </w:p>
  <w:p w14:paraId="38A0351E" w14:textId="5FAE3B80" w:rsidR="006B1A82" w:rsidRPr="000F7FFC" w:rsidRDefault="0065272B" w:rsidP="0075192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6D31670" wp14:editId="0D7BC12B">
              <wp:simplePos x="0" y="0"/>
              <wp:positionH relativeFrom="page">
                <wp:posOffset>842645</wp:posOffset>
              </wp:positionH>
              <wp:positionV relativeFrom="page">
                <wp:posOffset>396240</wp:posOffset>
              </wp:positionV>
              <wp:extent cx="2242820" cy="662940"/>
              <wp:effectExtent l="0" t="0" r="0" b="0"/>
              <wp:wrapNone/>
              <wp:docPr id="993631009" name="Tekstva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4282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241C8676" w14:textId="77777777" w:rsidR="00751925" w:rsidRDefault="001D6E01" w:rsidP="005D6F5A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5F9E3876" wp14:editId="53E8FEE7">
                                <wp:extent cx="2114550" cy="564260"/>
                                <wp:effectExtent l="0" t="0" r="0" b="7620"/>
                                <wp:docPr id="344599601" name="Afbeelding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4599601" name="Afbeelding 34459960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47565" cy="573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36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3167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style="position:absolute;margin-left:66.35pt;margin-top:31.2pt;width:176.6pt;height:52.2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" stroked="f">
              <o:lock v:ext="edit" aspectratio="t"/>
              <v:textbox style="mso-fit-shape-to-text:t" inset=",,1mm">
                <w:txbxContent>
                  <w:p w14:paraId="241C8676" w14:textId="77777777" w:rsidR="00751925" w:rsidRDefault="001D6E01" w:rsidP="005D6F5A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5F9E3876" wp14:editId="53E8FEE7">
                          <wp:extent cx="2114550" cy="564260"/>
                          <wp:effectExtent l="0" t="0" r="0" b="7620"/>
                          <wp:docPr id="344599601" name="Afbeelding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4599601" name="Afbeelding 34459960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47565" cy="573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F6D99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A43B4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D03B3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60E0E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40D1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E4DE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70B43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B0B2E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C60114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B5822"/>
    <w:multiLevelType w:val="hybridMultilevel"/>
    <w:tmpl w:val="03728C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942711"/>
    <w:multiLevelType w:val="multilevel"/>
    <w:tmpl w:val="F146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924F8F"/>
    <w:multiLevelType w:val="hybridMultilevel"/>
    <w:tmpl w:val="2C504A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31E47"/>
    <w:multiLevelType w:val="hybridMultilevel"/>
    <w:tmpl w:val="C12EAE34"/>
    <w:lvl w:ilvl="0" w:tplc="C926614C">
      <w:start w:val="1"/>
      <w:numFmt w:val="decimalZero"/>
      <w:lvlText w:val="%1"/>
      <w:lvlJc w:val="left"/>
      <w:pPr>
        <w:tabs>
          <w:tab w:val="num" w:pos="482"/>
        </w:tabs>
        <w:ind w:left="482" w:hanging="340"/>
      </w:pPr>
      <w:rPr>
        <w:rFonts w:ascii="Arial" w:hAnsi="Arial" w:hint="default"/>
        <w:b/>
        <w:i w:val="0"/>
        <w:sz w:val="20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7EADE4">
      <w:numFmt w:val="bullet"/>
      <w:lvlText w:val="-"/>
      <w:lvlJc w:val="left"/>
      <w:pPr>
        <w:tabs>
          <w:tab w:val="num" w:pos="4845"/>
        </w:tabs>
        <w:ind w:left="4845" w:hanging="705"/>
      </w:pPr>
      <w:rPr>
        <w:rFonts w:ascii="Arial" w:eastAsia="Times New Roman" w:hAnsi="Arial" w:cs="Arial" w:hint="default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BF6D5B"/>
    <w:multiLevelType w:val="hybridMultilevel"/>
    <w:tmpl w:val="8918ED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C2892"/>
    <w:multiLevelType w:val="hybridMultilevel"/>
    <w:tmpl w:val="E8AC8D10"/>
    <w:lvl w:ilvl="0" w:tplc="2118F126">
      <w:start w:val="1"/>
      <w:numFmt w:val="bullet"/>
      <w:lvlText w:val="-"/>
      <w:lvlJc w:val="left"/>
      <w:pPr>
        <w:ind w:left="720" w:hanging="360"/>
      </w:pPr>
      <w:rPr>
        <w:rFonts w:ascii="Politie Text" w:hAnsi="Politie Tex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F6C5F"/>
    <w:multiLevelType w:val="multilevel"/>
    <w:tmpl w:val="B8B47BB8"/>
    <w:lvl w:ilvl="0">
      <w:start w:val="1"/>
      <w:numFmt w:val="bullet"/>
      <w:lvlText w:val="­"/>
      <w:lvlJc w:val="left"/>
      <w:pPr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­"/>
      <w:lvlJc w:val="left"/>
      <w:pPr>
        <w:ind w:left="340" w:hanging="170"/>
      </w:pPr>
      <w:rPr>
        <w:rFonts w:ascii="Politie Text" w:hAnsi="Politie Text" w:hint="default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Politie Text" w:hAnsi="Politie Text" w:hint="default"/>
        <w:color w:val="auto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850" w:hanging="17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190" w:hanging="17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530" w:hanging="170"/>
      </w:pPr>
      <w:rPr>
        <w:rFonts w:ascii="Symbol" w:hAnsi="Symbol" w:hint="default"/>
      </w:rPr>
    </w:lvl>
  </w:abstractNum>
  <w:abstractNum w:abstractNumId="16" w15:restartNumberingAfterBreak="0">
    <w:nsid w:val="28A5728B"/>
    <w:multiLevelType w:val="hybridMultilevel"/>
    <w:tmpl w:val="0EF4E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14866"/>
    <w:multiLevelType w:val="multilevel"/>
    <w:tmpl w:val="B1B291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37D03FD"/>
    <w:multiLevelType w:val="hybridMultilevel"/>
    <w:tmpl w:val="7A6C02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C4A36"/>
    <w:multiLevelType w:val="hybridMultilevel"/>
    <w:tmpl w:val="388CD7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F2EBF"/>
    <w:multiLevelType w:val="hybridMultilevel"/>
    <w:tmpl w:val="7F928A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43083"/>
    <w:multiLevelType w:val="hybridMultilevel"/>
    <w:tmpl w:val="3B4898E4"/>
    <w:lvl w:ilvl="0" w:tplc="95BE2808">
      <w:start w:val="1"/>
      <w:numFmt w:val="bullet"/>
      <w:lvlText w:val="-"/>
      <w:lvlJc w:val="left"/>
      <w:pPr>
        <w:ind w:left="720" w:hanging="360"/>
      </w:pPr>
      <w:rPr>
        <w:rFonts w:ascii="Politie Text" w:eastAsia="Times New Roman" w:hAnsi="Politie Tex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5238D"/>
    <w:multiLevelType w:val="hybridMultilevel"/>
    <w:tmpl w:val="BB7893FE"/>
    <w:lvl w:ilvl="0" w:tplc="7FFE96E8">
      <w:start w:val="9"/>
      <w:numFmt w:val="bullet"/>
      <w:lvlText w:val="-"/>
      <w:lvlJc w:val="left"/>
      <w:pPr>
        <w:ind w:left="720" w:hanging="360"/>
      </w:pPr>
      <w:rPr>
        <w:rFonts w:ascii="Politie Text" w:eastAsia="Times New Roman" w:hAnsi="Politie Tex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E5B97"/>
    <w:multiLevelType w:val="hybridMultilevel"/>
    <w:tmpl w:val="268414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C36BB"/>
    <w:multiLevelType w:val="hybridMultilevel"/>
    <w:tmpl w:val="644893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15CE6"/>
    <w:multiLevelType w:val="hybridMultilevel"/>
    <w:tmpl w:val="47FE6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B3D49"/>
    <w:multiLevelType w:val="hybridMultilevel"/>
    <w:tmpl w:val="47FE6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34E05"/>
    <w:multiLevelType w:val="hybridMultilevel"/>
    <w:tmpl w:val="BB1A8DEC"/>
    <w:lvl w:ilvl="0" w:tplc="EB42DF6C">
      <w:start w:val="7"/>
      <w:numFmt w:val="bullet"/>
      <w:lvlText w:val="-"/>
      <w:lvlJc w:val="left"/>
      <w:pPr>
        <w:ind w:left="720" w:hanging="360"/>
      </w:pPr>
      <w:rPr>
        <w:rFonts w:ascii="Politie Text" w:eastAsia="Times New Roman" w:hAnsi="Politie Tex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016D0"/>
    <w:multiLevelType w:val="multilevel"/>
    <w:tmpl w:val="74EAC6D8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CA6700B"/>
    <w:multiLevelType w:val="hybridMultilevel"/>
    <w:tmpl w:val="0F00E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E6284"/>
    <w:multiLevelType w:val="hybridMultilevel"/>
    <w:tmpl w:val="D8721590"/>
    <w:lvl w:ilvl="0" w:tplc="EEB6681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95767"/>
    <w:multiLevelType w:val="hybridMultilevel"/>
    <w:tmpl w:val="D17E6180"/>
    <w:lvl w:ilvl="0" w:tplc="CAFA84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574520">
    <w:abstractNumId w:val="17"/>
  </w:num>
  <w:num w:numId="2" w16cid:durableId="518738918">
    <w:abstractNumId w:val="15"/>
  </w:num>
  <w:num w:numId="3" w16cid:durableId="486824389">
    <w:abstractNumId w:val="28"/>
  </w:num>
  <w:num w:numId="4" w16cid:durableId="477377051">
    <w:abstractNumId w:val="8"/>
  </w:num>
  <w:num w:numId="5" w16cid:durableId="771434390">
    <w:abstractNumId w:val="7"/>
  </w:num>
  <w:num w:numId="6" w16cid:durableId="31002646">
    <w:abstractNumId w:val="6"/>
  </w:num>
  <w:num w:numId="7" w16cid:durableId="798113258">
    <w:abstractNumId w:val="5"/>
  </w:num>
  <w:num w:numId="8" w16cid:durableId="352195402">
    <w:abstractNumId w:val="4"/>
  </w:num>
  <w:num w:numId="9" w16cid:durableId="199362091">
    <w:abstractNumId w:val="3"/>
  </w:num>
  <w:num w:numId="10" w16cid:durableId="1822229721">
    <w:abstractNumId w:val="2"/>
  </w:num>
  <w:num w:numId="11" w16cid:durableId="1437139272">
    <w:abstractNumId w:val="1"/>
  </w:num>
  <w:num w:numId="12" w16cid:durableId="737678985">
    <w:abstractNumId w:val="0"/>
  </w:num>
  <w:num w:numId="13" w16cid:durableId="1237520465">
    <w:abstractNumId w:val="14"/>
  </w:num>
  <w:num w:numId="14" w16cid:durableId="683282518">
    <w:abstractNumId w:val="12"/>
  </w:num>
  <w:num w:numId="15" w16cid:durableId="1328481022">
    <w:abstractNumId w:val="10"/>
  </w:num>
  <w:num w:numId="16" w16cid:durableId="1494683248">
    <w:abstractNumId w:val="20"/>
  </w:num>
  <w:num w:numId="17" w16cid:durableId="1955213100">
    <w:abstractNumId w:val="21"/>
  </w:num>
  <w:num w:numId="18" w16cid:durableId="1087045707">
    <w:abstractNumId w:val="19"/>
  </w:num>
  <w:num w:numId="19" w16cid:durableId="314997225">
    <w:abstractNumId w:val="23"/>
  </w:num>
  <w:num w:numId="20" w16cid:durableId="963930333">
    <w:abstractNumId w:val="31"/>
  </w:num>
  <w:num w:numId="21" w16cid:durableId="1975872043">
    <w:abstractNumId w:val="11"/>
  </w:num>
  <w:num w:numId="22" w16cid:durableId="262106792">
    <w:abstractNumId w:val="13"/>
  </w:num>
  <w:num w:numId="23" w16cid:durableId="1597788874">
    <w:abstractNumId w:val="29"/>
  </w:num>
  <w:num w:numId="24" w16cid:durableId="1021054375">
    <w:abstractNumId w:val="24"/>
  </w:num>
  <w:num w:numId="25" w16cid:durableId="1714383298">
    <w:abstractNumId w:val="30"/>
  </w:num>
  <w:num w:numId="26" w16cid:durableId="566959788">
    <w:abstractNumId w:val="16"/>
  </w:num>
  <w:num w:numId="27" w16cid:durableId="938683463">
    <w:abstractNumId w:val="9"/>
  </w:num>
  <w:num w:numId="28" w16cid:durableId="1417508952">
    <w:abstractNumId w:val="18"/>
  </w:num>
  <w:num w:numId="29" w16cid:durableId="1304971640">
    <w:abstractNumId w:val="27"/>
  </w:num>
  <w:num w:numId="30" w16cid:durableId="336227305">
    <w:abstractNumId w:val="25"/>
  </w:num>
  <w:num w:numId="31" w16cid:durableId="80030096">
    <w:abstractNumId w:val="26"/>
  </w:num>
  <w:num w:numId="32" w16cid:durableId="296759107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09"/>
  <w:hyphenationZone w:val="425"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F8"/>
    <w:rsid w:val="000059C1"/>
    <w:rsid w:val="00016AE8"/>
    <w:rsid w:val="00025AF3"/>
    <w:rsid w:val="00031880"/>
    <w:rsid w:val="00031C23"/>
    <w:rsid w:val="00031EF4"/>
    <w:rsid w:val="00032FAE"/>
    <w:rsid w:val="000346AA"/>
    <w:rsid w:val="00036652"/>
    <w:rsid w:val="00037D4E"/>
    <w:rsid w:val="0004507B"/>
    <w:rsid w:val="000460F9"/>
    <w:rsid w:val="000509EF"/>
    <w:rsid w:val="00051482"/>
    <w:rsid w:val="000529AC"/>
    <w:rsid w:val="000548FC"/>
    <w:rsid w:val="0005528E"/>
    <w:rsid w:val="00062DDC"/>
    <w:rsid w:val="00064A5E"/>
    <w:rsid w:val="00066345"/>
    <w:rsid w:val="000731CF"/>
    <w:rsid w:val="000740F7"/>
    <w:rsid w:val="000771F0"/>
    <w:rsid w:val="0008172F"/>
    <w:rsid w:val="0008290E"/>
    <w:rsid w:val="00082932"/>
    <w:rsid w:val="00082EFE"/>
    <w:rsid w:val="000849C6"/>
    <w:rsid w:val="00084AF5"/>
    <w:rsid w:val="000931F1"/>
    <w:rsid w:val="00095F9D"/>
    <w:rsid w:val="000A5D13"/>
    <w:rsid w:val="000B062A"/>
    <w:rsid w:val="000C1452"/>
    <w:rsid w:val="000C147D"/>
    <w:rsid w:val="000C23A8"/>
    <w:rsid w:val="000C704B"/>
    <w:rsid w:val="000D333C"/>
    <w:rsid w:val="000D46CF"/>
    <w:rsid w:val="000D68F0"/>
    <w:rsid w:val="000E22C0"/>
    <w:rsid w:val="000F28E4"/>
    <w:rsid w:val="000F468F"/>
    <w:rsid w:val="000F7FFC"/>
    <w:rsid w:val="001003B1"/>
    <w:rsid w:val="00102635"/>
    <w:rsid w:val="001032EC"/>
    <w:rsid w:val="00110CB6"/>
    <w:rsid w:val="0011205B"/>
    <w:rsid w:val="00112BEE"/>
    <w:rsid w:val="00113E8D"/>
    <w:rsid w:val="00122399"/>
    <w:rsid w:val="00130B97"/>
    <w:rsid w:val="00133522"/>
    <w:rsid w:val="00136B96"/>
    <w:rsid w:val="00137E92"/>
    <w:rsid w:val="00143ECD"/>
    <w:rsid w:val="00147342"/>
    <w:rsid w:val="001550FF"/>
    <w:rsid w:val="00156513"/>
    <w:rsid w:val="00156905"/>
    <w:rsid w:val="0015692A"/>
    <w:rsid w:val="001615A6"/>
    <w:rsid w:val="00161A81"/>
    <w:rsid w:val="00166504"/>
    <w:rsid w:val="00171AB8"/>
    <w:rsid w:val="001744D2"/>
    <w:rsid w:val="0017590C"/>
    <w:rsid w:val="00177F15"/>
    <w:rsid w:val="00180B84"/>
    <w:rsid w:val="00182241"/>
    <w:rsid w:val="00186CD9"/>
    <w:rsid w:val="001900E9"/>
    <w:rsid w:val="00190313"/>
    <w:rsid w:val="00193E8E"/>
    <w:rsid w:val="0019514F"/>
    <w:rsid w:val="00195851"/>
    <w:rsid w:val="001965D9"/>
    <w:rsid w:val="0019777B"/>
    <w:rsid w:val="001979DC"/>
    <w:rsid w:val="001A2492"/>
    <w:rsid w:val="001B5136"/>
    <w:rsid w:val="001B673D"/>
    <w:rsid w:val="001B7BBE"/>
    <w:rsid w:val="001B7F06"/>
    <w:rsid w:val="001C393C"/>
    <w:rsid w:val="001C4F92"/>
    <w:rsid w:val="001D2546"/>
    <w:rsid w:val="001D4DAB"/>
    <w:rsid w:val="001D5A09"/>
    <w:rsid w:val="001D6E01"/>
    <w:rsid w:val="001E0331"/>
    <w:rsid w:val="001E1F41"/>
    <w:rsid w:val="001E2505"/>
    <w:rsid w:val="001E5F46"/>
    <w:rsid w:val="001E62BE"/>
    <w:rsid w:val="001E6EEE"/>
    <w:rsid w:val="001F0142"/>
    <w:rsid w:val="001F4E45"/>
    <w:rsid w:val="001F552B"/>
    <w:rsid w:val="001F65BA"/>
    <w:rsid w:val="001F7334"/>
    <w:rsid w:val="00200314"/>
    <w:rsid w:val="00200BAD"/>
    <w:rsid w:val="00203569"/>
    <w:rsid w:val="002049D7"/>
    <w:rsid w:val="00205044"/>
    <w:rsid w:val="002057E3"/>
    <w:rsid w:val="00205ECD"/>
    <w:rsid w:val="00210738"/>
    <w:rsid w:val="00210BCA"/>
    <w:rsid w:val="00210D55"/>
    <w:rsid w:val="00214491"/>
    <w:rsid w:val="002153C1"/>
    <w:rsid w:val="002167CA"/>
    <w:rsid w:val="00216EC2"/>
    <w:rsid w:val="00217218"/>
    <w:rsid w:val="00217B4B"/>
    <w:rsid w:val="00217C10"/>
    <w:rsid w:val="002260EC"/>
    <w:rsid w:val="00226FA4"/>
    <w:rsid w:val="00230F16"/>
    <w:rsid w:val="00230F71"/>
    <w:rsid w:val="00231EE9"/>
    <w:rsid w:val="00237B9B"/>
    <w:rsid w:val="00242C9E"/>
    <w:rsid w:val="002452F8"/>
    <w:rsid w:val="00245328"/>
    <w:rsid w:val="00251086"/>
    <w:rsid w:val="00252251"/>
    <w:rsid w:val="0025230F"/>
    <w:rsid w:val="0025237A"/>
    <w:rsid w:val="002542DF"/>
    <w:rsid w:val="00261BE6"/>
    <w:rsid w:val="00275D40"/>
    <w:rsid w:val="00287205"/>
    <w:rsid w:val="00291733"/>
    <w:rsid w:val="002947C7"/>
    <w:rsid w:val="00296DC9"/>
    <w:rsid w:val="0029769D"/>
    <w:rsid w:val="002B2E2E"/>
    <w:rsid w:val="002C1A6B"/>
    <w:rsid w:val="002C20C2"/>
    <w:rsid w:val="002C2628"/>
    <w:rsid w:val="002C368D"/>
    <w:rsid w:val="002C386D"/>
    <w:rsid w:val="002C4A4E"/>
    <w:rsid w:val="002C4E20"/>
    <w:rsid w:val="002D5A6D"/>
    <w:rsid w:val="002D6A22"/>
    <w:rsid w:val="002E2656"/>
    <w:rsid w:val="002E4ACB"/>
    <w:rsid w:val="002F18DA"/>
    <w:rsid w:val="002F3E5C"/>
    <w:rsid w:val="002F599D"/>
    <w:rsid w:val="003014D8"/>
    <w:rsid w:val="0030784F"/>
    <w:rsid w:val="00310375"/>
    <w:rsid w:val="00312AA0"/>
    <w:rsid w:val="003164BE"/>
    <w:rsid w:val="00320435"/>
    <w:rsid w:val="00322FD1"/>
    <w:rsid w:val="0032549E"/>
    <w:rsid w:val="00326AA0"/>
    <w:rsid w:val="00327994"/>
    <w:rsid w:val="003335D4"/>
    <w:rsid w:val="00335087"/>
    <w:rsid w:val="0033755B"/>
    <w:rsid w:val="00337D0E"/>
    <w:rsid w:val="003415E1"/>
    <w:rsid w:val="00341C33"/>
    <w:rsid w:val="0034460C"/>
    <w:rsid w:val="003474B3"/>
    <w:rsid w:val="003517BC"/>
    <w:rsid w:val="00356993"/>
    <w:rsid w:val="00356BFE"/>
    <w:rsid w:val="0035720F"/>
    <w:rsid w:val="00360D3E"/>
    <w:rsid w:val="00361526"/>
    <w:rsid w:val="00376760"/>
    <w:rsid w:val="00381E07"/>
    <w:rsid w:val="00381EA0"/>
    <w:rsid w:val="00382C13"/>
    <w:rsid w:val="00385906"/>
    <w:rsid w:val="00391F52"/>
    <w:rsid w:val="003929E9"/>
    <w:rsid w:val="00397AAB"/>
    <w:rsid w:val="003A33C0"/>
    <w:rsid w:val="003A43A3"/>
    <w:rsid w:val="003A4BC8"/>
    <w:rsid w:val="003B4340"/>
    <w:rsid w:val="003C25F6"/>
    <w:rsid w:val="003C42DD"/>
    <w:rsid w:val="003C5C35"/>
    <w:rsid w:val="003D2A8B"/>
    <w:rsid w:val="003D2B7C"/>
    <w:rsid w:val="003D3044"/>
    <w:rsid w:val="003D3A13"/>
    <w:rsid w:val="003D46F1"/>
    <w:rsid w:val="003E33A2"/>
    <w:rsid w:val="003F010E"/>
    <w:rsid w:val="003F760D"/>
    <w:rsid w:val="003F7918"/>
    <w:rsid w:val="004061E2"/>
    <w:rsid w:val="00416797"/>
    <w:rsid w:val="00421FB0"/>
    <w:rsid w:val="0042253F"/>
    <w:rsid w:val="00422D23"/>
    <w:rsid w:val="00424D6B"/>
    <w:rsid w:val="00430E8A"/>
    <w:rsid w:val="0043600A"/>
    <w:rsid w:val="004365FB"/>
    <w:rsid w:val="0044123D"/>
    <w:rsid w:val="00442F68"/>
    <w:rsid w:val="0044492B"/>
    <w:rsid w:val="0044547C"/>
    <w:rsid w:val="00446613"/>
    <w:rsid w:val="004471C6"/>
    <w:rsid w:val="00447DCA"/>
    <w:rsid w:val="00447EAA"/>
    <w:rsid w:val="00451E7D"/>
    <w:rsid w:val="004552BD"/>
    <w:rsid w:val="004616FF"/>
    <w:rsid w:val="00461989"/>
    <w:rsid w:val="00461B93"/>
    <w:rsid w:val="00464C3D"/>
    <w:rsid w:val="0046611A"/>
    <w:rsid w:val="00470352"/>
    <w:rsid w:val="00472039"/>
    <w:rsid w:val="0047331D"/>
    <w:rsid w:val="00474320"/>
    <w:rsid w:val="00486FBC"/>
    <w:rsid w:val="004910A4"/>
    <w:rsid w:val="00497686"/>
    <w:rsid w:val="0049790B"/>
    <w:rsid w:val="004A01D0"/>
    <w:rsid w:val="004A1873"/>
    <w:rsid w:val="004A2241"/>
    <w:rsid w:val="004A4617"/>
    <w:rsid w:val="004A5875"/>
    <w:rsid w:val="004A5FA4"/>
    <w:rsid w:val="004A662E"/>
    <w:rsid w:val="004B2BD3"/>
    <w:rsid w:val="004B462E"/>
    <w:rsid w:val="004B4D9C"/>
    <w:rsid w:val="004B5FEB"/>
    <w:rsid w:val="004B6A9A"/>
    <w:rsid w:val="004B7619"/>
    <w:rsid w:val="004C0733"/>
    <w:rsid w:val="004C1C97"/>
    <w:rsid w:val="004C2140"/>
    <w:rsid w:val="004C2B16"/>
    <w:rsid w:val="004C3D69"/>
    <w:rsid w:val="004D0395"/>
    <w:rsid w:val="004D5897"/>
    <w:rsid w:val="004E1018"/>
    <w:rsid w:val="004E1164"/>
    <w:rsid w:val="004E367D"/>
    <w:rsid w:val="004E4348"/>
    <w:rsid w:val="004E6E41"/>
    <w:rsid w:val="00500659"/>
    <w:rsid w:val="0050186B"/>
    <w:rsid w:val="005141E4"/>
    <w:rsid w:val="00516C28"/>
    <w:rsid w:val="00522817"/>
    <w:rsid w:val="00526003"/>
    <w:rsid w:val="005275E2"/>
    <w:rsid w:val="00533824"/>
    <w:rsid w:val="005370E4"/>
    <w:rsid w:val="00537431"/>
    <w:rsid w:val="00541128"/>
    <w:rsid w:val="0054135A"/>
    <w:rsid w:val="00541EB8"/>
    <w:rsid w:val="00541FF9"/>
    <w:rsid w:val="00550A94"/>
    <w:rsid w:val="005527CC"/>
    <w:rsid w:val="00555063"/>
    <w:rsid w:val="005568B4"/>
    <w:rsid w:val="00565142"/>
    <w:rsid w:val="005725F3"/>
    <w:rsid w:val="0057389C"/>
    <w:rsid w:val="00574439"/>
    <w:rsid w:val="0058008F"/>
    <w:rsid w:val="00593AEF"/>
    <w:rsid w:val="005975F0"/>
    <w:rsid w:val="005A0B42"/>
    <w:rsid w:val="005A2462"/>
    <w:rsid w:val="005A404C"/>
    <w:rsid w:val="005A5F0A"/>
    <w:rsid w:val="005A6B8D"/>
    <w:rsid w:val="005B2538"/>
    <w:rsid w:val="005B4583"/>
    <w:rsid w:val="005B70F2"/>
    <w:rsid w:val="005C2692"/>
    <w:rsid w:val="005C29E3"/>
    <w:rsid w:val="005C3AA9"/>
    <w:rsid w:val="005C697C"/>
    <w:rsid w:val="005C6A20"/>
    <w:rsid w:val="005C7F70"/>
    <w:rsid w:val="005D03A2"/>
    <w:rsid w:val="005D1237"/>
    <w:rsid w:val="005D4211"/>
    <w:rsid w:val="005D6F5A"/>
    <w:rsid w:val="005D7088"/>
    <w:rsid w:val="005E3A51"/>
    <w:rsid w:val="005E4378"/>
    <w:rsid w:val="005F2F7C"/>
    <w:rsid w:val="00601EA9"/>
    <w:rsid w:val="00603939"/>
    <w:rsid w:val="0060402B"/>
    <w:rsid w:val="00614F07"/>
    <w:rsid w:val="0061681E"/>
    <w:rsid w:val="00621D9E"/>
    <w:rsid w:val="00621F6B"/>
    <w:rsid w:val="006222AF"/>
    <w:rsid w:val="00625231"/>
    <w:rsid w:val="0062595A"/>
    <w:rsid w:val="00631BDE"/>
    <w:rsid w:val="0063272B"/>
    <w:rsid w:val="00633132"/>
    <w:rsid w:val="00633241"/>
    <w:rsid w:val="00635C3E"/>
    <w:rsid w:val="00637377"/>
    <w:rsid w:val="00643AE9"/>
    <w:rsid w:val="00643B1A"/>
    <w:rsid w:val="006455A1"/>
    <w:rsid w:val="006457BC"/>
    <w:rsid w:val="00646ECF"/>
    <w:rsid w:val="006511B9"/>
    <w:rsid w:val="0065272B"/>
    <w:rsid w:val="006571FC"/>
    <w:rsid w:val="006602E7"/>
    <w:rsid w:val="0066460C"/>
    <w:rsid w:val="00664E5F"/>
    <w:rsid w:val="00671248"/>
    <w:rsid w:val="006739D6"/>
    <w:rsid w:val="00674D8E"/>
    <w:rsid w:val="00675755"/>
    <w:rsid w:val="006763EC"/>
    <w:rsid w:val="00680218"/>
    <w:rsid w:val="0068495C"/>
    <w:rsid w:val="00685353"/>
    <w:rsid w:val="00693651"/>
    <w:rsid w:val="006A0ED8"/>
    <w:rsid w:val="006A5723"/>
    <w:rsid w:val="006A6A6F"/>
    <w:rsid w:val="006B0EE0"/>
    <w:rsid w:val="006B1A82"/>
    <w:rsid w:val="006B375F"/>
    <w:rsid w:val="006C0D71"/>
    <w:rsid w:val="006C356D"/>
    <w:rsid w:val="006D317B"/>
    <w:rsid w:val="006D4428"/>
    <w:rsid w:val="006D4E19"/>
    <w:rsid w:val="006E2ED0"/>
    <w:rsid w:val="006E3125"/>
    <w:rsid w:val="006E4B89"/>
    <w:rsid w:val="006E6F09"/>
    <w:rsid w:val="006E742A"/>
    <w:rsid w:val="006F49E2"/>
    <w:rsid w:val="006F550E"/>
    <w:rsid w:val="006F5A0C"/>
    <w:rsid w:val="006F6F6C"/>
    <w:rsid w:val="006F7A19"/>
    <w:rsid w:val="0070334D"/>
    <w:rsid w:val="007111E7"/>
    <w:rsid w:val="007129F7"/>
    <w:rsid w:val="00720797"/>
    <w:rsid w:val="00725AAD"/>
    <w:rsid w:val="0073352C"/>
    <w:rsid w:val="007343F3"/>
    <w:rsid w:val="00734766"/>
    <w:rsid w:val="00734E1E"/>
    <w:rsid w:val="00735CCB"/>
    <w:rsid w:val="00735D15"/>
    <w:rsid w:val="00736F90"/>
    <w:rsid w:val="00737823"/>
    <w:rsid w:val="0074020C"/>
    <w:rsid w:val="007419DE"/>
    <w:rsid w:val="00746B51"/>
    <w:rsid w:val="00747EE2"/>
    <w:rsid w:val="0075043D"/>
    <w:rsid w:val="00751925"/>
    <w:rsid w:val="00751A49"/>
    <w:rsid w:val="00757459"/>
    <w:rsid w:val="007656DF"/>
    <w:rsid w:val="00771098"/>
    <w:rsid w:val="00775E33"/>
    <w:rsid w:val="00776D0B"/>
    <w:rsid w:val="00785EA0"/>
    <w:rsid w:val="007863A9"/>
    <w:rsid w:val="007865CD"/>
    <w:rsid w:val="00787763"/>
    <w:rsid w:val="007B2F51"/>
    <w:rsid w:val="007B458A"/>
    <w:rsid w:val="007B51BE"/>
    <w:rsid w:val="007B574C"/>
    <w:rsid w:val="007B695F"/>
    <w:rsid w:val="007C2253"/>
    <w:rsid w:val="007D2542"/>
    <w:rsid w:val="007D2864"/>
    <w:rsid w:val="007D319E"/>
    <w:rsid w:val="007D353F"/>
    <w:rsid w:val="007D3DA8"/>
    <w:rsid w:val="007D7343"/>
    <w:rsid w:val="007F37BD"/>
    <w:rsid w:val="007F3DF1"/>
    <w:rsid w:val="008012C4"/>
    <w:rsid w:val="00802BF6"/>
    <w:rsid w:val="00803158"/>
    <w:rsid w:val="00804D6A"/>
    <w:rsid w:val="00804D8E"/>
    <w:rsid w:val="008060B8"/>
    <w:rsid w:val="00806D43"/>
    <w:rsid w:val="0081058A"/>
    <w:rsid w:val="00811B21"/>
    <w:rsid w:val="00811D6C"/>
    <w:rsid w:val="00812189"/>
    <w:rsid w:val="008142FD"/>
    <w:rsid w:val="0081530D"/>
    <w:rsid w:val="00823591"/>
    <w:rsid w:val="00824212"/>
    <w:rsid w:val="0082612C"/>
    <w:rsid w:val="00830859"/>
    <w:rsid w:val="0083230B"/>
    <w:rsid w:val="008357ED"/>
    <w:rsid w:val="00835E7F"/>
    <w:rsid w:val="0083661B"/>
    <w:rsid w:val="00841B19"/>
    <w:rsid w:val="008433D6"/>
    <w:rsid w:val="008513E5"/>
    <w:rsid w:val="00853F5B"/>
    <w:rsid w:val="00855C3F"/>
    <w:rsid w:val="00857BE1"/>
    <w:rsid w:val="00860F8F"/>
    <w:rsid w:val="0086181F"/>
    <w:rsid w:val="008645F4"/>
    <w:rsid w:val="0086651F"/>
    <w:rsid w:val="00867D3A"/>
    <w:rsid w:val="00871591"/>
    <w:rsid w:val="00873280"/>
    <w:rsid w:val="00875D28"/>
    <w:rsid w:val="008805FA"/>
    <w:rsid w:val="00886883"/>
    <w:rsid w:val="00890644"/>
    <w:rsid w:val="0089399D"/>
    <w:rsid w:val="008A2D6A"/>
    <w:rsid w:val="008A33DA"/>
    <w:rsid w:val="008A3E97"/>
    <w:rsid w:val="008A4BA0"/>
    <w:rsid w:val="008A515B"/>
    <w:rsid w:val="008B09E6"/>
    <w:rsid w:val="008B1E71"/>
    <w:rsid w:val="008B4DD7"/>
    <w:rsid w:val="008B5049"/>
    <w:rsid w:val="008B522D"/>
    <w:rsid w:val="008B6A8C"/>
    <w:rsid w:val="008B6C8E"/>
    <w:rsid w:val="008B7361"/>
    <w:rsid w:val="008C1499"/>
    <w:rsid w:val="008C73E6"/>
    <w:rsid w:val="008D1691"/>
    <w:rsid w:val="008D3672"/>
    <w:rsid w:val="008D7EFB"/>
    <w:rsid w:val="008E5002"/>
    <w:rsid w:val="008E511B"/>
    <w:rsid w:val="008E72A5"/>
    <w:rsid w:val="008E73B9"/>
    <w:rsid w:val="008F1930"/>
    <w:rsid w:val="008F7378"/>
    <w:rsid w:val="008F7389"/>
    <w:rsid w:val="0090089E"/>
    <w:rsid w:val="0090481F"/>
    <w:rsid w:val="00906628"/>
    <w:rsid w:val="00910E22"/>
    <w:rsid w:val="0091342E"/>
    <w:rsid w:val="0091630E"/>
    <w:rsid w:val="0091737D"/>
    <w:rsid w:val="00921680"/>
    <w:rsid w:val="00927424"/>
    <w:rsid w:val="009279DC"/>
    <w:rsid w:val="009310EB"/>
    <w:rsid w:val="0093650B"/>
    <w:rsid w:val="0094275B"/>
    <w:rsid w:val="00944EF2"/>
    <w:rsid w:val="009461CB"/>
    <w:rsid w:val="00947193"/>
    <w:rsid w:val="0095082A"/>
    <w:rsid w:val="00951B2F"/>
    <w:rsid w:val="00956747"/>
    <w:rsid w:val="00956CDB"/>
    <w:rsid w:val="009600A3"/>
    <w:rsid w:val="009626E9"/>
    <w:rsid w:val="00963A1E"/>
    <w:rsid w:val="00967EC5"/>
    <w:rsid w:val="00972F7C"/>
    <w:rsid w:val="00973DD9"/>
    <w:rsid w:val="00976787"/>
    <w:rsid w:val="00980A8A"/>
    <w:rsid w:val="00981D74"/>
    <w:rsid w:val="00990779"/>
    <w:rsid w:val="00992C49"/>
    <w:rsid w:val="0099738E"/>
    <w:rsid w:val="009A1008"/>
    <w:rsid w:val="009A185A"/>
    <w:rsid w:val="009A3DEA"/>
    <w:rsid w:val="009A4063"/>
    <w:rsid w:val="009B4DED"/>
    <w:rsid w:val="009C04EE"/>
    <w:rsid w:val="009C28ED"/>
    <w:rsid w:val="009C2928"/>
    <w:rsid w:val="009C4D2D"/>
    <w:rsid w:val="009C6006"/>
    <w:rsid w:val="009C6830"/>
    <w:rsid w:val="009D24C9"/>
    <w:rsid w:val="009D2672"/>
    <w:rsid w:val="009D5EFA"/>
    <w:rsid w:val="009D7D31"/>
    <w:rsid w:val="009E1EEF"/>
    <w:rsid w:val="009E1F0A"/>
    <w:rsid w:val="009E4846"/>
    <w:rsid w:val="009E75F7"/>
    <w:rsid w:val="009E7D95"/>
    <w:rsid w:val="009F09D9"/>
    <w:rsid w:val="009F33CC"/>
    <w:rsid w:val="00A04172"/>
    <w:rsid w:val="00A04AAA"/>
    <w:rsid w:val="00A068CC"/>
    <w:rsid w:val="00A0693E"/>
    <w:rsid w:val="00A06CF7"/>
    <w:rsid w:val="00A1208B"/>
    <w:rsid w:val="00A156FC"/>
    <w:rsid w:val="00A169BA"/>
    <w:rsid w:val="00A20A76"/>
    <w:rsid w:val="00A258A5"/>
    <w:rsid w:val="00A26F85"/>
    <w:rsid w:val="00A27398"/>
    <w:rsid w:val="00A33402"/>
    <w:rsid w:val="00A339E6"/>
    <w:rsid w:val="00A353EA"/>
    <w:rsid w:val="00A35773"/>
    <w:rsid w:val="00A36757"/>
    <w:rsid w:val="00A40567"/>
    <w:rsid w:val="00A41EBA"/>
    <w:rsid w:val="00A43E48"/>
    <w:rsid w:val="00A56015"/>
    <w:rsid w:val="00A56319"/>
    <w:rsid w:val="00A61202"/>
    <w:rsid w:val="00A6166F"/>
    <w:rsid w:val="00A629D0"/>
    <w:rsid w:val="00A66561"/>
    <w:rsid w:val="00A668BE"/>
    <w:rsid w:val="00A67DEB"/>
    <w:rsid w:val="00A72EBE"/>
    <w:rsid w:val="00A7480F"/>
    <w:rsid w:val="00A75654"/>
    <w:rsid w:val="00A8175B"/>
    <w:rsid w:val="00A83CA0"/>
    <w:rsid w:val="00A857DF"/>
    <w:rsid w:val="00A85921"/>
    <w:rsid w:val="00A900C6"/>
    <w:rsid w:val="00A9161D"/>
    <w:rsid w:val="00A93554"/>
    <w:rsid w:val="00A95764"/>
    <w:rsid w:val="00A95DC7"/>
    <w:rsid w:val="00AA2C8E"/>
    <w:rsid w:val="00AA4793"/>
    <w:rsid w:val="00AA5BCA"/>
    <w:rsid w:val="00AA72D9"/>
    <w:rsid w:val="00AB1623"/>
    <w:rsid w:val="00AB1944"/>
    <w:rsid w:val="00AB3000"/>
    <w:rsid w:val="00AB55C6"/>
    <w:rsid w:val="00AB69B6"/>
    <w:rsid w:val="00AC377E"/>
    <w:rsid w:val="00AC524B"/>
    <w:rsid w:val="00AC7DBB"/>
    <w:rsid w:val="00AD099F"/>
    <w:rsid w:val="00AD4DF4"/>
    <w:rsid w:val="00AE1FD7"/>
    <w:rsid w:val="00AE2866"/>
    <w:rsid w:val="00AE48BD"/>
    <w:rsid w:val="00AE5C60"/>
    <w:rsid w:val="00AE690D"/>
    <w:rsid w:val="00AE6980"/>
    <w:rsid w:val="00AF269E"/>
    <w:rsid w:val="00AF3612"/>
    <w:rsid w:val="00AF405D"/>
    <w:rsid w:val="00AF72EB"/>
    <w:rsid w:val="00AF779B"/>
    <w:rsid w:val="00B0417B"/>
    <w:rsid w:val="00B04890"/>
    <w:rsid w:val="00B11259"/>
    <w:rsid w:val="00B124EF"/>
    <w:rsid w:val="00B20BF5"/>
    <w:rsid w:val="00B27E23"/>
    <w:rsid w:val="00B305D5"/>
    <w:rsid w:val="00B32AC7"/>
    <w:rsid w:val="00B33BF5"/>
    <w:rsid w:val="00B3769A"/>
    <w:rsid w:val="00B41A61"/>
    <w:rsid w:val="00B43FDC"/>
    <w:rsid w:val="00B44B5B"/>
    <w:rsid w:val="00B47B40"/>
    <w:rsid w:val="00B47E89"/>
    <w:rsid w:val="00B506B2"/>
    <w:rsid w:val="00B51720"/>
    <w:rsid w:val="00B52F42"/>
    <w:rsid w:val="00B62F03"/>
    <w:rsid w:val="00B63F67"/>
    <w:rsid w:val="00B647EF"/>
    <w:rsid w:val="00B671DC"/>
    <w:rsid w:val="00B67235"/>
    <w:rsid w:val="00B70C5D"/>
    <w:rsid w:val="00B72DB4"/>
    <w:rsid w:val="00B744AB"/>
    <w:rsid w:val="00B7678C"/>
    <w:rsid w:val="00B77BBE"/>
    <w:rsid w:val="00B805C2"/>
    <w:rsid w:val="00B847E2"/>
    <w:rsid w:val="00B86082"/>
    <w:rsid w:val="00B93A51"/>
    <w:rsid w:val="00B97805"/>
    <w:rsid w:val="00BA27D0"/>
    <w:rsid w:val="00BA5651"/>
    <w:rsid w:val="00BA5CD8"/>
    <w:rsid w:val="00BA6718"/>
    <w:rsid w:val="00BA70C7"/>
    <w:rsid w:val="00BB339B"/>
    <w:rsid w:val="00BB3717"/>
    <w:rsid w:val="00BB51A0"/>
    <w:rsid w:val="00BB754D"/>
    <w:rsid w:val="00BC055B"/>
    <w:rsid w:val="00BC33A2"/>
    <w:rsid w:val="00BC6A08"/>
    <w:rsid w:val="00BC6A45"/>
    <w:rsid w:val="00BD261E"/>
    <w:rsid w:val="00BD2B7D"/>
    <w:rsid w:val="00BD3757"/>
    <w:rsid w:val="00BD42B5"/>
    <w:rsid w:val="00BD5C46"/>
    <w:rsid w:val="00BD5DA8"/>
    <w:rsid w:val="00BE2548"/>
    <w:rsid w:val="00BE435D"/>
    <w:rsid w:val="00BE5B6D"/>
    <w:rsid w:val="00BF2C86"/>
    <w:rsid w:val="00BF4FF8"/>
    <w:rsid w:val="00C028F5"/>
    <w:rsid w:val="00C07FB2"/>
    <w:rsid w:val="00C10A5B"/>
    <w:rsid w:val="00C14A1E"/>
    <w:rsid w:val="00C205C8"/>
    <w:rsid w:val="00C21307"/>
    <w:rsid w:val="00C244DC"/>
    <w:rsid w:val="00C246BB"/>
    <w:rsid w:val="00C30152"/>
    <w:rsid w:val="00C310AF"/>
    <w:rsid w:val="00C33017"/>
    <w:rsid w:val="00C34691"/>
    <w:rsid w:val="00C3759D"/>
    <w:rsid w:val="00C42707"/>
    <w:rsid w:val="00C4504B"/>
    <w:rsid w:val="00C456A1"/>
    <w:rsid w:val="00C45702"/>
    <w:rsid w:val="00C503A6"/>
    <w:rsid w:val="00C505E3"/>
    <w:rsid w:val="00C5174D"/>
    <w:rsid w:val="00C53B04"/>
    <w:rsid w:val="00C55E70"/>
    <w:rsid w:val="00C56292"/>
    <w:rsid w:val="00C56472"/>
    <w:rsid w:val="00C57808"/>
    <w:rsid w:val="00C60141"/>
    <w:rsid w:val="00C61E04"/>
    <w:rsid w:val="00C61F73"/>
    <w:rsid w:val="00C62B06"/>
    <w:rsid w:val="00C64AF0"/>
    <w:rsid w:val="00C65938"/>
    <w:rsid w:val="00C664B3"/>
    <w:rsid w:val="00C71439"/>
    <w:rsid w:val="00C71B3D"/>
    <w:rsid w:val="00C72CF1"/>
    <w:rsid w:val="00C72ED2"/>
    <w:rsid w:val="00C7328B"/>
    <w:rsid w:val="00C74FEE"/>
    <w:rsid w:val="00C80822"/>
    <w:rsid w:val="00C82A41"/>
    <w:rsid w:val="00C85756"/>
    <w:rsid w:val="00C86839"/>
    <w:rsid w:val="00C86D78"/>
    <w:rsid w:val="00C91B18"/>
    <w:rsid w:val="00C91CF7"/>
    <w:rsid w:val="00C92B40"/>
    <w:rsid w:val="00C93B55"/>
    <w:rsid w:val="00CA454D"/>
    <w:rsid w:val="00CA51D7"/>
    <w:rsid w:val="00CA539C"/>
    <w:rsid w:val="00CB1370"/>
    <w:rsid w:val="00CB33B8"/>
    <w:rsid w:val="00CB3942"/>
    <w:rsid w:val="00CB5F50"/>
    <w:rsid w:val="00CB7252"/>
    <w:rsid w:val="00CC0B07"/>
    <w:rsid w:val="00CC1355"/>
    <w:rsid w:val="00CC262A"/>
    <w:rsid w:val="00CC7D6D"/>
    <w:rsid w:val="00CD24D8"/>
    <w:rsid w:val="00CD2D66"/>
    <w:rsid w:val="00CD3861"/>
    <w:rsid w:val="00CD3DD1"/>
    <w:rsid w:val="00CD77F8"/>
    <w:rsid w:val="00CD7C0E"/>
    <w:rsid w:val="00CE0116"/>
    <w:rsid w:val="00CE1560"/>
    <w:rsid w:val="00CE2809"/>
    <w:rsid w:val="00CE3C4B"/>
    <w:rsid w:val="00CE523C"/>
    <w:rsid w:val="00CF1160"/>
    <w:rsid w:val="00CF25CD"/>
    <w:rsid w:val="00CF3015"/>
    <w:rsid w:val="00CF41B8"/>
    <w:rsid w:val="00CF52F8"/>
    <w:rsid w:val="00CF6698"/>
    <w:rsid w:val="00CF716A"/>
    <w:rsid w:val="00D02B80"/>
    <w:rsid w:val="00D07575"/>
    <w:rsid w:val="00D11A69"/>
    <w:rsid w:val="00D11C34"/>
    <w:rsid w:val="00D1244B"/>
    <w:rsid w:val="00D13583"/>
    <w:rsid w:val="00D256AB"/>
    <w:rsid w:val="00D3147C"/>
    <w:rsid w:val="00D331EC"/>
    <w:rsid w:val="00D340AF"/>
    <w:rsid w:val="00D342E2"/>
    <w:rsid w:val="00D34BEC"/>
    <w:rsid w:val="00D34D88"/>
    <w:rsid w:val="00D40B3B"/>
    <w:rsid w:val="00D4676C"/>
    <w:rsid w:val="00D4705F"/>
    <w:rsid w:val="00D474FC"/>
    <w:rsid w:val="00D51E18"/>
    <w:rsid w:val="00D51F09"/>
    <w:rsid w:val="00D5284A"/>
    <w:rsid w:val="00D532FE"/>
    <w:rsid w:val="00D54C05"/>
    <w:rsid w:val="00D56D8D"/>
    <w:rsid w:val="00D57A38"/>
    <w:rsid w:val="00D60604"/>
    <w:rsid w:val="00D65442"/>
    <w:rsid w:val="00D65714"/>
    <w:rsid w:val="00D716F0"/>
    <w:rsid w:val="00D720BA"/>
    <w:rsid w:val="00D750EC"/>
    <w:rsid w:val="00D77210"/>
    <w:rsid w:val="00D80EED"/>
    <w:rsid w:val="00D81592"/>
    <w:rsid w:val="00D82F67"/>
    <w:rsid w:val="00D860A2"/>
    <w:rsid w:val="00D87576"/>
    <w:rsid w:val="00D917DD"/>
    <w:rsid w:val="00D92647"/>
    <w:rsid w:val="00D947D0"/>
    <w:rsid w:val="00D95BA8"/>
    <w:rsid w:val="00DA0244"/>
    <w:rsid w:val="00DA6A2D"/>
    <w:rsid w:val="00DB0C05"/>
    <w:rsid w:val="00DB4492"/>
    <w:rsid w:val="00DB4A71"/>
    <w:rsid w:val="00DB6C6B"/>
    <w:rsid w:val="00DB6FC0"/>
    <w:rsid w:val="00DC0D69"/>
    <w:rsid w:val="00DC1956"/>
    <w:rsid w:val="00DC247F"/>
    <w:rsid w:val="00DC27E1"/>
    <w:rsid w:val="00DC3EF0"/>
    <w:rsid w:val="00DC432E"/>
    <w:rsid w:val="00DC4D17"/>
    <w:rsid w:val="00DD1952"/>
    <w:rsid w:val="00DD2522"/>
    <w:rsid w:val="00DD47CA"/>
    <w:rsid w:val="00DD7EA6"/>
    <w:rsid w:val="00DF582B"/>
    <w:rsid w:val="00E02DE7"/>
    <w:rsid w:val="00E03ECD"/>
    <w:rsid w:val="00E07120"/>
    <w:rsid w:val="00E11220"/>
    <w:rsid w:val="00E13B0C"/>
    <w:rsid w:val="00E16540"/>
    <w:rsid w:val="00E20781"/>
    <w:rsid w:val="00E21F56"/>
    <w:rsid w:val="00E23FEA"/>
    <w:rsid w:val="00E258F8"/>
    <w:rsid w:val="00E26FC5"/>
    <w:rsid w:val="00E3006D"/>
    <w:rsid w:val="00E32760"/>
    <w:rsid w:val="00E33E90"/>
    <w:rsid w:val="00E33F08"/>
    <w:rsid w:val="00E4076B"/>
    <w:rsid w:val="00E414FB"/>
    <w:rsid w:val="00E43A5D"/>
    <w:rsid w:val="00E43EB8"/>
    <w:rsid w:val="00E45418"/>
    <w:rsid w:val="00E47D6A"/>
    <w:rsid w:val="00E47EE5"/>
    <w:rsid w:val="00E5139F"/>
    <w:rsid w:val="00E53081"/>
    <w:rsid w:val="00E542C1"/>
    <w:rsid w:val="00E54FFC"/>
    <w:rsid w:val="00E60569"/>
    <w:rsid w:val="00E70B12"/>
    <w:rsid w:val="00E71315"/>
    <w:rsid w:val="00E73F76"/>
    <w:rsid w:val="00E7552D"/>
    <w:rsid w:val="00E76782"/>
    <w:rsid w:val="00E81DA3"/>
    <w:rsid w:val="00E849E6"/>
    <w:rsid w:val="00E86493"/>
    <w:rsid w:val="00E9078A"/>
    <w:rsid w:val="00E90F83"/>
    <w:rsid w:val="00EA0F70"/>
    <w:rsid w:val="00EA4236"/>
    <w:rsid w:val="00EA4A94"/>
    <w:rsid w:val="00EA4F39"/>
    <w:rsid w:val="00EA7CA7"/>
    <w:rsid w:val="00EB0F21"/>
    <w:rsid w:val="00EB5444"/>
    <w:rsid w:val="00EC0555"/>
    <w:rsid w:val="00ED0E82"/>
    <w:rsid w:val="00ED2330"/>
    <w:rsid w:val="00ED24D8"/>
    <w:rsid w:val="00ED41EA"/>
    <w:rsid w:val="00ED55E9"/>
    <w:rsid w:val="00EE09FB"/>
    <w:rsid w:val="00EE59FC"/>
    <w:rsid w:val="00EF64E0"/>
    <w:rsid w:val="00EF6A71"/>
    <w:rsid w:val="00EF6D2D"/>
    <w:rsid w:val="00EF74FE"/>
    <w:rsid w:val="00F00166"/>
    <w:rsid w:val="00F00AB6"/>
    <w:rsid w:val="00F01495"/>
    <w:rsid w:val="00F02826"/>
    <w:rsid w:val="00F05BBC"/>
    <w:rsid w:val="00F0604A"/>
    <w:rsid w:val="00F06290"/>
    <w:rsid w:val="00F06A7C"/>
    <w:rsid w:val="00F0768A"/>
    <w:rsid w:val="00F11845"/>
    <w:rsid w:val="00F20A70"/>
    <w:rsid w:val="00F20C92"/>
    <w:rsid w:val="00F2171E"/>
    <w:rsid w:val="00F23C93"/>
    <w:rsid w:val="00F3004B"/>
    <w:rsid w:val="00F30B8D"/>
    <w:rsid w:val="00F32EA0"/>
    <w:rsid w:val="00F32EEC"/>
    <w:rsid w:val="00F35595"/>
    <w:rsid w:val="00F40679"/>
    <w:rsid w:val="00F4220E"/>
    <w:rsid w:val="00F444C6"/>
    <w:rsid w:val="00F45FFA"/>
    <w:rsid w:val="00F46495"/>
    <w:rsid w:val="00F50409"/>
    <w:rsid w:val="00F62568"/>
    <w:rsid w:val="00F6300C"/>
    <w:rsid w:val="00F65AF8"/>
    <w:rsid w:val="00F66FDA"/>
    <w:rsid w:val="00F67EAD"/>
    <w:rsid w:val="00F71DBE"/>
    <w:rsid w:val="00F75771"/>
    <w:rsid w:val="00F75A06"/>
    <w:rsid w:val="00F77424"/>
    <w:rsid w:val="00F826BC"/>
    <w:rsid w:val="00FA7EDE"/>
    <w:rsid w:val="00FB20D3"/>
    <w:rsid w:val="00FB5464"/>
    <w:rsid w:val="00FB69E6"/>
    <w:rsid w:val="00FC0F71"/>
    <w:rsid w:val="00FC74E0"/>
    <w:rsid w:val="00FD2928"/>
    <w:rsid w:val="00FD4CBB"/>
    <w:rsid w:val="00FD6059"/>
    <w:rsid w:val="00FD6665"/>
    <w:rsid w:val="00FE2255"/>
    <w:rsid w:val="00FF055F"/>
    <w:rsid w:val="00FF70EB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764DEC"/>
  <w15:docId w15:val="{1E2B5CBA-45C1-4612-A0BD-937D630B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litie Text" w:eastAsia="Times New Roman" w:hAnsi="Politie Tex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nhideWhenUsed="1"/>
    <w:lsdException w:name="List Continue 5" w:unhideWhenUsed="1"/>
    <w:lsdException w:name="Message Header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nhideWhenUsed="1"/>
    <w:lsdException w:name="Emphasis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unhideWhenUsed="1" w:qFormat="1"/>
    <w:lsdException w:name="Quote" w:uiPriority="29" w:unhideWhenUsed="1" w:qFormat="1"/>
    <w:lsdException w:name="Intense Quote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lang w:val="nl-NL"/>
    </w:rPr>
  </w:style>
  <w:style w:type="paragraph" w:styleId="Kop1">
    <w:name w:val="heading 1"/>
    <w:next w:val="Standaard"/>
    <w:link w:val="Kop1Char"/>
    <w:uiPriority w:val="2"/>
    <w:unhideWhenUsed/>
    <w:qFormat/>
    <w:rsid w:val="009D2672"/>
    <w:pPr>
      <w:keepNext/>
      <w:keepLines/>
      <w:pageBreakBefore/>
      <w:numPr>
        <w:numId w:val="3"/>
      </w:numPr>
      <w:spacing w:after="500" w:line="500" w:lineRule="atLeast"/>
      <w:contextualSpacing/>
      <w:outlineLvl w:val="0"/>
    </w:pPr>
    <w:rPr>
      <w:rFonts w:eastAsiaTheme="majorEastAsia" w:cstheme="majorBidi"/>
      <w:b/>
      <w:bCs/>
      <w:color w:val="182866" w:themeColor="text2"/>
      <w:spacing w:val="3"/>
      <w:sz w:val="44"/>
      <w:szCs w:val="32"/>
      <w:lang w:val="nl-NL" w:eastAsia="nl-NL"/>
    </w:rPr>
  </w:style>
  <w:style w:type="paragraph" w:styleId="Kop2">
    <w:name w:val="heading 2"/>
    <w:basedOn w:val="Kop1"/>
    <w:next w:val="Standaard"/>
    <w:link w:val="Kop2Char"/>
    <w:uiPriority w:val="3"/>
    <w:unhideWhenUsed/>
    <w:qFormat/>
    <w:rsid w:val="009D2672"/>
    <w:pPr>
      <w:pageBreakBefore w:val="0"/>
      <w:numPr>
        <w:ilvl w:val="1"/>
      </w:numPr>
      <w:spacing w:after="120" w:line="375" w:lineRule="atLeast"/>
      <w:outlineLvl w:val="1"/>
    </w:pPr>
    <w:rPr>
      <w:color w:val="10133F" w:themeColor="accent5"/>
      <w:sz w:val="32"/>
      <w:szCs w:val="26"/>
    </w:rPr>
  </w:style>
  <w:style w:type="paragraph" w:styleId="Kop3">
    <w:name w:val="heading 3"/>
    <w:basedOn w:val="Kop2"/>
    <w:next w:val="Standaard"/>
    <w:link w:val="Kop3Char"/>
    <w:uiPriority w:val="4"/>
    <w:unhideWhenUsed/>
    <w:qFormat/>
    <w:rsid w:val="009D2672"/>
    <w:pPr>
      <w:numPr>
        <w:ilvl w:val="2"/>
      </w:numPr>
      <w:spacing w:after="60" w:line="250" w:lineRule="atLeast"/>
      <w:outlineLvl w:val="2"/>
    </w:pPr>
    <w:rPr>
      <w:b w:val="0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9D2672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9D2672"/>
    <w:pPr>
      <w:numPr>
        <w:ilvl w:val="4"/>
      </w:numPr>
      <w:outlineLvl w:val="4"/>
    </w:pPr>
    <w:rPr>
      <w:b w:val="0"/>
      <w:color w:val="10133F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9D2672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9D2672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9D2672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9D2672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</w:tabs>
    </w:pPr>
    <w:rPr>
      <w:color w:val="182866" w:themeColor="text2"/>
      <w:sz w:val="18"/>
      <w:szCs w:val="18"/>
    </w:rPr>
  </w:style>
  <w:style w:type="paragraph" w:styleId="Koptekst">
    <w:name w:val="header"/>
    <w:basedOn w:val="Standaard"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bCs/>
      <w:color w:val="182866" w:themeColor="text2"/>
      <w:spacing w:val="-5"/>
      <w:sz w:val="18"/>
    </w:rPr>
  </w:style>
  <w:style w:type="paragraph" w:styleId="Plattetekst">
    <w:name w:val="Body Text"/>
    <w:basedOn w:val="Standaard"/>
    <w:link w:val="PlattetekstChar"/>
    <w:unhideWhenUsed/>
    <w:rsid w:val="009D2672"/>
    <w:pPr>
      <w:spacing w:after="120"/>
    </w:pPr>
  </w:style>
  <w:style w:type="character" w:styleId="Hyperlink">
    <w:name w:val="Hyperlink"/>
    <w:uiPriority w:val="99"/>
    <w:unhideWhenUsed/>
    <w:rsid w:val="009D2672"/>
    <w:rPr>
      <w:color w:val="0000FF"/>
      <w:u w:val="single"/>
      <w:lang w:val="nl-NL"/>
    </w:rPr>
  </w:style>
  <w:style w:type="character" w:styleId="GevolgdeHyperlink">
    <w:name w:val="FollowedHyperlink"/>
    <w:unhideWhenUsed/>
    <w:rsid w:val="009D2672"/>
    <w:rPr>
      <w:color w:val="800080"/>
      <w:u w:val="single"/>
      <w:lang w:val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D2672"/>
    <w:rPr>
      <w:color w:val="605E5C"/>
      <w:shd w:val="clear" w:color="auto" w:fill="E1DFDD"/>
      <w:lang w:val="nl-NL"/>
    </w:rPr>
  </w:style>
  <w:style w:type="paragraph" w:customStyle="1" w:styleId="Legenda">
    <w:name w:val="Legenda"/>
    <w:basedOn w:val="Standaard"/>
    <w:semiHidden/>
    <w:unhideWhenUsed/>
    <w:qFormat/>
    <w:rsid w:val="009D2672"/>
    <w:rPr>
      <w:b/>
      <w:color w:val="182866"/>
      <w:sz w:val="18"/>
      <w:szCs w:val="16"/>
    </w:rPr>
  </w:style>
  <w:style w:type="paragraph" w:styleId="Ballontekst">
    <w:name w:val="Balloon Text"/>
    <w:basedOn w:val="Standaard"/>
    <w:link w:val="BallontekstChar"/>
    <w:semiHidden/>
    <w:rsid w:val="009D26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9D2672"/>
    <w:rPr>
      <w:rFonts w:ascii="Tahoma" w:hAnsi="Tahoma" w:cs="Tahoma"/>
      <w:sz w:val="16"/>
      <w:szCs w:val="16"/>
      <w:lang w:val="nl-NL"/>
    </w:rPr>
  </w:style>
  <w:style w:type="table" w:styleId="Tabelraster">
    <w:name w:val="Table Grid"/>
    <w:basedOn w:val="Standaardtabel"/>
    <w:unhideWhenUsed/>
    <w:rsid w:val="009D2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9D2672"/>
    <w:rPr>
      <w:color w:val="80808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9D2672"/>
    <w:rPr>
      <w:lang w:val="nl-NL"/>
    </w:rPr>
  </w:style>
  <w:style w:type="paragraph" w:customStyle="1" w:styleId="Legendatekst">
    <w:name w:val="Legenda tekst"/>
    <w:basedOn w:val="Standaard"/>
    <w:unhideWhenUsed/>
    <w:qFormat/>
    <w:rsid w:val="009D2672"/>
    <w:rPr>
      <w:sz w:val="18"/>
    </w:rPr>
  </w:style>
  <w:style w:type="character" w:customStyle="1" w:styleId="Kop1Char">
    <w:name w:val="Kop 1 Char"/>
    <w:basedOn w:val="Standaardalinea-lettertype"/>
    <w:link w:val="Kop1"/>
    <w:uiPriority w:val="2"/>
    <w:rsid w:val="009D2672"/>
    <w:rPr>
      <w:rFonts w:eastAsiaTheme="majorEastAsia" w:cstheme="majorBidi"/>
      <w:b/>
      <w:bCs/>
      <w:color w:val="182866" w:themeColor="text2"/>
      <w:spacing w:val="3"/>
      <w:sz w:val="44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9D2672"/>
    <w:rPr>
      <w:rFonts w:eastAsiaTheme="majorEastAsia" w:cstheme="majorBidi"/>
      <w:b/>
      <w:bCs/>
      <w:color w:val="10133F" w:themeColor="accent5"/>
      <w:spacing w:val="3"/>
      <w:sz w:val="3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9D2672"/>
    <w:rPr>
      <w:rFonts w:eastAsiaTheme="majorEastAsia" w:cstheme="majorBidi"/>
      <w:bCs/>
      <w:color w:val="10133F" w:themeColor="accent5"/>
      <w:spacing w:val="3"/>
      <w:sz w:val="28"/>
      <w:szCs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9D2672"/>
    <w:rPr>
      <w:rFonts w:eastAsiaTheme="majorEastAsia" w:cstheme="majorBidi"/>
      <w:b/>
      <w:bCs/>
      <w:color w:val="000000" w:themeColor="text1"/>
      <w:spacing w:val="3"/>
      <w:szCs w:val="24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9D2672"/>
    <w:rPr>
      <w:rFonts w:eastAsiaTheme="majorEastAsia" w:cstheme="majorBidi"/>
      <w:bCs/>
      <w:color w:val="10133F" w:themeColor="accent5"/>
      <w:spacing w:val="3"/>
      <w:szCs w:val="24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9D2672"/>
    <w:rPr>
      <w:rFonts w:eastAsiaTheme="majorEastAsia" w:cstheme="majorBidi"/>
      <w:bCs/>
      <w:i/>
      <w:color w:val="10133F" w:themeColor="accent5"/>
      <w:spacing w:val="3"/>
      <w:szCs w:val="24"/>
      <w:u w:val="single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9D2672"/>
    <w:rPr>
      <w:rFonts w:eastAsiaTheme="majorEastAsia" w:cstheme="majorBidi"/>
      <w:bCs/>
      <w:iCs/>
      <w:color w:val="10133F" w:themeColor="accent5"/>
      <w:spacing w:val="3"/>
      <w:szCs w:val="24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9D2672"/>
    <w:rPr>
      <w:rFonts w:eastAsiaTheme="majorEastAsia" w:cstheme="majorBidi"/>
      <w:bCs/>
      <w:iCs/>
      <w:color w:val="272727" w:themeColor="text1" w:themeTint="D8"/>
      <w:spacing w:val="3"/>
      <w:sz w:val="21"/>
      <w:szCs w:val="21"/>
      <w:u w:val="single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9D2672"/>
    <w:rPr>
      <w:rFonts w:eastAsiaTheme="majorEastAsia" w:cstheme="majorBidi"/>
      <w:bCs/>
      <w:i/>
      <w:color w:val="272727" w:themeColor="text1" w:themeTint="D8"/>
      <w:spacing w:val="3"/>
      <w:sz w:val="21"/>
      <w:szCs w:val="21"/>
      <w:u w:val="single"/>
      <w:lang w:val="nl-NL" w:eastAsia="nl-NL"/>
    </w:rPr>
  </w:style>
  <w:style w:type="paragraph" w:styleId="Lijstalinea">
    <w:name w:val="List Paragraph"/>
    <w:basedOn w:val="Standaard"/>
    <w:uiPriority w:val="34"/>
    <w:unhideWhenUsed/>
    <w:qFormat/>
    <w:rsid w:val="009D2672"/>
    <w:pPr>
      <w:ind w:left="720"/>
    </w:pPr>
  </w:style>
  <w:style w:type="paragraph" w:customStyle="1" w:styleId="StandaardExact">
    <w:name w:val="Standaard Exact"/>
    <w:basedOn w:val="Standaard"/>
    <w:uiPriority w:val="1"/>
    <w:unhideWhenUsed/>
    <w:rsid w:val="009D2672"/>
    <w:pPr>
      <w:spacing w:line="250" w:lineRule="exact"/>
    </w:pPr>
  </w:style>
  <w:style w:type="paragraph" w:customStyle="1" w:styleId="LegendaExact">
    <w:name w:val="Legenda Exact"/>
    <w:basedOn w:val="Legenda"/>
    <w:uiPriority w:val="11"/>
    <w:unhideWhenUsed/>
    <w:rsid w:val="009D2672"/>
    <w:pPr>
      <w:spacing w:line="250" w:lineRule="exact"/>
    </w:pPr>
  </w:style>
  <w:style w:type="paragraph" w:customStyle="1" w:styleId="LegendatekstExact">
    <w:name w:val="Legenda tekst Exact"/>
    <w:basedOn w:val="Legendatekst"/>
    <w:uiPriority w:val="12"/>
    <w:unhideWhenUsed/>
    <w:rsid w:val="009D2672"/>
    <w:pPr>
      <w:spacing w:line="250" w:lineRule="exact"/>
    </w:pPr>
  </w:style>
  <w:style w:type="paragraph" w:customStyle="1" w:styleId="Tabelkopregel">
    <w:name w:val="Tabel kopregel"/>
    <w:basedOn w:val="Standaard"/>
    <w:semiHidden/>
    <w:unhideWhenUsed/>
    <w:qFormat/>
    <w:rsid w:val="009D2672"/>
    <w:rPr>
      <w:sz w:val="18"/>
      <w:szCs w:val="18"/>
    </w:rPr>
  </w:style>
  <w:style w:type="paragraph" w:customStyle="1" w:styleId="Tabeltekst">
    <w:name w:val="Tabel tekst"/>
    <w:basedOn w:val="Standaard"/>
    <w:unhideWhenUsed/>
    <w:qFormat/>
    <w:rsid w:val="009D2672"/>
    <w:rPr>
      <w:sz w:val="18"/>
      <w:szCs w:val="18"/>
    </w:rPr>
  </w:style>
  <w:style w:type="paragraph" w:styleId="Bijschrift">
    <w:name w:val="caption"/>
    <w:basedOn w:val="Standaard"/>
    <w:next w:val="Standaard"/>
    <w:rsid w:val="009D2672"/>
    <w:pPr>
      <w:spacing w:before="60" w:after="250"/>
    </w:pPr>
    <w:rPr>
      <w:iCs/>
      <w:color w:val="182866" w:themeColor="text2"/>
      <w:sz w:val="18"/>
      <w:szCs w:val="18"/>
    </w:rPr>
  </w:style>
  <w:style w:type="table" w:styleId="3D-effectenvoortabel1">
    <w:name w:val="Table 3D effects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9D2672"/>
  </w:style>
  <w:style w:type="character" w:customStyle="1" w:styleId="AanhefChar">
    <w:name w:val="Aanhef Char"/>
    <w:basedOn w:val="Standaardalinea-lettertype"/>
    <w:link w:val="Aanhef"/>
    <w:semiHidden/>
    <w:rsid w:val="009D2672"/>
    <w:rPr>
      <w:lang w:val="nl-NL"/>
    </w:rPr>
  </w:style>
  <w:style w:type="paragraph" w:styleId="Adresenvelop">
    <w:name w:val="envelope address"/>
    <w:basedOn w:val="Standaard"/>
    <w:semiHidden/>
    <w:unhideWhenUsed/>
    <w:rsid w:val="009D267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9D2672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9D2672"/>
    <w:rPr>
      <w:lang w:val="nl-NL"/>
    </w:rPr>
  </w:style>
  <w:style w:type="paragraph" w:styleId="Afzender">
    <w:name w:val="envelope return"/>
    <w:basedOn w:val="Standaard"/>
    <w:semiHidden/>
    <w:unhideWhenUsed/>
    <w:rsid w:val="009D2672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erichtkop">
    <w:name w:val="Message Header"/>
    <w:basedOn w:val="Standaard"/>
    <w:link w:val="BerichtkopChar"/>
    <w:semiHidden/>
    <w:rsid w:val="009D26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9D2672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9D2672"/>
  </w:style>
  <w:style w:type="paragraph" w:styleId="Bloktekst">
    <w:name w:val="Block Text"/>
    <w:basedOn w:val="Standaard"/>
    <w:semiHidden/>
    <w:unhideWhenUsed/>
    <w:rsid w:val="009D2672"/>
    <w:pPr>
      <w:pBdr>
        <w:top w:val="single" w:sz="2" w:space="10" w:color="0052A1" w:themeColor="accent1"/>
        <w:left w:val="single" w:sz="2" w:space="10" w:color="0052A1" w:themeColor="accent1"/>
        <w:bottom w:val="single" w:sz="2" w:space="10" w:color="0052A1" w:themeColor="accent1"/>
        <w:right w:val="single" w:sz="2" w:space="10" w:color="0052A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52A1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9D26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9D2672"/>
    <w:rPr>
      <w:i/>
      <w:iCs/>
      <w:color w:val="404040" w:themeColor="text1" w:themeTint="BF"/>
      <w:lang w:val="nl-NL"/>
    </w:rPr>
  </w:style>
  <w:style w:type="paragraph" w:styleId="Datum">
    <w:name w:val="Date"/>
    <w:basedOn w:val="Standaard"/>
    <w:next w:val="Standaard"/>
    <w:link w:val="DatumChar"/>
    <w:semiHidden/>
    <w:unhideWhenUsed/>
    <w:rsid w:val="009D2672"/>
  </w:style>
  <w:style w:type="character" w:customStyle="1" w:styleId="DatumChar">
    <w:name w:val="Datum Char"/>
    <w:basedOn w:val="Standaardalinea-lettertype"/>
    <w:link w:val="Datum"/>
    <w:semiHidden/>
    <w:rsid w:val="009D2672"/>
    <w:rPr>
      <w:lang w:val="nl-NL"/>
    </w:rPr>
  </w:style>
  <w:style w:type="paragraph" w:styleId="Documentstructuur">
    <w:name w:val="Document Map"/>
    <w:basedOn w:val="Standaard"/>
    <w:link w:val="DocumentstructuurChar"/>
    <w:semiHidden/>
    <w:unhideWhenUsed/>
    <w:rsid w:val="009D267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9D2672"/>
    <w:rPr>
      <w:rFonts w:ascii="Segoe UI" w:hAnsi="Segoe UI" w:cs="Segoe UI"/>
      <w:sz w:val="16"/>
      <w:szCs w:val="16"/>
      <w:lang w:val="nl-NL"/>
    </w:rPr>
  </w:style>
  <w:style w:type="table" w:customStyle="1" w:styleId="Donkerelijst1">
    <w:name w:val="Donkere lijst1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5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7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4A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A7E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0093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A2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6D7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A3A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9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E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9D2672"/>
    <w:rPr>
      <w:color w:val="FFFFFF" w:themeColor="background1"/>
    </w:rPr>
    <w:tblPr>
      <w:tblStyleRowBandSize w:val="1"/>
      <w:tblStyleColBandSize w:val="1"/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71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AB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9D2672"/>
    <w:pPr>
      <w:pBdr>
        <w:top w:val="single" w:sz="4" w:space="10" w:color="0052A1" w:themeColor="accent1"/>
        <w:bottom w:val="single" w:sz="4" w:space="10" w:color="0052A1" w:themeColor="accent1"/>
      </w:pBdr>
      <w:spacing w:before="360" w:after="360"/>
      <w:ind w:left="864" w:right="864"/>
      <w:jc w:val="center"/>
    </w:pPr>
    <w:rPr>
      <w:i/>
      <w:iCs/>
      <w:color w:val="0052A1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9D2672"/>
    <w:rPr>
      <w:i/>
      <w:iCs/>
      <w:color w:val="0052A1" w:themeColor="accent1"/>
      <w:lang w:val="nl-NL"/>
    </w:rPr>
  </w:style>
  <w:style w:type="table" w:styleId="Eenvoudigetabel1">
    <w:name w:val="Table Simple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9D2672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9D2672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9D2672"/>
    <w:rPr>
      <w:lang w:val="nl-NL"/>
    </w:rPr>
  </w:style>
  <w:style w:type="table" w:styleId="Elegantetabel">
    <w:name w:val="Table Elegant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unhideWhenUsed/>
    <w:rsid w:val="009D267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9D2672"/>
    <w:rPr>
      <w:lang w:val="nl-NL"/>
    </w:rPr>
  </w:style>
  <w:style w:type="paragraph" w:styleId="Geenafstand">
    <w:name w:val="No Spacing"/>
    <w:uiPriority w:val="1"/>
    <w:semiHidden/>
    <w:qFormat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contextualSpacing/>
    </w:pPr>
    <w:rPr>
      <w:lang w:val="nl-NL"/>
    </w:rPr>
  </w:style>
  <w:style w:type="table" w:customStyle="1" w:styleId="Gemiddeldraster11">
    <w:name w:val="Gemiddeld raster 11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  <w:insideV w:val="single" w:sz="8" w:space="0" w:color="007DF8" w:themeColor="accent1" w:themeTint="BF"/>
      </w:tblBorders>
    </w:tblPr>
    <w:tcPr>
      <w:shd w:val="clear" w:color="auto" w:fill="A8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  <w:insideV w:val="single" w:sz="8" w:space="0" w:color="C1DFF3" w:themeColor="accent2" w:themeTint="BF"/>
      </w:tblBorders>
    </w:tblPr>
    <w:tcPr>
      <w:shd w:val="clear" w:color="auto" w:fill="EAF4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F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23B7FF" w:themeColor="accent3" w:themeTint="BF"/>
        <w:left w:val="single" w:sz="8" w:space="0" w:color="23B7FF" w:themeColor="accent3" w:themeTint="BF"/>
        <w:bottom w:val="single" w:sz="8" w:space="0" w:color="23B7FF" w:themeColor="accent3" w:themeTint="BF"/>
        <w:right w:val="single" w:sz="8" w:space="0" w:color="23B7FF" w:themeColor="accent3" w:themeTint="BF"/>
        <w:insideH w:val="single" w:sz="8" w:space="0" w:color="23B7FF" w:themeColor="accent3" w:themeTint="BF"/>
        <w:insideV w:val="single" w:sz="8" w:space="0" w:color="23B7FF" w:themeColor="accent3" w:themeTint="BF"/>
      </w:tblBorders>
    </w:tblPr>
    <w:tcPr>
      <w:shd w:val="clear" w:color="auto" w:fill="B6E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B7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CFFF" w:themeFill="accent3" w:themeFillTint="7F"/>
      </w:tcPr>
    </w:tblStylePr>
    <w:tblStylePr w:type="band1Horz">
      <w:tblPr/>
      <w:tcPr>
        <w:shd w:val="clear" w:color="auto" w:fill="6DCFFF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  <w:insideV w:val="single" w:sz="8" w:space="0" w:color="DDE1E1" w:themeColor="accent4" w:themeTint="BF"/>
      </w:tblBorders>
    </w:tblPr>
    <w:tcPr>
      <w:shd w:val="clear" w:color="auto" w:fill="F4F5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1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  <w:insideV w:val="single" w:sz="8" w:space="0" w:color="262C95" w:themeColor="accent5" w:themeTint="BF"/>
      </w:tblBorders>
    </w:tblPr>
    <w:tcPr>
      <w:shd w:val="clear" w:color="auto" w:fill="A9AD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2C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9D2672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  <w:insideV w:val="single" w:sz="8" w:space="0" w:color="FFF336" w:themeColor="accent6" w:themeTint="BF"/>
      </w:tblBorders>
    </w:tblPr>
    <w:tcPr>
      <w:shd w:val="clear" w:color="auto" w:fill="FFF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33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customStyle="1" w:styleId="Gemiddeldraster21">
    <w:name w:val="Gemiddeld raster 21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cPr>
      <w:shd w:val="clear" w:color="auto" w:fill="A8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FF" w:themeFill="accent1" w:themeFillTint="33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tcBorders>
          <w:insideH w:val="single" w:sz="6" w:space="0" w:color="0052A1" w:themeColor="accent1"/>
          <w:insideV w:val="single" w:sz="6" w:space="0" w:color="0052A1" w:themeColor="accent1"/>
        </w:tcBorders>
        <w:shd w:val="clear" w:color="auto" w:fill="51A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cPr>
      <w:shd w:val="clear" w:color="auto" w:fill="EAF4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C" w:themeFill="accent2" w:themeFillTint="33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tcBorders>
          <w:insideH w:val="single" w:sz="6" w:space="0" w:color="ADD5F0" w:themeColor="accent2"/>
          <w:insideV w:val="single" w:sz="6" w:space="0" w:color="ADD5F0" w:themeColor="accent2"/>
        </w:tcBorders>
        <w:shd w:val="clear" w:color="auto" w:fill="D6EA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3D9" w:themeColor="accent3"/>
        <w:left w:val="single" w:sz="8" w:space="0" w:color="0093D9" w:themeColor="accent3"/>
        <w:bottom w:val="single" w:sz="8" w:space="0" w:color="0093D9" w:themeColor="accent3"/>
        <w:right w:val="single" w:sz="8" w:space="0" w:color="0093D9" w:themeColor="accent3"/>
        <w:insideH w:val="single" w:sz="8" w:space="0" w:color="0093D9" w:themeColor="accent3"/>
        <w:insideV w:val="single" w:sz="8" w:space="0" w:color="0093D9" w:themeColor="accent3"/>
      </w:tblBorders>
    </w:tblPr>
    <w:tcPr>
      <w:shd w:val="clear" w:color="auto" w:fill="B6E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2F5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BFF" w:themeFill="accent3" w:themeFillTint="33"/>
      </w:tcPr>
    </w:tblStylePr>
    <w:tblStylePr w:type="band1Vert">
      <w:tblPr/>
      <w:tcPr>
        <w:shd w:val="clear" w:color="auto" w:fill="6DCFFF" w:themeFill="accent3" w:themeFillTint="7F"/>
      </w:tcPr>
    </w:tblStylePr>
    <w:tblStylePr w:type="band1Horz">
      <w:tblPr/>
      <w:tcPr>
        <w:tcBorders>
          <w:insideH w:val="single" w:sz="6" w:space="0" w:color="0093D9" w:themeColor="accent3"/>
          <w:insideV w:val="single" w:sz="6" w:space="0" w:color="0093D9" w:themeColor="accent3"/>
        </w:tcBorders>
        <w:shd w:val="clear" w:color="auto" w:fill="6DC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cPr>
      <w:shd w:val="clear" w:color="auto" w:fill="F4F5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F7" w:themeFill="accent4" w:themeFillTint="33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tcBorders>
          <w:insideH w:val="single" w:sz="6" w:space="0" w:color="D3D7D8" w:themeColor="accent4"/>
          <w:insideV w:val="single" w:sz="6" w:space="0" w:color="D3D7D8" w:themeColor="accent4"/>
        </w:tcBorders>
        <w:shd w:val="clear" w:color="auto" w:fill="E8EA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cPr>
      <w:shd w:val="clear" w:color="auto" w:fill="A9AD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D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DED" w:themeFill="accent5" w:themeFillTint="33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tcBorders>
          <w:insideH w:val="single" w:sz="6" w:space="0" w:color="10133F" w:themeColor="accent5"/>
          <w:insideV w:val="single" w:sz="6" w:space="0" w:color="10133F" w:themeColor="accent5"/>
        </w:tcBorders>
        <w:shd w:val="clear" w:color="auto" w:fill="535B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cPr>
      <w:shd w:val="clear" w:color="auto" w:fill="FFFB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C9" w:themeFill="accent6" w:themeFillTint="33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tcBorders>
          <w:insideH w:val="single" w:sz="6" w:space="0" w:color="F2E500" w:themeColor="accent6"/>
          <w:insideV w:val="single" w:sz="6" w:space="0" w:color="F2E500" w:themeColor="accent6"/>
        </w:tcBorders>
        <w:shd w:val="clear" w:color="auto" w:fill="FFF77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emiddeldraster31">
    <w:name w:val="Gemiddeld raster 31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A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A9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4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A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AF7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C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CFFF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A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AEB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AD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5B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5BD3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9D267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77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779" w:themeFill="accent6" w:themeFillTint="7F"/>
      </w:tcPr>
    </w:tblStylePr>
  </w:style>
  <w:style w:type="table" w:customStyle="1" w:styleId="Gemiddeldearcering11">
    <w:name w:val="Gemiddelde arcering 11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emiddeldearcering1-accent11">
    <w:name w:val="Gemiddelde arcering 1 - accent 11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4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23B7FF" w:themeColor="accent3" w:themeTint="BF"/>
        <w:left w:val="single" w:sz="8" w:space="0" w:color="23B7FF" w:themeColor="accent3" w:themeTint="BF"/>
        <w:bottom w:val="single" w:sz="8" w:space="0" w:color="23B7FF" w:themeColor="accent3" w:themeTint="BF"/>
        <w:right w:val="single" w:sz="8" w:space="0" w:color="23B7FF" w:themeColor="accent3" w:themeTint="BF"/>
        <w:insideH w:val="single" w:sz="8" w:space="0" w:color="23B7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B7FF" w:themeColor="accent3" w:themeTint="BF"/>
          <w:left w:val="single" w:sz="8" w:space="0" w:color="23B7FF" w:themeColor="accent3" w:themeTint="BF"/>
          <w:bottom w:val="single" w:sz="8" w:space="0" w:color="23B7FF" w:themeColor="accent3" w:themeTint="BF"/>
          <w:right w:val="single" w:sz="8" w:space="0" w:color="23B7FF" w:themeColor="accent3" w:themeTint="BF"/>
          <w:insideH w:val="nil"/>
          <w:insideV w:val="nil"/>
        </w:tcBorders>
        <w:shd w:val="clear" w:color="auto" w:fill="0093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B7FF" w:themeColor="accent3" w:themeTint="BF"/>
          <w:left w:val="single" w:sz="8" w:space="0" w:color="23B7FF" w:themeColor="accent3" w:themeTint="BF"/>
          <w:bottom w:val="single" w:sz="8" w:space="0" w:color="23B7FF" w:themeColor="accent3" w:themeTint="BF"/>
          <w:right w:val="single" w:sz="8" w:space="0" w:color="23B7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AD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9D2672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emiddeldearcering21">
    <w:name w:val="Gemiddelde arcering 21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emiddeldearcering2-accent11">
    <w:name w:val="Gemiddelde arcering 2 - accent 11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9D26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emiddeldelijst11">
    <w:name w:val="Gemiddelde lijst 11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Gemiddeldelijst1-accent11">
    <w:name w:val="Gemiddelde lijst 1 - accent 11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2A1" w:themeColor="accent1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shd w:val="clear" w:color="auto" w:fill="A8D4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5F0" w:themeColor="accent2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shd w:val="clear" w:color="auto" w:fill="EAF4F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0093D9" w:themeColor="accent3"/>
        <w:bottom w:val="single" w:sz="8" w:space="0" w:color="0093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3D9" w:themeColor="accent3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0093D9" w:themeColor="accent3"/>
          <w:bottom w:val="single" w:sz="8" w:space="0" w:color="0093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3D9" w:themeColor="accent3"/>
          <w:bottom w:val="single" w:sz="8" w:space="0" w:color="0093D9" w:themeColor="accent3"/>
        </w:tcBorders>
      </w:tcPr>
    </w:tblStylePr>
    <w:tblStylePr w:type="band1Vert">
      <w:tblPr/>
      <w:tcPr>
        <w:shd w:val="clear" w:color="auto" w:fill="B6E7FF" w:themeFill="accent3" w:themeFillTint="3F"/>
      </w:tcPr>
    </w:tblStylePr>
    <w:tblStylePr w:type="band1Horz">
      <w:tblPr/>
      <w:tcPr>
        <w:shd w:val="clear" w:color="auto" w:fill="B6E7FF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7D8" w:themeColor="accent4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shd w:val="clear" w:color="auto" w:fill="F4F5F5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133F" w:themeColor="accent5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shd w:val="clear" w:color="auto" w:fill="A9AD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E500" w:themeColor="accent6"/>
        </w:tcBorders>
      </w:tcPr>
    </w:tblStylePr>
    <w:tblStylePr w:type="lastRow">
      <w:rPr>
        <w:b/>
        <w:bCs/>
        <w:color w:val="182866" w:themeColor="text2"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shd w:val="clear" w:color="auto" w:fill="FFFBBC" w:themeFill="accent6" w:themeFillTint="3F"/>
      </w:tcPr>
    </w:tblStylePr>
  </w:style>
  <w:style w:type="table" w:customStyle="1" w:styleId="Gemiddeldelijst21">
    <w:name w:val="Gemiddelde lijst 21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2A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2A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2A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2A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5F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5F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5F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4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3D9" w:themeColor="accent3"/>
        <w:left w:val="single" w:sz="8" w:space="0" w:color="0093D9" w:themeColor="accent3"/>
        <w:bottom w:val="single" w:sz="8" w:space="0" w:color="0093D9" w:themeColor="accent3"/>
        <w:right w:val="single" w:sz="8" w:space="0" w:color="0093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3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3D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3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3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D7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7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7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13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13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13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AD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9D26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E5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E5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E5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semiHidden/>
    <w:unhideWhenUsed/>
    <w:rsid w:val="009D2672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9D2672"/>
    <w:rPr>
      <w:lang w:val="nl-NL"/>
    </w:rPr>
  </w:style>
  <w:style w:type="character" w:customStyle="1" w:styleId="Hashtag1">
    <w:name w:val="Hashtag1"/>
    <w:basedOn w:val="Standaardalinea-lettertype"/>
    <w:uiPriority w:val="99"/>
    <w:semiHidden/>
    <w:unhideWhenUsed/>
    <w:rsid w:val="009D2672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9D2672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9D2672"/>
    <w:rPr>
      <w:rFonts w:ascii="Consolas" w:hAnsi="Consolas"/>
      <w:lang w:val="nl-NL"/>
    </w:rPr>
  </w:style>
  <w:style w:type="character" w:styleId="HTMLCode">
    <w:name w:val="HTML Code"/>
    <w:basedOn w:val="Standaardalinea-lettertype"/>
    <w:semiHidden/>
    <w:unhideWhenUsed/>
    <w:rsid w:val="009D2672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9D2672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9D2672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9D2672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9D267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9D2672"/>
    <w:rPr>
      <w:i/>
      <w:iCs/>
      <w:lang w:val="nl-NL"/>
    </w:rPr>
  </w:style>
  <w:style w:type="character" w:styleId="HTML-citaat">
    <w:name w:val="HTML Cite"/>
    <w:basedOn w:val="Standaardalinea-lettertype"/>
    <w:semiHidden/>
    <w:unhideWhenUsed/>
    <w:rsid w:val="009D2672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9D2672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9D2672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9D2672"/>
    <w:rPr>
      <w:rFonts w:ascii="Consolas" w:hAnsi="Consolas"/>
      <w:sz w:val="24"/>
      <w:szCs w:val="24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9D2672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D2672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  <w:spacing w:before="250"/>
      <w:contextualSpacing w:val="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D2672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9D2672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600"/>
    </w:pPr>
  </w:style>
  <w:style w:type="paragraph" w:styleId="Inhopg5">
    <w:name w:val="toc 5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800"/>
    </w:pPr>
  </w:style>
  <w:style w:type="paragraph" w:styleId="Inhopg6">
    <w:name w:val="toc 6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000"/>
    </w:pPr>
  </w:style>
  <w:style w:type="paragraph" w:styleId="Inhopg7">
    <w:name w:val="toc 7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200"/>
    </w:pPr>
  </w:style>
  <w:style w:type="paragraph" w:styleId="Inhopg8">
    <w:name w:val="toc 8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400"/>
    </w:pPr>
  </w:style>
  <w:style w:type="paragraph" w:styleId="Inhopg9">
    <w:name w:val="toc 9"/>
    <w:basedOn w:val="Standaard"/>
    <w:next w:val="Standaard"/>
    <w:autoRedefine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semiHidden/>
    <w:qFormat/>
    <w:rsid w:val="009D2672"/>
    <w:rPr>
      <w:i/>
      <w:iCs/>
      <w:color w:val="0052A1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9D2672"/>
    <w:rPr>
      <w:b/>
      <w:bCs/>
      <w:smallCaps/>
      <w:color w:val="0052A1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leurrijkraster1">
    <w:name w:val="Kleurrijk raster1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</w:rPr>
      <w:tblPr/>
      <w:tcPr>
        <w:shd w:val="clear" w:color="auto" w:fill="73B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B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</w:rPr>
      <w:tblPr/>
      <w:tcPr>
        <w:shd w:val="clear" w:color="auto" w:fill="DEEE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E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BFF" w:themeFill="accent3" w:themeFillTint="33"/>
    </w:tcPr>
    <w:tblStylePr w:type="firstRow">
      <w:rPr>
        <w:b/>
        <w:bCs/>
      </w:rPr>
      <w:tblPr/>
      <w:tcPr>
        <w:shd w:val="clear" w:color="auto" w:fill="89D8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8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D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DA2" w:themeFill="accent3" w:themeFillShade="BF"/>
      </w:tcPr>
    </w:tblStylePr>
    <w:tblStylePr w:type="band1Vert">
      <w:tblPr/>
      <w:tcPr>
        <w:shd w:val="clear" w:color="auto" w:fill="6DCFFF" w:themeFill="accent3" w:themeFillTint="7F"/>
      </w:tcPr>
    </w:tblStylePr>
    <w:tblStylePr w:type="band1Horz">
      <w:tblPr/>
      <w:tcPr>
        <w:shd w:val="clear" w:color="auto" w:fill="6DCFFF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</w:rPr>
      <w:tblPr/>
      <w:tcPr>
        <w:shd w:val="clear" w:color="auto" w:fill="EDE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</w:rPr>
      <w:tblPr/>
      <w:tcPr>
        <w:shd w:val="clear" w:color="auto" w:fill="757B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7B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</w:rPr>
      <w:tblPr/>
      <w:tcPr>
        <w:shd w:val="clear" w:color="auto" w:fill="FFF99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9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customStyle="1" w:styleId="Kleurrijkearcering1">
    <w:name w:val="Kleurrijke arcering1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60" w:themeColor="accent1" w:themeShade="99"/>
          <w:insideV w:val="nil"/>
        </w:tcBorders>
        <w:shd w:val="clear" w:color="auto" w:fill="0030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60" w:themeFill="accent1" w:themeFillShade="99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51A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8CD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8CD1" w:themeColor="accent2" w:themeShade="99"/>
          <w:insideV w:val="nil"/>
        </w:tcBorders>
        <w:shd w:val="clear" w:color="auto" w:fill="268CD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CD1" w:themeFill="accent2" w:themeFillShade="99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6EA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D3D7D8" w:themeColor="accent4"/>
        <w:left w:val="single" w:sz="4" w:space="0" w:color="0093D9" w:themeColor="accent3"/>
        <w:bottom w:val="single" w:sz="4" w:space="0" w:color="0093D9" w:themeColor="accent3"/>
        <w:right w:val="single" w:sz="4" w:space="0" w:color="0093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5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82" w:themeColor="accent3" w:themeShade="99"/>
          <w:insideV w:val="nil"/>
        </w:tcBorders>
        <w:shd w:val="clear" w:color="auto" w:fill="0057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82" w:themeFill="accent3" w:themeFillShade="99"/>
      </w:tcPr>
    </w:tblStylePr>
    <w:tblStylePr w:type="band1Vert">
      <w:tblPr/>
      <w:tcPr>
        <w:shd w:val="clear" w:color="auto" w:fill="89D8FF" w:themeFill="accent3" w:themeFillTint="66"/>
      </w:tcPr>
    </w:tblStylePr>
    <w:tblStylePr w:type="band1Horz">
      <w:tblPr/>
      <w:tcPr>
        <w:shd w:val="clear" w:color="auto" w:fill="6DCFFF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0093D9" w:themeColor="accent3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3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84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8487" w:themeColor="accent4" w:themeShade="99"/>
          <w:insideV w:val="nil"/>
        </w:tcBorders>
        <w:shd w:val="clear" w:color="auto" w:fill="7884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487" w:themeFill="accent4" w:themeFillShade="99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8EA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F2E500" w:themeColor="accent6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B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B25" w:themeColor="accent5" w:themeShade="99"/>
          <w:insideV w:val="nil"/>
        </w:tcBorders>
        <w:shd w:val="clear" w:color="auto" w:fill="090B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0B25" w:themeFill="accent5" w:themeFillShade="99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535B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24" w:space="0" w:color="10133F" w:themeColor="accent5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8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8900" w:themeColor="accent6" w:themeShade="99"/>
          <w:insideV w:val="nil"/>
        </w:tcBorders>
        <w:shd w:val="clear" w:color="auto" w:fill="918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900" w:themeFill="accent6" w:themeFillShade="99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77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Kleurrijkelijst1">
    <w:name w:val="Kleurrijke lijst1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DC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E2F5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ADAF" w:themeFill="accent4" w:themeFillShade="CC"/>
      </w:tcPr>
    </w:tblStylePr>
    <w:tblStylePr w:type="lastRow">
      <w:rPr>
        <w:b/>
        <w:bCs/>
        <w:color w:val="A5ADA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7FF" w:themeFill="accent3" w:themeFillTint="3F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FA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AD" w:themeFill="accent3" w:themeFillShade="CC"/>
      </w:tcPr>
    </w:tblStylePr>
    <w:tblStylePr w:type="lastRow">
      <w:rPr>
        <w:b/>
        <w:bCs/>
        <w:color w:val="0074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DDD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B600" w:themeFill="accent6" w:themeFillShade="CC"/>
      </w:tcPr>
    </w:tblStylePr>
    <w:tblStylePr w:type="lastRow">
      <w:rPr>
        <w:b/>
        <w:bCs/>
        <w:color w:val="C1B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9D2672"/>
    <w:rPr>
      <w:color w:val="000000" w:themeColor="text1"/>
    </w:rPr>
    <w:tblPr>
      <w:tblStyleRowBandSize w:val="1"/>
      <w:tblStyleColBandSize w:val="1"/>
    </w:tblPr>
    <w:tcPr>
      <w:shd w:val="clear" w:color="auto" w:fill="FFFD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F32" w:themeFill="accent5" w:themeFillShade="CC"/>
      </w:tcPr>
    </w:tblStylePr>
    <w:tblStylePr w:type="lastRow">
      <w:rPr>
        <w:b/>
        <w:bCs/>
        <w:color w:val="0C0F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9D267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ind w:left="1134" w:hanging="1134"/>
      <w:outlineLvl w:val="9"/>
    </w:pPr>
    <w:rPr>
      <w:bCs w:val="0"/>
      <w:spacing w:val="0"/>
      <w:lang w:eastAsia="de-DE"/>
    </w:rPr>
  </w:style>
  <w:style w:type="table" w:customStyle="1" w:styleId="Lichtraster1">
    <w:name w:val="Licht raster1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chtraster-accent11">
    <w:name w:val="Licht raster - accent 11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1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  <w:shd w:val="clear" w:color="auto" w:fill="A8D4FF" w:themeFill="accent1" w:themeFillTint="3F"/>
      </w:tcPr>
    </w:tblStylePr>
    <w:tblStylePr w:type="band2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1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  <w:shd w:val="clear" w:color="auto" w:fill="EAF4FB" w:themeFill="accent2" w:themeFillTint="3F"/>
      </w:tcPr>
    </w:tblStylePr>
    <w:tblStylePr w:type="band2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0093D9" w:themeColor="accent3"/>
        <w:left w:val="single" w:sz="8" w:space="0" w:color="0093D9" w:themeColor="accent3"/>
        <w:bottom w:val="single" w:sz="8" w:space="0" w:color="0093D9" w:themeColor="accent3"/>
        <w:right w:val="single" w:sz="8" w:space="0" w:color="0093D9" w:themeColor="accent3"/>
        <w:insideH w:val="single" w:sz="8" w:space="0" w:color="0093D9" w:themeColor="accent3"/>
        <w:insideV w:val="single" w:sz="8" w:space="0" w:color="0093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18" w:space="0" w:color="0093D9" w:themeColor="accent3"/>
          <w:right w:val="single" w:sz="8" w:space="0" w:color="0093D9" w:themeColor="accent3"/>
          <w:insideH w:val="nil"/>
          <w:insideV w:val="single" w:sz="8" w:space="0" w:color="0093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  <w:insideH w:val="nil"/>
          <w:insideV w:val="single" w:sz="8" w:space="0" w:color="0093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</w:tcBorders>
      </w:tcPr>
    </w:tblStylePr>
    <w:tblStylePr w:type="band1Vert"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</w:tcBorders>
        <w:shd w:val="clear" w:color="auto" w:fill="B6E7FF" w:themeFill="accent3" w:themeFillTint="3F"/>
      </w:tcPr>
    </w:tblStylePr>
    <w:tblStylePr w:type="band1Horz"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  <w:insideV w:val="single" w:sz="8" w:space="0" w:color="0093D9" w:themeColor="accent3"/>
        </w:tcBorders>
        <w:shd w:val="clear" w:color="auto" w:fill="B6E7FF" w:themeFill="accent3" w:themeFillTint="3F"/>
      </w:tcPr>
    </w:tblStylePr>
    <w:tblStylePr w:type="band2Horz"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  <w:insideV w:val="single" w:sz="8" w:space="0" w:color="0093D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1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  <w:shd w:val="clear" w:color="auto" w:fill="F4F5F5" w:themeFill="accent4" w:themeFillTint="3F"/>
      </w:tcPr>
    </w:tblStylePr>
    <w:tblStylePr w:type="band2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1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  <w:shd w:val="clear" w:color="auto" w:fill="A9ADE9" w:themeFill="accent5" w:themeFillTint="3F"/>
      </w:tcPr>
    </w:tblStylePr>
    <w:tblStylePr w:type="band2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9D2672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1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  <w:shd w:val="clear" w:color="auto" w:fill="FFFBBC" w:themeFill="accent6" w:themeFillTint="3F"/>
      </w:tcPr>
    </w:tblStylePr>
    <w:tblStylePr w:type="band2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</w:tcPr>
    </w:tblStylePr>
  </w:style>
  <w:style w:type="table" w:customStyle="1" w:styleId="Lichtearcering1">
    <w:name w:val="Lichte arcering1"/>
    <w:basedOn w:val="Standaardtabel"/>
    <w:uiPriority w:val="60"/>
    <w:semiHidden/>
    <w:unhideWhenUsed/>
    <w:rsid w:val="009D267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chtearcering-accent11">
    <w:name w:val="Lichte arcering - accent 11"/>
    <w:basedOn w:val="Standaardtabel"/>
    <w:uiPriority w:val="60"/>
    <w:semiHidden/>
    <w:unhideWhenUsed/>
    <w:rsid w:val="009D2672"/>
    <w:rPr>
      <w:color w:val="003C78" w:themeColor="accent1" w:themeShade="BF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9D2672"/>
    <w:rPr>
      <w:color w:val="55A7E0" w:themeColor="accent2" w:themeShade="BF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9D2672"/>
    <w:rPr>
      <w:color w:val="006DA2" w:themeColor="accent3" w:themeShade="BF"/>
    </w:rPr>
    <w:tblPr>
      <w:tblStyleRowBandSize w:val="1"/>
      <w:tblStyleColBandSize w:val="1"/>
      <w:tblBorders>
        <w:top w:val="single" w:sz="8" w:space="0" w:color="0093D9" w:themeColor="accent3"/>
        <w:bottom w:val="single" w:sz="8" w:space="0" w:color="0093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D9" w:themeColor="accent3"/>
          <w:left w:val="nil"/>
          <w:bottom w:val="single" w:sz="8" w:space="0" w:color="0093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D9" w:themeColor="accent3"/>
          <w:left w:val="nil"/>
          <w:bottom w:val="single" w:sz="8" w:space="0" w:color="0093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7FF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9D2672"/>
    <w:rPr>
      <w:color w:val="9AA3A5" w:themeColor="accent4" w:themeShade="BF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9D2672"/>
    <w:rPr>
      <w:color w:val="0C0E2F" w:themeColor="accent5" w:themeShade="BF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9D2672"/>
    <w:rPr>
      <w:color w:val="B5AB00" w:themeColor="accent6" w:themeShade="BF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</w:style>
  <w:style w:type="table" w:customStyle="1" w:styleId="Lichtelijst1">
    <w:name w:val="Lichte lijst1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-accent11">
    <w:name w:val="Lichte lijst - accent 11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0093D9" w:themeColor="accent3"/>
        <w:left w:val="single" w:sz="8" w:space="0" w:color="0093D9" w:themeColor="accent3"/>
        <w:bottom w:val="single" w:sz="8" w:space="0" w:color="0093D9" w:themeColor="accent3"/>
        <w:right w:val="single" w:sz="8" w:space="0" w:color="0093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</w:tcBorders>
      </w:tcPr>
    </w:tblStylePr>
    <w:tblStylePr w:type="band1Horz">
      <w:tblPr/>
      <w:tcPr>
        <w:tcBorders>
          <w:top w:val="single" w:sz="8" w:space="0" w:color="0093D9" w:themeColor="accent3"/>
          <w:left w:val="single" w:sz="8" w:space="0" w:color="0093D9" w:themeColor="accent3"/>
          <w:bottom w:val="single" w:sz="8" w:space="0" w:color="0093D9" w:themeColor="accent3"/>
          <w:right w:val="single" w:sz="8" w:space="0" w:color="0093D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9D2672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</w:style>
  <w:style w:type="paragraph" w:styleId="Lijst">
    <w:name w:val="List"/>
    <w:basedOn w:val="Standaard"/>
    <w:semiHidden/>
    <w:unhideWhenUsed/>
    <w:rsid w:val="009D2672"/>
    <w:pPr>
      <w:ind w:left="283" w:hanging="283"/>
    </w:pPr>
  </w:style>
  <w:style w:type="paragraph" w:styleId="Lijst2">
    <w:name w:val="List 2"/>
    <w:basedOn w:val="Standaard"/>
    <w:semiHidden/>
    <w:rsid w:val="009D2672"/>
    <w:pPr>
      <w:ind w:left="566" w:hanging="283"/>
    </w:pPr>
  </w:style>
  <w:style w:type="paragraph" w:styleId="Lijst3">
    <w:name w:val="List 3"/>
    <w:basedOn w:val="Standaard"/>
    <w:semiHidden/>
    <w:unhideWhenUsed/>
    <w:rsid w:val="009D2672"/>
    <w:pPr>
      <w:ind w:left="849" w:hanging="283"/>
    </w:pPr>
  </w:style>
  <w:style w:type="paragraph" w:styleId="Lijst4">
    <w:name w:val="List 4"/>
    <w:basedOn w:val="Standaard"/>
    <w:semiHidden/>
    <w:unhideWhenUsed/>
    <w:rsid w:val="009D2672"/>
    <w:pPr>
      <w:ind w:left="1132" w:hanging="283"/>
    </w:pPr>
  </w:style>
  <w:style w:type="paragraph" w:styleId="Lijst5">
    <w:name w:val="List 5"/>
    <w:basedOn w:val="Standaard"/>
    <w:semiHidden/>
    <w:unhideWhenUsed/>
    <w:rsid w:val="009D2672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9D2672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</w:pPr>
  </w:style>
  <w:style w:type="paragraph" w:styleId="Lijstopsomteken">
    <w:name w:val="List Bullet"/>
    <w:basedOn w:val="Standaard"/>
    <w:semiHidden/>
    <w:unhideWhenUsed/>
    <w:rsid w:val="009D2672"/>
    <w:pPr>
      <w:numPr>
        <w:numId w:val="4"/>
      </w:numPr>
    </w:pPr>
  </w:style>
  <w:style w:type="paragraph" w:styleId="Lijstopsomteken2">
    <w:name w:val="List Bullet 2"/>
    <w:basedOn w:val="Standaard"/>
    <w:semiHidden/>
    <w:unhideWhenUsed/>
    <w:rsid w:val="009D2672"/>
    <w:pPr>
      <w:numPr>
        <w:numId w:val="5"/>
      </w:numPr>
    </w:pPr>
  </w:style>
  <w:style w:type="paragraph" w:styleId="Lijstopsomteken3">
    <w:name w:val="List Bullet 3"/>
    <w:basedOn w:val="Standaard"/>
    <w:semiHidden/>
    <w:unhideWhenUsed/>
    <w:rsid w:val="009D2672"/>
    <w:pPr>
      <w:numPr>
        <w:numId w:val="6"/>
      </w:numPr>
    </w:pPr>
  </w:style>
  <w:style w:type="paragraph" w:styleId="Lijstopsomteken4">
    <w:name w:val="List Bullet 4"/>
    <w:basedOn w:val="Standaard"/>
    <w:semiHidden/>
    <w:unhideWhenUsed/>
    <w:rsid w:val="009D2672"/>
    <w:pPr>
      <w:numPr>
        <w:numId w:val="7"/>
      </w:numPr>
    </w:pPr>
  </w:style>
  <w:style w:type="paragraph" w:styleId="Lijstopsomteken5">
    <w:name w:val="List Bullet 5"/>
    <w:basedOn w:val="Standaard"/>
    <w:semiHidden/>
    <w:unhideWhenUsed/>
    <w:rsid w:val="009D2672"/>
    <w:pPr>
      <w:numPr>
        <w:numId w:val="8"/>
      </w:numPr>
    </w:pPr>
  </w:style>
  <w:style w:type="paragraph" w:styleId="Lijstnummering">
    <w:name w:val="List Number"/>
    <w:basedOn w:val="Standaard"/>
    <w:unhideWhenUsed/>
    <w:rsid w:val="009D2672"/>
  </w:style>
  <w:style w:type="paragraph" w:styleId="Lijstnummering2">
    <w:name w:val="List Number 2"/>
    <w:basedOn w:val="Standaard"/>
    <w:semiHidden/>
    <w:unhideWhenUsed/>
    <w:rsid w:val="009D2672"/>
    <w:pPr>
      <w:numPr>
        <w:numId w:val="9"/>
      </w:numPr>
    </w:pPr>
  </w:style>
  <w:style w:type="paragraph" w:styleId="Lijstnummering3">
    <w:name w:val="List Number 3"/>
    <w:basedOn w:val="Standaard"/>
    <w:semiHidden/>
    <w:unhideWhenUsed/>
    <w:rsid w:val="009D2672"/>
    <w:pPr>
      <w:numPr>
        <w:numId w:val="10"/>
      </w:numPr>
    </w:pPr>
  </w:style>
  <w:style w:type="paragraph" w:styleId="Lijstnummering4">
    <w:name w:val="List Number 4"/>
    <w:basedOn w:val="Standaard"/>
    <w:semiHidden/>
    <w:unhideWhenUsed/>
    <w:rsid w:val="009D2672"/>
    <w:pPr>
      <w:numPr>
        <w:numId w:val="11"/>
      </w:numPr>
    </w:pPr>
  </w:style>
  <w:style w:type="paragraph" w:styleId="Lijstnummering5">
    <w:name w:val="List Number 5"/>
    <w:basedOn w:val="Standaard"/>
    <w:semiHidden/>
    <w:unhideWhenUsed/>
    <w:rsid w:val="009D2672"/>
    <w:pPr>
      <w:numPr>
        <w:numId w:val="12"/>
      </w:numPr>
    </w:pPr>
  </w:style>
  <w:style w:type="table" w:customStyle="1" w:styleId="Lijsttabel1licht1">
    <w:name w:val="Lijsttabel 1 licht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1licht-Accent11">
    <w:name w:val="Lijsttabel 1 licht - Accent 1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Lijsttabel1licht-Accent21">
    <w:name w:val="Lijsttabel 1 licht - Accent 2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Lijsttabel1licht-Accent31">
    <w:name w:val="Lijsttabel 1 licht - Accent 3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Lijsttabel1licht-Accent41">
    <w:name w:val="Lijsttabel 1 licht - Accent 4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Lijsttabel1licht-Accent51">
    <w:name w:val="Lijsttabel 1 licht - Accent 5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Lijsttabel1licht-Accent61">
    <w:name w:val="Lijsttabel 1 licht - Accent 61"/>
    <w:basedOn w:val="Standaardtabel"/>
    <w:uiPriority w:val="46"/>
    <w:unhideWhenUsed/>
    <w:rsid w:val="009D26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Lijsttabel21">
    <w:name w:val="Lijsttabel 2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2-Accent11">
    <w:name w:val="Lijsttabel 2 - Accent 1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2D97FF" w:themeColor="accent1" w:themeTint="99"/>
        <w:bottom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Lijsttabel2-Accent21">
    <w:name w:val="Lijsttabel 2 - Accent 2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CDE5F6" w:themeColor="accent2" w:themeTint="99"/>
        <w:bottom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Lijsttabel2-Accent31">
    <w:name w:val="Lijsttabel 2 - Accent 3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4FC5FF" w:themeColor="accent3" w:themeTint="99"/>
        <w:bottom w:val="single" w:sz="4" w:space="0" w:color="4FC5FF" w:themeColor="accent3" w:themeTint="99"/>
        <w:insideH w:val="single" w:sz="4" w:space="0" w:color="4FC5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Lijsttabel2-Accent41">
    <w:name w:val="Lijsttabel 2 - Accent 4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E4E7E7" w:themeColor="accent4" w:themeTint="99"/>
        <w:bottom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Lijsttabel2-Accent51">
    <w:name w:val="Lijsttabel 2 - Accent 5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333CC8" w:themeColor="accent5" w:themeTint="99"/>
        <w:bottom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Lijsttabel2-Accent61">
    <w:name w:val="Lijsttabel 2 - Accent 6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4" w:space="0" w:color="FFF65E" w:themeColor="accent6" w:themeTint="99"/>
        <w:bottom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Lijsttabel31">
    <w:name w:val="Lijsttabel 3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jsttabel3-Accent11">
    <w:name w:val="Lijsttabel 3 - Accent 1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0052A1" w:themeColor="accent1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2A1" w:themeColor="accent1"/>
          <w:right w:val="single" w:sz="4" w:space="0" w:color="0052A1" w:themeColor="accent1"/>
        </w:tcBorders>
      </w:tcPr>
    </w:tblStylePr>
    <w:tblStylePr w:type="band1Horz">
      <w:tblPr/>
      <w:tcPr>
        <w:tcBorders>
          <w:top w:val="single" w:sz="4" w:space="0" w:color="0052A1" w:themeColor="accent1"/>
          <w:bottom w:val="single" w:sz="4" w:space="0" w:color="0052A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2A1" w:themeColor="accent1"/>
          <w:left w:val="nil"/>
        </w:tcBorders>
      </w:tcPr>
    </w:tblStylePr>
    <w:tblStylePr w:type="swCell">
      <w:tblPr/>
      <w:tcPr>
        <w:tcBorders>
          <w:top w:val="double" w:sz="4" w:space="0" w:color="0052A1" w:themeColor="accent1"/>
          <w:right w:val="nil"/>
        </w:tcBorders>
      </w:tcPr>
    </w:tblStylePr>
  </w:style>
  <w:style w:type="table" w:customStyle="1" w:styleId="Lijsttabel3-Accent21">
    <w:name w:val="Lijsttabel 3 - Accent 2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5F0" w:themeColor="accent2"/>
          <w:right w:val="single" w:sz="4" w:space="0" w:color="ADD5F0" w:themeColor="accent2"/>
        </w:tcBorders>
      </w:tcPr>
    </w:tblStylePr>
    <w:tblStylePr w:type="band1Horz">
      <w:tblPr/>
      <w:tcPr>
        <w:tcBorders>
          <w:top w:val="single" w:sz="4" w:space="0" w:color="ADD5F0" w:themeColor="accent2"/>
          <w:bottom w:val="single" w:sz="4" w:space="0" w:color="ADD5F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5F0" w:themeColor="accent2"/>
          <w:left w:val="nil"/>
        </w:tcBorders>
      </w:tcPr>
    </w:tblStylePr>
    <w:tblStylePr w:type="swCell">
      <w:tblPr/>
      <w:tcPr>
        <w:tcBorders>
          <w:top w:val="double" w:sz="4" w:space="0" w:color="ADD5F0" w:themeColor="accent2"/>
          <w:right w:val="nil"/>
        </w:tcBorders>
      </w:tcPr>
    </w:tblStylePr>
  </w:style>
  <w:style w:type="table" w:customStyle="1" w:styleId="Lijsttabel3-Accent31">
    <w:name w:val="Lijsttabel 3 - Accent 3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0093D9" w:themeColor="accent3"/>
        <w:left w:val="single" w:sz="4" w:space="0" w:color="0093D9" w:themeColor="accent3"/>
        <w:bottom w:val="single" w:sz="4" w:space="0" w:color="0093D9" w:themeColor="accent3"/>
        <w:right w:val="single" w:sz="4" w:space="0" w:color="0093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D9" w:themeFill="accent3"/>
      </w:tcPr>
    </w:tblStylePr>
    <w:tblStylePr w:type="lastRow">
      <w:rPr>
        <w:b/>
        <w:bCs/>
      </w:rPr>
      <w:tblPr/>
      <w:tcPr>
        <w:tcBorders>
          <w:top w:val="double" w:sz="4" w:space="0" w:color="0093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D9" w:themeColor="accent3"/>
          <w:right w:val="single" w:sz="4" w:space="0" w:color="0093D9" w:themeColor="accent3"/>
        </w:tcBorders>
      </w:tcPr>
    </w:tblStylePr>
    <w:tblStylePr w:type="band1Horz">
      <w:tblPr/>
      <w:tcPr>
        <w:tcBorders>
          <w:top w:val="single" w:sz="4" w:space="0" w:color="0093D9" w:themeColor="accent3"/>
          <w:bottom w:val="single" w:sz="4" w:space="0" w:color="0093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D9" w:themeColor="accent3"/>
          <w:left w:val="nil"/>
        </w:tcBorders>
      </w:tcPr>
    </w:tblStylePr>
    <w:tblStylePr w:type="swCell">
      <w:tblPr/>
      <w:tcPr>
        <w:tcBorders>
          <w:top w:val="double" w:sz="4" w:space="0" w:color="0093D9" w:themeColor="accent3"/>
          <w:right w:val="nil"/>
        </w:tcBorders>
      </w:tcPr>
    </w:tblStylePr>
  </w:style>
  <w:style w:type="table" w:customStyle="1" w:styleId="Lijsttabel3-Accent41">
    <w:name w:val="Lijsttabel 3 - Accent 4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D3D7D8" w:themeColor="accent4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7D8" w:themeColor="accent4"/>
          <w:right w:val="single" w:sz="4" w:space="0" w:color="D3D7D8" w:themeColor="accent4"/>
        </w:tcBorders>
      </w:tcPr>
    </w:tblStylePr>
    <w:tblStylePr w:type="band1Horz">
      <w:tblPr/>
      <w:tcPr>
        <w:tcBorders>
          <w:top w:val="single" w:sz="4" w:space="0" w:color="D3D7D8" w:themeColor="accent4"/>
          <w:bottom w:val="single" w:sz="4" w:space="0" w:color="D3D7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7D8" w:themeColor="accent4"/>
          <w:left w:val="nil"/>
        </w:tcBorders>
      </w:tcPr>
    </w:tblStylePr>
    <w:tblStylePr w:type="swCell">
      <w:tblPr/>
      <w:tcPr>
        <w:tcBorders>
          <w:top w:val="double" w:sz="4" w:space="0" w:color="D3D7D8" w:themeColor="accent4"/>
          <w:right w:val="nil"/>
        </w:tcBorders>
      </w:tcPr>
    </w:tblStylePr>
  </w:style>
  <w:style w:type="table" w:customStyle="1" w:styleId="Lijsttabel3-Accent51">
    <w:name w:val="Lijsttabel 3 - Accent 5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10133F" w:themeColor="accent5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133F" w:themeColor="accent5"/>
          <w:right w:val="single" w:sz="4" w:space="0" w:color="10133F" w:themeColor="accent5"/>
        </w:tcBorders>
      </w:tcPr>
    </w:tblStylePr>
    <w:tblStylePr w:type="band1Horz">
      <w:tblPr/>
      <w:tcPr>
        <w:tcBorders>
          <w:top w:val="single" w:sz="4" w:space="0" w:color="10133F" w:themeColor="accent5"/>
          <w:bottom w:val="single" w:sz="4" w:space="0" w:color="1013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133F" w:themeColor="accent5"/>
          <w:left w:val="nil"/>
        </w:tcBorders>
      </w:tcPr>
    </w:tblStylePr>
    <w:tblStylePr w:type="swCell">
      <w:tblPr/>
      <w:tcPr>
        <w:tcBorders>
          <w:top w:val="double" w:sz="4" w:space="0" w:color="10133F" w:themeColor="accent5"/>
          <w:right w:val="nil"/>
        </w:tcBorders>
      </w:tcPr>
    </w:tblStylePr>
  </w:style>
  <w:style w:type="table" w:customStyle="1" w:styleId="Lijsttabel3-Accent61">
    <w:name w:val="Lijsttabel 3 - Accent 6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F2E500" w:themeColor="accent6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E500" w:themeColor="accent6"/>
          <w:right w:val="single" w:sz="4" w:space="0" w:color="F2E500" w:themeColor="accent6"/>
        </w:tcBorders>
      </w:tcPr>
    </w:tblStylePr>
    <w:tblStylePr w:type="band1Horz">
      <w:tblPr/>
      <w:tcPr>
        <w:tcBorders>
          <w:top w:val="single" w:sz="4" w:space="0" w:color="F2E500" w:themeColor="accent6"/>
          <w:bottom w:val="single" w:sz="4" w:space="0" w:color="F2E5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E500" w:themeColor="accent6"/>
          <w:left w:val="nil"/>
        </w:tcBorders>
      </w:tcPr>
    </w:tblStylePr>
    <w:tblStylePr w:type="swCell">
      <w:tblPr/>
      <w:tcPr>
        <w:tcBorders>
          <w:top w:val="double" w:sz="4" w:space="0" w:color="F2E500" w:themeColor="accent6"/>
          <w:right w:val="nil"/>
        </w:tcBorders>
      </w:tcPr>
    </w:tblStylePr>
  </w:style>
  <w:style w:type="table" w:customStyle="1" w:styleId="Lijsttabel41">
    <w:name w:val="Lijsttabel 4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4-Accent11">
    <w:name w:val="Lijsttabel 4 - Accent 1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Lijsttabel4-Accent21">
    <w:name w:val="Lijsttabel 4 - Accent 2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Lijsttabel4-Accent31">
    <w:name w:val="Lijsttabel 4 - Accent 3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4FC5FF" w:themeColor="accent3" w:themeTint="99"/>
        <w:left w:val="single" w:sz="4" w:space="0" w:color="4FC5FF" w:themeColor="accent3" w:themeTint="99"/>
        <w:bottom w:val="single" w:sz="4" w:space="0" w:color="4FC5FF" w:themeColor="accent3" w:themeTint="99"/>
        <w:right w:val="single" w:sz="4" w:space="0" w:color="4FC5FF" w:themeColor="accent3" w:themeTint="99"/>
        <w:insideH w:val="single" w:sz="4" w:space="0" w:color="4FC5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D9" w:themeColor="accent3"/>
          <w:left w:val="single" w:sz="4" w:space="0" w:color="0093D9" w:themeColor="accent3"/>
          <w:bottom w:val="single" w:sz="4" w:space="0" w:color="0093D9" w:themeColor="accent3"/>
          <w:right w:val="single" w:sz="4" w:space="0" w:color="0093D9" w:themeColor="accent3"/>
          <w:insideH w:val="nil"/>
        </w:tcBorders>
        <w:shd w:val="clear" w:color="auto" w:fill="0093D9" w:themeFill="accent3"/>
      </w:tcPr>
    </w:tblStylePr>
    <w:tblStylePr w:type="lastRow">
      <w:rPr>
        <w:b/>
        <w:bCs/>
      </w:rPr>
      <w:tblPr/>
      <w:tcPr>
        <w:tcBorders>
          <w:top w:val="double" w:sz="4" w:space="0" w:color="4F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Lijsttabel4-Accent41">
    <w:name w:val="Lijsttabel 4 - Accent 4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Lijsttabel4-Accent51">
    <w:name w:val="Lijsttabel 4 - Accent 5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Lijsttabel4-Accent61">
    <w:name w:val="Lijsttabel 4 - Accent 6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Lijsttabel5donker1">
    <w:name w:val="Lijsttabel 5 donker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11">
    <w:name w:val="Lijsttabel 5 donker - Accent 1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0052A1" w:themeColor="accent1"/>
        <w:left w:val="single" w:sz="24" w:space="0" w:color="0052A1" w:themeColor="accent1"/>
        <w:bottom w:val="single" w:sz="24" w:space="0" w:color="0052A1" w:themeColor="accent1"/>
        <w:right w:val="single" w:sz="24" w:space="0" w:color="0052A1" w:themeColor="accent1"/>
      </w:tblBorders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21">
    <w:name w:val="Lijsttabel 5 donker - Accent 2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ADD5F0" w:themeColor="accent2"/>
        <w:left w:val="single" w:sz="24" w:space="0" w:color="ADD5F0" w:themeColor="accent2"/>
        <w:bottom w:val="single" w:sz="24" w:space="0" w:color="ADD5F0" w:themeColor="accent2"/>
        <w:right w:val="single" w:sz="24" w:space="0" w:color="ADD5F0" w:themeColor="accent2"/>
      </w:tblBorders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31">
    <w:name w:val="Lijsttabel 5 donker - Accent 3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0093D9" w:themeColor="accent3"/>
        <w:left w:val="single" w:sz="24" w:space="0" w:color="0093D9" w:themeColor="accent3"/>
        <w:bottom w:val="single" w:sz="24" w:space="0" w:color="0093D9" w:themeColor="accent3"/>
        <w:right w:val="single" w:sz="24" w:space="0" w:color="0093D9" w:themeColor="accent3"/>
      </w:tblBorders>
    </w:tblPr>
    <w:tcPr>
      <w:shd w:val="clear" w:color="auto" w:fill="0093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41">
    <w:name w:val="Lijsttabel 5 donker - Accent 4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D3D7D8" w:themeColor="accent4"/>
        <w:left w:val="single" w:sz="24" w:space="0" w:color="D3D7D8" w:themeColor="accent4"/>
        <w:bottom w:val="single" w:sz="24" w:space="0" w:color="D3D7D8" w:themeColor="accent4"/>
        <w:right w:val="single" w:sz="24" w:space="0" w:color="D3D7D8" w:themeColor="accent4"/>
      </w:tblBorders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51">
    <w:name w:val="Lijsttabel 5 donker - Accent 5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10133F" w:themeColor="accent5"/>
        <w:left w:val="single" w:sz="24" w:space="0" w:color="10133F" w:themeColor="accent5"/>
        <w:bottom w:val="single" w:sz="24" w:space="0" w:color="10133F" w:themeColor="accent5"/>
        <w:right w:val="single" w:sz="24" w:space="0" w:color="10133F" w:themeColor="accent5"/>
      </w:tblBorders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61">
    <w:name w:val="Lijsttabel 5 donker - Accent 61"/>
    <w:basedOn w:val="Standaardtabel"/>
    <w:uiPriority w:val="50"/>
    <w:unhideWhenUsed/>
    <w:rsid w:val="009D2672"/>
    <w:rPr>
      <w:color w:val="FFFFFF" w:themeColor="background1"/>
    </w:rPr>
    <w:tblPr>
      <w:tblStyleRowBandSize w:val="1"/>
      <w:tblStyleColBandSize w:val="1"/>
      <w:tblBorders>
        <w:top w:val="single" w:sz="24" w:space="0" w:color="F2E500" w:themeColor="accent6"/>
        <w:left w:val="single" w:sz="24" w:space="0" w:color="F2E500" w:themeColor="accent6"/>
        <w:bottom w:val="single" w:sz="24" w:space="0" w:color="F2E500" w:themeColor="accent6"/>
        <w:right w:val="single" w:sz="24" w:space="0" w:color="F2E500" w:themeColor="accent6"/>
      </w:tblBorders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6kleurrijk1">
    <w:name w:val="Lijsttabel 6 kleurrijk1"/>
    <w:basedOn w:val="Standaardtabel"/>
    <w:uiPriority w:val="51"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6kleurrijk-Accent11">
    <w:name w:val="Lijsttabel 6 kleurrijk - Accent 11"/>
    <w:basedOn w:val="Standaardtabel"/>
    <w:uiPriority w:val="51"/>
    <w:unhideWhenUsed/>
    <w:rsid w:val="009D2672"/>
    <w:rPr>
      <w:color w:val="003C78" w:themeColor="accent1" w:themeShade="BF"/>
    </w:rPr>
    <w:tblPr>
      <w:tblStyleRowBandSize w:val="1"/>
      <w:tblStyleColBandSize w:val="1"/>
      <w:tblBorders>
        <w:top w:val="single" w:sz="4" w:space="0" w:color="0052A1" w:themeColor="accent1"/>
        <w:bottom w:val="single" w:sz="4" w:space="0" w:color="0052A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2A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Lijsttabel6kleurrijk-Accent21">
    <w:name w:val="Lijsttabel 6 kleurrijk - Accent 21"/>
    <w:basedOn w:val="Standaardtabel"/>
    <w:uiPriority w:val="51"/>
    <w:unhideWhenUsed/>
    <w:rsid w:val="009D2672"/>
    <w:rPr>
      <w:color w:val="55A7E0" w:themeColor="accent2" w:themeShade="BF"/>
    </w:rPr>
    <w:tblPr>
      <w:tblStyleRowBandSize w:val="1"/>
      <w:tblStyleColBandSize w:val="1"/>
      <w:tblBorders>
        <w:top w:val="single" w:sz="4" w:space="0" w:color="ADD5F0" w:themeColor="accent2"/>
        <w:bottom w:val="single" w:sz="4" w:space="0" w:color="ADD5F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DD5F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Lijsttabel6kleurrijk-Accent31">
    <w:name w:val="Lijsttabel 6 kleurrijk - Accent 31"/>
    <w:basedOn w:val="Standaardtabel"/>
    <w:uiPriority w:val="51"/>
    <w:unhideWhenUsed/>
    <w:rsid w:val="009D2672"/>
    <w:rPr>
      <w:color w:val="006DA2" w:themeColor="accent3" w:themeShade="BF"/>
    </w:rPr>
    <w:tblPr>
      <w:tblStyleRowBandSize w:val="1"/>
      <w:tblStyleColBandSize w:val="1"/>
      <w:tblBorders>
        <w:top w:val="single" w:sz="4" w:space="0" w:color="0093D9" w:themeColor="accent3"/>
        <w:bottom w:val="single" w:sz="4" w:space="0" w:color="0093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3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3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Lijsttabel6kleurrijk-Accent41">
    <w:name w:val="Lijsttabel 6 kleurrijk - Accent 41"/>
    <w:basedOn w:val="Standaardtabel"/>
    <w:uiPriority w:val="51"/>
    <w:unhideWhenUsed/>
    <w:rsid w:val="009D2672"/>
    <w:rPr>
      <w:color w:val="9AA3A5" w:themeColor="accent4" w:themeShade="BF"/>
    </w:rPr>
    <w:tblPr>
      <w:tblStyleRowBandSize w:val="1"/>
      <w:tblStyleColBandSize w:val="1"/>
      <w:tblBorders>
        <w:top w:val="single" w:sz="4" w:space="0" w:color="D3D7D8" w:themeColor="accent4"/>
        <w:bottom w:val="single" w:sz="4" w:space="0" w:color="D3D7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3D7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Lijsttabel6kleurrijk-Accent51">
    <w:name w:val="Lijsttabel 6 kleurrijk - Accent 51"/>
    <w:basedOn w:val="Standaardtabel"/>
    <w:uiPriority w:val="51"/>
    <w:unhideWhenUsed/>
    <w:rsid w:val="009D2672"/>
    <w:rPr>
      <w:color w:val="0C0E2F" w:themeColor="accent5" w:themeShade="BF"/>
    </w:rPr>
    <w:tblPr>
      <w:tblStyleRowBandSize w:val="1"/>
      <w:tblStyleColBandSize w:val="1"/>
      <w:tblBorders>
        <w:top w:val="single" w:sz="4" w:space="0" w:color="10133F" w:themeColor="accent5"/>
        <w:bottom w:val="single" w:sz="4" w:space="0" w:color="1013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013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Lijsttabel6kleurrijk-Accent61">
    <w:name w:val="Lijsttabel 6 kleurrijk - Accent 61"/>
    <w:basedOn w:val="Standaardtabel"/>
    <w:uiPriority w:val="51"/>
    <w:unhideWhenUsed/>
    <w:rsid w:val="009D2672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2E500" w:themeColor="accent6"/>
        <w:bottom w:val="single" w:sz="4" w:space="0" w:color="F2E5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E5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Lijsttabel7kleurrijk1">
    <w:name w:val="Lijsttabel 7 kleurrijk1"/>
    <w:basedOn w:val="Standaardtabel"/>
    <w:uiPriority w:val="52"/>
    <w:unhideWhenUsed/>
    <w:rsid w:val="009D267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11">
    <w:name w:val="Lijsttabel 7 kleurrijk - Accent 11"/>
    <w:basedOn w:val="Standaardtabel"/>
    <w:uiPriority w:val="52"/>
    <w:unhideWhenUsed/>
    <w:rsid w:val="009D2672"/>
    <w:rPr>
      <w:color w:val="003C7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2A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2A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2A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2A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21">
    <w:name w:val="Lijsttabel 7 kleurrijk - Accent 21"/>
    <w:basedOn w:val="Standaardtabel"/>
    <w:uiPriority w:val="52"/>
    <w:unhideWhenUsed/>
    <w:rsid w:val="009D2672"/>
    <w:rPr>
      <w:color w:val="55A7E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5F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5F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5F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5F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31">
    <w:name w:val="Lijsttabel 7 kleurrijk - Accent 31"/>
    <w:basedOn w:val="Standaardtabel"/>
    <w:uiPriority w:val="52"/>
    <w:unhideWhenUsed/>
    <w:rsid w:val="009D2672"/>
    <w:rPr>
      <w:color w:val="006D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3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3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3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3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41">
    <w:name w:val="Lijsttabel 7 kleurrijk - Accent 41"/>
    <w:basedOn w:val="Standaardtabel"/>
    <w:uiPriority w:val="52"/>
    <w:unhideWhenUsed/>
    <w:rsid w:val="009D2672"/>
    <w:rPr>
      <w:color w:val="9AA3A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7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7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7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7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51">
    <w:name w:val="Lijsttabel 7 kleurrijk - Accent 51"/>
    <w:basedOn w:val="Standaardtabel"/>
    <w:uiPriority w:val="52"/>
    <w:unhideWhenUsed/>
    <w:rsid w:val="009D2672"/>
    <w:rPr>
      <w:color w:val="0C0E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13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13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13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13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61">
    <w:name w:val="Lijsttabel 7 kleurrijk - Accent 61"/>
    <w:basedOn w:val="Standaardtabel"/>
    <w:uiPriority w:val="52"/>
    <w:unhideWhenUsed/>
    <w:rsid w:val="009D2672"/>
    <w:rPr>
      <w:color w:val="B5AB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E5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E5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E5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E5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9D2672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9D2672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9D2672"/>
    <w:pPr>
      <w:spacing w:after="120"/>
      <w:ind w:left="849"/>
    </w:pPr>
  </w:style>
  <w:style w:type="paragraph" w:styleId="Lijstvoortzetting4">
    <w:name w:val="List Continue 4"/>
    <w:basedOn w:val="Standaard"/>
    <w:semiHidden/>
    <w:rsid w:val="009D2672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9D2672"/>
    <w:pPr>
      <w:spacing w:after="120"/>
      <w:ind w:left="1415"/>
    </w:pPr>
  </w:style>
  <w:style w:type="paragraph" w:styleId="Macrotekst">
    <w:name w:val="macro"/>
    <w:link w:val="MacrotekstChar"/>
    <w:semiHidden/>
    <w:unhideWhenUsed/>
    <w:rsid w:val="009D267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atLeast"/>
      <w:contextualSpacing/>
    </w:pPr>
    <w:rPr>
      <w:rFonts w:ascii="Consolas" w:hAnsi="Consolas"/>
      <w:lang w:val="nl-NL"/>
    </w:rPr>
  </w:style>
  <w:style w:type="character" w:customStyle="1" w:styleId="MacrotekstChar">
    <w:name w:val="Macrotekst Char"/>
    <w:basedOn w:val="Standaardalinea-lettertype"/>
    <w:link w:val="Macrotekst"/>
    <w:semiHidden/>
    <w:rsid w:val="009D2672"/>
    <w:rPr>
      <w:rFonts w:ascii="Consolas" w:hAnsi="Consolas"/>
      <w:lang w:val="nl-NL"/>
    </w:rPr>
  </w:style>
  <w:style w:type="character" w:styleId="Nadruk">
    <w:name w:val="Emphasis"/>
    <w:basedOn w:val="Standaardalinea-lettertype"/>
    <w:unhideWhenUsed/>
    <w:rsid w:val="009D2672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rsid w:val="009D2672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9D2672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9D2672"/>
    <w:rPr>
      <w:lang w:val="nl-NL"/>
    </w:rPr>
  </w:style>
  <w:style w:type="paragraph" w:styleId="Ondertitel">
    <w:name w:val="Subtitle"/>
    <w:basedOn w:val="Kop2-Zondernummer"/>
    <w:next w:val="Standaard"/>
    <w:link w:val="OndertitelChar"/>
    <w:rsid w:val="009D2672"/>
    <w:pPr>
      <w:ind w:right="3402"/>
      <w:outlineLvl w:val="9"/>
    </w:pPr>
  </w:style>
  <w:style w:type="character" w:customStyle="1" w:styleId="OndertitelChar">
    <w:name w:val="Ondertitel Char"/>
    <w:basedOn w:val="Standaardalinea-lettertype"/>
    <w:link w:val="Ondertitel"/>
    <w:rsid w:val="009D2672"/>
    <w:rPr>
      <w:rFonts w:eastAsiaTheme="majorEastAsia" w:cstheme="majorBidi"/>
      <w:b/>
      <w:bCs/>
      <w:color w:val="10133F" w:themeColor="accent5"/>
      <w:spacing w:val="3"/>
      <w:sz w:val="32"/>
      <w:szCs w:val="26"/>
      <w:lang w:val="nl-NL" w:eastAsia="nl-NL"/>
    </w:rPr>
  </w:style>
  <w:style w:type="paragraph" w:styleId="Tekstopmerking">
    <w:name w:val="annotation text"/>
    <w:basedOn w:val="Standaard"/>
    <w:link w:val="TekstopmerkingChar"/>
    <w:semiHidden/>
    <w:unhideWhenUsed/>
    <w:rsid w:val="009D2672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9D2672"/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D26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D2672"/>
    <w:rPr>
      <w:b/>
      <w:bCs/>
      <w:lang w:val="nl-NL"/>
    </w:rPr>
  </w:style>
  <w:style w:type="table" w:customStyle="1" w:styleId="Onopgemaaktetabel11">
    <w:name w:val="Onopgemaakte tabel 11"/>
    <w:basedOn w:val="Standaardtabel"/>
    <w:uiPriority w:val="41"/>
    <w:unhideWhenUsed/>
    <w:rsid w:val="009D26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21">
    <w:name w:val="Onopgemaakte tabel 21"/>
    <w:basedOn w:val="Standaardtabel"/>
    <w:uiPriority w:val="42"/>
    <w:unhideWhenUsed/>
    <w:rsid w:val="009D26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nopgemaaktetabel31">
    <w:name w:val="Onopgemaakte tabel 31"/>
    <w:basedOn w:val="Standaardtabel"/>
    <w:uiPriority w:val="43"/>
    <w:unhideWhenUsed/>
    <w:rsid w:val="009D267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nopgemaaktetabel41">
    <w:name w:val="Onopgemaakte tabel 41"/>
    <w:basedOn w:val="Standaardtabel"/>
    <w:uiPriority w:val="44"/>
    <w:unhideWhenUsed/>
    <w:rsid w:val="009D267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51">
    <w:name w:val="Onopgemaakte tabel 51"/>
    <w:basedOn w:val="Standaardtabel"/>
    <w:uiPriority w:val="45"/>
    <w:unhideWhenUsed/>
    <w:rsid w:val="009D267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9D2672"/>
    <w:rPr>
      <w:lang w:val="nl-NL"/>
    </w:rPr>
  </w:style>
  <w:style w:type="paragraph" w:styleId="Plattetekst2">
    <w:name w:val="Body Text 2"/>
    <w:basedOn w:val="Standaard"/>
    <w:link w:val="Plattetekst2Char"/>
    <w:semiHidden/>
    <w:unhideWhenUsed/>
    <w:rsid w:val="009D267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9D2672"/>
    <w:rPr>
      <w:lang w:val="nl-NL"/>
    </w:rPr>
  </w:style>
  <w:style w:type="paragraph" w:styleId="Plattetekst3">
    <w:name w:val="Body Text 3"/>
    <w:basedOn w:val="Standaard"/>
    <w:link w:val="Plattetekst3Char"/>
    <w:semiHidden/>
    <w:unhideWhenUsed/>
    <w:rsid w:val="009D267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9D2672"/>
    <w:rPr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9D2672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9D2672"/>
    <w:rPr>
      <w:lang w:val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9D267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9D2672"/>
    <w:rPr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9D2672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9D2672"/>
    <w:rPr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9D2672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9D2672"/>
    <w:rPr>
      <w:lang w:val="nl-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9D267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9D2672"/>
    <w:rPr>
      <w:sz w:val="16"/>
      <w:szCs w:val="16"/>
      <w:lang w:val="nl-NL"/>
    </w:rPr>
  </w:style>
  <w:style w:type="table" w:styleId="Professioneletabel">
    <w:name w:val="Table Professional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Rastertabel1licht1">
    <w:name w:val="Rastertabel 1 licht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">
    <w:name w:val="Rastertabel 1 licht - Accent 1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73B9FF" w:themeColor="accent1" w:themeTint="66"/>
        <w:left w:val="single" w:sz="4" w:space="0" w:color="73B9FF" w:themeColor="accent1" w:themeTint="66"/>
        <w:bottom w:val="single" w:sz="4" w:space="0" w:color="73B9FF" w:themeColor="accent1" w:themeTint="66"/>
        <w:right w:val="single" w:sz="4" w:space="0" w:color="73B9FF" w:themeColor="accent1" w:themeTint="66"/>
        <w:insideH w:val="single" w:sz="4" w:space="0" w:color="73B9FF" w:themeColor="accent1" w:themeTint="66"/>
        <w:insideV w:val="single" w:sz="4" w:space="0" w:color="73B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21">
    <w:name w:val="Rastertabel 1 licht - Accent 2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DEEEF9" w:themeColor="accent2" w:themeTint="66"/>
        <w:left w:val="single" w:sz="4" w:space="0" w:color="DEEEF9" w:themeColor="accent2" w:themeTint="66"/>
        <w:bottom w:val="single" w:sz="4" w:space="0" w:color="DEEEF9" w:themeColor="accent2" w:themeTint="66"/>
        <w:right w:val="single" w:sz="4" w:space="0" w:color="DEEEF9" w:themeColor="accent2" w:themeTint="66"/>
        <w:insideH w:val="single" w:sz="4" w:space="0" w:color="DEEEF9" w:themeColor="accent2" w:themeTint="66"/>
        <w:insideV w:val="single" w:sz="4" w:space="0" w:color="DEEE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31">
    <w:name w:val="Rastertabel 1 licht - Accent 3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89D8FF" w:themeColor="accent3" w:themeTint="66"/>
        <w:left w:val="single" w:sz="4" w:space="0" w:color="89D8FF" w:themeColor="accent3" w:themeTint="66"/>
        <w:bottom w:val="single" w:sz="4" w:space="0" w:color="89D8FF" w:themeColor="accent3" w:themeTint="66"/>
        <w:right w:val="single" w:sz="4" w:space="0" w:color="89D8FF" w:themeColor="accent3" w:themeTint="66"/>
        <w:insideH w:val="single" w:sz="4" w:space="0" w:color="89D8FF" w:themeColor="accent3" w:themeTint="66"/>
        <w:insideV w:val="single" w:sz="4" w:space="0" w:color="89D8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F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41">
    <w:name w:val="Rastertabel 1 licht - Accent 4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EDEFEF" w:themeColor="accent4" w:themeTint="66"/>
        <w:left w:val="single" w:sz="4" w:space="0" w:color="EDEFEF" w:themeColor="accent4" w:themeTint="66"/>
        <w:bottom w:val="single" w:sz="4" w:space="0" w:color="EDEFEF" w:themeColor="accent4" w:themeTint="66"/>
        <w:right w:val="single" w:sz="4" w:space="0" w:color="EDEFEF" w:themeColor="accent4" w:themeTint="66"/>
        <w:insideH w:val="single" w:sz="4" w:space="0" w:color="EDEFEF" w:themeColor="accent4" w:themeTint="66"/>
        <w:insideV w:val="single" w:sz="4" w:space="0" w:color="EDE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51">
    <w:name w:val="Rastertabel 1 licht - Accent 5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757BDC" w:themeColor="accent5" w:themeTint="66"/>
        <w:left w:val="single" w:sz="4" w:space="0" w:color="757BDC" w:themeColor="accent5" w:themeTint="66"/>
        <w:bottom w:val="single" w:sz="4" w:space="0" w:color="757BDC" w:themeColor="accent5" w:themeTint="66"/>
        <w:right w:val="single" w:sz="4" w:space="0" w:color="757BDC" w:themeColor="accent5" w:themeTint="66"/>
        <w:insideH w:val="single" w:sz="4" w:space="0" w:color="757BDC" w:themeColor="accent5" w:themeTint="66"/>
        <w:insideV w:val="single" w:sz="4" w:space="0" w:color="757B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61">
    <w:name w:val="Rastertabel 1 licht - Accent 61"/>
    <w:basedOn w:val="Standaardtabel"/>
    <w:uiPriority w:val="46"/>
    <w:unhideWhenUsed/>
    <w:rsid w:val="009D2672"/>
    <w:tblPr>
      <w:tblStyleRowBandSize w:val="1"/>
      <w:tblStyleColBandSize w:val="1"/>
      <w:tblBorders>
        <w:top w:val="single" w:sz="4" w:space="0" w:color="FFF993" w:themeColor="accent6" w:themeTint="66"/>
        <w:left w:val="single" w:sz="4" w:space="0" w:color="FFF993" w:themeColor="accent6" w:themeTint="66"/>
        <w:bottom w:val="single" w:sz="4" w:space="0" w:color="FFF993" w:themeColor="accent6" w:themeTint="66"/>
        <w:right w:val="single" w:sz="4" w:space="0" w:color="FFF993" w:themeColor="accent6" w:themeTint="66"/>
        <w:insideH w:val="single" w:sz="4" w:space="0" w:color="FFF993" w:themeColor="accent6" w:themeTint="66"/>
        <w:insideV w:val="single" w:sz="4" w:space="0" w:color="FFF9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21">
    <w:name w:val="Rastertabel 2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2-Accent11">
    <w:name w:val="Rastertabel 2 - Accent 1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2D97FF" w:themeColor="accent1" w:themeTint="99"/>
        <w:bottom w:val="single" w:sz="2" w:space="0" w:color="2D97FF" w:themeColor="accent1" w:themeTint="99"/>
        <w:insideH w:val="single" w:sz="2" w:space="0" w:color="2D97FF" w:themeColor="accent1" w:themeTint="99"/>
        <w:insideV w:val="single" w:sz="2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9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Rastertabel2-Accent21">
    <w:name w:val="Rastertabel 2 - Accent 2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CDE5F6" w:themeColor="accent2" w:themeTint="99"/>
        <w:bottom w:val="single" w:sz="2" w:space="0" w:color="CDE5F6" w:themeColor="accent2" w:themeTint="99"/>
        <w:insideH w:val="single" w:sz="2" w:space="0" w:color="CDE5F6" w:themeColor="accent2" w:themeTint="99"/>
        <w:insideV w:val="single" w:sz="2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5F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Rastertabel2-Accent31">
    <w:name w:val="Rastertabel 2 - Accent 3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4FC5FF" w:themeColor="accent3" w:themeTint="99"/>
        <w:bottom w:val="single" w:sz="2" w:space="0" w:color="4FC5FF" w:themeColor="accent3" w:themeTint="99"/>
        <w:insideH w:val="single" w:sz="2" w:space="0" w:color="4FC5FF" w:themeColor="accent3" w:themeTint="99"/>
        <w:insideV w:val="single" w:sz="2" w:space="0" w:color="4F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5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5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Rastertabel2-Accent41">
    <w:name w:val="Rastertabel 2 - Accent 4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E4E7E7" w:themeColor="accent4" w:themeTint="99"/>
        <w:bottom w:val="single" w:sz="2" w:space="0" w:color="E4E7E7" w:themeColor="accent4" w:themeTint="99"/>
        <w:insideH w:val="single" w:sz="2" w:space="0" w:color="E4E7E7" w:themeColor="accent4" w:themeTint="99"/>
        <w:insideV w:val="single" w:sz="2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7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Rastertabel2-Accent51">
    <w:name w:val="Rastertabel 2 - Accent 5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333CC8" w:themeColor="accent5" w:themeTint="99"/>
        <w:bottom w:val="single" w:sz="2" w:space="0" w:color="333CC8" w:themeColor="accent5" w:themeTint="99"/>
        <w:insideH w:val="single" w:sz="2" w:space="0" w:color="333CC8" w:themeColor="accent5" w:themeTint="99"/>
        <w:insideV w:val="single" w:sz="2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3CC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Rastertabel2-Accent61">
    <w:name w:val="Rastertabel 2 - Accent 61"/>
    <w:basedOn w:val="Standaardtabel"/>
    <w:uiPriority w:val="47"/>
    <w:unhideWhenUsed/>
    <w:rsid w:val="009D2672"/>
    <w:tblPr>
      <w:tblStyleRowBandSize w:val="1"/>
      <w:tblStyleColBandSize w:val="1"/>
      <w:tblBorders>
        <w:top w:val="single" w:sz="2" w:space="0" w:color="FFF65E" w:themeColor="accent6" w:themeTint="99"/>
        <w:bottom w:val="single" w:sz="2" w:space="0" w:color="FFF65E" w:themeColor="accent6" w:themeTint="99"/>
        <w:insideH w:val="single" w:sz="2" w:space="0" w:color="FFF65E" w:themeColor="accent6" w:themeTint="99"/>
        <w:insideV w:val="single" w:sz="2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65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Rastertabel31">
    <w:name w:val="Rastertabel 3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astertabel3-Accent11">
    <w:name w:val="Rastertabel 3 - Accent 1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customStyle="1" w:styleId="Rastertabel3-Accent21">
    <w:name w:val="Rastertabel 3 - Accent 2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customStyle="1" w:styleId="Rastertabel3-Accent31">
    <w:name w:val="Rastertabel 3 - Accent 3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4FC5FF" w:themeColor="accent3" w:themeTint="99"/>
        <w:left w:val="single" w:sz="4" w:space="0" w:color="4FC5FF" w:themeColor="accent3" w:themeTint="99"/>
        <w:bottom w:val="single" w:sz="4" w:space="0" w:color="4FC5FF" w:themeColor="accent3" w:themeTint="99"/>
        <w:right w:val="single" w:sz="4" w:space="0" w:color="4FC5FF" w:themeColor="accent3" w:themeTint="99"/>
        <w:insideH w:val="single" w:sz="4" w:space="0" w:color="4FC5FF" w:themeColor="accent3" w:themeTint="99"/>
        <w:insideV w:val="single" w:sz="4" w:space="0" w:color="4F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  <w:tblStylePr w:type="neCell">
      <w:tblPr/>
      <w:tcPr>
        <w:tcBorders>
          <w:bottom w:val="single" w:sz="4" w:space="0" w:color="4FC5FF" w:themeColor="accent3" w:themeTint="99"/>
        </w:tcBorders>
      </w:tcPr>
    </w:tblStylePr>
    <w:tblStylePr w:type="nwCell">
      <w:tblPr/>
      <w:tcPr>
        <w:tcBorders>
          <w:bottom w:val="single" w:sz="4" w:space="0" w:color="4FC5FF" w:themeColor="accent3" w:themeTint="99"/>
        </w:tcBorders>
      </w:tcPr>
    </w:tblStylePr>
    <w:tblStylePr w:type="seCell">
      <w:tblPr/>
      <w:tcPr>
        <w:tcBorders>
          <w:top w:val="single" w:sz="4" w:space="0" w:color="4FC5FF" w:themeColor="accent3" w:themeTint="99"/>
        </w:tcBorders>
      </w:tcPr>
    </w:tblStylePr>
    <w:tblStylePr w:type="swCell">
      <w:tblPr/>
      <w:tcPr>
        <w:tcBorders>
          <w:top w:val="single" w:sz="4" w:space="0" w:color="4FC5FF" w:themeColor="accent3" w:themeTint="99"/>
        </w:tcBorders>
      </w:tcPr>
    </w:tblStylePr>
  </w:style>
  <w:style w:type="table" w:customStyle="1" w:styleId="Rastertabel3-Accent41">
    <w:name w:val="Rastertabel 3 - Accent 4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customStyle="1" w:styleId="Rastertabel3-Accent51">
    <w:name w:val="Rastertabel 3 - Accent 5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customStyle="1" w:styleId="Rastertabel3-Accent61">
    <w:name w:val="Rastertabel 3 - Accent 61"/>
    <w:basedOn w:val="Standaardtabel"/>
    <w:uiPriority w:val="48"/>
    <w:unhideWhenUsed/>
    <w:rsid w:val="009D2672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table" w:customStyle="1" w:styleId="Rastertabel41">
    <w:name w:val="Rastertabel 4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4-Accent11">
    <w:name w:val="Rastertabel 4 - Accent 1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Rastertabel4-Accent21">
    <w:name w:val="Rastertabel 4 - Accent 2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Rastertabel4-Accent31">
    <w:name w:val="Rastertabel 4 - Accent 3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4FC5FF" w:themeColor="accent3" w:themeTint="99"/>
        <w:left w:val="single" w:sz="4" w:space="0" w:color="4FC5FF" w:themeColor="accent3" w:themeTint="99"/>
        <w:bottom w:val="single" w:sz="4" w:space="0" w:color="4FC5FF" w:themeColor="accent3" w:themeTint="99"/>
        <w:right w:val="single" w:sz="4" w:space="0" w:color="4FC5FF" w:themeColor="accent3" w:themeTint="99"/>
        <w:insideH w:val="single" w:sz="4" w:space="0" w:color="4FC5FF" w:themeColor="accent3" w:themeTint="99"/>
        <w:insideV w:val="single" w:sz="4" w:space="0" w:color="4FC5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D9" w:themeColor="accent3"/>
          <w:left w:val="single" w:sz="4" w:space="0" w:color="0093D9" w:themeColor="accent3"/>
          <w:bottom w:val="single" w:sz="4" w:space="0" w:color="0093D9" w:themeColor="accent3"/>
          <w:right w:val="single" w:sz="4" w:space="0" w:color="0093D9" w:themeColor="accent3"/>
          <w:insideH w:val="nil"/>
          <w:insideV w:val="nil"/>
        </w:tcBorders>
        <w:shd w:val="clear" w:color="auto" w:fill="0093D9" w:themeFill="accent3"/>
      </w:tcPr>
    </w:tblStylePr>
    <w:tblStylePr w:type="lastRow">
      <w:rPr>
        <w:b/>
        <w:bCs/>
      </w:rPr>
      <w:tblPr/>
      <w:tcPr>
        <w:tcBorders>
          <w:top w:val="double" w:sz="4" w:space="0" w:color="0093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Rastertabel4-Accent41">
    <w:name w:val="Rastertabel 4 - Accent 4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Rastertabel4-Accent51">
    <w:name w:val="Rastertabel 4 - Accent 5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Rastertabel4-Accent61">
    <w:name w:val="Rastertabel 4 - Accent 61"/>
    <w:basedOn w:val="Standaardtabel"/>
    <w:uiPriority w:val="49"/>
    <w:unhideWhenUsed/>
    <w:rsid w:val="009D2672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Rastertabel5donker1">
    <w:name w:val="Rastertabel 5 donker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astertabel5donker-Accent11">
    <w:name w:val="Rastertabel 5 donker - Accent 1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73B9FF" w:themeFill="accent1" w:themeFillTint="66"/>
      </w:tcPr>
    </w:tblStylePr>
  </w:style>
  <w:style w:type="table" w:customStyle="1" w:styleId="Rastertabel5donker-Accent21">
    <w:name w:val="Rastertabel 5 donker - Accent 2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EEEF9" w:themeFill="accent2" w:themeFillTint="66"/>
      </w:tcPr>
    </w:tblStylePr>
  </w:style>
  <w:style w:type="table" w:customStyle="1" w:styleId="Rastertabel5donker-Accent31">
    <w:name w:val="Rastertabel 5 donker - Accent 3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B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D9" w:themeFill="accent3"/>
      </w:tcPr>
    </w:tblStylePr>
    <w:tblStylePr w:type="band1Vert">
      <w:tblPr/>
      <w:tcPr>
        <w:shd w:val="clear" w:color="auto" w:fill="89D8FF" w:themeFill="accent3" w:themeFillTint="66"/>
      </w:tcPr>
    </w:tblStylePr>
    <w:tblStylePr w:type="band1Horz">
      <w:tblPr/>
      <w:tcPr>
        <w:shd w:val="clear" w:color="auto" w:fill="89D8FF" w:themeFill="accent3" w:themeFillTint="66"/>
      </w:tcPr>
    </w:tblStylePr>
  </w:style>
  <w:style w:type="table" w:customStyle="1" w:styleId="Rastertabel5donker-Accent41">
    <w:name w:val="Rastertabel 5 donker - Accent 4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DEFEF" w:themeFill="accent4" w:themeFillTint="66"/>
      </w:tcPr>
    </w:tblStylePr>
  </w:style>
  <w:style w:type="table" w:customStyle="1" w:styleId="Rastertabel5donker-Accent51">
    <w:name w:val="Rastertabel 5 donker - Accent 5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757BDC" w:themeFill="accent5" w:themeFillTint="66"/>
      </w:tcPr>
    </w:tblStylePr>
  </w:style>
  <w:style w:type="table" w:customStyle="1" w:styleId="Rastertabel5donker-Accent61">
    <w:name w:val="Rastertabel 5 donker - Accent 61"/>
    <w:basedOn w:val="Standaardtabel"/>
    <w:uiPriority w:val="50"/>
    <w:unhideWhenUsed/>
    <w:rsid w:val="009D26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993" w:themeFill="accent6" w:themeFillTint="66"/>
      </w:tcPr>
    </w:tblStylePr>
  </w:style>
  <w:style w:type="table" w:customStyle="1" w:styleId="Rastertabel6kleurrijk1">
    <w:name w:val="Rastertabel 6 kleurrijk1"/>
    <w:basedOn w:val="Standaardtabel"/>
    <w:uiPriority w:val="51"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6kleurrijk-Accent11">
    <w:name w:val="Rastertabel 6 kleurrijk - Accent 11"/>
    <w:basedOn w:val="Standaardtabel"/>
    <w:uiPriority w:val="51"/>
    <w:unhideWhenUsed/>
    <w:rsid w:val="009D2672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customStyle="1" w:styleId="Rastertabel6kleurrijk-Accent21">
    <w:name w:val="Rastertabel 6 kleurrijk - Accent 21"/>
    <w:basedOn w:val="Standaardtabel"/>
    <w:uiPriority w:val="51"/>
    <w:unhideWhenUsed/>
    <w:rsid w:val="009D2672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customStyle="1" w:styleId="Rastertabel6kleurrijk-Accent31">
    <w:name w:val="Rastertabel 6 kleurrijk - Accent 31"/>
    <w:basedOn w:val="Standaardtabel"/>
    <w:uiPriority w:val="51"/>
    <w:unhideWhenUsed/>
    <w:rsid w:val="009D2672"/>
    <w:rPr>
      <w:color w:val="006DA2" w:themeColor="accent3" w:themeShade="BF"/>
    </w:rPr>
    <w:tblPr>
      <w:tblStyleRowBandSize w:val="1"/>
      <w:tblStyleColBandSize w:val="1"/>
      <w:tblBorders>
        <w:top w:val="single" w:sz="4" w:space="0" w:color="4FC5FF" w:themeColor="accent3" w:themeTint="99"/>
        <w:left w:val="single" w:sz="4" w:space="0" w:color="4FC5FF" w:themeColor="accent3" w:themeTint="99"/>
        <w:bottom w:val="single" w:sz="4" w:space="0" w:color="4FC5FF" w:themeColor="accent3" w:themeTint="99"/>
        <w:right w:val="single" w:sz="4" w:space="0" w:color="4FC5FF" w:themeColor="accent3" w:themeTint="99"/>
        <w:insideH w:val="single" w:sz="4" w:space="0" w:color="4FC5FF" w:themeColor="accent3" w:themeTint="99"/>
        <w:insideV w:val="single" w:sz="4" w:space="0" w:color="4FC5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FC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</w:style>
  <w:style w:type="table" w:customStyle="1" w:styleId="Rastertabel6kleurrijk-Accent41">
    <w:name w:val="Rastertabel 6 kleurrijk - Accent 41"/>
    <w:basedOn w:val="Standaardtabel"/>
    <w:uiPriority w:val="51"/>
    <w:unhideWhenUsed/>
    <w:rsid w:val="009D2672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customStyle="1" w:styleId="Rastertabel6kleurrijk-Accent51">
    <w:name w:val="Rastertabel 6 kleurrijk - Accent 51"/>
    <w:basedOn w:val="Standaardtabel"/>
    <w:uiPriority w:val="51"/>
    <w:unhideWhenUsed/>
    <w:rsid w:val="009D2672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customStyle="1" w:styleId="Rastertabel6kleurrijk-Accent61">
    <w:name w:val="Rastertabel 6 kleurrijk - Accent 61"/>
    <w:basedOn w:val="Standaardtabel"/>
    <w:uiPriority w:val="51"/>
    <w:unhideWhenUsed/>
    <w:rsid w:val="009D2672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customStyle="1" w:styleId="Rastertabel7kleurrijk1">
    <w:name w:val="Rastertabel 7 kleurrijk1"/>
    <w:basedOn w:val="Standaardtabel"/>
    <w:uiPriority w:val="52"/>
    <w:unhideWhenUsed/>
    <w:rsid w:val="009D267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astertabel7kleurrijk-Accent11">
    <w:name w:val="Rastertabel 7 kleurrijk - Accent 11"/>
    <w:basedOn w:val="Standaardtabel"/>
    <w:uiPriority w:val="52"/>
    <w:unhideWhenUsed/>
    <w:rsid w:val="009D2672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customStyle="1" w:styleId="Rastertabel7kleurrijk-Accent21">
    <w:name w:val="Rastertabel 7 kleurrijk - Accent 21"/>
    <w:basedOn w:val="Standaardtabel"/>
    <w:uiPriority w:val="52"/>
    <w:unhideWhenUsed/>
    <w:rsid w:val="009D2672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customStyle="1" w:styleId="Rastertabel7kleurrijk-Accent31">
    <w:name w:val="Rastertabel 7 kleurrijk - Accent 31"/>
    <w:basedOn w:val="Standaardtabel"/>
    <w:uiPriority w:val="52"/>
    <w:unhideWhenUsed/>
    <w:rsid w:val="009D2672"/>
    <w:rPr>
      <w:color w:val="006DA2" w:themeColor="accent3" w:themeShade="BF"/>
    </w:rPr>
    <w:tblPr>
      <w:tblStyleRowBandSize w:val="1"/>
      <w:tblStyleColBandSize w:val="1"/>
      <w:tblBorders>
        <w:top w:val="single" w:sz="4" w:space="0" w:color="4FC5FF" w:themeColor="accent3" w:themeTint="99"/>
        <w:left w:val="single" w:sz="4" w:space="0" w:color="4FC5FF" w:themeColor="accent3" w:themeTint="99"/>
        <w:bottom w:val="single" w:sz="4" w:space="0" w:color="4FC5FF" w:themeColor="accent3" w:themeTint="99"/>
        <w:right w:val="single" w:sz="4" w:space="0" w:color="4FC5FF" w:themeColor="accent3" w:themeTint="99"/>
        <w:insideH w:val="single" w:sz="4" w:space="0" w:color="4FC5FF" w:themeColor="accent3" w:themeTint="99"/>
        <w:insideV w:val="single" w:sz="4" w:space="0" w:color="4FC5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BFF" w:themeFill="accent3" w:themeFillTint="33"/>
      </w:tcPr>
    </w:tblStylePr>
    <w:tblStylePr w:type="band1Horz">
      <w:tblPr/>
      <w:tcPr>
        <w:shd w:val="clear" w:color="auto" w:fill="C4EBFF" w:themeFill="accent3" w:themeFillTint="33"/>
      </w:tcPr>
    </w:tblStylePr>
    <w:tblStylePr w:type="neCell">
      <w:tblPr/>
      <w:tcPr>
        <w:tcBorders>
          <w:bottom w:val="single" w:sz="4" w:space="0" w:color="4FC5FF" w:themeColor="accent3" w:themeTint="99"/>
        </w:tcBorders>
      </w:tcPr>
    </w:tblStylePr>
    <w:tblStylePr w:type="nwCell">
      <w:tblPr/>
      <w:tcPr>
        <w:tcBorders>
          <w:bottom w:val="single" w:sz="4" w:space="0" w:color="4FC5FF" w:themeColor="accent3" w:themeTint="99"/>
        </w:tcBorders>
      </w:tcPr>
    </w:tblStylePr>
    <w:tblStylePr w:type="seCell">
      <w:tblPr/>
      <w:tcPr>
        <w:tcBorders>
          <w:top w:val="single" w:sz="4" w:space="0" w:color="4FC5FF" w:themeColor="accent3" w:themeTint="99"/>
        </w:tcBorders>
      </w:tcPr>
    </w:tblStylePr>
    <w:tblStylePr w:type="swCell">
      <w:tblPr/>
      <w:tcPr>
        <w:tcBorders>
          <w:top w:val="single" w:sz="4" w:space="0" w:color="4FC5FF" w:themeColor="accent3" w:themeTint="99"/>
        </w:tcBorders>
      </w:tcPr>
    </w:tblStylePr>
  </w:style>
  <w:style w:type="table" w:customStyle="1" w:styleId="Rastertabel7kleurrijk-Accent41">
    <w:name w:val="Rastertabel 7 kleurrijk - Accent 41"/>
    <w:basedOn w:val="Standaardtabel"/>
    <w:uiPriority w:val="52"/>
    <w:unhideWhenUsed/>
    <w:rsid w:val="009D2672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customStyle="1" w:styleId="Rastertabel7kleurrijk-Accent51">
    <w:name w:val="Rastertabel 7 kleurrijk - Accent 51"/>
    <w:basedOn w:val="Standaardtabel"/>
    <w:uiPriority w:val="52"/>
    <w:unhideWhenUsed/>
    <w:rsid w:val="009D2672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customStyle="1" w:styleId="Rastertabel7kleurrijk-Accent61">
    <w:name w:val="Rastertabel 7 kleurrijk - Accent 61"/>
    <w:basedOn w:val="Standaardtabel"/>
    <w:uiPriority w:val="52"/>
    <w:unhideWhenUsed/>
    <w:rsid w:val="009D2672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9D2672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9D2672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9D2672"/>
    <w:rPr>
      <w:color w:val="0000FF"/>
      <w:u w:val="single"/>
      <w:shd w:val="clear" w:color="auto" w:fill="F3F2F1"/>
      <w:lang w:val="nl-NL"/>
    </w:rPr>
  </w:style>
  <w:style w:type="paragraph" w:styleId="Standaardinspringing">
    <w:name w:val="Normal Indent"/>
    <w:basedOn w:val="Standaard"/>
    <w:semiHidden/>
    <w:unhideWhenUsed/>
    <w:rsid w:val="009D2672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qFormat/>
    <w:rsid w:val="009D2672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9D2672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rasterlicht1">
    <w:name w:val="Tabelraster licht1"/>
    <w:basedOn w:val="Standaardtabel"/>
    <w:uiPriority w:val="40"/>
    <w:unhideWhenUsed/>
    <w:rsid w:val="009D26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semiHidden/>
    <w:unhideWhenUsed/>
    <w:rsid w:val="009D267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9D2672"/>
    <w:rPr>
      <w:rFonts w:ascii="Consolas" w:hAnsi="Consolas"/>
      <w:sz w:val="21"/>
      <w:szCs w:val="21"/>
      <w:lang w:val="nl-NL"/>
    </w:rPr>
  </w:style>
  <w:style w:type="paragraph" w:styleId="Titel">
    <w:name w:val="Title"/>
    <w:basedOn w:val="Kop1-Zondernummer"/>
    <w:next w:val="Standaard"/>
    <w:link w:val="TitelChar"/>
    <w:unhideWhenUsed/>
    <w:rsid w:val="009D2672"/>
    <w:pPr>
      <w:ind w:right="3402"/>
      <w:outlineLvl w:val="9"/>
    </w:pPr>
  </w:style>
  <w:style w:type="character" w:customStyle="1" w:styleId="TitelChar">
    <w:name w:val="Titel Char"/>
    <w:basedOn w:val="Standaardalinea-lettertype"/>
    <w:link w:val="Titel"/>
    <w:rsid w:val="009D2672"/>
    <w:rPr>
      <w:rFonts w:eastAsiaTheme="majorEastAsia" w:cstheme="majorBidi"/>
      <w:b/>
      <w:bCs/>
      <w:color w:val="182866" w:themeColor="text2"/>
      <w:spacing w:val="3"/>
      <w:sz w:val="44"/>
      <w:szCs w:val="32"/>
      <w:lang w:val="nl-NL" w:eastAsia="nl-NL"/>
    </w:rPr>
  </w:style>
  <w:style w:type="character" w:styleId="Titelvanboek">
    <w:name w:val="Book Title"/>
    <w:basedOn w:val="Standaardalinea-lettertype"/>
    <w:uiPriority w:val="33"/>
    <w:semiHidden/>
    <w:qFormat/>
    <w:rsid w:val="009D2672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9D2672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9D2672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semiHidden/>
    <w:unhideWhenUsed/>
    <w:rsid w:val="009D2672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9D2672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9D2672"/>
    <w:rPr>
      <w:lang w:val="nl-NL"/>
    </w:rPr>
  </w:style>
  <w:style w:type="table" w:styleId="Webtabel1">
    <w:name w:val="Table Web 1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9D267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D2672"/>
    <w:rPr>
      <w:b/>
      <w:bCs/>
      <w:lang w:val="nl-NL"/>
    </w:rPr>
  </w:style>
  <w:style w:type="paragraph" w:customStyle="1" w:styleId="Kop1-Zondernummer">
    <w:name w:val="Kop 1 - Zonder nummer"/>
    <w:basedOn w:val="Kop1"/>
    <w:next w:val="Standaard"/>
    <w:qFormat/>
    <w:rsid w:val="009D2672"/>
    <w:pPr>
      <w:numPr>
        <w:numId w:val="0"/>
      </w:numPr>
    </w:pPr>
  </w:style>
  <w:style w:type="paragraph" w:customStyle="1" w:styleId="Kop2-Zondernummer">
    <w:name w:val="Kop 2 - Zonder nummer"/>
    <w:basedOn w:val="Kop2"/>
    <w:next w:val="Standaard"/>
    <w:qFormat/>
    <w:rsid w:val="009D2672"/>
    <w:pPr>
      <w:numPr>
        <w:ilvl w:val="0"/>
        <w:numId w:val="0"/>
      </w:numPr>
    </w:pPr>
  </w:style>
  <w:style w:type="paragraph" w:customStyle="1" w:styleId="LegendaDocKop">
    <w:name w:val="Legenda DocKop"/>
    <w:basedOn w:val="Koptekst"/>
    <w:qFormat/>
    <w:rsid w:val="009A1008"/>
    <w:pPr>
      <w:spacing w:before="30"/>
      <w:jc w:val="right"/>
    </w:pPr>
    <w:rPr>
      <w:b/>
      <w:bCs w:val="0"/>
      <w:noProof/>
      <w:sz w:val="28"/>
      <w:szCs w:val="28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AF4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entraal\Office\365\Huisstijl\Politie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CCBA2A4D2047A7BD4B49C79C45F5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A57D33-62CA-45FB-AE59-40D637EF42EB}"/>
      </w:docPartPr>
      <w:docPartBody>
        <w:p w:rsidR="007B419B" w:rsidRDefault="007B419B">
          <w:pPr>
            <w:pStyle w:val="9ACCBA2A4D2047A7BD4B49C79C45F5D8"/>
          </w:pPr>
          <w:r w:rsidRPr="0090674B">
            <w:rPr>
              <w:rStyle w:val="Tekstvantijdelijkeaanduiding"/>
            </w:rPr>
            <w:t>Typ Naam afzender</w:t>
          </w:r>
        </w:p>
      </w:docPartBody>
    </w:docPart>
    <w:docPart>
      <w:docPartPr>
        <w:name w:val="A1BB57B144D24B5BA22D386691BC7D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FC574B-0C69-4A74-AD2A-8A442C30AA82}"/>
      </w:docPartPr>
      <w:docPartBody>
        <w:p w:rsidR="007B419B" w:rsidRDefault="007B419B">
          <w:pPr>
            <w:pStyle w:val="A1BB57B144D24B5BA22D386691BC7D67"/>
          </w:pPr>
          <w:r w:rsidRPr="0090674B">
            <w:rPr>
              <w:rStyle w:val="Tekstvantijdelijkeaanduiding"/>
            </w:rPr>
            <w:t>Typ E-mailadres afzender</w:t>
          </w:r>
        </w:p>
      </w:docPartBody>
    </w:docPart>
    <w:docPart>
      <w:docPartPr>
        <w:name w:val="19B07CDE79464005B54337D25E138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F29B11-F00E-4BD0-99B6-7DA6A3A34DD7}"/>
      </w:docPartPr>
      <w:docPartBody>
        <w:p w:rsidR="007B419B" w:rsidRDefault="007B419B">
          <w:pPr>
            <w:pStyle w:val="19B07CDE79464005B54337D25E13855A"/>
          </w:pPr>
          <w:r w:rsidRPr="0090674B">
            <w:rPr>
              <w:rStyle w:val="Tekstvantijdelijkeaanduiding"/>
            </w:rPr>
            <w:t>Typ Telefoonnr. afzender</w:t>
          </w:r>
        </w:p>
      </w:docPartBody>
    </w:docPart>
    <w:docPart>
      <w:docPartPr>
        <w:name w:val="FF31D106EB7A4CDBAA029CDA6EAB06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87A03E-9368-4457-919C-4D867FDF31D3}"/>
      </w:docPartPr>
      <w:docPartBody>
        <w:p w:rsidR="007B419B" w:rsidRDefault="007B419B">
          <w:pPr>
            <w:pStyle w:val="FF31D106EB7A4CDBAA029CDA6EAB06DB"/>
          </w:pPr>
          <w:r w:rsidRPr="00716A47">
            <w:rPr>
              <w:rStyle w:val="Tekstvantijdelijkeaanduiding"/>
              <w:color w:val="808080" w:themeColor="background1" w:themeShade="80"/>
            </w:rPr>
            <w:t>Kies een item uit de lijst</w:t>
          </w:r>
        </w:p>
      </w:docPartBody>
    </w:docPart>
    <w:docPart>
      <w:docPartPr>
        <w:name w:val="F9AC07785C514D8D99E3D4579EB0B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E67DF6-DE80-4B60-B2A1-8F0830FFAC5F}"/>
      </w:docPartPr>
      <w:docPartBody>
        <w:p w:rsidR="007B419B" w:rsidRDefault="007B419B">
          <w:pPr>
            <w:pStyle w:val="F9AC07785C514D8D99E3D4579EB0BF9E"/>
          </w:pPr>
          <w:r w:rsidRPr="007D6FA3">
            <w:rPr>
              <w:rStyle w:val="Tekstvantijdelijkeaanduiding"/>
            </w:rPr>
            <w:t>Typ naam of namen</w:t>
          </w:r>
        </w:p>
      </w:docPartBody>
    </w:docPart>
    <w:docPart>
      <w:docPartPr>
        <w:name w:val="3D27DC3847354C92AFCDC48E5BA425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31D03E-39BB-4586-9748-6356959B515D}"/>
      </w:docPartPr>
      <w:docPartBody>
        <w:p w:rsidR="007B419B" w:rsidRDefault="007B419B">
          <w:pPr>
            <w:pStyle w:val="3D27DC3847354C92AFCDC48E5BA42592"/>
          </w:pPr>
          <w:r w:rsidRPr="00C82DCC">
            <w:rPr>
              <w:rStyle w:val="Tekstvantijdelijkeaanduiding"/>
            </w:rPr>
            <w:t>Typ naam of namen</w:t>
          </w:r>
        </w:p>
      </w:docPartBody>
    </w:docPart>
    <w:docPart>
      <w:docPartPr>
        <w:name w:val="9197D60C313A4C09A8B08D98A40FFB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3A011B-4FA5-4C79-8135-B2294506E8C4}"/>
      </w:docPartPr>
      <w:docPartBody>
        <w:p w:rsidR="007B419B" w:rsidRDefault="007B419B">
          <w:pPr>
            <w:pStyle w:val="9197D60C313A4C09A8B08D98A40FFBDC"/>
          </w:pPr>
          <w:r w:rsidRPr="00B726A3">
            <w:rPr>
              <w:rStyle w:val="Tekstvantijdelijkeaanduiding"/>
            </w:rPr>
            <w:t>Typ of kies Datum</w:t>
          </w:r>
        </w:p>
      </w:docPartBody>
    </w:docPart>
    <w:docPart>
      <w:docPartPr>
        <w:name w:val="8D4F61F6C477452998471D5F5B701C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36683F-4092-42D1-AA8E-B97BAE1503E2}"/>
      </w:docPartPr>
      <w:docPartBody>
        <w:p w:rsidR="007B419B" w:rsidRDefault="007B419B">
          <w:pPr>
            <w:pStyle w:val="8D4F61F6C477452998471D5F5B701CFF"/>
          </w:pPr>
          <w:r w:rsidRPr="00DA09A9">
            <w:rPr>
              <w:rStyle w:val="Tekstvantijdelijkeaanduiding"/>
            </w:rPr>
            <w:t>Typ Behandeld door</w:t>
          </w:r>
        </w:p>
      </w:docPartBody>
    </w:docPart>
    <w:docPart>
      <w:docPartPr>
        <w:name w:val="AB5EBF9D8C2F4A4A9799CDF766B0F2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FA6428-A89B-4F74-A0BA-E0AB17D34D0C}"/>
      </w:docPartPr>
      <w:docPartBody>
        <w:p w:rsidR="007B419B" w:rsidRDefault="007B419B">
          <w:pPr>
            <w:pStyle w:val="AB5EBF9D8C2F4A4A9799CDF766B0F27B"/>
          </w:pPr>
          <w:r w:rsidRPr="0022000C">
            <w:rPr>
              <w:rStyle w:val="Tekstvantijdelijkeaanduiding"/>
            </w:rPr>
            <w:t>Typ Tijd</w:t>
          </w:r>
        </w:p>
      </w:docPartBody>
    </w:docPart>
    <w:docPart>
      <w:docPartPr>
        <w:name w:val="765B98B1D1B5469BB0697FAF511CCC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4D46BF-2E75-47DF-9EA2-57DAC734BC97}"/>
      </w:docPartPr>
      <w:docPartBody>
        <w:p w:rsidR="007B419B" w:rsidRDefault="007B419B">
          <w:pPr>
            <w:pStyle w:val="765B98B1D1B5469BB0697FAF511CCC01"/>
          </w:pPr>
          <w:r w:rsidRPr="0022000C">
            <w:rPr>
              <w:rStyle w:val="Tekstvantijdelijkeaanduiding"/>
            </w:rPr>
            <w:t>Typ Tijd</w:t>
          </w:r>
        </w:p>
      </w:docPartBody>
    </w:docPart>
    <w:docPart>
      <w:docPartPr>
        <w:name w:val="4BB4215D83CB46E0995E7EA9CBD256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F0F5A1-7AB8-470A-BCB5-DA08D41A0986}"/>
      </w:docPartPr>
      <w:docPartBody>
        <w:p w:rsidR="007B419B" w:rsidRDefault="007B419B">
          <w:pPr>
            <w:pStyle w:val="4BB4215D83CB46E0995E7EA9CBD2567A"/>
          </w:pPr>
          <w:r w:rsidRPr="0090674B">
            <w:rPr>
              <w:rStyle w:val="Tekstvantijdelijkeaanduiding"/>
            </w:rPr>
            <w:t>Typ Aantal bijlagen (getal)</w:t>
          </w:r>
        </w:p>
      </w:docPartBody>
    </w:docPart>
    <w:docPart>
      <w:docPartPr>
        <w:name w:val="54B6E42C30954D4C8B3C342DF3A8F0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AD95A2-05FE-48B0-87E8-B26F729822F8}"/>
      </w:docPartPr>
      <w:docPartBody>
        <w:p w:rsidR="007B419B" w:rsidRDefault="007B419B">
          <w:pPr>
            <w:pStyle w:val="54B6E42C30954D4C8B3C342DF3A8F073"/>
          </w:pPr>
          <w:r w:rsidRPr="0022000C">
            <w:rPr>
              <w:rStyle w:val="Tekstvantijdelijkeaanduiding"/>
            </w:rPr>
            <w:t>Typ Locatie</w:t>
          </w:r>
        </w:p>
      </w:docPartBody>
    </w:docPart>
    <w:docPart>
      <w:docPartPr>
        <w:name w:val="23E977DCF5DF4D7FBFFC25D69209CC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B90DC0-E5A0-4F05-8A4B-265D17E2E8E4}"/>
      </w:docPartPr>
      <w:docPartBody>
        <w:p w:rsidR="007B419B" w:rsidRDefault="007B419B">
          <w:pPr>
            <w:pStyle w:val="23E977DCF5DF4D7FBFFC25D69209CCB6"/>
          </w:pPr>
          <w:r w:rsidRPr="0090674B">
            <w:rPr>
              <w:rStyle w:val="Tekstvantijdelijkeaanduiding"/>
            </w:rPr>
            <w:t>Typ Onderwerp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itie Text">
    <w:altName w:val="Calibri"/>
    <w:charset w:val="00"/>
    <w:family w:val="swiss"/>
    <w:pitch w:val="variable"/>
    <w:sig w:usb0="A000006F" w:usb1="4000402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19B"/>
    <w:rsid w:val="00145A4F"/>
    <w:rsid w:val="00457EC6"/>
    <w:rsid w:val="00672765"/>
    <w:rsid w:val="006F667E"/>
    <w:rsid w:val="00705E88"/>
    <w:rsid w:val="007B419B"/>
    <w:rsid w:val="008060B8"/>
    <w:rsid w:val="008C7A6C"/>
    <w:rsid w:val="00B437AD"/>
    <w:rsid w:val="00B671DC"/>
    <w:rsid w:val="00D82F67"/>
    <w:rsid w:val="00D841F5"/>
    <w:rsid w:val="00D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7EC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7B419B"/>
    <w:rPr>
      <w:color w:val="808080"/>
      <w:lang w:val="nl-NL"/>
    </w:rPr>
  </w:style>
  <w:style w:type="paragraph" w:customStyle="1" w:styleId="9ACCBA2A4D2047A7BD4B49C79C45F5D8">
    <w:name w:val="9ACCBA2A4D2047A7BD4B49C79C45F5D8"/>
    <w:rsid w:val="00457EC6"/>
  </w:style>
  <w:style w:type="paragraph" w:customStyle="1" w:styleId="A1BB57B144D24B5BA22D386691BC7D67">
    <w:name w:val="A1BB57B144D24B5BA22D386691BC7D67"/>
    <w:rsid w:val="00457EC6"/>
  </w:style>
  <w:style w:type="paragraph" w:customStyle="1" w:styleId="19B07CDE79464005B54337D25E13855A">
    <w:name w:val="19B07CDE79464005B54337D25E13855A"/>
    <w:rsid w:val="00457EC6"/>
  </w:style>
  <w:style w:type="paragraph" w:customStyle="1" w:styleId="FF31D106EB7A4CDBAA029CDA6EAB06DB">
    <w:name w:val="FF31D106EB7A4CDBAA029CDA6EAB06DB"/>
    <w:rsid w:val="00457EC6"/>
  </w:style>
  <w:style w:type="paragraph" w:customStyle="1" w:styleId="F9AC07785C514D8D99E3D4579EB0BF9E">
    <w:name w:val="F9AC07785C514D8D99E3D4579EB0BF9E"/>
    <w:rsid w:val="00457EC6"/>
  </w:style>
  <w:style w:type="paragraph" w:customStyle="1" w:styleId="3D27DC3847354C92AFCDC48E5BA42592">
    <w:name w:val="3D27DC3847354C92AFCDC48E5BA42592"/>
    <w:rsid w:val="00457EC6"/>
  </w:style>
  <w:style w:type="paragraph" w:customStyle="1" w:styleId="9197D60C313A4C09A8B08D98A40FFBDC">
    <w:name w:val="9197D60C313A4C09A8B08D98A40FFBDC"/>
    <w:rsid w:val="00457EC6"/>
  </w:style>
  <w:style w:type="paragraph" w:customStyle="1" w:styleId="8D4F61F6C477452998471D5F5B701CFF">
    <w:name w:val="8D4F61F6C477452998471D5F5B701CFF"/>
    <w:rsid w:val="00457EC6"/>
  </w:style>
  <w:style w:type="paragraph" w:customStyle="1" w:styleId="AB5EBF9D8C2F4A4A9799CDF766B0F27B">
    <w:name w:val="AB5EBF9D8C2F4A4A9799CDF766B0F27B"/>
    <w:rsid w:val="00457EC6"/>
  </w:style>
  <w:style w:type="paragraph" w:customStyle="1" w:styleId="765B98B1D1B5469BB0697FAF511CCC01">
    <w:name w:val="765B98B1D1B5469BB0697FAF511CCC01"/>
    <w:rsid w:val="00457EC6"/>
  </w:style>
  <w:style w:type="paragraph" w:customStyle="1" w:styleId="4BB4215D83CB46E0995E7EA9CBD2567A">
    <w:name w:val="4BB4215D83CB46E0995E7EA9CBD2567A"/>
    <w:rsid w:val="00457EC6"/>
  </w:style>
  <w:style w:type="paragraph" w:customStyle="1" w:styleId="54B6E42C30954D4C8B3C342DF3A8F073">
    <w:name w:val="54B6E42C30954D4C8B3C342DF3A8F073"/>
    <w:rsid w:val="00457EC6"/>
  </w:style>
  <w:style w:type="paragraph" w:customStyle="1" w:styleId="23E977DCF5DF4D7FBFFC25D69209CCB6">
    <w:name w:val="23E977DCF5DF4D7FBFFC25D69209CCB6"/>
    <w:rsid w:val="00457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Politie_M365">
      <a:dk1>
        <a:srgbClr val="000000"/>
      </a:dk1>
      <a:lt1>
        <a:sysClr val="window" lastClr="FFFFFF"/>
      </a:lt1>
      <a:dk2>
        <a:srgbClr val="182866"/>
      </a:dk2>
      <a:lt2>
        <a:srgbClr val="EDEFEF"/>
      </a:lt2>
      <a:accent1>
        <a:srgbClr val="0052A1"/>
      </a:accent1>
      <a:accent2>
        <a:srgbClr val="ADD5F0"/>
      </a:accent2>
      <a:accent3>
        <a:srgbClr val="0093D9"/>
      </a:accent3>
      <a:accent4>
        <a:srgbClr val="D3D7D8"/>
      </a:accent4>
      <a:accent5>
        <a:srgbClr val="10133F"/>
      </a:accent5>
      <a:accent6>
        <a:srgbClr val="F2E500"/>
      </a:accent6>
      <a:hlink>
        <a:srgbClr val="0093D9"/>
      </a:hlink>
      <a:folHlink>
        <a:srgbClr val="2EB8C3"/>
      </a:folHlink>
    </a:clrScheme>
    <a:fontScheme name="Politie_M365">
      <a:majorFont>
        <a:latin typeface="Politie Text"/>
        <a:ea typeface=""/>
        <a:cs typeface=""/>
      </a:majorFont>
      <a:minorFont>
        <a:latin typeface="Politi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 cap="flat" cmpd="sng" algn="ctr">
          <a:solidFill>
            <a:srgbClr val="000000"/>
          </a:solidFill>
          <a:prstDash val="solid"/>
          <a:miter lim="800000"/>
          <a:headEnd type="none" w="med" len="med"/>
          <a:tailEnd type="none" w="med" len="med"/>
        </a:ln>
      </a:spPr>
      <a:bodyPr rot="0" vert="horz" wrap="none" lIns="91440" tIns="45720" rIns="36000" bIns="45720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olOfficeDocBrief xmlns="polOfficeDocument">
  <sjabloon>Agenda</sjabloon>
  <afznaam>Secretariaat Dorpsraad Rijsenhout</afznaam>
  <afzemail>secretaris@dorpsraadrijsenhout.nl</afzemail>
  <afztelnr> </afztelnr>
  <afzfunctie/>
  <afzdienst/>
  <afzadres/>
  <rubricering/>
  <aanadres/>
  <aanaanhef/>
  <aanwezig>Bestuursleden Dorpsraad Rijsenhout</aanwezig>
  <kopieaan>N.v.t.</kopieaan>
  <datum>2025-02-10T00:00:00</datum>
  <tijdvan>2025-01-10T20:00:00</tijdvan>
  <tijdtot>2025-01-10T22:00:00</tijdtot>
  <locatie>Ontmoetingskerk</locatie>
  <behandelaar/>
  <bijlagen/>
  <onderwerp>Dorpsraad-vergadering</onderwerp>
</polOfficeDocBrief>
</file>

<file path=customXml/itemProps1.xml><?xml version="1.0" encoding="utf-8"?>
<ds:datastoreItem xmlns:ds="http://schemas.openxmlformats.org/officeDocument/2006/customXml" ds:itemID="{4B345079-B88F-4142-BA3E-9997CA275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10828A-782B-4EB7-89B7-0FBF097E3557}">
  <ds:schemaRefs>
    <ds:schemaRef ds:uri="polOffice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</TotalTime>
  <Pages>1</Pages>
  <Words>154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(c) Politie, 2013-2022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Bakker, Astrid (A.M.)</dc:creator>
  <cp:lastModifiedBy>Wendy Breugelmans</cp:lastModifiedBy>
  <cp:revision>3</cp:revision>
  <cp:lastPrinted>2024-03-29T08:26:00Z</cp:lastPrinted>
  <dcterms:created xsi:type="dcterms:W3CDTF">2026-01-10T14:00:00Z</dcterms:created>
  <dcterms:modified xsi:type="dcterms:W3CDTF">2026-01-10T14:00:00Z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2.0.004</vt:lpwstr>
  </property>
  <property fmtid="{D5CDD505-2E9C-101B-9397-08002B2CF9AE}" pid="3" name="VersionDate">
    <vt:filetime>2022-10-06T22:00:00Z</vt:filetime>
  </property>
  <property fmtid="{D5CDD505-2E9C-101B-9397-08002B2CF9AE}" pid="4" name="Doel">
    <vt:lpwstr>MS Office | M365</vt:lpwstr>
  </property>
  <property fmtid="{D5CDD505-2E9C-101B-9397-08002B2CF9AE}" pid="5" name="Sjabloon">
    <vt:lpwstr>Agenda-A4-Staand</vt:lpwstr>
  </property>
  <property fmtid="{D5CDD505-2E9C-101B-9397-08002B2CF9AE}" pid="6" name="BeheerCcFrm">
    <vt:lpwstr>frmAgendaA4</vt:lpwstr>
  </property>
</Properties>
</file>