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3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74"/>
        <w:gridCol w:w="3062"/>
        <w:gridCol w:w="1587"/>
        <w:gridCol w:w="3005"/>
        <w:gridCol w:w="4479"/>
      </w:tblGrid>
      <w:tr w:rsidR="00DB4492" w:rsidRPr="00BD2B7D" w14:paraId="4ADFEE7E" w14:textId="77777777" w:rsidTr="00E33E90">
        <w:trPr>
          <w:trHeight w:val="2500"/>
        </w:trPr>
        <w:tc>
          <w:tcPr>
            <w:tcW w:w="4536" w:type="dxa"/>
            <w:gridSpan w:val="2"/>
          </w:tcPr>
          <w:p w14:paraId="1055322A" w14:textId="77777777" w:rsidR="00DB4492" w:rsidRPr="00E00515" w:rsidRDefault="00DB4492" w:rsidP="00DB4492">
            <w:pPr>
              <w:pStyle w:val="Legenda"/>
              <w:rPr>
                <w:rFonts w:ascii="Arial" w:hAnsi="Arial" w:cs="Arial"/>
                <w:color w:val="00B050"/>
                <w:spacing w:val="3"/>
                <w:sz w:val="20"/>
                <w:u w:val="single"/>
              </w:rPr>
            </w:pPr>
            <w:r w:rsidRPr="00E00515">
              <w:rPr>
                <w:rFonts w:ascii="Arial" w:hAnsi="Arial" w:cs="Arial"/>
                <w:color w:val="00B050"/>
              </w:rPr>
              <w:t>Afzender</w:t>
            </w:r>
          </w:p>
          <w:p w14:paraId="2F721FE5" w14:textId="77777777" w:rsidR="00DB4492" w:rsidRPr="00BD2B7D" w:rsidRDefault="00A21447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am afzender"/>
                <w:tag w:val="txtAfzNaam"/>
                <w:id w:val="-1288661322"/>
                <w:lock w:val="sdtLocked"/>
                <w:placeholder>
                  <w:docPart w:val="9ACCBA2A4D2047A7BD4B49C79C45F5D8"/>
                </w:placeholder>
                <w:dataBinding w:prefixMappings="xmlns:ns0='polOfficeDocument' " w:xpath="/ns0:polOfficeDocBrief[1]/ns0:afznaam[1]" w:storeItemID="{5410828A-782B-4EB7-89B7-0FBF097E3557}"/>
                <w:text w:multiLine="1"/>
              </w:sdtPr>
              <w:sdtEndPr/>
              <w:sdtContent>
                <w:r w:rsidR="004B6A9A" w:rsidRPr="00BD2B7D">
                  <w:rPr>
                    <w:rFonts w:ascii="Arial" w:hAnsi="Arial" w:cs="Arial"/>
                  </w:rPr>
                  <w:t xml:space="preserve">Secretariaat </w:t>
                </w:r>
                <w:r w:rsidR="005975F0">
                  <w:rPr>
                    <w:rFonts w:ascii="Arial" w:hAnsi="Arial" w:cs="Arial"/>
                  </w:rPr>
                  <w:t>Dorpsraad Rijsenhout</w:t>
                </w:r>
              </w:sdtContent>
            </w:sdt>
          </w:p>
          <w:p w14:paraId="483E553B" w14:textId="77777777" w:rsidR="00DB4492" w:rsidRPr="00BD2B7D" w:rsidRDefault="00A21447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-mailadres afzender"/>
                <w:tag w:val="txtAfzEmail"/>
                <w:id w:val="-143041162"/>
                <w:lock w:val="sdtLocked"/>
                <w:placeholder>
                  <w:docPart w:val="A1BB57B144D24B5BA22D386691BC7D67"/>
                </w:placeholder>
                <w:dataBinding w:prefixMappings="xmlns:ns0='polOfficeDocument' " w:xpath="/ns0:polOfficeDocBrief[1]/ns0:afzemail[1]" w:storeItemID="{5410828A-782B-4EB7-89B7-0FBF097E3557}"/>
                <w:text w:multiLine="1"/>
              </w:sdtPr>
              <w:sdtEndPr/>
              <w:sdtContent>
                <w:r w:rsidR="00625231">
                  <w:rPr>
                    <w:rFonts w:ascii="Arial" w:hAnsi="Arial" w:cs="Arial"/>
                  </w:rPr>
                  <w:t>secretaris</w:t>
                </w:r>
                <w:r w:rsidR="000509EF" w:rsidRPr="00BD2B7D">
                  <w:rPr>
                    <w:rFonts w:ascii="Arial" w:hAnsi="Arial" w:cs="Arial"/>
                  </w:rPr>
                  <w:t>@</w:t>
                </w:r>
                <w:r w:rsidR="00CD3861">
                  <w:rPr>
                    <w:rFonts w:ascii="Arial" w:hAnsi="Arial" w:cs="Arial"/>
                  </w:rPr>
                  <w:t>dorpsraadrijsenhout</w:t>
                </w:r>
                <w:r w:rsidR="000509EF" w:rsidRPr="00BD2B7D">
                  <w:rPr>
                    <w:rFonts w:ascii="Arial" w:hAnsi="Arial" w:cs="Arial"/>
                  </w:rPr>
                  <w:t>.nl</w:t>
                </w:r>
              </w:sdtContent>
            </w:sdt>
          </w:p>
          <w:p w14:paraId="1A588563" w14:textId="77777777" w:rsidR="00DB4492" w:rsidRPr="00BD2B7D" w:rsidRDefault="00A21447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elefoonnr. afzender"/>
                <w:tag w:val="txtAfzTelnr"/>
                <w:id w:val="-1561393333"/>
                <w:lock w:val="sdtLocked"/>
                <w:placeholder>
                  <w:docPart w:val="19B07CDE79464005B54337D25E13855A"/>
                </w:placeholder>
                <w:dataBinding w:prefixMappings="xmlns:ns0='polOfficeDocument' " w:xpath="/ns0:polOfficeDocBrief[1]/ns0:afztelnr[1]" w:storeItemID="{5410828A-782B-4EB7-89B7-0FBF097E3557}"/>
                <w:text/>
              </w:sdtPr>
              <w:sdtEndPr/>
              <w:sdtContent>
                <w:r w:rsidR="00BC055B" w:rsidRPr="00BD2B7D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  <w:p w14:paraId="5101EF58" w14:textId="77777777" w:rsidR="00DB4492" w:rsidRPr="00BD2B7D" w:rsidRDefault="00DB4492" w:rsidP="00DB4492">
            <w:pPr>
              <w:pStyle w:val="Legendatekst"/>
              <w:rPr>
                <w:rFonts w:ascii="Arial" w:hAnsi="Arial" w:cs="Arial"/>
              </w:rPr>
            </w:pPr>
          </w:p>
          <w:p w14:paraId="5247EEA4" w14:textId="77777777" w:rsidR="00DB4492" w:rsidRPr="00BD2B7D" w:rsidRDefault="00A21447" w:rsidP="007422EA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ies een item uit de lijst"/>
                <w:tag w:val="cboRubricering"/>
                <w:id w:val="-244345898"/>
                <w:lock w:val="sdtLocked"/>
                <w:placeholder>
                  <w:docPart w:val="FF31D106EB7A4CDBAA029CDA6EAB06DB"/>
                </w:placeholder>
                <w:dataBinding w:prefixMappings="xmlns:ns0='polOfficeDocument' " w:xpath="/ns0:polOfficeDocBrief[1]/ns0:rubricering[1]" w:storeItemID="{5410828A-782B-4EB7-89B7-0FBF097E3557}"/>
                <w:comboBox w:lastValue="Niet Vertrouwelijk">
                  <w:listItem w:displayText="Privé" w:value="Prive"/>
                  <w:listItem w:displayText="Niet Vertrouwelijk" w:value="Niet Vertrouwelijk"/>
                  <w:listItem w:displayText="Politie INTERN - Bedrijfsvoering" w:value="InternBedrijfsvoering"/>
                  <w:listItem w:displayText="Politie INTERN - Politietaak" w:value="InternPolitietaak"/>
                  <w:listItem w:displayText="Politie CONFIDENTIEEL - Bedrijfsvoering" w:value="ConfidentieelBedrijfsvoering"/>
                  <w:listItem w:displayText="Politie CONFIDENTIEEL - Politietaak" w:value="ConfidentieelPolitietaak"/>
                  <w:listItem w:displayText="Politie GEHEIM - Bedrijfsvoering" w:value="GeheimBedrijfsvoering"/>
                  <w:listItem w:displayText="Politie GEHEIM - Politietaak" w:value="GeheimPolitietaak"/>
                  <w:listItem w:displayText="Politie ZEER GEHEIM" w:value="ZeerGeheim"/>
                </w:comboBox>
              </w:sdtPr>
              <w:sdtEndPr/>
              <w:sdtContent>
                <w:r w:rsidR="007422EA">
                  <w:rPr>
                    <w:rFonts w:ascii="Arial" w:hAnsi="Arial" w:cs="Arial"/>
                  </w:rPr>
                  <w:t>Niet Vertrouwelijk</w:t>
                </w:r>
              </w:sdtContent>
            </w:sdt>
          </w:p>
        </w:tc>
        <w:tc>
          <w:tcPr>
            <w:tcW w:w="4592" w:type="dxa"/>
            <w:gridSpan w:val="2"/>
          </w:tcPr>
          <w:p w14:paraId="2C9AE418" w14:textId="77777777" w:rsidR="00DB4492" w:rsidRPr="00E00515" w:rsidRDefault="001032EC" w:rsidP="00DB4492">
            <w:pPr>
              <w:pStyle w:val="Legenda"/>
              <w:rPr>
                <w:rFonts w:ascii="Arial" w:hAnsi="Arial" w:cs="Arial"/>
                <w:color w:val="00B050"/>
              </w:rPr>
            </w:pPr>
            <w:r w:rsidRPr="00E00515">
              <w:rPr>
                <w:rFonts w:ascii="Arial" w:hAnsi="Arial" w:cs="Arial"/>
                <w:color w:val="00B050"/>
              </w:rPr>
              <w:t>Genodigden</w:t>
            </w:r>
          </w:p>
          <w:p w14:paraId="4D2D3061" w14:textId="77777777" w:rsidR="00DB4492" w:rsidRPr="00BD2B7D" w:rsidRDefault="00A21447" w:rsidP="00DB44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anwezigen"/>
                <w:tag w:val="txtAanwezig"/>
                <w:id w:val="614729368"/>
                <w:lock w:val="sdtLocked"/>
                <w:placeholder>
                  <w:docPart w:val="F9AC07785C514D8D99E3D4579EB0BF9E"/>
                </w:placeholder>
                <w:dataBinding w:prefixMappings="xmlns:ns0='polOfficeDocument' " w:xpath="/ns0:polOfficeDocBrief[1]/ns0:aanwezig[1]" w:storeItemID="{5410828A-782B-4EB7-89B7-0FBF097E3557}"/>
                <w:text w:multiLine="1"/>
              </w:sdtPr>
              <w:sdtEndPr/>
              <w:sdtContent>
                <w:r w:rsidR="00A40567">
                  <w:rPr>
                    <w:rFonts w:ascii="Arial" w:hAnsi="Arial" w:cs="Arial"/>
                  </w:rPr>
                  <w:t>Bestuursleden Dorpsraad Rijsenhout</w:t>
                </w:r>
              </w:sdtContent>
            </w:sdt>
          </w:p>
          <w:p w14:paraId="59A5D3E6" w14:textId="77777777" w:rsidR="00D11C34" w:rsidRPr="00BD2B7D" w:rsidRDefault="006043DB" w:rsidP="00DB4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Femke Osinga</w:t>
            </w:r>
            <w:r w:rsidR="00435192">
              <w:rPr>
                <w:rFonts w:ascii="Arial" w:hAnsi="Arial" w:cs="Arial"/>
              </w:rPr>
              <w:t>, gemeente Haarlemmermeer</w:t>
            </w:r>
          </w:p>
          <w:p w14:paraId="49BF1684" w14:textId="77777777" w:rsidR="00D11C34" w:rsidRPr="00525C80" w:rsidRDefault="006B375F" w:rsidP="00D11C34">
            <w:pPr>
              <w:pStyle w:val="Legenda"/>
              <w:rPr>
                <w:rFonts w:ascii="Arial" w:hAnsi="Arial" w:cs="Arial"/>
                <w:color w:val="00B050"/>
              </w:rPr>
            </w:pPr>
            <w:r w:rsidRPr="00525C80">
              <w:rPr>
                <w:rFonts w:ascii="Arial" w:hAnsi="Arial" w:cs="Arial"/>
                <w:color w:val="00B050"/>
              </w:rPr>
              <w:t>Kopie aan</w:t>
            </w:r>
          </w:p>
          <w:sdt>
            <w:sdtPr>
              <w:rPr>
                <w:rFonts w:ascii="Arial" w:hAnsi="Arial" w:cs="Arial"/>
              </w:rPr>
              <w:alias w:val="In kopie aan"/>
              <w:tag w:val="txtKopieAan"/>
              <w:id w:val="16433155"/>
              <w:lock w:val="sdtLocked"/>
              <w:placeholder>
                <w:docPart w:val="3D27DC3847354C92AFCDC48E5BA42592"/>
              </w:placeholder>
              <w:dataBinding w:prefixMappings="xmlns:ns0='polOfficeDocument' " w:xpath="/ns0:polOfficeDocBrief[1]/ns0:kopieaan[1]" w:storeItemID="{5410828A-782B-4EB7-89B7-0FBF097E3557}"/>
              <w:text w:multiLine="1"/>
            </w:sdtPr>
            <w:sdtEndPr/>
            <w:sdtContent>
              <w:p w14:paraId="42CF9860" w14:textId="77777777" w:rsidR="00D11C34" w:rsidRPr="00BD2B7D" w:rsidRDefault="001032EC" w:rsidP="00D11C34">
                <w:pPr>
                  <w:rPr>
                    <w:rFonts w:ascii="Arial" w:hAnsi="Arial" w:cs="Arial"/>
                  </w:rPr>
                </w:pPr>
                <w:r w:rsidRPr="00BD2B7D">
                  <w:rPr>
                    <w:rFonts w:ascii="Arial" w:hAnsi="Arial" w:cs="Arial"/>
                  </w:rPr>
                  <w:t>N.v.t.</w:t>
                </w:r>
              </w:p>
            </w:sdtContent>
          </w:sdt>
          <w:p w14:paraId="31156D39" w14:textId="77777777" w:rsidR="00D11C34" w:rsidRPr="00BD2B7D" w:rsidRDefault="00D11C34" w:rsidP="00DB4492">
            <w:pPr>
              <w:rPr>
                <w:rFonts w:ascii="Arial" w:hAnsi="Arial" w:cs="Arial"/>
              </w:rPr>
            </w:pPr>
          </w:p>
        </w:tc>
        <w:tc>
          <w:tcPr>
            <w:tcW w:w="4479" w:type="dxa"/>
          </w:tcPr>
          <w:p w14:paraId="1E0BEF16" w14:textId="77777777" w:rsidR="00DB4492" w:rsidRPr="00BD2B7D" w:rsidRDefault="00DB4492" w:rsidP="00DB4492">
            <w:pPr>
              <w:rPr>
                <w:rFonts w:ascii="Arial" w:hAnsi="Arial" w:cs="Arial"/>
              </w:rPr>
            </w:pPr>
          </w:p>
        </w:tc>
      </w:tr>
      <w:tr w:rsidR="006B375F" w:rsidRPr="00BD2B7D" w14:paraId="5817AD1B" w14:textId="77777777" w:rsidTr="00E33E9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0BCD26E7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E00515">
              <w:rPr>
                <w:rFonts w:ascii="Arial" w:hAnsi="Arial" w:cs="Arial"/>
                <w:color w:val="00B050"/>
              </w:rPr>
              <w:t>Datum</w:t>
            </w:r>
          </w:p>
        </w:tc>
        <w:sdt>
          <w:sdtPr>
            <w:rPr>
              <w:rFonts w:ascii="Arial" w:hAnsi="Arial" w:cs="Arial"/>
            </w:rPr>
            <w:alias w:val="Typ of kies Datum"/>
            <w:tag w:val="dtmDatum"/>
            <w:id w:val="2037149227"/>
            <w:lock w:val="sdtLocked"/>
            <w:placeholder>
              <w:docPart w:val="9197D60C313A4C09A8B08D98A40FFBDC"/>
            </w:placeholder>
            <w:dataBinding w:prefixMappings="xmlns:ns0='polOfficeDocument' " w:xpath="/ns0:polOfficeDocBrief[1]/ns0:datum[1]" w:storeItemID="{5410828A-782B-4EB7-89B7-0FBF097E3557}"/>
            <w:date w:fullDate="2025-05-1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062" w:type="dxa"/>
              </w:tcPr>
              <w:p w14:paraId="585A1833" w14:textId="77777777" w:rsidR="006B375F" w:rsidRPr="00BD2B7D" w:rsidRDefault="00BD6081" w:rsidP="00C664B3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mei 2025</w:t>
                </w:r>
              </w:p>
            </w:tc>
          </w:sdtContent>
        </w:sdt>
        <w:tc>
          <w:tcPr>
            <w:tcW w:w="1587" w:type="dxa"/>
          </w:tcPr>
          <w:p w14:paraId="135F43C8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525C80">
              <w:rPr>
                <w:rFonts w:ascii="Arial" w:hAnsi="Arial" w:cs="Arial"/>
                <w:color w:val="00B050"/>
              </w:rPr>
              <w:t>Behandeld door</w:t>
            </w:r>
          </w:p>
        </w:tc>
        <w:sdt>
          <w:sdtPr>
            <w:rPr>
              <w:rFonts w:ascii="Arial" w:hAnsi="Arial" w:cs="Arial"/>
            </w:rPr>
            <w:alias w:val="Behandeld door"/>
            <w:tag w:val="txtBehandelaar"/>
            <w:id w:val="-115527585"/>
            <w:lock w:val="sdtLocked"/>
            <w:placeholder>
              <w:docPart w:val="8D4F61F6C477452998471D5F5B701CFF"/>
            </w:placeholder>
            <w:showingPlcHdr/>
            <w:dataBinding w:prefixMappings="xmlns:ns0='polOfficeDocument' " w:xpath="/ns0:polOfficeDocBrief[1]/ns0:behandelaar[1]" w:storeItemID="{5410828A-782B-4EB7-89B7-0FBF097E3557}"/>
            <w:text w:multiLine="1"/>
          </w:sdtPr>
          <w:sdtEndPr/>
          <w:sdtContent>
            <w:tc>
              <w:tcPr>
                <w:tcW w:w="3005" w:type="dxa"/>
              </w:tcPr>
              <w:p w14:paraId="48B80EAC" w14:textId="77777777" w:rsidR="006B375F" w:rsidRPr="00BD2B7D" w:rsidRDefault="007B574C" w:rsidP="00C664B3">
                <w:pPr>
                  <w:pStyle w:val="Legendatekst"/>
                  <w:rPr>
                    <w:rFonts w:ascii="Arial" w:hAnsi="Arial" w:cs="Arial"/>
                  </w:rPr>
                </w:pPr>
                <w:r w:rsidRPr="00DA09A9">
                  <w:rPr>
                    <w:rStyle w:val="Tekstvantijdelijkeaanduiding"/>
                  </w:rPr>
                  <w:t>Typ Behandeld door</w:t>
                </w:r>
              </w:p>
            </w:tc>
          </w:sdtContent>
        </w:sdt>
      </w:tr>
      <w:tr w:rsidR="006B375F" w:rsidRPr="00BD2B7D" w14:paraId="0B7C8E5B" w14:textId="77777777" w:rsidTr="00E33E9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1F58CFBC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E00515">
              <w:rPr>
                <w:rFonts w:ascii="Arial" w:hAnsi="Arial" w:cs="Arial"/>
                <w:color w:val="00B050"/>
              </w:rPr>
              <w:t>Tijdstip</w:t>
            </w:r>
          </w:p>
        </w:tc>
        <w:tc>
          <w:tcPr>
            <w:tcW w:w="3062" w:type="dxa"/>
          </w:tcPr>
          <w:p w14:paraId="2D261A7E" w14:textId="77777777" w:rsidR="006B375F" w:rsidRPr="00BD2B7D" w:rsidRDefault="006B375F" w:rsidP="00C664B3">
            <w:pPr>
              <w:pStyle w:val="Legendatekst"/>
              <w:rPr>
                <w:rFonts w:ascii="Arial" w:hAnsi="Arial" w:cs="Arial"/>
                <w:b/>
                <w:bCs/>
              </w:rPr>
            </w:pPr>
            <w:r w:rsidRPr="00BD2B7D">
              <w:rPr>
                <w:rFonts w:ascii="Arial" w:hAnsi="Arial" w:cs="Arial"/>
              </w:rPr>
              <w:t xml:space="preserve">Van </w:t>
            </w:r>
            <w:sdt>
              <w:sdtPr>
                <w:rPr>
                  <w:rFonts w:ascii="Arial" w:hAnsi="Arial" w:cs="Arial"/>
                  <w:szCs w:val="18"/>
                </w:rPr>
                <w:alias w:val="Tijdstip Start"/>
                <w:tag w:val="dtmTijdStart"/>
                <w:id w:val="238454023"/>
                <w:lock w:val="sdtLocked"/>
                <w:placeholder>
                  <w:docPart w:val="AB5EBF9D8C2F4A4A9799CDF766B0F27B"/>
                </w:placeholder>
                <w:dataBinding w:prefixMappings="xmlns:ns0='polOfficeDocument' " w:xpath="/ns0:polOfficeDocBrief[1]/ns0:tijdvan[1]" w:storeItemID="{5410828A-782B-4EB7-89B7-0FBF097E3557}"/>
                <w:date w:fullDate="2025-05-10T20:00:00Z"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BD6081">
                  <w:rPr>
                    <w:rFonts w:ascii="Arial" w:hAnsi="Arial" w:cs="Arial"/>
                    <w:szCs w:val="18"/>
                  </w:rPr>
                  <w:t>20</w:t>
                </w:r>
                <w:r w:rsidR="00CE2809" w:rsidRPr="00BD2B7D">
                  <w:rPr>
                    <w:rFonts w:ascii="Arial" w:hAnsi="Arial" w:cs="Arial"/>
                    <w:szCs w:val="18"/>
                  </w:rPr>
                  <w:t>:00</w:t>
                </w:r>
              </w:sdtContent>
            </w:sdt>
            <w:r w:rsidRPr="00BD2B7D">
              <w:rPr>
                <w:rFonts w:ascii="Arial" w:hAnsi="Arial" w:cs="Arial"/>
              </w:rPr>
              <w:t xml:space="preserve"> tot </w:t>
            </w:r>
            <w:sdt>
              <w:sdtPr>
                <w:rPr>
                  <w:rFonts w:ascii="Arial" w:hAnsi="Arial" w:cs="Arial"/>
                </w:rPr>
                <w:alias w:val="Tijdstip Einde"/>
                <w:tag w:val="txtTijdEinde"/>
                <w:id w:val="-1263995612"/>
                <w:lock w:val="sdtLocked"/>
                <w:placeholder>
                  <w:docPart w:val="765B98B1D1B5469BB0697FAF511CCC01"/>
                </w:placeholder>
                <w:dataBinding w:prefixMappings="xmlns:ns0='polOfficeDocument' " w:xpath="/ns0:polOfficeDocBrief[1]/ns0:tijdtot[1]" w:storeItemID="{5410828A-782B-4EB7-89B7-0FBF097E3557}"/>
                <w:date w:fullDate="2025-01-10T22:00:00Z"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34D88">
                  <w:rPr>
                    <w:rFonts w:ascii="Arial" w:hAnsi="Arial" w:cs="Arial"/>
                  </w:rPr>
                  <w:t>22:00</w:t>
                </w:r>
              </w:sdtContent>
            </w:sdt>
          </w:p>
        </w:tc>
        <w:tc>
          <w:tcPr>
            <w:tcW w:w="1587" w:type="dxa"/>
          </w:tcPr>
          <w:p w14:paraId="29D31A48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525C80">
              <w:rPr>
                <w:rFonts w:ascii="Arial" w:hAnsi="Arial" w:cs="Arial"/>
                <w:color w:val="00B050"/>
              </w:rPr>
              <w:t>Bijlage(n)</w:t>
            </w:r>
          </w:p>
        </w:tc>
        <w:sdt>
          <w:sdtPr>
            <w:rPr>
              <w:rFonts w:ascii="Arial" w:hAnsi="Arial" w:cs="Arial"/>
            </w:rPr>
            <w:alias w:val="Aantal bijlagen"/>
            <w:tag w:val="txtBijlagen"/>
            <w:id w:val="1362008158"/>
            <w:lock w:val="sdtLocked"/>
            <w:placeholder>
              <w:docPart w:val="4BB4215D83CB46E0995E7EA9CBD2567A"/>
            </w:placeholder>
            <w:showingPlcHdr/>
            <w:dataBinding w:prefixMappings="xmlns:ns0='polOfficeDocument' " w:xpath="/ns0:polOfficeDocBrief[1]/ns0:bijlagen[1]" w:storeItemID="{5410828A-782B-4EB7-89B7-0FBF097E3557}"/>
            <w:text/>
          </w:sdtPr>
          <w:sdtEndPr/>
          <w:sdtContent>
            <w:tc>
              <w:tcPr>
                <w:tcW w:w="3005" w:type="dxa"/>
              </w:tcPr>
              <w:p w14:paraId="22A41313" w14:textId="77777777" w:rsidR="006B375F" w:rsidRPr="00BD2B7D" w:rsidRDefault="004A1873" w:rsidP="00C664B3">
                <w:pPr>
                  <w:pStyle w:val="Legendatekst"/>
                  <w:rPr>
                    <w:rFonts w:ascii="Arial" w:hAnsi="Arial" w:cs="Arial"/>
                  </w:rPr>
                </w:pPr>
                <w:r w:rsidRPr="00BD2B7D">
                  <w:rPr>
                    <w:rStyle w:val="Tekstvantijdelijkeaanduiding"/>
                    <w:rFonts w:ascii="Arial" w:hAnsi="Arial" w:cs="Arial"/>
                  </w:rPr>
                  <w:t>Typ Aantal bijlagen (getal)</w:t>
                </w:r>
              </w:p>
            </w:tc>
          </w:sdtContent>
        </w:sdt>
      </w:tr>
      <w:tr w:rsidR="006B375F" w:rsidRPr="00BD2B7D" w14:paraId="12030D7E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446DF35A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E00515">
              <w:rPr>
                <w:rFonts w:ascii="Arial" w:hAnsi="Arial" w:cs="Arial"/>
                <w:color w:val="00B050"/>
              </w:rPr>
              <w:t>Locatie</w:t>
            </w:r>
          </w:p>
        </w:tc>
        <w:sdt>
          <w:sdtPr>
            <w:rPr>
              <w:rFonts w:ascii="Arial" w:hAnsi="Arial" w:cs="Arial"/>
            </w:rPr>
            <w:alias w:val="Locatie"/>
            <w:tag w:val="txtLocatie"/>
            <w:id w:val="120573946"/>
            <w:lock w:val="sdtLocked"/>
            <w:placeholder>
              <w:docPart w:val="54B6E42C30954D4C8B3C342DF3A8F073"/>
            </w:placeholder>
            <w:dataBinding w:prefixMappings="xmlns:ns0='polOfficeDocument' " w:xpath="/ns0:polOfficeDocBrief[1]/ns0:locatie[1]" w:storeItemID="{5410828A-782B-4EB7-89B7-0FBF097E3557}"/>
            <w:text w:multiLine="1"/>
          </w:sdtPr>
          <w:sdtEndPr/>
          <w:sdtContent>
            <w:tc>
              <w:tcPr>
                <w:tcW w:w="7654" w:type="dxa"/>
                <w:gridSpan w:val="3"/>
              </w:tcPr>
              <w:p w14:paraId="491DA9AC" w14:textId="77777777" w:rsidR="006B375F" w:rsidRPr="00BD2B7D" w:rsidRDefault="00153D0C" w:rsidP="00153D0C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Dorpshuis Rijsenhout</w:t>
                </w:r>
              </w:p>
            </w:tc>
          </w:sdtContent>
        </w:sdt>
      </w:tr>
      <w:tr w:rsidR="006B375F" w:rsidRPr="00BD2B7D" w14:paraId="3B4C5453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1A2964BB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</w:tcPr>
          <w:p w14:paraId="410A1820" w14:textId="77777777" w:rsidR="006B375F" w:rsidRPr="00BD2B7D" w:rsidRDefault="006B375F" w:rsidP="00C664B3">
            <w:pPr>
              <w:pStyle w:val="Legendatekst"/>
              <w:rPr>
                <w:rFonts w:ascii="Arial" w:hAnsi="Arial" w:cs="Arial"/>
              </w:rPr>
            </w:pPr>
          </w:p>
        </w:tc>
      </w:tr>
      <w:tr w:rsidR="006B375F" w:rsidRPr="00BD2B7D" w14:paraId="3266CE43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7A4BBFAD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E00515">
              <w:rPr>
                <w:rFonts w:ascii="Arial" w:hAnsi="Arial" w:cs="Arial"/>
                <w:color w:val="00B050"/>
              </w:rPr>
              <w:t>Onderwerp</w:t>
            </w:r>
          </w:p>
        </w:tc>
        <w:sdt>
          <w:sdtPr>
            <w:rPr>
              <w:rFonts w:ascii="Arial" w:hAnsi="Arial" w:cs="Arial"/>
            </w:rPr>
            <w:alias w:val="Onderwerp"/>
            <w:tag w:val="txtOnderwerp"/>
            <w:id w:val="1698032850"/>
            <w:lock w:val="sdtLocked"/>
            <w:placeholder>
              <w:docPart w:val="23E977DCF5DF4D7FBFFC25D69209CCB6"/>
            </w:placeholder>
            <w:dataBinding w:prefixMappings="xmlns:ns0='polOfficeDocument' " w:xpath="/ns0:polOfficeDocBrief[1]/ns0:onderwerp[1]" w:storeItemID="{5410828A-782B-4EB7-89B7-0FBF097E3557}"/>
            <w:text w:multiLine="1"/>
          </w:sdtPr>
          <w:sdtEndPr/>
          <w:sdtContent>
            <w:tc>
              <w:tcPr>
                <w:tcW w:w="7654" w:type="dxa"/>
                <w:gridSpan w:val="3"/>
              </w:tcPr>
              <w:p w14:paraId="470553A5" w14:textId="77777777" w:rsidR="006B375F" w:rsidRPr="00BD2B7D" w:rsidRDefault="00D34D88" w:rsidP="00C664B3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Dorpsraad</w:t>
                </w:r>
                <w:r w:rsidR="002452F8" w:rsidRPr="00BD2B7D">
                  <w:rPr>
                    <w:rFonts w:ascii="Arial" w:hAnsi="Arial" w:cs="Arial"/>
                  </w:rPr>
                  <w:t>-vergadering</w:t>
                </w:r>
              </w:p>
            </w:tc>
          </w:sdtContent>
        </w:sdt>
      </w:tr>
    </w:tbl>
    <w:p w14:paraId="2D03BAB4" w14:textId="77777777" w:rsidR="006B375F" w:rsidRPr="00BD2B7D" w:rsidRDefault="006B375F" w:rsidP="006B375F">
      <w:pPr>
        <w:rPr>
          <w:rFonts w:ascii="Arial" w:hAnsi="Arial" w:cs="Arial"/>
        </w:rPr>
      </w:pPr>
    </w:p>
    <w:tbl>
      <w:tblPr>
        <w:tblStyle w:val="Tabelraster"/>
        <w:tblW w:w="0" w:type="auto"/>
        <w:tblCellMar>
          <w:top w:w="60" w:type="dxa"/>
          <w:left w:w="113" w:type="dxa"/>
          <w:bottom w:w="60" w:type="dxa"/>
          <w:right w:w="113" w:type="dxa"/>
        </w:tblCellMar>
        <w:tblLook w:val="04A0" w:firstRow="1" w:lastRow="0" w:firstColumn="1" w:lastColumn="0" w:noHBand="0" w:noVBand="1"/>
      </w:tblPr>
      <w:tblGrid>
        <w:gridCol w:w="509"/>
        <w:gridCol w:w="6402"/>
        <w:gridCol w:w="1421"/>
        <w:gridCol w:w="787"/>
      </w:tblGrid>
      <w:tr w:rsidR="00DA40FE" w:rsidRPr="00DA40FE" w14:paraId="3B6DCAD7" w14:textId="606D2D4F" w:rsidTr="00DA40FE">
        <w:trPr>
          <w:trHeight w:val="312"/>
        </w:trPr>
        <w:tc>
          <w:tcPr>
            <w:tcW w:w="0" w:type="auto"/>
            <w:tcBorders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31E677B" w14:textId="322A5BC1" w:rsidR="00DA40FE" w:rsidRPr="00DA40FE" w:rsidRDefault="00DA40FE" w:rsidP="00DA40FE">
            <w:pPr>
              <w:pStyle w:val="Tabelkopregel"/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shd w:val="clear" w:color="auto" w:fill="00B050"/>
          </w:tcPr>
          <w:p w14:paraId="53B3FFEB" w14:textId="77777777" w:rsidR="00DA40FE" w:rsidRPr="00DA40FE" w:rsidRDefault="00DA40FE" w:rsidP="001D0EDA">
            <w:pPr>
              <w:pStyle w:val="Tabelkopregel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40FE">
              <w:rPr>
                <w:rFonts w:ascii="Arial" w:hAnsi="Arial" w:cs="Arial"/>
                <w:b/>
                <w:bCs/>
                <w:color w:val="FFFFFF" w:themeColor="background1"/>
              </w:rPr>
              <w:t>Agendapunt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shd w:val="clear" w:color="auto" w:fill="00B050"/>
          </w:tcPr>
          <w:p w14:paraId="054C69B5" w14:textId="5AEEFED8" w:rsidR="00DA40FE" w:rsidRPr="00DA40FE" w:rsidRDefault="00DA40FE" w:rsidP="001D0EDA">
            <w:pPr>
              <w:pStyle w:val="Tabelkopregel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Behandeld door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shd w:val="clear" w:color="auto" w:fill="00B050"/>
          </w:tcPr>
          <w:p w14:paraId="5F7FF442" w14:textId="5BED1ACF" w:rsidR="00DA40FE" w:rsidRPr="00DA40FE" w:rsidRDefault="00DA40FE" w:rsidP="001D0EDA">
            <w:pPr>
              <w:pStyle w:val="Tabelkopregel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DA40FE" w:rsidRPr="00BD2B7D" w14:paraId="79CA805D" w14:textId="4ACA67F6" w:rsidTr="00DA40FE">
        <w:trPr>
          <w:trHeight w:val="584"/>
        </w:trPr>
        <w:tc>
          <w:tcPr>
            <w:tcW w:w="0" w:type="auto"/>
            <w:shd w:val="clear" w:color="auto" w:fill="FFFFFF" w:themeFill="background1"/>
          </w:tcPr>
          <w:p w14:paraId="7E0B663B" w14:textId="739DA9F8" w:rsidR="00DA40FE" w:rsidRPr="00153D0C" w:rsidRDefault="00DA40FE" w:rsidP="00775E33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4BE71A17" w14:textId="2EE81CF4" w:rsidR="00DA40FE" w:rsidRPr="00153D0C" w:rsidRDefault="00DA40FE" w:rsidP="00F0403E">
            <w:pPr>
              <w:pStyle w:val="Tabeltek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 xml:space="preserve">Opening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BE0CAA1" w14:textId="5F21C1AD" w:rsidR="00DA40FE" w:rsidRPr="00153D0C" w:rsidRDefault="00DA40FE" w:rsidP="00F0403E">
            <w:pPr>
              <w:pStyle w:val="Tabeltek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Afmeldingen</w:t>
            </w:r>
          </w:p>
        </w:tc>
        <w:tc>
          <w:tcPr>
            <w:tcW w:w="0" w:type="auto"/>
            <w:shd w:val="clear" w:color="auto" w:fill="FFFFFF" w:themeFill="background1"/>
          </w:tcPr>
          <w:p w14:paraId="5B6F9201" w14:textId="78A80DCD" w:rsidR="00DA40FE" w:rsidRPr="00153D0C" w:rsidRDefault="00DA40FE" w:rsidP="00BE505A">
            <w:pPr>
              <w:pStyle w:val="Tabeltekst"/>
              <w:tabs>
                <w:tab w:val="clear" w:pos="4536"/>
                <w:tab w:val="center" w:pos="4179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Hans</w:t>
            </w:r>
          </w:p>
        </w:tc>
        <w:tc>
          <w:tcPr>
            <w:tcW w:w="0" w:type="auto"/>
            <w:shd w:val="clear" w:color="auto" w:fill="FFFFFF" w:themeFill="background1"/>
          </w:tcPr>
          <w:p w14:paraId="62411D4F" w14:textId="3D5EB4D7" w:rsidR="00DA40FE" w:rsidRPr="00153D0C" w:rsidRDefault="00DA40FE" w:rsidP="00BE505A">
            <w:pPr>
              <w:pStyle w:val="Tabeltekst"/>
              <w:tabs>
                <w:tab w:val="clear" w:pos="4536"/>
                <w:tab w:val="center" w:pos="4179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153D0C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DA40FE" w:rsidRPr="00BD2B7D" w14:paraId="70AA8DA7" w14:textId="770E3D95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68AB75FB" w14:textId="028E94EC" w:rsidR="00DA40FE" w:rsidRPr="00153D0C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0AE43AA5" w14:textId="57F2E275" w:rsidR="00DA40FE" w:rsidRPr="00153D0C" w:rsidRDefault="00DA40FE" w:rsidP="00CF5AA8">
            <w:pPr>
              <w:pStyle w:val="Tabeltekst"/>
              <w:tabs>
                <w:tab w:val="clear" w:pos="1418"/>
                <w:tab w:val="clear" w:pos="1701"/>
                <w:tab w:val="clear" w:pos="4536"/>
                <w:tab w:val="left" w:pos="3895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Vaststellen agenda</w:t>
            </w:r>
            <w:r>
              <w:rPr>
                <w:rFonts w:ascii="Arial" w:hAnsi="Arial" w:cs="Arial"/>
                <w:sz w:val="22"/>
                <w:szCs w:val="22"/>
              </w:rPr>
              <w:t xml:space="preserve"> en notulist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0" w:type="auto"/>
            <w:shd w:val="clear" w:color="auto" w:fill="FFFFFF" w:themeFill="background1"/>
          </w:tcPr>
          <w:p w14:paraId="334AF253" w14:textId="77D56C50" w:rsidR="00DA40FE" w:rsidRPr="00153D0C" w:rsidRDefault="00DA40FE" w:rsidP="00CF5AA8">
            <w:pPr>
              <w:pStyle w:val="Tabeltekst"/>
              <w:tabs>
                <w:tab w:val="clear" w:pos="1418"/>
                <w:tab w:val="clear" w:pos="1701"/>
                <w:tab w:val="clear" w:pos="4536"/>
                <w:tab w:val="left" w:pos="3895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Hans</w:t>
            </w:r>
          </w:p>
        </w:tc>
        <w:tc>
          <w:tcPr>
            <w:tcW w:w="0" w:type="auto"/>
            <w:shd w:val="clear" w:color="auto" w:fill="FFFFFF" w:themeFill="background1"/>
          </w:tcPr>
          <w:p w14:paraId="5D3F1651" w14:textId="61DA1658" w:rsidR="00DA40FE" w:rsidRPr="00153D0C" w:rsidRDefault="00DA40FE" w:rsidP="00CF5AA8">
            <w:pPr>
              <w:pStyle w:val="Tabeltekst"/>
              <w:tabs>
                <w:tab w:val="clear" w:pos="1418"/>
                <w:tab w:val="clear" w:pos="1701"/>
                <w:tab w:val="clear" w:pos="4536"/>
                <w:tab w:val="left" w:pos="3895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20:05</w:t>
            </w:r>
          </w:p>
        </w:tc>
      </w:tr>
      <w:tr w:rsidR="00DA40FE" w:rsidRPr="00BD2B7D" w14:paraId="4B0A3A2A" w14:textId="58481C28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5A0924F8" w14:textId="4E0B1884" w:rsidR="00DA40FE" w:rsidRPr="00153D0C" w:rsidRDefault="00DA40FE" w:rsidP="00CF5AA8">
            <w:pPr>
              <w:pStyle w:val="Tabel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3</w:t>
            </w:r>
          </w:p>
        </w:tc>
        <w:tc>
          <w:tcPr>
            <w:tcW w:w="0" w:type="auto"/>
            <w:shd w:val="clear" w:color="auto" w:fill="FFFFFF" w:themeFill="background1"/>
          </w:tcPr>
          <w:p w14:paraId="38E1D737" w14:textId="76E36F1E" w:rsidR="00DA40FE" w:rsidRPr="00153D0C" w:rsidRDefault="00DA40FE" w:rsidP="00A93A32">
            <w:pPr>
              <w:pStyle w:val="Tabeltekst"/>
              <w:tabs>
                <w:tab w:val="clear" w:pos="4536"/>
                <w:tab w:val="center" w:pos="4321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Bezoek brgmstr 13/5-samenredzaamheid</w:t>
            </w:r>
          </w:p>
        </w:tc>
        <w:tc>
          <w:tcPr>
            <w:tcW w:w="0" w:type="auto"/>
            <w:shd w:val="clear" w:color="auto" w:fill="FFFFFF" w:themeFill="background1"/>
          </w:tcPr>
          <w:p w14:paraId="31559F44" w14:textId="6362DEE5" w:rsidR="00DA40FE" w:rsidRDefault="00DA40FE" w:rsidP="00A93A32">
            <w:pPr>
              <w:pStyle w:val="Tabeltekst"/>
              <w:tabs>
                <w:tab w:val="clear" w:pos="4536"/>
                <w:tab w:val="center" w:pos="4321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Leonie</w:t>
            </w:r>
          </w:p>
        </w:tc>
        <w:tc>
          <w:tcPr>
            <w:tcW w:w="0" w:type="auto"/>
            <w:shd w:val="clear" w:color="auto" w:fill="FFFFFF" w:themeFill="background1"/>
          </w:tcPr>
          <w:p w14:paraId="3CCBCCF1" w14:textId="4ED79478" w:rsidR="00DA40FE" w:rsidRDefault="00DA40FE" w:rsidP="00A93A32">
            <w:pPr>
              <w:pStyle w:val="Tabeltekst"/>
              <w:tabs>
                <w:tab w:val="clear" w:pos="4536"/>
                <w:tab w:val="center" w:pos="4321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20:10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A40FE" w:rsidRPr="00BD2B7D" w14:paraId="7AECBC4D" w14:textId="71822033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62662749" w14:textId="1AB8694E" w:rsidR="00DA40FE" w:rsidRPr="00153D0C" w:rsidRDefault="00DA40FE" w:rsidP="00153D0C">
            <w:pPr>
              <w:pStyle w:val="Tabeltekst"/>
              <w:tabs>
                <w:tab w:val="clear" w:pos="4536"/>
                <w:tab w:val="center" w:pos="5103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14:paraId="4360FD93" w14:textId="2BA6108F" w:rsidR="00DA40FE" w:rsidRPr="00153D0C" w:rsidRDefault="00DA40FE" w:rsidP="00A93A32">
            <w:pPr>
              <w:pStyle w:val="Tabeltekst"/>
              <w:tabs>
                <w:tab w:val="left" w:pos="671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Fietsstraat Dijk (reactie)</w:t>
            </w:r>
          </w:p>
        </w:tc>
        <w:tc>
          <w:tcPr>
            <w:tcW w:w="0" w:type="auto"/>
            <w:shd w:val="clear" w:color="auto" w:fill="FFFFFF" w:themeFill="background1"/>
          </w:tcPr>
          <w:p w14:paraId="11EB55C5" w14:textId="26D37227" w:rsidR="00DA40FE" w:rsidRDefault="00DA40FE" w:rsidP="00A93A32">
            <w:pPr>
              <w:pStyle w:val="Tabeltekst"/>
              <w:tabs>
                <w:tab w:val="left" w:pos="671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Leonie</w:t>
            </w:r>
          </w:p>
        </w:tc>
        <w:tc>
          <w:tcPr>
            <w:tcW w:w="0" w:type="auto"/>
            <w:shd w:val="clear" w:color="auto" w:fill="FFFFFF" w:themeFill="background1"/>
          </w:tcPr>
          <w:p w14:paraId="0C462F1A" w14:textId="605CAABD" w:rsidR="00DA40FE" w:rsidRDefault="00DA40FE" w:rsidP="00A93A32">
            <w:pPr>
              <w:pStyle w:val="Tabeltekst"/>
              <w:tabs>
                <w:tab w:val="left" w:pos="671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20:20</w:t>
            </w:r>
          </w:p>
        </w:tc>
      </w:tr>
      <w:tr w:rsidR="00DA40FE" w:rsidRPr="00BD2B7D" w14:paraId="26E7E2AF" w14:textId="7B89A553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6700D63F" w14:textId="2FAC97A6" w:rsidR="00DA40FE" w:rsidRPr="00153D0C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6E755918" w14:textId="5833E1E7" w:rsidR="00DA40FE" w:rsidRPr="00153D0C" w:rsidRDefault="00DA40FE" w:rsidP="00BE505A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Herontwikkeling De Reede</w:t>
            </w:r>
          </w:p>
        </w:tc>
        <w:tc>
          <w:tcPr>
            <w:tcW w:w="0" w:type="auto"/>
            <w:shd w:val="clear" w:color="auto" w:fill="FFFFFF" w:themeFill="background1"/>
          </w:tcPr>
          <w:p w14:paraId="71B95EF1" w14:textId="5BC8B207" w:rsidR="00DA40FE" w:rsidRDefault="00DA40FE" w:rsidP="00BE505A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Leonie</w:t>
            </w:r>
          </w:p>
        </w:tc>
        <w:tc>
          <w:tcPr>
            <w:tcW w:w="0" w:type="auto"/>
            <w:shd w:val="clear" w:color="auto" w:fill="FFFFFF" w:themeFill="background1"/>
          </w:tcPr>
          <w:p w14:paraId="6F7C251B" w14:textId="35F796E2" w:rsidR="00DA40FE" w:rsidRDefault="00DA40FE" w:rsidP="00BE505A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20:30</w:t>
            </w:r>
          </w:p>
        </w:tc>
      </w:tr>
      <w:tr w:rsidR="00DA40FE" w:rsidRPr="00BD2B7D" w14:paraId="28F59F3A" w14:textId="08A869D5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28F01BE2" w14:textId="0B428BA2" w:rsidR="00DA40FE" w:rsidRPr="00153D0C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73A8ACAF" w14:textId="78239785" w:rsidR="00DA40FE" w:rsidRPr="00153D0C" w:rsidRDefault="00DA40FE" w:rsidP="00AC6F81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Gebiedsperspectief Woningbouw</w:t>
            </w:r>
          </w:p>
        </w:tc>
        <w:tc>
          <w:tcPr>
            <w:tcW w:w="0" w:type="auto"/>
            <w:shd w:val="clear" w:color="auto" w:fill="FFFFFF" w:themeFill="background1"/>
          </w:tcPr>
          <w:p w14:paraId="143FE718" w14:textId="0B29DBAE" w:rsidR="00DA40FE" w:rsidRDefault="00DA40FE" w:rsidP="00AC6F81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Leonie</w:t>
            </w:r>
          </w:p>
        </w:tc>
        <w:tc>
          <w:tcPr>
            <w:tcW w:w="0" w:type="auto"/>
            <w:shd w:val="clear" w:color="auto" w:fill="FFFFFF" w:themeFill="background1"/>
          </w:tcPr>
          <w:p w14:paraId="72913AA3" w14:textId="0CEB6DDA" w:rsidR="00DA40FE" w:rsidRDefault="00DA40FE" w:rsidP="00AC6F81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20:40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A40FE" w:rsidRPr="00BD2B7D" w14:paraId="3D323623" w14:textId="488384E3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71EA2C0A" w14:textId="12F36E8A" w:rsidR="00DA40FE" w:rsidRPr="00153D0C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332A98C4" w14:textId="77777777" w:rsidR="00DA40FE" w:rsidRDefault="00DA40FE" w:rsidP="00F0403E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 xml:space="preserve">Mededelingen en ingekomen </w:t>
            </w:r>
          </w:p>
          <w:p w14:paraId="6CF1ED3D" w14:textId="2C03DBA8" w:rsidR="00DA40FE" w:rsidRDefault="00DA40FE" w:rsidP="00A438E6">
            <w:pPr>
              <w:pStyle w:val="Tabeltekst"/>
              <w:numPr>
                <w:ilvl w:val="0"/>
                <w:numId w:val="37"/>
              </w:numPr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53D0C">
              <w:rPr>
                <w:rFonts w:ascii="Arial" w:hAnsi="Arial" w:cs="Arial"/>
                <w:sz w:val="22"/>
                <w:szCs w:val="22"/>
              </w:rPr>
              <w:t>tukken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3A42BF">
              <w:rPr>
                <w:rFonts w:ascii="Arial" w:hAnsi="Arial" w:cs="Arial"/>
                <w:sz w:val="22"/>
                <w:szCs w:val="22"/>
              </w:rPr>
              <w:t>ekenkamer opvolgonderzoek Samenwerking met Dorps- en wijkraden</w:t>
            </w:r>
          </w:p>
          <w:p w14:paraId="182739EB" w14:textId="77777777" w:rsidR="00DA40FE" w:rsidRDefault="00DA40FE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 parkeren op de dijk</w:t>
            </w:r>
          </w:p>
          <w:p w14:paraId="33E5B07B" w14:textId="3A7ACD7E" w:rsidR="00DA40FE" w:rsidRDefault="00DA40FE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Camping Westeinder uitnodiging</w:t>
            </w:r>
          </w:p>
          <w:p w14:paraId="0DB03CCC" w14:textId="77777777" w:rsidR="00DA40FE" w:rsidRDefault="00DA40FE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Koningsdag</w:t>
            </w:r>
          </w:p>
          <w:p w14:paraId="3D1916FB" w14:textId="77777777" w:rsidR="00DA40FE" w:rsidRDefault="00DA40FE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2254">
              <w:rPr>
                <w:rFonts w:ascii="Arial" w:hAnsi="Arial" w:cs="Arial"/>
                <w:sz w:val="22"/>
                <w:szCs w:val="22"/>
              </w:rPr>
              <w:t>groepsgesprek actualisatie participatiebeleid</w:t>
            </w:r>
          </w:p>
          <w:p w14:paraId="06936FDB" w14:textId="77777777" w:rsidR="00DA40FE" w:rsidRDefault="00DA40FE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7875">
              <w:rPr>
                <w:rFonts w:ascii="Arial" w:hAnsi="Arial" w:cs="Arial"/>
                <w:sz w:val="22"/>
                <w:szCs w:val="22"/>
              </w:rPr>
              <w:t>dorps-en wijkraden bijeenkomst woensdag 11 juni</w:t>
            </w:r>
          </w:p>
          <w:p w14:paraId="6136E1C6" w14:textId="77777777" w:rsidR="00DA40FE" w:rsidRDefault="00DA40FE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7875">
              <w:rPr>
                <w:rFonts w:ascii="Arial" w:hAnsi="Arial" w:cs="Arial"/>
                <w:sz w:val="22"/>
                <w:szCs w:val="22"/>
              </w:rPr>
              <w:t>gebiedsoverleg, dinsdag 10 juni 2025</w:t>
            </w:r>
          </w:p>
          <w:p w14:paraId="11805222" w14:textId="77777777" w:rsidR="00DA40FE" w:rsidRDefault="00DA40FE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Reactie gemeente Wietkwekerij</w:t>
            </w:r>
          </w:p>
          <w:p w14:paraId="11C330CC" w14:textId="77777777" w:rsidR="00DA40FE" w:rsidRDefault="00DA40FE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Verslag Klankbordgroep infraprojecten</w:t>
            </w:r>
          </w:p>
          <w:p w14:paraId="02DB96BB" w14:textId="2B920B59" w:rsidR="00F2094C" w:rsidRPr="00153D0C" w:rsidRDefault="00F2094C" w:rsidP="00A438E6">
            <w:pPr>
              <w:pStyle w:val="Tabeltek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Themabijeenkomst gezondheidseffecten Luchtvaart</w:t>
            </w:r>
          </w:p>
        </w:tc>
        <w:tc>
          <w:tcPr>
            <w:tcW w:w="0" w:type="auto"/>
            <w:shd w:val="clear" w:color="auto" w:fill="FFFFFF" w:themeFill="background1"/>
          </w:tcPr>
          <w:p w14:paraId="3933C5A2" w14:textId="4974EF60" w:rsidR="00DA40FE" w:rsidRDefault="00DA40FE" w:rsidP="00BE505A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Leonie</w:t>
            </w:r>
          </w:p>
          <w:p w14:paraId="4B702B40" w14:textId="77777777" w:rsidR="00DA40FE" w:rsidRDefault="00DA40FE" w:rsidP="00BE505A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Donja</w:t>
            </w:r>
          </w:p>
          <w:p w14:paraId="740EC8E7" w14:textId="16837019" w:rsidR="00DA40FE" w:rsidRPr="00153D0C" w:rsidRDefault="00DA40FE" w:rsidP="00BE505A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Hans</w:t>
            </w:r>
          </w:p>
        </w:tc>
        <w:tc>
          <w:tcPr>
            <w:tcW w:w="0" w:type="auto"/>
            <w:shd w:val="clear" w:color="auto" w:fill="FFFFFF" w:themeFill="background1"/>
          </w:tcPr>
          <w:p w14:paraId="763E2FA4" w14:textId="0AEC4984" w:rsidR="00DA40FE" w:rsidRPr="00153D0C" w:rsidRDefault="00DA40FE" w:rsidP="00BE505A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20:50</w:t>
            </w:r>
          </w:p>
        </w:tc>
      </w:tr>
      <w:tr w:rsidR="00DA40FE" w:rsidRPr="00DA40FE" w14:paraId="7FBD6E71" w14:textId="77777777" w:rsidTr="00DA40FE">
        <w:trPr>
          <w:trHeight w:val="312"/>
        </w:trPr>
        <w:tc>
          <w:tcPr>
            <w:tcW w:w="0" w:type="auto"/>
            <w:shd w:val="clear" w:color="auto" w:fill="2075AE" w:themeFill="accent2" w:themeFillShade="80"/>
          </w:tcPr>
          <w:p w14:paraId="3327F8D1" w14:textId="77777777" w:rsidR="00DA40FE" w:rsidRPr="00DA40FE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2075AE" w:themeFill="accent2" w:themeFillShade="80"/>
          </w:tcPr>
          <w:p w14:paraId="1F8149B0" w14:textId="066D3D9D" w:rsidR="00DA40FE" w:rsidRPr="00DA40FE" w:rsidRDefault="00DA40FE" w:rsidP="00F0403E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2075AE" w:themeFill="accent2" w:themeFillShade="80"/>
          </w:tcPr>
          <w:p w14:paraId="3DF49DA9" w14:textId="52F53D1B" w:rsidR="00DA40FE" w:rsidRPr="00DA40FE" w:rsidRDefault="00DA40FE" w:rsidP="00BE505A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2075AE" w:themeFill="accent2" w:themeFillShade="80"/>
          </w:tcPr>
          <w:p w14:paraId="6C512320" w14:textId="77777777" w:rsidR="00DA40FE" w:rsidRPr="00DA40FE" w:rsidRDefault="00DA40FE" w:rsidP="00BE505A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DA40FE" w:rsidRPr="00BD2B7D" w14:paraId="2ECE4528" w14:textId="4AAA6358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265E7D81" w14:textId="01071D0C" w:rsidR="00DA40FE" w:rsidRPr="007422EA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5DA21A0D" w14:textId="3D045978" w:rsidR="00DA40FE" w:rsidRPr="004034C9" w:rsidRDefault="00DA40FE" w:rsidP="00D72517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034C9">
              <w:rPr>
                <w:rFonts w:ascii="Arial" w:hAnsi="Arial" w:cs="Arial"/>
                <w:sz w:val="22"/>
                <w:szCs w:val="22"/>
              </w:rPr>
              <w:t>Concept notulen DR-vergaderin</w:t>
            </w:r>
            <w:r>
              <w:rPr>
                <w:rFonts w:ascii="Arial" w:hAnsi="Arial" w:cs="Arial"/>
                <w:sz w:val="22"/>
                <w:szCs w:val="22"/>
              </w:rPr>
              <w:t>g 14</w:t>
            </w:r>
            <w:r w:rsidRPr="004034C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april</w:t>
            </w:r>
          </w:p>
        </w:tc>
        <w:tc>
          <w:tcPr>
            <w:tcW w:w="0" w:type="auto"/>
            <w:shd w:val="clear" w:color="auto" w:fill="FFFFFF" w:themeFill="background1"/>
          </w:tcPr>
          <w:p w14:paraId="184BDD15" w14:textId="27CE119B" w:rsidR="00DA40FE" w:rsidRPr="004034C9" w:rsidRDefault="00DA40FE" w:rsidP="00D72517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Hans</w:t>
            </w:r>
          </w:p>
        </w:tc>
        <w:tc>
          <w:tcPr>
            <w:tcW w:w="0" w:type="auto"/>
            <w:shd w:val="clear" w:color="auto" w:fill="FFFFFF" w:themeFill="background1"/>
          </w:tcPr>
          <w:p w14:paraId="316D27A7" w14:textId="1F78009D" w:rsidR="00DA40FE" w:rsidRPr="004034C9" w:rsidRDefault="00DA40FE" w:rsidP="00D72517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21:20</w:t>
            </w:r>
          </w:p>
        </w:tc>
      </w:tr>
      <w:tr w:rsidR="00DA40FE" w:rsidRPr="00BD2B7D" w14:paraId="332B5ABC" w14:textId="4396EDE9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3A3FE09B" w14:textId="08F20325" w:rsidR="00DA40FE" w:rsidRPr="007422EA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54008641" w14:textId="528D2E3E" w:rsidR="00DA40FE" w:rsidRPr="00BD2B7D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 Reactie Johan</w:t>
            </w:r>
          </w:p>
        </w:tc>
        <w:tc>
          <w:tcPr>
            <w:tcW w:w="0" w:type="auto"/>
            <w:shd w:val="clear" w:color="auto" w:fill="FFFFFF" w:themeFill="background1"/>
          </w:tcPr>
          <w:p w14:paraId="64442D21" w14:textId="611167EB" w:rsidR="00DA40FE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Donja</w:t>
            </w:r>
          </w:p>
        </w:tc>
        <w:tc>
          <w:tcPr>
            <w:tcW w:w="0" w:type="auto"/>
            <w:shd w:val="clear" w:color="auto" w:fill="FFFFFF" w:themeFill="background1"/>
          </w:tcPr>
          <w:p w14:paraId="2684450C" w14:textId="5E117C7F" w:rsidR="00DA40FE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21:25</w:t>
            </w:r>
          </w:p>
        </w:tc>
      </w:tr>
      <w:tr w:rsidR="00DA40FE" w:rsidRPr="00BD2B7D" w14:paraId="72889B31" w14:textId="3B59B314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2144A016" w14:textId="476F553E" w:rsidR="00DA40FE" w:rsidRPr="007422EA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14:paraId="7B8D3073" w14:textId="0D33DBCA" w:rsidR="00DA40FE" w:rsidRPr="00307875" w:rsidRDefault="00DA40FE" w:rsidP="009F3438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7875">
              <w:rPr>
                <w:rFonts w:ascii="Arial" w:hAnsi="Arial" w:cs="Arial"/>
                <w:sz w:val="22"/>
                <w:szCs w:val="22"/>
              </w:rPr>
              <w:t xml:space="preserve">Vacature  is niet meer zichtbaar op </w:t>
            </w:r>
            <w:hyperlink r:id="rId9" w:history="1">
              <w:r w:rsidRPr="00F0403E">
                <w:rPr>
                  <w:rStyle w:val="Hyperlink"/>
                  <w:rFonts w:ascii="Arial" w:hAnsi="Arial" w:cs="Arial"/>
                  <w:sz w:val="22"/>
                  <w:szCs w:val="22"/>
                </w:rPr>
                <w:t>website</w:t>
              </w:r>
            </w:hyperlink>
          </w:p>
        </w:tc>
        <w:tc>
          <w:tcPr>
            <w:tcW w:w="0" w:type="auto"/>
            <w:shd w:val="clear" w:color="auto" w:fill="FFFFFF" w:themeFill="background1"/>
          </w:tcPr>
          <w:p w14:paraId="28724AEF" w14:textId="0B18A381" w:rsidR="00DA40FE" w:rsidRPr="00307875" w:rsidRDefault="00DA40FE" w:rsidP="009F3438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07875">
              <w:rPr>
                <w:rFonts w:ascii="Arial" w:hAnsi="Arial" w:cs="Arial"/>
                <w:sz w:val="22"/>
                <w:szCs w:val="22"/>
              </w:rPr>
              <w:t>Donja</w:t>
            </w:r>
          </w:p>
        </w:tc>
        <w:tc>
          <w:tcPr>
            <w:tcW w:w="0" w:type="auto"/>
            <w:shd w:val="clear" w:color="auto" w:fill="FFFFFF" w:themeFill="background1"/>
          </w:tcPr>
          <w:p w14:paraId="43B16C98" w14:textId="56A19BC9" w:rsidR="00DA40FE" w:rsidRPr="00307875" w:rsidRDefault="00DA40FE" w:rsidP="009F3438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21:40</w:t>
            </w:r>
          </w:p>
        </w:tc>
      </w:tr>
      <w:tr w:rsidR="00DA40FE" w:rsidRPr="00BD2B7D" w14:paraId="48D3DAED" w14:textId="089FDEC9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7DB6AAE5" w14:textId="152616B6" w:rsidR="00DA40FE" w:rsidRPr="007422EA" w:rsidRDefault="00DA40FE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6898CBEB" w14:textId="675E84D0" w:rsidR="00DA40FE" w:rsidRPr="00BD2B7D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</w:rPr>
            </w:pPr>
            <w:r w:rsidRPr="009745D4">
              <w:rPr>
                <w:rFonts w:ascii="Arial" w:hAnsi="Arial" w:cs="Arial"/>
                <w:sz w:val="22"/>
                <w:szCs w:val="22"/>
              </w:rPr>
              <w:t>Subsidieregeling AED</w:t>
            </w:r>
          </w:p>
        </w:tc>
        <w:tc>
          <w:tcPr>
            <w:tcW w:w="0" w:type="auto"/>
            <w:shd w:val="clear" w:color="auto" w:fill="FFFFFF" w:themeFill="background1"/>
          </w:tcPr>
          <w:p w14:paraId="4311B423" w14:textId="387F5697" w:rsidR="00DA40FE" w:rsidRPr="009745D4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Donja</w:t>
            </w:r>
          </w:p>
        </w:tc>
        <w:tc>
          <w:tcPr>
            <w:tcW w:w="0" w:type="auto"/>
            <w:shd w:val="clear" w:color="auto" w:fill="FFFFFF" w:themeFill="background1"/>
          </w:tcPr>
          <w:p w14:paraId="1938798F" w14:textId="180455F8" w:rsidR="00DA40FE" w:rsidRPr="009745D4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21:50</w:t>
            </w:r>
          </w:p>
        </w:tc>
      </w:tr>
      <w:tr w:rsidR="00DA40FE" w:rsidRPr="00BD2B7D" w14:paraId="339F698E" w14:textId="269C2A6F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028286CD" w14:textId="7142048E" w:rsidR="00DA40FE" w:rsidRPr="007422EA" w:rsidRDefault="00DA40FE" w:rsidP="00E73AFE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14:paraId="391D49A7" w14:textId="7494FBA2" w:rsidR="00DA40FE" w:rsidRPr="00BD2B7D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Overdracht secretaristaken </w:t>
            </w:r>
          </w:p>
        </w:tc>
        <w:tc>
          <w:tcPr>
            <w:tcW w:w="0" w:type="auto"/>
            <w:shd w:val="clear" w:color="auto" w:fill="FFFFFF" w:themeFill="background1"/>
          </w:tcPr>
          <w:p w14:paraId="42B41243" w14:textId="44AD8A2E" w:rsidR="00DA40FE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Donja</w:t>
            </w:r>
          </w:p>
        </w:tc>
        <w:tc>
          <w:tcPr>
            <w:tcW w:w="0" w:type="auto"/>
            <w:shd w:val="clear" w:color="auto" w:fill="FFFFFF" w:themeFill="background1"/>
          </w:tcPr>
          <w:p w14:paraId="112D79DF" w14:textId="539C435F" w:rsidR="00DA40FE" w:rsidRDefault="00DA40FE" w:rsidP="00D72517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22:00</w:t>
            </w:r>
          </w:p>
        </w:tc>
      </w:tr>
      <w:tr w:rsidR="00DA40FE" w:rsidRPr="00BD2B7D" w14:paraId="6E7AE9C1" w14:textId="18A91836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05A136EB" w14:textId="0CB59D85" w:rsidR="00DA40FE" w:rsidRDefault="00DA40FE" w:rsidP="00E73AFE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53D6B216" w14:textId="7372A952" w:rsidR="00DA40FE" w:rsidRPr="008D29F5" w:rsidRDefault="00DA40FE" w:rsidP="00E73AFE">
            <w:pPr>
              <w:pStyle w:val="Tabeltekst"/>
              <w:tabs>
                <w:tab w:val="left" w:pos="674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Financiën</w:t>
            </w:r>
          </w:p>
        </w:tc>
        <w:tc>
          <w:tcPr>
            <w:tcW w:w="0" w:type="auto"/>
            <w:shd w:val="clear" w:color="auto" w:fill="FFFFFF" w:themeFill="background1"/>
          </w:tcPr>
          <w:p w14:paraId="248F3222" w14:textId="60045A23" w:rsidR="00DA40FE" w:rsidRDefault="00DA40FE" w:rsidP="00E73AFE">
            <w:pPr>
              <w:pStyle w:val="Tabeltekst"/>
              <w:tabs>
                <w:tab w:val="left" w:pos="674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Nana</w:t>
            </w:r>
            <w:r w:rsidRPr="008D29F5">
              <w:rPr>
                <w:rFonts w:ascii="Arial" w:hAnsi="Arial" w:cs="Arial"/>
                <w:sz w:val="22"/>
                <w:szCs w:val="22"/>
              </w:rPr>
              <w:t xml:space="preserve"> Hans</w:t>
            </w:r>
          </w:p>
        </w:tc>
        <w:tc>
          <w:tcPr>
            <w:tcW w:w="0" w:type="auto"/>
            <w:shd w:val="clear" w:color="auto" w:fill="FFFFFF" w:themeFill="background1"/>
          </w:tcPr>
          <w:p w14:paraId="248301D1" w14:textId="21156786" w:rsidR="00DA40FE" w:rsidRDefault="00DA40FE" w:rsidP="00E73AFE">
            <w:pPr>
              <w:pStyle w:val="Tabeltekst"/>
              <w:tabs>
                <w:tab w:val="left" w:pos="674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22:05</w:t>
            </w:r>
          </w:p>
        </w:tc>
      </w:tr>
      <w:tr w:rsidR="00DA40FE" w:rsidRPr="00BD2B7D" w14:paraId="0EBCA424" w14:textId="50E982FF" w:rsidTr="00DA40FE">
        <w:trPr>
          <w:trHeight w:val="312"/>
        </w:trPr>
        <w:tc>
          <w:tcPr>
            <w:tcW w:w="0" w:type="auto"/>
            <w:shd w:val="clear" w:color="auto" w:fill="FFFFFF" w:themeFill="background1"/>
          </w:tcPr>
          <w:p w14:paraId="7C66834D" w14:textId="2E68BA61" w:rsidR="00DA40FE" w:rsidRDefault="00DA40FE" w:rsidP="00E73AFE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</w:tcPr>
          <w:p w14:paraId="2EA518FE" w14:textId="130A85CE" w:rsidR="00DA40FE" w:rsidRPr="008D29F5" w:rsidRDefault="00DA40FE" w:rsidP="00E73AFE">
            <w:pPr>
              <w:pStyle w:val="Tabeltekst"/>
              <w:tabs>
                <w:tab w:val="left" w:pos="674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9F5">
              <w:rPr>
                <w:rFonts w:ascii="Arial" w:hAnsi="Arial" w:cs="Arial"/>
                <w:sz w:val="22"/>
                <w:szCs w:val="22"/>
              </w:rPr>
              <w:t>Actiepuntenlijst DR-vergadering 10</w:t>
            </w:r>
            <w:r>
              <w:rPr>
                <w:rFonts w:ascii="Arial" w:hAnsi="Arial" w:cs="Arial"/>
                <w:sz w:val="22"/>
                <w:szCs w:val="22"/>
              </w:rPr>
              <w:t xml:space="preserve"> februari</w:t>
            </w:r>
          </w:p>
        </w:tc>
        <w:tc>
          <w:tcPr>
            <w:tcW w:w="0" w:type="auto"/>
            <w:shd w:val="clear" w:color="auto" w:fill="FFFFFF" w:themeFill="background1"/>
          </w:tcPr>
          <w:p w14:paraId="7A37C92E" w14:textId="60273AFF" w:rsidR="00DA40FE" w:rsidRPr="008D29F5" w:rsidRDefault="00DA40FE" w:rsidP="00E73AFE">
            <w:pPr>
              <w:pStyle w:val="Tabeltekst"/>
              <w:tabs>
                <w:tab w:val="left" w:pos="674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9F5">
              <w:rPr>
                <w:rFonts w:ascii="Arial" w:hAnsi="Arial" w:cs="Arial"/>
                <w:sz w:val="22"/>
                <w:szCs w:val="22"/>
              </w:rPr>
              <w:t>Hans</w:t>
            </w:r>
          </w:p>
        </w:tc>
        <w:tc>
          <w:tcPr>
            <w:tcW w:w="0" w:type="auto"/>
            <w:shd w:val="clear" w:color="auto" w:fill="FFFFFF" w:themeFill="background1"/>
          </w:tcPr>
          <w:p w14:paraId="492DE7D1" w14:textId="7C05EC94" w:rsidR="00DA40FE" w:rsidRPr="008D29F5" w:rsidRDefault="00DA40FE" w:rsidP="00E73AFE">
            <w:pPr>
              <w:pStyle w:val="Tabeltekst"/>
              <w:tabs>
                <w:tab w:val="left" w:pos="674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22:10</w:t>
            </w:r>
          </w:p>
        </w:tc>
      </w:tr>
      <w:tr w:rsidR="00DA40FE" w:rsidRPr="00BD2B7D" w14:paraId="4AA50A56" w14:textId="01230B61" w:rsidTr="00DA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0" w:type="auto"/>
          </w:tcPr>
          <w:p w14:paraId="75F1A0B6" w14:textId="7AF953BD" w:rsidR="00DA40FE" w:rsidRPr="007422EA" w:rsidRDefault="00DA40FE" w:rsidP="00E73AFE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517683A4" w14:textId="7CA1CACB" w:rsidR="00DA40FE" w:rsidRPr="008D29F5" w:rsidRDefault="00DA40FE" w:rsidP="00E73AFE">
            <w:pPr>
              <w:widowControl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4179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9F5">
              <w:rPr>
                <w:rFonts w:ascii="Arial" w:hAnsi="Arial" w:cs="Arial"/>
                <w:sz w:val="22"/>
                <w:szCs w:val="22"/>
              </w:rPr>
              <w:t>Communicatie Dorpsraad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14:paraId="789D4162" w14:textId="501CC0C7" w:rsidR="00DA40FE" w:rsidRPr="008D29F5" w:rsidRDefault="00DA40FE" w:rsidP="00E73AFE">
            <w:pPr>
              <w:widowControl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4179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Donja</w:t>
            </w:r>
          </w:p>
        </w:tc>
        <w:tc>
          <w:tcPr>
            <w:tcW w:w="0" w:type="auto"/>
          </w:tcPr>
          <w:p w14:paraId="43E23A12" w14:textId="200BB54F" w:rsidR="00DA40FE" w:rsidRPr="008D29F5" w:rsidRDefault="00DA40FE" w:rsidP="00E73AFE">
            <w:pPr>
              <w:widowControl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4179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22:20</w:t>
            </w:r>
          </w:p>
        </w:tc>
      </w:tr>
      <w:tr w:rsidR="00DA40FE" w:rsidRPr="00BD2B7D" w14:paraId="4C566D34" w14:textId="58DAACEA" w:rsidTr="00DA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0" w:type="auto"/>
          </w:tcPr>
          <w:p w14:paraId="388A6454" w14:textId="4A0E7F2C" w:rsidR="00DA40FE" w:rsidRPr="007422EA" w:rsidRDefault="00DA40FE" w:rsidP="00E73AFE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6397A9B5" w14:textId="652E98AC" w:rsidR="00DA40FE" w:rsidRPr="00BD2B7D" w:rsidRDefault="00DA40FE" w:rsidP="00D72517">
            <w:pPr>
              <w:pStyle w:val="Tabeltekst"/>
              <w:tabs>
                <w:tab w:val="clear" w:pos="4536"/>
                <w:tab w:val="center" w:pos="4462"/>
                <w:tab w:val="left" w:pos="673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Rondvraag, r</w:t>
            </w:r>
            <w:r w:rsidRPr="00D1244B">
              <w:rPr>
                <w:rFonts w:ascii="Arial" w:hAnsi="Arial" w:cs="Arial"/>
                <w:sz w:val="22"/>
                <w:szCs w:val="22"/>
              </w:rPr>
              <w:t xml:space="preserve">eflectie </w:t>
            </w:r>
            <w:r>
              <w:rPr>
                <w:rFonts w:ascii="Arial" w:hAnsi="Arial" w:cs="Arial"/>
                <w:sz w:val="22"/>
                <w:szCs w:val="22"/>
              </w:rPr>
              <w:t>en sluiting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14:paraId="2123C2D3" w14:textId="32024848" w:rsidR="00DA40FE" w:rsidRDefault="00DA40FE" w:rsidP="00D72517">
            <w:pPr>
              <w:pStyle w:val="Tabeltekst"/>
              <w:tabs>
                <w:tab w:val="clear" w:pos="4536"/>
                <w:tab w:val="center" w:pos="4462"/>
                <w:tab w:val="left" w:pos="673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Hans</w:t>
            </w:r>
          </w:p>
        </w:tc>
        <w:tc>
          <w:tcPr>
            <w:tcW w:w="0" w:type="auto"/>
          </w:tcPr>
          <w:p w14:paraId="73F5E2D4" w14:textId="78BDCE47" w:rsidR="00DA40FE" w:rsidRDefault="00DA40FE" w:rsidP="00D72517">
            <w:pPr>
              <w:pStyle w:val="Tabeltekst"/>
              <w:tabs>
                <w:tab w:val="clear" w:pos="4536"/>
                <w:tab w:val="center" w:pos="4462"/>
                <w:tab w:val="left" w:pos="673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22:25</w:t>
            </w:r>
          </w:p>
        </w:tc>
      </w:tr>
    </w:tbl>
    <w:p w14:paraId="2AA845AC" w14:textId="77777777" w:rsidR="00562DE6" w:rsidRDefault="00562DE6" w:rsidP="00DA40FE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  <w:tab w:val="left" w:pos="3410"/>
        </w:tabs>
        <w:rPr>
          <w:rFonts w:ascii="Arial" w:hAnsi="Arial" w:cs="Arial"/>
        </w:rPr>
      </w:pPr>
    </w:p>
    <w:p w14:paraId="348B6DD0" w14:textId="46B4610C" w:rsidR="00DA40FE" w:rsidRDefault="00DA40FE" w:rsidP="00DA40FE">
      <w:pPr>
        <w:pStyle w:val="Kop2-Zondernummer"/>
      </w:pPr>
      <w:r>
        <w:t xml:space="preserve">Bijlages/links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883"/>
        <w:gridCol w:w="2236"/>
      </w:tblGrid>
      <w:tr w:rsidR="00A438E6" w:rsidRPr="00A438E6" w14:paraId="7C91BCC7" w14:textId="77777777" w:rsidTr="00A438E6">
        <w:tc>
          <w:tcPr>
            <w:tcW w:w="3774" w:type="pct"/>
            <w:shd w:val="clear" w:color="auto" w:fill="00B050"/>
          </w:tcPr>
          <w:p w14:paraId="7115A992" w14:textId="5C0C676C" w:rsidR="004F3B32" w:rsidRPr="00A438E6" w:rsidRDefault="00DA40FE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  <w:color w:val="FFFFFF" w:themeColor="background1"/>
              </w:rPr>
            </w:pPr>
            <w:hyperlink r:id="rId10" w:history="1">
              <w:r w:rsidRPr="00A438E6">
                <w:rPr>
                  <w:rStyle w:val="Hyperlink"/>
                  <w:rFonts w:ascii="Arial" w:hAnsi="Arial" w:cs="Arial"/>
                  <w:color w:val="FFFFFF" w:themeColor="background1"/>
                </w:rPr>
                <w:t>Bijlage</w:t>
              </w:r>
            </w:hyperlink>
            <w:r w:rsidRPr="00A438E6">
              <w:rPr>
                <w:rFonts w:ascii="Arial" w:hAnsi="Arial" w:cs="Arial"/>
                <w:color w:val="FFFFFF" w:themeColor="background1"/>
              </w:rPr>
              <w:t xml:space="preserve"> of link</w:t>
            </w:r>
          </w:p>
        </w:tc>
        <w:tc>
          <w:tcPr>
            <w:tcW w:w="1226" w:type="pct"/>
            <w:shd w:val="clear" w:color="auto" w:fill="00B050"/>
          </w:tcPr>
          <w:p w14:paraId="0330A760" w14:textId="7F74A34E" w:rsidR="00DA40FE" w:rsidRPr="00A438E6" w:rsidRDefault="00DA40FE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  <w:color w:val="FFFFFF" w:themeColor="background1"/>
              </w:rPr>
            </w:pPr>
            <w:r w:rsidRPr="00A438E6">
              <w:rPr>
                <w:rFonts w:ascii="Arial" w:hAnsi="Arial" w:cs="Arial"/>
                <w:color w:val="FFFFFF" w:themeColor="background1"/>
              </w:rPr>
              <w:t>Horend bij agendapunt</w:t>
            </w:r>
          </w:p>
        </w:tc>
      </w:tr>
      <w:tr w:rsidR="00DA40FE" w14:paraId="06275A43" w14:textId="77777777" w:rsidTr="00A438E6">
        <w:tc>
          <w:tcPr>
            <w:tcW w:w="3774" w:type="pct"/>
          </w:tcPr>
          <w:p w14:paraId="6ACD58B0" w14:textId="7B60034D" w:rsidR="00F2094C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11" w:history="1">
              <w:r w:rsidRPr="00143162">
                <w:rPr>
                  <w:rStyle w:val="Hyperlink"/>
                  <w:rFonts w:ascii="Arial" w:hAnsi="Arial" w:cs="Arial"/>
                </w:rPr>
                <w:t>https://www.haarlemmermeervoorelkaar.nl/organisatie-profiel/dorpsraad-rijsenhout/</w:t>
              </w:r>
            </w:hyperlink>
            <w:r w:rsidR="00DA40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hyperlink r:id="rId12" w:history="1">
              <w:r w:rsidRPr="00F2094C">
                <w:rPr>
                  <w:rStyle w:val="Hyperlink"/>
                  <w:rFonts w:ascii="Arial" w:hAnsi="Arial" w:cs="Arial"/>
                </w:rPr>
                <w:t>email</w:t>
              </w:r>
            </w:hyperlink>
            <w:r>
              <w:rPr>
                <w:rFonts w:ascii="Arial" w:hAnsi="Arial" w:cs="Arial"/>
              </w:rPr>
              <w:t xml:space="preserve"> hierover</w:t>
            </w:r>
          </w:p>
        </w:tc>
        <w:tc>
          <w:tcPr>
            <w:tcW w:w="1226" w:type="pct"/>
          </w:tcPr>
          <w:p w14:paraId="6D483508" w14:textId="4C94570E" w:rsidR="00DA40FE" w:rsidRDefault="00A438E6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A40FE" w14:paraId="600ACD8A" w14:textId="77777777" w:rsidTr="00A438E6">
        <w:tc>
          <w:tcPr>
            <w:tcW w:w="3774" w:type="pct"/>
          </w:tcPr>
          <w:p w14:paraId="4F97BFA9" w14:textId="4F2243E1" w:rsidR="00DA40FE" w:rsidRDefault="00A438E6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13" w:history="1">
              <w:r w:rsidRPr="00A438E6">
                <w:rPr>
                  <w:rStyle w:val="Hyperlink"/>
                  <w:rFonts w:ascii="Arial" w:hAnsi="Arial" w:cs="Arial"/>
                </w:rPr>
                <w:t>Subsidie</w:t>
              </w:r>
            </w:hyperlink>
            <w:r>
              <w:rPr>
                <w:rFonts w:ascii="Arial" w:hAnsi="Arial" w:cs="Arial"/>
              </w:rPr>
              <w:t xml:space="preserve"> aanvragen voor AED</w:t>
            </w:r>
          </w:p>
        </w:tc>
        <w:tc>
          <w:tcPr>
            <w:tcW w:w="1226" w:type="pct"/>
          </w:tcPr>
          <w:p w14:paraId="2865AF82" w14:textId="472646B7" w:rsidR="00DA40FE" w:rsidRDefault="00A438E6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DA40FE" w14:paraId="0E455706" w14:textId="77777777" w:rsidTr="00A438E6">
        <w:tc>
          <w:tcPr>
            <w:tcW w:w="3774" w:type="pct"/>
          </w:tcPr>
          <w:p w14:paraId="64D0CAF3" w14:textId="146B63CA" w:rsidR="00DA40FE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Aanbieden rekenkamer </w:t>
            </w:r>
            <w:hyperlink r:id="rId14" w:history="1">
              <w:r w:rsidRPr="00F2094C">
                <w:rPr>
                  <w:rStyle w:val="Hyperlink"/>
                  <w:rFonts w:ascii="Arial" w:hAnsi="Arial" w:cs="Arial"/>
                </w:rPr>
                <w:t>opvolgonder</w:t>
              </w:r>
              <w:r>
                <w:rPr>
                  <w:rStyle w:val="Hyperlink"/>
                  <w:rFonts w:ascii="Arial" w:hAnsi="Arial" w:cs="Arial"/>
                </w:rPr>
                <w:t>z</w:t>
              </w:r>
              <w:r w:rsidRPr="00F2094C">
                <w:rPr>
                  <w:rStyle w:val="Hyperlink"/>
                  <w:rFonts w:ascii="Arial" w:hAnsi="Arial" w:cs="Arial"/>
                </w:rPr>
                <w:t>oek</w:t>
              </w:r>
            </w:hyperlink>
          </w:p>
        </w:tc>
        <w:tc>
          <w:tcPr>
            <w:tcW w:w="1226" w:type="pct"/>
          </w:tcPr>
          <w:p w14:paraId="5394CB3A" w14:textId="6DD4A353" w:rsidR="00DA40FE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7a </w:t>
            </w:r>
          </w:p>
        </w:tc>
      </w:tr>
      <w:tr w:rsidR="00DA40FE" w14:paraId="7CA55A0F" w14:textId="77777777" w:rsidTr="00A438E6">
        <w:tc>
          <w:tcPr>
            <w:tcW w:w="3774" w:type="pct"/>
          </w:tcPr>
          <w:p w14:paraId="39359E7F" w14:textId="5FC3188E" w:rsidR="00DA40FE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15" w:history="1">
              <w:r w:rsidRPr="00F2094C">
                <w:rPr>
                  <w:rStyle w:val="Hyperlink"/>
                  <w:rFonts w:ascii="Arial" w:hAnsi="Arial" w:cs="Arial"/>
                </w:rPr>
                <w:t>Bestuurlijke reactie</w:t>
              </w:r>
            </w:hyperlink>
            <w:r>
              <w:rPr>
                <w:rFonts w:ascii="Arial" w:hAnsi="Arial" w:cs="Arial"/>
              </w:rPr>
              <w:t xml:space="preserve"> opvolgonderzoek </w:t>
            </w:r>
          </w:p>
        </w:tc>
        <w:tc>
          <w:tcPr>
            <w:tcW w:w="1226" w:type="pct"/>
          </w:tcPr>
          <w:p w14:paraId="11E0EB08" w14:textId="5B340237" w:rsidR="00DA40FE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t xml:space="preserve">a </w:t>
            </w:r>
          </w:p>
        </w:tc>
      </w:tr>
      <w:tr w:rsidR="00DA40FE" w14:paraId="7B3EC845" w14:textId="77777777" w:rsidTr="00A438E6">
        <w:tc>
          <w:tcPr>
            <w:tcW w:w="3774" w:type="pct"/>
          </w:tcPr>
          <w:p w14:paraId="71644733" w14:textId="3C6284E2" w:rsidR="00DA40FE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16" w:history="1">
              <w:r w:rsidRPr="00F2094C">
                <w:rPr>
                  <w:rStyle w:val="Hyperlink"/>
                  <w:rFonts w:ascii="Arial" w:hAnsi="Arial" w:cs="Arial"/>
                </w:rPr>
                <w:t>N</w:t>
              </w:r>
              <w:r w:rsidRPr="00F2094C">
                <w:rPr>
                  <w:rStyle w:val="Hyperlink"/>
                </w:rPr>
                <w:t>awoord</w:t>
              </w:r>
            </w:hyperlink>
            <w:r>
              <w:t xml:space="preserve"> opvolgonderzoek </w:t>
            </w:r>
          </w:p>
        </w:tc>
        <w:tc>
          <w:tcPr>
            <w:tcW w:w="1226" w:type="pct"/>
          </w:tcPr>
          <w:p w14:paraId="072D9877" w14:textId="1C366530" w:rsidR="00DA40FE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t xml:space="preserve">a </w:t>
            </w:r>
          </w:p>
        </w:tc>
      </w:tr>
      <w:tr w:rsidR="00F2094C" w14:paraId="1B1BAF18" w14:textId="77777777" w:rsidTr="00A438E6">
        <w:tc>
          <w:tcPr>
            <w:tcW w:w="3774" w:type="pct"/>
          </w:tcPr>
          <w:p w14:paraId="66AFED56" w14:textId="773A0BFF" w:rsidR="00F2094C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17" w:history="1">
              <w:r w:rsidRPr="00F2094C">
                <w:rPr>
                  <w:rStyle w:val="Hyperlink"/>
                  <w:rFonts w:ascii="Arial" w:hAnsi="Arial" w:cs="Arial"/>
                </w:rPr>
                <w:t>Mail Johan</w:t>
              </w:r>
            </w:hyperlink>
          </w:p>
        </w:tc>
        <w:tc>
          <w:tcPr>
            <w:tcW w:w="1226" w:type="pct"/>
          </w:tcPr>
          <w:p w14:paraId="0630D9AE" w14:textId="08EB3CF6" w:rsidR="00F2094C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2094C" w14:paraId="74FD33E5" w14:textId="77777777" w:rsidTr="00A438E6">
        <w:tc>
          <w:tcPr>
            <w:tcW w:w="3774" w:type="pct"/>
          </w:tcPr>
          <w:p w14:paraId="0EDEA583" w14:textId="77777777" w:rsidR="00F2094C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18" w:history="1">
              <w:r w:rsidRPr="00F2094C">
                <w:rPr>
                  <w:rStyle w:val="Hyperlink"/>
                  <w:rFonts w:ascii="Arial" w:hAnsi="Arial" w:cs="Arial"/>
                </w:rPr>
                <w:t>Presentatie</w:t>
              </w:r>
            </w:hyperlink>
            <w:r>
              <w:rPr>
                <w:rFonts w:ascii="Arial" w:hAnsi="Arial" w:cs="Arial"/>
              </w:rPr>
              <w:t xml:space="preserve"> Camping Westeinder</w:t>
            </w:r>
          </w:p>
          <w:p w14:paraId="4EE8D7D8" w14:textId="136265EA" w:rsidR="00F2094C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19" w:history="1">
              <w:r w:rsidRPr="00F2094C">
                <w:rPr>
                  <w:rStyle w:val="Hyperlink"/>
                  <w:rFonts w:ascii="Arial" w:hAnsi="Arial" w:cs="Arial"/>
                </w:rPr>
                <w:t>Uitnodiging</w:t>
              </w:r>
            </w:hyperlink>
            <w:r>
              <w:rPr>
                <w:rFonts w:ascii="Arial" w:hAnsi="Arial" w:cs="Arial"/>
              </w:rPr>
              <w:t xml:space="preserve"> update Camping</w:t>
            </w:r>
          </w:p>
        </w:tc>
        <w:tc>
          <w:tcPr>
            <w:tcW w:w="1226" w:type="pct"/>
          </w:tcPr>
          <w:p w14:paraId="55AD50AF" w14:textId="73B00B1C" w:rsidR="00F2094C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7c</w:t>
            </w:r>
          </w:p>
        </w:tc>
      </w:tr>
      <w:tr w:rsidR="00F2094C" w14:paraId="3FA1338E" w14:textId="77777777" w:rsidTr="00A438E6">
        <w:tc>
          <w:tcPr>
            <w:tcW w:w="3774" w:type="pct"/>
          </w:tcPr>
          <w:p w14:paraId="01394214" w14:textId="1D814ED4" w:rsidR="00F2094C" w:rsidRDefault="00F2094C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20" w:history="1">
              <w:r w:rsidRPr="009B680B">
                <w:rPr>
                  <w:rStyle w:val="Hyperlink"/>
                  <w:rFonts w:ascii="Arial" w:hAnsi="Arial" w:cs="Arial"/>
                </w:rPr>
                <w:t>Uitnodiging</w:t>
              </w:r>
            </w:hyperlink>
            <w:r>
              <w:rPr>
                <w:rFonts w:ascii="Arial" w:hAnsi="Arial" w:cs="Arial"/>
              </w:rPr>
              <w:t xml:space="preserve"> themabijeenkomst gezondheidseffecten luchtvaart </w:t>
            </w:r>
          </w:p>
        </w:tc>
        <w:tc>
          <w:tcPr>
            <w:tcW w:w="1226" w:type="pct"/>
          </w:tcPr>
          <w:p w14:paraId="0CA8B7D6" w14:textId="47259B61" w:rsidR="00F2094C" w:rsidRDefault="009B680B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7j </w:t>
            </w:r>
          </w:p>
        </w:tc>
      </w:tr>
      <w:tr w:rsidR="009B680B" w14:paraId="0CC78CAB" w14:textId="77777777" w:rsidTr="00A438E6">
        <w:tc>
          <w:tcPr>
            <w:tcW w:w="3774" w:type="pct"/>
          </w:tcPr>
          <w:p w14:paraId="1C49536D" w14:textId="169B5AA7" w:rsidR="009B680B" w:rsidRDefault="009B680B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21" w:history="1">
              <w:r w:rsidRPr="009B680B">
                <w:rPr>
                  <w:rStyle w:val="Hyperlink"/>
                  <w:rFonts w:ascii="Arial" w:hAnsi="Arial" w:cs="Arial"/>
                </w:rPr>
                <w:t>Uitnodiging</w:t>
              </w:r>
            </w:hyperlink>
            <w:r>
              <w:rPr>
                <w:rFonts w:ascii="Arial" w:hAnsi="Arial" w:cs="Arial"/>
              </w:rPr>
              <w:t xml:space="preserve"> Burgemeester Maatschappelijke Weerbaarheid Rijsenhout</w:t>
            </w:r>
          </w:p>
        </w:tc>
        <w:tc>
          <w:tcPr>
            <w:tcW w:w="1226" w:type="pct"/>
          </w:tcPr>
          <w:p w14:paraId="44124AAC" w14:textId="60F165EC" w:rsidR="009B680B" w:rsidRDefault="009B680B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B680B" w14:paraId="55468E06" w14:textId="77777777" w:rsidTr="00A438E6">
        <w:tc>
          <w:tcPr>
            <w:tcW w:w="3774" w:type="pct"/>
          </w:tcPr>
          <w:p w14:paraId="4B5C3043" w14:textId="77777777" w:rsidR="009B680B" w:rsidRDefault="009B680B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22" w:history="1">
              <w:r w:rsidRPr="009B680B">
                <w:rPr>
                  <w:rStyle w:val="Hyperlink"/>
                  <w:rFonts w:ascii="Arial" w:hAnsi="Arial" w:cs="Arial"/>
                </w:rPr>
                <w:t>Brief</w:t>
              </w:r>
            </w:hyperlink>
            <w:r>
              <w:rPr>
                <w:rFonts w:ascii="Arial" w:hAnsi="Arial" w:cs="Arial"/>
              </w:rPr>
              <w:t xml:space="preserve"> van bewoner over de fietsstraat dijk </w:t>
            </w:r>
          </w:p>
          <w:p w14:paraId="24223F7F" w14:textId="134B14FC" w:rsidR="009B680B" w:rsidRDefault="009B680B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23" w:history="1">
              <w:r w:rsidRPr="009B680B">
                <w:rPr>
                  <w:rStyle w:val="Hyperlink"/>
                  <w:rFonts w:ascii="Arial" w:hAnsi="Arial" w:cs="Arial"/>
                </w:rPr>
                <w:t>Reactie</w:t>
              </w:r>
            </w:hyperlink>
            <w:r>
              <w:rPr>
                <w:rFonts w:ascii="Arial" w:hAnsi="Arial" w:cs="Arial"/>
              </w:rPr>
              <w:t xml:space="preserve"> op brief</w:t>
            </w:r>
          </w:p>
        </w:tc>
        <w:tc>
          <w:tcPr>
            <w:tcW w:w="1226" w:type="pct"/>
          </w:tcPr>
          <w:p w14:paraId="50EAA847" w14:textId="4270C91C" w:rsidR="009B680B" w:rsidRDefault="009B680B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B680B" w14:paraId="66850DDC" w14:textId="77777777" w:rsidTr="00A438E6">
        <w:tc>
          <w:tcPr>
            <w:tcW w:w="3774" w:type="pct"/>
          </w:tcPr>
          <w:p w14:paraId="0E7A78EA" w14:textId="1C63A5D0" w:rsidR="00C96C90" w:rsidRDefault="00C96C90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hyperlink r:id="rId24" w:history="1">
              <w:r w:rsidRPr="00C96C90">
                <w:rPr>
                  <w:rStyle w:val="Hyperlink"/>
                  <w:rFonts w:ascii="Arial" w:hAnsi="Arial" w:cs="Arial"/>
                </w:rPr>
                <w:t>Reactie</w:t>
              </w:r>
            </w:hyperlink>
            <w:r>
              <w:rPr>
                <w:rFonts w:ascii="Arial" w:hAnsi="Arial" w:cs="Arial"/>
              </w:rPr>
              <w:t xml:space="preserve"> wietkwekerij  en andere nog opstaande vragen van de vorige keer</w:t>
            </w:r>
          </w:p>
        </w:tc>
        <w:tc>
          <w:tcPr>
            <w:tcW w:w="1226" w:type="pct"/>
          </w:tcPr>
          <w:p w14:paraId="0B7D71D7" w14:textId="2D0166C5" w:rsidR="009B680B" w:rsidRDefault="00C96C90" w:rsidP="00DA40F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3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7h </w:t>
            </w:r>
          </w:p>
        </w:tc>
      </w:tr>
    </w:tbl>
    <w:p w14:paraId="7714F9DB" w14:textId="77777777" w:rsidR="00DA40FE" w:rsidRDefault="00DA40FE" w:rsidP="00DA40FE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  <w:tab w:val="left" w:pos="3410"/>
        </w:tabs>
        <w:rPr>
          <w:rFonts w:ascii="Arial" w:hAnsi="Arial" w:cs="Arial"/>
        </w:rPr>
      </w:pPr>
    </w:p>
    <w:sectPr w:rsidR="00DA40FE" w:rsidSect="002542DF"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2268" w:right="1304" w:bottom="1021" w:left="1474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7DF4" w14:textId="77777777" w:rsidR="00330950" w:rsidRDefault="00330950">
      <w:r>
        <w:separator/>
      </w:r>
    </w:p>
  </w:endnote>
  <w:endnote w:type="continuationSeparator" w:id="0">
    <w:p w14:paraId="4B541E5C" w14:textId="77777777" w:rsidR="00330950" w:rsidRDefault="0033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tie Text">
    <w:altName w:val="Calibri"/>
    <w:charset w:val="00"/>
    <w:family w:val="swiss"/>
    <w:pitch w:val="variable"/>
    <w:sig w:usb0="A000006F" w:usb1="4000402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0052" w14:textId="77777777" w:rsidR="00A61202" w:rsidRDefault="00A61202" w:rsidP="00F66FDA">
    <w:pPr>
      <w:pStyle w:val="Voettekst"/>
      <w:jc w:val="right"/>
    </w:pPr>
  </w:p>
  <w:p w14:paraId="3EAA11DF" w14:textId="77777777" w:rsidR="00A61202" w:rsidRDefault="00A61202" w:rsidP="00F66FDA">
    <w:pPr>
      <w:pStyle w:val="Voettekst"/>
      <w:jc w:val="right"/>
    </w:pPr>
  </w:p>
  <w:p w14:paraId="1D7C67D0" w14:textId="31970796" w:rsidR="00F66FDA" w:rsidRPr="00F11845" w:rsidRDefault="00852804" w:rsidP="00F66FDA">
    <w:pPr>
      <w:pStyle w:val="Voettekst"/>
      <w:jc w:val="right"/>
    </w:pPr>
    <w:r>
      <w:rPr>
        <w:noProof/>
        <w:lang w:eastAsia="nl-NL"/>
      </w:rPr>
      <w:drawing>
        <wp:anchor distT="0" distB="0" distL="114300" distR="114300" simplePos="0" relativeHeight="251670528" behindDoc="1" locked="0" layoutInCell="1" allowOverlap="1" wp14:anchorId="49BD4F60" wp14:editId="7E9AE179">
          <wp:simplePos x="0" y="0"/>
          <wp:positionH relativeFrom="column">
            <wp:posOffset>-124621</wp:posOffset>
          </wp:positionH>
          <wp:positionV relativeFrom="paragraph">
            <wp:posOffset>-129084</wp:posOffset>
          </wp:positionV>
          <wp:extent cx="255600" cy="360000"/>
          <wp:effectExtent l="0" t="0" r="0" b="2540"/>
          <wp:wrapTight wrapText="bothSides">
            <wp:wrapPolygon edited="0">
              <wp:start x="0" y="0"/>
              <wp:lineTo x="0" y="20608"/>
              <wp:lineTo x="19343" y="20608"/>
              <wp:lineTo x="19343" y="0"/>
              <wp:lineTo x="0" y="0"/>
            </wp:wrapPolygon>
          </wp:wrapTight>
          <wp:docPr id="148506464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8545" name="Afbeelding 1188298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1447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16C8E9BA" wp14:editId="5BE31485">
              <wp:simplePos x="0" y="0"/>
              <wp:positionH relativeFrom="page">
                <wp:posOffset>810260</wp:posOffset>
              </wp:positionH>
              <wp:positionV relativeFrom="page">
                <wp:posOffset>10045065</wp:posOffset>
              </wp:positionV>
              <wp:extent cx="202565" cy="250190"/>
              <wp:effectExtent l="0" t="0" r="0" b="0"/>
              <wp:wrapNone/>
              <wp:docPr id="920526270" name="Tekstva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02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4529D34" w14:textId="77777777" w:rsidR="00E81DA3" w:rsidRDefault="00E81DA3" w:rsidP="00E81DA3"/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8E9B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left:0;text-align:left;margin-left:63.8pt;margin-top:790.95pt;width:15.95pt;height:19.7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" stroked="f">
              <o:lock v:ext="edit" aspectratio="t"/>
              <v:textbox style="mso-fit-shape-to-text:t" inset=",,1mm">
                <w:txbxContent>
                  <w:p w14:paraId="04529D34" w14:textId="77777777" w:rsidR="00E81DA3" w:rsidRDefault="00E81DA3" w:rsidP="00E81DA3"/>
                </w:txbxContent>
              </v:textbox>
              <w10:wrap anchorx="page" anchory="page"/>
              <w10:anchorlock/>
            </v:shape>
          </w:pict>
        </mc:Fallback>
      </mc:AlternateContent>
    </w:r>
    <w:r w:rsidR="00F66FDA" w:rsidRPr="00F11845">
      <w:t xml:space="preserve">Pagina </w:t>
    </w:r>
    <w:r w:rsidR="00CE5693" w:rsidRPr="00F11845">
      <w:fldChar w:fldCharType="begin"/>
    </w:r>
    <w:r w:rsidR="00F66FDA" w:rsidRPr="00F11845">
      <w:instrText xml:space="preserve"> PAGE </w:instrText>
    </w:r>
    <w:r w:rsidR="00CE5693" w:rsidRPr="00F11845">
      <w:fldChar w:fldCharType="separate"/>
    </w:r>
    <w:r w:rsidR="00D72517">
      <w:rPr>
        <w:noProof/>
      </w:rPr>
      <w:t>2</w:t>
    </w:r>
    <w:r w:rsidR="00CE5693" w:rsidRPr="00F11845">
      <w:fldChar w:fldCharType="end"/>
    </w:r>
    <w:r w:rsidR="00F66FDA" w:rsidRPr="00F11845">
      <w:t xml:space="preserve"> van </w:t>
    </w:r>
    <w:r w:rsidR="00CE5693" w:rsidRPr="00F11845">
      <w:fldChar w:fldCharType="begin"/>
    </w:r>
    <w:r w:rsidR="00F66FDA" w:rsidRPr="00F11845">
      <w:instrText xml:space="preserve"> NUMPAGES </w:instrText>
    </w:r>
    <w:r w:rsidR="00CE5693" w:rsidRPr="00F11845">
      <w:fldChar w:fldCharType="separate"/>
    </w:r>
    <w:r w:rsidR="00D72517">
      <w:rPr>
        <w:noProof/>
      </w:rPr>
      <w:t>2</w:t>
    </w:r>
    <w:r w:rsidR="00CE5693" w:rsidRPr="00F1184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B07C" w14:textId="77777777" w:rsidR="008A4BA0" w:rsidRPr="000D2049" w:rsidRDefault="00D77210" w:rsidP="00217C10">
    <w:pPr>
      <w:pStyle w:val="Legendatekst"/>
      <w:rPr>
        <w:rFonts w:ascii="Arial" w:hAnsi="Arial" w:cs="Arial"/>
        <w:sz w:val="16"/>
        <w:szCs w:val="16"/>
      </w:rPr>
    </w:pPr>
    <w:r w:rsidRPr="000D2049">
      <w:rPr>
        <w:rFonts w:ascii="Arial" w:hAnsi="Arial" w:cs="Arial"/>
        <w:sz w:val="16"/>
        <w:szCs w:val="16"/>
      </w:rPr>
      <w:t>Dorpsraad Rijsenhout</w:t>
    </w:r>
  </w:p>
  <w:p w14:paraId="0AED2BCA" w14:textId="20F6BDC6" w:rsidR="00CD24D8" w:rsidRPr="000D2049" w:rsidRDefault="00C72ED2" w:rsidP="00217C10">
    <w:pPr>
      <w:pStyle w:val="Legendatekst"/>
      <w:rPr>
        <w:rFonts w:ascii="Arial" w:hAnsi="Arial" w:cs="Arial"/>
        <w:sz w:val="16"/>
        <w:szCs w:val="16"/>
      </w:rPr>
    </w:pPr>
    <w:r w:rsidRPr="000D2049">
      <w:rPr>
        <w:rFonts w:ascii="Arial" w:hAnsi="Arial" w:cs="Arial"/>
        <w:sz w:val="16"/>
        <w:szCs w:val="16"/>
      </w:rPr>
      <w:t>Werf 2</w:t>
    </w:r>
    <w:r w:rsidR="00DA40FE">
      <w:rPr>
        <w:rFonts w:ascii="Arial" w:hAnsi="Arial" w:cs="Arial"/>
        <w:sz w:val="16"/>
        <w:szCs w:val="16"/>
      </w:rPr>
      <w:t xml:space="preserve"> </w:t>
    </w:r>
    <w:r w:rsidR="00BA27D0" w:rsidRPr="000D2049">
      <w:rPr>
        <w:rFonts w:ascii="Arial" w:hAnsi="Arial" w:cs="Arial"/>
        <w:sz w:val="16"/>
        <w:szCs w:val="16"/>
      </w:rPr>
      <w:t>1435 KP Rijsenhout</w:t>
    </w:r>
    <w:r w:rsidR="00D77210" w:rsidRPr="000D2049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FB2D" w14:textId="77777777" w:rsidR="00330950" w:rsidRDefault="00330950">
      <w:r>
        <w:separator/>
      </w:r>
    </w:p>
  </w:footnote>
  <w:footnote w:type="continuationSeparator" w:id="0">
    <w:p w14:paraId="2FF33474" w14:textId="77777777" w:rsidR="00330950" w:rsidRDefault="0033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F830" w14:textId="77777777" w:rsidR="00EF6D2D" w:rsidRPr="00F06290" w:rsidRDefault="00A21447" w:rsidP="00AE6980">
    <w:pPr>
      <w:pStyle w:val="Koptekst"/>
      <w:spacing w:before="40"/>
      <w:jc w:val="right"/>
    </w:pPr>
    <w:sdt>
      <w:sdtPr>
        <w:alias w:val="Datum"/>
        <w:tag w:val="dtmDatum"/>
        <w:id w:val="792028287"/>
        <w:lock w:val="sdtLocked"/>
        <w:placeholder>
          <w:docPart w:val="9ACCBA2A4D2047A7BD4B49C79C45F5D8"/>
        </w:placeholder>
        <w:dataBinding w:prefixMappings="xmlns:ns0='polOfficeDocument' " w:xpath="/ns0:polOfficeDocBrief[1]/ns0:datum[1]" w:storeItemID="{5410828A-782B-4EB7-89B7-0FBF097E3557}"/>
        <w:date w:fullDate="2025-05-12T00:00:00Z">
          <w:dateFormat w:val="d MMMM yyyy"/>
          <w:lid w:val="nl-NL"/>
          <w:storeMappedDataAs w:val="dateTime"/>
          <w:calendar w:val="gregorian"/>
        </w:date>
      </w:sdtPr>
      <w:sdtEndPr/>
      <w:sdtContent>
        <w:r w:rsidR="00BD6081">
          <w:t>12 mei 2025</w:t>
        </w:r>
      </w:sdtContent>
    </w:sdt>
  </w:p>
  <w:p w14:paraId="04491C03" w14:textId="77777777" w:rsidR="000F7FFC" w:rsidRDefault="000F7FFC" w:rsidP="00AE6980">
    <w:pPr>
      <w:pStyle w:val="Koptekst"/>
      <w:jc w:val="right"/>
    </w:pPr>
  </w:p>
  <w:p w14:paraId="03C45903" w14:textId="77777777" w:rsidR="00F6300C" w:rsidRPr="00F06290" w:rsidRDefault="00F6300C" w:rsidP="00F6300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75B0" w14:textId="77777777" w:rsidR="00D3147C" w:rsidRDefault="000D2049" w:rsidP="00B27E23">
    <w:pPr>
      <w:pStyle w:val="Koptekst"/>
      <w:spacing w:line="180" w:lineRule="exact"/>
      <w:ind w:left="-142" w:firstLine="142"/>
      <w:jc w:val="right"/>
    </w:pPr>
    <w:r>
      <w:rPr>
        <w:noProof/>
        <w:lang w:eastAsia="nl-NL"/>
      </w:rPr>
      <w:drawing>
        <wp:anchor distT="0" distB="0" distL="114300" distR="114300" simplePos="0" relativeHeight="251668480" behindDoc="1" locked="0" layoutInCell="1" allowOverlap="1" wp14:anchorId="34BB4755" wp14:editId="0FAC5BA7">
          <wp:simplePos x="0" y="0"/>
          <wp:positionH relativeFrom="column">
            <wp:posOffset>-1905</wp:posOffset>
          </wp:positionH>
          <wp:positionV relativeFrom="paragraph">
            <wp:posOffset>-538757</wp:posOffset>
          </wp:positionV>
          <wp:extent cx="763200" cy="1080000"/>
          <wp:effectExtent l="0" t="0" r="0" b="6350"/>
          <wp:wrapTight wrapText="bothSides">
            <wp:wrapPolygon edited="0">
              <wp:start x="0" y="0"/>
              <wp:lineTo x="0" y="21346"/>
              <wp:lineTo x="21042" y="21346"/>
              <wp:lineTo x="21042" y="0"/>
              <wp:lineTo x="0" y="0"/>
            </wp:wrapPolygon>
          </wp:wrapTight>
          <wp:docPr id="118829854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8545" name="Afbeelding 1188298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9C9AF" w14:textId="77777777" w:rsidR="00D3147C" w:rsidRPr="001D6E01" w:rsidRDefault="00A21447" w:rsidP="00D3147C">
    <w:pPr>
      <w:pStyle w:val="LegendaDocKop"/>
      <w:rPr>
        <w:color w:val="113FBF"/>
      </w:rPr>
    </w:pPr>
    <w:sdt>
      <w:sdtPr>
        <w:rPr>
          <w:color w:val="00B050"/>
        </w:rPr>
        <w:alias w:val="Documenttype"/>
        <w:tag w:val="txtDocType"/>
        <w:id w:val="-1464033394"/>
        <w:placeholder>
          <w:docPart w:val="A1BB57B144D24B5BA22D386691BC7D67"/>
        </w:placeholder>
        <w:text/>
      </w:sdtPr>
      <w:sdtEndPr/>
      <w:sdtContent>
        <w:r w:rsidR="006D4E19" w:rsidRPr="000D2049">
          <w:rPr>
            <w:color w:val="00B050"/>
          </w:rPr>
          <w:t>Agenda</w:t>
        </w:r>
        <w:r w:rsidR="00197614">
          <w:rPr>
            <w:color w:val="00B050"/>
          </w:rPr>
          <w:t xml:space="preserve"> Dorpsraad Rijsenhout</w:t>
        </w:r>
      </w:sdtContent>
    </w:sdt>
  </w:p>
  <w:p w14:paraId="64CB3C3A" w14:textId="77777777" w:rsidR="004D0395" w:rsidRDefault="004D0395" w:rsidP="00751925">
    <w:pPr>
      <w:pStyle w:val="Koptekst"/>
    </w:pPr>
  </w:p>
  <w:p w14:paraId="63D26E6F" w14:textId="48C3DB17" w:rsidR="006B1A82" w:rsidRPr="000F7FFC" w:rsidRDefault="00A21447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244CBFD" wp14:editId="410A71FD">
              <wp:simplePos x="0" y="0"/>
              <wp:positionH relativeFrom="page">
                <wp:posOffset>842645</wp:posOffset>
              </wp:positionH>
              <wp:positionV relativeFrom="page">
                <wp:posOffset>396240</wp:posOffset>
              </wp:positionV>
              <wp:extent cx="202565" cy="250190"/>
              <wp:effectExtent l="0" t="0" r="0" b="0"/>
              <wp:wrapNone/>
              <wp:docPr id="2123961725" name="Tekstva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02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17CF908" w14:textId="77777777" w:rsidR="00751925" w:rsidRDefault="00751925" w:rsidP="005D6F5A"/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4CBF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margin-left:66.35pt;margin-top:31.2pt;width:15.95pt;height:19.7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" stroked="f">
              <o:lock v:ext="edit" aspectratio="t"/>
              <v:textbox style="mso-fit-shape-to-text:t" inset=",,1mm">
                <w:txbxContent>
                  <w:p w14:paraId="017CF908" w14:textId="77777777" w:rsidR="00751925" w:rsidRDefault="00751925" w:rsidP="005D6F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F6D99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A43B4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D03B3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0E0E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40D1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E4DE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70B43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B0B2E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C60114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B5822"/>
    <w:multiLevelType w:val="hybridMultilevel"/>
    <w:tmpl w:val="03728C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942711"/>
    <w:multiLevelType w:val="multilevel"/>
    <w:tmpl w:val="F14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924F8F"/>
    <w:multiLevelType w:val="hybridMultilevel"/>
    <w:tmpl w:val="2C504A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31E47"/>
    <w:multiLevelType w:val="hybridMultilevel"/>
    <w:tmpl w:val="C12EAE34"/>
    <w:lvl w:ilvl="0" w:tplc="C926614C">
      <w:start w:val="1"/>
      <w:numFmt w:val="decimalZero"/>
      <w:lvlText w:val="%1"/>
      <w:lvlJc w:val="left"/>
      <w:pPr>
        <w:tabs>
          <w:tab w:val="num" w:pos="482"/>
        </w:tabs>
        <w:ind w:left="482" w:hanging="340"/>
      </w:pPr>
      <w:rPr>
        <w:rFonts w:ascii="Arial" w:hAnsi="Arial" w:hint="default"/>
        <w:b/>
        <w:i w:val="0"/>
        <w:sz w:val="2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EADE4">
      <w:numFmt w:val="bullet"/>
      <w:lvlText w:val="-"/>
      <w:lvlJc w:val="left"/>
      <w:pPr>
        <w:tabs>
          <w:tab w:val="num" w:pos="4845"/>
        </w:tabs>
        <w:ind w:left="4845" w:hanging="705"/>
      </w:pPr>
      <w:rPr>
        <w:rFonts w:ascii="Arial" w:eastAsia="Times New Roman" w:hAnsi="Arial" w:cs="Arial"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BF6D5B"/>
    <w:multiLevelType w:val="hybridMultilevel"/>
    <w:tmpl w:val="8918ED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C2892"/>
    <w:multiLevelType w:val="hybridMultilevel"/>
    <w:tmpl w:val="E8AC8D10"/>
    <w:lvl w:ilvl="0" w:tplc="2118F126">
      <w:start w:val="1"/>
      <w:numFmt w:val="bullet"/>
      <w:lvlText w:val="-"/>
      <w:lvlJc w:val="left"/>
      <w:pPr>
        <w:ind w:left="720" w:hanging="360"/>
      </w:pPr>
      <w:rPr>
        <w:rFonts w:ascii="Politie Text" w:hAnsi="Politie Tex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F3D6D"/>
    <w:multiLevelType w:val="hybridMultilevel"/>
    <w:tmpl w:val="7E946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21020"/>
    <w:multiLevelType w:val="hybridMultilevel"/>
    <w:tmpl w:val="1618E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F6C5F"/>
    <w:multiLevelType w:val="multilevel"/>
    <w:tmpl w:val="B8B47BB8"/>
    <w:lvl w:ilvl="0">
      <w:start w:val="1"/>
      <w:numFmt w:val="bullet"/>
      <w:lvlText w:val="­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­"/>
      <w:lvlJc w:val="left"/>
      <w:pPr>
        <w:ind w:left="340" w:hanging="170"/>
      </w:pPr>
      <w:rPr>
        <w:rFonts w:ascii="Politie Text" w:hAnsi="Politie Text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Politie Text" w:hAnsi="Politie Text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18" w15:restartNumberingAfterBreak="0">
    <w:nsid w:val="26EB2E8D"/>
    <w:multiLevelType w:val="hybridMultilevel"/>
    <w:tmpl w:val="E70EAB2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5728B"/>
    <w:multiLevelType w:val="hybridMultilevel"/>
    <w:tmpl w:val="0EF4E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14866"/>
    <w:multiLevelType w:val="multilevel"/>
    <w:tmpl w:val="B1B291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337D03FD"/>
    <w:multiLevelType w:val="hybridMultilevel"/>
    <w:tmpl w:val="7A6C02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C4A36"/>
    <w:multiLevelType w:val="hybridMultilevel"/>
    <w:tmpl w:val="388CD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779FA"/>
    <w:multiLevelType w:val="hybridMultilevel"/>
    <w:tmpl w:val="7506C8B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BF2EBF"/>
    <w:multiLevelType w:val="hybridMultilevel"/>
    <w:tmpl w:val="7F928A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43083"/>
    <w:multiLevelType w:val="hybridMultilevel"/>
    <w:tmpl w:val="3B4898E4"/>
    <w:lvl w:ilvl="0" w:tplc="95BE2808">
      <w:start w:val="1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5238D"/>
    <w:multiLevelType w:val="hybridMultilevel"/>
    <w:tmpl w:val="BB7893FE"/>
    <w:lvl w:ilvl="0" w:tplc="7FFE96E8">
      <w:start w:val="9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E5B97"/>
    <w:multiLevelType w:val="hybridMultilevel"/>
    <w:tmpl w:val="268414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C36BB"/>
    <w:multiLevelType w:val="hybridMultilevel"/>
    <w:tmpl w:val="644893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15CE6"/>
    <w:multiLevelType w:val="hybridMultilevel"/>
    <w:tmpl w:val="47FE6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B3D49"/>
    <w:multiLevelType w:val="hybridMultilevel"/>
    <w:tmpl w:val="47FE6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34E05"/>
    <w:multiLevelType w:val="hybridMultilevel"/>
    <w:tmpl w:val="BB1A8DEC"/>
    <w:lvl w:ilvl="0" w:tplc="EB42DF6C">
      <w:start w:val="7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016D0"/>
    <w:multiLevelType w:val="multilevel"/>
    <w:tmpl w:val="74EAC6D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9D13A88"/>
    <w:multiLevelType w:val="hybridMultilevel"/>
    <w:tmpl w:val="5B0EA3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6700B"/>
    <w:multiLevelType w:val="hybridMultilevel"/>
    <w:tmpl w:val="0F00E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E6284"/>
    <w:multiLevelType w:val="hybridMultilevel"/>
    <w:tmpl w:val="D8721590"/>
    <w:lvl w:ilvl="0" w:tplc="EEB6681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5767"/>
    <w:multiLevelType w:val="hybridMultilevel"/>
    <w:tmpl w:val="D17E6180"/>
    <w:lvl w:ilvl="0" w:tplc="CAFA8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2866">
    <w:abstractNumId w:val="20"/>
  </w:num>
  <w:num w:numId="2" w16cid:durableId="1500147684">
    <w:abstractNumId w:val="17"/>
  </w:num>
  <w:num w:numId="3" w16cid:durableId="1473906957">
    <w:abstractNumId w:val="32"/>
  </w:num>
  <w:num w:numId="4" w16cid:durableId="648634358">
    <w:abstractNumId w:val="8"/>
  </w:num>
  <w:num w:numId="5" w16cid:durableId="1683050293">
    <w:abstractNumId w:val="7"/>
  </w:num>
  <w:num w:numId="6" w16cid:durableId="1287076559">
    <w:abstractNumId w:val="6"/>
  </w:num>
  <w:num w:numId="7" w16cid:durableId="1608582525">
    <w:abstractNumId w:val="5"/>
  </w:num>
  <w:num w:numId="8" w16cid:durableId="2073770787">
    <w:abstractNumId w:val="4"/>
  </w:num>
  <w:num w:numId="9" w16cid:durableId="1434545554">
    <w:abstractNumId w:val="3"/>
  </w:num>
  <w:num w:numId="10" w16cid:durableId="41178207">
    <w:abstractNumId w:val="2"/>
  </w:num>
  <w:num w:numId="11" w16cid:durableId="1602564546">
    <w:abstractNumId w:val="1"/>
  </w:num>
  <w:num w:numId="12" w16cid:durableId="1909992244">
    <w:abstractNumId w:val="0"/>
  </w:num>
  <w:num w:numId="13" w16cid:durableId="652954984">
    <w:abstractNumId w:val="14"/>
  </w:num>
  <w:num w:numId="14" w16cid:durableId="978342708">
    <w:abstractNumId w:val="12"/>
  </w:num>
  <w:num w:numId="15" w16cid:durableId="1307127222">
    <w:abstractNumId w:val="10"/>
  </w:num>
  <w:num w:numId="16" w16cid:durableId="1272862396">
    <w:abstractNumId w:val="24"/>
  </w:num>
  <w:num w:numId="17" w16cid:durableId="1155754456">
    <w:abstractNumId w:val="25"/>
  </w:num>
  <w:num w:numId="18" w16cid:durableId="539627889">
    <w:abstractNumId w:val="22"/>
  </w:num>
  <w:num w:numId="19" w16cid:durableId="2006783974">
    <w:abstractNumId w:val="27"/>
  </w:num>
  <w:num w:numId="20" w16cid:durableId="1104305688">
    <w:abstractNumId w:val="36"/>
  </w:num>
  <w:num w:numId="21" w16cid:durableId="221139804">
    <w:abstractNumId w:val="11"/>
  </w:num>
  <w:num w:numId="22" w16cid:durableId="1235429091">
    <w:abstractNumId w:val="13"/>
  </w:num>
  <w:num w:numId="23" w16cid:durableId="1953902550">
    <w:abstractNumId w:val="34"/>
  </w:num>
  <w:num w:numId="24" w16cid:durableId="1448810348">
    <w:abstractNumId w:val="28"/>
  </w:num>
  <w:num w:numId="25" w16cid:durableId="1163816045">
    <w:abstractNumId w:val="35"/>
  </w:num>
  <w:num w:numId="26" w16cid:durableId="1780369865">
    <w:abstractNumId w:val="19"/>
  </w:num>
  <w:num w:numId="27" w16cid:durableId="1019162722">
    <w:abstractNumId w:val="9"/>
  </w:num>
  <w:num w:numId="28" w16cid:durableId="1598715233">
    <w:abstractNumId w:val="21"/>
  </w:num>
  <w:num w:numId="29" w16cid:durableId="1622224586">
    <w:abstractNumId w:val="31"/>
  </w:num>
  <w:num w:numId="30" w16cid:durableId="513544479">
    <w:abstractNumId w:val="29"/>
  </w:num>
  <w:num w:numId="31" w16cid:durableId="146216654">
    <w:abstractNumId w:val="30"/>
  </w:num>
  <w:num w:numId="32" w16cid:durableId="796527166">
    <w:abstractNumId w:val="26"/>
  </w:num>
  <w:num w:numId="33" w16cid:durableId="82146025">
    <w:abstractNumId w:val="33"/>
  </w:num>
  <w:num w:numId="34" w16cid:durableId="167914369">
    <w:abstractNumId w:val="15"/>
  </w:num>
  <w:num w:numId="35" w16cid:durableId="1077441211">
    <w:abstractNumId w:val="23"/>
  </w:num>
  <w:num w:numId="36" w16cid:durableId="1722898327">
    <w:abstractNumId w:val="18"/>
  </w:num>
  <w:num w:numId="37" w16cid:durableId="151815718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F8"/>
    <w:rsid w:val="00003181"/>
    <w:rsid w:val="000059C1"/>
    <w:rsid w:val="00016AE8"/>
    <w:rsid w:val="00025AF3"/>
    <w:rsid w:val="00031880"/>
    <w:rsid w:val="00031C23"/>
    <w:rsid w:val="00031EF4"/>
    <w:rsid w:val="00032FAE"/>
    <w:rsid w:val="000346AA"/>
    <w:rsid w:val="00036652"/>
    <w:rsid w:val="00037D4E"/>
    <w:rsid w:val="0004507B"/>
    <w:rsid w:val="000460F9"/>
    <w:rsid w:val="000509EF"/>
    <w:rsid w:val="00051482"/>
    <w:rsid w:val="000529AC"/>
    <w:rsid w:val="000548FC"/>
    <w:rsid w:val="0005528E"/>
    <w:rsid w:val="00062DDC"/>
    <w:rsid w:val="00064A5E"/>
    <w:rsid w:val="00066345"/>
    <w:rsid w:val="000731CF"/>
    <w:rsid w:val="000740F7"/>
    <w:rsid w:val="000771F0"/>
    <w:rsid w:val="0008172F"/>
    <w:rsid w:val="0008290E"/>
    <w:rsid w:val="00082932"/>
    <w:rsid w:val="00082EFE"/>
    <w:rsid w:val="000849C6"/>
    <w:rsid w:val="00084AF5"/>
    <w:rsid w:val="000931F1"/>
    <w:rsid w:val="00095F9D"/>
    <w:rsid w:val="000A5D13"/>
    <w:rsid w:val="000B062A"/>
    <w:rsid w:val="000C1452"/>
    <w:rsid w:val="000C147D"/>
    <w:rsid w:val="000C23A8"/>
    <w:rsid w:val="000C4503"/>
    <w:rsid w:val="000C704B"/>
    <w:rsid w:val="000D2049"/>
    <w:rsid w:val="000D333C"/>
    <w:rsid w:val="000D46CF"/>
    <w:rsid w:val="000D68F0"/>
    <w:rsid w:val="000E22C0"/>
    <w:rsid w:val="000F28E4"/>
    <w:rsid w:val="000F468F"/>
    <w:rsid w:val="000F7FFC"/>
    <w:rsid w:val="001003B1"/>
    <w:rsid w:val="00102635"/>
    <w:rsid w:val="001032EC"/>
    <w:rsid w:val="00110CB6"/>
    <w:rsid w:val="0011205B"/>
    <w:rsid w:val="00112BEE"/>
    <w:rsid w:val="00113E8D"/>
    <w:rsid w:val="00122399"/>
    <w:rsid w:val="00130B97"/>
    <w:rsid w:val="00133522"/>
    <w:rsid w:val="00136B96"/>
    <w:rsid w:val="00143ECD"/>
    <w:rsid w:val="00147342"/>
    <w:rsid w:val="00153D0C"/>
    <w:rsid w:val="001550FF"/>
    <w:rsid w:val="00156513"/>
    <w:rsid w:val="00156905"/>
    <w:rsid w:val="0015692A"/>
    <w:rsid w:val="001615A6"/>
    <w:rsid w:val="00161A81"/>
    <w:rsid w:val="001632BC"/>
    <w:rsid w:val="00166504"/>
    <w:rsid w:val="00171AB8"/>
    <w:rsid w:val="001744D2"/>
    <w:rsid w:val="0017590C"/>
    <w:rsid w:val="00177F15"/>
    <w:rsid w:val="00180B84"/>
    <w:rsid w:val="00182241"/>
    <w:rsid w:val="00186CD9"/>
    <w:rsid w:val="001900E9"/>
    <w:rsid w:val="00190313"/>
    <w:rsid w:val="00193E8E"/>
    <w:rsid w:val="0019514F"/>
    <w:rsid w:val="00195851"/>
    <w:rsid w:val="001965D9"/>
    <w:rsid w:val="00197614"/>
    <w:rsid w:val="0019777B"/>
    <w:rsid w:val="001979DC"/>
    <w:rsid w:val="001A2492"/>
    <w:rsid w:val="001B5136"/>
    <w:rsid w:val="001B673D"/>
    <w:rsid w:val="001B7BBE"/>
    <w:rsid w:val="001B7F06"/>
    <w:rsid w:val="001C393C"/>
    <w:rsid w:val="001C4F92"/>
    <w:rsid w:val="001D2546"/>
    <w:rsid w:val="001D4DAB"/>
    <w:rsid w:val="001D5A09"/>
    <w:rsid w:val="001D6E01"/>
    <w:rsid w:val="001E0331"/>
    <w:rsid w:val="001E1F41"/>
    <w:rsid w:val="001E2505"/>
    <w:rsid w:val="001E5F46"/>
    <w:rsid w:val="001E62BE"/>
    <w:rsid w:val="001E6EEE"/>
    <w:rsid w:val="001F0142"/>
    <w:rsid w:val="001F4E45"/>
    <w:rsid w:val="001F552B"/>
    <w:rsid w:val="001F65BA"/>
    <w:rsid w:val="001F7334"/>
    <w:rsid w:val="00200314"/>
    <w:rsid w:val="002005F0"/>
    <w:rsid w:val="00200BAD"/>
    <w:rsid w:val="00203569"/>
    <w:rsid w:val="002049D7"/>
    <w:rsid w:val="00205044"/>
    <w:rsid w:val="002057E3"/>
    <w:rsid w:val="00205ECD"/>
    <w:rsid w:val="00210738"/>
    <w:rsid w:val="00210BCA"/>
    <w:rsid w:val="00210D55"/>
    <w:rsid w:val="00214491"/>
    <w:rsid w:val="002153C1"/>
    <w:rsid w:val="002167CA"/>
    <w:rsid w:val="00216EC2"/>
    <w:rsid w:val="00217218"/>
    <w:rsid w:val="00217B4B"/>
    <w:rsid w:val="00217C10"/>
    <w:rsid w:val="002260EC"/>
    <w:rsid w:val="00226FA4"/>
    <w:rsid w:val="00230F16"/>
    <w:rsid w:val="00230F71"/>
    <w:rsid w:val="00231EE9"/>
    <w:rsid w:val="00237B9B"/>
    <w:rsid w:val="00242C9E"/>
    <w:rsid w:val="002452F8"/>
    <w:rsid w:val="00245328"/>
    <w:rsid w:val="00251086"/>
    <w:rsid w:val="00252251"/>
    <w:rsid w:val="0025230F"/>
    <w:rsid w:val="0025237A"/>
    <w:rsid w:val="002542DF"/>
    <w:rsid w:val="00254DE3"/>
    <w:rsid w:val="00261BE6"/>
    <w:rsid w:val="0026679B"/>
    <w:rsid w:val="00275D40"/>
    <w:rsid w:val="00287205"/>
    <w:rsid w:val="00291733"/>
    <w:rsid w:val="002947C7"/>
    <w:rsid w:val="00296DC9"/>
    <w:rsid w:val="0029769D"/>
    <w:rsid w:val="002B2E2E"/>
    <w:rsid w:val="002C1A6B"/>
    <w:rsid w:val="002C20C2"/>
    <w:rsid w:val="002C2628"/>
    <w:rsid w:val="002C386D"/>
    <w:rsid w:val="002C4A4E"/>
    <w:rsid w:val="002C4E20"/>
    <w:rsid w:val="002D5A6D"/>
    <w:rsid w:val="002D6A22"/>
    <w:rsid w:val="002E2656"/>
    <w:rsid w:val="002E4ACB"/>
    <w:rsid w:val="002F18DA"/>
    <w:rsid w:val="002F3E5C"/>
    <w:rsid w:val="002F4966"/>
    <w:rsid w:val="002F599D"/>
    <w:rsid w:val="003014D8"/>
    <w:rsid w:val="0030784F"/>
    <w:rsid w:val="00307875"/>
    <w:rsid w:val="00310375"/>
    <w:rsid w:val="00312AA0"/>
    <w:rsid w:val="003164BE"/>
    <w:rsid w:val="00320435"/>
    <w:rsid w:val="00322FD1"/>
    <w:rsid w:val="0032549E"/>
    <w:rsid w:val="00326AA0"/>
    <w:rsid w:val="00327994"/>
    <w:rsid w:val="0033020A"/>
    <w:rsid w:val="00330950"/>
    <w:rsid w:val="00332FD9"/>
    <w:rsid w:val="003335D4"/>
    <w:rsid w:val="00335087"/>
    <w:rsid w:val="0033755B"/>
    <w:rsid w:val="00337D0E"/>
    <w:rsid w:val="003415E1"/>
    <w:rsid w:val="00341C33"/>
    <w:rsid w:val="0034460C"/>
    <w:rsid w:val="003474B3"/>
    <w:rsid w:val="00347B80"/>
    <w:rsid w:val="003517BC"/>
    <w:rsid w:val="00356993"/>
    <w:rsid w:val="00356BFE"/>
    <w:rsid w:val="0035720F"/>
    <w:rsid w:val="00360D3E"/>
    <w:rsid w:val="00361526"/>
    <w:rsid w:val="00372E0E"/>
    <w:rsid w:val="00376760"/>
    <w:rsid w:val="00381E07"/>
    <w:rsid w:val="00381EA0"/>
    <w:rsid w:val="00382C13"/>
    <w:rsid w:val="00385906"/>
    <w:rsid w:val="00391CD4"/>
    <w:rsid w:val="00391F52"/>
    <w:rsid w:val="003929E9"/>
    <w:rsid w:val="00397AAB"/>
    <w:rsid w:val="003A0952"/>
    <w:rsid w:val="003A33C0"/>
    <w:rsid w:val="003A42BF"/>
    <w:rsid w:val="003A43A3"/>
    <w:rsid w:val="003A4BC8"/>
    <w:rsid w:val="003B4340"/>
    <w:rsid w:val="003C25F6"/>
    <w:rsid w:val="003C42DD"/>
    <w:rsid w:val="003C5C35"/>
    <w:rsid w:val="003D2A8B"/>
    <w:rsid w:val="003D2B7C"/>
    <w:rsid w:val="003D3044"/>
    <w:rsid w:val="003D3A13"/>
    <w:rsid w:val="003D46F1"/>
    <w:rsid w:val="003E33A2"/>
    <w:rsid w:val="003F010E"/>
    <w:rsid w:val="003F57F1"/>
    <w:rsid w:val="003F622D"/>
    <w:rsid w:val="003F760D"/>
    <w:rsid w:val="0040206C"/>
    <w:rsid w:val="004034C9"/>
    <w:rsid w:val="004061E2"/>
    <w:rsid w:val="00416797"/>
    <w:rsid w:val="00421FB0"/>
    <w:rsid w:val="0042253F"/>
    <w:rsid w:val="00424D6B"/>
    <w:rsid w:val="00430E8A"/>
    <w:rsid w:val="00435192"/>
    <w:rsid w:val="0043600A"/>
    <w:rsid w:val="004365FB"/>
    <w:rsid w:val="0044123D"/>
    <w:rsid w:val="00442F68"/>
    <w:rsid w:val="0044492B"/>
    <w:rsid w:val="00444C35"/>
    <w:rsid w:val="0044547C"/>
    <w:rsid w:val="00446613"/>
    <w:rsid w:val="004471C6"/>
    <w:rsid w:val="00447DCA"/>
    <w:rsid w:val="00447EAA"/>
    <w:rsid w:val="00451E7D"/>
    <w:rsid w:val="004552BD"/>
    <w:rsid w:val="004616FF"/>
    <w:rsid w:val="00461989"/>
    <w:rsid w:val="00461B93"/>
    <w:rsid w:val="00462109"/>
    <w:rsid w:val="00464C3D"/>
    <w:rsid w:val="0046561F"/>
    <w:rsid w:val="0046611A"/>
    <w:rsid w:val="00470352"/>
    <w:rsid w:val="00472039"/>
    <w:rsid w:val="0047331D"/>
    <w:rsid w:val="00474320"/>
    <w:rsid w:val="00486FBC"/>
    <w:rsid w:val="004910A4"/>
    <w:rsid w:val="00497686"/>
    <w:rsid w:val="0049790B"/>
    <w:rsid w:val="004A01D0"/>
    <w:rsid w:val="004A1873"/>
    <w:rsid w:val="004A2241"/>
    <w:rsid w:val="004A4617"/>
    <w:rsid w:val="004A5875"/>
    <w:rsid w:val="004A5FA4"/>
    <w:rsid w:val="004A662E"/>
    <w:rsid w:val="004B2BD3"/>
    <w:rsid w:val="004B3B59"/>
    <w:rsid w:val="004B462E"/>
    <w:rsid w:val="004B4D9C"/>
    <w:rsid w:val="004B5FEB"/>
    <w:rsid w:val="004B6A9A"/>
    <w:rsid w:val="004B7619"/>
    <w:rsid w:val="004C0733"/>
    <w:rsid w:val="004C1C97"/>
    <w:rsid w:val="004C2140"/>
    <w:rsid w:val="004C2B16"/>
    <w:rsid w:val="004C3D69"/>
    <w:rsid w:val="004D0395"/>
    <w:rsid w:val="004E1018"/>
    <w:rsid w:val="004E1164"/>
    <w:rsid w:val="004E367D"/>
    <w:rsid w:val="004E4348"/>
    <w:rsid w:val="004E696B"/>
    <w:rsid w:val="004E6E41"/>
    <w:rsid w:val="004F3B32"/>
    <w:rsid w:val="00500659"/>
    <w:rsid w:val="0050186B"/>
    <w:rsid w:val="005141E4"/>
    <w:rsid w:val="005160A5"/>
    <w:rsid w:val="00516C28"/>
    <w:rsid w:val="00517BE0"/>
    <w:rsid w:val="00522817"/>
    <w:rsid w:val="00523D14"/>
    <w:rsid w:val="00525C80"/>
    <w:rsid w:val="00526003"/>
    <w:rsid w:val="005275E2"/>
    <w:rsid w:val="00532294"/>
    <w:rsid w:val="00533824"/>
    <w:rsid w:val="005370E4"/>
    <w:rsid w:val="00537431"/>
    <w:rsid w:val="00541128"/>
    <w:rsid w:val="0054135A"/>
    <w:rsid w:val="00541EB8"/>
    <w:rsid w:val="00541FF9"/>
    <w:rsid w:val="00550A94"/>
    <w:rsid w:val="005527CC"/>
    <w:rsid w:val="00555063"/>
    <w:rsid w:val="005568B4"/>
    <w:rsid w:val="00562DE6"/>
    <w:rsid w:val="00565142"/>
    <w:rsid w:val="005725F3"/>
    <w:rsid w:val="0057389C"/>
    <w:rsid w:val="00574439"/>
    <w:rsid w:val="0058008F"/>
    <w:rsid w:val="00593AEF"/>
    <w:rsid w:val="005975F0"/>
    <w:rsid w:val="005A0B42"/>
    <w:rsid w:val="005A2462"/>
    <w:rsid w:val="005A404C"/>
    <w:rsid w:val="005A5F0A"/>
    <w:rsid w:val="005A6B8D"/>
    <w:rsid w:val="005B2538"/>
    <w:rsid w:val="005B4583"/>
    <w:rsid w:val="005B70F2"/>
    <w:rsid w:val="005C2692"/>
    <w:rsid w:val="005C29E3"/>
    <w:rsid w:val="005C3AA9"/>
    <w:rsid w:val="005C697C"/>
    <w:rsid w:val="005C6A20"/>
    <w:rsid w:val="005C7F70"/>
    <w:rsid w:val="005D03A2"/>
    <w:rsid w:val="005D1237"/>
    <w:rsid w:val="005D4211"/>
    <w:rsid w:val="005D6F5A"/>
    <w:rsid w:val="005D7088"/>
    <w:rsid w:val="005E3A51"/>
    <w:rsid w:val="005E4378"/>
    <w:rsid w:val="005F2F7C"/>
    <w:rsid w:val="005F6091"/>
    <w:rsid w:val="00601EA9"/>
    <w:rsid w:val="00603939"/>
    <w:rsid w:val="0060402B"/>
    <w:rsid w:val="006043DB"/>
    <w:rsid w:val="00614F07"/>
    <w:rsid w:val="0061681E"/>
    <w:rsid w:val="00616C93"/>
    <w:rsid w:val="00621D9E"/>
    <w:rsid w:val="00621F6B"/>
    <w:rsid w:val="006222AF"/>
    <w:rsid w:val="00625231"/>
    <w:rsid w:val="0062595A"/>
    <w:rsid w:val="00631BDE"/>
    <w:rsid w:val="0063272B"/>
    <w:rsid w:val="00633132"/>
    <w:rsid w:val="00633241"/>
    <w:rsid w:val="00635C3E"/>
    <w:rsid w:val="00637377"/>
    <w:rsid w:val="00643AE9"/>
    <w:rsid w:val="00643B1A"/>
    <w:rsid w:val="006455A1"/>
    <w:rsid w:val="006457BC"/>
    <w:rsid w:val="00646ECF"/>
    <w:rsid w:val="006511B9"/>
    <w:rsid w:val="006571FC"/>
    <w:rsid w:val="006602E7"/>
    <w:rsid w:val="0066460C"/>
    <w:rsid w:val="00664E5F"/>
    <w:rsid w:val="00671248"/>
    <w:rsid w:val="006739D6"/>
    <w:rsid w:val="00674D8E"/>
    <w:rsid w:val="00675755"/>
    <w:rsid w:val="006763EC"/>
    <w:rsid w:val="00680218"/>
    <w:rsid w:val="0068495C"/>
    <w:rsid w:val="00685353"/>
    <w:rsid w:val="00693651"/>
    <w:rsid w:val="006A0ED8"/>
    <w:rsid w:val="006A2254"/>
    <w:rsid w:val="006A5723"/>
    <w:rsid w:val="006B0EE0"/>
    <w:rsid w:val="006B1A82"/>
    <w:rsid w:val="006B375F"/>
    <w:rsid w:val="006C0D71"/>
    <w:rsid w:val="006C356D"/>
    <w:rsid w:val="006D317B"/>
    <w:rsid w:val="006D322B"/>
    <w:rsid w:val="006D4428"/>
    <w:rsid w:val="006D4E19"/>
    <w:rsid w:val="006D53BC"/>
    <w:rsid w:val="006E3125"/>
    <w:rsid w:val="006E4B89"/>
    <w:rsid w:val="006E6F09"/>
    <w:rsid w:val="006E742A"/>
    <w:rsid w:val="006F49E2"/>
    <w:rsid w:val="006F550E"/>
    <w:rsid w:val="006F5A0C"/>
    <w:rsid w:val="006F6F6C"/>
    <w:rsid w:val="006F7A19"/>
    <w:rsid w:val="0070334D"/>
    <w:rsid w:val="007111E7"/>
    <w:rsid w:val="007129F7"/>
    <w:rsid w:val="00720797"/>
    <w:rsid w:val="00725AAD"/>
    <w:rsid w:val="0073352C"/>
    <w:rsid w:val="007343F3"/>
    <w:rsid w:val="00734766"/>
    <w:rsid w:val="00734E1E"/>
    <w:rsid w:val="00735CCB"/>
    <w:rsid w:val="00735D15"/>
    <w:rsid w:val="00736F90"/>
    <w:rsid w:val="00737823"/>
    <w:rsid w:val="0074020C"/>
    <w:rsid w:val="007419DE"/>
    <w:rsid w:val="007422EA"/>
    <w:rsid w:val="00746B51"/>
    <w:rsid w:val="00747EE2"/>
    <w:rsid w:val="0075043D"/>
    <w:rsid w:val="00751925"/>
    <w:rsid w:val="00751A49"/>
    <w:rsid w:val="00757459"/>
    <w:rsid w:val="007656DF"/>
    <w:rsid w:val="00771098"/>
    <w:rsid w:val="00775E33"/>
    <w:rsid w:val="00776D0B"/>
    <w:rsid w:val="00785EA0"/>
    <w:rsid w:val="007863A9"/>
    <w:rsid w:val="007865CD"/>
    <w:rsid w:val="00787763"/>
    <w:rsid w:val="007B2F51"/>
    <w:rsid w:val="007B458A"/>
    <w:rsid w:val="007B51BE"/>
    <w:rsid w:val="007B574C"/>
    <w:rsid w:val="007B695F"/>
    <w:rsid w:val="007C2253"/>
    <w:rsid w:val="007D2542"/>
    <w:rsid w:val="007D2864"/>
    <w:rsid w:val="007D319E"/>
    <w:rsid w:val="007D353F"/>
    <w:rsid w:val="007D3DA8"/>
    <w:rsid w:val="007D7343"/>
    <w:rsid w:val="007F37BD"/>
    <w:rsid w:val="007F3DF1"/>
    <w:rsid w:val="008012C4"/>
    <w:rsid w:val="00802BF6"/>
    <w:rsid w:val="00803158"/>
    <w:rsid w:val="00804D6A"/>
    <w:rsid w:val="00804D8E"/>
    <w:rsid w:val="008060B8"/>
    <w:rsid w:val="00806D43"/>
    <w:rsid w:val="0081058A"/>
    <w:rsid w:val="00811B21"/>
    <w:rsid w:val="00811D6C"/>
    <w:rsid w:val="00812189"/>
    <w:rsid w:val="008142FD"/>
    <w:rsid w:val="0081530D"/>
    <w:rsid w:val="00824212"/>
    <w:rsid w:val="0082612C"/>
    <w:rsid w:val="00826360"/>
    <w:rsid w:val="00830859"/>
    <w:rsid w:val="0083230B"/>
    <w:rsid w:val="008357ED"/>
    <w:rsid w:val="00835E7F"/>
    <w:rsid w:val="0083661B"/>
    <w:rsid w:val="00840261"/>
    <w:rsid w:val="00841B19"/>
    <w:rsid w:val="008433D6"/>
    <w:rsid w:val="008513E5"/>
    <w:rsid w:val="00852804"/>
    <w:rsid w:val="00853F5B"/>
    <w:rsid w:val="00855C3F"/>
    <w:rsid w:val="008565A3"/>
    <w:rsid w:val="00857BE1"/>
    <w:rsid w:val="00860F8F"/>
    <w:rsid w:val="0086181F"/>
    <w:rsid w:val="008645F4"/>
    <w:rsid w:val="0086651F"/>
    <w:rsid w:val="00867D3A"/>
    <w:rsid w:val="00871591"/>
    <w:rsid w:val="00872188"/>
    <w:rsid w:val="00873280"/>
    <w:rsid w:val="00875D28"/>
    <w:rsid w:val="008805FA"/>
    <w:rsid w:val="00886883"/>
    <w:rsid w:val="00890644"/>
    <w:rsid w:val="0089399D"/>
    <w:rsid w:val="008A2D6A"/>
    <w:rsid w:val="008A33DA"/>
    <w:rsid w:val="008A3E97"/>
    <w:rsid w:val="008A4BA0"/>
    <w:rsid w:val="008A515B"/>
    <w:rsid w:val="008B09E6"/>
    <w:rsid w:val="008B1E71"/>
    <w:rsid w:val="008B4DD7"/>
    <w:rsid w:val="008B5049"/>
    <w:rsid w:val="008B522D"/>
    <w:rsid w:val="008B6A8C"/>
    <w:rsid w:val="008B6C8E"/>
    <w:rsid w:val="008B7361"/>
    <w:rsid w:val="008C1499"/>
    <w:rsid w:val="008C3CF3"/>
    <w:rsid w:val="008C73E6"/>
    <w:rsid w:val="008D1691"/>
    <w:rsid w:val="008D29F5"/>
    <w:rsid w:val="008D3672"/>
    <w:rsid w:val="008D7EFB"/>
    <w:rsid w:val="008E5002"/>
    <w:rsid w:val="008E511B"/>
    <w:rsid w:val="008E72A5"/>
    <w:rsid w:val="008E73B9"/>
    <w:rsid w:val="008F1930"/>
    <w:rsid w:val="008F7378"/>
    <w:rsid w:val="008F7389"/>
    <w:rsid w:val="0090089E"/>
    <w:rsid w:val="0090481F"/>
    <w:rsid w:val="00906628"/>
    <w:rsid w:val="0091342E"/>
    <w:rsid w:val="0091630E"/>
    <w:rsid w:val="0091737D"/>
    <w:rsid w:val="00921680"/>
    <w:rsid w:val="00927424"/>
    <w:rsid w:val="009279DC"/>
    <w:rsid w:val="009310EB"/>
    <w:rsid w:val="0093650B"/>
    <w:rsid w:val="0094275B"/>
    <w:rsid w:val="00944EF2"/>
    <w:rsid w:val="009461CB"/>
    <w:rsid w:val="00947193"/>
    <w:rsid w:val="0095082A"/>
    <w:rsid w:val="00951B2F"/>
    <w:rsid w:val="00956747"/>
    <w:rsid w:val="00956CDB"/>
    <w:rsid w:val="009600A3"/>
    <w:rsid w:val="009626E9"/>
    <w:rsid w:val="00963A1E"/>
    <w:rsid w:val="00967EC5"/>
    <w:rsid w:val="00972F7C"/>
    <w:rsid w:val="00973DD9"/>
    <w:rsid w:val="009744A6"/>
    <w:rsid w:val="009745D4"/>
    <w:rsid w:val="00976787"/>
    <w:rsid w:val="00980A8A"/>
    <w:rsid w:val="00981D74"/>
    <w:rsid w:val="00987CC6"/>
    <w:rsid w:val="00990779"/>
    <w:rsid w:val="00992C49"/>
    <w:rsid w:val="0099738E"/>
    <w:rsid w:val="009A1008"/>
    <w:rsid w:val="009A185A"/>
    <w:rsid w:val="009A3DEA"/>
    <w:rsid w:val="009A4063"/>
    <w:rsid w:val="009B4DED"/>
    <w:rsid w:val="009B680B"/>
    <w:rsid w:val="009C04EE"/>
    <w:rsid w:val="009C28ED"/>
    <w:rsid w:val="009C2928"/>
    <w:rsid w:val="009C4D2D"/>
    <w:rsid w:val="009C6006"/>
    <w:rsid w:val="009C6830"/>
    <w:rsid w:val="009D24C9"/>
    <w:rsid w:val="009D2672"/>
    <w:rsid w:val="009D5EFA"/>
    <w:rsid w:val="009D7D31"/>
    <w:rsid w:val="009E1EEF"/>
    <w:rsid w:val="009E1F0A"/>
    <w:rsid w:val="009E4846"/>
    <w:rsid w:val="009E75F7"/>
    <w:rsid w:val="009E7D95"/>
    <w:rsid w:val="009F09D9"/>
    <w:rsid w:val="009F33CC"/>
    <w:rsid w:val="009F3438"/>
    <w:rsid w:val="00A04172"/>
    <w:rsid w:val="00A04AAA"/>
    <w:rsid w:val="00A068CC"/>
    <w:rsid w:val="00A0693E"/>
    <w:rsid w:val="00A06CF7"/>
    <w:rsid w:val="00A1208B"/>
    <w:rsid w:val="00A156FC"/>
    <w:rsid w:val="00A169BA"/>
    <w:rsid w:val="00A20A76"/>
    <w:rsid w:val="00A21447"/>
    <w:rsid w:val="00A258A5"/>
    <w:rsid w:val="00A26F85"/>
    <w:rsid w:val="00A27398"/>
    <w:rsid w:val="00A33402"/>
    <w:rsid w:val="00A339E6"/>
    <w:rsid w:val="00A353EA"/>
    <w:rsid w:val="00A35773"/>
    <w:rsid w:val="00A36757"/>
    <w:rsid w:val="00A40567"/>
    <w:rsid w:val="00A41EBA"/>
    <w:rsid w:val="00A438E6"/>
    <w:rsid w:val="00A43E48"/>
    <w:rsid w:val="00A56015"/>
    <w:rsid w:val="00A56319"/>
    <w:rsid w:val="00A61202"/>
    <w:rsid w:val="00A6157B"/>
    <w:rsid w:val="00A6166F"/>
    <w:rsid w:val="00A629D0"/>
    <w:rsid w:val="00A66561"/>
    <w:rsid w:val="00A668BE"/>
    <w:rsid w:val="00A67BEA"/>
    <w:rsid w:val="00A67DEB"/>
    <w:rsid w:val="00A72EBE"/>
    <w:rsid w:val="00A7480F"/>
    <w:rsid w:val="00A75654"/>
    <w:rsid w:val="00A8175B"/>
    <w:rsid w:val="00A83CA0"/>
    <w:rsid w:val="00A85921"/>
    <w:rsid w:val="00A900C6"/>
    <w:rsid w:val="00A9161D"/>
    <w:rsid w:val="00A93554"/>
    <w:rsid w:val="00A93A32"/>
    <w:rsid w:val="00A95764"/>
    <w:rsid w:val="00A95DC7"/>
    <w:rsid w:val="00AA2C8E"/>
    <w:rsid w:val="00AA4793"/>
    <w:rsid w:val="00AA5BCA"/>
    <w:rsid w:val="00AA72D9"/>
    <w:rsid w:val="00AB1623"/>
    <w:rsid w:val="00AB1944"/>
    <w:rsid w:val="00AB3000"/>
    <w:rsid w:val="00AB55C6"/>
    <w:rsid w:val="00AB69B6"/>
    <w:rsid w:val="00AC377E"/>
    <w:rsid w:val="00AC524B"/>
    <w:rsid w:val="00AC6F81"/>
    <w:rsid w:val="00AC7DBB"/>
    <w:rsid w:val="00AD099F"/>
    <w:rsid w:val="00AD4DF4"/>
    <w:rsid w:val="00AE1FD7"/>
    <w:rsid w:val="00AE48BD"/>
    <w:rsid w:val="00AE5C60"/>
    <w:rsid w:val="00AE690D"/>
    <w:rsid w:val="00AE6980"/>
    <w:rsid w:val="00AF0B44"/>
    <w:rsid w:val="00AF269E"/>
    <w:rsid w:val="00AF3612"/>
    <w:rsid w:val="00AF405D"/>
    <w:rsid w:val="00AF72EB"/>
    <w:rsid w:val="00AF779B"/>
    <w:rsid w:val="00B0417B"/>
    <w:rsid w:val="00B04890"/>
    <w:rsid w:val="00B11259"/>
    <w:rsid w:val="00B124EF"/>
    <w:rsid w:val="00B20BF5"/>
    <w:rsid w:val="00B27E23"/>
    <w:rsid w:val="00B305D5"/>
    <w:rsid w:val="00B32AC7"/>
    <w:rsid w:val="00B33BF5"/>
    <w:rsid w:val="00B3769A"/>
    <w:rsid w:val="00B41A61"/>
    <w:rsid w:val="00B43FDC"/>
    <w:rsid w:val="00B44B5B"/>
    <w:rsid w:val="00B464BF"/>
    <w:rsid w:val="00B47B40"/>
    <w:rsid w:val="00B47E89"/>
    <w:rsid w:val="00B506B2"/>
    <w:rsid w:val="00B51720"/>
    <w:rsid w:val="00B52F42"/>
    <w:rsid w:val="00B62F03"/>
    <w:rsid w:val="00B63F67"/>
    <w:rsid w:val="00B647EF"/>
    <w:rsid w:val="00B671DC"/>
    <w:rsid w:val="00B67235"/>
    <w:rsid w:val="00B70C5D"/>
    <w:rsid w:val="00B72DB4"/>
    <w:rsid w:val="00B744AB"/>
    <w:rsid w:val="00B7678C"/>
    <w:rsid w:val="00B77BBE"/>
    <w:rsid w:val="00B805C2"/>
    <w:rsid w:val="00B847E2"/>
    <w:rsid w:val="00B86082"/>
    <w:rsid w:val="00B93A51"/>
    <w:rsid w:val="00B97805"/>
    <w:rsid w:val="00BA27D0"/>
    <w:rsid w:val="00BA5651"/>
    <w:rsid w:val="00BA5CD8"/>
    <w:rsid w:val="00BA6718"/>
    <w:rsid w:val="00BA70C7"/>
    <w:rsid w:val="00BB339B"/>
    <w:rsid w:val="00BB51A0"/>
    <w:rsid w:val="00BB754D"/>
    <w:rsid w:val="00BC055B"/>
    <w:rsid w:val="00BC33A2"/>
    <w:rsid w:val="00BC6A08"/>
    <w:rsid w:val="00BC6A45"/>
    <w:rsid w:val="00BD261E"/>
    <w:rsid w:val="00BD2B7D"/>
    <w:rsid w:val="00BD3757"/>
    <w:rsid w:val="00BD42B5"/>
    <w:rsid w:val="00BD5C46"/>
    <w:rsid w:val="00BD5DA8"/>
    <w:rsid w:val="00BD6081"/>
    <w:rsid w:val="00BE2548"/>
    <w:rsid w:val="00BE27FB"/>
    <w:rsid w:val="00BE435D"/>
    <w:rsid w:val="00BE505A"/>
    <w:rsid w:val="00BE5B6D"/>
    <w:rsid w:val="00BF2C86"/>
    <w:rsid w:val="00BF4FF8"/>
    <w:rsid w:val="00C028F5"/>
    <w:rsid w:val="00C07FB2"/>
    <w:rsid w:val="00C10A5B"/>
    <w:rsid w:val="00C14A1E"/>
    <w:rsid w:val="00C205C8"/>
    <w:rsid w:val="00C21307"/>
    <w:rsid w:val="00C244DC"/>
    <w:rsid w:val="00C246BB"/>
    <w:rsid w:val="00C30152"/>
    <w:rsid w:val="00C310AF"/>
    <w:rsid w:val="00C33017"/>
    <w:rsid w:val="00C34691"/>
    <w:rsid w:val="00C3759D"/>
    <w:rsid w:val="00C42707"/>
    <w:rsid w:val="00C4504B"/>
    <w:rsid w:val="00C456A1"/>
    <w:rsid w:val="00C45702"/>
    <w:rsid w:val="00C503A6"/>
    <w:rsid w:val="00C505E3"/>
    <w:rsid w:val="00C5174D"/>
    <w:rsid w:val="00C53B04"/>
    <w:rsid w:val="00C55E70"/>
    <w:rsid w:val="00C56292"/>
    <w:rsid w:val="00C56472"/>
    <w:rsid w:val="00C57808"/>
    <w:rsid w:val="00C60141"/>
    <w:rsid w:val="00C61E04"/>
    <w:rsid w:val="00C61F73"/>
    <w:rsid w:val="00C62B06"/>
    <w:rsid w:val="00C64AF0"/>
    <w:rsid w:val="00C65938"/>
    <w:rsid w:val="00C664B3"/>
    <w:rsid w:val="00C71439"/>
    <w:rsid w:val="00C71B3D"/>
    <w:rsid w:val="00C72CF1"/>
    <w:rsid w:val="00C72ED2"/>
    <w:rsid w:val="00C7328B"/>
    <w:rsid w:val="00C74FEE"/>
    <w:rsid w:val="00C80822"/>
    <w:rsid w:val="00C82A41"/>
    <w:rsid w:val="00C85756"/>
    <w:rsid w:val="00C86839"/>
    <w:rsid w:val="00C86D78"/>
    <w:rsid w:val="00C91B18"/>
    <w:rsid w:val="00C91CF7"/>
    <w:rsid w:val="00C92B40"/>
    <w:rsid w:val="00C93B55"/>
    <w:rsid w:val="00C94361"/>
    <w:rsid w:val="00C96C90"/>
    <w:rsid w:val="00CA454D"/>
    <w:rsid w:val="00CA51D7"/>
    <w:rsid w:val="00CA539C"/>
    <w:rsid w:val="00CB1370"/>
    <w:rsid w:val="00CB33B8"/>
    <w:rsid w:val="00CB3942"/>
    <w:rsid w:val="00CB5F50"/>
    <w:rsid w:val="00CB7252"/>
    <w:rsid w:val="00CC0B07"/>
    <w:rsid w:val="00CC1355"/>
    <w:rsid w:val="00CC262A"/>
    <w:rsid w:val="00CC28FC"/>
    <w:rsid w:val="00CC7D6D"/>
    <w:rsid w:val="00CD24D8"/>
    <w:rsid w:val="00CD2D66"/>
    <w:rsid w:val="00CD3861"/>
    <w:rsid w:val="00CD3DD1"/>
    <w:rsid w:val="00CD77F8"/>
    <w:rsid w:val="00CD7C0E"/>
    <w:rsid w:val="00CE0116"/>
    <w:rsid w:val="00CE1560"/>
    <w:rsid w:val="00CE2809"/>
    <w:rsid w:val="00CE3C4B"/>
    <w:rsid w:val="00CE523C"/>
    <w:rsid w:val="00CE5693"/>
    <w:rsid w:val="00CF1160"/>
    <w:rsid w:val="00CF25CD"/>
    <w:rsid w:val="00CF3015"/>
    <w:rsid w:val="00CF52F8"/>
    <w:rsid w:val="00CF5AA8"/>
    <w:rsid w:val="00CF6698"/>
    <w:rsid w:val="00CF716A"/>
    <w:rsid w:val="00D02B80"/>
    <w:rsid w:val="00D07575"/>
    <w:rsid w:val="00D11A69"/>
    <w:rsid w:val="00D11C34"/>
    <w:rsid w:val="00D13583"/>
    <w:rsid w:val="00D256AB"/>
    <w:rsid w:val="00D3147C"/>
    <w:rsid w:val="00D331EC"/>
    <w:rsid w:val="00D340AF"/>
    <w:rsid w:val="00D342E2"/>
    <w:rsid w:val="00D34BEC"/>
    <w:rsid w:val="00D34D88"/>
    <w:rsid w:val="00D40B3B"/>
    <w:rsid w:val="00D4676C"/>
    <w:rsid w:val="00D4705F"/>
    <w:rsid w:val="00D474FC"/>
    <w:rsid w:val="00D51E18"/>
    <w:rsid w:val="00D51F09"/>
    <w:rsid w:val="00D5284A"/>
    <w:rsid w:val="00D53121"/>
    <w:rsid w:val="00D532FE"/>
    <w:rsid w:val="00D54C05"/>
    <w:rsid w:val="00D56427"/>
    <w:rsid w:val="00D56D8D"/>
    <w:rsid w:val="00D57A38"/>
    <w:rsid w:val="00D60604"/>
    <w:rsid w:val="00D65442"/>
    <w:rsid w:val="00D65714"/>
    <w:rsid w:val="00D716F0"/>
    <w:rsid w:val="00D720BA"/>
    <w:rsid w:val="00D72517"/>
    <w:rsid w:val="00D750EC"/>
    <w:rsid w:val="00D77210"/>
    <w:rsid w:val="00D80EED"/>
    <w:rsid w:val="00D81592"/>
    <w:rsid w:val="00D860A2"/>
    <w:rsid w:val="00D87576"/>
    <w:rsid w:val="00D917DD"/>
    <w:rsid w:val="00D92647"/>
    <w:rsid w:val="00D947D0"/>
    <w:rsid w:val="00D95BA8"/>
    <w:rsid w:val="00DA0244"/>
    <w:rsid w:val="00DA40FE"/>
    <w:rsid w:val="00DA6A2D"/>
    <w:rsid w:val="00DB0C05"/>
    <w:rsid w:val="00DB4492"/>
    <w:rsid w:val="00DB4A71"/>
    <w:rsid w:val="00DB6C6B"/>
    <w:rsid w:val="00DB6FC0"/>
    <w:rsid w:val="00DC0D69"/>
    <w:rsid w:val="00DC1956"/>
    <w:rsid w:val="00DC247F"/>
    <w:rsid w:val="00DC27E1"/>
    <w:rsid w:val="00DC3EF0"/>
    <w:rsid w:val="00DC432E"/>
    <w:rsid w:val="00DC4D17"/>
    <w:rsid w:val="00DD1952"/>
    <w:rsid w:val="00DD2522"/>
    <w:rsid w:val="00DD47CA"/>
    <w:rsid w:val="00DD7EA6"/>
    <w:rsid w:val="00DE6F12"/>
    <w:rsid w:val="00DF2A5A"/>
    <w:rsid w:val="00DF582B"/>
    <w:rsid w:val="00E00515"/>
    <w:rsid w:val="00E02DE7"/>
    <w:rsid w:val="00E03ECD"/>
    <w:rsid w:val="00E07120"/>
    <w:rsid w:val="00E11220"/>
    <w:rsid w:val="00E13B0C"/>
    <w:rsid w:val="00E16540"/>
    <w:rsid w:val="00E20781"/>
    <w:rsid w:val="00E21F56"/>
    <w:rsid w:val="00E23FEA"/>
    <w:rsid w:val="00E258F8"/>
    <w:rsid w:val="00E26FC5"/>
    <w:rsid w:val="00E3006D"/>
    <w:rsid w:val="00E32760"/>
    <w:rsid w:val="00E33E90"/>
    <w:rsid w:val="00E33F08"/>
    <w:rsid w:val="00E4076B"/>
    <w:rsid w:val="00E414FB"/>
    <w:rsid w:val="00E43A5D"/>
    <w:rsid w:val="00E43EB8"/>
    <w:rsid w:val="00E45418"/>
    <w:rsid w:val="00E47D6A"/>
    <w:rsid w:val="00E47EE5"/>
    <w:rsid w:val="00E5139F"/>
    <w:rsid w:val="00E53081"/>
    <w:rsid w:val="00E542C1"/>
    <w:rsid w:val="00E54FFC"/>
    <w:rsid w:val="00E60569"/>
    <w:rsid w:val="00E65DDD"/>
    <w:rsid w:val="00E70B12"/>
    <w:rsid w:val="00E71315"/>
    <w:rsid w:val="00E73F76"/>
    <w:rsid w:val="00E7552D"/>
    <w:rsid w:val="00E76782"/>
    <w:rsid w:val="00E8132A"/>
    <w:rsid w:val="00E81DA3"/>
    <w:rsid w:val="00E849E6"/>
    <w:rsid w:val="00E86493"/>
    <w:rsid w:val="00E9078A"/>
    <w:rsid w:val="00E90F83"/>
    <w:rsid w:val="00EA0F70"/>
    <w:rsid w:val="00EA4236"/>
    <w:rsid w:val="00EA4A94"/>
    <w:rsid w:val="00EA4F39"/>
    <w:rsid w:val="00EA7CA7"/>
    <w:rsid w:val="00EB0F21"/>
    <w:rsid w:val="00EB5444"/>
    <w:rsid w:val="00EC0555"/>
    <w:rsid w:val="00ED0E82"/>
    <w:rsid w:val="00ED2330"/>
    <w:rsid w:val="00ED24D8"/>
    <w:rsid w:val="00ED41EA"/>
    <w:rsid w:val="00ED55E9"/>
    <w:rsid w:val="00EE09FB"/>
    <w:rsid w:val="00EE59FC"/>
    <w:rsid w:val="00EF1B7A"/>
    <w:rsid w:val="00EF64E0"/>
    <w:rsid w:val="00EF6A71"/>
    <w:rsid w:val="00EF6D2D"/>
    <w:rsid w:val="00EF74FE"/>
    <w:rsid w:val="00F00166"/>
    <w:rsid w:val="00F00AB6"/>
    <w:rsid w:val="00F01495"/>
    <w:rsid w:val="00F02826"/>
    <w:rsid w:val="00F0403E"/>
    <w:rsid w:val="00F05BBC"/>
    <w:rsid w:val="00F0604A"/>
    <w:rsid w:val="00F06290"/>
    <w:rsid w:val="00F06A7C"/>
    <w:rsid w:val="00F0768A"/>
    <w:rsid w:val="00F11845"/>
    <w:rsid w:val="00F145FB"/>
    <w:rsid w:val="00F2094C"/>
    <w:rsid w:val="00F20A70"/>
    <w:rsid w:val="00F20C92"/>
    <w:rsid w:val="00F2171E"/>
    <w:rsid w:val="00F23C93"/>
    <w:rsid w:val="00F3004B"/>
    <w:rsid w:val="00F30B8D"/>
    <w:rsid w:val="00F32EA0"/>
    <w:rsid w:val="00F32EEC"/>
    <w:rsid w:val="00F35595"/>
    <w:rsid w:val="00F40679"/>
    <w:rsid w:val="00F4220E"/>
    <w:rsid w:val="00F444C6"/>
    <w:rsid w:val="00F45FFA"/>
    <w:rsid w:val="00F46495"/>
    <w:rsid w:val="00F50409"/>
    <w:rsid w:val="00F62568"/>
    <w:rsid w:val="00F6300C"/>
    <w:rsid w:val="00F65AF8"/>
    <w:rsid w:val="00F66FDA"/>
    <w:rsid w:val="00F67EAD"/>
    <w:rsid w:val="00F71DBE"/>
    <w:rsid w:val="00F75771"/>
    <w:rsid w:val="00F75A06"/>
    <w:rsid w:val="00F77424"/>
    <w:rsid w:val="00F826BC"/>
    <w:rsid w:val="00FA7EDE"/>
    <w:rsid w:val="00FB20D3"/>
    <w:rsid w:val="00FB5464"/>
    <w:rsid w:val="00FB69E6"/>
    <w:rsid w:val="00FC0F71"/>
    <w:rsid w:val="00FC74E0"/>
    <w:rsid w:val="00FD2928"/>
    <w:rsid w:val="00FD6059"/>
    <w:rsid w:val="00FD6665"/>
    <w:rsid w:val="00FE2255"/>
    <w:rsid w:val="00FF055F"/>
    <w:rsid w:val="00FF70EB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CA01C"/>
  <w15:docId w15:val="{0BE7A2EE-D87B-4018-B431-979CF9B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9D2672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uiPriority w:val="3"/>
    <w:unhideWhenUsed/>
    <w:qFormat/>
    <w:rsid w:val="009D2672"/>
    <w:pPr>
      <w:pageBreakBefore w:val="0"/>
      <w:numPr>
        <w:ilvl w:val="1"/>
      </w:numPr>
      <w:spacing w:after="120" w:line="375" w:lineRule="atLeast"/>
      <w:outlineLvl w:val="1"/>
    </w:pPr>
    <w:rPr>
      <w:color w:val="10133F" w:themeColor="accent5"/>
      <w:sz w:val="32"/>
      <w:szCs w:val="26"/>
    </w:rPr>
  </w:style>
  <w:style w:type="paragraph" w:styleId="Kop3">
    <w:name w:val="heading 3"/>
    <w:basedOn w:val="Kop2"/>
    <w:next w:val="Standaard"/>
    <w:link w:val="Kop3Char"/>
    <w:uiPriority w:val="4"/>
    <w:unhideWhenUsed/>
    <w:qFormat/>
    <w:rsid w:val="009D2672"/>
    <w:pPr>
      <w:numPr>
        <w:ilvl w:val="2"/>
      </w:numPr>
      <w:spacing w:after="60" w:line="250" w:lineRule="atLeast"/>
      <w:outlineLvl w:val="2"/>
    </w:pPr>
    <w:rPr>
      <w:b w:val="0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9D2672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9D2672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9D2672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9D2672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9D2672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9D2672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182866" w:themeColor="text2"/>
      <w:sz w:val="18"/>
      <w:szCs w:val="18"/>
    </w:rPr>
  </w:style>
  <w:style w:type="paragraph" w:styleId="Koptekst">
    <w:name w:val="header"/>
    <w:basedOn w:val="Standaard"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182866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9D2672"/>
    <w:pPr>
      <w:spacing w:after="120"/>
    </w:pPr>
  </w:style>
  <w:style w:type="character" w:styleId="Hyperlink">
    <w:name w:val="Hyperlink"/>
    <w:uiPriority w:val="99"/>
    <w:unhideWhenUsed/>
    <w:rsid w:val="009D2672"/>
    <w:rPr>
      <w:color w:val="0000FF"/>
      <w:u w:val="single"/>
      <w:lang w:val="nl-NL"/>
    </w:rPr>
  </w:style>
  <w:style w:type="character" w:styleId="GevolgdeHyperlink">
    <w:name w:val="FollowedHyperlink"/>
    <w:unhideWhenUsed/>
    <w:rsid w:val="009D2672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D2672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9D2672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9D26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9D2672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9D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9D2672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9D2672"/>
    <w:rPr>
      <w:lang w:val="nl-NL"/>
    </w:rPr>
  </w:style>
  <w:style w:type="paragraph" w:customStyle="1" w:styleId="Legendatekst">
    <w:name w:val="Legenda tekst"/>
    <w:basedOn w:val="Standaard"/>
    <w:unhideWhenUsed/>
    <w:qFormat/>
    <w:rsid w:val="009D2672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9D2672"/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9D2672"/>
    <w:rPr>
      <w:rFonts w:eastAsiaTheme="majorEastAsia" w:cstheme="majorBidi"/>
      <w:b/>
      <w:bCs/>
      <w:color w:val="10133F" w:themeColor="accent5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9D2672"/>
    <w:rPr>
      <w:rFonts w:eastAsiaTheme="majorEastAsia" w:cstheme="majorBidi"/>
      <w:bCs/>
      <w:color w:val="10133F" w:themeColor="accent5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9D2672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9D2672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9D2672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9D2672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9D2672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9D2672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uiPriority w:val="34"/>
    <w:unhideWhenUsed/>
    <w:qFormat/>
    <w:rsid w:val="009D2672"/>
    <w:pPr>
      <w:ind w:left="720"/>
    </w:pPr>
  </w:style>
  <w:style w:type="paragraph" w:customStyle="1" w:styleId="StandaardExact">
    <w:name w:val="Standaard Exact"/>
    <w:basedOn w:val="Standaard"/>
    <w:uiPriority w:val="1"/>
    <w:unhideWhenUsed/>
    <w:rsid w:val="009D2672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9D2672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9D2672"/>
    <w:pPr>
      <w:spacing w:line="250" w:lineRule="exact"/>
    </w:pPr>
  </w:style>
  <w:style w:type="paragraph" w:customStyle="1" w:styleId="Tabelkopregel">
    <w:name w:val="Tabel kopregel"/>
    <w:basedOn w:val="Standaard"/>
    <w:semiHidden/>
    <w:unhideWhenUsed/>
    <w:qFormat/>
    <w:rsid w:val="009D2672"/>
    <w:rPr>
      <w:sz w:val="18"/>
      <w:szCs w:val="18"/>
    </w:rPr>
  </w:style>
  <w:style w:type="paragraph" w:customStyle="1" w:styleId="Tabeltekst">
    <w:name w:val="Tabel tekst"/>
    <w:basedOn w:val="Standaard"/>
    <w:unhideWhenUsed/>
    <w:qFormat/>
    <w:rsid w:val="009D2672"/>
    <w:rPr>
      <w:sz w:val="18"/>
      <w:szCs w:val="18"/>
    </w:rPr>
  </w:style>
  <w:style w:type="paragraph" w:styleId="Bijschrift">
    <w:name w:val="caption"/>
    <w:basedOn w:val="Standaard"/>
    <w:next w:val="Standaard"/>
    <w:rsid w:val="009D2672"/>
    <w:pPr>
      <w:spacing w:before="60" w:after="250"/>
    </w:pPr>
    <w:rPr>
      <w:iCs/>
      <w:color w:val="182866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9D2672"/>
  </w:style>
  <w:style w:type="character" w:customStyle="1" w:styleId="AanhefChar">
    <w:name w:val="Aanhef Char"/>
    <w:basedOn w:val="Standaardalinea-lettertype"/>
    <w:link w:val="Aanhef"/>
    <w:semiHidden/>
    <w:rsid w:val="009D2672"/>
    <w:rPr>
      <w:lang w:val="nl-NL"/>
    </w:rPr>
  </w:style>
  <w:style w:type="paragraph" w:styleId="Adresenvelop">
    <w:name w:val="envelope address"/>
    <w:basedOn w:val="Standaard"/>
    <w:semiHidden/>
    <w:unhideWhenUsed/>
    <w:rsid w:val="009D267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9D267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9D2672"/>
    <w:rPr>
      <w:lang w:val="nl-NL"/>
    </w:rPr>
  </w:style>
  <w:style w:type="paragraph" w:styleId="Afzender">
    <w:name w:val="envelope return"/>
    <w:basedOn w:val="Standaard"/>
    <w:semiHidden/>
    <w:unhideWhenUsed/>
    <w:rsid w:val="009D2672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9D26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9D2672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9D2672"/>
  </w:style>
  <w:style w:type="paragraph" w:styleId="Bloktekst">
    <w:name w:val="Block Text"/>
    <w:basedOn w:val="Standaard"/>
    <w:semiHidden/>
    <w:unhideWhenUsed/>
    <w:rsid w:val="009D2672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9D26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9D2672"/>
    <w:rPr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9D2672"/>
  </w:style>
  <w:style w:type="character" w:customStyle="1" w:styleId="DatumChar">
    <w:name w:val="Datum Char"/>
    <w:basedOn w:val="Standaardalinea-lettertype"/>
    <w:link w:val="Datum"/>
    <w:semiHidden/>
    <w:rsid w:val="009D2672"/>
    <w:rPr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9D267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9D2672"/>
    <w:rPr>
      <w:rFonts w:ascii="Segoe UI" w:hAnsi="Segoe UI" w:cs="Segoe UI"/>
      <w:sz w:val="16"/>
      <w:szCs w:val="16"/>
      <w:lang w:val="nl-NL"/>
    </w:rPr>
  </w:style>
  <w:style w:type="table" w:customStyle="1" w:styleId="Donkerelijst1">
    <w:name w:val="Donkere lijst1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93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9D2672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9D2672"/>
    <w:rPr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9D2672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9D267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9D2672"/>
    <w:rPr>
      <w:lang w:val="nl-NL"/>
    </w:rPr>
  </w:style>
  <w:style w:type="table" w:styleId="Elegantetabel">
    <w:name w:val="Table Elegant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9D267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9D2672"/>
    <w:rPr>
      <w:lang w:val="nl-NL"/>
    </w:rPr>
  </w:style>
  <w:style w:type="paragraph" w:styleId="Geenafstand">
    <w:name w:val="No Spacing"/>
    <w:uiPriority w:val="1"/>
    <w:semiHidden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customStyle="1" w:styleId="Gemiddeldraster11">
    <w:name w:val="Gemiddeld raster 11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23B7FF" w:themeColor="accent3" w:themeTint="BF"/>
        <w:left w:val="single" w:sz="8" w:space="0" w:color="23B7FF" w:themeColor="accent3" w:themeTint="BF"/>
        <w:bottom w:val="single" w:sz="8" w:space="0" w:color="23B7FF" w:themeColor="accent3" w:themeTint="BF"/>
        <w:right w:val="single" w:sz="8" w:space="0" w:color="23B7FF" w:themeColor="accent3" w:themeTint="BF"/>
        <w:insideH w:val="single" w:sz="8" w:space="0" w:color="23B7FF" w:themeColor="accent3" w:themeTint="BF"/>
        <w:insideV w:val="single" w:sz="8" w:space="0" w:color="23B7FF" w:themeColor="accent3" w:themeTint="BF"/>
      </w:tblBorders>
    </w:tblPr>
    <w:tcPr>
      <w:shd w:val="clear" w:color="auto" w:fill="B6E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B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customStyle="1" w:styleId="Gemiddeldraster21">
    <w:name w:val="Gemiddeld raster 21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  <w:insideH w:val="single" w:sz="8" w:space="0" w:color="0093D9" w:themeColor="accent3"/>
        <w:insideV w:val="single" w:sz="8" w:space="0" w:color="0093D9" w:themeColor="accent3"/>
      </w:tblBorders>
    </w:tblPr>
    <w:tcPr>
      <w:shd w:val="clear" w:color="auto" w:fill="B6E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F" w:themeFill="accent3" w:themeFillTint="33"/>
      </w:tc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tcBorders>
          <w:insideH w:val="single" w:sz="6" w:space="0" w:color="0093D9" w:themeColor="accent3"/>
          <w:insideV w:val="single" w:sz="6" w:space="0" w:color="0093D9" w:themeColor="accent3"/>
        </w:tcBorders>
        <w:shd w:val="clear" w:color="auto" w:fill="6DC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emiddeldraster31">
    <w:name w:val="Gemiddeld raster 31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C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CFFF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customStyle="1" w:styleId="Gemiddeldearcering11">
    <w:name w:val="Gemiddelde arcering 11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23B7FF" w:themeColor="accent3" w:themeTint="BF"/>
        <w:left w:val="single" w:sz="8" w:space="0" w:color="23B7FF" w:themeColor="accent3" w:themeTint="BF"/>
        <w:bottom w:val="single" w:sz="8" w:space="0" w:color="23B7FF" w:themeColor="accent3" w:themeTint="BF"/>
        <w:right w:val="single" w:sz="8" w:space="0" w:color="23B7FF" w:themeColor="accent3" w:themeTint="BF"/>
        <w:insideH w:val="single" w:sz="8" w:space="0" w:color="23B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B7FF" w:themeColor="accent3" w:themeTint="BF"/>
          <w:left w:val="single" w:sz="8" w:space="0" w:color="23B7FF" w:themeColor="accent3" w:themeTint="BF"/>
          <w:bottom w:val="single" w:sz="8" w:space="0" w:color="23B7FF" w:themeColor="accent3" w:themeTint="BF"/>
          <w:right w:val="single" w:sz="8" w:space="0" w:color="23B7FF" w:themeColor="accent3" w:themeTint="BF"/>
          <w:insideH w:val="nil"/>
          <w:insideV w:val="nil"/>
        </w:tcBorders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B7FF" w:themeColor="accent3" w:themeTint="BF"/>
          <w:left w:val="single" w:sz="8" w:space="0" w:color="23B7FF" w:themeColor="accent3" w:themeTint="BF"/>
          <w:bottom w:val="single" w:sz="8" w:space="0" w:color="23B7FF" w:themeColor="accent3" w:themeTint="BF"/>
          <w:right w:val="single" w:sz="8" w:space="0" w:color="23B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21">
    <w:name w:val="Gemiddelde arcering 21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lijst11">
    <w:name w:val="Gemiddelde lijst 11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Gemiddeldelijst1-accent11">
    <w:name w:val="Gemiddelde lijst 1 - accent 11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bottom w:val="single" w:sz="8" w:space="0" w:color="0093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3D9" w:themeColor="accent3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93D9" w:themeColor="accent3"/>
          <w:bottom w:val="single" w:sz="8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3D9" w:themeColor="accent3"/>
          <w:bottom w:val="single" w:sz="8" w:space="0" w:color="0093D9" w:themeColor="accent3"/>
        </w:tcBorders>
      </w:tcPr>
    </w:tblStylePr>
    <w:tblStylePr w:type="band1Vert">
      <w:tblPr/>
      <w:tcPr>
        <w:shd w:val="clear" w:color="auto" w:fill="B6E7FF" w:themeFill="accent3" w:themeFillTint="3F"/>
      </w:tcPr>
    </w:tblStylePr>
    <w:tblStylePr w:type="band1Horz">
      <w:tblPr/>
      <w:tcPr>
        <w:shd w:val="clear" w:color="auto" w:fill="B6E7F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customStyle="1" w:styleId="Gemiddeldelijst21">
    <w:name w:val="Gemiddelde lijst 21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3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3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3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3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9D267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9D2672"/>
    <w:rPr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9D2672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9D2672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9D2672"/>
    <w:rPr>
      <w:rFonts w:ascii="Consolas" w:hAnsi="Consolas"/>
      <w:lang w:val="nl-NL"/>
    </w:rPr>
  </w:style>
  <w:style w:type="character" w:styleId="HTMLCode">
    <w:name w:val="HTML Code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9D2672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9D2672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9D2672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9D267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9D2672"/>
    <w:rPr>
      <w:i/>
      <w:iCs/>
      <w:lang w:val="nl-NL"/>
    </w:rPr>
  </w:style>
  <w:style w:type="character" w:styleId="HTML-citaat">
    <w:name w:val="HTML Cite"/>
    <w:basedOn w:val="Standaardalinea-lettertype"/>
    <w:semiHidden/>
    <w:unhideWhenUsed/>
    <w:rsid w:val="009D2672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9D2672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9D2672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600"/>
    </w:pPr>
  </w:style>
  <w:style w:type="paragraph" w:styleId="Inhopg5">
    <w:name w:val="toc 5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semiHidden/>
    <w:qFormat/>
    <w:rsid w:val="009D2672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9D2672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raster1">
    <w:name w:val="Kleurrijk raster1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BFF" w:themeFill="accent3" w:themeFillTint="33"/>
    </w:tcPr>
    <w:tblStylePr w:type="firstRow">
      <w:rPr>
        <w:b/>
        <w:bCs/>
      </w:rPr>
      <w:tblPr/>
      <w:tcPr>
        <w:shd w:val="clear" w:color="auto" w:fill="89D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D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DA2" w:themeFill="accent3" w:themeFillShade="BF"/>
      </w:tc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customStyle="1" w:styleId="Kleurrijkearcering1">
    <w:name w:val="Kleurrijke arcering1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0093D9" w:themeColor="accent3"/>
        <w:bottom w:val="single" w:sz="4" w:space="0" w:color="0093D9" w:themeColor="accent3"/>
        <w:right w:val="single" w:sz="4" w:space="0" w:color="0093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2" w:themeColor="accent3" w:themeShade="99"/>
          <w:insideV w:val="nil"/>
        </w:tcBorders>
        <w:shd w:val="clear" w:color="auto" w:fill="0057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2" w:themeFill="accent3" w:themeFillShade="99"/>
      </w:tcPr>
    </w:tblStylePr>
    <w:tblStylePr w:type="band1Vert">
      <w:tblPr/>
      <w:tcPr>
        <w:shd w:val="clear" w:color="auto" w:fill="89D8FF" w:themeFill="accent3" w:themeFillTint="66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0093D9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3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leurrijkelijst1">
    <w:name w:val="Kleurrijke lijst1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E2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D" w:themeFill="accent3" w:themeFillShade="CC"/>
      </w:tcPr>
    </w:tblStylePr>
    <w:tblStylePr w:type="lastRow">
      <w:rPr>
        <w:b/>
        <w:bCs/>
        <w:color w:val="0074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9D267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ind w:left="1134" w:hanging="1134"/>
      <w:outlineLvl w:val="9"/>
    </w:pPr>
    <w:rPr>
      <w:bCs w:val="0"/>
      <w:spacing w:val="0"/>
      <w:lang w:eastAsia="de-DE"/>
    </w:rPr>
  </w:style>
  <w:style w:type="table" w:customStyle="1" w:styleId="Lichtraster1">
    <w:name w:val="Licht raster1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chtraster-accent11">
    <w:name w:val="Licht raster - accent 11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  <w:insideH w:val="single" w:sz="8" w:space="0" w:color="0093D9" w:themeColor="accent3"/>
        <w:insideV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18" w:space="0" w:color="0093D9" w:themeColor="accent3"/>
          <w:right w:val="single" w:sz="8" w:space="0" w:color="0093D9" w:themeColor="accent3"/>
          <w:insideH w:val="nil"/>
          <w:insideV w:val="single" w:sz="8" w:space="0" w:color="0093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H w:val="nil"/>
          <w:insideV w:val="single" w:sz="8" w:space="0" w:color="0093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band1Vert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  <w:shd w:val="clear" w:color="auto" w:fill="B6E7FF" w:themeFill="accent3" w:themeFillTint="3F"/>
      </w:tcPr>
    </w:tblStylePr>
    <w:tblStylePr w:type="band1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V w:val="single" w:sz="8" w:space="0" w:color="0093D9" w:themeColor="accent3"/>
        </w:tcBorders>
        <w:shd w:val="clear" w:color="auto" w:fill="B6E7FF" w:themeFill="accent3" w:themeFillTint="3F"/>
      </w:tcPr>
    </w:tblStylePr>
    <w:tblStylePr w:type="band2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V w:val="single" w:sz="8" w:space="0" w:color="0093D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customStyle="1" w:styleId="Lichtearcering1">
    <w:name w:val="Lichte arcering1"/>
    <w:basedOn w:val="Standaardtabel"/>
    <w:uiPriority w:val="60"/>
    <w:semiHidden/>
    <w:unhideWhenUsed/>
    <w:rsid w:val="009D26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chtearcering-accent11">
    <w:name w:val="Lichte arcering - accent 11"/>
    <w:basedOn w:val="Standaardtabel"/>
    <w:uiPriority w:val="60"/>
    <w:semiHidden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8" w:space="0" w:color="0093D9" w:themeColor="accent3"/>
        <w:bottom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D9" w:themeColor="accent3"/>
          <w:left w:val="nil"/>
          <w:bottom w:val="single" w:sz="8" w:space="0" w:color="0093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D9" w:themeColor="accent3"/>
          <w:left w:val="nil"/>
          <w:bottom w:val="single" w:sz="8" w:space="0" w:color="0093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customStyle="1" w:styleId="Lichtelijst1">
    <w:name w:val="Lichte lijst1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band1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9D2672"/>
    <w:pPr>
      <w:ind w:left="283" w:hanging="283"/>
    </w:pPr>
  </w:style>
  <w:style w:type="paragraph" w:styleId="Lijst2">
    <w:name w:val="List 2"/>
    <w:basedOn w:val="Standaard"/>
    <w:semiHidden/>
    <w:rsid w:val="009D2672"/>
    <w:pPr>
      <w:ind w:left="566" w:hanging="283"/>
    </w:pPr>
  </w:style>
  <w:style w:type="paragraph" w:styleId="Lijst3">
    <w:name w:val="List 3"/>
    <w:basedOn w:val="Standaard"/>
    <w:semiHidden/>
    <w:unhideWhenUsed/>
    <w:rsid w:val="009D2672"/>
    <w:pPr>
      <w:ind w:left="849" w:hanging="283"/>
    </w:pPr>
  </w:style>
  <w:style w:type="paragraph" w:styleId="Lijst4">
    <w:name w:val="List 4"/>
    <w:basedOn w:val="Standaard"/>
    <w:semiHidden/>
    <w:unhideWhenUsed/>
    <w:rsid w:val="009D2672"/>
    <w:pPr>
      <w:ind w:left="1132" w:hanging="283"/>
    </w:pPr>
  </w:style>
  <w:style w:type="paragraph" w:styleId="Lijst5">
    <w:name w:val="List 5"/>
    <w:basedOn w:val="Standaard"/>
    <w:semiHidden/>
    <w:unhideWhenUsed/>
    <w:rsid w:val="009D2672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9D2672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9D2672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9D2672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9D2672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9D2672"/>
    <w:pPr>
      <w:numPr>
        <w:numId w:val="8"/>
      </w:numPr>
    </w:pPr>
  </w:style>
  <w:style w:type="paragraph" w:styleId="Lijstnummering">
    <w:name w:val="List Number"/>
    <w:basedOn w:val="Standaard"/>
    <w:unhideWhenUsed/>
    <w:rsid w:val="009D2672"/>
  </w:style>
  <w:style w:type="paragraph" w:styleId="Lijstnummering2">
    <w:name w:val="List Number 2"/>
    <w:basedOn w:val="Standaard"/>
    <w:semiHidden/>
    <w:unhideWhenUsed/>
    <w:rsid w:val="009D2672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9D2672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9D2672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9D2672"/>
    <w:pPr>
      <w:numPr>
        <w:numId w:val="12"/>
      </w:numPr>
    </w:pPr>
  </w:style>
  <w:style w:type="table" w:customStyle="1" w:styleId="Lijsttabel1licht1">
    <w:name w:val="Lijsttabel 1 licht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1licht-Accent11">
    <w:name w:val="Lijsttabel 1 licht - Accent 1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1licht-Accent21">
    <w:name w:val="Lijsttabel 1 licht - Accent 2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1licht-Accent31">
    <w:name w:val="Lijsttabel 1 licht - Accent 3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1licht-Accent41">
    <w:name w:val="Lijsttabel 1 licht - Accent 4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1licht-Accent51">
    <w:name w:val="Lijsttabel 1 licht - Accent 5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1licht-Accent61">
    <w:name w:val="Lijsttabel 1 licht - Accent 6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21">
    <w:name w:val="Lijsttabel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2-Accent11">
    <w:name w:val="Lijsttabel 2 - Accent 1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2-Accent21">
    <w:name w:val="Lijsttabel 2 - Accent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2-Accent31">
    <w:name w:val="Lijsttabel 2 - Accent 3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bottom w:val="single" w:sz="4" w:space="0" w:color="4FC5FF" w:themeColor="accent3" w:themeTint="99"/>
        <w:insideH w:val="single" w:sz="4" w:space="0" w:color="4FC5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2-Accent41">
    <w:name w:val="Lijsttabel 2 - Accent 4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2-Accent51">
    <w:name w:val="Lijsttabel 2 - Accent 5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2-Accent61">
    <w:name w:val="Lijsttabel 2 - Accent 6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31">
    <w:name w:val="Lijsttabel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jsttabel3-Accent11">
    <w:name w:val="Lijsttabel 3 - Accent 1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customStyle="1" w:styleId="Lijsttabel3-Accent21">
    <w:name w:val="Lijsttabel 3 - Accent 2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customStyle="1" w:styleId="Lijsttabel3-Accent31">
    <w:name w:val="Lijsttabel 3 - Accent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93D9" w:themeColor="accent3"/>
        <w:left w:val="single" w:sz="4" w:space="0" w:color="0093D9" w:themeColor="accent3"/>
        <w:bottom w:val="single" w:sz="4" w:space="0" w:color="0093D9" w:themeColor="accent3"/>
        <w:right w:val="single" w:sz="4" w:space="0" w:color="0093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D9" w:themeColor="accent3"/>
          <w:right w:val="single" w:sz="4" w:space="0" w:color="0093D9" w:themeColor="accent3"/>
        </w:tcBorders>
      </w:tcPr>
    </w:tblStylePr>
    <w:tblStylePr w:type="band1Horz">
      <w:tblPr/>
      <w:tcPr>
        <w:tcBorders>
          <w:top w:val="single" w:sz="4" w:space="0" w:color="0093D9" w:themeColor="accent3"/>
          <w:bottom w:val="single" w:sz="4" w:space="0" w:color="0093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D9" w:themeColor="accent3"/>
          <w:left w:val="nil"/>
        </w:tcBorders>
      </w:tcPr>
    </w:tblStylePr>
    <w:tblStylePr w:type="swCell">
      <w:tblPr/>
      <w:tcPr>
        <w:tcBorders>
          <w:top w:val="double" w:sz="4" w:space="0" w:color="0093D9" w:themeColor="accent3"/>
          <w:right w:val="nil"/>
        </w:tcBorders>
      </w:tcPr>
    </w:tblStylePr>
  </w:style>
  <w:style w:type="table" w:customStyle="1" w:styleId="Lijsttabel3-Accent41">
    <w:name w:val="Lijsttabel 3 - Accent 4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customStyle="1" w:styleId="Lijsttabel3-Accent51">
    <w:name w:val="Lijsttabel 3 - Accent 5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customStyle="1" w:styleId="Lijsttabel3-Accent61">
    <w:name w:val="Lijsttabel 3 - Accent 6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customStyle="1" w:styleId="Lijsttabel41">
    <w:name w:val="Lijsttabel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4-Accent11">
    <w:name w:val="Lijsttabel 4 - Accent 1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4-Accent21">
    <w:name w:val="Lijsttabel 4 - Accent 2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4-Accent31">
    <w:name w:val="Lijsttabel 4 - Accent 3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D9" w:themeColor="accent3"/>
          <w:left w:val="single" w:sz="4" w:space="0" w:color="0093D9" w:themeColor="accent3"/>
          <w:bottom w:val="single" w:sz="4" w:space="0" w:color="0093D9" w:themeColor="accent3"/>
          <w:right w:val="single" w:sz="4" w:space="0" w:color="0093D9" w:themeColor="accent3"/>
          <w:insideH w:val="nil"/>
        </w:tcBorders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4-Accent41">
    <w:name w:val="Lijsttabel 4 - Accent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4-Accent51">
    <w:name w:val="Lijsttabel 4 - Accent 5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4-Accent61">
    <w:name w:val="Lijsttabel 4 - Accent 6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5donker1">
    <w:name w:val="Lijsttabel 5 donker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11">
    <w:name w:val="Lijsttabel 5 donker - Accent 1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21">
    <w:name w:val="Lijsttabel 5 donker - Accent 2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31">
    <w:name w:val="Lijsttabel 5 donker - Accent 3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93D9" w:themeColor="accent3"/>
        <w:left w:val="single" w:sz="24" w:space="0" w:color="0093D9" w:themeColor="accent3"/>
        <w:bottom w:val="single" w:sz="24" w:space="0" w:color="0093D9" w:themeColor="accent3"/>
        <w:right w:val="single" w:sz="24" w:space="0" w:color="0093D9" w:themeColor="accent3"/>
      </w:tblBorders>
    </w:tblPr>
    <w:tcPr>
      <w:shd w:val="clear" w:color="auto" w:fill="0093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41">
    <w:name w:val="Lijsttabel 5 donker - Accent 4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51">
    <w:name w:val="Lijsttabel 5 donker - Accent 5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61">
    <w:name w:val="Lijsttabel 5 donker - Accent 6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6kleurrijk1">
    <w:name w:val="Lijsttabel 6 kleurrijk1"/>
    <w:basedOn w:val="Standaardtabel"/>
    <w:uiPriority w:val="51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6kleurrijk-Accent11">
    <w:name w:val="Lijsttabel 6 kleurrijk - Accent 11"/>
    <w:basedOn w:val="Standaardtabel"/>
    <w:uiPriority w:val="51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6kleurrijk-Accent21">
    <w:name w:val="Lijsttabel 6 kleurrijk - Accent 21"/>
    <w:basedOn w:val="Standaardtabel"/>
    <w:uiPriority w:val="51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6kleurrijk-Accent31">
    <w:name w:val="Lijsttabel 6 kleurrijk - Accent 31"/>
    <w:basedOn w:val="Standaardtabel"/>
    <w:uiPriority w:val="51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0093D9" w:themeColor="accent3"/>
        <w:bottom w:val="single" w:sz="4" w:space="0" w:color="0093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3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6kleurrijk-Accent41">
    <w:name w:val="Lijsttabel 6 kleurrijk - Accent 41"/>
    <w:basedOn w:val="Standaardtabel"/>
    <w:uiPriority w:val="51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6kleurrijk-Accent51">
    <w:name w:val="Lijsttabel 6 kleurrijk - Accent 51"/>
    <w:basedOn w:val="Standaardtabel"/>
    <w:uiPriority w:val="51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6kleurrijk-Accent61">
    <w:name w:val="Lijsttabel 6 kleurrijk - Accent 61"/>
    <w:basedOn w:val="Standaardtabel"/>
    <w:uiPriority w:val="51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7kleurrijk1">
    <w:name w:val="Lijsttabel 7 kleurrijk1"/>
    <w:basedOn w:val="Standaardtabel"/>
    <w:uiPriority w:val="52"/>
    <w:unhideWhenUsed/>
    <w:rsid w:val="009D267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11">
    <w:name w:val="Lijsttabel 7 kleurrijk - Accent 11"/>
    <w:basedOn w:val="Standaardtabel"/>
    <w:uiPriority w:val="52"/>
    <w:unhideWhenUsed/>
    <w:rsid w:val="009D2672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21">
    <w:name w:val="Lijsttabel 7 kleurrijk - Accent 21"/>
    <w:basedOn w:val="Standaardtabel"/>
    <w:uiPriority w:val="52"/>
    <w:unhideWhenUsed/>
    <w:rsid w:val="009D2672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31">
    <w:name w:val="Lijsttabel 7 kleurrijk - Accent 31"/>
    <w:basedOn w:val="Standaardtabel"/>
    <w:uiPriority w:val="52"/>
    <w:unhideWhenUsed/>
    <w:rsid w:val="009D2672"/>
    <w:rPr>
      <w:color w:val="006D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3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3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3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3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41">
    <w:name w:val="Lijsttabel 7 kleurrijk - Accent 41"/>
    <w:basedOn w:val="Standaardtabel"/>
    <w:uiPriority w:val="52"/>
    <w:unhideWhenUsed/>
    <w:rsid w:val="009D2672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51">
    <w:name w:val="Lijsttabel 7 kleurrijk - Accent 51"/>
    <w:basedOn w:val="Standaardtabel"/>
    <w:uiPriority w:val="52"/>
    <w:unhideWhenUsed/>
    <w:rsid w:val="009D2672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61">
    <w:name w:val="Lijsttabel 7 kleurrijk - Accent 61"/>
    <w:basedOn w:val="Standaardtabel"/>
    <w:uiPriority w:val="52"/>
    <w:unhideWhenUsed/>
    <w:rsid w:val="009D2672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9D2672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9D2672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9D2672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D2672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D2672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9D267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9D2672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9D2672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9D2672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9D267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9D2672"/>
    <w:rPr>
      <w:lang w:val="nl-NL"/>
    </w:rPr>
  </w:style>
  <w:style w:type="paragraph" w:styleId="Ondertitel">
    <w:name w:val="Subtitle"/>
    <w:basedOn w:val="Kop2-Zondernummer"/>
    <w:next w:val="Standaard"/>
    <w:link w:val="OndertitelChar"/>
    <w:rsid w:val="009D2672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9D2672"/>
    <w:rPr>
      <w:rFonts w:eastAsiaTheme="majorEastAsia" w:cstheme="majorBidi"/>
      <w:b/>
      <w:bCs/>
      <w:color w:val="10133F" w:themeColor="accent5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semiHidden/>
    <w:unhideWhenUsed/>
    <w:rsid w:val="009D267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9D2672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D26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D2672"/>
    <w:rPr>
      <w:b/>
      <w:bCs/>
      <w:lang w:val="nl-NL"/>
    </w:rPr>
  </w:style>
  <w:style w:type="table" w:customStyle="1" w:styleId="Onopgemaaktetabel11">
    <w:name w:val="Onopgemaakte tabel 11"/>
    <w:basedOn w:val="Standaardtabel"/>
    <w:uiPriority w:val="41"/>
    <w:unhideWhenUsed/>
    <w:rsid w:val="009D26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42"/>
    <w:unhideWhenUsed/>
    <w:rsid w:val="009D26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Standaardtabel"/>
    <w:uiPriority w:val="43"/>
    <w:unhideWhenUsed/>
    <w:rsid w:val="009D26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Standaardtabel"/>
    <w:uiPriority w:val="44"/>
    <w:unhideWhenUsed/>
    <w:rsid w:val="009D26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51">
    <w:name w:val="Onopgemaakte tabel 51"/>
    <w:basedOn w:val="Standaardtabel"/>
    <w:uiPriority w:val="45"/>
    <w:unhideWhenUsed/>
    <w:rsid w:val="009D26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9D2672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9D267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9D2672"/>
    <w:rPr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9D267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9D2672"/>
    <w:rPr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9D267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9D2672"/>
    <w:rPr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9D267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9D2672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9D267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9D2672"/>
    <w:rPr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9D267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9D2672"/>
    <w:rPr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9D267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9D2672"/>
    <w:rPr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Rastertabel1licht1">
    <w:name w:val="Rastertabel 1 licht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">
    <w:name w:val="Rastertabel 1 licht - Accent 1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21">
    <w:name w:val="Rastertabel 1 licht - Accent 2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31">
    <w:name w:val="Rastertabel 1 licht - Accent 3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89D8FF" w:themeColor="accent3" w:themeTint="66"/>
        <w:left w:val="single" w:sz="4" w:space="0" w:color="89D8FF" w:themeColor="accent3" w:themeTint="66"/>
        <w:bottom w:val="single" w:sz="4" w:space="0" w:color="89D8FF" w:themeColor="accent3" w:themeTint="66"/>
        <w:right w:val="single" w:sz="4" w:space="0" w:color="89D8FF" w:themeColor="accent3" w:themeTint="66"/>
        <w:insideH w:val="single" w:sz="4" w:space="0" w:color="89D8FF" w:themeColor="accent3" w:themeTint="66"/>
        <w:insideV w:val="single" w:sz="4" w:space="0" w:color="89D8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41">
    <w:name w:val="Rastertabel 1 licht - Accent 4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51">
    <w:name w:val="Rastertabel 1 licht - Accent 5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61">
    <w:name w:val="Rastertabel 1 licht - Accent 6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21">
    <w:name w:val="Rastertabel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2-Accent11">
    <w:name w:val="Rastertabel 2 - Accent 1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2-Accent21">
    <w:name w:val="Rastertabel 2 - Accent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2-Accent31">
    <w:name w:val="Rastertabel 2 - Accent 3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4FC5FF" w:themeColor="accent3" w:themeTint="99"/>
        <w:bottom w:val="single" w:sz="2" w:space="0" w:color="4FC5FF" w:themeColor="accent3" w:themeTint="99"/>
        <w:insideH w:val="single" w:sz="2" w:space="0" w:color="4FC5FF" w:themeColor="accent3" w:themeTint="99"/>
        <w:insideV w:val="single" w:sz="2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5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5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2-Accent41">
    <w:name w:val="Rastertabel 2 - Accent 4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2-Accent51">
    <w:name w:val="Rastertabel 2 - Accent 5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2-Accent61">
    <w:name w:val="Rastertabel 2 - Accent 6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31">
    <w:name w:val="Rastertabel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customStyle="1" w:styleId="Rastertabel3-Accent21">
    <w:name w:val="Rastertabel 3 - Accent 2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customStyle="1" w:styleId="Rastertabel3-Accent31">
    <w:name w:val="Rastertabel 3 - Accent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bottom w:val="single" w:sz="4" w:space="0" w:color="4FC5FF" w:themeColor="accent3" w:themeTint="99"/>
        </w:tcBorders>
      </w:tcPr>
    </w:tblStylePr>
    <w:tblStylePr w:type="nwCell">
      <w:tblPr/>
      <w:tcPr>
        <w:tcBorders>
          <w:bottom w:val="single" w:sz="4" w:space="0" w:color="4FC5FF" w:themeColor="accent3" w:themeTint="99"/>
        </w:tcBorders>
      </w:tcPr>
    </w:tblStylePr>
    <w:tblStylePr w:type="seCell">
      <w:tblPr/>
      <w:tcPr>
        <w:tcBorders>
          <w:top w:val="single" w:sz="4" w:space="0" w:color="4FC5FF" w:themeColor="accent3" w:themeTint="99"/>
        </w:tcBorders>
      </w:tcPr>
    </w:tblStylePr>
    <w:tblStylePr w:type="swCell">
      <w:tblPr/>
      <w:tcPr>
        <w:tcBorders>
          <w:top w:val="single" w:sz="4" w:space="0" w:color="4FC5FF" w:themeColor="accent3" w:themeTint="99"/>
        </w:tcBorders>
      </w:tcPr>
    </w:tblStylePr>
  </w:style>
  <w:style w:type="table" w:customStyle="1" w:styleId="Rastertabel3-Accent41">
    <w:name w:val="Rastertabel 3 - Accent 4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customStyle="1" w:styleId="Rastertabel3-Accent51">
    <w:name w:val="Rastertabel 3 - Accent 5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customStyle="1" w:styleId="Rastertabel3-Accent61">
    <w:name w:val="Rastertabel 3 - Accent 6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customStyle="1" w:styleId="Rastertabel41">
    <w:name w:val="Rastertabel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4-Accent11">
    <w:name w:val="Rastertabel 4 - Accent 1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4-Accent21">
    <w:name w:val="Rastertabel 4 - Accent 2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4-Accent31">
    <w:name w:val="Rastertabel 4 - Accent 3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D9" w:themeColor="accent3"/>
          <w:left w:val="single" w:sz="4" w:space="0" w:color="0093D9" w:themeColor="accent3"/>
          <w:bottom w:val="single" w:sz="4" w:space="0" w:color="0093D9" w:themeColor="accent3"/>
          <w:right w:val="single" w:sz="4" w:space="0" w:color="0093D9" w:themeColor="accent3"/>
          <w:insideH w:val="nil"/>
          <w:insideV w:val="nil"/>
        </w:tcBorders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4-Accent41">
    <w:name w:val="Rastertabel 4 - Accent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4-Accent51">
    <w:name w:val="Rastertabel 4 - Accent 5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4-Accent61">
    <w:name w:val="Rastertabel 4 - Accent 6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5donker1">
    <w:name w:val="Rastertabel 5 donker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astertabel5donker-Accent11">
    <w:name w:val="Rastertabel 5 donker - Accent 1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customStyle="1" w:styleId="Rastertabel5donker-Accent21">
    <w:name w:val="Rastertabel 5 donker - Accent 2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customStyle="1" w:styleId="Rastertabel5donker-Accent31">
    <w:name w:val="Rastertabel 5 donker - Accent 3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D9" w:themeFill="accent3"/>
      </w:tcPr>
    </w:tblStylePr>
    <w:tblStylePr w:type="band1Vert">
      <w:tblPr/>
      <w:tcPr>
        <w:shd w:val="clear" w:color="auto" w:fill="89D8FF" w:themeFill="accent3" w:themeFillTint="66"/>
      </w:tcPr>
    </w:tblStylePr>
    <w:tblStylePr w:type="band1Horz">
      <w:tblPr/>
      <w:tcPr>
        <w:shd w:val="clear" w:color="auto" w:fill="89D8FF" w:themeFill="accent3" w:themeFillTint="66"/>
      </w:tcPr>
    </w:tblStylePr>
  </w:style>
  <w:style w:type="table" w:customStyle="1" w:styleId="Rastertabel5donker-Accent41">
    <w:name w:val="Rastertabel 5 donker - Accent 4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customStyle="1" w:styleId="Rastertabel5donker-Accent51">
    <w:name w:val="Rastertabel 5 donker - Accent 5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customStyle="1" w:styleId="Rastertabel5donker-Accent61">
    <w:name w:val="Rastertabel 5 donker - Accent 6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customStyle="1" w:styleId="Rastertabel6kleurrijk1">
    <w:name w:val="Rastertabel 6 kleurrijk1"/>
    <w:basedOn w:val="Standaardtabel"/>
    <w:uiPriority w:val="51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6kleurrijk-Accent11">
    <w:name w:val="Rastertabel 6 kleurrijk - Accent 11"/>
    <w:basedOn w:val="Standaardtabel"/>
    <w:uiPriority w:val="51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6kleurrijk-Accent21">
    <w:name w:val="Rastertabel 6 kleurrijk - Accent 21"/>
    <w:basedOn w:val="Standaardtabel"/>
    <w:uiPriority w:val="51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6kleurrijk-Accent31">
    <w:name w:val="Rastertabel 6 kleurrijk - Accent 31"/>
    <w:basedOn w:val="Standaardtabel"/>
    <w:uiPriority w:val="51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6kleurrijk-Accent41">
    <w:name w:val="Rastertabel 6 kleurrijk - Accent 41"/>
    <w:basedOn w:val="Standaardtabel"/>
    <w:uiPriority w:val="51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6kleurrijk-Accent51">
    <w:name w:val="Rastertabel 6 kleurrijk - Accent 51"/>
    <w:basedOn w:val="Standaardtabel"/>
    <w:uiPriority w:val="51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6kleurrijk-Accent61">
    <w:name w:val="Rastertabel 6 kleurrijk - Accent 61"/>
    <w:basedOn w:val="Standaardtabel"/>
    <w:uiPriority w:val="51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7kleurrijk1">
    <w:name w:val="Rastertabel 7 kleurrijk1"/>
    <w:basedOn w:val="Standaardtabel"/>
    <w:uiPriority w:val="52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7kleurrijk-Accent11">
    <w:name w:val="Rastertabel 7 kleurrijk - Accent 11"/>
    <w:basedOn w:val="Standaardtabel"/>
    <w:uiPriority w:val="52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customStyle="1" w:styleId="Rastertabel7kleurrijk-Accent21">
    <w:name w:val="Rastertabel 7 kleurrijk - Accent 21"/>
    <w:basedOn w:val="Standaardtabel"/>
    <w:uiPriority w:val="52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customStyle="1" w:styleId="Rastertabel7kleurrijk-Accent31">
    <w:name w:val="Rastertabel 7 kleurrijk - Accent 31"/>
    <w:basedOn w:val="Standaardtabel"/>
    <w:uiPriority w:val="52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bottom w:val="single" w:sz="4" w:space="0" w:color="4FC5FF" w:themeColor="accent3" w:themeTint="99"/>
        </w:tcBorders>
      </w:tcPr>
    </w:tblStylePr>
    <w:tblStylePr w:type="nwCell">
      <w:tblPr/>
      <w:tcPr>
        <w:tcBorders>
          <w:bottom w:val="single" w:sz="4" w:space="0" w:color="4FC5FF" w:themeColor="accent3" w:themeTint="99"/>
        </w:tcBorders>
      </w:tcPr>
    </w:tblStylePr>
    <w:tblStylePr w:type="seCell">
      <w:tblPr/>
      <w:tcPr>
        <w:tcBorders>
          <w:top w:val="single" w:sz="4" w:space="0" w:color="4FC5FF" w:themeColor="accent3" w:themeTint="99"/>
        </w:tcBorders>
      </w:tcPr>
    </w:tblStylePr>
    <w:tblStylePr w:type="swCell">
      <w:tblPr/>
      <w:tcPr>
        <w:tcBorders>
          <w:top w:val="single" w:sz="4" w:space="0" w:color="4FC5FF" w:themeColor="accent3" w:themeTint="99"/>
        </w:tcBorders>
      </w:tcPr>
    </w:tblStylePr>
  </w:style>
  <w:style w:type="table" w:customStyle="1" w:styleId="Rastertabel7kleurrijk-Accent41">
    <w:name w:val="Rastertabel 7 kleurrijk - Accent 41"/>
    <w:basedOn w:val="Standaardtabel"/>
    <w:uiPriority w:val="52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customStyle="1" w:styleId="Rastertabel7kleurrijk-Accent51">
    <w:name w:val="Rastertabel 7 kleurrijk - Accent 51"/>
    <w:basedOn w:val="Standaardtabel"/>
    <w:uiPriority w:val="52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customStyle="1" w:styleId="Rastertabel7kleurrijk-Accent61">
    <w:name w:val="Rastertabel 7 kleurrijk - Accent 61"/>
    <w:basedOn w:val="Standaardtabel"/>
    <w:uiPriority w:val="52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9D2672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9D2672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9D2672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9D2672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9D2672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9D2672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licht1">
    <w:name w:val="Tabelraster licht1"/>
    <w:basedOn w:val="Standaardtabel"/>
    <w:uiPriority w:val="40"/>
    <w:unhideWhenUsed/>
    <w:rsid w:val="009D26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9D26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9D2672"/>
    <w:rPr>
      <w:rFonts w:ascii="Consolas" w:hAnsi="Consolas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unhideWhenUsed/>
    <w:rsid w:val="009D2672"/>
    <w:pPr>
      <w:ind w:right="3402"/>
      <w:outlineLvl w:val="9"/>
    </w:pPr>
  </w:style>
  <w:style w:type="character" w:customStyle="1" w:styleId="TitelChar">
    <w:name w:val="Titel Char"/>
    <w:basedOn w:val="Standaardalinea-lettertype"/>
    <w:link w:val="Titel"/>
    <w:rsid w:val="009D2672"/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semiHidden/>
    <w:qFormat/>
    <w:rsid w:val="009D2672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9D2672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9D2672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9D2672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9D2672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9D2672"/>
    <w:rPr>
      <w:lang w:val="nl-NL"/>
    </w:rPr>
  </w:style>
  <w:style w:type="table" w:styleId="Webtabel1">
    <w:name w:val="Table Web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D2672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qFormat/>
    <w:rsid w:val="009D2672"/>
    <w:pPr>
      <w:numPr>
        <w:numId w:val="0"/>
      </w:numPr>
    </w:pPr>
  </w:style>
  <w:style w:type="paragraph" w:customStyle="1" w:styleId="Kop2-Zondernummer">
    <w:name w:val="Kop 2 - Zonder nummer"/>
    <w:basedOn w:val="Kop2"/>
    <w:next w:val="Standaard"/>
    <w:qFormat/>
    <w:rsid w:val="009D2672"/>
    <w:pPr>
      <w:numPr>
        <w:ilvl w:val="0"/>
        <w:numId w:val="0"/>
      </w:numPr>
    </w:pPr>
  </w:style>
  <w:style w:type="paragraph" w:customStyle="1" w:styleId="LegendaDocKop">
    <w:name w:val="Legenda DocKop"/>
    <w:basedOn w:val="Koptekst"/>
    <w:qFormat/>
    <w:rsid w:val="009A1008"/>
    <w:pPr>
      <w:spacing w:before="30"/>
      <w:jc w:val="right"/>
    </w:pPr>
    <w:rPr>
      <w:b/>
      <w:bCs w:val="0"/>
      <w:noProof/>
      <w:sz w:val="28"/>
      <w:szCs w:val="28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AF405D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4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kaleregelgeving.overheid.nl/CVDR733170" TargetMode="External"/><Relationship Id="rId18" Type="http://schemas.openxmlformats.org/officeDocument/2006/relationships/hyperlink" Target="https://drive.google.com/file/d/1ficmvrqif7_DX13lam08RqW94IB5QBc0/view?usp=drive_link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drive.google.com/file/d/1iACNMVPUz4FqFaAu6SObIQ05pOagZguP/view?usp=drive_lin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amcoYnMnAzx9416QlSjZ5XnYxx0oMCOg/view?usp=drive_link" TargetMode="External"/><Relationship Id="rId17" Type="http://schemas.openxmlformats.org/officeDocument/2006/relationships/hyperlink" Target="https://drive.google.com/file/d/1VFFwbbP6Eb8LJx68nyB5wk8iliK__v_e/view?usp=sharing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hcCH8MMMmImIKqP6rDiX42bAWu0kBvkO/view?usp=drive_link" TargetMode="External"/><Relationship Id="rId20" Type="http://schemas.openxmlformats.org/officeDocument/2006/relationships/hyperlink" Target="https://drive.google.com/file/d/1Xm6OFqNN5D5kWhs44gPIvH2sTbVhXWyY/view?usp=drive_lin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arlemmermeervoorelkaar.nl/organisatie-profiel/dorpsraad-rijsenhout/" TargetMode="External"/><Relationship Id="rId24" Type="http://schemas.openxmlformats.org/officeDocument/2006/relationships/hyperlink" Target="https://drive.google.com/file/d/1O9WE6NdQ6ULlLkmmsG7UIh81_Bv1udOo/view?usp=drive_lin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6f5rkcn7mA3O2fK-p2DhpdfCrN3VeVFm/view?usp=sharing" TargetMode="External"/><Relationship Id="rId23" Type="http://schemas.openxmlformats.org/officeDocument/2006/relationships/hyperlink" Target="https://docs.google.com/document/d/18bQa65AYlNXHBBL7Q0xV0hBC48dLjsi2/edit?usp=drive_link&amp;ouid=108385557077712705115&amp;rtpof=true&amp;sd=true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rive.google.com/drive/folders/1XsS8k50DwnhgoPvHWYRczGw0Ol70VKPT?usp=sharing" TargetMode="External"/><Relationship Id="rId19" Type="http://schemas.openxmlformats.org/officeDocument/2006/relationships/hyperlink" Target="https://drive.google.com/file/d/16_0RkcIu5Rl2JwVOraYZhC1czUSGfC4D/view?usp=sharing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haarlemmermeervoorelkaar.nl/" TargetMode="External"/><Relationship Id="rId14" Type="http://schemas.openxmlformats.org/officeDocument/2006/relationships/hyperlink" Target="https://drive.google.com/file/d/1YVZeLcwU-fCMkMeDERqDD1KdhGowd-Gi/view?usp=drive_link" TargetMode="External"/><Relationship Id="rId22" Type="http://schemas.openxmlformats.org/officeDocument/2006/relationships/hyperlink" Target="https://drive.google.com/file/d/16rf5JjMBLVe46NNYco2VlKcPt7sq7FPJ/view?usp=sharing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entraal\Office\365\Huisstijl\Politie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CBA2A4D2047A7BD4B49C79C45F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57D33-62CA-45FB-AE59-40D637EF42EB}"/>
      </w:docPartPr>
      <w:docPartBody>
        <w:p w:rsidR="007B419B" w:rsidRDefault="007B419B">
          <w:pPr>
            <w:pStyle w:val="9ACCBA2A4D2047A7BD4B49C79C45F5D8"/>
          </w:pPr>
          <w:r w:rsidRPr="0090674B">
            <w:rPr>
              <w:rStyle w:val="Tekstvantijdelijkeaanduiding"/>
            </w:rPr>
            <w:t>Typ Naam afzender</w:t>
          </w:r>
        </w:p>
      </w:docPartBody>
    </w:docPart>
    <w:docPart>
      <w:docPartPr>
        <w:name w:val="A1BB57B144D24B5BA22D386691BC7D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C574B-0C69-4A74-AD2A-8A442C30AA82}"/>
      </w:docPartPr>
      <w:docPartBody>
        <w:p w:rsidR="007B419B" w:rsidRDefault="007B419B">
          <w:pPr>
            <w:pStyle w:val="A1BB57B144D24B5BA22D386691BC7D67"/>
          </w:pPr>
          <w:r w:rsidRPr="0090674B">
            <w:rPr>
              <w:rStyle w:val="Tekstvantijdelijkeaanduiding"/>
            </w:rPr>
            <w:t>Typ E-mailadres afzender</w:t>
          </w:r>
        </w:p>
      </w:docPartBody>
    </w:docPart>
    <w:docPart>
      <w:docPartPr>
        <w:name w:val="19B07CDE79464005B54337D25E138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29B11-F00E-4BD0-99B6-7DA6A3A34DD7}"/>
      </w:docPartPr>
      <w:docPartBody>
        <w:p w:rsidR="007B419B" w:rsidRDefault="007B419B">
          <w:pPr>
            <w:pStyle w:val="19B07CDE79464005B54337D25E13855A"/>
          </w:pPr>
          <w:r w:rsidRPr="0090674B">
            <w:rPr>
              <w:rStyle w:val="Tekstvantijdelijkeaanduiding"/>
            </w:rPr>
            <w:t>Typ Telefoonnr. afzender</w:t>
          </w:r>
        </w:p>
      </w:docPartBody>
    </w:docPart>
    <w:docPart>
      <w:docPartPr>
        <w:name w:val="FF31D106EB7A4CDBAA029CDA6EAB06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7A03E-9368-4457-919C-4D867FDF31D3}"/>
      </w:docPartPr>
      <w:docPartBody>
        <w:p w:rsidR="007B419B" w:rsidRDefault="007B419B">
          <w:pPr>
            <w:pStyle w:val="FF31D106EB7A4CDBAA029CDA6EAB06DB"/>
          </w:pPr>
          <w:r w:rsidRPr="00716A47">
            <w:rPr>
              <w:rStyle w:val="Tekstvantijdelijkeaanduiding"/>
              <w:color w:val="808080" w:themeColor="background1" w:themeShade="80"/>
            </w:rPr>
            <w:t>Kies een item uit de lijst</w:t>
          </w:r>
        </w:p>
      </w:docPartBody>
    </w:docPart>
    <w:docPart>
      <w:docPartPr>
        <w:name w:val="F9AC07785C514D8D99E3D4579EB0B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E67DF6-DE80-4B60-B2A1-8F0830FFAC5F}"/>
      </w:docPartPr>
      <w:docPartBody>
        <w:p w:rsidR="007B419B" w:rsidRDefault="007B419B">
          <w:pPr>
            <w:pStyle w:val="F9AC07785C514D8D99E3D4579EB0BF9E"/>
          </w:pPr>
          <w:r w:rsidRPr="007D6FA3">
            <w:rPr>
              <w:rStyle w:val="Tekstvantijdelijkeaanduiding"/>
            </w:rPr>
            <w:t>Typ naam of namen</w:t>
          </w:r>
        </w:p>
      </w:docPartBody>
    </w:docPart>
    <w:docPart>
      <w:docPartPr>
        <w:name w:val="3D27DC3847354C92AFCDC48E5BA42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1D03E-39BB-4586-9748-6356959B515D}"/>
      </w:docPartPr>
      <w:docPartBody>
        <w:p w:rsidR="007B419B" w:rsidRDefault="007B419B">
          <w:pPr>
            <w:pStyle w:val="3D27DC3847354C92AFCDC48E5BA42592"/>
          </w:pPr>
          <w:r w:rsidRPr="00C82DCC">
            <w:rPr>
              <w:rStyle w:val="Tekstvantijdelijkeaanduiding"/>
            </w:rPr>
            <w:t>Typ naam of namen</w:t>
          </w:r>
        </w:p>
      </w:docPartBody>
    </w:docPart>
    <w:docPart>
      <w:docPartPr>
        <w:name w:val="9197D60C313A4C09A8B08D98A40FF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A011B-4FA5-4C79-8135-B2294506E8C4}"/>
      </w:docPartPr>
      <w:docPartBody>
        <w:p w:rsidR="007B419B" w:rsidRDefault="007B419B">
          <w:pPr>
            <w:pStyle w:val="9197D60C313A4C09A8B08D98A40FFBDC"/>
          </w:pPr>
          <w:r w:rsidRPr="00B726A3">
            <w:rPr>
              <w:rStyle w:val="Tekstvantijdelijkeaanduiding"/>
            </w:rPr>
            <w:t>Typ of kies Datum</w:t>
          </w:r>
        </w:p>
      </w:docPartBody>
    </w:docPart>
    <w:docPart>
      <w:docPartPr>
        <w:name w:val="8D4F61F6C477452998471D5F5B701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36683F-4092-42D1-AA8E-B97BAE1503E2}"/>
      </w:docPartPr>
      <w:docPartBody>
        <w:p w:rsidR="007B419B" w:rsidRDefault="007B419B">
          <w:pPr>
            <w:pStyle w:val="8D4F61F6C477452998471D5F5B701CFF"/>
          </w:pPr>
          <w:r w:rsidRPr="00DA09A9">
            <w:rPr>
              <w:rStyle w:val="Tekstvantijdelijkeaanduiding"/>
            </w:rPr>
            <w:t>Typ Behandeld door</w:t>
          </w:r>
        </w:p>
      </w:docPartBody>
    </w:docPart>
    <w:docPart>
      <w:docPartPr>
        <w:name w:val="AB5EBF9D8C2F4A4A9799CDF766B0F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FA6428-A89B-4F74-A0BA-E0AB17D34D0C}"/>
      </w:docPartPr>
      <w:docPartBody>
        <w:p w:rsidR="007B419B" w:rsidRDefault="007B419B">
          <w:pPr>
            <w:pStyle w:val="AB5EBF9D8C2F4A4A9799CDF766B0F27B"/>
          </w:pPr>
          <w:r w:rsidRPr="0022000C">
            <w:rPr>
              <w:rStyle w:val="Tekstvantijdelijkeaanduiding"/>
            </w:rPr>
            <w:t>Typ Tijd</w:t>
          </w:r>
        </w:p>
      </w:docPartBody>
    </w:docPart>
    <w:docPart>
      <w:docPartPr>
        <w:name w:val="765B98B1D1B5469BB0697FAF511CCC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4D46BF-2E75-47DF-9EA2-57DAC734BC97}"/>
      </w:docPartPr>
      <w:docPartBody>
        <w:p w:rsidR="007B419B" w:rsidRDefault="007B419B">
          <w:pPr>
            <w:pStyle w:val="765B98B1D1B5469BB0697FAF511CCC01"/>
          </w:pPr>
          <w:r w:rsidRPr="0022000C">
            <w:rPr>
              <w:rStyle w:val="Tekstvantijdelijkeaanduiding"/>
            </w:rPr>
            <w:t>Typ Tijd</w:t>
          </w:r>
        </w:p>
      </w:docPartBody>
    </w:docPart>
    <w:docPart>
      <w:docPartPr>
        <w:name w:val="4BB4215D83CB46E0995E7EA9CBD25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0F5A1-7AB8-470A-BCB5-DA08D41A0986}"/>
      </w:docPartPr>
      <w:docPartBody>
        <w:p w:rsidR="007B419B" w:rsidRDefault="007B419B">
          <w:pPr>
            <w:pStyle w:val="4BB4215D83CB46E0995E7EA9CBD2567A"/>
          </w:pPr>
          <w:r w:rsidRPr="0090674B">
            <w:rPr>
              <w:rStyle w:val="Tekstvantijdelijkeaanduiding"/>
            </w:rPr>
            <w:t>Typ Aantal bijlagen (getal)</w:t>
          </w:r>
        </w:p>
      </w:docPartBody>
    </w:docPart>
    <w:docPart>
      <w:docPartPr>
        <w:name w:val="54B6E42C30954D4C8B3C342DF3A8F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D95A2-05FE-48B0-87E8-B26F729822F8}"/>
      </w:docPartPr>
      <w:docPartBody>
        <w:p w:rsidR="007B419B" w:rsidRDefault="007B419B">
          <w:pPr>
            <w:pStyle w:val="54B6E42C30954D4C8B3C342DF3A8F073"/>
          </w:pPr>
          <w:r w:rsidRPr="0022000C">
            <w:rPr>
              <w:rStyle w:val="Tekstvantijdelijkeaanduiding"/>
            </w:rPr>
            <w:t>Typ Locatie</w:t>
          </w:r>
        </w:p>
      </w:docPartBody>
    </w:docPart>
    <w:docPart>
      <w:docPartPr>
        <w:name w:val="23E977DCF5DF4D7FBFFC25D69209C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B90DC0-E5A0-4F05-8A4B-265D17E2E8E4}"/>
      </w:docPartPr>
      <w:docPartBody>
        <w:p w:rsidR="007B419B" w:rsidRDefault="007B419B">
          <w:pPr>
            <w:pStyle w:val="23E977DCF5DF4D7FBFFC25D69209CCB6"/>
          </w:pPr>
          <w:r w:rsidRPr="0090674B">
            <w:rPr>
              <w:rStyle w:val="Tekstvantijdelijkeaanduiding"/>
            </w:rPr>
            <w:t>Typ Onderwerp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tie Text">
    <w:altName w:val="Calibri"/>
    <w:charset w:val="00"/>
    <w:family w:val="swiss"/>
    <w:pitch w:val="variable"/>
    <w:sig w:usb0="A000006F" w:usb1="4000402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9B"/>
    <w:rsid w:val="0026679B"/>
    <w:rsid w:val="00347B80"/>
    <w:rsid w:val="004C1A94"/>
    <w:rsid w:val="004E696B"/>
    <w:rsid w:val="00672765"/>
    <w:rsid w:val="006D53BC"/>
    <w:rsid w:val="007B419B"/>
    <w:rsid w:val="008060B8"/>
    <w:rsid w:val="008A283C"/>
    <w:rsid w:val="008C7A6C"/>
    <w:rsid w:val="00B437AD"/>
    <w:rsid w:val="00B671DC"/>
    <w:rsid w:val="00B74AD0"/>
    <w:rsid w:val="00D00EB1"/>
    <w:rsid w:val="00D841F5"/>
    <w:rsid w:val="00DF0C40"/>
    <w:rsid w:val="00E413B0"/>
    <w:rsid w:val="00E9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E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7B419B"/>
    <w:rPr>
      <w:color w:val="808080"/>
      <w:lang w:val="nl-NL"/>
    </w:rPr>
  </w:style>
  <w:style w:type="paragraph" w:customStyle="1" w:styleId="9ACCBA2A4D2047A7BD4B49C79C45F5D8">
    <w:name w:val="9ACCBA2A4D2047A7BD4B49C79C45F5D8"/>
    <w:rsid w:val="00D00EB1"/>
  </w:style>
  <w:style w:type="paragraph" w:customStyle="1" w:styleId="A1BB57B144D24B5BA22D386691BC7D67">
    <w:name w:val="A1BB57B144D24B5BA22D386691BC7D67"/>
    <w:rsid w:val="00D00EB1"/>
  </w:style>
  <w:style w:type="paragraph" w:customStyle="1" w:styleId="19B07CDE79464005B54337D25E13855A">
    <w:name w:val="19B07CDE79464005B54337D25E13855A"/>
    <w:rsid w:val="00D00EB1"/>
  </w:style>
  <w:style w:type="paragraph" w:customStyle="1" w:styleId="FF31D106EB7A4CDBAA029CDA6EAB06DB">
    <w:name w:val="FF31D106EB7A4CDBAA029CDA6EAB06DB"/>
    <w:rsid w:val="00D00EB1"/>
  </w:style>
  <w:style w:type="paragraph" w:customStyle="1" w:styleId="F9AC07785C514D8D99E3D4579EB0BF9E">
    <w:name w:val="F9AC07785C514D8D99E3D4579EB0BF9E"/>
    <w:rsid w:val="00D00EB1"/>
  </w:style>
  <w:style w:type="paragraph" w:customStyle="1" w:styleId="3D27DC3847354C92AFCDC48E5BA42592">
    <w:name w:val="3D27DC3847354C92AFCDC48E5BA42592"/>
    <w:rsid w:val="00D00EB1"/>
  </w:style>
  <w:style w:type="paragraph" w:customStyle="1" w:styleId="9197D60C313A4C09A8B08D98A40FFBDC">
    <w:name w:val="9197D60C313A4C09A8B08D98A40FFBDC"/>
    <w:rsid w:val="00D00EB1"/>
  </w:style>
  <w:style w:type="paragraph" w:customStyle="1" w:styleId="8D4F61F6C477452998471D5F5B701CFF">
    <w:name w:val="8D4F61F6C477452998471D5F5B701CFF"/>
    <w:rsid w:val="00D00EB1"/>
  </w:style>
  <w:style w:type="paragraph" w:customStyle="1" w:styleId="AB5EBF9D8C2F4A4A9799CDF766B0F27B">
    <w:name w:val="AB5EBF9D8C2F4A4A9799CDF766B0F27B"/>
    <w:rsid w:val="00D00EB1"/>
  </w:style>
  <w:style w:type="paragraph" w:customStyle="1" w:styleId="765B98B1D1B5469BB0697FAF511CCC01">
    <w:name w:val="765B98B1D1B5469BB0697FAF511CCC01"/>
    <w:rsid w:val="00D00EB1"/>
  </w:style>
  <w:style w:type="paragraph" w:customStyle="1" w:styleId="4BB4215D83CB46E0995E7EA9CBD2567A">
    <w:name w:val="4BB4215D83CB46E0995E7EA9CBD2567A"/>
    <w:rsid w:val="00D00EB1"/>
  </w:style>
  <w:style w:type="paragraph" w:customStyle="1" w:styleId="54B6E42C30954D4C8B3C342DF3A8F073">
    <w:name w:val="54B6E42C30954D4C8B3C342DF3A8F073"/>
    <w:rsid w:val="00D00EB1"/>
  </w:style>
  <w:style w:type="paragraph" w:customStyle="1" w:styleId="23E977DCF5DF4D7FBFFC25D69209CCB6">
    <w:name w:val="23E977DCF5DF4D7FBFFC25D69209CCB6"/>
    <w:rsid w:val="00D00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">
      <a:dk1>
        <a:srgbClr val="000000"/>
      </a:dk1>
      <a:lt1>
        <a:sysClr val="window" lastClr="FFFFFF"/>
      </a:lt1>
      <a:dk2>
        <a:srgbClr val="182866"/>
      </a:dk2>
      <a:lt2>
        <a:srgbClr val="EDEFEF"/>
      </a:lt2>
      <a:accent1>
        <a:srgbClr val="0052A1"/>
      </a:accent1>
      <a:accent2>
        <a:srgbClr val="ADD5F0"/>
      </a:accent2>
      <a:accent3>
        <a:srgbClr val="0093D9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olOfficeDocBrief xmlns="polOfficeDocument">
  <sjabloon>Agenda</sjabloon>
  <afznaam>Secretariaat Dorpsraad Rijsenhout</afznaam>
  <afzemail>secretaris@dorpsraadrijsenhout.nl</afzemail>
  <afztelnr> </afztelnr>
  <afzfunctie/>
  <afzdienst/>
  <afzadres/>
  <rubricering>Niet Vertrouwelijk</rubricering>
  <aanadres/>
  <aanaanhef/>
  <aanwezig>Bestuursleden Dorpsraad Rijsenhout</aanwezig>
  <kopieaan>N.v.t.</kopieaan>
  <datum>2025-05-12T00:00:00</datum>
  <tijdvan>2025-05-10T20:00:00</tijdvan>
  <tijdtot>2025-01-10T22:00:00</tijdtot>
  <locatie>Dorpshuis Rijsenhout</locatie>
  <behandelaar/>
  <bijlagen/>
  <onderwerp>Dorpsraad-vergadering</onderwerp>
</polOfficeDocBrief>
</file>

<file path=customXml/itemProps1.xml><?xml version="1.0" encoding="utf-8"?>
<ds:datastoreItem xmlns:ds="http://schemas.openxmlformats.org/officeDocument/2006/customXml" ds:itemID="{1DD5F960-9758-410A-84F7-E47B8E7B7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0828A-782B-4EB7-89B7-0FBF097E3557}">
  <ds:schemaRefs>
    <ds:schemaRef ds:uri="polOffice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</TotalTime>
  <Pages>2</Pages>
  <Words>585</Words>
  <Characters>3222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(c) Politie, 2013-2022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Bakker, Astrid (A.M.)</dc:creator>
  <dc:description>Agenda, rev. 2.0.004, 07-10-2022</dc:description>
  <cp:lastModifiedBy>Wendy Breugelmans</cp:lastModifiedBy>
  <cp:revision>2</cp:revision>
  <cp:lastPrinted>2024-03-29T08:26:00Z</cp:lastPrinted>
  <dcterms:created xsi:type="dcterms:W3CDTF">2026-01-10T13:53:00Z</dcterms:created>
  <dcterms:modified xsi:type="dcterms:W3CDTF">2026-01-10T13:53:00Z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</vt:lpwstr>
  </property>
  <property fmtid="{D5CDD505-2E9C-101B-9397-08002B2CF9AE}" pid="3" name="VersionDate">
    <vt:filetime>2022-10-06T22:00:00Z</vt:filetime>
  </property>
  <property fmtid="{D5CDD505-2E9C-101B-9397-08002B2CF9AE}" pid="4" name="Doel">
    <vt:lpwstr>MS Office | M365</vt:lpwstr>
  </property>
  <property fmtid="{D5CDD505-2E9C-101B-9397-08002B2CF9AE}" pid="5" name="Sjabloon">
    <vt:lpwstr>Agenda-A4-Staand</vt:lpwstr>
  </property>
  <property fmtid="{D5CDD505-2E9C-101B-9397-08002B2CF9AE}" pid="6" name="BeheerCcFrm">
    <vt:lpwstr>frmAgendaA4</vt:lpwstr>
  </property>
</Properties>
</file>