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BCD8" w14:textId="77777777" w:rsidR="00110F9F" w:rsidRDefault="00110F9F" w:rsidP="00E61AF2"/>
    <w:p w14:paraId="3966E096" w14:textId="4C83B0A1" w:rsidR="000B43C3" w:rsidRPr="0041782B" w:rsidRDefault="001521DC" w:rsidP="00727748">
      <w:pPr>
        <w:pStyle w:val="Absender"/>
        <w:framePr w:w="3169" w:h="1829" w:hRule="exact" w:wrap="notBeside" w:x="1486" w:y="2156"/>
        <w:rPr>
          <w:b/>
          <w:bCs/>
          <w:sz w:val="20"/>
          <w:szCs w:val="20"/>
          <w:lang w:val="en-US"/>
        </w:rPr>
      </w:pPr>
      <w:r w:rsidRPr="0041782B">
        <w:rPr>
          <w:b/>
          <w:bCs/>
          <w:sz w:val="20"/>
          <w:szCs w:val="20"/>
          <w:lang w:val="en-US"/>
        </w:rPr>
        <w:t>A-Post Plus</w:t>
      </w:r>
    </w:p>
    <w:p w14:paraId="282EBCE9" w14:textId="77777777" w:rsidR="0041782B" w:rsidRPr="00FF077F" w:rsidRDefault="0041782B" w:rsidP="0041782B">
      <w:pPr>
        <w:pStyle w:val="Absender"/>
        <w:framePr w:w="3169" w:h="1829" w:hRule="exact" w:wrap="notBeside" w:x="1486" w:y="2156"/>
        <w:rPr>
          <w:sz w:val="20"/>
          <w:szCs w:val="20"/>
          <w:lang w:val="en-US"/>
        </w:rPr>
      </w:pPr>
      <w:r w:rsidRPr="00FF077F">
        <w:rPr>
          <w:sz w:val="20"/>
          <w:szCs w:val="20"/>
          <w:lang w:val="en-US"/>
        </w:rPr>
        <w:t>Lakeside School Stiftung AG</w:t>
      </w:r>
    </w:p>
    <w:p w14:paraId="241204F2" w14:textId="77777777" w:rsidR="0041782B" w:rsidRPr="0041782B" w:rsidRDefault="0041782B" w:rsidP="0041782B">
      <w:pPr>
        <w:pStyle w:val="Absender"/>
        <w:framePr w:w="3169" w:h="1829" w:hRule="exact" w:wrap="notBeside" w:x="1486" w:y="2156"/>
        <w:rPr>
          <w:sz w:val="20"/>
          <w:szCs w:val="20"/>
          <w:lang w:val="en-US"/>
        </w:rPr>
      </w:pPr>
      <w:r w:rsidRPr="0041782B">
        <w:rPr>
          <w:sz w:val="20"/>
          <w:szCs w:val="20"/>
          <w:lang w:val="en-US"/>
        </w:rPr>
        <w:t>Dr. Daniel Ng</w:t>
      </w:r>
    </w:p>
    <w:p w14:paraId="62548AA2" w14:textId="77777777" w:rsidR="0041782B" w:rsidRPr="0041782B" w:rsidRDefault="0041782B" w:rsidP="0041782B">
      <w:pPr>
        <w:pStyle w:val="Absender"/>
        <w:framePr w:w="3169" w:h="1829" w:hRule="exact" w:wrap="notBeside" w:x="1486" w:y="2156"/>
        <w:rPr>
          <w:sz w:val="20"/>
          <w:szCs w:val="20"/>
          <w:lang w:val="en-US"/>
        </w:rPr>
      </w:pPr>
      <w:r w:rsidRPr="0041782B">
        <w:rPr>
          <w:sz w:val="20"/>
          <w:szCs w:val="20"/>
          <w:lang w:val="en-US"/>
        </w:rPr>
        <w:t>Head of School &amp; CEO</w:t>
      </w:r>
    </w:p>
    <w:p w14:paraId="60575712" w14:textId="77777777" w:rsidR="0041782B" w:rsidRPr="00727748" w:rsidRDefault="0041782B" w:rsidP="0041782B">
      <w:pPr>
        <w:pStyle w:val="Absender"/>
        <w:framePr w:w="3169" w:h="1829" w:hRule="exact" w:wrap="notBeside" w:x="1486" w:y="2156"/>
        <w:rPr>
          <w:sz w:val="20"/>
          <w:szCs w:val="20"/>
        </w:rPr>
      </w:pPr>
      <w:r w:rsidRPr="00727748">
        <w:rPr>
          <w:sz w:val="20"/>
          <w:szCs w:val="20"/>
        </w:rPr>
        <w:t>Seestrasse 5</w:t>
      </w:r>
    </w:p>
    <w:p w14:paraId="11B42ECD" w14:textId="77777777" w:rsidR="0041782B" w:rsidRPr="00727748" w:rsidRDefault="0041782B" w:rsidP="0041782B">
      <w:pPr>
        <w:pStyle w:val="Absender"/>
        <w:framePr w:w="3169" w:h="1829" w:hRule="exact" w:wrap="notBeside" w:x="1486" w:y="2156"/>
        <w:rPr>
          <w:sz w:val="20"/>
          <w:szCs w:val="20"/>
        </w:rPr>
      </w:pPr>
      <w:r w:rsidRPr="00727748">
        <w:rPr>
          <w:sz w:val="20"/>
          <w:szCs w:val="20"/>
        </w:rPr>
        <w:t>8700 Küsnacht</w:t>
      </w:r>
    </w:p>
    <w:p w14:paraId="4874191B" w14:textId="77777777" w:rsidR="0041782B" w:rsidRPr="00727748" w:rsidRDefault="0041782B" w:rsidP="0041782B">
      <w:pPr>
        <w:pStyle w:val="Absender"/>
        <w:framePr w:w="3169" w:h="1829" w:hRule="exact" w:wrap="notBeside" w:x="1486" w:y="2156"/>
        <w:rPr>
          <w:sz w:val="20"/>
          <w:szCs w:val="20"/>
        </w:rPr>
      </w:pPr>
      <w:r w:rsidRPr="00727748">
        <w:rPr>
          <w:sz w:val="20"/>
          <w:szCs w:val="20"/>
        </w:rPr>
        <w:t>Schweiz</w:t>
      </w:r>
    </w:p>
    <w:p w14:paraId="7B9B80D7" w14:textId="77777777" w:rsidR="00110F9F" w:rsidRPr="000E1347" w:rsidRDefault="00110F9F" w:rsidP="00727748">
      <w:pPr>
        <w:pStyle w:val="Absender"/>
        <w:framePr w:w="3169" w:h="1829" w:hRule="exact" w:wrap="notBeside" w:x="1486" w:y="2156"/>
      </w:pPr>
    </w:p>
    <w:p w14:paraId="762959F1" w14:textId="77777777" w:rsidR="00110F9F" w:rsidRPr="003A3D8B" w:rsidRDefault="00110F9F" w:rsidP="00727748">
      <w:pPr>
        <w:pStyle w:val="Absender"/>
        <w:framePr w:w="3169" w:h="1829" w:hRule="exact" w:wrap="notBeside" w:x="1486" w:y="2156"/>
      </w:pPr>
    </w:p>
    <w:p w14:paraId="463528A6" w14:textId="1D6E8501" w:rsidR="002242B2" w:rsidRPr="00E61AF2" w:rsidRDefault="00110F9F" w:rsidP="00110F9F">
      <w:pPr>
        <w:pStyle w:val="berschrift1"/>
        <w:jc w:val="center"/>
        <w:rPr>
          <w:sz w:val="40"/>
          <w:szCs w:val="44"/>
          <w:lang w:val="de-CH"/>
        </w:rPr>
      </w:pPr>
      <w:r>
        <w:rPr>
          <w:sz w:val="40"/>
          <w:szCs w:val="44"/>
          <w:lang w:val="de-CH"/>
        </w:rPr>
        <w:t>FORM</w:t>
      </w:r>
    </w:p>
    <w:p w14:paraId="3501BA6D" w14:textId="77777777" w:rsidR="0041782B" w:rsidRPr="00FF077F" w:rsidRDefault="0041782B" w:rsidP="0041782B">
      <w:pPr>
        <w:spacing w:before="300" w:line="312" w:lineRule="auto"/>
        <w:jc w:val="center"/>
        <w:rPr>
          <w:szCs w:val="20"/>
        </w:rPr>
      </w:pPr>
      <w:r w:rsidRPr="00FF077F">
        <w:rPr>
          <w:szCs w:val="20"/>
        </w:rPr>
        <w:t>for the</w:t>
      </w:r>
    </w:p>
    <w:p w14:paraId="1E59C57C" w14:textId="671C3C34" w:rsidR="0041782B" w:rsidRPr="00FF077F" w:rsidRDefault="007502FC" w:rsidP="0041782B">
      <w:pPr>
        <w:spacing w:before="300" w:line="312" w:lineRule="auto"/>
        <w:jc w:val="center"/>
        <w:rPr>
          <w:szCs w:val="20"/>
        </w:rPr>
      </w:pPr>
      <w:r>
        <w:rPr>
          <w:szCs w:val="20"/>
        </w:rPr>
        <w:t>application for payment by installments, r</w:t>
      </w:r>
      <w:r w:rsidR="0041782B">
        <w:rPr>
          <w:szCs w:val="20"/>
        </w:rPr>
        <w:t>eduction</w:t>
      </w:r>
      <w:r>
        <w:rPr>
          <w:szCs w:val="20"/>
        </w:rPr>
        <w:t xml:space="preserve"> or</w:t>
      </w:r>
      <w:r w:rsidR="0041782B">
        <w:rPr>
          <w:szCs w:val="20"/>
        </w:rPr>
        <w:t xml:space="preserve"> </w:t>
      </w:r>
      <w:r>
        <w:rPr>
          <w:szCs w:val="20"/>
        </w:rPr>
        <w:t xml:space="preserve">waiver </w:t>
      </w:r>
      <w:r w:rsidR="0041782B">
        <w:rPr>
          <w:szCs w:val="20"/>
        </w:rPr>
        <w:t>of Tuition Fees for Students</w:t>
      </w:r>
    </w:p>
    <w:p w14:paraId="74F9F05F" w14:textId="77777777" w:rsidR="0041782B" w:rsidRPr="00FF077F" w:rsidRDefault="0041782B" w:rsidP="0041782B">
      <w:pPr>
        <w:spacing w:before="300" w:line="312" w:lineRule="auto"/>
        <w:jc w:val="center"/>
        <w:rPr>
          <w:szCs w:val="20"/>
        </w:rPr>
      </w:pPr>
      <w:r>
        <w:rPr>
          <w:szCs w:val="20"/>
        </w:rPr>
        <w:t>of</w:t>
      </w:r>
    </w:p>
    <w:p w14:paraId="5EBE9019" w14:textId="38904BD2" w:rsidR="002242B2" w:rsidRPr="0041782B" w:rsidRDefault="002B0C32" w:rsidP="00110F9F">
      <w:pPr>
        <w:spacing w:before="300" w:line="312" w:lineRule="auto"/>
        <w:jc w:val="center"/>
        <w:rPr>
          <w:b/>
          <w:szCs w:val="20"/>
        </w:rPr>
      </w:pPr>
      <w:r w:rsidRPr="0041782B">
        <w:rPr>
          <w:b/>
          <w:szCs w:val="20"/>
        </w:rPr>
        <w:t>Lakeside School Stiftung</w:t>
      </w:r>
    </w:p>
    <w:p w14:paraId="6EC148D9" w14:textId="6F73D68A" w:rsidR="002242B2" w:rsidRPr="0041782B" w:rsidRDefault="0041782B" w:rsidP="00110F9F">
      <w:pPr>
        <w:spacing w:before="0" w:after="480" w:line="312" w:lineRule="auto"/>
        <w:jc w:val="center"/>
        <w:rPr>
          <w:bCs/>
          <w:szCs w:val="20"/>
        </w:rPr>
      </w:pPr>
      <w:r w:rsidRPr="0041782B">
        <w:rPr>
          <w:bCs/>
          <w:szCs w:val="20"/>
        </w:rPr>
        <w:t>School Year</w:t>
      </w:r>
      <w:r w:rsidR="00110F9F" w:rsidRPr="0041782B">
        <w:rPr>
          <w:bCs/>
          <w:szCs w:val="20"/>
        </w:rPr>
        <w:t xml:space="preserve"> 202</w:t>
      </w:r>
      <w:r w:rsidR="005E4489" w:rsidRPr="0041782B">
        <w:rPr>
          <w:bCs/>
          <w:szCs w:val="20"/>
        </w:rPr>
        <w:t>5</w:t>
      </w:r>
      <w:r w:rsidR="00110F9F" w:rsidRPr="0041782B">
        <w:rPr>
          <w:bCs/>
          <w:szCs w:val="20"/>
        </w:rPr>
        <w:t>/202</w:t>
      </w:r>
      <w:r w:rsidR="005E4489" w:rsidRPr="0041782B">
        <w:rPr>
          <w:bCs/>
          <w:szCs w:val="20"/>
        </w:rPr>
        <w:t>6</w:t>
      </w:r>
    </w:p>
    <w:p w14:paraId="627A5D9D" w14:textId="250195F8" w:rsidR="00396495" w:rsidRPr="00C71D62" w:rsidRDefault="00396495" w:rsidP="00110F9F">
      <w:pPr>
        <w:spacing w:before="0" w:after="480" w:line="312" w:lineRule="auto"/>
        <w:jc w:val="center"/>
        <w:rPr>
          <w:bCs/>
          <w:szCs w:val="20"/>
        </w:rPr>
      </w:pPr>
      <w:r w:rsidRPr="00C71D62">
        <w:rPr>
          <w:bCs/>
          <w:szCs w:val="20"/>
        </w:rPr>
        <w:t>(</w:t>
      </w:r>
      <w:r w:rsidR="00C71D62" w:rsidRPr="00C71D62">
        <w:rPr>
          <w:bCs/>
          <w:szCs w:val="20"/>
        </w:rPr>
        <w:t>Implementation document to the regulat</w:t>
      </w:r>
      <w:r w:rsidR="00C71D62">
        <w:rPr>
          <w:bCs/>
          <w:szCs w:val="20"/>
        </w:rPr>
        <w:t>ions on the waiver or reduction of tuition fees for students)</w:t>
      </w:r>
    </w:p>
    <w:p w14:paraId="081492D0" w14:textId="77777777" w:rsidR="0070108E" w:rsidRPr="003B45CA" w:rsidRDefault="0070108E">
      <w:pPr>
        <w:spacing w:before="0" w:line="312" w:lineRule="auto"/>
        <w:rPr>
          <w:szCs w:val="20"/>
          <w:lang w:val="de-DE"/>
        </w:rPr>
      </w:pPr>
      <w:r w:rsidRPr="003B45CA">
        <w:rPr>
          <w:szCs w:val="20"/>
          <w:lang w:val="de-DE"/>
        </w:rPr>
        <w:t>______________________________________________________________</w:t>
      </w:r>
    </w:p>
    <w:p w14:paraId="63BBC8BD" w14:textId="77777777" w:rsidR="0041782B" w:rsidRDefault="0041782B" w:rsidP="0041782B">
      <w:pPr>
        <w:pStyle w:val="berschrift3"/>
      </w:pPr>
      <w:r>
        <w:t>Student</w:t>
      </w: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89"/>
        <w:gridCol w:w="5692"/>
      </w:tblGrid>
      <w:tr w:rsidR="0041782B" w14:paraId="7BCDD728" w14:textId="77777777" w:rsidTr="009A5E2F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C7F750" w14:textId="77777777" w:rsidR="0041782B" w:rsidRDefault="0041782B" w:rsidP="009A5E2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 xml:space="preserve">Last </w:t>
            </w:r>
            <w:proofErr w:type="spellStart"/>
            <w:r>
              <w:rPr>
                <w:szCs w:val="20"/>
                <w:lang w:val="de-DE"/>
              </w:rPr>
              <w:t>name</w:t>
            </w:r>
            <w:proofErr w:type="spellEnd"/>
            <w:r>
              <w:rPr>
                <w:szCs w:val="20"/>
                <w:lang w:val="de-DE"/>
              </w:rPr>
              <w:t xml:space="preserve">/First </w:t>
            </w:r>
            <w:proofErr w:type="spellStart"/>
            <w:r>
              <w:rPr>
                <w:szCs w:val="20"/>
                <w:lang w:val="de-DE"/>
              </w:rPr>
              <w:t>name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767950D" w14:textId="77777777" w:rsidR="0041782B" w:rsidRDefault="0041782B" w:rsidP="009A5E2F">
            <w:pPr>
              <w:rPr>
                <w:szCs w:val="20"/>
                <w:lang w:val="de-DE"/>
              </w:rPr>
            </w:pPr>
          </w:p>
        </w:tc>
      </w:tr>
      <w:tr w:rsidR="0041782B" w14:paraId="565C92A8" w14:textId="77777777" w:rsidTr="009A5E2F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C405A8" w14:textId="77777777" w:rsidR="0041782B" w:rsidRDefault="0041782B" w:rsidP="009A5E2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 xml:space="preserve">Street/House </w:t>
            </w:r>
            <w:proofErr w:type="spellStart"/>
            <w:r>
              <w:rPr>
                <w:szCs w:val="20"/>
                <w:lang w:val="de-DE"/>
              </w:rPr>
              <w:t>number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19B5B4" w14:textId="77777777" w:rsidR="0041782B" w:rsidRDefault="0041782B" w:rsidP="009A5E2F">
            <w:pPr>
              <w:rPr>
                <w:szCs w:val="20"/>
                <w:lang w:val="de-DE"/>
              </w:rPr>
            </w:pPr>
          </w:p>
        </w:tc>
      </w:tr>
      <w:tr w:rsidR="0041782B" w14:paraId="0528A480" w14:textId="77777777" w:rsidTr="009A5E2F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730FD2" w14:textId="77777777" w:rsidR="0041782B" w:rsidRDefault="0041782B" w:rsidP="009A5E2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Postal code/City:</w:t>
            </w: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32CE7F" w14:textId="77777777" w:rsidR="0041782B" w:rsidRDefault="0041782B" w:rsidP="009A5E2F">
            <w:pPr>
              <w:rPr>
                <w:szCs w:val="20"/>
                <w:lang w:val="de-DE"/>
              </w:rPr>
            </w:pPr>
          </w:p>
        </w:tc>
      </w:tr>
      <w:tr w:rsidR="0041782B" w14:paraId="4140AEC4" w14:textId="77777777" w:rsidTr="009A5E2F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3B651F" w14:textId="77777777" w:rsidR="0041782B" w:rsidRDefault="0041782B" w:rsidP="009A5E2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 xml:space="preserve">Date </w:t>
            </w:r>
            <w:proofErr w:type="spellStart"/>
            <w:r>
              <w:rPr>
                <w:szCs w:val="20"/>
                <w:lang w:val="de-DE"/>
              </w:rPr>
              <w:t>of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birth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A30698" w14:textId="77777777" w:rsidR="0041782B" w:rsidRDefault="0041782B" w:rsidP="009A5E2F">
            <w:pPr>
              <w:rPr>
                <w:szCs w:val="20"/>
                <w:lang w:val="de-DE"/>
              </w:rPr>
            </w:pPr>
          </w:p>
        </w:tc>
      </w:tr>
      <w:tr w:rsidR="0041782B" w14:paraId="4C87F3EF" w14:textId="77777777" w:rsidTr="009A5E2F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7D72DC" w14:textId="77777777" w:rsidR="0041782B" w:rsidRDefault="0041782B" w:rsidP="009A5E2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 xml:space="preserve">Place </w:t>
            </w:r>
            <w:proofErr w:type="spellStart"/>
            <w:r>
              <w:rPr>
                <w:szCs w:val="20"/>
                <w:lang w:val="de-DE"/>
              </w:rPr>
              <w:t>of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origin</w:t>
            </w:r>
            <w:proofErr w:type="spellEnd"/>
            <w:r>
              <w:rPr>
                <w:szCs w:val="20"/>
                <w:lang w:val="de-DE"/>
              </w:rPr>
              <w:t>/</w:t>
            </w:r>
            <w:proofErr w:type="spellStart"/>
            <w:r>
              <w:rPr>
                <w:szCs w:val="20"/>
                <w:lang w:val="de-DE"/>
              </w:rPr>
              <w:t>Canton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AC6413" w14:textId="77777777" w:rsidR="0041782B" w:rsidRDefault="0041782B" w:rsidP="009A5E2F">
            <w:pPr>
              <w:rPr>
                <w:szCs w:val="20"/>
                <w:lang w:val="de-DE"/>
              </w:rPr>
            </w:pPr>
          </w:p>
        </w:tc>
      </w:tr>
      <w:tr w:rsidR="0041782B" w14:paraId="54E12A6A" w14:textId="77777777" w:rsidTr="009A5E2F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A5F929" w14:textId="77777777" w:rsidR="0041782B" w:rsidRDefault="0041782B" w:rsidP="009A5E2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Class (2025/2026):</w:t>
            </w: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8544B7E" w14:textId="77777777" w:rsidR="0041782B" w:rsidRDefault="0041782B" w:rsidP="009A5E2F">
            <w:pPr>
              <w:rPr>
                <w:szCs w:val="20"/>
                <w:lang w:val="de-DE"/>
              </w:rPr>
            </w:pPr>
          </w:p>
        </w:tc>
      </w:tr>
    </w:tbl>
    <w:p w14:paraId="4C992613" w14:textId="77777777" w:rsidR="0041782B" w:rsidRPr="00FF077F" w:rsidRDefault="0041782B" w:rsidP="0041782B">
      <w:pPr>
        <w:pStyle w:val="berschrift3"/>
        <w:rPr>
          <w:lang w:val="en-US"/>
        </w:rPr>
      </w:pPr>
      <w:r w:rsidRPr="00FF077F">
        <w:rPr>
          <w:lang w:val="en-US"/>
        </w:rPr>
        <w:lastRenderedPageBreak/>
        <w:t>Parents/Holders of Parental C</w:t>
      </w:r>
      <w:proofErr w:type="spellStart"/>
      <w:r>
        <w:t>ustody</w:t>
      </w:r>
      <w:proofErr w:type="spellEnd"/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5"/>
        <w:gridCol w:w="5546"/>
      </w:tblGrid>
      <w:tr w:rsidR="00727748" w:rsidRPr="001521DC" w14:paraId="759939E5" w14:textId="77777777" w:rsidTr="0039649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56D763" w14:textId="3450F973" w:rsidR="00727748" w:rsidRDefault="0041782B" w:rsidP="0070044F">
            <w:pPr>
              <w:rPr>
                <w:b/>
                <w:bCs/>
                <w:szCs w:val="20"/>
                <w:lang w:val="de-DE"/>
              </w:rPr>
            </w:pPr>
            <w:bookmarkStart w:id="0" w:name="_Hlk215213218"/>
            <w:r>
              <w:rPr>
                <w:b/>
                <w:bCs/>
                <w:szCs w:val="20"/>
                <w:lang w:val="de-DE"/>
              </w:rPr>
              <w:t xml:space="preserve">Father </w:t>
            </w:r>
            <w:proofErr w:type="spellStart"/>
            <w:r>
              <w:rPr>
                <w:b/>
                <w:bCs/>
                <w:szCs w:val="20"/>
                <w:lang w:val="de-DE"/>
              </w:rPr>
              <w:t>or</w:t>
            </w:r>
            <w:proofErr w:type="spellEnd"/>
            <w:r>
              <w:rPr>
                <w:b/>
                <w:bCs/>
                <w:szCs w:val="20"/>
                <w:lang w:val="de-DE"/>
              </w:rPr>
              <w:t xml:space="preserve"> Guardian</w:t>
            </w:r>
          </w:p>
          <w:p w14:paraId="39A1F32D" w14:textId="64791BA5" w:rsidR="00727748" w:rsidRPr="00727748" w:rsidRDefault="0041782B" w:rsidP="00727748">
            <w:pPr>
              <w:spacing w:before="0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 xml:space="preserve">Last </w:t>
            </w:r>
            <w:proofErr w:type="spellStart"/>
            <w:r>
              <w:rPr>
                <w:szCs w:val="20"/>
                <w:lang w:val="de-DE"/>
              </w:rPr>
              <w:t>name</w:t>
            </w:r>
            <w:proofErr w:type="spellEnd"/>
            <w:r>
              <w:rPr>
                <w:szCs w:val="20"/>
                <w:lang w:val="de-DE"/>
              </w:rPr>
              <w:t xml:space="preserve">/First </w:t>
            </w:r>
            <w:proofErr w:type="spellStart"/>
            <w:r>
              <w:rPr>
                <w:szCs w:val="20"/>
                <w:lang w:val="de-DE"/>
              </w:rPr>
              <w:t>name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FAD3BA" w14:textId="77777777" w:rsidR="00727748" w:rsidRDefault="00727748" w:rsidP="0070044F">
            <w:pPr>
              <w:rPr>
                <w:szCs w:val="20"/>
                <w:lang w:val="de-DE"/>
              </w:rPr>
            </w:pPr>
          </w:p>
        </w:tc>
      </w:tr>
      <w:tr w:rsidR="00727748" w14:paraId="38D01D6E" w14:textId="77777777" w:rsidTr="0039649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4EF04B" w14:textId="0AEEB001" w:rsidR="00727748" w:rsidRDefault="0041782B" w:rsidP="0070044F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Occupation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9652883" w14:textId="77777777" w:rsidR="00727748" w:rsidRDefault="00727748" w:rsidP="0070044F">
            <w:pPr>
              <w:rPr>
                <w:szCs w:val="20"/>
                <w:lang w:val="de-DE"/>
              </w:rPr>
            </w:pPr>
          </w:p>
        </w:tc>
      </w:tr>
      <w:tr w:rsidR="00727748" w14:paraId="4592C6E4" w14:textId="77777777" w:rsidTr="00396495">
        <w:sdt>
          <w:sdtPr>
            <w:rPr>
              <w:szCs w:val="20"/>
              <w:lang w:val="de-DE"/>
            </w:rPr>
            <w:id w:val="-124903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2305D7E9" w14:textId="65C68641" w:rsidR="00727748" w:rsidRDefault="001521DC" w:rsidP="00F543D7">
                <w:pPr>
                  <w:jc w:val="center"/>
                  <w:rPr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5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38BC0B" w14:textId="74D70184" w:rsidR="00727748" w:rsidRDefault="0041782B" w:rsidP="0070044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Self-</w:t>
            </w:r>
            <w:proofErr w:type="spellStart"/>
            <w:r>
              <w:rPr>
                <w:szCs w:val="20"/>
                <w:lang w:val="de-DE"/>
              </w:rPr>
              <w:t>empl</w:t>
            </w:r>
            <w:r w:rsidR="005A6766">
              <w:rPr>
                <w:szCs w:val="20"/>
                <w:lang w:val="de-DE"/>
              </w:rPr>
              <w:t>oyed</w:t>
            </w:r>
            <w:proofErr w:type="spellEnd"/>
          </w:p>
        </w:tc>
      </w:tr>
      <w:tr w:rsidR="00F543D7" w14:paraId="60B7DFCB" w14:textId="77777777" w:rsidTr="00396495">
        <w:sdt>
          <w:sdtPr>
            <w:rPr>
              <w:szCs w:val="20"/>
              <w:lang w:val="de-DE"/>
            </w:rPr>
            <w:id w:val="658199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375CE7CF" w14:textId="3D919BE2" w:rsidR="00F543D7" w:rsidRDefault="001521DC" w:rsidP="00F543D7">
                <w:pPr>
                  <w:jc w:val="center"/>
                  <w:rPr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35B044" w14:textId="78B9528A" w:rsidR="00F543D7" w:rsidRDefault="005A6766" w:rsidP="0070044F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Employed</w:t>
            </w:r>
            <w:proofErr w:type="spellEnd"/>
          </w:p>
        </w:tc>
      </w:tr>
      <w:tr w:rsidR="00396495" w:rsidRPr="00D92A03" w14:paraId="0403BAD8" w14:textId="77777777" w:rsidTr="0039649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889FFF" w14:textId="39DC3539" w:rsidR="00396495" w:rsidRPr="00D92A03" w:rsidRDefault="00D92A03" w:rsidP="0070044F">
            <w:pPr>
              <w:rPr>
                <w:szCs w:val="20"/>
              </w:rPr>
            </w:pPr>
            <w:r w:rsidRPr="00D92A03">
              <w:rPr>
                <w:szCs w:val="20"/>
              </w:rPr>
              <w:t>If employed: Name und address of employer: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26EE994" w14:textId="77777777" w:rsidR="00396495" w:rsidRPr="00D92A03" w:rsidRDefault="00396495" w:rsidP="0070044F">
            <w:pPr>
              <w:rPr>
                <w:szCs w:val="20"/>
              </w:rPr>
            </w:pPr>
          </w:p>
        </w:tc>
      </w:tr>
      <w:tr w:rsidR="00727748" w14:paraId="10FFB967" w14:textId="77777777" w:rsidTr="0039649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E4EAF3" w14:textId="51CEDA83" w:rsidR="00727748" w:rsidRDefault="005A6766" w:rsidP="0070044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 xml:space="preserve">Street/House </w:t>
            </w:r>
            <w:proofErr w:type="spellStart"/>
            <w:r>
              <w:rPr>
                <w:szCs w:val="20"/>
                <w:lang w:val="de-DE"/>
              </w:rPr>
              <w:t>number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16491D" w14:textId="77777777" w:rsidR="00727748" w:rsidRDefault="00727748" w:rsidP="0070044F">
            <w:pPr>
              <w:rPr>
                <w:szCs w:val="20"/>
                <w:lang w:val="de-DE"/>
              </w:rPr>
            </w:pPr>
          </w:p>
        </w:tc>
      </w:tr>
      <w:tr w:rsidR="00727748" w14:paraId="6F9B45F2" w14:textId="77777777" w:rsidTr="0039649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784C0E" w14:textId="0BC6E69E" w:rsidR="00727748" w:rsidRDefault="005A6766" w:rsidP="0070044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Postal Code/City: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B0A924C" w14:textId="77777777" w:rsidR="00727748" w:rsidRDefault="00727748" w:rsidP="0070044F">
            <w:pPr>
              <w:rPr>
                <w:szCs w:val="20"/>
                <w:lang w:val="de-DE"/>
              </w:rPr>
            </w:pPr>
          </w:p>
        </w:tc>
      </w:tr>
      <w:tr w:rsidR="00727748" w14:paraId="59DFF488" w14:textId="77777777" w:rsidTr="0039649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D75B09" w14:textId="2291E36F" w:rsidR="00727748" w:rsidRDefault="006B4DAD" w:rsidP="0070044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E</w:t>
            </w:r>
            <w:r w:rsidR="005A6766">
              <w:rPr>
                <w:szCs w:val="20"/>
                <w:lang w:val="de-DE"/>
              </w:rPr>
              <w:t xml:space="preserve">mail </w:t>
            </w:r>
            <w:proofErr w:type="spellStart"/>
            <w:r w:rsidR="005A6766">
              <w:rPr>
                <w:szCs w:val="20"/>
                <w:lang w:val="de-DE"/>
              </w:rPr>
              <w:t>address</w:t>
            </w:r>
            <w:proofErr w:type="spellEnd"/>
            <w:r w:rsidR="005A6766"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CC4782" w14:textId="77777777" w:rsidR="00727748" w:rsidRDefault="00727748" w:rsidP="0070044F">
            <w:pPr>
              <w:rPr>
                <w:szCs w:val="20"/>
                <w:lang w:val="de-DE"/>
              </w:rPr>
            </w:pPr>
          </w:p>
        </w:tc>
      </w:tr>
      <w:tr w:rsidR="006B4DAD" w14:paraId="66028FB1" w14:textId="77777777" w:rsidTr="0039649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410B177" w14:textId="50CBF5B7" w:rsidR="006B4DAD" w:rsidRDefault="005A6766" w:rsidP="0070044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 xml:space="preserve">Date </w:t>
            </w:r>
            <w:proofErr w:type="spellStart"/>
            <w:r>
              <w:rPr>
                <w:szCs w:val="20"/>
                <w:lang w:val="de-DE"/>
              </w:rPr>
              <w:t>of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birth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74FC5F" w14:textId="77777777" w:rsidR="006B4DAD" w:rsidRDefault="006B4DAD" w:rsidP="0070044F">
            <w:pPr>
              <w:rPr>
                <w:szCs w:val="20"/>
                <w:lang w:val="de-DE"/>
              </w:rPr>
            </w:pPr>
          </w:p>
        </w:tc>
      </w:tr>
      <w:tr w:rsidR="006B4DAD" w14:paraId="3DF8FC92" w14:textId="77777777" w:rsidTr="0039649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521BC8" w14:textId="73D6CAA5" w:rsidR="006B4DAD" w:rsidRDefault="005A6766" w:rsidP="0070044F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Telephone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number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008B9D" w14:textId="77777777" w:rsidR="006B4DAD" w:rsidRDefault="006B4DAD" w:rsidP="0070044F">
            <w:pPr>
              <w:rPr>
                <w:szCs w:val="20"/>
                <w:lang w:val="de-DE"/>
              </w:rPr>
            </w:pPr>
          </w:p>
        </w:tc>
      </w:tr>
      <w:tr w:rsidR="006B4DAD" w14:paraId="7F3D05F0" w14:textId="77777777" w:rsidTr="009F68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B6AE4A" w14:textId="139DD69C" w:rsidR="006B4DAD" w:rsidRDefault="005A6766" w:rsidP="0070044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 xml:space="preserve">Place </w:t>
            </w:r>
            <w:proofErr w:type="spellStart"/>
            <w:r>
              <w:rPr>
                <w:szCs w:val="20"/>
                <w:lang w:val="de-DE"/>
              </w:rPr>
              <w:t>of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origin</w:t>
            </w:r>
            <w:proofErr w:type="spellEnd"/>
            <w:r>
              <w:rPr>
                <w:szCs w:val="20"/>
                <w:lang w:val="de-DE"/>
              </w:rPr>
              <w:t>/</w:t>
            </w:r>
            <w:proofErr w:type="spellStart"/>
            <w:r>
              <w:rPr>
                <w:szCs w:val="20"/>
                <w:lang w:val="de-DE"/>
              </w:rPr>
              <w:t>Canton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B491F28" w14:textId="77777777" w:rsidR="006B4DAD" w:rsidRDefault="006B4DAD" w:rsidP="0070044F">
            <w:pPr>
              <w:rPr>
                <w:szCs w:val="20"/>
                <w:lang w:val="de-DE"/>
              </w:rPr>
            </w:pPr>
          </w:p>
        </w:tc>
      </w:tr>
      <w:tr w:rsidR="006B4DAD" w14:paraId="74331F22" w14:textId="77777777" w:rsidTr="009F68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E4F274" w14:textId="6395BB01" w:rsidR="006B4DAD" w:rsidRDefault="005A6766" w:rsidP="0070044F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Marital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status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3638F1" w14:textId="77777777" w:rsidR="006B4DAD" w:rsidRDefault="006B4DAD" w:rsidP="0070044F">
            <w:pPr>
              <w:rPr>
                <w:szCs w:val="20"/>
                <w:lang w:val="de-DE"/>
              </w:rPr>
            </w:pPr>
          </w:p>
        </w:tc>
      </w:tr>
      <w:tr w:rsidR="00141F27" w14:paraId="59C88A44" w14:textId="77777777" w:rsidTr="009F68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047324" w14:textId="3BF221C8" w:rsidR="00141F27" w:rsidRDefault="005A6766" w:rsidP="00ED17DB">
            <w:pPr>
              <w:jc w:val="left"/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Taxable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income</w:t>
            </w:r>
            <w:proofErr w:type="spellEnd"/>
            <w:r w:rsidR="009F68A2">
              <w:rPr>
                <w:szCs w:val="20"/>
                <w:lang w:val="de-DE"/>
              </w:rPr>
              <w:t>:</w:t>
            </w:r>
            <w:r w:rsidR="00ED17DB">
              <w:rPr>
                <w:szCs w:val="20"/>
                <w:lang w:val="de-DE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C20F0F" w14:textId="053110C4" w:rsidR="00141F27" w:rsidRDefault="00141F27" w:rsidP="0070044F">
            <w:pPr>
              <w:rPr>
                <w:szCs w:val="20"/>
                <w:lang w:val="de-DE"/>
              </w:rPr>
            </w:pPr>
          </w:p>
        </w:tc>
      </w:tr>
      <w:tr w:rsidR="009F68A2" w14:paraId="05FEC45A" w14:textId="77777777" w:rsidTr="009F68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6CC391" w14:textId="3B7496AB" w:rsidR="009F68A2" w:rsidRDefault="005A6766" w:rsidP="00ED17DB">
            <w:pPr>
              <w:jc w:val="left"/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Previous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year</w:t>
            </w:r>
            <w:proofErr w:type="spellEnd"/>
            <w:r w:rsidR="009F68A2"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2976B5F" w14:textId="5399C373" w:rsidR="009F68A2" w:rsidRDefault="009F68A2" w:rsidP="0070044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CHF</w:t>
            </w:r>
          </w:p>
        </w:tc>
      </w:tr>
      <w:tr w:rsidR="00ED17DB" w14:paraId="08FBEA9F" w14:textId="77777777" w:rsidTr="009F68A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0B475B" w14:textId="4D00A760" w:rsidR="00ED17DB" w:rsidRDefault="005A6766" w:rsidP="00ED17DB">
            <w:pPr>
              <w:jc w:val="left"/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Current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year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8BD15D8" w14:textId="7E26E95C" w:rsidR="00ED17DB" w:rsidRDefault="009F68A2" w:rsidP="0070044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CHF</w:t>
            </w:r>
          </w:p>
        </w:tc>
      </w:tr>
      <w:tr w:rsidR="00141F27" w14:paraId="0488AB38" w14:textId="77777777" w:rsidTr="009F68A2">
        <w:trPr>
          <w:trHeight w:val="72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1A0667" w14:textId="1A1D4944" w:rsidR="00141F27" w:rsidRDefault="005A6766" w:rsidP="00ED17DB">
            <w:pPr>
              <w:jc w:val="left"/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Taxable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assets</w:t>
            </w:r>
            <w:proofErr w:type="spellEnd"/>
            <w:r w:rsidR="009F68A2"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747A67" w14:textId="249AA696" w:rsidR="00141F27" w:rsidRDefault="00141F27" w:rsidP="0070044F">
            <w:pPr>
              <w:rPr>
                <w:szCs w:val="20"/>
                <w:lang w:val="de-DE"/>
              </w:rPr>
            </w:pPr>
          </w:p>
        </w:tc>
      </w:tr>
      <w:tr w:rsidR="009F68A2" w14:paraId="088DFBD5" w14:textId="77777777" w:rsidTr="009F68A2">
        <w:trPr>
          <w:trHeight w:val="72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C482A5" w14:textId="1FF8EEF0" w:rsidR="009F68A2" w:rsidRDefault="005A6766" w:rsidP="00ED17DB">
            <w:pPr>
              <w:jc w:val="left"/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Previous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year</w:t>
            </w:r>
            <w:proofErr w:type="spellEnd"/>
            <w:r w:rsidR="009F68A2"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DD4D221" w14:textId="101388AB" w:rsidR="009F68A2" w:rsidRDefault="009F68A2" w:rsidP="0070044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CHF</w:t>
            </w:r>
          </w:p>
        </w:tc>
      </w:tr>
      <w:tr w:rsidR="00ED17DB" w14:paraId="119A0D46" w14:textId="77777777" w:rsidTr="00ED17DB">
        <w:trPr>
          <w:trHeight w:val="72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94D64F" w14:textId="169F37FB" w:rsidR="00ED17DB" w:rsidRDefault="005A6766" w:rsidP="00ED17DB">
            <w:pPr>
              <w:jc w:val="left"/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Current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year</w:t>
            </w:r>
            <w:proofErr w:type="spellEnd"/>
            <w:r w:rsidR="00ED17DB"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EE8612" w14:textId="62A8CD47" w:rsidR="00ED17DB" w:rsidRDefault="00ED17DB" w:rsidP="0070044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CHF</w:t>
            </w:r>
          </w:p>
        </w:tc>
      </w:tr>
      <w:bookmarkEnd w:id="0"/>
    </w:tbl>
    <w:p w14:paraId="66ACCB52" w14:textId="2E867508" w:rsidR="006C7782" w:rsidRDefault="006C7782" w:rsidP="00727748">
      <w:pPr>
        <w:rPr>
          <w:szCs w:val="20"/>
          <w:lang w:val="de-DE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5"/>
        <w:gridCol w:w="5546"/>
      </w:tblGrid>
      <w:tr w:rsidR="005A6766" w:rsidRPr="001521DC" w14:paraId="5F845945" w14:textId="77777777" w:rsidTr="009A5E2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A4FA76" w14:textId="79301AA3" w:rsidR="005A6766" w:rsidRPr="005A6766" w:rsidRDefault="005A6766" w:rsidP="009A5E2F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Mother</w:t>
            </w:r>
          </w:p>
          <w:p w14:paraId="17294129" w14:textId="77777777" w:rsidR="005A6766" w:rsidRPr="005A6766" w:rsidRDefault="005A6766" w:rsidP="009A5E2F">
            <w:pPr>
              <w:spacing w:before="0"/>
              <w:rPr>
                <w:szCs w:val="20"/>
              </w:rPr>
            </w:pPr>
            <w:r w:rsidRPr="005A6766">
              <w:rPr>
                <w:szCs w:val="20"/>
              </w:rPr>
              <w:t>Last name/First name: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4B56F87" w14:textId="77777777" w:rsidR="005A6766" w:rsidRPr="005A6766" w:rsidRDefault="005A6766" w:rsidP="009A5E2F">
            <w:pPr>
              <w:rPr>
                <w:szCs w:val="20"/>
              </w:rPr>
            </w:pPr>
          </w:p>
        </w:tc>
      </w:tr>
      <w:tr w:rsidR="005A6766" w14:paraId="5910BBA0" w14:textId="77777777" w:rsidTr="009A5E2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6193FD" w14:textId="77777777" w:rsidR="005A6766" w:rsidRDefault="005A6766" w:rsidP="009A5E2F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lastRenderedPageBreak/>
              <w:t>Occupation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774EA5" w14:textId="77777777" w:rsidR="005A6766" w:rsidRDefault="005A6766" w:rsidP="009A5E2F">
            <w:pPr>
              <w:rPr>
                <w:szCs w:val="20"/>
                <w:lang w:val="de-DE"/>
              </w:rPr>
            </w:pPr>
          </w:p>
        </w:tc>
      </w:tr>
      <w:tr w:rsidR="005A6766" w14:paraId="6C14DBF7" w14:textId="77777777" w:rsidTr="009A5E2F">
        <w:sdt>
          <w:sdtPr>
            <w:rPr>
              <w:szCs w:val="20"/>
              <w:lang w:val="de-DE"/>
            </w:rPr>
            <w:id w:val="42831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71FABEFE" w14:textId="77777777" w:rsidR="005A6766" w:rsidRDefault="005A6766" w:rsidP="009A5E2F">
                <w:pPr>
                  <w:jc w:val="center"/>
                  <w:rPr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5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7E01B9" w14:textId="77777777" w:rsidR="005A6766" w:rsidRDefault="005A6766" w:rsidP="009A5E2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Self-</w:t>
            </w:r>
            <w:proofErr w:type="spellStart"/>
            <w:r>
              <w:rPr>
                <w:szCs w:val="20"/>
                <w:lang w:val="de-DE"/>
              </w:rPr>
              <w:t>employed</w:t>
            </w:r>
            <w:proofErr w:type="spellEnd"/>
          </w:p>
        </w:tc>
      </w:tr>
      <w:tr w:rsidR="005A6766" w14:paraId="4425154F" w14:textId="77777777" w:rsidTr="009A5E2F">
        <w:sdt>
          <w:sdtPr>
            <w:rPr>
              <w:szCs w:val="20"/>
              <w:lang w:val="de-DE"/>
            </w:rPr>
            <w:id w:val="38392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</w:tcPr>
              <w:p w14:paraId="774770B0" w14:textId="77777777" w:rsidR="005A6766" w:rsidRDefault="005A6766" w:rsidP="009A5E2F">
                <w:pPr>
                  <w:jc w:val="center"/>
                  <w:rPr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BB07C0" w14:textId="77777777" w:rsidR="005A6766" w:rsidRDefault="005A6766" w:rsidP="009A5E2F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Employed</w:t>
            </w:r>
            <w:proofErr w:type="spellEnd"/>
          </w:p>
        </w:tc>
      </w:tr>
      <w:tr w:rsidR="005A6766" w:rsidRPr="00D92A03" w14:paraId="39F90EF7" w14:textId="77777777" w:rsidTr="009A5E2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AF5941" w14:textId="550328AB" w:rsidR="005A6766" w:rsidRPr="00D92A03" w:rsidRDefault="00D92A03" w:rsidP="009A5E2F">
            <w:pPr>
              <w:rPr>
                <w:szCs w:val="20"/>
              </w:rPr>
            </w:pPr>
            <w:r w:rsidRPr="00D92A03">
              <w:rPr>
                <w:szCs w:val="20"/>
              </w:rPr>
              <w:t>If employed:</w:t>
            </w:r>
            <w:r w:rsidR="005A6766" w:rsidRPr="00D92A03">
              <w:rPr>
                <w:szCs w:val="20"/>
              </w:rPr>
              <w:t xml:space="preserve"> </w:t>
            </w:r>
            <w:r w:rsidRPr="00D92A03">
              <w:rPr>
                <w:szCs w:val="20"/>
              </w:rPr>
              <w:t>N</w:t>
            </w:r>
            <w:r w:rsidR="005A6766" w:rsidRPr="00D92A03">
              <w:rPr>
                <w:szCs w:val="20"/>
              </w:rPr>
              <w:t xml:space="preserve">ame und </w:t>
            </w:r>
            <w:r w:rsidRPr="00D92A03">
              <w:rPr>
                <w:szCs w:val="20"/>
              </w:rPr>
              <w:t>ad</w:t>
            </w:r>
            <w:r w:rsidR="005A6766" w:rsidRPr="00D92A03">
              <w:rPr>
                <w:szCs w:val="20"/>
              </w:rPr>
              <w:t>dress</w:t>
            </w:r>
            <w:r w:rsidRPr="00D92A03">
              <w:rPr>
                <w:szCs w:val="20"/>
              </w:rPr>
              <w:t xml:space="preserve"> of employer</w:t>
            </w:r>
            <w:r w:rsidR="005A6766" w:rsidRPr="00D92A03">
              <w:rPr>
                <w:szCs w:val="20"/>
              </w:rPr>
              <w:t>: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AFFFF7C" w14:textId="77777777" w:rsidR="005A6766" w:rsidRPr="00D92A03" w:rsidRDefault="005A6766" w:rsidP="009A5E2F">
            <w:pPr>
              <w:rPr>
                <w:szCs w:val="20"/>
              </w:rPr>
            </w:pPr>
          </w:p>
        </w:tc>
      </w:tr>
      <w:tr w:rsidR="005A6766" w14:paraId="6F7CB520" w14:textId="77777777" w:rsidTr="009A5E2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BFE82F" w14:textId="77777777" w:rsidR="005A6766" w:rsidRDefault="005A6766" w:rsidP="009A5E2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 xml:space="preserve">Street/House </w:t>
            </w:r>
            <w:proofErr w:type="spellStart"/>
            <w:r>
              <w:rPr>
                <w:szCs w:val="20"/>
                <w:lang w:val="de-DE"/>
              </w:rPr>
              <w:t>number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3B0D5F" w14:textId="77777777" w:rsidR="005A6766" w:rsidRDefault="005A6766" w:rsidP="009A5E2F">
            <w:pPr>
              <w:rPr>
                <w:szCs w:val="20"/>
                <w:lang w:val="de-DE"/>
              </w:rPr>
            </w:pPr>
          </w:p>
        </w:tc>
      </w:tr>
      <w:tr w:rsidR="005A6766" w14:paraId="2273F164" w14:textId="77777777" w:rsidTr="009A5E2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3D6EA2" w14:textId="77777777" w:rsidR="005A6766" w:rsidRDefault="005A6766" w:rsidP="009A5E2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Postal Code/City: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CA06CF" w14:textId="77777777" w:rsidR="005A6766" w:rsidRDefault="005A6766" w:rsidP="009A5E2F">
            <w:pPr>
              <w:rPr>
                <w:szCs w:val="20"/>
                <w:lang w:val="de-DE"/>
              </w:rPr>
            </w:pPr>
          </w:p>
        </w:tc>
      </w:tr>
      <w:tr w:rsidR="005A6766" w14:paraId="22DFB1FA" w14:textId="77777777" w:rsidTr="009A5E2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005A06" w14:textId="77777777" w:rsidR="005A6766" w:rsidRDefault="005A6766" w:rsidP="009A5E2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 xml:space="preserve">Email </w:t>
            </w:r>
            <w:proofErr w:type="spellStart"/>
            <w:r>
              <w:rPr>
                <w:szCs w:val="20"/>
                <w:lang w:val="de-DE"/>
              </w:rPr>
              <w:t>address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98A8A13" w14:textId="77777777" w:rsidR="005A6766" w:rsidRDefault="005A6766" w:rsidP="009A5E2F">
            <w:pPr>
              <w:rPr>
                <w:szCs w:val="20"/>
                <w:lang w:val="de-DE"/>
              </w:rPr>
            </w:pPr>
          </w:p>
        </w:tc>
      </w:tr>
      <w:tr w:rsidR="005A6766" w14:paraId="2909754E" w14:textId="77777777" w:rsidTr="009A5E2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BB8AB3" w14:textId="77777777" w:rsidR="005A6766" w:rsidRDefault="005A6766" w:rsidP="009A5E2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 xml:space="preserve">Date </w:t>
            </w:r>
            <w:proofErr w:type="spellStart"/>
            <w:r>
              <w:rPr>
                <w:szCs w:val="20"/>
                <w:lang w:val="de-DE"/>
              </w:rPr>
              <w:t>of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birth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C4EECA" w14:textId="77777777" w:rsidR="005A6766" w:rsidRDefault="005A6766" w:rsidP="009A5E2F">
            <w:pPr>
              <w:rPr>
                <w:szCs w:val="20"/>
                <w:lang w:val="de-DE"/>
              </w:rPr>
            </w:pPr>
          </w:p>
        </w:tc>
      </w:tr>
      <w:tr w:rsidR="005A6766" w14:paraId="4CEF3769" w14:textId="77777777" w:rsidTr="009A5E2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E5F478" w14:textId="77777777" w:rsidR="005A6766" w:rsidRDefault="005A6766" w:rsidP="009A5E2F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Telephone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number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E09635" w14:textId="77777777" w:rsidR="005A6766" w:rsidRDefault="005A6766" w:rsidP="009A5E2F">
            <w:pPr>
              <w:rPr>
                <w:szCs w:val="20"/>
                <w:lang w:val="de-DE"/>
              </w:rPr>
            </w:pPr>
          </w:p>
        </w:tc>
      </w:tr>
      <w:tr w:rsidR="005A6766" w14:paraId="1C627938" w14:textId="77777777" w:rsidTr="009A5E2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2D8DEA" w14:textId="77777777" w:rsidR="005A6766" w:rsidRDefault="005A6766" w:rsidP="009A5E2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 xml:space="preserve">Place </w:t>
            </w:r>
            <w:proofErr w:type="spellStart"/>
            <w:r>
              <w:rPr>
                <w:szCs w:val="20"/>
                <w:lang w:val="de-DE"/>
              </w:rPr>
              <w:t>of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origin</w:t>
            </w:r>
            <w:proofErr w:type="spellEnd"/>
            <w:r>
              <w:rPr>
                <w:szCs w:val="20"/>
                <w:lang w:val="de-DE"/>
              </w:rPr>
              <w:t>/</w:t>
            </w:r>
            <w:proofErr w:type="spellStart"/>
            <w:r>
              <w:rPr>
                <w:szCs w:val="20"/>
                <w:lang w:val="de-DE"/>
              </w:rPr>
              <w:t>Canton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AA0A85" w14:textId="77777777" w:rsidR="005A6766" w:rsidRDefault="005A6766" w:rsidP="009A5E2F">
            <w:pPr>
              <w:rPr>
                <w:szCs w:val="20"/>
                <w:lang w:val="de-DE"/>
              </w:rPr>
            </w:pPr>
          </w:p>
        </w:tc>
      </w:tr>
      <w:tr w:rsidR="005A6766" w14:paraId="3CEB8723" w14:textId="77777777" w:rsidTr="009A5E2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D11836" w14:textId="77777777" w:rsidR="005A6766" w:rsidRDefault="005A6766" w:rsidP="009A5E2F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Marital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status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9A924D" w14:textId="77777777" w:rsidR="005A6766" w:rsidRDefault="005A6766" w:rsidP="009A5E2F">
            <w:pPr>
              <w:rPr>
                <w:szCs w:val="20"/>
                <w:lang w:val="de-DE"/>
              </w:rPr>
            </w:pPr>
          </w:p>
        </w:tc>
      </w:tr>
      <w:tr w:rsidR="005A6766" w14:paraId="11C2C533" w14:textId="77777777" w:rsidTr="009A5E2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AC2A86" w14:textId="77777777" w:rsidR="005A6766" w:rsidRDefault="005A6766" w:rsidP="009A5E2F">
            <w:pPr>
              <w:jc w:val="left"/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Taxable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income</w:t>
            </w:r>
            <w:proofErr w:type="spellEnd"/>
            <w:r>
              <w:rPr>
                <w:szCs w:val="20"/>
                <w:lang w:val="de-DE"/>
              </w:rPr>
              <w:t xml:space="preserve">: 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E8243C" w14:textId="77777777" w:rsidR="005A6766" w:rsidRDefault="005A6766" w:rsidP="009A5E2F">
            <w:pPr>
              <w:rPr>
                <w:szCs w:val="20"/>
                <w:lang w:val="de-DE"/>
              </w:rPr>
            </w:pPr>
          </w:p>
        </w:tc>
      </w:tr>
      <w:tr w:rsidR="005A6766" w14:paraId="367F75C4" w14:textId="77777777" w:rsidTr="009A5E2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14003A" w14:textId="77777777" w:rsidR="005A6766" w:rsidRDefault="005A6766" w:rsidP="009A5E2F">
            <w:pPr>
              <w:jc w:val="left"/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Previous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year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259B4F2" w14:textId="77777777" w:rsidR="005A6766" w:rsidRDefault="005A6766" w:rsidP="009A5E2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CHF</w:t>
            </w:r>
          </w:p>
        </w:tc>
      </w:tr>
      <w:tr w:rsidR="005A6766" w14:paraId="726A6BED" w14:textId="77777777" w:rsidTr="009A5E2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D5AF7A" w14:textId="77777777" w:rsidR="005A6766" w:rsidRDefault="005A6766" w:rsidP="009A5E2F">
            <w:pPr>
              <w:jc w:val="left"/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Current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year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AB9BBE7" w14:textId="77777777" w:rsidR="005A6766" w:rsidRDefault="005A6766" w:rsidP="009A5E2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CHF</w:t>
            </w:r>
          </w:p>
        </w:tc>
      </w:tr>
      <w:tr w:rsidR="005A6766" w14:paraId="60034B53" w14:textId="77777777" w:rsidTr="009A5E2F">
        <w:trPr>
          <w:trHeight w:val="72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BB4939" w14:textId="77777777" w:rsidR="005A6766" w:rsidRDefault="005A6766" w:rsidP="009A5E2F">
            <w:pPr>
              <w:jc w:val="left"/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Taxable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assets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F4FFB9" w14:textId="77777777" w:rsidR="005A6766" w:rsidRDefault="005A6766" w:rsidP="009A5E2F">
            <w:pPr>
              <w:rPr>
                <w:szCs w:val="20"/>
                <w:lang w:val="de-DE"/>
              </w:rPr>
            </w:pPr>
          </w:p>
        </w:tc>
      </w:tr>
      <w:tr w:rsidR="005A6766" w14:paraId="7D03A37E" w14:textId="77777777" w:rsidTr="00C71D62">
        <w:trPr>
          <w:trHeight w:val="72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6D974D" w14:textId="77777777" w:rsidR="005A6766" w:rsidRDefault="005A6766" w:rsidP="009A5E2F">
            <w:pPr>
              <w:jc w:val="left"/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Previous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year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C52513E" w14:textId="77777777" w:rsidR="005A6766" w:rsidRDefault="005A6766" w:rsidP="009A5E2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CHF</w:t>
            </w:r>
          </w:p>
        </w:tc>
      </w:tr>
      <w:tr w:rsidR="005A6766" w14:paraId="48E3D53F" w14:textId="77777777" w:rsidTr="00C71D62">
        <w:trPr>
          <w:trHeight w:val="72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A40F3D" w14:textId="77777777" w:rsidR="005A6766" w:rsidRDefault="005A6766" w:rsidP="009A5E2F">
            <w:pPr>
              <w:jc w:val="left"/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Current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year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E95162" w14:textId="77777777" w:rsidR="005A6766" w:rsidRDefault="005A6766" w:rsidP="009A5E2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CHF</w:t>
            </w:r>
          </w:p>
        </w:tc>
      </w:tr>
      <w:tr w:rsidR="00C71D62" w14:paraId="3B6AEA43" w14:textId="77777777" w:rsidTr="00C71D62">
        <w:trPr>
          <w:trHeight w:val="72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53EEDC" w14:textId="77777777" w:rsidR="00C71D62" w:rsidRDefault="00C71D62" w:rsidP="009A5E2F">
            <w:pPr>
              <w:jc w:val="left"/>
              <w:rPr>
                <w:szCs w:val="20"/>
                <w:lang w:val="de-DE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FF4E47" w14:textId="77777777" w:rsidR="00C71D62" w:rsidRDefault="00C71D62" w:rsidP="009A5E2F">
            <w:pPr>
              <w:rPr>
                <w:szCs w:val="20"/>
                <w:lang w:val="de-DE"/>
              </w:rPr>
            </w:pPr>
          </w:p>
        </w:tc>
      </w:tr>
    </w:tbl>
    <w:p w14:paraId="18044756" w14:textId="77777777" w:rsidR="001521DC" w:rsidRDefault="001521DC" w:rsidP="00727748">
      <w:pPr>
        <w:rPr>
          <w:szCs w:val="2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5"/>
        <w:gridCol w:w="5529"/>
      </w:tblGrid>
      <w:tr w:rsidR="009F68A2" w14:paraId="790360F4" w14:textId="77777777" w:rsidTr="009F68A2">
        <w:tc>
          <w:tcPr>
            <w:tcW w:w="2835" w:type="dxa"/>
            <w:shd w:val="clear" w:color="auto" w:fill="F2F2F2" w:themeFill="background1" w:themeFillShade="F2"/>
          </w:tcPr>
          <w:p w14:paraId="30DC12BB" w14:textId="36ADCD33" w:rsidR="009F68A2" w:rsidRDefault="00D92A03" w:rsidP="00D97925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If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married</w:t>
            </w:r>
            <w:proofErr w:type="spellEnd"/>
            <w:r w:rsidR="009F68A2">
              <w:rPr>
                <w:szCs w:val="20"/>
                <w:lang w:val="de-DE"/>
              </w:rPr>
              <w:t>:</w:t>
            </w:r>
          </w:p>
        </w:tc>
        <w:tc>
          <w:tcPr>
            <w:tcW w:w="5529" w:type="dxa"/>
            <w:shd w:val="clear" w:color="auto" w:fill="F2F2F2" w:themeFill="background1" w:themeFillShade="F2"/>
          </w:tcPr>
          <w:p w14:paraId="4D34ADFB" w14:textId="791C781C" w:rsidR="009F68A2" w:rsidRPr="00F543D7" w:rsidRDefault="009F68A2" w:rsidP="00D97925">
            <w:pPr>
              <w:jc w:val="center"/>
              <w:rPr>
                <w:szCs w:val="20"/>
                <w:lang w:val="de-DE"/>
              </w:rPr>
            </w:pPr>
          </w:p>
        </w:tc>
      </w:tr>
      <w:tr w:rsidR="009F68A2" w14:paraId="2EF92F24" w14:textId="77777777" w:rsidTr="009F68A2">
        <w:tc>
          <w:tcPr>
            <w:tcW w:w="2835" w:type="dxa"/>
            <w:shd w:val="clear" w:color="auto" w:fill="F2F2F2" w:themeFill="background1" w:themeFillShade="F2"/>
          </w:tcPr>
          <w:p w14:paraId="11AB6AA1" w14:textId="05772A41" w:rsidR="009F68A2" w:rsidRDefault="005A6766" w:rsidP="009F68A2">
            <w:pPr>
              <w:jc w:val="left"/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Taxable</w:t>
            </w:r>
            <w:proofErr w:type="spellEnd"/>
            <w:r>
              <w:rPr>
                <w:szCs w:val="20"/>
                <w:lang w:val="de-DE"/>
              </w:rPr>
              <w:t xml:space="preserve"> Income</w:t>
            </w:r>
            <w:r w:rsidR="009F68A2">
              <w:rPr>
                <w:szCs w:val="20"/>
                <w:lang w:val="de-DE"/>
              </w:rPr>
              <w:t xml:space="preserve"> </w:t>
            </w:r>
            <w:r w:rsidR="00D92A03">
              <w:rPr>
                <w:szCs w:val="20"/>
                <w:lang w:val="de-DE"/>
              </w:rPr>
              <w:t>(</w:t>
            </w:r>
            <w:proofErr w:type="spellStart"/>
            <w:r w:rsidR="00D92A03">
              <w:rPr>
                <w:szCs w:val="20"/>
                <w:lang w:val="de-DE"/>
              </w:rPr>
              <w:t>married</w:t>
            </w:r>
            <w:proofErr w:type="spellEnd"/>
            <w:r w:rsidR="00D92A03">
              <w:rPr>
                <w:szCs w:val="20"/>
                <w:lang w:val="de-DE"/>
              </w:rPr>
              <w:t xml:space="preserve"> </w:t>
            </w:r>
            <w:proofErr w:type="spellStart"/>
            <w:r w:rsidR="00D92A03">
              <w:rPr>
                <w:szCs w:val="20"/>
                <w:lang w:val="de-DE"/>
              </w:rPr>
              <w:t>couple</w:t>
            </w:r>
            <w:proofErr w:type="spellEnd"/>
            <w:r w:rsidR="00D92A03">
              <w:rPr>
                <w:szCs w:val="20"/>
                <w:lang w:val="de-DE"/>
              </w:rPr>
              <w:t>)</w:t>
            </w:r>
            <w:r w:rsidR="009F68A2">
              <w:rPr>
                <w:szCs w:val="20"/>
                <w:lang w:val="de-DE"/>
              </w:rPr>
              <w:t>:</w:t>
            </w:r>
          </w:p>
        </w:tc>
        <w:tc>
          <w:tcPr>
            <w:tcW w:w="5529" w:type="dxa"/>
            <w:shd w:val="clear" w:color="auto" w:fill="F2F2F2" w:themeFill="background1" w:themeFillShade="F2"/>
          </w:tcPr>
          <w:p w14:paraId="7013498A" w14:textId="455B62E5" w:rsidR="009F68A2" w:rsidRDefault="009F68A2" w:rsidP="00D97925">
            <w:pPr>
              <w:jc w:val="center"/>
              <w:rPr>
                <w:szCs w:val="20"/>
                <w:lang w:val="de-DE"/>
              </w:rPr>
            </w:pPr>
          </w:p>
        </w:tc>
      </w:tr>
      <w:tr w:rsidR="009F68A2" w14:paraId="734C0572" w14:textId="77777777" w:rsidTr="009F68A2">
        <w:tc>
          <w:tcPr>
            <w:tcW w:w="2835" w:type="dxa"/>
            <w:shd w:val="clear" w:color="auto" w:fill="F2F2F2" w:themeFill="background1" w:themeFillShade="F2"/>
          </w:tcPr>
          <w:p w14:paraId="2892433C" w14:textId="0184BC0A" w:rsidR="009F68A2" w:rsidRDefault="005A6766" w:rsidP="00D97925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Previous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year</w:t>
            </w:r>
            <w:proofErr w:type="spellEnd"/>
            <w:r w:rsidR="009F68A2">
              <w:rPr>
                <w:szCs w:val="20"/>
                <w:lang w:val="de-DE"/>
              </w:rPr>
              <w:t xml:space="preserve">: 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9D4AD0" w14:textId="25024CE6" w:rsidR="009F68A2" w:rsidRDefault="009F68A2" w:rsidP="009F68A2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CHF</w:t>
            </w:r>
          </w:p>
        </w:tc>
      </w:tr>
      <w:tr w:rsidR="009F68A2" w14:paraId="7E7B91B6" w14:textId="77777777" w:rsidTr="009F68A2">
        <w:tc>
          <w:tcPr>
            <w:tcW w:w="2835" w:type="dxa"/>
            <w:shd w:val="clear" w:color="auto" w:fill="F2F2F2" w:themeFill="background1" w:themeFillShade="F2"/>
          </w:tcPr>
          <w:p w14:paraId="199906A5" w14:textId="1E832ADD" w:rsidR="009F68A2" w:rsidRDefault="005A6766" w:rsidP="00D97925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lastRenderedPageBreak/>
              <w:t>Current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year</w:t>
            </w:r>
            <w:proofErr w:type="spellEnd"/>
            <w:r w:rsidR="009F68A2">
              <w:rPr>
                <w:szCs w:val="20"/>
                <w:lang w:val="de-DE"/>
              </w:rPr>
              <w:t xml:space="preserve">: 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CA85CC" w14:textId="49BEC35C" w:rsidR="009F68A2" w:rsidRDefault="009F68A2" w:rsidP="009F68A2">
            <w:pPr>
              <w:jc w:val="left"/>
              <w:rPr>
                <w:rFonts w:ascii="Segoe UI Symbol" w:hAnsi="Segoe UI Symbol"/>
                <w:szCs w:val="20"/>
                <w:lang w:val="de-DE"/>
              </w:rPr>
            </w:pPr>
            <w:r>
              <w:rPr>
                <w:rFonts w:ascii="Segoe UI Symbol" w:hAnsi="Segoe UI Symbol"/>
                <w:szCs w:val="20"/>
                <w:lang w:val="de-DE"/>
              </w:rPr>
              <w:t>CHF</w:t>
            </w:r>
          </w:p>
        </w:tc>
      </w:tr>
      <w:tr w:rsidR="009F68A2" w14:paraId="167DEB86" w14:textId="77777777" w:rsidTr="009F68A2">
        <w:tc>
          <w:tcPr>
            <w:tcW w:w="2835" w:type="dxa"/>
            <w:shd w:val="clear" w:color="auto" w:fill="F2F2F2" w:themeFill="background1" w:themeFillShade="F2"/>
          </w:tcPr>
          <w:p w14:paraId="63485D42" w14:textId="6AA3CE4C" w:rsidR="009F68A2" w:rsidRDefault="00D92A03" w:rsidP="009F68A2">
            <w:pPr>
              <w:jc w:val="left"/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Taxable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assets</w:t>
            </w:r>
            <w:proofErr w:type="spellEnd"/>
            <w:r>
              <w:rPr>
                <w:szCs w:val="20"/>
                <w:lang w:val="de-DE"/>
              </w:rPr>
              <w:t xml:space="preserve"> (</w:t>
            </w:r>
            <w:proofErr w:type="spellStart"/>
            <w:r>
              <w:rPr>
                <w:szCs w:val="20"/>
                <w:lang w:val="de-DE"/>
              </w:rPr>
              <w:t>married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couple</w:t>
            </w:r>
            <w:proofErr w:type="spellEnd"/>
            <w:r>
              <w:rPr>
                <w:szCs w:val="20"/>
                <w:lang w:val="de-DE"/>
              </w:rPr>
              <w:t>)</w:t>
            </w:r>
            <w:r w:rsidR="009F68A2">
              <w:rPr>
                <w:szCs w:val="20"/>
                <w:lang w:val="de-DE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A2E8A56" w14:textId="77777777" w:rsidR="009F68A2" w:rsidRDefault="009F68A2" w:rsidP="009F68A2">
            <w:pPr>
              <w:jc w:val="left"/>
              <w:rPr>
                <w:rFonts w:ascii="Segoe UI Symbol" w:hAnsi="Segoe UI Symbol"/>
                <w:szCs w:val="20"/>
                <w:lang w:val="de-DE"/>
              </w:rPr>
            </w:pPr>
          </w:p>
        </w:tc>
      </w:tr>
      <w:tr w:rsidR="009F68A2" w14:paraId="7592B3CE" w14:textId="77777777" w:rsidTr="00C71D62">
        <w:tc>
          <w:tcPr>
            <w:tcW w:w="2835" w:type="dxa"/>
            <w:shd w:val="clear" w:color="auto" w:fill="F2F2F2" w:themeFill="background1" w:themeFillShade="F2"/>
          </w:tcPr>
          <w:p w14:paraId="1AB600BF" w14:textId="5F5F8EE3" w:rsidR="009F68A2" w:rsidRDefault="00D92A03" w:rsidP="00D97925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Previous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year</w:t>
            </w:r>
            <w:proofErr w:type="spellEnd"/>
            <w:r w:rsidR="009F68A2">
              <w:rPr>
                <w:szCs w:val="20"/>
                <w:lang w:val="de-DE"/>
              </w:rPr>
              <w:t xml:space="preserve">: 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4768F7" w14:textId="4FBC7FB7" w:rsidR="009F68A2" w:rsidRDefault="009F68A2" w:rsidP="009F68A2">
            <w:pPr>
              <w:jc w:val="left"/>
              <w:rPr>
                <w:rFonts w:ascii="Segoe UI Symbol" w:hAnsi="Segoe UI Symbol"/>
                <w:szCs w:val="20"/>
                <w:lang w:val="de-DE"/>
              </w:rPr>
            </w:pPr>
            <w:r>
              <w:rPr>
                <w:rFonts w:ascii="Segoe UI Symbol" w:hAnsi="Segoe UI Symbol"/>
                <w:szCs w:val="20"/>
                <w:lang w:val="de-DE"/>
              </w:rPr>
              <w:t>CHF</w:t>
            </w:r>
          </w:p>
        </w:tc>
      </w:tr>
      <w:tr w:rsidR="009F68A2" w14:paraId="3ED81D78" w14:textId="77777777" w:rsidTr="00C71D62">
        <w:tc>
          <w:tcPr>
            <w:tcW w:w="2835" w:type="dxa"/>
            <w:shd w:val="clear" w:color="auto" w:fill="F2F2F2" w:themeFill="background1" w:themeFillShade="F2"/>
          </w:tcPr>
          <w:p w14:paraId="755E0DF9" w14:textId="070B679B" w:rsidR="009F68A2" w:rsidRDefault="00D92A03" w:rsidP="00D97925">
            <w:pPr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Current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year</w:t>
            </w:r>
            <w:proofErr w:type="spellEnd"/>
            <w:r w:rsidR="009F68A2">
              <w:rPr>
                <w:szCs w:val="20"/>
                <w:lang w:val="de-DE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4B1101" w14:textId="023F7923" w:rsidR="009F68A2" w:rsidRDefault="009F68A2" w:rsidP="009F68A2">
            <w:pPr>
              <w:jc w:val="left"/>
              <w:rPr>
                <w:rFonts w:ascii="Segoe UI Symbol" w:hAnsi="Segoe UI Symbol"/>
                <w:szCs w:val="20"/>
                <w:lang w:val="de-DE"/>
              </w:rPr>
            </w:pPr>
            <w:r>
              <w:rPr>
                <w:rFonts w:ascii="Segoe UI Symbol" w:hAnsi="Segoe UI Symbol"/>
                <w:szCs w:val="20"/>
                <w:lang w:val="de-DE"/>
              </w:rPr>
              <w:t>CHF</w:t>
            </w:r>
          </w:p>
        </w:tc>
      </w:tr>
      <w:tr w:rsidR="00C71D62" w14:paraId="5E2F3A21" w14:textId="77777777" w:rsidTr="00C71D62">
        <w:tc>
          <w:tcPr>
            <w:tcW w:w="2835" w:type="dxa"/>
            <w:shd w:val="clear" w:color="auto" w:fill="F2F2F2" w:themeFill="background1" w:themeFillShade="F2"/>
          </w:tcPr>
          <w:p w14:paraId="78AD0ECB" w14:textId="77777777" w:rsidR="00C71D62" w:rsidRDefault="00C71D62" w:rsidP="00D97925">
            <w:pPr>
              <w:rPr>
                <w:szCs w:val="20"/>
                <w:lang w:val="de-DE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21D6EC5" w14:textId="77777777" w:rsidR="00C71D62" w:rsidRDefault="00C71D62" w:rsidP="009F68A2">
            <w:pPr>
              <w:jc w:val="left"/>
              <w:rPr>
                <w:rFonts w:ascii="Segoe UI Symbol" w:hAnsi="Segoe UI Symbol"/>
                <w:szCs w:val="20"/>
                <w:lang w:val="de-DE"/>
              </w:rPr>
            </w:pPr>
          </w:p>
        </w:tc>
      </w:tr>
    </w:tbl>
    <w:p w14:paraId="47E6D51A" w14:textId="77777777" w:rsidR="009F68A2" w:rsidRDefault="009F68A2" w:rsidP="00727748">
      <w:pPr>
        <w:rPr>
          <w:szCs w:val="2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529"/>
        <w:gridCol w:w="1134"/>
        <w:gridCol w:w="1718"/>
      </w:tblGrid>
      <w:tr w:rsidR="00F543D7" w14:paraId="21CE92F2" w14:textId="77777777" w:rsidTr="00ED17DB">
        <w:tc>
          <w:tcPr>
            <w:tcW w:w="5529" w:type="dxa"/>
            <w:shd w:val="clear" w:color="auto" w:fill="F2F2F2" w:themeFill="background1" w:themeFillShade="F2"/>
          </w:tcPr>
          <w:p w14:paraId="7A6D2D4C" w14:textId="77777777" w:rsidR="00F543D7" w:rsidRDefault="00F543D7" w:rsidP="0070044F">
            <w:pPr>
              <w:rPr>
                <w:szCs w:val="20"/>
                <w:lang w:val="de-DE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96FA91B" w14:textId="2555DDC8" w:rsidR="00F543D7" w:rsidRPr="00F543D7" w:rsidRDefault="00C71D62" w:rsidP="00A51387">
            <w:pPr>
              <w:jc w:val="center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Yes</w:t>
            </w:r>
          </w:p>
        </w:tc>
        <w:tc>
          <w:tcPr>
            <w:tcW w:w="1718" w:type="dxa"/>
            <w:shd w:val="clear" w:color="auto" w:fill="F2F2F2" w:themeFill="background1" w:themeFillShade="F2"/>
          </w:tcPr>
          <w:p w14:paraId="5BB74B3F" w14:textId="59F4FD01" w:rsidR="00F543D7" w:rsidRPr="00F543D7" w:rsidRDefault="00F543D7" w:rsidP="00A51387">
            <w:pPr>
              <w:jc w:val="center"/>
              <w:rPr>
                <w:szCs w:val="20"/>
                <w:lang w:val="de-DE"/>
              </w:rPr>
            </w:pPr>
            <w:proofErr w:type="spellStart"/>
            <w:r w:rsidRPr="00F543D7">
              <w:rPr>
                <w:szCs w:val="20"/>
                <w:lang w:val="de-DE"/>
              </w:rPr>
              <w:t>N</w:t>
            </w:r>
            <w:r w:rsidR="00C71D62">
              <w:rPr>
                <w:szCs w:val="20"/>
                <w:lang w:val="de-DE"/>
              </w:rPr>
              <w:t>o</w:t>
            </w:r>
            <w:proofErr w:type="spellEnd"/>
          </w:p>
        </w:tc>
      </w:tr>
      <w:tr w:rsidR="006B4DAD" w14:paraId="2CA5B4F7" w14:textId="3D781A01" w:rsidTr="00ED17DB">
        <w:tc>
          <w:tcPr>
            <w:tcW w:w="5529" w:type="dxa"/>
            <w:shd w:val="clear" w:color="auto" w:fill="F2F2F2" w:themeFill="background1" w:themeFillShade="F2"/>
          </w:tcPr>
          <w:p w14:paraId="66351F20" w14:textId="6458961C" w:rsidR="006B4DAD" w:rsidRPr="00C71D62" w:rsidRDefault="00C71D62" w:rsidP="0070044F">
            <w:pPr>
              <w:rPr>
                <w:szCs w:val="20"/>
              </w:rPr>
            </w:pPr>
            <w:r w:rsidRPr="00FF077F">
              <w:rPr>
                <w:szCs w:val="20"/>
              </w:rPr>
              <w:t xml:space="preserve">Are you a single parent and do not live in the same household as the other parent of </w:t>
            </w:r>
            <w:r>
              <w:rPr>
                <w:szCs w:val="20"/>
              </w:rPr>
              <w:t>your children?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EF80A09" w14:textId="33DCE1C8" w:rsidR="006B4DAD" w:rsidRPr="00A51387" w:rsidRDefault="001521DC" w:rsidP="001521DC">
            <w:pPr>
              <w:tabs>
                <w:tab w:val="left" w:pos="375"/>
                <w:tab w:val="center" w:pos="459"/>
              </w:tabs>
              <w:jc w:val="left"/>
              <w:rPr>
                <w:sz w:val="24"/>
                <w:lang w:val="de-DE"/>
              </w:rPr>
            </w:pPr>
            <w:r w:rsidRPr="00C71D62">
              <w:rPr>
                <w:rFonts w:ascii="Segoe UI Symbol" w:hAnsi="Segoe UI Symbol"/>
                <w:szCs w:val="20"/>
              </w:rPr>
              <w:tab/>
            </w:r>
            <w:sdt>
              <w:sdtPr>
                <w:rPr>
                  <w:rFonts w:ascii="Segoe UI Symbol" w:hAnsi="Segoe UI Symbol"/>
                  <w:szCs w:val="20"/>
                  <w:lang w:val="de-DE"/>
                </w:rPr>
                <w:id w:val="-99741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62">
                  <w:rPr>
                    <w:rFonts w:ascii="MS Gothic" w:eastAsia="MS Gothic" w:hAnsi="MS Gothic" w:hint="eastAsia"/>
                    <w:szCs w:val="20"/>
                    <w:lang w:val="de-DE"/>
                  </w:rPr>
                  <w:t>☐</w:t>
                </w:r>
              </w:sdtContent>
            </w:sdt>
          </w:p>
        </w:tc>
        <w:sdt>
          <w:sdtPr>
            <w:rPr>
              <w:szCs w:val="20"/>
              <w:lang w:val="de-DE"/>
            </w:rPr>
            <w:id w:val="186563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8" w:type="dxa"/>
                <w:shd w:val="clear" w:color="auto" w:fill="F2F2F2" w:themeFill="background1" w:themeFillShade="F2"/>
              </w:tcPr>
              <w:p w14:paraId="438A7BF1" w14:textId="07BAA009" w:rsidR="006B4DAD" w:rsidRDefault="001521DC" w:rsidP="00A51387">
                <w:pPr>
                  <w:jc w:val="center"/>
                  <w:rPr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6B4DAD" w14:paraId="3319DE29" w14:textId="32C1B5C0" w:rsidTr="00ED17DB">
        <w:tc>
          <w:tcPr>
            <w:tcW w:w="5529" w:type="dxa"/>
            <w:shd w:val="clear" w:color="auto" w:fill="F2F2F2" w:themeFill="background1" w:themeFillShade="F2"/>
          </w:tcPr>
          <w:p w14:paraId="329AF51A" w14:textId="77777777" w:rsidR="00C71D62" w:rsidRPr="00FF077F" w:rsidRDefault="00C71D62" w:rsidP="00C71D62">
            <w:pPr>
              <w:rPr>
                <w:szCs w:val="20"/>
              </w:rPr>
            </w:pPr>
            <w:r w:rsidRPr="00FF077F">
              <w:rPr>
                <w:szCs w:val="20"/>
              </w:rPr>
              <w:t>Are you the holder of parental custody?</w:t>
            </w:r>
          </w:p>
          <w:p w14:paraId="6C1C3C52" w14:textId="756EB176" w:rsidR="00281E98" w:rsidRPr="00C71D62" w:rsidRDefault="00281E98" w:rsidP="0070044F">
            <w:pPr>
              <w:rPr>
                <w:szCs w:val="20"/>
              </w:rPr>
            </w:pPr>
          </w:p>
        </w:tc>
        <w:sdt>
          <w:sdtPr>
            <w:rPr>
              <w:szCs w:val="20"/>
              <w:lang w:val="de-DE"/>
            </w:rPr>
            <w:id w:val="3354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124318C4" w14:textId="62E63BC7" w:rsidR="006B4DAD" w:rsidRDefault="001521DC" w:rsidP="00A51387">
                <w:pPr>
                  <w:jc w:val="center"/>
                  <w:rPr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szCs w:val="20"/>
              <w:lang w:val="de-DE"/>
            </w:rPr>
            <w:id w:val="-146534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8" w:type="dxa"/>
                <w:shd w:val="clear" w:color="auto" w:fill="F2F2F2" w:themeFill="background1" w:themeFillShade="F2"/>
              </w:tcPr>
              <w:p w14:paraId="4C66617D" w14:textId="24360366" w:rsidR="006B4DAD" w:rsidRDefault="001521DC" w:rsidP="00A51387">
                <w:pPr>
                  <w:jc w:val="center"/>
                  <w:rPr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val="de-DE"/>
                  </w:rPr>
                  <w:t>☐</w:t>
                </w:r>
              </w:p>
            </w:tc>
          </w:sdtContent>
        </w:sdt>
      </w:tr>
    </w:tbl>
    <w:p w14:paraId="31E95B6E" w14:textId="77777777" w:rsidR="00727748" w:rsidRDefault="00727748" w:rsidP="00727748">
      <w:pPr>
        <w:rPr>
          <w:szCs w:val="2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529"/>
        <w:gridCol w:w="1134"/>
        <w:gridCol w:w="1718"/>
      </w:tblGrid>
      <w:tr w:rsidR="00ED17DB" w14:paraId="5DE9D932" w14:textId="77777777" w:rsidTr="007502FC">
        <w:tc>
          <w:tcPr>
            <w:tcW w:w="5529" w:type="dxa"/>
            <w:shd w:val="clear" w:color="auto" w:fill="F2F2F2" w:themeFill="background1" w:themeFillShade="F2"/>
          </w:tcPr>
          <w:p w14:paraId="7F01D0B5" w14:textId="77777777" w:rsidR="00ED17DB" w:rsidRDefault="00ED17DB" w:rsidP="00D97925">
            <w:pPr>
              <w:rPr>
                <w:szCs w:val="20"/>
                <w:lang w:val="de-DE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3B0AA6A" w14:textId="6DD6E4ED" w:rsidR="00ED17DB" w:rsidRPr="00F543D7" w:rsidRDefault="00C71D62" w:rsidP="00D97925">
            <w:pPr>
              <w:jc w:val="center"/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Tenant</w:t>
            </w:r>
            <w:proofErr w:type="spellEnd"/>
          </w:p>
        </w:tc>
        <w:tc>
          <w:tcPr>
            <w:tcW w:w="1718" w:type="dxa"/>
            <w:shd w:val="clear" w:color="auto" w:fill="F2F2F2" w:themeFill="background1" w:themeFillShade="F2"/>
          </w:tcPr>
          <w:p w14:paraId="2B866553" w14:textId="54BE24AA" w:rsidR="00ED17DB" w:rsidRPr="00F543D7" w:rsidRDefault="00C71D62" w:rsidP="00D97925">
            <w:pPr>
              <w:jc w:val="center"/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Homeowner</w:t>
            </w:r>
            <w:proofErr w:type="spellEnd"/>
          </w:p>
        </w:tc>
      </w:tr>
      <w:tr w:rsidR="00ED17DB" w14:paraId="71C0BE63" w14:textId="77777777" w:rsidTr="007502FC">
        <w:tc>
          <w:tcPr>
            <w:tcW w:w="5529" w:type="dxa"/>
            <w:shd w:val="clear" w:color="auto" w:fill="F2F2F2" w:themeFill="background1" w:themeFillShade="F2"/>
          </w:tcPr>
          <w:p w14:paraId="6F3E4E45" w14:textId="6048E23E" w:rsidR="00ED17DB" w:rsidRPr="00C71D62" w:rsidRDefault="00C71D62" w:rsidP="00D97925">
            <w:pPr>
              <w:rPr>
                <w:szCs w:val="20"/>
              </w:rPr>
            </w:pPr>
            <w:r w:rsidRPr="00C71D62">
              <w:rPr>
                <w:szCs w:val="20"/>
              </w:rPr>
              <w:t>Living arrangements of the parents, or of the parent who assumes the larger share of the child’s actual care (extent of custody/care)</w:t>
            </w:r>
          </w:p>
        </w:tc>
        <w:sdt>
          <w:sdtPr>
            <w:rPr>
              <w:sz w:val="24"/>
              <w:lang w:val="de-DE"/>
            </w:rPr>
            <w:id w:val="-19779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444D979D" w14:textId="6AC8BB04" w:rsidR="00ED17DB" w:rsidRPr="00A51387" w:rsidRDefault="001521DC" w:rsidP="00D97925">
                <w:pPr>
                  <w:jc w:val="center"/>
                  <w:rPr>
                    <w:sz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szCs w:val="20"/>
              <w:lang w:val="de-DE"/>
            </w:rPr>
            <w:id w:val="-130377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8" w:type="dxa"/>
                <w:shd w:val="clear" w:color="auto" w:fill="F2F2F2" w:themeFill="background1" w:themeFillShade="F2"/>
              </w:tcPr>
              <w:p w14:paraId="6FBE4743" w14:textId="45ECBEFB" w:rsidR="00ED17DB" w:rsidRDefault="001521DC" w:rsidP="00D97925">
                <w:pPr>
                  <w:jc w:val="center"/>
                  <w:rPr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ED17DB" w:rsidRPr="001521DC" w14:paraId="0848A79C" w14:textId="77777777" w:rsidTr="007502FC">
        <w:tc>
          <w:tcPr>
            <w:tcW w:w="5529" w:type="dxa"/>
            <w:shd w:val="clear" w:color="auto" w:fill="F2F2F2" w:themeFill="background1" w:themeFillShade="F2"/>
          </w:tcPr>
          <w:p w14:paraId="0A54CF48" w14:textId="2EAECAD1" w:rsidR="00ED17DB" w:rsidRPr="00C71D62" w:rsidRDefault="00C71D62" w:rsidP="00D97925">
            <w:pPr>
              <w:rPr>
                <w:szCs w:val="20"/>
              </w:rPr>
            </w:pPr>
            <w:r w:rsidRPr="00C71D62">
              <w:rPr>
                <w:szCs w:val="20"/>
              </w:rPr>
              <w:t>Monthly rent or mortgage p</w:t>
            </w:r>
            <w:r>
              <w:rPr>
                <w:szCs w:val="20"/>
              </w:rPr>
              <w:t>ayment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2A0C59C" w14:textId="6E01057B" w:rsidR="00ED17DB" w:rsidRDefault="00ED17DB" w:rsidP="00ED17DB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CHF</w:t>
            </w:r>
          </w:p>
        </w:tc>
        <w:tc>
          <w:tcPr>
            <w:tcW w:w="1718" w:type="dxa"/>
            <w:shd w:val="clear" w:color="auto" w:fill="F2F2F2" w:themeFill="background1" w:themeFillShade="F2"/>
          </w:tcPr>
          <w:p w14:paraId="1CC9E451" w14:textId="7552CF6E" w:rsidR="00ED17DB" w:rsidRDefault="00ED17DB" w:rsidP="00D97925">
            <w:pPr>
              <w:jc w:val="center"/>
              <w:rPr>
                <w:szCs w:val="20"/>
                <w:lang w:val="de-DE"/>
              </w:rPr>
            </w:pPr>
          </w:p>
        </w:tc>
      </w:tr>
      <w:tr w:rsidR="00C71D62" w:rsidRPr="001521DC" w14:paraId="1BADBED3" w14:textId="77777777" w:rsidTr="007502FC">
        <w:tc>
          <w:tcPr>
            <w:tcW w:w="5529" w:type="dxa"/>
            <w:shd w:val="clear" w:color="auto" w:fill="F2F2F2" w:themeFill="background1" w:themeFillShade="F2"/>
          </w:tcPr>
          <w:p w14:paraId="575A2841" w14:textId="77777777" w:rsidR="00C71D62" w:rsidRDefault="00C71D62" w:rsidP="00D97925">
            <w:pPr>
              <w:rPr>
                <w:szCs w:val="20"/>
                <w:lang w:val="de-DE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8C7315C" w14:textId="77777777" w:rsidR="00C71D62" w:rsidRDefault="00C71D62" w:rsidP="00ED17DB">
            <w:pPr>
              <w:rPr>
                <w:szCs w:val="20"/>
                <w:lang w:val="de-DE"/>
              </w:rPr>
            </w:pPr>
          </w:p>
        </w:tc>
        <w:tc>
          <w:tcPr>
            <w:tcW w:w="1718" w:type="dxa"/>
            <w:shd w:val="clear" w:color="auto" w:fill="F2F2F2" w:themeFill="background1" w:themeFillShade="F2"/>
          </w:tcPr>
          <w:p w14:paraId="4CBD77E7" w14:textId="77777777" w:rsidR="00C71D62" w:rsidRDefault="00C71D62" w:rsidP="00D97925">
            <w:pPr>
              <w:jc w:val="center"/>
              <w:rPr>
                <w:szCs w:val="20"/>
                <w:lang w:val="de-DE"/>
              </w:rPr>
            </w:pPr>
          </w:p>
        </w:tc>
      </w:tr>
    </w:tbl>
    <w:p w14:paraId="07949A3D" w14:textId="22B69BBF" w:rsidR="00040EEC" w:rsidRPr="00C71D62" w:rsidRDefault="00C71D62" w:rsidP="001521DC">
      <w:pPr>
        <w:pStyle w:val="berschrift3"/>
        <w:rPr>
          <w:lang w:val="en-US"/>
        </w:rPr>
      </w:pPr>
      <w:r w:rsidRPr="00C71D62">
        <w:rPr>
          <w:lang w:val="en-US"/>
        </w:rPr>
        <w:t xml:space="preserve">Number of </w:t>
      </w:r>
      <w:proofErr w:type="spellStart"/>
      <w:r w:rsidRPr="00C71D62">
        <w:rPr>
          <w:lang w:val="en-US"/>
        </w:rPr>
        <w:t>dependants</w:t>
      </w:r>
      <w:proofErr w:type="spellEnd"/>
      <w:r w:rsidRPr="00C71D62">
        <w:rPr>
          <w:lang w:val="en-US"/>
        </w:rPr>
        <w:t xml:space="preserve"> in the same household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8"/>
        <w:gridCol w:w="1560"/>
        <w:gridCol w:w="2976"/>
        <w:gridCol w:w="1587"/>
      </w:tblGrid>
      <w:tr w:rsidR="00040EEC" w14:paraId="4BB78819" w14:textId="7E688D2E" w:rsidTr="00C71D62">
        <w:tc>
          <w:tcPr>
            <w:tcW w:w="2268" w:type="dxa"/>
            <w:shd w:val="clear" w:color="auto" w:fill="F2F2F2" w:themeFill="background1" w:themeFillShade="F2"/>
          </w:tcPr>
          <w:p w14:paraId="6AEDC55D" w14:textId="25FF7D13" w:rsidR="00040EEC" w:rsidRDefault="00C71D62" w:rsidP="00C71D62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 xml:space="preserve">First </w:t>
            </w:r>
            <w:proofErr w:type="spellStart"/>
            <w:r>
              <w:rPr>
                <w:szCs w:val="20"/>
                <w:lang w:val="de-DE"/>
              </w:rPr>
              <w:t>name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EB96B42" w14:textId="1B0927CC" w:rsidR="00040EEC" w:rsidRPr="00F543D7" w:rsidRDefault="00C71D62" w:rsidP="00040EEC">
            <w:pPr>
              <w:jc w:val="center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 xml:space="preserve">Year </w:t>
            </w:r>
            <w:proofErr w:type="spellStart"/>
            <w:r>
              <w:rPr>
                <w:szCs w:val="20"/>
                <w:lang w:val="de-DE"/>
              </w:rPr>
              <w:t>of</w:t>
            </w:r>
            <w:proofErr w:type="spellEnd"/>
            <w:r>
              <w:rPr>
                <w:szCs w:val="20"/>
                <w:lang w:val="de-DE"/>
              </w:rPr>
              <w:t xml:space="preserve"> </w:t>
            </w:r>
            <w:proofErr w:type="spellStart"/>
            <w:r>
              <w:rPr>
                <w:szCs w:val="20"/>
                <w:lang w:val="de-DE"/>
              </w:rPr>
              <w:t>birth</w:t>
            </w:r>
            <w:proofErr w:type="spellEnd"/>
            <w:r>
              <w:rPr>
                <w:szCs w:val="20"/>
                <w:lang w:val="de-DE"/>
              </w:rPr>
              <w:t>: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A54A129" w14:textId="304ECD53" w:rsidR="00040EEC" w:rsidRPr="00F543D7" w:rsidRDefault="00C71D62" w:rsidP="00040EEC">
            <w:pPr>
              <w:jc w:val="center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Education:</w:t>
            </w:r>
          </w:p>
        </w:tc>
        <w:tc>
          <w:tcPr>
            <w:tcW w:w="1587" w:type="dxa"/>
            <w:shd w:val="clear" w:color="auto" w:fill="F2F2F2" w:themeFill="background1" w:themeFillShade="F2"/>
          </w:tcPr>
          <w:p w14:paraId="0BFD15D3" w14:textId="781F043B" w:rsidR="00040EEC" w:rsidRDefault="00C71D62" w:rsidP="00040EEC">
            <w:pPr>
              <w:jc w:val="center"/>
              <w:rPr>
                <w:szCs w:val="20"/>
                <w:lang w:val="de-DE"/>
              </w:rPr>
            </w:pPr>
            <w:proofErr w:type="spellStart"/>
            <w:r>
              <w:rPr>
                <w:szCs w:val="20"/>
                <w:lang w:val="de-DE"/>
              </w:rPr>
              <w:t>Until</w:t>
            </w:r>
            <w:proofErr w:type="spellEnd"/>
            <w:r>
              <w:rPr>
                <w:szCs w:val="20"/>
                <w:lang w:val="de-DE"/>
              </w:rPr>
              <w:t xml:space="preserve"> (date):</w:t>
            </w:r>
          </w:p>
        </w:tc>
      </w:tr>
      <w:tr w:rsidR="00040EEC" w:rsidRPr="00C958C0" w14:paraId="7F13C710" w14:textId="073AF9BA" w:rsidTr="00C71D62">
        <w:tc>
          <w:tcPr>
            <w:tcW w:w="2268" w:type="dxa"/>
            <w:shd w:val="clear" w:color="auto" w:fill="F2F2F2" w:themeFill="background1" w:themeFillShade="F2"/>
          </w:tcPr>
          <w:p w14:paraId="5AECF7A1" w14:textId="2B5E8991" w:rsidR="00040EEC" w:rsidRDefault="00040EEC" w:rsidP="00C958C0">
            <w:pPr>
              <w:jc w:val="left"/>
              <w:rPr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FE4BF71" w14:textId="42E6CD4B" w:rsidR="00040EEC" w:rsidRPr="00A51387" w:rsidRDefault="00040EEC" w:rsidP="00C958C0">
            <w:pPr>
              <w:jc w:val="left"/>
              <w:rPr>
                <w:sz w:val="24"/>
                <w:lang w:val="de-DE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159137BB" w14:textId="654FD68D" w:rsidR="00040EEC" w:rsidRDefault="00040EEC" w:rsidP="00C958C0">
            <w:pPr>
              <w:jc w:val="left"/>
              <w:rPr>
                <w:szCs w:val="20"/>
                <w:lang w:val="de-DE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</w:tcPr>
          <w:p w14:paraId="7C8AFF47" w14:textId="7028B90B" w:rsidR="00040EEC" w:rsidRDefault="00040EEC" w:rsidP="00C958C0">
            <w:pPr>
              <w:jc w:val="left"/>
              <w:rPr>
                <w:rFonts w:ascii="Segoe UI Symbol" w:hAnsi="Segoe UI Symbol"/>
                <w:szCs w:val="20"/>
                <w:lang w:val="de-DE"/>
              </w:rPr>
            </w:pPr>
          </w:p>
        </w:tc>
      </w:tr>
      <w:tr w:rsidR="00040EEC" w:rsidRPr="00C958C0" w14:paraId="79EF308B" w14:textId="77777777" w:rsidTr="00C71D62">
        <w:tc>
          <w:tcPr>
            <w:tcW w:w="2268" w:type="dxa"/>
            <w:shd w:val="clear" w:color="auto" w:fill="F2F2F2" w:themeFill="background1" w:themeFillShade="F2"/>
          </w:tcPr>
          <w:p w14:paraId="6C261FE1" w14:textId="7197998E" w:rsidR="00040EEC" w:rsidRPr="00C958C0" w:rsidRDefault="00040EEC" w:rsidP="00C958C0">
            <w:pPr>
              <w:jc w:val="left"/>
              <w:rPr>
                <w:szCs w:val="20"/>
                <w:lang w:val="de-CH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DA1F998" w14:textId="3AC9FA64" w:rsidR="00040EEC" w:rsidRDefault="00040EEC" w:rsidP="00C958C0">
            <w:pPr>
              <w:jc w:val="left"/>
              <w:rPr>
                <w:szCs w:val="20"/>
                <w:lang w:val="de-DE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19F103A1" w14:textId="27EFEFA9" w:rsidR="00040EEC" w:rsidRDefault="00040EEC" w:rsidP="00C958C0">
            <w:pPr>
              <w:jc w:val="left"/>
              <w:rPr>
                <w:szCs w:val="20"/>
                <w:lang w:val="de-DE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</w:tcPr>
          <w:p w14:paraId="4E24EEEF" w14:textId="64D058EA" w:rsidR="00040EEC" w:rsidRDefault="00040EEC" w:rsidP="00C958C0">
            <w:pPr>
              <w:jc w:val="left"/>
              <w:rPr>
                <w:rFonts w:ascii="Segoe UI Symbol" w:hAnsi="Segoe UI Symbol"/>
                <w:szCs w:val="20"/>
                <w:lang w:val="de-DE"/>
              </w:rPr>
            </w:pPr>
          </w:p>
        </w:tc>
      </w:tr>
      <w:tr w:rsidR="00040EEC" w:rsidRPr="00C958C0" w14:paraId="3C38E664" w14:textId="77777777" w:rsidTr="00C71D62">
        <w:tc>
          <w:tcPr>
            <w:tcW w:w="2268" w:type="dxa"/>
            <w:shd w:val="clear" w:color="auto" w:fill="F2F2F2" w:themeFill="background1" w:themeFillShade="F2"/>
          </w:tcPr>
          <w:p w14:paraId="348E12F6" w14:textId="667043BD" w:rsidR="00040EEC" w:rsidRDefault="00040EEC" w:rsidP="00C958C0">
            <w:pPr>
              <w:jc w:val="left"/>
              <w:rPr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97A2854" w14:textId="25D7E4C6" w:rsidR="00040EEC" w:rsidRDefault="00040EEC" w:rsidP="00C958C0">
            <w:pPr>
              <w:jc w:val="left"/>
              <w:rPr>
                <w:szCs w:val="20"/>
                <w:lang w:val="de-DE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6E6A0ADC" w14:textId="4C81AD08" w:rsidR="00040EEC" w:rsidRDefault="00040EEC" w:rsidP="00C958C0">
            <w:pPr>
              <w:jc w:val="left"/>
              <w:rPr>
                <w:szCs w:val="20"/>
                <w:lang w:val="de-DE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</w:tcPr>
          <w:p w14:paraId="752F8CC9" w14:textId="5FEAC483" w:rsidR="00040EEC" w:rsidRDefault="00040EEC" w:rsidP="00C958C0">
            <w:pPr>
              <w:jc w:val="left"/>
              <w:rPr>
                <w:rFonts w:ascii="Segoe UI Symbol" w:hAnsi="Segoe UI Symbol"/>
                <w:szCs w:val="20"/>
                <w:lang w:val="de-DE"/>
              </w:rPr>
            </w:pPr>
          </w:p>
        </w:tc>
      </w:tr>
      <w:tr w:rsidR="0010717C" w:rsidRPr="00C958C0" w14:paraId="26E85F10" w14:textId="77777777" w:rsidTr="00C71D62">
        <w:tc>
          <w:tcPr>
            <w:tcW w:w="2268" w:type="dxa"/>
            <w:shd w:val="clear" w:color="auto" w:fill="F2F2F2" w:themeFill="background1" w:themeFillShade="F2"/>
          </w:tcPr>
          <w:p w14:paraId="7B6E93E9" w14:textId="6C9764EA" w:rsidR="0010717C" w:rsidRDefault="0010717C" w:rsidP="00C958C0">
            <w:pPr>
              <w:jc w:val="left"/>
              <w:rPr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5C2D5AD6" w14:textId="0C3BC8EA" w:rsidR="0010717C" w:rsidRDefault="0010717C" w:rsidP="00C958C0">
            <w:pPr>
              <w:jc w:val="left"/>
              <w:rPr>
                <w:szCs w:val="20"/>
                <w:lang w:val="de-DE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5302B40F" w14:textId="646EDDB1" w:rsidR="0010717C" w:rsidRDefault="0010717C" w:rsidP="00C958C0">
            <w:pPr>
              <w:jc w:val="left"/>
              <w:rPr>
                <w:szCs w:val="20"/>
                <w:lang w:val="de-DE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</w:tcPr>
          <w:p w14:paraId="29C28801" w14:textId="7BE39242" w:rsidR="0010717C" w:rsidRDefault="0010717C" w:rsidP="00C958C0">
            <w:pPr>
              <w:jc w:val="left"/>
              <w:rPr>
                <w:rFonts w:ascii="Segoe UI Symbol" w:hAnsi="Segoe UI Symbol"/>
                <w:szCs w:val="20"/>
                <w:lang w:val="de-DE"/>
              </w:rPr>
            </w:pPr>
          </w:p>
        </w:tc>
      </w:tr>
    </w:tbl>
    <w:p w14:paraId="34567FFA" w14:textId="77777777" w:rsidR="00C71D62" w:rsidRPr="00EE3037" w:rsidRDefault="00C71D62" w:rsidP="00C71D62">
      <w:pPr>
        <w:pStyle w:val="berschrift3"/>
        <w:rPr>
          <w:lang w:val="en-US"/>
        </w:rPr>
      </w:pPr>
      <w:r w:rsidRPr="00EE3037">
        <w:rPr>
          <w:lang w:val="en-US"/>
        </w:rPr>
        <w:lastRenderedPageBreak/>
        <w:t>Application for Waiver or R</w:t>
      </w:r>
      <w:r w:rsidRPr="00C71D62">
        <w:rPr>
          <w:lang w:val="en-US"/>
        </w:rPr>
        <w:t>eduction of Tuition Fees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78"/>
        <w:gridCol w:w="3686"/>
      </w:tblGrid>
      <w:tr w:rsidR="0072689A" w14:paraId="289F2A8C" w14:textId="77777777" w:rsidTr="00B21C67">
        <w:tc>
          <w:tcPr>
            <w:tcW w:w="4678" w:type="dxa"/>
            <w:shd w:val="clear" w:color="auto" w:fill="F2F2F2" w:themeFill="background1" w:themeFillShade="F2"/>
          </w:tcPr>
          <w:p w14:paraId="23759B35" w14:textId="55FCE8E0" w:rsidR="0072689A" w:rsidRDefault="00C71D62" w:rsidP="0070044F">
            <w:pPr>
              <w:rPr>
                <w:szCs w:val="20"/>
                <w:lang w:val="de-DE"/>
              </w:rPr>
            </w:pPr>
            <w:proofErr w:type="spellStart"/>
            <w:r w:rsidRPr="00C71D62">
              <w:rPr>
                <w:szCs w:val="20"/>
                <w:lang w:val="de-DE"/>
              </w:rPr>
              <w:t>Application</w:t>
            </w:r>
            <w:proofErr w:type="spellEnd"/>
            <w:r w:rsidRPr="00C71D62">
              <w:rPr>
                <w:szCs w:val="20"/>
                <w:lang w:val="de-DE"/>
              </w:rPr>
              <w:t xml:space="preserve"> </w:t>
            </w:r>
            <w:proofErr w:type="spellStart"/>
            <w:r w:rsidRPr="00C71D62">
              <w:rPr>
                <w:szCs w:val="20"/>
                <w:lang w:val="de-DE"/>
              </w:rPr>
              <w:t>for</w:t>
            </w:r>
            <w:proofErr w:type="spellEnd"/>
            <w:r w:rsidRPr="00C71D62">
              <w:rPr>
                <w:szCs w:val="20"/>
                <w:lang w:val="de-DE"/>
              </w:rPr>
              <w:t>: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2EB516A" w14:textId="6127CC73" w:rsidR="0072689A" w:rsidRPr="00F543D7" w:rsidRDefault="0072689A" w:rsidP="0070044F">
            <w:pPr>
              <w:jc w:val="center"/>
              <w:rPr>
                <w:szCs w:val="20"/>
                <w:lang w:val="de-DE"/>
              </w:rPr>
            </w:pPr>
          </w:p>
        </w:tc>
      </w:tr>
      <w:tr w:rsidR="005E4489" w14:paraId="27E3A83A" w14:textId="77777777" w:rsidTr="00B21C67">
        <w:tc>
          <w:tcPr>
            <w:tcW w:w="4678" w:type="dxa"/>
            <w:shd w:val="clear" w:color="auto" w:fill="F2F2F2" w:themeFill="background1" w:themeFillShade="F2"/>
          </w:tcPr>
          <w:p w14:paraId="1046A4B4" w14:textId="736B69AA" w:rsidR="005E4489" w:rsidRPr="00C71D62" w:rsidRDefault="00C71D62" w:rsidP="0070044F">
            <w:pPr>
              <w:rPr>
                <w:szCs w:val="20"/>
              </w:rPr>
            </w:pPr>
            <w:r w:rsidRPr="00C71D62">
              <w:rPr>
                <w:szCs w:val="20"/>
              </w:rPr>
              <w:t>Installment payment of tuition fees</w:t>
            </w:r>
          </w:p>
        </w:tc>
        <w:sdt>
          <w:sdtPr>
            <w:rPr>
              <w:szCs w:val="20"/>
              <w:lang w:val="de-DE"/>
            </w:rPr>
            <w:id w:val="102836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  <w:shd w:val="clear" w:color="auto" w:fill="F2F2F2" w:themeFill="background1" w:themeFillShade="F2"/>
              </w:tcPr>
              <w:p w14:paraId="0129490A" w14:textId="33907DBF" w:rsidR="005E4489" w:rsidRPr="00F543D7" w:rsidRDefault="001521DC" w:rsidP="0070044F">
                <w:pPr>
                  <w:jc w:val="center"/>
                  <w:rPr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1521DC" w14:paraId="6542F892" w14:textId="77777777" w:rsidTr="00B21C67">
        <w:tc>
          <w:tcPr>
            <w:tcW w:w="4678" w:type="dxa"/>
            <w:shd w:val="clear" w:color="auto" w:fill="F2F2F2" w:themeFill="background1" w:themeFillShade="F2"/>
          </w:tcPr>
          <w:p w14:paraId="0D8B56DB" w14:textId="0DA9E6FD" w:rsidR="001521DC" w:rsidRDefault="00C71D62" w:rsidP="0070044F">
            <w:pPr>
              <w:rPr>
                <w:szCs w:val="20"/>
                <w:lang w:val="de-DE"/>
              </w:rPr>
            </w:pPr>
            <w:r w:rsidRPr="00C71D62">
              <w:rPr>
                <w:szCs w:val="20"/>
              </w:rPr>
              <w:t>Deferral of tuition fees</w:t>
            </w:r>
          </w:p>
        </w:tc>
        <w:sdt>
          <w:sdtPr>
            <w:rPr>
              <w:szCs w:val="20"/>
              <w:lang w:val="de-DE"/>
            </w:rPr>
            <w:id w:val="11756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  <w:shd w:val="clear" w:color="auto" w:fill="F2F2F2" w:themeFill="background1" w:themeFillShade="F2"/>
              </w:tcPr>
              <w:p w14:paraId="358FB5EC" w14:textId="4703D5DC" w:rsidR="001521DC" w:rsidRDefault="001521DC" w:rsidP="0070044F">
                <w:pPr>
                  <w:jc w:val="center"/>
                  <w:rPr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5E4489" w14:paraId="4435BD5B" w14:textId="77777777" w:rsidTr="00B21C67">
        <w:tc>
          <w:tcPr>
            <w:tcW w:w="4678" w:type="dxa"/>
            <w:shd w:val="clear" w:color="auto" w:fill="F2F2F2" w:themeFill="background1" w:themeFillShade="F2"/>
          </w:tcPr>
          <w:p w14:paraId="0A0EEF79" w14:textId="052321AB" w:rsidR="005E4489" w:rsidRDefault="00C71D62" w:rsidP="0070044F">
            <w:pPr>
              <w:rPr>
                <w:szCs w:val="20"/>
                <w:lang w:val="de-DE"/>
              </w:rPr>
            </w:pPr>
            <w:r w:rsidRPr="00C71D62">
              <w:rPr>
                <w:szCs w:val="20"/>
              </w:rPr>
              <w:t>Reduction of tuition fees</w:t>
            </w:r>
          </w:p>
        </w:tc>
        <w:sdt>
          <w:sdtPr>
            <w:rPr>
              <w:szCs w:val="20"/>
              <w:lang w:val="de-DE"/>
            </w:rPr>
            <w:id w:val="-209477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  <w:shd w:val="clear" w:color="auto" w:fill="F2F2F2" w:themeFill="background1" w:themeFillShade="F2"/>
              </w:tcPr>
              <w:p w14:paraId="7A059BC5" w14:textId="33FE54BA" w:rsidR="005E4489" w:rsidRPr="00F543D7" w:rsidRDefault="001521DC" w:rsidP="0070044F">
                <w:pPr>
                  <w:jc w:val="center"/>
                  <w:rPr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5E4489" w14:paraId="07D77DD9" w14:textId="77777777" w:rsidTr="00B21C67">
        <w:tc>
          <w:tcPr>
            <w:tcW w:w="4678" w:type="dxa"/>
            <w:shd w:val="clear" w:color="auto" w:fill="F2F2F2" w:themeFill="background1" w:themeFillShade="F2"/>
          </w:tcPr>
          <w:p w14:paraId="1753F3B7" w14:textId="2D91ABB5" w:rsidR="005E4489" w:rsidRDefault="00C71D62" w:rsidP="0070044F">
            <w:pPr>
              <w:rPr>
                <w:szCs w:val="20"/>
                <w:lang w:val="de-DE"/>
              </w:rPr>
            </w:pPr>
            <w:r w:rsidRPr="00C71D62">
              <w:rPr>
                <w:szCs w:val="20"/>
              </w:rPr>
              <w:t>Waiver of tuition fees</w:t>
            </w:r>
          </w:p>
        </w:tc>
        <w:sdt>
          <w:sdtPr>
            <w:rPr>
              <w:szCs w:val="20"/>
              <w:lang w:val="de-DE"/>
            </w:rPr>
            <w:id w:val="-39250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  <w:shd w:val="clear" w:color="auto" w:fill="F2F2F2" w:themeFill="background1" w:themeFillShade="F2"/>
              </w:tcPr>
              <w:p w14:paraId="0AB97559" w14:textId="03420E45" w:rsidR="005E4489" w:rsidRPr="00F543D7" w:rsidRDefault="009454C3" w:rsidP="0070044F">
                <w:pPr>
                  <w:jc w:val="center"/>
                  <w:rPr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val="de-DE"/>
                  </w:rPr>
                  <w:t>☐</w:t>
                </w:r>
              </w:p>
            </w:tc>
          </w:sdtContent>
        </w:sdt>
      </w:tr>
      <w:tr w:rsidR="0072689A" w:rsidRPr="007F418A" w14:paraId="6D983521" w14:textId="77777777" w:rsidTr="00B21C67">
        <w:tc>
          <w:tcPr>
            <w:tcW w:w="4678" w:type="dxa"/>
            <w:shd w:val="clear" w:color="auto" w:fill="F2F2F2" w:themeFill="background1" w:themeFillShade="F2"/>
          </w:tcPr>
          <w:p w14:paraId="7D300AEE" w14:textId="0C59AE31" w:rsidR="0072689A" w:rsidRPr="00C71D62" w:rsidRDefault="00C71D62" w:rsidP="0070044F">
            <w:pPr>
              <w:rPr>
                <w:szCs w:val="20"/>
              </w:rPr>
            </w:pPr>
            <w:r w:rsidRPr="00C71D62">
              <w:rPr>
                <w:szCs w:val="20"/>
              </w:rPr>
              <w:t>Total school and boarding costs 2024/2025</w:t>
            </w:r>
            <w:r>
              <w:rPr>
                <w:szCs w:val="20"/>
              </w:rPr>
              <w:t>: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EB695A8" w14:textId="7E31E323" w:rsidR="0072689A" w:rsidRDefault="0072689A" w:rsidP="0072689A">
            <w:pPr>
              <w:jc w:val="left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CHF</w:t>
            </w:r>
          </w:p>
        </w:tc>
      </w:tr>
      <w:tr w:rsidR="007F418A" w:rsidRPr="00C958C0" w14:paraId="06497C07" w14:textId="77777777" w:rsidTr="00B21C67">
        <w:tc>
          <w:tcPr>
            <w:tcW w:w="4678" w:type="dxa"/>
            <w:shd w:val="clear" w:color="auto" w:fill="F2F2F2" w:themeFill="background1" w:themeFillShade="F2"/>
          </w:tcPr>
          <w:p w14:paraId="4550AAC3" w14:textId="45C72C1B" w:rsidR="007F418A" w:rsidRDefault="00B21C67" w:rsidP="007F418A">
            <w:pPr>
              <w:jc w:val="left"/>
              <w:rPr>
                <w:szCs w:val="20"/>
                <w:lang w:val="de-DE"/>
              </w:rPr>
            </w:pPr>
            <w:r w:rsidRPr="00B21C67">
              <w:rPr>
                <w:szCs w:val="20"/>
              </w:rPr>
              <w:t>Requested scholarship amount 2024/2025: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2B3C997" w14:textId="6E56F00B" w:rsidR="007F418A" w:rsidRDefault="007F418A" w:rsidP="007F418A">
            <w:pPr>
              <w:jc w:val="left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CHF</w:t>
            </w:r>
            <w:r w:rsidR="00C958C0">
              <w:rPr>
                <w:szCs w:val="20"/>
                <w:lang w:val="de-DE"/>
              </w:rPr>
              <w:t xml:space="preserve">  </w:t>
            </w:r>
          </w:p>
        </w:tc>
      </w:tr>
      <w:tr w:rsidR="0072689A" w:rsidRPr="00C958C0" w14:paraId="5E85AD64" w14:textId="77777777" w:rsidTr="00B21C67">
        <w:tc>
          <w:tcPr>
            <w:tcW w:w="4678" w:type="dxa"/>
            <w:shd w:val="clear" w:color="auto" w:fill="F2F2F2" w:themeFill="background1" w:themeFillShade="F2"/>
          </w:tcPr>
          <w:p w14:paraId="10CBB4B0" w14:textId="0826FD00" w:rsidR="0072689A" w:rsidRDefault="00B21C67" w:rsidP="0070044F">
            <w:pPr>
              <w:rPr>
                <w:szCs w:val="20"/>
                <w:lang w:val="de-DE"/>
              </w:rPr>
            </w:pPr>
            <w:r w:rsidRPr="00B21C67">
              <w:rPr>
                <w:szCs w:val="20"/>
              </w:rPr>
              <w:t>Requested installment amount: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872FDF7" w14:textId="1D215979" w:rsidR="007F418A" w:rsidRDefault="007F418A" w:rsidP="0072689A">
            <w:pPr>
              <w:jc w:val="left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CHF</w:t>
            </w:r>
            <w:r w:rsidR="00C958C0">
              <w:rPr>
                <w:szCs w:val="20"/>
                <w:lang w:val="de-DE"/>
              </w:rPr>
              <w:t xml:space="preserve">  </w:t>
            </w:r>
          </w:p>
        </w:tc>
      </w:tr>
      <w:tr w:rsidR="007F418A" w:rsidRPr="007F418A" w14:paraId="454301FA" w14:textId="77777777" w:rsidTr="00B21C67">
        <w:tc>
          <w:tcPr>
            <w:tcW w:w="4678" w:type="dxa"/>
            <w:shd w:val="clear" w:color="auto" w:fill="F2F2F2" w:themeFill="background1" w:themeFillShade="F2"/>
          </w:tcPr>
          <w:p w14:paraId="4B3ED702" w14:textId="6A068E0A" w:rsidR="007F418A" w:rsidRPr="00B21C67" w:rsidRDefault="00B21C67" w:rsidP="0070044F">
            <w:pPr>
              <w:rPr>
                <w:szCs w:val="20"/>
              </w:rPr>
            </w:pPr>
            <w:r w:rsidRPr="00B21C67">
              <w:rPr>
                <w:szCs w:val="20"/>
              </w:rPr>
              <w:t>Have other scholarship applications already been submitted?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4CB45D6" w14:textId="13453BC8" w:rsidR="007F418A" w:rsidRDefault="007502FC" w:rsidP="00B21C67">
            <w:pPr>
              <w:jc w:val="center"/>
              <w:rPr>
                <w:szCs w:val="20"/>
                <w:lang w:val="de-DE"/>
              </w:rPr>
            </w:pPr>
            <w:sdt>
              <w:sdtPr>
                <w:rPr>
                  <w:szCs w:val="20"/>
                  <w:lang w:val="de-DE"/>
                </w:rPr>
                <w:id w:val="-168489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18A">
                  <w:rPr>
                    <w:rFonts w:ascii="MS Gothic" w:eastAsia="MS Gothic" w:hAnsi="MS Gothic" w:hint="eastAsia"/>
                    <w:szCs w:val="20"/>
                    <w:lang w:val="de-DE"/>
                  </w:rPr>
                  <w:t>☐</w:t>
                </w:r>
              </w:sdtContent>
            </w:sdt>
            <w:r w:rsidR="007F418A">
              <w:rPr>
                <w:szCs w:val="20"/>
                <w:lang w:val="de-DE"/>
              </w:rPr>
              <w:t xml:space="preserve"> </w:t>
            </w:r>
            <w:r w:rsidR="00B21C67">
              <w:rPr>
                <w:szCs w:val="20"/>
                <w:lang w:val="de-DE"/>
              </w:rPr>
              <w:t>Yes</w:t>
            </w:r>
            <w:r w:rsidR="007F418A">
              <w:rPr>
                <w:szCs w:val="20"/>
                <w:lang w:val="de-DE"/>
              </w:rPr>
              <w:tab/>
            </w:r>
            <w:sdt>
              <w:sdtPr>
                <w:rPr>
                  <w:szCs w:val="20"/>
                  <w:lang w:val="de-DE"/>
                </w:rPr>
                <w:id w:val="-19245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18A">
                  <w:rPr>
                    <w:rFonts w:ascii="MS Gothic" w:eastAsia="MS Gothic" w:hAnsi="MS Gothic" w:hint="eastAsia"/>
                    <w:szCs w:val="20"/>
                    <w:lang w:val="de-DE"/>
                  </w:rPr>
                  <w:t>☐</w:t>
                </w:r>
              </w:sdtContent>
            </w:sdt>
            <w:r w:rsidR="007F418A">
              <w:rPr>
                <w:szCs w:val="20"/>
                <w:lang w:val="de-DE"/>
              </w:rPr>
              <w:t xml:space="preserve"> </w:t>
            </w:r>
            <w:proofErr w:type="spellStart"/>
            <w:r w:rsidR="00B21C67">
              <w:rPr>
                <w:szCs w:val="20"/>
                <w:lang w:val="de-DE"/>
              </w:rPr>
              <w:t>No</w:t>
            </w:r>
            <w:proofErr w:type="spellEnd"/>
          </w:p>
        </w:tc>
      </w:tr>
      <w:tr w:rsidR="0072689A" w:rsidRPr="00C958C0" w14:paraId="64925A49" w14:textId="77777777" w:rsidTr="00B21C67">
        <w:tc>
          <w:tcPr>
            <w:tcW w:w="4678" w:type="dxa"/>
            <w:shd w:val="clear" w:color="auto" w:fill="F2F2F2" w:themeFill="background1" w:themeFillShade="F2"/>
          </w:tcPr>
          <w:p w14:paraId="7D824795" w14:textId="411590CC" w:rsidR="0072689A" w:rsidRDefault="00B21C67" w:rsidP="0070044F">
            <w:pPr>
              <w:rPr>
                <w:szCs w:val="20"/>
                <w:lang w:val="de-DE"/>
              </w:rPr>
            </w:pPr>
            <w:r w:rsidRPr="00B21C67">
              <w:rPr>
                <w:szCs w:val="20"/>
              </w:rPr>
              <w:t>If yes, to whom?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A0107BB" w14:textId="7DC2312B" w:rsidR="0072689A" w:rsidRDefault="00C958C0" w:rsidP="00C958C0">
            <w:pPr>
              <w:jc w:val="left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 xml:space="preserve">  </w:t>
            </w:r>
          </w:p>
        </w:tc>
      </w:tr>
      <w:tr w:rsidR="0072689A" w:rsidRPr="001521DC" w14:paraId="3B92F0A9" w14:textId="77777777" w:rsidTr="00B21C67">
        <w:tc>
          <w:tcPr>
            <w:tcW w:w="4678" w:type="dxa"/>
            <w:shd w:val="clear" w:color="auto" w:fill="F2F2F2" w:themeFill="background1" w:themeFillShade="F2"/>
          </w:tcPr>
          <w:p w14:paraId="50D69246" w14:textId="048C86D1" w:rsidR="0072689A" w:rsidRPr="00B21C67" w:rsidRDefault="00B21C67" w:rsidP="0070044F">
            <w:pPr>
              <w:rPr>
                <w:szCs w:val="20"/>
              </w:rPr>
            </w:pPr>
            <w:r w:rsidRPr="00B21C67">
              <w:rPr>
                <w:szCs w:val="20"/>
              </w:rPr>
              <w:t>Have you already received other scholarships?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2B66D7B" w14:textId="2502EA39" w:rsidR="0072689A" w:rsidRDefault="007502FC" w:rsidP="00B21C67">
            <w:pPr>
              <w:jc w:val="center"/>
              <w:rPr>
                <w:szCs w:val="20"/>
                <w:lang w:val="de-DE"/>
              </w:rPr>
            </w:pPr>
            <w:sdt>
              <w:sdtPr>
                <w:rPr>
                  <w:szCs w:val="20"/>
                  <w:lang w:val="de-DE"/>
                </w:rPr>
                <w:id w:val="140372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18A">
                  <w:rPr>
                    <w:rFonts w:ascii="MS Gothic" w:eastAsia="MS Gothic" w:hAnsi="MS Gothic" w:hint="eastAsia"/>
                    <w:szCs w:val="20"/>
                    <w:lang w:val="de-DE"/>
                  </w:rPr>
                  <w:t>☐</w:t>
                </w:r>
              </w:sdtContent>
            </w:sdt>
            <w:r w:rsidR="007F418A">
              <w:rPr>
                <w:szCs w:val="20"/>
                <w:lang w:val="de-DE"/>
              </w:rPr>
              <w:t xml:space="preserve"> </w:t>
            </w:r>
            <w:r w:rsidR="00B21C67">
              <w:rPr>
                <w:szCs w:val="20"/>
                <w:lang w:val="de-DE"/>
              </w:rPr>
              <w:t>Yes</w:t>
            </w:r>
            <w:r w:rsidR="007F418A">
              <w:rPr>
                <w:szCs w:val="20"/>
                <w:lang w:val="de-DE"/>
              </w:rPr>
              <w:tab/>
            </w:r>
            <w:sdt>
              <w:sdtPr>
                <w:rPr>
                  <w:szCs w:val="20"/>
                  <w:lang w:val="de-DE"/>
                </w:rPr>
                <w:id w:val="-114573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18A">
                  <w:rPr>
                    <w:rFonts w:ascii="MS Gothic" w:eastAsia="MS Gothic" w:hAnsi="MS Gothic" w:hint="eastAsia"/>
                    <w:szCs w:val="20"/>
                    <w:lang w:val="de-DE"/>
                  </w:rPr>
                  <w:t>☐</w:t>
                </w:r>
              </w:sdtContent>
            </w:sdt>
            <w:r w:rsidR="007F418A">
              <w:rPr>
                <w:szCs w:val="20"/>
                <w:lang w:val="de-DE"/>
              </w:rPr>
              <w:t xml:space="preserve"> </w:t>
            </w:r>
            <w:proofErr w:type="spellStart"/>
            <w:r w:rsidR="00B21C67">
              <w:rPr>
                <w:szCs w:val="20"/>
                <w:lang w:val="de-DE"/>
              </w:rPr>
              <w:t>No</w:t>
            </w:r>
            <w:proofErr w:type="spellEnd"/>
          </w:p>
        </w:tc>
      </w:tr>
      <w:tr w:rsidR="0072689A" w:rsidRPr="00C958C0" w14:paraId="196ADECC" w14:textId="77777777" w:rsidTr="00B21C67">
        <w:tc>
          <w:tcPr>
            <w:tcW w:w="4678" w:type="dxa"/>
            <w:shd w:val="clear" w:color="auto" w:fill="F2F2F2" w:themeFill="background1" w:themeFillShade="F2"/>
          </w:tcPr>
          <w:p w14:paraId="1F51FA06" w14:textId="3D6E18F8" w:rsidR="0072689A" w:rsidRDefault="00B21C67" w:rsidP="0070044F">
            <w:pPr>
              <w:rPr>
                <w:szCs w:val="20"/>
                <w:lang w:val="de-DE"/>
              </w:rPr>
            </w:pPr>
            <w:r w:rsidRPr="00B21C67">
              <w:rPr>
                <w:szCs w:val="20"/>
              </w:rPr>
              <w:t>If yes, from whom?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6F17D91" w14:textId="7C4F3180" w:rsidR="0072689A" w:rsidRDefault="00C958C0" w:rsidP="00C958C0">
            <w:pPr>
              <w:jc w:val="left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 xml:space="preserve">  </w:t>
            </w:r>
          </w:p>
        </w:tc>
      </w:tr>
      <w:tr w:rsidR="0072689A" w14:paraId="1448CE16" w14:textId="77777777" w:rsidTr="00B21C67">
        <w:tc>
          <w:tcPr>
            <w:tcW w:w="4678" w:type="dxa"/>
            <w:shd w:val="clear" w:color="auto" w:fill="F2F2F2" w:themeFill="background1" w:themeFillShade="F2"/>
          </w:tcPr>
          <w:p w14:paraId="118D67D3" w14:textId="22D65B80" w:rsidR="0072689A" w:rsidRPr="00B21C67" w:rsidRDefault="00B21C67" w:rsidP="0070044F">
            <w:pPr>
              <w:rPr>
                <w:szCs w:val="20"/>
              </w:rPr>
            </w:pPr>
            <w:r w:rsidRPr="00B21C67">
              <w:rPr>
                <w:szCs w:val="20"/>
              </w:rPr>
              <w:t>How much was this support contribution?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8D4BC4D" w14:textId="3545FB1D" w:rsidR="0072689A" w:rsidRDefault="0072689A" w:rsidP="0072689A">
            <w:pPr>
              <w:jc w:val="left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CHF</w:t>
            </w:r>
          </w:p>
        </w:tc>
      </w:tr>
      <w:tr w:rsidR="0072689A" w:rsidRPr="00273D61" w14:paraId="3CAE87E8" w14:textId="77777777" w:rsidTr="00B21C67">
        <w:tc>
          <w:tcPr>
            <w:tcW w:w="4678" w:type="dxa"/>
            <w:shd w:val="clear" w:color="auto" w:fill="F2F2F2" w:themeFill="background1" w:themeFillShade="F2"/>
          </w:tcPr>
          <w:p w14:paraId="775FB6E8" w14:textId="0B14591E" w:rsidR="0072689A" w:rsidRPr="00273D61" w:rsidRDefault="0072689A" w:rsidP="0070044F">
            <w:pPr>
              <w:rPr>
                <w:szCs w:val="20"/>
              </w:rPr>
            </w:pPr>
            <w:r w:rsidRPr="00273D61">
              <w:rPr>
                <w:szCs w:val="20"/>
              </w:rPr>
              <w:t>*</w:t>
            </w:r>
            <w:r w:rsidR="00273D61" w:rsidRPr="00273D61">
              <w:rPr>
                <w:szCs w:val="20"/>
              </w:rPr>
              <w:t>Submitting a scholarship application in your canton of residence is mandatory.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DF8CBC8" w14:textId="5BE4A746" w:rsidR="0072689A" w:rsidRPr="00273D61" w:rsidRDefault="00C958C0" w:rsidP="00C958C0">
            <w:pPr>
              <w:jc w:val="left"/>
              <w:rPr>
                <w:szCs w:val="20"/>
              </w:rPr>
            </w:pPr>
            <w:r w:rsidRPr="00273D61">
              <w:rPr>
                <w:szCs w:val="20"/>
              </w:rPr>
              <w:t xml:space="preserve">  </w:t>
            </w:r>
          </w:p>
        </w:tc>
      </w:tr>
    </w:tbl>
    <w:p w14:paraId="364445E3" w14:textId="09EF2330" w:rsidR="0072689A" w:rsidRPr="00273D61" w:rsidRDefault="00273D61" w:rsidP="001521DC">
      <w:pPr>
        <w:pStyle w:val="berschrift3"/>
        <w:rPr>
          <w:lang w:val="en-US"/>
        </w:rPr>
      </w:pPr>
      <w:r w:rsidRPr="00273D61">
        <w:rPr>
          <w:lang w:val="en-US"/>
        </w:rPr>
        <w:t>Further information that may be essential for assessing the application (e.g. exceptional burdens such as illness or care cases)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364"/>
      </w:tblGrid>
      <w:tr w:rsidR="009454C3" w:rsidRPr="00273D61" w14:paraId="7ED7C96F" w14:textId="77777777" w:rsidTr="00042F81">
        <w:tc>
          <w:tcPr>
            <w:tcW w:w="8364" w:type="dxa"/>
            <w:shd w:val="clear" w:color="auto" w:fill="F2F2F2" w:themeFill="background1" w:themeFillShade="F2"/>
          </w:tcPr>
          <w:p w14:paraId="5BA90954" w14:textId="730EE166" w:rsidR="009454C3" w:rsidRPr="00273D61" w:rsidRDefault="009454C3" w:rsidP="0070044F">
            <w:pPr>
              <w:jc w:val="center"/>
              <w:rPr>
                <w:szCs w:val="20"/>
              </w:rPr>
            </w:pPr>
          </w:p>
        </w:tc>
      </w:tr>
      <w:tr w:rsidR="009454C3" w:rsidRPr="00273D61" w14:paraId="07FD9477" w14:textId="77777777" w:rsidTr="006D0CB3">
        <w:tc>
          <w:tcPr>
            <w:tcW w:w="8364" w:type="dxa"/>
            <w:shd w:val="clear" w:color="auto" w:fill="F2F2F2" w:themeFill="background1" w:themeFillShade="F2"/>
          </w:tcPr>
          <w:p w14:paraId="35B1FB2C" w14:textId="25BA31A2" w:rsidR="009454C3" w:rsidRPr="00273D61" w:rsidRDefault="009454C3" w:rsidP="0070044F">
            <w:pPr>
              <w:jc w:val="left"/>
              <w:rPr>
                <w:szCs w:val="20"/>
              </w:rPr>
            </w:pPr>
          </w:p>
        </w:tc>
      </w:tr>
      <w:tr w:rsidR="009454C3" w:rsidRPr="00273D61" w14:paraId="384EB013" w14:textId="77777777" w:rsidTr="00300342">
        <w:tc>
          <w:tcPr>
            <w:tcW w:w="8364" w:type="dxa"/>
            <w:shd w:val="clear" w:color="auto" w:fill="F2F2F2" w:themeFill="background1" w:themeFillShade="F2"/>
          </w:tcPr>
          <w:p w14:paraId="757F8643" w14:textId="491780EF" w:rsidR="009454C3" w:rsidRPr="00273D61" w:rsidRDefault="009454C3" w:rsidP="0070044F">
            <w:pPr>
              <w:jc w:val="left"/>
              <w:rPr>
                <w:szCs w:val="20"/>
              </w:rPr>
            </w:pPr>
          </w:p>
        </w:tc>
      </w:tr>
      <w:tr w:rsidR="009454C3" w:rsidRPr="00273D61" w14:paraId="7651DB2E" w14:textId="77777777" w:rsidTr="005D0097">
        <w:tc>
          <w:tcPr>
            <w:tcW w:w="8364" w:type="dxa"/>
            <w:shd w:val="clear" w:color="auto" w:fill="F2F2F2" w:themeFill="background1" w:themeFillShade="F2"/>
          </w:tcPr>
          <w:p w14:paraId="6388131B" w14:textId="77777777" w:rsidR="009454C3" w:rsidRPr="00273D61" w:rsidRDefault="009454C3" w:rsidP="0070044F">
            <w:pPr>
              <w:jc w:val="center"/>
              <w:rPr>
                <w:szCs w:val="20"/>
              </w:rPr>
            </w:pPr>
          </w:p>
        </w:tc>
      </w:tr>
      <w:tr w:rsidR="009454C3" w:rsidRPr="00273D61" w14:paraId="7D1FC19D" w14:textId="77777777" w:rsidTr="00326391">
        <w:tc>
          <w:tcPr>
            <w:tcW w:w="8364" w:type="dxa"/>
            <w:shd w:val="clear" w:color="auto" w:fill="F2F2F2" w:themeFill="background1" w:themeFillShade="F2"/>
          </w:tcPr>
          <w:p w14:paraId="55496E77" w14:textId="77777777" w:rsidR="009454C3" w:rsidRPr="00273D61" w:rsidRDefault="009454C3" w:rsidP="0070044F">
            <w:pPr>
              <w:jc w:val="center"/>
              <w:rPr>
                <w:szCs w:val="20"/>
              </w:rPr>
            </w:pPr>
          </w:p>
        </w:tc>
      </w:tr>
      <w:tr w:rsidR="009454C3" w:rsidRPr="00273D61" w14:paraId="789AE239" w14:textId="77777777" w:rsidTr="00F24678">
        <w:tc>
          <w:tcPr>
            <w:tcW w:w="8364" w:type="dxa"/>
            <w:shd w:val="clear" w:color="auto" w:fill="F2F2F2" w:themeFill="background1" w:themeFillShade="F2"/>
          </w:tcPr>
          <w:p w14:paraId="297B41DF" w14:textId="77777777" w:rsidR="009454C3" w:rsidRPr="00273D61" w:rsidRDefault="009454C3" w:rsidP="0070044F">
            <w:pPr>
              <w:jc w:val="center"/>
              <w:rPr>
                <w:szCs w:val="20"/>
              </w:rPr>
            </w:pPr>
          </w:p>
        </w:tc>
      </w:tr>
      <w:tr w:rsidR="009454C3" w:rsidRPr="00273D61" w14:paraId="0C12C290" w14:textId="77777777" w:rsidTr="00D3726C">
        <w:tc>
          <w:tcPr>
            <w:tcW w:w="8364" w:type="dxa"/>
            <w:shd w:val="clear" w:color="auto" w:fill="F2F2F2" w:themeFill="background1" w:themeFillShade="F2"/>
          </w:tcPr>
          <w:p w14:paraId="0F50066A" w14:textId="77777777" w:rsidR="009454C3" w:rsidRPr="00273D61" w:rsidRDefault="009454C3" w:rsidP="0070044F">
            <w:pPr>
              <w:jc w:val="center"/>
              <w:rPr>
                <w:szCs w:val="20"/>
              </w:rPr>
            </w:pPr>
          </w:p>
        </w:tc>
      </w:tr>
      <w:tr w:rsidR="009454C3" w:rsidRPr="00273D61" w14:paraId="15A6BA90" w14:textId="77777777" w:rsidTr="00EB5DA4">
        <w:tc>
          <w:tcPr>
            <w:tcW w:w="8364" w:type="dxa"/>
            <w:shd w:val="clear" w:color="auto" w:fill="F2F2F2" w:themeFill="background1" w:themeFillShade="F2"/>
          </w:tcPr>
          <w:p w14:paraId="3DD7AA22" w14:textId="77777777" w:rsidR="009454C3" w:rsidRPr="00273D61" w:rsidRDefault="009454C3" w:rsidP="0070044F">
            <w:pPr>
              <w:jc w:val="center"/>
              <w:rPr>
                <w:szCs w:val="20"/>
              </w:rPr>
            </w:pPr>
          </w:p>
        </w:tc>
      </w:tr>
      <w:tr w:rsidR="009454C3" w:rsidRPr="00273D61" w14:paraId="024EB22F" w14:textId="77777777" w:rsidTr="00763CA6">
        <w:tc>
          <w:tcPr>
            <w:tcW w:w="8364" w:type="dxa"/>
            <w:shd w:val="clear" w:color="auto" w:fill="F2F2F2" w:themeFill="background1" w:themeFillShade="F2"/>
          </w:tcPr>
          <w:p w14:paraId="1F5B0800" w14:textId="77777777" w:rsidR="009454C3" w:rsidRPr="00273D61" w:rsidRDefault="009454C3" w:rsidP="0070044F">
            <w:pPr>
              <w:jc w:val="center"/>
              <w:rPr>
                <w:szCs w:val="20"/>
              </w:rPr>
            </w:pPr>
          </w:p>
        </w:tc>
      </w:tr>
    </w:tbl>
    <w:p w14:paraId="6360335F" w14:textId="77777777" w:rsidR="00273D61" w:rsidRPr="002E04FB" w:rsidRDefault="00273D61" w:rsidP="0072689A">
      <w:pPr>
        <w:rPr>
          <w:rFonts w:cs="Arial"/>
          <w:b/>
          <w:kern w:val="32"/>
          <w:szCs w:val="20"/>
        </w:rPr>
      </w:pPr>
      <w:r w:rsidRPr="002E04FB">
        <w:rPr>
          <w:rFonts w:cs="Arial"/>
          <w:b/>
          <w:kern w:val="32"/>
          <w:szCs w:val="20"/>
        </w:rPr>
        <w:t>I / we confirm that this application has been completed in full and truthfully.</w:t>
      </w:r>
    </w:p>
    <w:p w14:paraId="08E75C6B" w14:textId="637A8448" w:rsidR="001521DC" w:rsidRDefault="00273D61" w:rsidP="0072689A">
      <w:r w:rsidRPr="00273D61">
        <w:t>I / we confirm that our financial circumstances may be discussed with the school management.</w:t>
      </w:r>
    </w:p>
    <w:p w14:paraId="7FFB06D0" w14:textId="77777777" w:rsidR="00273D61" w:rsidRPr="00273D61" w:rsidRDefault="00273D61" w:rsidP="0072689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61"/>
        <w:gridCol w:w="5103"/>
      </w:tblGrid>
      <w:tr w:rsidR="0072689A" w:rsidRPr="00273D61" w14:paraId="09A0D8DE" w14:textId="77777777" w:rsidTr="0072689A">
        <w:tc>
          <w:tcPr>
            <w:tcW w:w="3261" w:type="dxa"/>
            <w:shd w:val="clear" w:color="auto" w:fill="F2F2F2" w:themeFill="background1" w:themeFillShade="F2"/>
          </w:tcPr>
          <w:p w14:paraId="4D87B98A" w14:textId="1707011C" w:rsidR="0072689A" w:rsidRDefault="00273D61" w:rsidP="0070044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Place/Date: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AE5B6C0" w14:textId="793ED177" w:rsidR="0072689A" w:rsidRPr="00273D61" w:rsidRDefault="00273D61" w:rsidP="0070044F">
            <w:pPr>
              <w:jc w:val="center"/>
              <w:rPr>
                <w:szCs w:val="20"/>
              </w:rPr>
            </w:pPr>
            <w:r w:rsidRPr="00EE3037">
              <w:rPr>
                <w:szCs w:val="20"/>
              </w:rPr>
              <w:t>Signature of parents or l</w:t>
            </w:r>
            <w:r>
              <w:rPr>
                <w:szCs w:val="20"/>
              </w:rPr>
              <w:t>egal representative:</w:t>
            </w:r>
          </w:p>
        </w:tc>
      </w:tr>
      <w:tr w:rsidR="0072689A" w:rsidRPr="001521DC" w14:paraId="21A00A3D" w14:textId="77777777" w:rsidTr="0072689A">
        <w:tc>
          <w:tcPr>
            <w:tcW w:w="3261" w:type="dxa"/>
            <w:shd w:val="clear" w:color="auto" w:fill="F2F2F2" w:themeFill="background1" w:themeFillShade="F2"/>
          </w:tcPr>
          <w:p w14:paraId="582404B2" w14:textId="1CF8FCC5" w:rsidR="0072689A" w:rsidRDefault="001521DC" w:rsidP="0070044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_____________________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8D51553" w14:textId="7DA9C615" w:rsidR="001521DC" w:rsidRDefault="001521DC" w:rsidP="001521DC">
            <w:pPr>
              <w:jc w:val="center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_____________________________________</w:t>
            </w:r>
          </w:p>
        </w:tc>
      </w:tr>
      <w:tr w:rsidR="0072689A" w:rsidRPr="001521DC" w14:paraId="10AC5B66" w14:textId="77777777" w:rsidTr="0072689A">
        <w:tc>
          <w:tcPr>
            <w:tcW w:w="3261" w:type="dxa"/>
            <w:shd w:val="clear" w:color="auto" w:fill="F2F2F2" w:themeFill="background1" w:themeFillShade="F2"/>
          </w:tcPr>
          <w:p w14:paraId="7AAC6C86" w14:textId="31B2B363" w:rsidR="0072689A" w:rsidRDefault="001521DC" w:rsidP="0070044F">
            <w:pPr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_____________________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3CC5381" w14:textId="34886AC1" w:rsidR="0072689A" w:rsidRDefault="001521DC" w:rsidP="001521DC">
            <w:pPr>
              <w:jc w:val="center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_____________________________________</w:t>
            </w:r>
          </w:p>
        </w:tc>
      </w:tr>
    </w:tbl>
    <w:p w14:paraId="29557A43" w14:textId="77777777" w:rsidR="00826020" w:rsidRPr="00826020" w:rsidRDefault="00826020" w:rsidP="00826020">
      <w:pPr>
        <w:pStyle w:val="Listenabsatz"/>
        <w:spacing w:before="0" w:line="360" w:lineRule="auto"/>
        <w:ind w:left="360"/>
        <w:rPr>
          <w:szCs w:val="20"/>
          <w:lang w:val="de-CH"/>
        </w:rPr>
      </w:pPr>
    </w:p>
    <w:p w14:paraId="76927450" w14:textId="2B287259" w:rsidR="00273D61" w:rsidRDefault="00826020" w:rsidP="00826020">
      <w:pPr>
        <w:spacing w:before="0" w:line="360" w:lineRule="auto"/>
        <w:rPr>
          <w:szCs w:val="20"/>
        </w:rPr>
      </w:pPr>
      <w:r w:rsidRPr="00826020">
        <w:rPr>
          <w:szCs w:val="20"/>
        </w:rPr>
        <w:t>The following documents must be enclosed with the application:</w:t>
      </w:r>
    </w:p>
    <w:p w14:paraId="51581F0A" w14:textId="77777777" w:rsidR="00826020" w:rsidRPr="00826020" w:rsidRDefault="00826020" w:rsidP="00826020">
      <w:pPr>
        <w:spacing w:before="0" w:line="360" w:lineRule="auto"/>
        <w:rPr>
          <w:szCs w:val="20"/>
        </w:rPr>
      </w:pPr>
    </w:p>
    <w:p w14:paraId="7592D14C" w14:textId="00E0254B" w:rsidR="002E04FB" w:rsidRDefault="002E04FB" w:rsidP="00273D61">
      <w:pPr>
        <w:pStyle w:val="Listenabsatz"/>
        <w:numPr>
          <w:ilvl w:val="0"/>
          <w:numId w:val="41"/>
        </w:numPr>
        <w:spacing w:before="0" w:line="360" w:lineRule="auto"/>
        <w:rPr>
          <w:szCs w:val="20"/>
        </w:rPr>
      </w:pPr>
      <w:r w:rsidRPr="002E04FB">
        <w:rPr>
          <w:szCs w:val="20"/>
        </w:rPr>
        <w:t xml:space="preserve">Copy of the </w:t>
      </w:r>
      <w:r w:rsidRPr="002E04FB">
        <w:rPr>
          <w:b/>
          <w:bCs/>
          <w:szCs w:val="20"/>
        </w:rPr>
        <w:t>2024 tax return</w:t>
      </w:r>
    </w:p>
    <w:p w14:paraId="6B850C6F" w14:textId="33F2682A" w:rsidR="00273D61" w:rsidRPr="00273D61" w:rsidRDefault="00273D61" w:rsidP="00273D61">
      <w:pPr>
        <w:pStyle w:val="Listenabsatz"/>
        <w:numPr>
          <w:ilvl w:val="0"/>
          <w:numId w:val="41"/>
        </w:numPr>
        <w:spacing w:before="0" w:line="360" w:lineRule="auto"/>
        <w:rPr>
          <w:szCs w:val="20"/>
        </w:rPr>
      </w:pPr>
      <w:r w:rsidRPr="00273D61">
        <w:rPr>
          <w:szCs w:val="20"/>
        </w:rPr>
        <w:t xml:space="preserve">Copy of the latest </w:t>
      </w:r>
      <w:r w:rsidRPr="002E04FB">
        <w:rPr>
          <w:b/>
          <w:bCs/>
          <w:szCs w:val="20"/>
        </w:rPr>
        <w:t>final</w:t>
      </w:r>
      <w:r w:rsidRPr="00273D61">
        <w:rPr>
          <w:szCs w:val="20"/>
        </w:rPr>
        <w:t xml:space="preserve"> </w:t>
      </w:r>
      <w:r w:rsidRPr="002E04FB">
        <w:rPr>
          <w:b/>
          <w:bCs/>
          <w:szCs w:val="20"/>
        </w:rPr>
        <w:t>tax assessment</w:t>
      </w:r>
      <w:r w:rsidRPr="00273D61">
        <w:rPr>
          <w:szCs w:val="20"/>
        </w:rPr>
        <w:t xml:space="preserve"> notice issued by the municipality of residence</w:t>
      </w:r>
    </w:p>
    <w:p w14:paraId="6A3AE366" w14:textId="77777777" w:rsidR="00273D61" w:rsidRPr="00273D61" w:rsidRDefault="00273D61" w:rsidP="00273D61">
      <w:pPr>
        <w:pStyle w:val="Listenabsatz"/>
        <w:numPr>
          <w:ilvl w:val="0"/>
          <w:numId w:val="41"/>
        </w:numPr>
        <w:spacing w:before="0" w:line="360" w:lineRule="auto"/>
        <w:rPr>
          <w:szCs w:val="20"/>
        </w:rPr>
      </w:pPr>
      <w:r w:rsidRPr="002E04FB">
        <w:rPr>
          <w:b/>
          <w:bCs/>
          <w:szCs w:val="20"/>
        </w:rPr>
        <w:t>Salary statement (</w:t>
      </w:r>
      <w:proofErr w:type="spellStart"/>
      <w:r w:rsidRPr="002E04FB">
        <w:rPr>
          <w:b/>
          <w:bCs/>
          <w:szCs w:val="20"/>
        </w:rPr>
        <w:t>payslip</w:t>
      </w:r>
      <w:proofErr w:type="spellEnd"/>
      <w:r w:rsidRPr="002E04FB">
        <w:rPr>
          <w:b/>
          <w:bCs/>
          <w:szCs w:val="20"/>
        </w:rPr>
        <w:t>)</w:t>
      </w:r>
      <w:r w:rsidRPr="00273D61">
        <w:rPr>
          <w:szCs w:val="20"/>
        </w:rPr>
        <w:t xml:space="preserve"> of the father and/or mother as of 31.12.2024</w:t>
      </w:r>
    </w:p>
    <w:p w14:paraId="7032C19A" w14:textId="77777777" w:rsidR="00273D61" w:rsidRPr="00273D61" w:rsidRDefault="00273D61" w:rsidP="00273D61">
      <w:pPr>
        <w:pStyle w:val="Listenabsatz"/>
        <w:numPr>
          <w:ilvl w:val="0"/>
          <w:numId w:val="41"/>
        </w:numPr>
        <w:spacing w:before="0" w:line="360" w:lineRule="auto"/>
        <w:rPr>
          <w:szCs w:val="20"/>
        </w:rPr>
      </w:pPr>
      <w:r w:rsidRPr="00273D61">
        <w:rPr>
          <w:szCs w:val="20"/>
        </w:rPr>
        <w:t xml:space="preserve">Copy of the </w:t>
      </w:r>
      <w:r w:rsidRPr="002E04FB">
        <w:rPr>
          <w:b/>
          <w:bCs/>
          <w:szCs w:val="20"/>
        </w:rPr>
        <w:t>application submitted to the scholarship office of the canton of residence</w:t>
      </w:r>
    </w:p>
    <w:p w14:paraId="67A9F812" w14:textId="77777777" w:rsidR="00273D61" w:rsidRDefault="00273D61" w:rsidP="00273D61">
      <w:pPr>
        <w:spacing w:before="0" w:line="360" w:lineRule="auto"/>
        <w:rPr>
          <w:b/>
          <w:bCs/>
          <w:szCs w:val="20"/>
        </w:rPr>
      </w:pPr>
    </w:p>
    <w:p w14:paraId="663A3352" w14:textId="2AD92695" w:rsidR="00273D61" w:rsidRPr="002E04FB" w:rsidRDefault="00273D61" w:rsidP="00273D61">
      <w:pPr>
        <w:spacing w:before="0" w:line="360" w:lineRule="auto"/>
        <w:rPr>
          <w:szCs w:val="20"/>
        </w:rPr>
      </w:pPr>
      <w:r w:rsidRPr="002E04FB">
        <w:rPr>
          <w:szCs w:val="20"/>
        </w:rPr>
        <w:t xml:space="preserve">Only applications that are </w:t>
      </w:r>
      <w:r w:rsidRPr="002E04FB">
        <w:rPr>
          <w:b/>
          <w:bCs/>
          <w:szCs w:val="20"/>
        </w:rPr>
        <w:t>fully completed</w:t>
      </w:r>
      <w:r w:rsidRPr="002E04FB">
        <w:rPr>
          <w:szCs w:val="20"/>
        </w:rPr>
        <w:t xml:space="preserve"> and include </w:t>
      </w:r>
      <w:r w:rsidRPr="002E04FB">
        <w:rPr>
          <w:b/>
          <w:bCs/>
          <w:szCs w:val="20"/>
        </w:rPr>
        <w:t>all required supporting documents</w:t>
      </w:r>
      <w:r w:rsidRPr="002E04FB">
        <w:rPr>
          <w:szCs w:val="20"/>
        </w:rPr>
        <w:t xml:space="preserve"> will be considered.</w:t>
      </w:r>
    </w:p>
    <w:p w14:paraId="3FBA78B9" w14:textId="09C21B00" w:rsidR="005E4489" w:rsidRPr="00273D61" w:rsidRDefault="005E4489" w:rsidP="00273D61">
      <w:pPr>
        <w:spacing w:before="0" w:line="360" w:lineRule="auto"/>
        <w:jc w:val="left"/>
        <w:rPr>
          <w:szCs w:val="20"/>
        </w:rPr>
      </w:pPr>
    </w:p>
    <w:sectPr w:rsidR="005E4489" w:rsidRPr="00273D61" w:rsidSect="00E61A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247" w:bottom="1418" w:left="2268" w:header="482" w:footer="5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B037" w14:textId="77777777" w:rsidR="00FB4BEB" w:rsidRDefault="00FB4BEB">
      <w:pPr>
        <w:spacing w:before="0" w:line="240" w:lineRule="auto"/>
      </w:pPr>
      <w:r>
        <w:separator/>
      </w:r>
    </w:p>
  </w:endnote>
  <w:endnote w:type="continuationSeparator" w:id="0">
    <w:p w14:paraId="6FC5882C" w14:textId="77777777" w:rsidR="00FB4BEB" w:rsidRDefault="00FB4BE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CDBC" w14:textId="77777777" w:rsidR="00932EB6" w:rsidRDefault="00932EB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3ADB6AE8" w14:textId="77777777" w:rsidR="00932EB6" w:rsidRDefault="00932EB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87E0" w14:textId="77777777" w:rsidR="00932EB6" w:rsidRPr="00E61AF2" w:rsidRDefault="00E61AF2" w:rsidP="00E61AF2">
    <w:pPr>
      <w:pStyle w:val="Fuzeile"/>
      <w:tabs>
        <w:tab w:val="clear" w:pos="4536"/>
        <w:tab w:val="clear" w:pos="9072"/>
      </w:tabs>
      <w:spacing w:before="0"/>
      <w:ind w:right="27"/>
      <w:jc w:val="center"/>
      <w:rPr>
        <w:sz w:val="16"/>
        <w:szCs w:val="20"/>
      </w:rPr>
    </w:pPr>
    <w:r w:rsidRPr="00E61AF2">
      <w:rPr>
        <w:bCs/>
        <w:sz w:val="16"/>
        <w:szCs w:val="16"/>
      </w:rPr>
      <w:fldChar w:fldCharType="begin"/>
    </w:r>
    <w:r w:rsidRPr="00E61AF2">
      <w:rPr>
        <w:bCs/>
        <w:sz w:val="16"/>
        <w:szCs w:val="16"/>
      </w:rPr>
      <w:instrText>PAGE</w:instrText>
    </w:r>
    <w:r w:rsidRPr="00E61AF2">
      <w:rPr>
        <w:bCs/>
        <w:sz w:val="16"/>
        <w:szCs w:val="16"/>
      </w:rPr>
      <w:fldChar w:fldCharType="separate"/>
    </w:r>
    <w:r w:rsidRPr="00E61AF2">
      <w:rPr>
        <w:bCs/>
        <w:sz w:val="16"/>
        <w:szCs w:val="16"/>
        <w:lang w:val="de-DE"/>
      </w:rPr>
      <w:t>2</w:t>
    </w:r>
    <w:r w:rsidRPr="00E61AF2">
      <w:rPr>
        <w:bCs/>
        <w:sz w:val="16"/>
        <w:szCs w:val="16"/>
      </w:rPr>
      <w:fldChar w:fldCharType="end"/>
    </w:r>
    <w:r w:rsidRPr="00E61AF2">
      <w:rPr>
        <w:bCs/>
        <w:sz w:val="16"/>
        <w:szCs w:val="16"/>
        <w:lang w:val="de-DE"/>
      </w:rPr>
      <w:t xml:space="preserve"> / </w:t>
    </w:r>
    <w:r w:rsidRPr="00E61AF2">
      <w:rPr>
        <w:bCs/>
        <w:sz w:val="16"/>
        <w:szCs w:val="16"/>
      </w:rPr>
      <w:fldChar w:fldCharType="begin"/>
    </w:r>
    <w:r w:rsidRPr="00E61AF2">
      <w:rPr>
        <w:bCs/>
        <w:sz w:val="16"/>
        <w:szCs w:val="16"/>
      </w:rPr>
      <w:instrText>NUMPAGES</w:instrText>
    </w:r>
    <w:r w:rsidRPr="00E61AF2">
      <w:rPr>
        <w:bCs/>
        <w:sz w:val="16"/>
        <w:szCs w:val="16"/>
      </w:rPr>
      <w:fldChar w:fldCharType="separate"/>
    </w:r>
    <w:r w:rsidRPr="00E61AF2">
      <w:rPr>
        <w:bCs/>
        <w:sz w:val="16"/>
        <w:szCs w:val="16"/>
        <w:lang w:val="de-DE"/>
      </w:rPr>
      <w:t>2</w:t>
    </w:r>
    <w:r w:rsidRPr="00E61AF2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09A5" w14:textId="77777777" w:rsidR="00932EB6" w:rsidRDefault="00E61AF2" w:rsidP="00E61AF2">
    <w:pPr>
      <w:pStyle w:val="Fuzeile"/>
      <w:spacing w:before="1000" w:line="240" w:lineRule="auto"/>
      <w:jc w:val="center"/>
      <w:rPr>
        <w:sz w:val="16"/>
      </w:rPr>
    </w:pPr>
    <w:r w:rsidRPr="00E61AF2">
      <w:rPr>
        <w:bCs/>
        <w:sz w:val="16"/>
        <w:szCs w:val="20"/>
      </w:rPr>
      <w:fldChar w:fldCharType="begin"/>
    </w:r>
    <w:r w:rsidRPr="00E61AF2">
      <w:rPr>
        <w:bCs/>
        <w:sz w:val="16"/>
        <w:szCs w:val="20"/>
      </w:rPr>
      <w:instrText>PAGE</w:instrText>
    </w:r>
    <w:r w:rsidRPr="00E61AF2">
      <w:rPr>
        <w:bCs/>
        <w:sz w:val="16"/>
        <w:szCs w:val="20"/>
      </w:rPr>
      <w:fldChar w:fldCharType="separate"/>
    </w:r>
    <w:r w:rsidRPr="00E61AF2">
      <w:rPr>
        <w:bCs/>
        <w:sz w:val="16"/>
        <w:szCs w:val="20"/>
        <w:lang w:val="de-DE"/>
      </w:rPr>
      <w:t>2</w:t>
    </w:r>
    <w:r w:rsidRPr="00E61AF2">
      <w:rPr>
        <w:bCs/>
        <w:sz w:val="16"/>
        <w:szCs w:val="20"/>
      </w:rPr>
      <w:fldChar w:fldCharType="end"/>
    </w:r>
    <w:r w:rsidRPr="00E61AF2">
      <w:rPr>
        <w:bCs/>
        <w:sz w:val="16"/>
        <w:szCs w:val="20"/>
        <w:lang w:val="de-DE"/>
      </w:rPr>
      <w:t xml:space="preserve"> / </w:t>
    </w:r>
    <w:r w:rsidRPr="00E61AF2">
      <w:rPr>
        <w:bCs/>
        <w:sz w:val="16"/>
        <w:szCs w:val="20"/>
      </w:rPr>
      <w:fldChar w:fldCharType="begin"/>
    </w:r>
    <w:r w:rsidRPr="00E61AF2">
      <w:rPr>
        <w:bCs/>
        <w:sz w:val="16"/>
        <w:szCs w:val="20"/>
      </w:rPr>
      <w:instrText>NUMPAGES</w:instrText>
    </w:r>
    <w:r w:rsidRPr="00E61AF2">
      <w:rPr>
        <w:bCs/>
        <w:sz w:val="16"/>
        <w:szCs w:val="20"/>
      </w:rPr>
      <w:fldChar w:fldCharType="separate"/>
    </w:r>
    <w:r w:rsidRPr="00E61AF2">
      <w:rPr>
        <w:bCs/>
        <w:sz w:val="16"/>
        <w:szCs w:val="20"/>
        <w:lang w:val="de-DE"/>
      </w:rPr>
      <w:t>2</w:t>
    </w:r>
    <w:r w:rsidRPr="00E61AF2">
      <w:rPr>
        <w:bCs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502D8" w14:textId="77777777" w:rsidR="00FB4BEB" w:rsidRDefault="00FB4BEB">
      <w:pPr>
        <w:spacing w:before="0" w:line="240" w:lineRule="auto"/>
      </w:pPr>
      <w:r>
        <w:separator/>
      </w:r>
    </w:p>
  </w:footnote>
  <w:footnote w:type="continuationSeparator" w:id="0">
    <w:p w14:paraId="05ACBBD1" w14:textId="77777777" w:rsidR="00FB4BEB" w:rsidRDefault="00FB4BE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84B5" w14:textId="77777777" w:rsidR="00932EB6" w:rsidRDefault="00932EB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1086EBDF" w14:textId="77777777" w:rsidR="00932EB6" w:rsidRDefault="00932EB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0C71" w14:textId="77777777" w:rsidR="008D2AFB" w:rsidRDefault="008D2A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2530" w14:textId="77777777" w:rsidR="008D2AFB" w:rsidRDefault="008D2A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CE8"/>
    <w:multiLevelType w:val="hybridMultilevel"/>
    <w:tmpl w:val="5F025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23662"/>
    <w:multiLevelType w:val="hybridMultilevel"/>
    <w:tmpl w:val="9238170C"/>
    <w:lvl w:ilvl="0" w:tplc="F748151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74101"/>
    <w:multiLevelType w:val="hybridMultilevel"/>
    <w:tmpl w:val="776255DC"/>
    <w:lvl w:ilvl="0" w:tplc="057816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97C78"/>
    <w:multiLevelType w:val="multilevel"/>
    <w:tmpl w:val="BA724A44"/>
    <w:lvl w:ilvl="0">
      <w:start w:val="1"/>
      <w:numFmt w:val="bullet"/>
      <w:lvlRestart w:val="0"/>
      <w:lvlText w:val=""/>
      <w:lvlJc w:val="left"/>
      <w:pPr>
        <w:tabs>
          <w:tab w:val="num" w:pos="595"/>
        </w:tabs>
        <w:ind w:left="595" w:hanging="595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1191"/>
        </w:tabs>
        <w:ind w:left="1191" w:hanging="596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86"/>
        </w:tabs>
        <w:ind w:left="1786" w:hanging="595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595"/>
        </w:tabs>
        <w:ind w:left="595" w:hanging="595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191"/>
        </w:tabs>
        <w:ind w:left="1191" w:hanging="596"/>
      </w:pPr>
      <w:rPr>
        <w:rFonts w:ascii="Symbol" w:hAnsi="Symbol" w:hint="default"/>
      </w:rPr>
    </w:lvl>
    <w:lvl w:ilvl="5">
      <w:start w:val="1"/>
      <w:numFmt w:val="bullet"/>
      <w:lvlRestart w:val="0"/>
      <w:lvlText w:val=""/>
      <w:lvlJc w:val="left"/>
      <w:pPr>
        <w:tabs>
          <w:tab w:val="num" w:pos="1786"/>
        </w:tabs>
        <w:ind w:left="1786" w:hanging="595"/>
      </w:pPr>
      <w:rPr>
        <w:rFonts w:ascii="Symbol" w:hAnsi="Symbol" w:hint="default"/>
      </w:rPr>
    </w:lvl>
    <w:lvl w:ilvl="6">
      <w:start w:val="1"/>
      <w:numFmt w:val="bullet"/>
      <w:lvlRestart w:val="0"/>
      <w:lvlText w:val=""/>
      <w:lvlJc w:val="left"/>
      <w:pPr>
        <w:tabs>
          <w:tab w:val="num" w:pos="595"/>
        </w:tabs>
        <w:ind w:left="595" w:hanging="595"/>
      </w:pPr>
      <w:rPr>
        <w:rFonts w:ascii="Wingdings" w:hAnsi="Wingdings" w:hint="default"/>
      </w:rPr>
    </w:lvl>
    <w:lvl w:ilvl="7">
      <w:start w:val="1"/>
      <w:numFmt w:val="bullet"/>
      <w:lvlRestart w:val="0"/>
      <w:lvlText w:val=""/>
      <w:lvlJc w:val="left"/>
      <w:pPr>
        <w:tabs>
          <w:tab w:val="num" w:pos="1191"/>
        </w:tabs>
        <w:ind w:left="1191" w:hanging="596"/>
      </w:pPr>
      <w:rPr>
        <w:rFonts w:ascii="Wingdings" w:hAnsi="Wingdings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1786"/>
        </w:tabs>
        <w:ind w:left="1786" w:hanging="595"/>
      </w:pPr>
      <w:rPr>
        <w:rFonts w:ascii="Wingdings" w:hAnsi="Wingdings" w:hint="default"/>
      </w:rPr>
    </w:lvl>
  </w:abstractNum>
  <w:abstractNum w:abstractNumId="4" w15:restartNumberingAfterBreak="0">
    <w:nsid w:val="103C7BBD"/>
    <w:multiLevelType w:val="multilevel"/>
    <w:tmpl w:val="8600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A7657"/>
    <w:multiLevelType w:val="hybridMultilevel"/>
    <w:tmpl w:val="2C983E20"/>
    <w:lvl w:ilvl="0" w:tplc="7D8031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6454E"/>
    <w:multiLevelType w:val="multilevel"/>
    <w:tmpl w:val="078E3EA0"/>
    <w:lvl w:ilvl="0">
      <w:start w:val="1"/>
      <w:numFmt w:val="none"/>
      <w:lvlRestart w:val="0"/>
      <w:suff w:val="nothing"/>
      <w:lvlText w:val="%1"/>
      <w:lvlJc w:val="left"/>
      <w:pPr>
        <w:ind w:left="0" w:firstLine="0"/>
      </w:pPr>
    </w:lvl>
    <w:lvl w:ilvl="1">
      <w:start w:val="1"/>
      <w:numFmt w:val="upperRoman"/>
      <w:lvlText w:val="%2."/>
      <w:lvlJc w:val="left"/>
      <w:pPr>
        <w:tabs>
          <w:tab w:val="num" w:pos="850"/>
        </w:tabs>
        <w:ind w:left="850" w:hanging="850"/>
      </w:pPr>
    </w:lvl>
    <w:lvl w:ilvl="2">
      <w:start w:val="1"/>
      <w:numFmt w:val="upperLetter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4.%5.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lvlText w:val="%4.%5.%6.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lvlText w:val="%4.%5.%6.%7."/>
      <w:lvlJc w:val="left"/>
      <w:pPr>
        <w:tabs>
          <w:tab w:val="num" w:pos="850"/>
        </w:tabs>
        <w:ind w:left="850" w:hanging="850"/>
      </w:pPr>
    </w:lvl>
    <w:lvl w:ilvl="7">
      <w:start w:val="1"/>
      <w:numFmt w:val="lowerLetter"/>
      <w:lvlText w:val="%8)"/>
      <w:lvlJc w:val="left"/>
      <w:pPr>
        <w:tabs>
          <w:tab w:val="num" w:pos="850"/>
        </w:tabs>
        <w:ind w:left="850" w:hanging="850"/>
      </w:pPr>
    </w:lvl>
    <w:lvl w:ilvl="8">
      <w:start w:val="1"/>
      <w:numFmt w:val="lowerRoman"/>
      <w:lvlText w:val="%9)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23D2654A"/>
    <w:multiLevelType w:val="hybridMultilevel"/>
    <w:tmpl w:val="ED5A48A2"/>
    <w:lvl w:ilvl="0" w:tplc="194847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A4893"/>
    <w:multiLevelType w:val="hybridMultilevel"/>
    <w:tmpl w:val="9386FF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2276E"/>
    <w:multiLevelType w:val="multilevel"/>
    <w:tmpl w:val="737E0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595"/>
        </w:tabs>
        <w:ind w:left="595" w:hanging="595"/>
      </w:pPr>
    </w:lvl>
    <w:lvl w:ilvl="5">
      <w:start w:val="1"/>
      <w:numFmt w:val="lowerRoman"/>
      <w:lvlText w:val="%6)"/>
      <w:lvlJc w:val="left"/>
      <w:pPr>
        <w:tabs>
          <w:tab w:val="num" w:pos="595"/>
        </w:tabs>
        <w:ind w:left="595" w:hanging="595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33186E7F"/>
    <w:multiLevelType w:val="hybridMultilevel"/>
    <w:tmpl w:val="29E6A67C"/>
    <w:lvl w:ilvl="0" w:tplc="09DC909C">
      <w:start w:val="3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490A21"/>
    <w:multiLevelType w:val="hybridMultilevel"/>
    <w:tmpl w:val="E9D05CCE"/>
    <w:lvl w:ilvl="0" w:tplc="8454044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D6E2D"/>
    <w:multiLevelType w:val="multilevel"/>
    <w:tmpl w:val="A364A88C"/>
    <w:lvl w:ilvl="0">
      <w:start w:val="1"/>
      <w:numFmt w:val="bullet"/>
      <w:lvlRestart w:val="0"/>
      <w:pStyle w:val="Liste3"/>
      <w:lvlText w:val=""/>
      <w:lvlJc w:val="left"/>
      <w:pPr>
        <w:tabs>
          <w:tab w:val="num" w:pos="595"/>
        </w:tabs>
        <w:ind w:left="595" w:hanging="595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1191"/>
        </w:tabs>
        <w:ind w:left="1191" w:hanging="596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86"/>
        </w:tabs>
        <w:ind w:left="1786" w:hanging="595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595"/>
        </w:tabs>
        <w:ind w:left="595" w:hanging="595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191"/>
        </w:tabs>
        <w:ind w:left="1191" w:hanging="596"/>
      </w:pPr>
      <w:rPr>
        <w:rFonts w:ascii="Symbol" w:hAnsi="Symbol" w:hint="default"/>
      </w:rPr>
    </w:lvl>
    <w:lvl w:ilvl="5">
      <w:start w:val="1"/>
      <w:numFmt w:val="bullet"/>
      <w:lvlRestart w:val="0"/>
      <w:lvlText w:val=""/>
      <w:lvlJc w:val="left"/>
      <w:pPr>
        <w:tabs>
          <w:tab w:val="num" w:pos="1786"/>
        </w:tabs>
        <w:ind w:left="1786" w:hanging="595"/>
      </w:pPr>
      <w:rPr>
        <w:rFonts w:ascii="Symbol" w:hAnsi="Symbol" w:hint="default"/>
      </w:rPr>
    </w:lvl>
    <w:lvl w:ilvl="6">
      <w:start w:val="1"/>
      <w:numFmt w:val="bullet"/>
      <w:lvlRestart w:val="0"/>
      <w:pStyle w:val="Liste5"/>
      <w:lvlText w:val=""/>
      <w:lvlJc w:val="left"/>
      <w:pPr>
        <w:tabs>
          <w:tab w:val="num" w:pos="595"/>
        </w:tabs>
        <w:ind w:left="595" w:hanging="595"/>
      </w:pPr>
      <w:rPr>
        <w:rFonts w:ascii="Wingdings" w:hAnsi="Wingdings" w:hint="default"/>
      </w:rPr>
    </w:lvl>
    <w:lvl w:ilvl="7">
      <w:start w:val="1"/>
      <w:numFmt w:val="bullet"/>
      <w:lvlRestart w:val="0"/>
      <w:lvlText w:val=""/>
      <w:lvlJc w:val="left"/>
      <w:pPr>
        <w:tabs>
          <w:tab w:val="num" w:pos="1191"/>
        </w:tabs>
        <w:ind w:left="1191" w:hanging="596"/>
      </w:pPr>
      <w:rPr>
        <w:rFonts w:ascii="Wingdings" w:hAnsi="Wingdings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1786"/>
        </w:tabs>
        <w:ind w:left="1786" w:hanging="595"/>
      </w:pPr>
      <w:rPr>
        <w:rFonts w:ascii="Wingdings" w:hAnsi="Wingdings" w:hint="default"/>
      </w:rPr>
    </w:lvl>
  </w:abstractNum>
  <w:abstractNum w:abstractNumId="13" w15:restartNumberingAfterBreak="0">
    <w:nsid w:val="417D08A1"/>
    <w:multiLevelType w:val="hybridMultilevel"/>
    <w:tmpl w:val="843463C8"/>
    <w:lvl w:ilvl="0" w:tplc="3306D0C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1118A3"/>
    <w:multiLevelType w:val="hybridMultilevel"/>
    <w:tmpl w:val="3DB6E074"/>
    <w:lvl w:ilvl="0" w:tplc="A76C6AA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u w:val="singl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90557"/>
    <w:multiLevelType w:val="multilevel"/>
    <w:tmpl w:val="4D60C3A2"/>
    <w:lvl w:ilvl="0">
      <w:start w:val="1"/>
      <w:numFmt w:val="none"/>
      <w:lvlRestart w:val="0"/>
      <w:pStyle w:val="TextTopNum0"/>
      <w:suff w:val="nothing"/>
      <w:lvlText w:val="%1"/>
      <w:lvlJc w:val="right"/>
      <w:pPr>
        <w:ind w:left="0" w:firstLine="0"/>
      </w:pPr>
    </w:lvl>
    <w:lvl w:ilvl="1">
      <w:start w:val="1"/>
      <w:numFmt w:val="decimal"/>
      <w:pStyle w:val="TextTopNum1"/>
      <w:lvlText w:val="%2"/>
      <w:lvlJc w:val="right"/>
      <w:pPr>
        <w:tabs>
          <w:tab w:val="num" w:pos="0"/>
        </w:tabs>
        <w:ind w:left="0" w:hanging="425"/>
      </w:pPr>
    </w:lvl>
    <w:lvl w:ilvl="2">
      <w:start w:val="1"/>
      <w:numFmt w:val="decimal"/>
      <w:pStyle w:val="TextTopNum2"/>
      <w:lvlText w:val="%2.%3"/>
      <w:lvlJc w:val="right"/>
      <w:pPr>
        <w:tabs>
          <w:tab w:val="num" w:pos="0"/>
        </w:tabs>
        <w:ind w:left="0" w:hanging="425"/>
      </w:pPr>
    </w:lvl>
    <w:lvl w:ilvl="3">
      <w:start w:val="1"/>
      <w:numFmt w:val="decimal"/>
      <w:pStyle w:val="TextTopNum3"/>
      <w:lvlText w:val="%2.%3.%4"/>
      <w:lvlJc w:val="right"/>
      <w:pPr>
        <w:tabs>
          <w:tab w:val="num" w:pos="0"/>
        </w:tabs>
        <w:ind w:left="0" w:hanging="425"/>
      </w:pPr>
    </w:lvl>
    <w:lvl w:ilvl="4">
      <w:start w:val="1"/>
      <w:numFmt w:val="lowerLetter"/>
      <w:pStyle w:val="Liste"/>
      <w:lvlText w:val="%5)"/>
      <w:lvlJc w:val="left"/>
      <w:pPr>
        <w:tabs>
          <w:tab w:val="num" w:pos="595"/>
        </w:tabs>
        <w:ind w:left="595" w:hanging="595"/>
      </w:pPr>
    </w:lvl>
    <w:lvl w:ilvl="5">
      <w:start w:val="1"/>
      <w:numFmt w:val="lowerRoman"/>
      <w:pStyle w:val="Liste2"/>
      <w:lvlText w:val="%6)"/>
      <w:lvlJc w:val="left"/>
      <w:pPr>
        <w:tabs>
          <w:tab w:val="num" w:pos="595"/>
        </w:tabs>
        <w:ind w:left="595" w:hanging="595"/>
      </w:pPr>
    </w:lvl>
    <w:lvl w:ilvl="6">
      <w:start w:val="1"/>
      <w:numFmt w:val="lowerLetter"/>
      <w:lvlText w:val="(%7)"/>
      <w:lvlJc w:val="left"/>
      <w:pPr>
        <w:tabs>
          <w:tab w:val="num" w:pos="1191"/>
        </w:tabs>
        <w:ind w:left="1191" w:hanging="596"/>
      </w:pPr>
    </w:lvl>
    <w:lvl w:ilvl="7">
      <w:start w:val="1"/>
      <w:numFmt w:val="lowerRoman"/>
      <w:lvlText w:val="(%8)"/>
      <w:lvlJc w:val="left"/>
      <w:pPr>
        <w:tabs>
          <w:tab w:val="num" w:pos="1191"/>
        </w:tabs>
        <w:ind w:left="1191" w:hanging="596"/>
      </w:pPr>
    </w:lvl>
    <w:lvl w:ilvl="8">
      <w:start w:val="27"/>
      <w:numFmt w:val="lowerLetter"/>
      <w:lvlText w:val="(%9)"/>
      <w:lvlJc w:val="left"/>
      <w:pPr>
        <w:tabs>
          <w:tab w:val="num" w:pos="1191"/>
        </w:tabs>
        <w:ind w:left="1191" w:hanging="596"/>
      </w:pPr>
    </w:lvl>
  </w:abstractNum>
  <w:abstractNum w:abstractNumId="16" w15:restartNumberingAfterBreak="0">
    <w:nsid w:val="4D1C6958"/>
    <w:multiLevelType w:val="hybridMultilevel"/>
    <w:tmpl w:val="5E6A70FA"/>
    <w:lvl w:ilvl="0" w:tplc="D99E2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A6B3C"/>
    <w:multiLevelType w:val="multilevel"/>
    <w:tmpl w:val="AB429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595"/>
        </w:tabs>
        <w:ind w:left="595" w:hanging="595"/>
      </w:pPr>
    </w:lvl>
    <w:lvl w:ilvl="5">
      <w:start w:val="1"/>
      <w:numFmt w:val="lowerRoman"/>
      <w:lvlText w:val="%6)"/>
      <w:lvlJc w:val="left"/>
      <w:pPr>
        <w:tabs>
          <w:tab w:val="num" w:pos="595"/>
        </w:tabs>
        <w:ind w:left="595" w:hanging="595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5C696C7B"/>
    <w:multiLevelType w:val="hybridMultilevel"/>
    <w:tmpl w:val="E62CE6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A1B25"/>
    <w:multiLevelType w:val="hybridMultilevel"/>
    <w:tmpl w:val="42DAF622"/>
    <w:lvl w:ilvl="0" w:tplc="E644662C">
      <w:start w:val="1"/>
      <w:numFmt w:val="decimal"/>
      <w:lvlText w:val="%1"/>
      <w:lvlJc w:val="left"/>
      <w:pPr>
        <w:tabs>
          <w:tab w:val="num" w:pos="-490"/>
        </w:tabs>
        <w:ind w:left="-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20" w15:restartNumberingAfterBreak="0">
    <w:nsid w:val="64833C04"/>
    <w:multiLevelType w:val="hybridMultilevel"/>
    <w:tmpl w:val="44F8318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BA01C8"/>
    <w:multiLevelType w:val="hybridMultilevel"/>
    <w:tmpl w:val="11589F02"/>
    <w:lvl w:ilvl="0" w:tplc="9AA895C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5FA707C"/>
    <w:multiLevelType w:val="hybridMultilevel"/>
    <w:tmpl w:val="653E5C3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072BA"/>
    <w:multiLevelType w:val="multilevel"/>
    <w:tmpl w:val="5BA0A022"/>
    <w:lvl w:ilvl="0">
      <w:start w:val="1"/>
      <w:numFmt w:val="none"/>
      <w:lvlRestart w:val="0"/>
      <w:suff w:val="nothing"/>
      <w:lvlText w:val="%1"/>
      <w:lvlJc w:val="right"/>
      <w:pPr>
        <w:ind w:left="0" w:firstLine="0"/>
      </w:pPr>
    </w:lvl>
    <w:lvl w:ilvl="1">
      <w:start w:val="1"/>
      <w:numFmt w:val="decimal"/>
      <w:lvlText w:val="%2"/>
      <w:lvlJc w:val="right"/>
      <w:pPr>
        <w:tabs>
          <w:tab w:val="num" w:pos="0"/>
        </w:tabs>
        <w:ind w:left="0" w:hanging="425"/>
      </w:pPr>
    </w:lvl>
    <w:lvl w:ilvl="2">
      <w:start w:val="1"/>
      <w:numFmt w:val="decimal"/>
      <w:lvlText w:val="%2.%3"/>
      <w:lvlJc w:val="right"/>
      <w:pPr>
        <w:tabs>
          <w:tab w:val="num" w:pos="0"/>
        </w:tabs>
        <w:ind w:left="0" w:hanging="425"/>
      </w:pPr>
    </w:lvl>
    <w:lvl w:ilvl="3">
      <w:start w:val="1"/>
      <w:numFmt w:val="decimal"/>
      <w:lvlText w:val="%2.%3.%4"/>
      <w:lvlJc w:val="right"/>
      <w:pPr>
        <w:tabs>
          <w:tab w:val="num" w:pos="0"/>
        </w:tabs>
        <w:ind w:left="0" w:hanging="425"/>
      </w:pPr>
    </w:lvl>
    <w:lvl w:ilvl="4">
      <w:start w:val="1"/>
      <w:numFmt w:val="lowerLetter"/>
      <w:lvlText w:val="%5)"/>
      <w:lvlJc w:val="left"/>
      <w:pPr>
        <w:tabs>
          <w:tab w:val="num" w:pos="595"/>
        </w:tabs>
        <w:ind w:left="595" w:hanging="595"/>
      </w:pPr>
    </w:lvl>
    <w:lvl w:ilvl="5">
      <w:start w:val="1"/>
      <w:numFmt w:val="lowerRoman"/>
      <w:lvlText w:val="%6)"/>
      <w:lvlJc w:val="left"/>
      <w:pPr>
        <w:tabs>
          <w:tab w:val="num" w:pos="595"/>
        </w:tabs>
        <w:ind w:left="595" w:hanging="595"/>
      </w:pPr>
    </w:lvl>
    <w:lvl w:ilvl="6">
      <w:start w:val="1"/>
      <w:numFmt w:val="lowerLetter"/>
      <w:lvlText w:val="(%7)"/>
      <w:lvlJc w:val="left"/>
      <w:pPr>
        <w:tabs>
          <w:tab w:val="num" w:pos="1191"/>
        </w:tabs>
        <w:ind w:left="1191" w:hanging="596"/>
      </w:pPr>
    </w:lvl>
    <w:lvl w:ilvl="7">
      <w:start w:val="1"/>
      <w:numFmt w:val="lowerRoman"/>
      <w:lvlText w:val="(%8)"/>
      <w:lvlJc w:val="left"/>
      <w:pPr>
        <w:tabs>
          <w:tab w:val="num" w:pos="1191"/>
        </w:tabs>
        <w:ind w:left="1191" w:hanging="596"/>
      </w:pPr>
    </w:lvl>
    <w:lvl w:ilvl="8">
      <w:start w:val="27"/>
      <w:numFmt w:val="lowerLetter"/>
      <w:lvlText w:val="(%9)"/>
      <w:lvlJc w:val="left"/>
      <w:pPr>
        <w:tabs>
          <w:tab w:val="num" w:pos="1191"/>
        </w:tabs>
        <w:ind w:left="1191" w:hanging="596"/>
      </w:pPr>
    </w:lvl>
  </w:abstractNum>
  <w:abstractNum w:abstractNumId="24" w15:restartNumberingAfterBreak="0">
    <w:nsid w:val="6AEA5FEA"/>
    <w:multiLevelType w:val="multilevel"/>
    <w:tmpl w:val="267EF8B8"/>
    <w:lvl w:ilvl="0">
      <w:start w:val="1"/>
      <w:numFmt w:val="none"/>
      <w:lvlRestart w:val="0"/>
      <w:lvlText w:val="%1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417"/>
        </w:tabs>
        <w:ind w:left="1417" w:hanging="567"/>
      </w:pPr>
    </w:lvl>
    <w:lvl w:ilvl="5">
      <w:start w:val="1"/>
      <w:numFmt w:val="lowerRoman"/>
      <w:lvlText w:val="(%6)"/>
      <w:lvlJc w:val="left"/>
      <w:pPr>
        <w:tabs>
          <w:tab w:val="num" w:pos="1417"/>
        </w:tabs>
        <w:ind w:left="1417" w:hanging="567"/>
      </w:p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</w:lvl>
    <w:lvl w:ilvl="7">
      <w:start w:val="1"/>
      <w:numFmt w:val="lowerRoman"/>
      <w:lvlText w:val="(%8)"/>
      <w:lvlJc w:val="left"/>
      <w:pPr>
        <w:tabs>
          <w:tab w:val="num" w:pos="1984"/>
        </w:tabs>
        <w:ind w:left="1984" w:hanging="567"/>
      </w:pPr>
    </w:lvl>
    <w:lvl w:ilvl="8">
      <w:start w:val="27"/>
      <w:numFmt w:val="lowerLetter"/>
      <w:lvlText w:val="(%9)"/>
      <w:lvlJc w:val="left"/>
      <w:pPr>
        <w:tabs>
          <w:tab w:val="num" w:pos="1984"/>
        </w:tabs>
        <w:ind w:left="1984" w:hanging="567"/>
      </w:pPr>
    </w:lvl>
  </w:abstractNum>
  <w:abstractNum w:abstractNumId="25" w15:restartNumberingAfterBreak="0">
    <w:nsid w:val="6F817D19"/>
    <w:multiLevelType w:val="hybridMultilevel"/>
    <w:tmpl w:val="9858E56E"/>
    <w:lvl w:ilvl="0" w:tplc="9B78EF64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3753E9"/>
    <w:multiLevelType w:val="multilevel"/>
    <w:tmpl w:val="A364A88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1191"/>
        </w:tabs>
        <w:ind w:left="1191" w:hanging="596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86"/>
        </w:tabs>
        <w:ind w:left="1786" w:hanging="595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595"/>
        </w:tabs>
        <w:ind w:left="595" w:hanging="595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191"/>
        </w:tabs>
        <w:ind w:left="1191" w:hanging="596"/>
      </w:pPr>
      <w:rPr>
        <w:rFonts w:ascii="Symbol" w:hAnsi="Symbol" w:hint="default"/>
      </w:rPr>
    </w:lvl>
    <w:lvl w:ilvl="5">
      <w:start w:val="1"/>
      <w:numFmt w:val="bullet"/>
      <w:lvlRestart w:val="0"/>
      <w:lvlText w:val=""/>
      <w:lvlJc w:val="left"/>
      <w:pPr>
        <w:tabs>
          <w:tab w:val="num" w:pos="1786"/>
        </w:tabs>
        <w:ind w:left="1786" w:hanging="595"/>
      </w:pPr>
      <w:rPr>
        <w:rFonts w:ascii="Symbol" w:hAnsi="Symbol" w:hint="default"/>
      </w:rPr>
    </w:lvl>
    <w:lvl w:ilvl="6">
      <w:start w:val="1"/>
      <w:numFmt w:val="bullet"/>
      <w:lvlRestart w:val="0"/>
      <w:lvlText w:val=""/>
      <w:lvlJc w:val="left"/>
      <w:pPr>
        <w:tabs>
          <w:tab w:val="num" w:pos="595"/>
        </w:tabs>
        <w:ind w:left="595" w:hanging="595"/>
      </w:pPr>
      <w:rPr>
        <w:rFonts w:ascii="Wingdings" w:hAnsi="Wingdings" w:hint="default"/>
      </w:rPr>
    </w:lvl>
    <w:lvl w:ilvl="7">
      <w:start w:val="1"/>
      <w:numFmt w:val="bullet"/>
      <w:lvlRestart w:val="0"/>
      <w:lvlText w:val=""/>
      <w:lvlJc w:val="left"/>
      <w:pPr>
        <w:tabs>
          <w:tab w:val="num" w:pos="1191"/>
        </w:tabs>
        <w:ind w:left="1191" w:hanging="596"/>
      </w:pPr>
      <w:rPr>
        <w:rFonts w:ascii="Wingdings" w:hAnsi="Wingdings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1786"/>
        </w:tabs>
        <w:ind w:left="1786" w:hanging="595"/>
      </w:pPr>
      <w:rPr>
        <w:rFonts w:ascii="Wingdings" w:hAnsi="Wingdings" w:hint="default"/>
      </w:rPr>
    </w:lvl>
  </w:abstractNum>
  <w:abstractNum w:abstractNumId="27" w15:restartNumberingAfterBreak="0">
    <w:nsid w:val="747C1595"/>
    <w:multiLevelType w:val="hybridMultilevel"/>
    <w:tmpl w:val="2CB0B978"/>
    <w:lvl w:ilvl="0" w:tplc="A45291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9400A"/>
    <w:multiLevelType w:val="multilevel"/>
    <w:tmpl w:val="467204CE"/>
    <w:lvl w:ilvl="0">
      <w:start w:val="1"/>
      <w:numFmt w:val="none"/>
      <w:lvlRestart w:val="0"/>
      <w:pStyle w:val="berschrift1"/>
      <w:suff w:val="nothing"/>
      <w:lvlText w:val="%1"/>
      <w:lvlJc w:val="right"/>
      <w:pPr>
        <w:ind w:left="0" w:firstLine="0"/>
      </w:pPr>
    </w:lvl>
    <w:lvl w:ilvl="1">
      <w:start w:val="1"/>
      <w:numFmt w:val="upperLetter"/>
      <w:pStyle w:val="berschrift2"/>
      <w:lvlText w:val="%2"/>
      <w:lvlJc w:val="right"/>
      <w:pPr>
        <w:tabs>
          <w:tab w:val="num" w:pos="0"/>
        </w:tabs>
        <w:ind w:left="0" w:hanging="425"/>
      </w:pPr>
    </w:lvl>
    <w:lvl w:ilvl="2">
      <w:start w:val="1"/>
      <w:numFmt w:val="upperRoman"/>
      <w:pStyle w:val="berschrift3"/>
      <w:lvlText w:val="%3"/>
      <w:lvlJc w:val="right"/>
      <w:pPr>
        <w:tabs>
          <w:tab w:val="num" w:pos="0"/>
        </w:tabs>
        <w:ind w:left="0" w:hanging="425"/>
      </w:pPr>
    </w:lvl>
    <w:lvl w:ilvl="3">
      <w:start w:val="1"/>
      <w:numFmt w:val="decimal"/>
      <w:pStyle w:val="berschrift4"/>
      <w:lvlText w:val="%4"/>
      <w:lvlJc w:val="right"/>
      <w:pPr>
        <w:tabs>
          <w:tab w:val="num" w:pos="0"/>
        </w:tabs>
        <w:ind w:left="0" w:hanging="425"/>
      </w:pPr>
    </w:lvl>
    <w:lvl w:ilvl="4">
      <w:start w:val="1"/>
      <w:numFmt w:val="decimal"/>
      <w:pStyle w:val="berschrift5"/>
      <w:lvlText w:val="%4.%5"/>
      <w:lvlJc w:val="right"/>
      <w:pPr>
        <w:tabs>
          <w:tab w:val="num" w:pos="0"/>
        </w:tabs>
        <w:ind w:left="0" w:hanging="425"/>
      </w:pPr>
    </w:lvl>
    <w:lvl w:ilvl="5">
      <w:start w:val="1"/>
      <w:numFmt w:val="decimal"/>
      <w:pStyle w:val="berschrift6"/>
      <w:lvlText w:val="%4.%5.%6"/>
      <w:lvlJc w:val="right"/>
      <w:pPr>
        <w:tabs>
          <w:tab w:val="num" w:pos="0"/>
        </w:tabs>
        <w:ind w:left="0" w:hanging="425"/>
      </w:pPr>
    </w:lvl>
    <w:lvl w:ilvl="6">
      <w:start w:val="1"/>
      <w:numFmt w:val="decimal"/>
      <w:pStyle w:val="berschrift7"/>
      <w:lvlText w:val="%4.%5.%6.%7"/>
      <w:lvlJc w:val="right"/>
      <w:pPr>
        <w:tabs>
          <w:tab w:val="num" w:pos="0"/>
        </w:tabs>
        <w:ind w:left="0" w:hanging="425"/>
      </w:pPr>
    </w:lvl>
    <w:lvl w:ilvl="7">
      <w:start w:val="1"/>
      <w:numFmt w:val="lowerLetter"/>
      <w:pStyle w:val="berschrift8"/>
      <w:lvlText w:val="%8)"/>
      <w:lvlJc w:val="right"/>
      <w:pPr>
        <w:tabs>
          <w:tab w:val="num" w:pos="0"/>
        </w:tabs>
        <w:ind w:left="0" w:hanging="425"/>
      </w:pPr>
    </w:lvl>
    <w:lvl w:ilvl="8">
      <w:start w:val="1"/>
      <w:numFmt w:val="lowerRoman"/>
      <w:pStyle w:val="berschrift9"/>
      <w:lvlText w:val="%9)"/>
      <w:lvlJc w:val="right"/>
      <w:pPr>
        <w:tabs>
          <w:tab w:val="num" w:pos="0"/>
        </w:tabs>
        <w:ind w:left="0" w:hanging="425"/>
      </w:pPr>
    </w:lvl>
  </w:abstractNum>
  <w:abstractNum w:abstractNumId="29" w15:restartNumberingAfterBreak="0">
    <w:nsid w:val="7EEC03DF"/>
    <w:multiLevelType w:val="multilevel"/>
    <w:tmpl w:val="7936B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595"/>
        </w:tabs>
        <w:ind w:left="595" w:hanging="595"/>
      </w:pPr>
    </w:lvl>
    <w:lvl w:ilvl="5">
      <w:start w:val="1"/>
      <w:numFmt w:val="lowerRoman"/>
      <w:lvlText w:val="%6)"/>
      <w:lvlJc w:val="left"/>
      <w:pPr>
        <w:tabs>
          <w:tab w:val="num" w:pos="595"/>
        </w:tabs>
        <w:ind w:left="595" w:hanging="595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18593786">
    <w:abstractNumId w:val="28"/>
  </w:num>
  <w:num w:numId="2" w16cid:durableId="37703262">
    <w:abstractNumId w:val="29"/>
  </w:num>
  <w:num w:numId="3" w16cid:durableId="1001543555">
    <w:abstractNumId w:val="9"/>
  </w:num>
  <w:num w:numId="4" w16cid:durableId="2072920250">
    <w:abstractNumId w:val="12"/>
  </w:num>
  <w:num w:numId="5" w16cid:durableId="486172956">
    <w:abstractNumId w:val="17"/>
  </w:num>
  <w:num w:numId="6" w16cid:durableId="580262825">
    <w:abstractNumId w:val="15"/>
  </w:num>
  <w:num w:numId="7" w16cid:durableId="1872916114">
    <w:abstractNumId w:val="3"/>
  </w:num>
  <w:num w:numId="8" w16cid:durableId="1765149521">
    <w:abstractNumId w:val="23"/>
  </w:num>
  <w:num w:numId="9" w16cid:durableId="1812207277">
    <w:abstractNumId w:val="13"/>
  </w:num>
  <w:num w:numId="10" w16cid:durableId="923151337">
    <w:abstractNumId w:val="26"/>
  </w:num>
  <w:num w:numId="11" w16cid:durableId="1640384363">
    <w:abstractNumId w:val="25"/>
  </w:num>
  <w:num w:numId="12" w16cid:durableId="1216550064">
    <w:abstractNumId w:val="19"/>
  </w:num>
  <w:num w:numId="13" w16cid:durableId="1259145226">
    <w:abstractNumId w:val="16"/>
  </w:num>
  <w:num w:numId="14" w16cid:durableId="1967153765">
    <w:abstractNumId w:val="24"/>
  </w:num>
  <w:num w:numId="15" w16cid:durableId="2120444584">
    <w:abstractNumId w:val="15"/>
  </w:num>
  <w:num w:numId="16" w16cid:durableId="1830248106">
    <w:abstractNumId w:val="6"/>
  </w:num>
  <w:num w:numId="17" w16cid:durableId="19283485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7"/>
    </w:lvlOverride>
  </w:num>
  <w:num w:numId="18" w16cid:durableId="1605724400">
    <w:abstractNumId w:val="21"/>
  </w:num>
  <w:num w:numId="19" w16cid:durableId="1508784978">
    <w:abstractNumId w:val="10"/>
  </w:num>
  <w:num w:numId="20" w16cid:durableId="1885679174">
    <w:abstractNumId w:val="0"/>
  </w:num>
  <w:num w:numId="21" w16cid:durableId="969287748">
    <w:abstractNumId w:val="1"/>
  </w:num>
  <w:num w:numId="22" w16cid:durableId="834222066">
    <w:abstractNumId w:val="7"/>
  </w:num>
  <w:num w:numId="23" w16cid:durableId="298802402">
    <w:abstractNumId w:val="8"/>
  </w:num>
  <w:num w:numId="24" w16cid:durableId="1767069830">
    <w:abstractNumId w:val="15"/>
  </w:num>
  <w:num w:numId="25" w16cid:durableId="19106477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9530646">
    <w:abstractNumId w:val="5"/>
  </w:num>
  <w:num w:numId="27" w16cid:durableId="2087264129">
    <w:abstractNumId w:val="14"/>
  </w:num>
  <w:num w:numId="28" w16cid:durableId="797190288">
    <w:abstractNumId w:val="27"/>
  </w:num>
  <w:num w:numId="29" w16cid:durableId="665284318">
    <w:abstractNumId w:val="28"/>
  </w:num>
  <w:num w:numId="30" w16cid:durableId="1089543006">
    <w:abstractNumId w:val="18"/>
  </w:num>
  <w:num w:numId="31" w16cid:durableId="593906348">
    <w:abstractNumId w:val="28"/>
  </w:num>
  <w:num w:numId="32" w16cid:durableId="899369719">
    <w:abstractNumId w:val="22"/>
  </w:num>
  <w:num w:numId="33" w16cid:durableId="387993263">
    <w:abstractNumId w:val="11"/>
  </w:num>
  <w:num w:numId="34" w16cid:durableId="1622147505">
    <w:abstractNumId w:val="2"/>
  </w:num>
  <w:num w:numId="35" w16cid:durableId="794718288">
    <w:abstractNumId w:val="28"/>
  </w:num>
  <w:num w:numId="36" w16cid:durableId="1194154412">
    <w:abstractNumId w:val="28"/>
  </w:num>
  <w:num w:numId="37" w16cid:durableId="1260018226">
    <w:abstractNumId w:val="28"/>
  </w:num>
  <w:num w:numId="38" w16cid:durableId="763692531">
    <w:abstractNumId w:val="28"/>
  </w:num>
  <w:num w:numId="39" w16cid:durableId="2006198703">
    <w:abstractNumId w:val="28"/>
  </w:num>
  <w:num w:numId="40" w16cid:durableId="1326858170">
    <w:abstractNumId w:val="28"/>
  </w:num>
  <w:num w:numId="41" w16cid:durableId="376855056">
    <w:abstractNumId w:val="20"/>
  </w:num>
  <w:num w:numId="42" w16cid:durableId="1628973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attachedTemplate r:id="rId1"/>
  <w:documentProtection w:edit="forms" w:enforcement="0"/>
  <w:defaultTabStop w:val="595"/>
  <w:autoHyphenation/>
  <w:hyphenationZone w:val="4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Type" w:val="blank"/>
    <w:docVar w:name="FinalOn" w:val="00:00:00"/>
    <w:docVar w:name="FinalRecoveries" w:val="0"/>
    <w:docVar w:name="Location" w:val="Zug"/>
    <w:docVar w:name="LogoStatus" w:val="0"/>
    <w:docVar w:name="Status" w:val="2"/>
  </w:docVars>
  <w:rsids>
    <w:rsidRoot w:val="008D2AFB"/>
    <w:rsid w:val="00013EE5"/>
    <w:rsid w:val="0001559A"/>
    <w:rsid w:val="00016365"/>
    <w:rsid w:val="00040EEC"/>
    <w:rsid w:val="0005738B"/>
    <w:rsid w:val="000B43C3"/>
    <w:rsid w:val="001066DF"/>
    <w:rsid w:val="0010717C"/>
    <w:rsid w:val="00110F9F"/>
    <w:rsid w:val="00113292"/>
    <w:rsid w:val="0012532F"/>
    <w:rsid w:val="00141F27"/>
    <w:rsid w:val="001521DC"/>
    <w:rsid w:val="001B66AD"/>
    <w:rsid w:val="002242B2"/>
    <w:rsid w:val="00273D61"/>
    <w:rsid w:val="00281E98"/>
    <w:rsid w:val="002B0C32"/>
    <w:rsid w:val="002B6704"/>
    <w:rsid w:val="002E04FB"/>
    <w:rsid w:val="00345B38"/>
    <w:rsid w:val="003874D3"/>
    <w:rsid w:val="00394CCA"/>
    <w:rsid w:val="00396495"/>
    <w:rsid w:val="003B45CA"/>
    <w:rsid w:val="0041782B"/>
    <w:rsid w:val="00460494"/>
    <w:rsid w:val="004C1672"/>
    <w:rsid w:val="004F7BAC"/>
    <w:rsid w:val="00526A31"/>
    <w:rsid w:val="00552B3C"/>
    <w:rsid w:val="00597D4F"/>
    <w:rsid w:val="005A6766"/>
    <w:rsid w:val="005B3930"/>
    <w:rsid w:val="005E4489"/>
    <w:rsid w:val="005E4D97"/>
    <w:rsid w:val="006423DB"/>
    <w:rsid w:val="006B4DAD"/>
    <w:rsid w:val="006C277F"/>
    <w:rsid w:val="006C7782"/>
    <w:rsid w:val="0070108E"/>
    <w:rsid w:val="007062D6"/>
    <w:rsid w:val="00726644"/>
    <w:rsid w:val="0072689A"/>
    <w:rsid w:val="00727748"/>
    <w:rsid w:val="007502FC"/>
    <w:rsid w:val="00757286"/>
    <w:rsid w:val="00766483"/>
    <w:rsid w:val="007F418A"/>
    <w:rsid w:val="00826020"/>
    <w:rsid w:val="00835585"/>
    <w:rsid w:val="00846457"/>
    <w:rsid w:val="008D20B0"/>
    <w:rsid w:val="008D2AFB"/>
    <w:rsid w:val="008E5257"/>
    <w:rsid w:val="008F758C"/>
    <w:rsid w:val="00900BD9"/>
    <w:rsid w:val="009246E3"/>
    <w:rsid w:val="00932EB6"/>
    <w:rsid w:val="009454C3"/>
    <w:rsid w:val="009467A7"/>
    <w:rsid w:val="00971448"/>
    <w:rsid w:val="009B0A84"/>
    <w:rsid w:val="009F68A2"/>
    <w:rsid w:val="009F7E02"/>
    <w:rsid w:val="00A17654"/>
    <w:rsid w:val="00A51387"/>
    <w:rsid w:val="00AA0A59"/>
    <w:rsid w:val="00AA4CEE"/>
    <w:rsid w:val="00AD6106"/>
    <w:rsid w:val="00AE1A4A"/>
    <w:rsid w:val="00B11679"/>
    <w:rsid w:val="00B21C67"/>
    <w:rsid w:val="00B24040"/>
    <w:rsid w:val="00B756A9"/>
    <w:rsid w:val="00BD22C7"/>
    <w:rsid w:val="00C10F8C"/>
    <w:rsid w:val="00C71D62"/>
    <w:rsid w:val="00C958C0"/>
    <w:rsid w:val="00D621F9"/>
    <w:rsid w:val="00D92A03"/>
    <w:rsid w:val="00DB0974"/>
    <w:rsid w:val="00DB5059"/>
    <w:rsid w:val="00DB6BF8"/>
    <w:rsid w:val="00DD6D25"/>
    <w:rsid w:val="00E144FD"/>
    <w:rsid w:val="00E61AF2"/>
    <w:rsid w:val="00E70E2B"/>
    <w:rsid w:val="00ED17DB"/>
    <w:rsid w:val="00ED753D"/>
    <w:rsid w:val="00F10999"/>
    <w:rsid w:val="00F1393E"/>
    <w:rsid w:val="00F52CBD"/>
    <w:rsid w:val="00F543D7"/>
    <w:rsid w:val="00F73280"/>
    <w:rsid w:val="00FB4BEB"/>
    <w:rsid w:val="00FD5A87"/>
    <w:rsid w:val="00FD620D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6D83439"/>
  <w15:docId w15:val="{7FCB368B-CEC2-43A2-BAC4-A54B29DC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6766"/>
    <w:pPr>
      <w:spacing w:before="280" w:line="288" w:lineRule="auto"/>
      <w:jc w:val="both"/>
    </w:pPr>
    <w:rPr>
      <w:rFonts w:ascii="Verdana" w:hAnsi="Verdana"/>
      <w:szCs w:val="24"/>
      <w:lang w:val="en-US" w:eastAsia="de-DE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1"/>
      </w:numPr>
      <w:tabs>
        <w:tab w:val="center" w:pos="4139"/>
      </w:tabs>
      <w:spacing w:after="140"/>
      <w:jc w:val="left"/>
      <w:outlineLvl w:val="0"/>
    </w:pPr>
    <w:rPr>
      <w:rFonts w:cs="Arial"/>
      <w:bCs/>
      <w:kern w:val="32"/>
      <w:sz w:val="28"/>
      <w:szCs w:val="32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tabs>
        <w:tab w:val="clear" w:pos="4139"/>
      </w:tabs>
      <w:spacing w:before="420" w:after="0"/>
      <w:outlineLvl w:val="1"/>
    </w:pPr>
    <w:rPr>
      <w:b/>
      <w:bCs w:val="0"/>
      <w:iCs/>
      <w:sz w:val="22"/>
      <w:szCs w:val="28"/>
    </w:rPr>
  </w:style>
  <w:style w:type="paragraph" w:styleId="berschrift3">
    <w:name w:val="heading 3"/>
    <w:basedOn w:val="berschrift1"/>
    <w:next w:val="Standard"/>
    <w:qFormat/>
    <w:rsid w:val="001521DC"/>
    <w:pPr>
      <w:numPr>
        <w:ilvl w:val="2"/>
      </w:numPr>
      <w:tabs>
        <w:tab w:val="clear" w:pos="4139"/>
      </w:tabs>
      <w:spacing w:before="420" w:after="360"/>
      <w:outlineLvl w:val="2"/>
    </w:pPr>
    <w:rPr>
      <w:b/>
      <w:bCs w:val="0"/>
      <w:sz w:val="20"/>
      <w:szCs w:val="20"/>
      <w:lang w:val="de-DE"/>
    </w:rPr>
  </w:style>
  <w:style w:type="paragraph" w:styleId="berschrift4">
    <w:name w:val="heading 4"/>
    <w:basedOn w:val="berschrift1"/>
    <w:next w:val="Standard"/>
    <w:link w:val="berschrift4Zchn"/>
    <w:qFormat/>
    <w:pPr>
      <w:numPr>
        <w:ilvl w:val="3"/>
      </w:numPr>
      <w:tabs>
        <w:tab w:val="clear" w:pos="4139"/>
      </w:tabs>
      <w:spacing w:after="0"/>
      <w:outlineLvl w:val="3"/>
    </w:pPr>
    <w:rPr>
      <w:b/>
      <w:bCs w:val="0"/>
      <w:sz w:val="20"/>
      <w:szCs w:val="28"/>
    </w:rPr>
  </w:style>
  <w:style w:type="paragraph" w:styleId="berschrift5">
    <w:name w:val="heading 5"/>
    <w:basedOn w:val="berschrift1"/>
    <w:next w:val="Standard"/>
    <w:qFormat/>
    <w:pPr>
      <w:numPr>
        <w:ilvl w:val="4"/>
      </w:numPr>
      <w:tabs>
        <w:tab w:val="clear" w:pos="4139"/>
      </w:tabs>
      <w:spacing w:after="0"/>
      <w:outlineLvl w:val="4"/>
    </w:pPr>
    <w:rPr>
      <w:b/>
      <w:bCs w:val="0"/>
      <w:iCs/>
      <w:sz w:val="20"/>
      <w:szCs w:val="26"/>
    </w:rPr>
  </w:style>
  <w:style w:type="paragraph" w:styleId="berschrift6">
    <w:name w:val="heading 6"/>
    <w:basedOn w:val="berschrift1"/>
    <w:next w:val="Standard"/>
    <w:qFormat/>
    <w:pPr>
      <w:numPr>
        <w:ilvl w:val="5"/>
      </w:numPr>
      <w:tabs>
        <w:tab w:val="clear" w:pos="4139"/>
      </w:tabs>
      <w:spacing w:after="0"/>
      <w:outlineLvl w:val="5"/>
    </w:pPr>
    <w:rPr>
      <w:b/>
      <w:bCs w:val="0"/>
      <w:sz w:val="20"/>
      <w:szCs w:val="22"/>
    </w:rPr>
  </w:style>
  <w:style w:type="paragraph" w:styleId="berschrift7">
    <w:name w:val="heading 7"/>
    <w:basedOn w:val="berschrift1"/>
    <w:next w:val="Standard"/>
    <w:qFormat/>
    <w:pPr>
      <w:numPr>
        <w:ilvl w:val="6"/>
      </w:numPr>
      <w:tabs>
        <w:tab w:val="clear" w:pos="4139"/>
      </w:tabs>
      <w:spacing w:after="0"/>
      <w:outlineLvl w:val="6"/>
    </w:pPr>
    <w:rPr>
      <w:b/>
      <w:sz w:val="20"/>
    </w:rPr>
  </w:style>
  <w:style w:type="paragraph" w:styleId="berschrift8">
    <w:name w:val="heading 8"/>
    <w:basedOn w:val="berschrift1"/>
    <w:next w:val="Standard"/>
    <w:qFormat/>
    <w:pPr>
      <w:numPr>
        <w:ilvl w:val="7"/>
      </w:numPr>
      <w:tabs>
        <w:tab w:val="clear" w:pos="4139"/>
      </w:tabs>
      <w:spacing w:after="0"/>
      <w:outlineLvl w:val="7"/>
    </w:pPr>
    <w:rPr>
      <w:b/>
      <w:iCs/>
      <w:sz w:val="20"/>
    </w:rPr>
  </w:style>
  <w:style w:type="paragraph" w:styleId="berschrift9">
    <w:name w:val="heading 9"/>
    <w:basedOn w:val="berschrift1"/>
    <w:next w:val="Standard"/>
    <w:qFormat/>
    <w:pPr>
      <w:numPr>
        <w:ilvl w:val="8"/>
      </w:numPr>
      <w:tabs>
        <w:tab w:val="clear" w:pos="4139"/>
      </w:tabs>
      <w:spacing w:after="0"/>
      <w:outlineLvl w:val="8"/>
    </w:pPr>
    <w:rPr>
      <w:b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TopNum0">
    <w:name w:val="Text Top Num 0"/>
    <w:basedOn w:val="Standard"/>
    <w:next w:val="Standard"/>
    <w:pPr>
      <w:numPr>
        <w:numId w:val="6"/>
      </w:numPr>
    </w:pPr>
  </w:style>
  <w:style w:type="paragraph" w:customStyle="1" w:styleId="TextTopNum1">
    <w:name w:val="Text Top Num 1"/>
    <w:basedOn w:val="Standard"/>
    <w:pPr>
      <w:numPr>
        <w:ilvl w:val="1"/>
        <w:numId w:val="6"/>
      </w:numPr>
    </w:pPr>
  </w:style>
  <w:style w:type="paragraph" w:customStyle="1" w:styleId="TextTopNum2">
    <w:name w:val="Text Top Num 2"/>
    <w:basedOn w:val="Standard"/>
    <w:pPr>
      <w:numPr>
        <w:ilvl w:val="2"/>
        <w:numId w:val="6"/>
      </w:numPr>
    </w:pPr>
  </w:style>
  <w:style w:type="paragraph" w:customStyle="1" w:styleId="TextTopNum3">
    <w:name w:val="Text Top Num 3"/>
    <w:basedOn w:val="Standard"/>
    <w:pPr>
      <w:numPr>
        <w:ilvl w:val="3"/>
        <w:numId w:val="6"/>
      </w:numPr>
    </w:pPr>
  </w:style>
  <w:style w:type="paragraph" w:customStyle="1" w:styleId="Subject">
    <w:name w:val="Subject"/>
    <w:basedOn w:val="Standard"/>
    <w:next w:val="Standard"/>
    <w:pPr>
      <w:spacing w:before="720" w:after="560"/>
      <w:jc w:val="left"/>
    </w:pPr>
    <w:rPr>
      <w:b/>
    </w:rPr>
  </w:style>
  <w:style w:type="paragraph" w:customStyle="1" w:styleId="Motion">
    <w:name w:val="Motion"/>
    <w:basedOn w:val="Standard"/>
    <w:next w:val="Standard"/>
    <w:pPr>
      <w:ind w:left="595"/>
      <w:jc w:val="center"/>
    </w:pPr>
    <w:rPr>
      <w:b/>
    </w:rPr>
  </w:style>
  <w:style w:type="paragraph" w:customStyle="1" w:styleId="Evidence">
    <w:name w:val="Evidence"/>
    <w:basedOn w:val="Standard"/>
  </w:style>
  <w:style w:type="paragraph" w:customStyle="1" w:styleId="DateStamp">
    <w:name w:val="Date Stamp"/>
    <w:basedOn w:val="Standard"/>
    <w:pPr>
      <w:framePr w:w="1701" w:h="283" w:hSpace="141" w:vSpace="141" w:wrap="notBeside" w:vAnchor="page" w:hAnchor="page" w:x="2410" w:y="465" w:anchorLock="1"/>
      <w:spacing w:after="20"/>
      <w:jc w:val="left"/>
    </w:pPr>
    <w:rPr>
      <w:sz w:val="17"/>
    </w:rPr>
  </w:style>
  <w:style w:type="paragraph" w:customStyle="1" w:styleId="Address">
    <w:name w:val="Address"/>
    <w:basedOn w:val="Standard"/>
    <w:pPr>
      <w:framePr w:w="4535" w:h="850" w:hSpace="141" w:vSpace="141" w:wrap="notBeside" w:vAnchor="page" w:hAnchor="page" w:x="2240" w:y="4111" w:anchorLock="1"/>
      <w:spacing w:before="0" w:line="280" w:lineRule="exact"/>
      <w:ind w:left="142"/>
      <w:jc w:val="left"/>
    </w:pPr>
    <w:rPr>
      <w:noProof/>
    </w:rPr>
  </w:style>
  <w:style w:type="paragraph" w:styleId="Kommentartext">
    <w:name w:val="annotation text"/>
    <w:basedOn w:val="Standard"/>
    <w:semiHidden/>
    <w:pPr>
      <w:spacing w:line="240" w:lineRule="auto"/>
      <w:ind w:left="595" w:right="595"/>
    </w:pPr>
    <w:rPr>
      <w:i/>
      <w:szCs w:val="20"/>
    </w:rPr>
  </w:style>
  <w:style w:type="paragraph" w:styleId="Umschlagadresse">
    <w:name w:val="envelope address"/>
    <w:basedOn w:val="Standard"/>
    <w:semiHidden/>
    <w:pPr>
      <w:framePr w:w="4535" w:h="3118" w:hRule="exact" w:hSpace="141" w:vSpace="141" w:wrap="around" w:vAnchor="page" w:hAnchor="page" w:x="6804" w:y="4536" w:anchorLock="1"/>
      <w:spacing w:before="0" w:line="240" w:lineRule="auto"/>
      <w:ind w:left="142"/>
      <w:jc w:val="left"/>
    </w:pPr>
    <w:rPr>
      <w:rFonts w:cs="Arial"/>
      <w:noProof/>
      <w:sz w:val="24"/>
    </w:rPr>
  </w:style>
  <w:style w:type="paragraph" w:styleId="Funotentext">
    <w:name w:val="footnote text"/>
    <w:basedOn w:val="Standard"/>
    <w:semiHidden/>
    <w:pPr>
      <w:spacing w:before="40" w:after="20" w:line="240" w:lineRule="auto"/>
      <w:ind w:hanging="425"/>
    </w:pPr>
    <w:rPr>
      <w:sz w:val="14"/>
      <w:szCs w:val="20"/>
    </w:rPr>
  </w:style>
  <w:style w:type="paragraph" w:styleId="Liste">
    <w:name w:val="List"/>
    <w:basedOn w:val="Standard"/>
    <w:semiHidden/>
    <w:pPr>
      <w:numPr>
        <w:ilvl w:val="4"/>
        <w:numId w:val="6"/>
      </w:numPr>
    </w:pPr>
  </w:style>
  <w:style w:type="paragraph" w:styleId="Liste2">
    <w:name w:val="List 2"/>
    <w:basedOn w:val="Standard"/>
    <w:semiHidden/>
    <w:pPr>
      <w:numPr>
        <w:ilvl w:val="5"/>
        <w:numId w:val="6"/>
      </w:numPr>
    </w:pPr>
  </w:style>
  <w:style w:type="paragraph" w:styleId="Liste3">
    <w:name w:val="List 3"/>
    <w:basedOn w:val="Standard"/>
    <w:semiHidden/>
    <w:pPr>
      <w:numPr>
        <w:numId w:val="4"/>
      </w:numPr>
    </w:pPr>
  </w:style>
  <w:style w:type="paragraph" w:styleId="Liste4">
    <w:name w:val="List 4"/>
    <w:basedOn w:val="Standard"/>
    <w:semiHidden/>
    <w:pPr>
      <w:numPr>
        <w:ilvl w:val="3"/>
        <w:numId w:val="4"/>
      </w:numPr>
    </w:pPr>
  </w:style>
  <w:style w:type="paragraph" w:styleId="Liste5">
    <w:name w:val="List 5"/>
    <w:basedOn w:val="Standard"/>
    <w:semiHidden/>
    <w:pPr>
      <w:numPr>
        <w:ilvl w:val="6"/>
        <w:numId w:val="4"/>
      </w:numPr>
    </w:pPr>
  </w:style>
  <w:style w:type="paragraph" w:styleId="Listenfortsetzung">
    <w:name w:val="List Continue"/>
    <w:basedOn w:val="Standard"/>
    <w:semiHidden/>
    <w:pPr>
      <w:ind w:left="595"/>
    </w:pPr>
  </w:style>
  <w:style w:type="paragraph" w:styleId="Listenfortsetzung2">
    <w:name w:val="List Continue 2"/>
    <w:basedOn w:val="Standard"/>
    <w:semiHidden/>
    <w:pPr>
      <w:ind w:left="1191"/>
    </w:pPr>
  </w:style>
  <w:style w:type="paragraph" w:styleId="Standardeinzug">
    <w:name w:val="Normal Indent"/>
    <w:basedOn w:val="Standard"/>
    <w:semiHidden/>
    <w:pPr>
      <w:ind w:left="595"/>
    </w:pPr>
  </w:style>
  <w:style w:type="paragraph" w:styleId="Verzeichnis1">
    <w:name w:val="toc 1"/>
    <w:basedOn w:val="Standard"/>
    <w:next w:val="Standard"/>
    <w:semiHidden/>
    <w:pPr>
      <w:tabs>
        <w:tab w:val="right" w:leader="dot" w:pos="8277"/>
      </w:tabs>
      <w:suppressAutoHyphens/>
      <w:spacing w:before="140" w:after="40" w:line="240" w:lineRule="auto"/>
      <w:jc w:val="left"/>
    </w:pPr>
  </w:style>
  <w:style w:type="paragraph" w:styleId="Verzeichnis2">
    <w:name w:val="toc 2"/>
    <w:basedOn w:val="Standard"/>
    <w:next w:val="Verzeichnis1"/>
    <w:semiHidden/>
    <w:pPr>
      <w:tabs>
        <w:tab w:val="right" w:leader="dot" w:pos="8277"/>
      </w:tabs>
      <w:suppressAutoHyphens/>
      <w:spacing w:before="140" w:after="40" w:line="240" w:lineRule="auto"/>
      <w:ind w:left="595" w:hanging="595"/>
      <w:jc w:val="left"/>
    </w:pPr>
  </w:style>
  <w:style w:type="paragraph" w:styleId="Verzeichnis3">
    <w:name w:val="toc 3"/>
    <w:basedOn w:val="Standard"/>
    <w:next w:val="Verzeichnis1"/>
    <w:semiHidden/>
    <w:pPr>
      <w:tabs>
        <w:tab w:val="right" w:leader="dot" w:pos="8277"/>
      </w:tabs>
      <w:suppressAutoHyphens/>
      <w:spacing w:before="140" w:after="40" w:line="240" w:lineRule="auto"/>
      <w:ind w:left="907" w:hanging="312"/>
      <w:jc w:val="left"/>
    </w:pPr>
  </w:style>
  <w:style w:type="paragraph" w:styleId="Verzeichnis4">
    <w:name w:val="toc 4"/>
    <w:basedOn w:val="Standard"/>
    <w:next w:val="Verzeichnis1"/>
    <w:semiHidden/>
    <w:pPr>
      <w:tabs>
        <w:tab w:val="right" w:leader="dot" w:pos="8277"/>
      </w:tabs>
      <w:suppressAutoHyphens/>
      <w:spacing w:before="140" w:after="20" w:line="240" w:lineRule="auto"/>
      <w:ind w:left="907" w:hanging="312"/>
      <w:jc w:val="left"/>
    </w:pPr>
  </w:style>
  <w:style w:type="paragraph" w:styleId="Verzeichnis5">
    <w:name w:val="toc 5"/>
    <w:basedOn w:val="Standard"/>
    <w:next w:val="Verzeichnis1"/>
    <w:semiHidden/>
    <w:pPr>
      <w:tabs>
        <w:tab w:val="right" w:leader="dot" w:pos="8277"/>
      </w:tabs>
      <w:suppressAutoHyphens/>
      <w:spacing w:before="140" w:after="20" w:line="240" w:lineRule="auto"/>
      <w:ind w:left="1531" w:hanging="624"/>
      <w:jc w:val="left"/>
    </w:pPr>
  </w:style>
  <w:style w:type="paragraph" w:styleId="Verzeichnis6">
    <w:name w:val="toc 6"/>
    <w:basedOn w:val="Standard"/>
    <w:next w:val="Verzeichnis1"/>
    <w:semiHidden/>
    <w:pPr>
      <w:tabs>
        <w:tab w:val="right" w:leader="dot" w:pos="8277"/>
      </w:tabs>
      <w:suppressAutoHyphens/>
      <w:spacing w:before="140" w:after="20" w:line="240" w:lineRule="auto"/>
      <w:ind w:left="1531" w:hanging="624"/>
      <w:jc w:val="left"/>
    </w:pPr>
  </w:style>
  <w:style w:type="paragraph" w:styleId="Verzeichnis7">
    <w:name w:val="toc 7"/>
    <w:basedOn w:val="Standard"/>
    <w:next w:val="Verzeichnis1"/>
    <w:semiHidden/>
    <w:pPr>
      <w:tabs>
        <w:tab w:val="right" w:leader="dot" w:pos="8277"/>
      </w:tabs>
      <w:suppressAutoHyphens/>
      <w:spacing w:before="140" w:after="20" w:line="240" w:lineRule="auto"/>
      <w:ind w:left="1814" w:hanging="907"/>
      <w:jc w:val="left"/>
    </w:pPr>
  </w:style>
  <w:style w:type="paragraph" w:styleId="Verzeichnis8">
    <w:name w:val="toc 8"/>
    <w:basedOn w:val="Standard"/>
    <w:next w:val="Verzeichnis1"/>
    <w:semiHidden/>
    <w:pPr>
      <w:tabs>
        <w:tab w:val="right" w:leader="dot" w:pos="8277"/>
      </w:tabs>
      <w:suppressAutoHyphens/>
      <w:spacing w:before="140" w:line="240" w:lineRule="auto"/>
      <w:ind w:left="1814" w:hanging="283"/>
      <w:jc w:val="left"/>
    </w:pPr>
  </w:style>
  <w:style w:type="paragraph" w:styleId="Verzeichnis9">
    <w:name w:val="toc 9"/>
    <w:basedOn w:val="Standard"/>
    <w:next w:val="Verzeichnis1"/>
    <w:semiHidden/>
    <w:pPr>
      <w:tabs>
        <w:tab w:val="right" w:leader="dot" w:pos="8277"/>
      </w:tabs>
      <w:suppressAutoHyphens/>
      <w:spacing w:before="140" w:line="240" w:lineRule="auto"/>
      <w:ind w:left="1814" w:hanging="283"/>
      <w:jc w:val="left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after="140"/>
      <w:jc w:val="center"/>
    </w:pPr>
    <w:rPr>
      <w:b/>
      <w:sz w:val="22"/>
      <w:lang w:val="en-GB"/>
    </w:rPr>
  </w:style>
  <w:style w:type="paragraph" w:styleId="Textkrper-Zeileneinzug">
    <w:name w:val="Body Text Indent"/>
    <w:basedOn w:val="Standard"/>
    <w:semiHidden/>
    <w:pPr>
      <w:tabs>
        <w:tab w:val="left" w:pos="475"/>
      </w:tabs>
      <w:spacing w:after="140"/>
      <w:ind w:left="475" w:hanging="475"/>
    </w:pPr>
    <w:rPr>
      <w:sz w:val="19"/>
      <w:lang w:val="de-CH"/>
    </w:rPr>
  </w:style>
  <w:style w:type="paragraph" w:styleId="Textkrper">
    <w:name w:val="Body Text"/>
    <w:basedOn w:val="Standard"/>
    <w:semiHidden/>
    <w:pPr>
      <w:spacing w:before="480" w:after="140" w:line="312" w:lineRule="auto"/>
    </w:pPr>
    <w:rPr>
      <w:sz w:val="21"/>
      <w:lang w:val="en-GB"/>
    </w:rPr>
  </w:style>
  <w:style w:type="paragraph" w:styleId="Textkrper2">
    <w:name w:val="Body Text 2"/>
    <w:basedOn w:val="Standard"/>
    <w:semiHidden/>
    <w:rPr>
      <w:i/>
      <w:iCs/>
      <w:sz w:val="19"/>
      <w:lang w:val="de-CH"/>
    </w:rPr>
  </w:style>
  <w:style w:type="paragraph" w:styleId="Textkrper3">
    <w:name w:val="Body Text 3"/>
    <w:basedOn w:val="Standard"/>
    <w:semiHidden/>
    <w:rPr>
      <w:i/>
      <w:iCs/>
      <w:sz w:val="21"/>
      <w:lang w:val="en-GB"/>
    </w:rPr>
  </w:style>
  <w:style w:type="character" w:styleId="Seitenzahl">
    <w:name w:val="page number"/>
    <w:basedOn w:val="Absatz-Standardschriftart"/>
    <w:semiHidden/>
  </w:style>
  <w:style w:type="paragraph" w:styleId="Textkrper-Einzug2">
    <w:name w:val="Body Text Indent 2"/>
    <w:basedOn w:val="Standard"/>
    <w:link w:val="Textkrper-Einzug2Zchn"/>
    <w:semiHidden/>
    <w:pPr>
      <w:ind w:left="600" w:hanging="600"/>
    </w:pPr>
    <w:rPr>
      <w:sz w:val="21"/>
      <w:lang w:val="de-CH"/>
    </w:rPr>
  </w:style>
  <w:style w:type="paragraph" w:styleId="Textkrper-Einzug3">
    <w:name w:val="Body Text Indent 3"/>
    <w:basedOn w:val="Standard"/>
    <w:semiHidden/>
    <w:pPr>
      <w:ind w:left="600"/>
    </w:pPr>
    <w:rPr>
      <w:sz w:val="16"/>
      <w:lang w:val="de-CH"/>
    </w:rPr>
  </w:style>
  <w:style w:type="paragraph" w:customStyle="1" w:styleId="std">
    <w:name w:val="std"/>
    <w:basedOn w:val="Standard"/>
    <w:pPr>
      <w:spacing w:before="0" w:line="240" w:lineRule="auto"/>
      <w:jc w:val="left"/>
    </w:pPr>
    <w:rPr>
      <w:rFonts w:ascii="Arial Unicode MS" w:eastAsia="Arial Unicode MS" w:hAnsi="Arial Unicode MS" w:cs="Arial Unicode MS"/>
      <w:sz w:val="24"/>
      <w:lang w:val="en-GB" w:eastAsia="en-US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20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D620D"/>
    <w:rPr>
      <w:rFonts w:ascii="Tahoma" w:hAnsi="Tahoma" w:cs="Tahoma"/>
      <w:sz w:val="16"/>
      <w:szCs w:val="16"/>
      <w:lang w:val="en-US" w:eastAsia="de-DE"/>
    </w:rPr>
  </w:style>
  <w:style w:type="character" w:styleId="Platzhaltertext">
    <w:name w:val="Placeholder Text"/>
    <w:basedOn w:val="Absatz-Standardschriftart"/>
    <w:uiPriority w:val="99"/>
    <w:semiHidden/>
    <w:rsid w:val="00932EB6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rsid w:val="00394CCA"/>
    <w:rPr>
      <w:rFonts w:ascii="Verdana" w:hAnsi="Verdana" w:cs="Arial"/>
      <w:b/>
      <w:kern w:val="32"/>
      <w:szCs w:val="28"/>
      <w:lang w:val="en-US"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394CCA"/>
    <w:rPr>
      <w:rFonts w:ascii="Verdana" w:hAnsi="Verdana"/>
      <w:sz w:val="21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A0A59"/>
    <w:pPr>
      <w:ind w:left="720"/>
      <w:contextualSpacing/>
    </w:pPr>
  </w:style>
  <w:style w:type="paragraph" w:styleId="berarbeitung">
    <w:name w:val="Revision"/>
    <w:hidden/>
    <w:uiPriority w:val="99"/>
    <w:semiHidden/>
    <w:rsid w:val="00526A31"/>
    <w:rPr>
      <w:rFonts w:ascii="Verdana" w:hAnsi="Verdana"/>
      <w:szCs w:val="24"/>
      <w:lang w:val="en-US" w:eastAsia="de-DE"/>
    </w:rPr>
  </w:style>
  <w:style w:type="paragraph" w:customStyle="1" w:styleId="Absender">
    <w:name w:val="Absender"/>
    <w:basedOn w:val="Standard"/>
    <w:link w:val="AbsenderZchn"/>
    <w:qFormat/>
    <w:rsid w:val="00110F9F"/>
    <w:pPr>
      <w:framePr w:w="2529" w:h="2614" w:hRule="exact" w:wrap="notBeside" w:vAnchor="page" w:hAnchor="page" w:x="7962" w:y="3000" w:anchorLock="1"/>
      <w:spacing w:before="0" w:line="240" w:lineRule="auto"/>
      <w:jc w:val="left"/>
    </w:pPr>
    <w:rPr>
      <w:sz w:val="16"/>
      <w:szCs w:val="16"/>
      <w:lang w:val="de-CH" w:eastAsia="de-CH"/>
    </w:rPr>
  </w:style>
  <w:style w:type="character" w:customStyle="1" w:styleId="AbsenderZchn">
    <w:name w:val="Absender Zchn"/>
    <w:basedOn w:val="Absatz-Standardschriftart"/>
    <w:link w:val="Absender"/>
    <w:rsid w:val="00110F9F"/>
    <w:rPr>
      <w:rFonts w:ascii="Verdana" w:hAnsi="Verdana"/>
      <w:sz w:val="16"/>
      <w:szCs w:val="16"/>
    </w:rPr>
  </w:style>
  <w:style w:type="table" w:styleId="Tabellenraster">
    <w:name w:val="Table Grid"/>
    <w:basedOn w:val="NormaleTabelle"/>
    <w:uiPriority w:val="59"/>
    <w:rsid w:val="00727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emplates\1.7%20KOPAG_D_PROTOKOLL%20V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CB567127ADC7479F8E0F39A2DCA415" ma:contentTypeVersion="9" ma:contentTypeDescription="Ein neues Dokument erstellen." ma:contentTypeScope="" ma:versionID="8d57386561fb93abb2c78c8e77bee60e">
  <xsd:schema xmlns:xsd="http://www.w3.org/2001/XMLSchema" xmlns:xs="http://www.w3.org/2001/XMLSchema" xmlns:p="http://schemas.microsoft.com/office/2006/metadata/properties" xmlns:ns3="b460ff94-ac5f-475e-a45a-dae31fa54898" targetNamespace="http://schemas.microsoft.com/office/2006/metadata/properties" ma:root="true" ma:fieldsID="6bbe7f44cd3bc44c36a22f87545cd785" ns3:_="">
    <xsd:import namespace="b460ff94-ac5f-475e-a45a-dae31fa5489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0ff94-ac5f-475e-a45a-dae31fa5489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60ff94-ac5f-475e-a45a-dae31fa54898" xsi:nil="true"/>
  </documentManagement>
</p:properties>
</file>

<file path=customXml/itemProps1.xml><?xml version="1.0" encoding="utf-8"?>
<ds:datastoreItem xmlns:ds="http://schemas.openxmlformats.org/officeDocument/2006/customXml" ds:itemID="{91D5F229-A77A-49CA-9CF6-B8874F5C6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878D3-1B31-4B2F-8184-7B5C7837F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0ff94-ac5f-475e-a45a-dae31fa54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ACA326-9320-42CC-A951-B9B4475CB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444D13-4CE2-4990-BD24-B3DC9C1F4376}">
  <ds:schemaRefs>
    <ds:schemaRef ds:uri="http://schemas.microsoft.com/office/2006/metadata/properties"/>
    <ds:schemaRef ds:uri="http://schemas.microsoft.com/office/infopath/2007/PartnerControls"/>
    <ds:schemaRef ds:uri="b460ff94-ac5f-475e-a45a-dae31fa54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1.7 KOPAG_D_PROTOKOLL VR.DOTX</Template>
  <TotalTime>0</TotalTime>
  <Pages>6</Pages>
  <Words>505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Blank</vt:lpstr>
    </vt:vector>
  </TitlesOfParts>
  <Company>Kaiser Odermatt &amp; Partner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vjans</dc:creator>
  <cp:lastModifiedBy>Lara Langer</cp:lastModifiedBy>
  <cp:revision>7</cp:revision>
  <cp:lastPrinted>2025-11-27T15:35:00Z</cp:lastPrinted>
  <dcterms:created xsi:type="dcterms:W3CDTF">2025-11-27T15:42:00Z</dcterms:created>
  <dcterms:modified xsi:type="dcterms:W3CDTF">2025-12-01T09:25:00Z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0x01010067CB567127ADC7479F8E0F39A2DCA415</vt:lpwstr>
  </property>
</Properties>
</file>