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284"/>
        <w:gridCol w:w="2469"/>
        <w:gridCol w:w="6787"/>
      </w:tblGrid>
      <w:tr w:rsidR="00777410" w14:paraId="4AD83A92" w14:textId="77777777" w:rsidTr="00BB1E84">
        <w:tc>
          <w:tcPr>
            <w:tcW w:w="3391" w:type="dxa"/>
            <w:gridSpan w:val="3"/>
          </w:tcPr>
          <w:p w14:paraId="4AD83A90" w14:textId="77777777" w:rsidR="00777410" w:rsidRPr="006C562A" w:rsidRDefault="00777410" w:rsidP="006C562A">
            <w:pPr>
              <w:pStyle w:val="berschrift6"/>
              <w:spacing w:before="180" w:after="40" w:line="240" w:lineRule="auto"/>
              <w:ind w:left="74"/>
            </w:pPr>
            <w:r w:rsidRPr="006C562A">
              <w:t>Dienststelle</w:t>
            </w:r>
          </w:p>
        </w:tc>
        <w:tc>
          <w:tcPr>
            <w:tcW w:w="6787" w:type="dxa"/>
          </w:tcPr>
          <w:p w14:paraId="4AD83A91" w14:textId="77777777" w:rsidR="00777410" w:rsidRPr="006C562A" w:rsidRDefault="00777410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 w:rsidRPr="006C562A">
              <w:t>Bereich</w:t>
            </w:r>
          </w:p>
        </w:tc>
      </w:tr>
      <w:tr w:rsidR="00777410" w14:paraId="4AD83A95" w14:textId="77777777" w:rsidTr="00BB1E84">
        <w:trPr>
          <w:trHeight w:val="669"/>
        </w:trPr>
        <w:tc>
          <w:tcPr>
            <w:tcW w:w="3391" w:type="dxa"/>
            <w:gridSpan w:val="3"/>
          </w:tcPr>
          <w:p w14:paraId="4AD83A93" w14:textId="77777777" w:rsidR="00777410" w:rsidRPr="006C562A" w:rsidRDefault="007C7836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>
              <w:rPr>
                <w:b w:val="0"/>
              </w:rPr>
              <w:t xml:space="preserve">Ev. </w:t>
            </w:r>
            <w:r w:rsidR="00777410" w:rsidRPr="006C562A">
              <w:rPr>
                <w:b w:val="0"/>
              </w:rPr>
              <w:fldChar w:fldCharType="begin"/>
            </w:r>
            <w:r w:rsidR="00777410" w:rsidRPr="006C562A">
              <w:rPr>
                <w:b w:val="0"/>
              </w:rPr>
              <w:instrText xml:space="preserve">  </w:instrText>
            </w:r>
            <w:r w:rsidR="00777410" w:rsidRPr="006C562A">
              <w:rPr>
                <w:b w:val="0"/>
              </w:rPr>
              <w:fldChar w:fldCharType="end"/>
            </w:r>
          </w:p>
        </w:tc>
        <w:tc>
          <w:tcPr>
            <w:tcW w:w="6787" w:type="dxa"/>
          </w:tcPr>
          <w:p w14:paraId="4AD83A94" w14:textId="77777777" w:rsidR="00777410" w:rsidRPr="006C562A" w:rsidRDefault="00777410" w:rsidP="00777410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 w:rsidRPr="006C562A">
              <w:rPr>
                <w:b w:val="0"/>
              </w:rPr>
              <w:t>Familienzentrum</w:t>
            </w:r>
            <w:r w:rsidRPr="006C562A">
              <w:rPr>
                <w:b w:val="0"/>
              </w:rPr>
              <w:fldChar w:fldCharType="begin"/>
            </w:r>
            <w:r w:rsidRPr="006C562A">
              <w:rPr>
                <w:b w:val="0"/>
              </w:rPr>
              <w:instrText xml:space="preserve">  </w:instrText>
            </w:r>
            <w:r w:rsidRPr="006C562A">
              <w:rPr>
                <w:b w:val="0"/>
              </w:rPr>
              <w:fldChar w:fldCharType="end"/>
            </w:r>
          </w:p>
        </w:tc>
      </w:tr>
      <w:tr w:rsidR="00F155A5" w14:paraId="4AD83A99" w14:textId="77777777" w:rsidTr="00FF0B27">
        <w:tblPrEx>
          <w:tblBorders>
            <w:insideH w:val="single" w:sz="6" w:space="0" w:color="auto"/>
          </w:tblBorders>
        </w:tblPrEx>
        <w:trPr>
          <w:trHeight w:val="680"/>
        </w:trPr>
        <w:tc>
          <w:tcPr>
            <w:tcW w:w="638" w:type="dxa"/>
            <w:tcBorders>
              <w:right w:val="nil"/>
            </w:tcBorders>
          </w:tcPr>
          <w:p w14:paraId="4AD83A96" w14:textId="77777777" w:rsidR="00F155A5" w:rsidRDefault="00FE732F">
            <w:pPr>
              <w:spacing w:before="180" w:after="40" w:line="240" w:lineRule="auto"/>
              <w:ind w:left="142"/>
              <w:rPr>
                <w:b/>
              </w:rPr>
            </w:pPr>
            <w:r>
              <w:rPr>
                <w:b/>
              </w:rPr>
              <w:t>1</w:t>
            </w:r>
            <w:r w:rsidR="00F155A5">
              <w:rPr>
                <w:b/>
              </w:rPr>
              <w:t>.</w:t>
            </w:r>
          </w:p>
        </w:tc>
        <w:tc>
          <w:tcPr>
            <w:tcW w:w="2753" w:type="dxa"/>
            <w:gridSpan w:val="2"/>
            <w:tcBorders>
              <w:left w:val="nil"/>
            </w:tcBorders>
          </w:tcPr>
          <w:p w14:paraId="4AD83A97" w14:textId="77777777" w:rsidR="00F155A5" w:rsidRDefault="00F155A5">
            <w:pPr>
              <w:pStyle w:val="berschrift6"/>
              <w:spacing w:before="180" w:after="40" w:line="240" w:lineRule="auto"/>
              <w:ind w:left="74"/>
            </w:pPr>
            <w:r>
              <w:t>Stellenbezeichnung</w:t>
            </w:r>
          </w:p>
        </w:tc>
        <w:tc>
          <w:tcPr>
            <w:tcW w:w="6787" w:type="dxa"/>
          </w:tcPr>
          <w:p w14:paraId="4AD83A98" w14:textId="77777777" w:rsidR="00F155A5" w:rsidRPr="006C562A" w:rsidRDefault="004D679B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>
              <w:rPr>
                <w:b w:val="0"/>
              </w:rPr>
              <w:t xml:space="preserve">Pädagogische </w:t>
            </w:r>
            <w:r w:rsidR="00CE6498">
              <w:rPr>
                <w:b w:val="0"/>
              </w:rPr>
              <w:t>Fachkraft</w:t>
            </w:r>
          </w:p>
        </w:tc>
      </w:tr>
      <w:tr w:rsidR="00F155A5" w14:paraId="4AD83A9D" w14:textId="77777777" w:rsidTr="00B842A2">
        <w:tblPrEx>
          <w:tblBorders>
            <w:insideH w:val="single" w:sz="6" w:space="0" w:color="auto"/>
          </w:tblBorders>
        </w:tblPrEx>
        <w:trPr>
          <w:trHeight w:val="688"/>
        </w:trPr>
        <w:tc>
          <w:tcPr>
            <w:tcW w:w="638" w:type="dxa"/>
            <w:tcBorders>
              <w:right w:val="nil"/>
            </w:tcBorders>
          </w:tcPr>
          <w:p w14:paraId="4AD83A9A" w14:textId="77777777" w:rsidR="00F155A5" w:rsidRDefault="00F155A5">
            <w:pPr>
              <w:spacing w:before="180" w:after="40" w:line="240" w:lineRule="auto"/>
              <w:ind w:left="142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53" w:type="dxa"/>
            <w:gridSpan w:val="2"/>
            <w:tcBorders>
              <w:left w:val="nil"/>
            </w:tcBorders>
          </w:tcPr>
          <w:p w14:paraId="4AD83A9B" w14:textId="77777777" w:rsidR="00F155A5" w:rsidRDefault="00F155A5">
            <w:pPr>
              <w:pStyle w:val="berschrift6"/>
              <w:spacing w:before="180" w:after="40" w:line="240" w:lineRule="auto"/>
            </w:pPr>
            <w:r>
              <w:t>Unterstellung</w:t>
            </w:r>
          </w:p>
        </w:tc>
        <w:tc>
          <w:tcPr>
            <w:tcW w:w="6787" w:type="dxa"/>
          </w:tcPr>
          <w:p w14:paraId="4AD83A9C" w14:textId="77777777" w:rsidR="00547201" w:rsidRPr="006C562A" w:rsidRDefault="00F61193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 w:rsidRPr="006C562A">
              <w:rPr>
                <w:b w:val="0"/>
              </w:rPr>
              <w:t xml:space="preserve">Leitung Familienzentrum </w:t>
            </w:r>
          </w:p>
        </w:tc>
      </w:tr>
      <w:tr w:rsidR="00F155A5" w14:paraId="4AD83AA1" w14:textId="77777777" w:rsidTr="00B842A2">
        <w:tblPrEx>
          <w:tblBorders>
            <w:insideH w:val="single" w:sz="6" w:space="0" w:color="auto"/>
          </w:tblBorders>
        </w:tblPrEx>
        <w:trPr>
          <w:trHeight w:val="712"/>
        </w:trPr>
        <w:tc>
          <w:tcPr>
            <w:tcW w:w="638" w:type="dxa"/>
            <w:tcBorders>
              <w:right w:val="nil"/>
            </w:tcBorders>
          </w:tcPr>
          <w:p w14:paraId="4AD83A9E" w14:textId="77777777" w:rsidR="00F155A5" w:rsidRDefault="00F155A5">
            <w:pPr>
              <w:spacing w:before="180" w:after="40" w:line="240" w:lineRule="auto"/>
              <w:ind w:left="142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53" w:type="dxa"/>
            <w:gridSpan w:val="2"/>
            <w:tcBorders>
              <w:left w:val="nil"/>
            </w:tcBorders>
          </w:tcPr>
          <w:p w14:paraId="4AD83A9F" w14:textId="77777777" w:rsidR="00F155A5" w:rsidRDefault="00F155A5">
            <w:pPr>
              <w:pStyle w:val="berschrift6"/>
              <w:spacing w:before="180" w:after="40" w:line="240" w:lineRule="auto"/>
            </w:pPr>
            <w:r>
              <w:t>Überstellung</w:t>
            </w:r>
          </w:p>
        </w:tc>
        <w:tc>
          <w:tcPr>
            <w:tcW w:w="6787" w:type="dxa"/>
          </w:tcPr>
          <w:p w14:paraId="4AD83AA0" w14:textId="77777777" w:rsidR="00547201" w:rsidRPr="006C562A" w:rsidRDefault="007C7836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>
              <w:rPr>
                <w:b w:val="0"/>
              </w:rPr>
              <w:t>/</w:t>
            </w:r>
            <w:r w:rsidR="00F61193" w:rsidRPr="006C562A">
              <w:rPr>
                <w:b w:val="0"/>
              </w:rPr>
              <w:fldChar w:fldCharType="begin"/>
            </w:r>
            <w:r w:rsidR="00F61193" w:rsidRPr="006C562A">
              <w:rPr>
                <w:b w:val="0"/>
              </w:rPr>
              <w:instrText xml:space="preserve">  </w:instrText>
            </w:r>
            <w:r w:rsidR="00F61193" w:rsidRPr="006C562A">
              <w:rPr>
                <w:b w:val="0"/>
              </w:rPr>
              <w:fldChar w:fldCharType="end"/>
            </w:r>
          </w:p>
        </w:tc>
      </w:tr>
      <w:tr w:rsidR="00F155A5" w14:paraId="4AD83AA5" w14:textId="77777777" w:rsidTr="001D2F9B">
        <w:tblPrEx>
          <w:tblBorders>
            <w:insideH w:val="single" w:sz="6" w:space="0" w:color="auto"/>
          </w:tblBorders>
        </w:tblPrEx>
        <w:trPr>
          <w:trHeight w:val="670"/>
        </w:trPr>
        <w:tc>
          <w:tcPr>
            <w:tcW w:w="638" w:type="dxa"/>
            <w:tcBorders>
              <w:right w:val="nil"/>
            </w:tcBorders>
          </w:tcPr>
          <w:p w14:paraId="4AD83AA2" w14:textId="77777777" w:rsidR="00F155A5" w:rsidRDefault="00F155A5">
            <w:pPr>
              <w:spacing w:before="180" w:after="40" w:line="240" w:lineRule="auto"/>
              <w:ind w:left="142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753" w:type="dxa"/>
            <w:gridSpan w:val="2"/>
            <w:tcBorders>
              <w:left w:val="nil"/>
            </w:tcBorders>
          </w:tcPr>
          <w:p w14:paraId="4AD83AA3" w14:textId="77777777" w:rsidR="00F155A5" w:rsidRDefault="00F155A5">
            <w:pPr>
              <w:pStyle w:val="berschrift6"/>
              <w:spacing w:before="180" w:after="40" w:line="240" w:lineRule="auto"/>
            </w:pPr>
            <w:r>
              <w:t>Stelleninhaber/in vertritt</w:t>
            </w:r>
          </w:p>
        </w:tc>
        <w:tc>
          <w:tcPr>
            <w:tcW w:w="6787" w:type="dxa"/>
          </w:tcPr>
          <w:p w14:paraId="4AD83AA4" w14:textId="77777777" w:rsidR="00604BDA" w:rsidRPr="006C562A" w:rsidRDefault="004D679B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>
              <w:rPr>
                <w:b w:val="0"/>
              </w:rPr>
              <w:t>/</w:t>
            </w:r>
          </w:p>
        </w:tc>
      </w:tr>
      <w:tr w:rsidR="00F155A5" w14:paraId="4AD83AAA" w14:textId="77777777" w:rsidTr="00B842A2">
        <w:tblPrEx>
          <w:tblBorders>
            <w:insideH w:val="single" w:sz="6" w:space="0" w:color="auto"/>
          </w:tblBorders>
        </w:tblPrEx>
        <w:trPr>
          <w:trHeight w:val="704"/>
        </w:trPr>
        <w:tc>
          <w:tcPr>
            <w:tcW w:w="638" w:type="dxa"/>
            <w:tcBorders>
              <w:right w:val="nil"/>
            </w:tcBorders>
          </w:tcPr>
          <w:p w14:paraId="4AD83AA6" w14:textId="77777777" w:rsidR="00F155A5" w:rsidRDefault="00F155A5">
            <w:pPr>
              <w:spacing w:before="180" w:after="40" w:line="240" w:lineRule="auto"/>
              <w:ind w:left="142"/>
              <w:rPr>
                <w:b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AD83AA7" w14:textId="77777777" w:rsidR="00F155A5" w:rsidRDefault="00F155A5">
            <w:pPr>
              <w:pStyle w:val="berschrift6"/>
              <w:spacing w:before="180" w:after="40" w:line="240" w:lineRule="auto"/>
            </w:pPr>
            <w:r>
              <w:t>-</w:t>
            </w:r>
          </w:p>
        </w:tc>
        <w:tc>
          <w:tcPr>
            <w:tcW w:w="2469" w:type="dxa"/>
            <w:tcBorders>
              <w:left w:val="nil"/>
            </w:tcBorders>
          </w:tcPr>
          <w:p w14:paraId="4AD83AA8" w14:textId="77777777" w:rsidR="00F155A5" w:rsidRDefault="00F155A5">
            <w:pPr>
              <w:pStyle w:val="berschrift6"/>
              <w:spacing w:before="180" w:after="40" w:line="240" w:lineRule="auto"/>
              <w:ind w:left="0"/>
            </w:pPr>
            <w:r>
              <w:t>wird vertreten von</w:t>
            </w:r>
          </w:p>
        </w:tc>
        <w:tc>
          <w:tcPr>
            <w:tcW w:w="6787" w:type="dxa"/>
          </w:tcPr>
          <w:p w14:paraId="4AD83AA9" w14:textId="77777777" w:rsidR="00604BDA" w:rsidRPr="006C562A" w:rsidRDefault="004D679B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>
              <w:rPr>
                <w:b w:val="0"/>
              </w:rPr>
              <w:t>/</w:t>
            </w:r>
          </w:p>
        </w:tc>
      </w:tr>
      <w:tr w:rsidR="00F155A5" w14:paraId="4AD83AAF" w14:textId="77777777" w:rsidTr="00FF0B27">
        <w:tblPrEx>
          <w:tblBorders>
            <w:insideH w:val="single" w:sz="6" w:space="0" w:color="auto"/>
          </w:tblBorders>
        </w:tblPrEx>
        <w:trPr>
          <w:trHeight w:val="1409"/>
        </w:trPr>
        <w:tc>
          <w:tcPr>
            <w:tcW w:w="638" w:type="dxa"/>
            <w:tcBorders>
              <w:right w:val="nil"/>
            </w:tcBorders>
          </w:tcPr>
          <w:p w14:paraId="4AD83AAB" w14:textId="77777777" w:rsidR="00F155A5" w:rsidRDefault="00F155A5">
            <w:pPr>
              <w:spacing w:before="180" w:after="40" w:line="240" w:lineRule="auto"/>
              <w:ind w:left="142"/>
              <w:rPr>
                <w:b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AD83AAC" w14:textId="77777777" w:rsidR="00F155A5" w:rsidRDefault="00F155A5">
            <w:pPr>
              <w:pStyle w:val="berschrift6"/>
              <w:spacing w:before="180" w:after="40" w:line="240" w:lineRule="auto"/>
            </w:pPr>
            <w:r>
              <w:t>-</w:t>
            </w:r>
          </w:p>
        </w:tc>
        <w:tc>
          <w:tcPr>
            <w:tcW w:w="2469" w:type="dxa"/>
            <w:tcBorders>
              <w:left w:val="nil"/>
            </w:tcBorders>
          </w:tcPr>
          <w:p w14:paraId="4AD83AAD" w14:textId="77777777" w:rsidR="00F155A5" w:rsidRDefault="00F155A5">
            <w:pPr>
              <w:pStyle w:val="berschrift6"/>
              <w:spacing w:before="180" w:after="40" w:line="240" w:lineRule="auto"/>
              <w:ind w:left="0"/>
            </w:pPr>
            <w:r>
              <w:t>informiert</w:t>
            </w:r>
          </w:p>
        </w:tc>
        <w:tc>
          <w:tcPr>
            <w:tcW w:w="6787" w:type="dxa"/>
          </w:tcPr>
          <w:p w14:paraId="4AD83AAE" w14:textId="77777777" w:rsidR="00547201" w:rsidRPr="006C562A" w:rsidRDefault="00F61193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 w:rsidRPr="006C562A">
              <w:rPr>
                <w:b w:val="0"/>
              </w:rPr>
              <w:t>Leitung Familienzentrum, Mitarbeitende</w:t>
            </w:r>
            <w:r w:rsidR="006C562A">
              <w:rPr>
                <w:rStyle w:val="Funotenzeichen"/>
                <w:b w:val="0"/>
              </w:rPr>
              <w:footnoteReference w:id="1"/>
            </w:r>
            <w:r w:rsidR="00445A9C" w:rsidRPr="006C562A">
              <w:rPr>
                <w:b w:val="0"/>
              </w:rPr>
              <w:t xml:space="preserve"> des Familienzentrums</w:t>
            </w:r>
            <w:r w:rsidRPr="006C562A">
              <w:rPr>
                <w:b w:val="0"/>
              </w:rPr>
              <w:t>, Ehre</w:t>
            </w:r>
            <w:r w:rsidR="00E878D2">
              <w:rPr>
                <w:b w:val="0"/>
              </w:rPr>
              <w:t>n</w:t>
            </w:r>
            <w:r w:rsidRPr="006C562A">
              <w:rPr>
                <w:b w:val="0"/>
              </w:rPr>
              <w:t>amtliche</w:t>
            </w:r>
          </w:p>
        </w:tc>
      </w:tr>
      <w:tr w:rsidR="00F155A5" w14:paraId="4AD83AB4" w14:textId="77777777" w:rsidTr="00FF0B27">
        <w:tblPrEx>
          <w:tblBorders>
            <w:insideH w:val="single" w:sz="6" w:space="0" w:color="auto"/>
          </w:tblBorders>
        </w:tblPrEx>
        <w:trPr>
          <w:trHeight w:val="1400"/>
        </w:trPr>
        <w:tc>
          <w:tcPr>
            <w:tcW w:w="638" w:type="dxa"/>
            <w:tcBorders>
              <w:right w:val="nil"/>
            </w:tcBorders>
          </w:tcPr>
          <w:p w14:paraId="4AD83AB0" w14:textId="77777777" w:rsidR="00F155A5" w:rsidRDefault="00F155A5">
            <w:pPr>
              <w:spacing w:before="180" w:after="40" w:line="240" w:lineRule="auto"/>
              <w:ind w:left="142"/>
              <w:rPr>
                <w:b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AD83AB1" w14:textId="77777777" w:rsidR="00F155A5" w:rsidRDefault="00F155A5">
            <w:pPr>
              <w:pStyle w:val="berschrift6"/>
              <w:spacing w:before="180" w:after="40" w:line="240" w:lineRule="auto"/>
            </w:pPr>
            <w:r>
              <w:t>-</w:t>
            </w:r>
          </w:p>
        </w:tc>
        <w:tc>
          <w:tcPr>
            <w:tcW w:w="2469" w:type="dxa"/>
            <w:tcBorders>
              <w:left w:val="nil"/>
            </w:tcBorders>
          </w:tcPr>
          <w:p w14:paraId="4AD83AB2" w14:textId="77777777" w:rsidR="00F155A5" w:rsidRDefault="00F155A5">
            <w:pPr>
              <w:pStyle w:val="berschrift6"/>
              <w:spacing w:before="180" w:after="40" w:line="240" w:lineRule="auto"/>
              <w:ind w:left="0"/>
            </w:pPr>
            <w:r>
              <w:t>wird informiert von</w:t>
            </w:r>
          </w:p>
        </w:tc>
        <w:tc>
          <w:tcPr>
            <w:tcW w:w="6787" w:type="dxa"/>
          </w:tcPr>
          <w:p w14:paraId="4AD83AB3" w14:textId="77777777" w:rsidR="00F155A5" w:rsidRPr="006C562A" w:rsidRDefault="00F61193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 w:rsidRPr="006C562A">
              <w:rPr>
                <w:b w:val="0"/>
              </w:rPr>
              <w:t xml:space="preserve">Leitung Familienzentrum, Mitarbeitende </w:t>
            </w:r>
            <w:r w:rsidR="00445A9C" w:rsidRPr="006C562A">
              <w:rPr>
                <w:b w:val="0"/>
              </w:rPr>
              <w:t>des Familienzentrums</w:t>
            </w:r>
            <w:r w:rsidRPr="006C562A">
              <w:rPr>
                <w:b w:val="0"/>
              </w:rPr>
              <w:t>, Ehrenamtliche</w:t>
            </w:r>
          </w:p>
        </w:tc>
      </w:tr>
      <w:tr w:rsidR="00F155A5" w14:paraId="4AD83AB9" w14:textId="77777777" w:rsidTr="00FF0B27">
        <w:tblPrEx>
          <w:tblBorders>
            <w:insideH w:val="single" w:sz="6" w:space="0" w:color="auto"/>
          </w:tblBorders>
        </w:tblPrEx>
        <w:trPr>
          <w:trHeight w:val="1534"/>
        </w:trPr>
        <w:tc>
          <w:tcPr>
            <w:tcW w:w="638" w:type="dxa"/>
            <w:tcBorders>
              <w:right w:val="nil"/>
            </w:tcBorders>
          </w:tcPr>
          <w:p w14:paraId="4AD83AB5" w14:textId="77777777" w:rsidR="00F155A5" w:rsidRDefault="00F155A5">
            <w:pPr>
              <w:spacing w:before="180" w:after="40" w:line="240" w:lineRule="auto"/>
              <w:ind w:left="142"/>
              <w:rPr>
                <w:b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AD83AB6" w14:textId="77777777" w:rsidR="00F155A5" w:rsidRDefault="00F155A5">
            <w:pPr>
              <w:pStyle w:val="berschrift6"/>
              <w:spacing w:before="180" w:after="40" w:line="240" w:lineRule="auto"/>
            </w:pPr>
            <w:r>
              <w:t>-</w:t>
            </w:r>
          </w:p>
        </w:tc>
        <w:tc>
          <w:tcPr>
            <w:tcW w:w="2469" w:type="dxa"/>
            <w:tcBorders>
              <w:left w:val="nil"/>
            </w:tcBorders>
          </w:tcPr>
          <w:p w14:paraId="4AD83AB7" w14:textId="77777777" w:rsidR="00F155A5" w:rsidRDefault="00F155A5">
            <w:pPr>
              <w:pStyle w:val="berschrift6"/>
              <w:spacing w:before="180" w:after="40" w:line="240" w:lineRule="auto"/>
              <w:ind w:left="0"/>
            </w:pPr>
            <w:r>
              <w:t xml:space="preserve">arbeitet laufend </w:t>
            </w:r>
            <w:r>
              <w:br/>
              <w:t>zusammen mit</w:t>
            </w:r>
          </w:p>
        </w:tc>
        <w:tc>
          <w:tcPr>
            <w:tcW w:w="6787" w:type="dxa"/>
          </w:tcPr>
          <w:p w14:paraId="4AD83AB8" w14:textId="77777777" w:rsidR="00F155A5" w:rsidRPr="00B45416" w:rsidRDefault="00F61193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 w:rsidRPr="006C562A">
              <w:rPr>
                <w:b w:val="0"/>
              </w:rPr>
              <w:t>Leitung Familienze</w:t>
            </w:r>
            <w:r w:rsidR="009F26FC" w:rsidRPr="006C562A">
              <w:rPr>
                <w:b w:val="0"/>
              </w:rPr>
              <w:t>ntrum, Mitarbeitende des Familienzentrums</w:t>
            </w:r>
            <w:r w:rsidRPr="006C562A">
              <w:rPr>
                <w:b w:val="0"/>
              </w:rPr>
              <w:t>, Ehrenamtliche</w:t>
            </w:r>
          </w:p>
        </w:tc>
      </w:tr>
      <w:tr w:rsidR="00F155A5" w14:paraId="4AD83ABD" w14:textId="77777777" w:rsidTr="001D2F9B">
        <w:tblPrEx>
          <w:tblBorders>
            <w:insideH w:val="single" w:sz="6" w:space="0" w:color="auto"/>
          </w:tblBorders>
        </w:tblPrEx>
        <w:trPr>
          <w:trHeight w:val="819"/>
        </w:trPr>
        <w:tc>
          <w:tcPr>
            <w:tcW w:w="638" w:type="dxa"/>
            <w:tcBorders>
              <w:right w:val="nil"/>
            </w:tcBorders>
          </w:tcPr>
          <w:p w14:paraId="4AD83ABA" w14:textId="77777777" w:rsidR="00F155A5" w:rsidRDefault="00F155A5">
            <w:pPr>
              <w:spacing w:before="180" w:after="40" w:line="240" w:lineRule="auto"/>
              <w:ind w:left="142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753" w:type="dxa"/>
            <w:gridSpan w:val="2"/>
            <w:tcBorders>
              <w:left w:val="nil"/>
            </w:tcBorders>
          </w:tcPr>
          <w:p w14:paraId="4AD83ABB" w14:textId="77777777" w:rsidR="00F155A5" w:rsidRDefault="00F155A5">
            <w:pPr>
              <w:pStyle w:val="berschrift6"/>
              <w:spacing w:before="180" w:after="40" w:line="240" w:lineRule="auto"/>
            </w:pPr>
            <w:r>
              <w:t>Entscheidungsbefugnisse</w:t>
            </w:r>
          </w:p>
        </w:tc>
        <w:tc>
          <w:tcPr>
            <w:tcW w:w="6787" w:type="dxa"/>
          </w:tcPr>
          <w:p w14:paraId="4AD83ABC" w14:textId="77777777" w:rsidR="00F155A5" w:rsidRPr="006C562A" w:rsidRDefault="00BC753E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 w:rsidRPr="006C562A">
              <w:rPr>
                <w:b w:val="0"/>
              </w:rPr>
              <w:t>Im Rahmen der durch die Stellenbeschreibung übertragenen Aufgaben.</w:t>
            </w:r>
          </w:p>
        </w:tc>
      </w:tr>
      <w:tr w:rsidR="00F155A5" w14:paraId="4AD83AC1" w14:textId="77777777" w:rsidTr="001D2F9B">
        <w:tblPrEx>
          <w:tblBorders>
            <w:insideH w:val="single" w:sz="6" w:space="0" w:color="auto"/>
          </w:tblBorders>
        </w:tblPrEx>
        <w:trPr>
          <w:trHeight w:val="703"/>
        </w:trPr>
        <w:tc>
          <w:tcPr>
            <w:tcW w:w="638" w:type="dxa"/>
            <w:tcBorders>
              <w:right w:val="nil"/>
            </w:tcBorders>
          </w:tcPr>
          <w:p w14:paraId="4AD83ABE" w14:textId="77777777" w:rsidR="00F155A5" w:rsidRDefault="00F155A5">
            <w:pPr>
              <w:spacing w:before="180" w:after="40" w:line="240" w:lineRule="auto"/>
              <w:ind w:left="142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753" w:type="dxa"/>
            <w:gridSpan w:val="2"/>
            <w:tcBorders>
              <w:left w:val="nil"/>
            </w:tcBorders>
          </w:tcPr>
          <w:p w14:paraId="4AD83ABF" w14:textId="77777777" w:rsidR="00F155A5" w:rsidRDefault="00F155A5">
            <w:pPr>
              <w:pStyle w:val="berschrift6"/>
              <w:spacing w:before="180" w:after="40" w:line="240" w:lineRule="auto"/>
            </w:pPr>
            <w:r>
              <w:t>Unterschriftsbefugnisse</w:t>
            </w:r>
          </w:p>
        </w:tc>
        <w:tc>
          <w:tcPr>
            <w:tcW w:w="6787" w:type="dxa"/>
          </w:tcPr>
          <w:p w14:paraId="4AD83AC0" w14:textId="77777777" w:rsidR="00F155A5" w:rsidRPr="006C562A" w:rsidRDefault="00BC753E" w:rsidP="006C562A">
            <w:pPr>
              <w:pStyle w:val="berschrift6"/>
              <w:spacing w:before="180" w:after="40" w:line="240" w:lineRule="auto"/>
              <w:ind w:left="74"/>
              <w:rPr>
                <w:b w:val="0"/>
              </w:rPr>
            </w:pPr>
            <w:r w:rsidRPr="006C562A">
              <w:rPr>
                <w:b w:val="0"/>
              </w:rPr>
              <w:t>Im Rahmen der durch die Stellenbeschreibung übertragenen Aufgaben.</w:t>
            </w:r>
          </w:p>
        </w:tc>
      </w:tr>
    </w:tbl>
    <w:p w14:paraId="4AD83AC2" w14:textId="77777777" w:rsidR="00F155A5" w:rsidRDefault="00F155A5"/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834"/>
        <w:gridCol w:w="1134"/>
      </w:tblGrid>
      <w:tr w:rsidR="00F155A5" w14:paraId="4AD83AC6" w14:textId="777777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83AC3" w14:textId="77777777" w:rsidR="00F155A5" w:rsidRDefault="00F155A5">
            <w:pPr>
              <w:pStyle w:val="berschrift1"/>
              <w:spacing w:before="240"/>
            </w:pPr>
            <w:r>
              <w:lastRenderedPageBreak/>
              <w:br w:type="page"/>
              <w:t>7.</w:t>
            </w:r>
          </w:p>
        </w:tc>
        <w:tc>
          <w:tcPr>
            <w:tcW w:w="8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83AC4" w14:textId="77777777" w:rsidR="00F155A5" w:rsidRDefault="00F155A5">
            <w:pPr>
              <w:pStyle w:val="berschrift1"/>
              <w:tabs>
                <w:tab w:val="clear" w:pos="567"/>
              </w:tabs>
              <w:spacing w:before="240"/>
              <w:ind w:left="71" w:firstLine="0"/>
              <w:rPr>
                <w:b w:val="0"/>
              </w:rPr>
            </w:pPr>
            <w:r>
              <w:t>Ziel der Stelle und Aufgaben des Stelleninhabers/der Stelleninhaberin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AC5" w14:textId="77777777" w:rsidR="00F155A5" w:rsidRDefault="00F155A5">
            <w:pPr>
              <w:spacing w:before="120"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Prozentualer Zeitaufwand</w:t>
            </w:r>
          </w:p>
        </w:tc>
      </w:tr>
      <w:tr w:rsidR="00F155A5" w14:paraId="4AD83ACA" w14:textId="77777777" w:rsidTr="00A72AA3">
        <w:tc>
          <w:tcPr>
            <w:tcW w:w="709" w:type="dxa"/>
            <w:tcBorders>
              <w:left w:val="single" w:sz="6" w:space="0" w:color="auto"/>
            </w:tcBorders>
          </w:tcPr>
          <w:p w14:paraId="4AD83AC7" w14:textId="77777777" w:rsidR="00F155A5" w:rsidRDefault="00F155A5">
            <w:pPr>
              <w:pStyle w:val="berschrift1"/>
              <w:spacing w:after="60"/>
            </w:pPr>
            <w:r>
              <w:t>7.1.</w:t>
            </w:r>
          </w:p>
        </w:tc>
        <w:tc>
          <w:tcPr>
            <w:tcW w:w="8401" w:type="dxa"/>
            <w:gridSpan w:val="2"/>
            <w:tcBorders>
              <w:left w:val="nil"/>
            </w:tcBorders>
          </w:tcPr>
          <w:p w14:paraId="4AD83AC8" w14:textId="77777777" w:rsidR="00F155A5" w:rsidRDefault="00F155A5">
            <w:pPr>
              <w:pStyle w:val="berschrift1"/>
              <w:tabs>
                <w:tab w:val="clear" w:pos="567"/>
              </w:tabs>
              <w:spacing w:after="60"/>
              <w:ind w:left="71" w:firstLine="0"/>
            </w:pPr>
            <w:r>
              <w:t>Ziel der Stelle: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4AD83AC9" w14:textId="77777777" w:rsidR="00F155A5" w:rsidRDefault="00F155A5">
            <w:pPr>
              <w:pStyle w:val="berschrift1"/>
              <w:rPr>
                <w:b w:val="0"/>
                <w:bCs/>
              </w:rPr>
            </w:pPr>
          </w:p>
        </w:tc>
      </w:tr>
      <w:tr w:rsidR="00F155A5" w14:paraId="4AD83ACE" w14:textId="77777777" w:rsidTr="003412CA">
        <w:trPr>
          <w:trHeight w:val="391"/>
        </w:trPr>
        <w:tc>
          <w:tcPr>
            <w:tcW w:w="709" w:type="dxa"/>
            <w:tcBorders>
              <w:left w:val="single" w:sz="6" w:space="0" w:color="auto"/>
            </w:tcBorders>
          </w:tcPr>
          <w:p w14:paraId="4AD83ACB" w14:textId="77777777" w:rsidR="00F155A5" w:rsidRDefault="00F155A5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8401" w:type="dxa"/>
            <w:gridSpan w:val="2"/>
            <w:tcBorders>
              <w:left w:val="nil"/>
            </w:tcBorders>
          </w:tcPr>
          <w:p w14:paraId="4AD83ACC" w14:textId="77777777" w:rsidR="00F155A5" w:rsidRPr="00EA10CC" w:rsidRDefault="004D679B" w:rsidP="00EA10CC">
            <w:pPr>
              <w:pStyle w:val="berschrift1"/>
              <w:tabs>
                <w:tab w:val="clear" w:pos="567"/>
              </w:tabs>
              <w:spacing w:after="60"/>
              <w:ind w:left="71" w:firstLine="0"/>
              <w:rPr>
                <w:b w:val="0"/>
                <w:bCs/>
              </w:rPr>
            </w:pPr>
            <w:r>
              <w:rPr>
                <w:b w:val="0"/>
              </w:rPr>
              <w:t>Unterstützung der Koordinator/in/Leitung des Familienzentrums</w:t>
            </w:r>
            <w:r w:rsidR="003412CA">
              <w:rPr>
                <w:b w:val="0"/>
              </w:rPr>
              <w:t xml:space="preserve"> bei der Planung, Koordination, Durchführung und Auswertung der Angebote im Familienzentrum und bei der Kooperationsarbeit.</w:t>
            </w:r>
            <w:r w:rsidR="00F155A5" w:rsidRPr="00EA10CC">
              <w:rPr>
                <w:b w:val="0"/>
                <w:bCs/>
              </w:rPr>
              <w:fldChar w:fldCharType="begin"/>
            </w:r>
            <w:r w:rsidR="00F155A5" w:rsidRPr="00EA10CC">
              <w:rPr>
                <w:b w:val="0"/>
                <w:bCs/>
              </w:rPr>
              <w:instrText xml:space="preserve">  </w:instrText>
            </w:r>
            <w:r w:rsidR="00F155A5" w:rsidRPr="00EA10CC">
              <w:rPr>
                <w:b w:val="0"/>
                <w:bCs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4AD83ACD" w14:textId="77777777" w:rsidR="00F155A5" w:rsidRDefault="00F155A5">
            <w:pPr>
              <w:pStyle w:val="berschrift1"/>
              <w:rPr>
                <w:b w:val="0"/>
                <w:bCs/>
              </w:rPr>
            </w:pPr>
          </w:p>
        </w:tc>
      </w:tr>
      <w:tr w:rsidR="00F155A5" w14:paraId="4AD83AD2" w14:textId="77777777" w:rsidTr="00A72AA3">
        <w:tc>
          <w:tcPr>
            <w:tcW w:w="709" w:type="dxa"/>
            <w:tcBorders>
              <w:left w:val="single" w:sz="4" w:space="0" w:color="auto"/>
            </w:tcBorders>
          </w:tcPr>
          <w:p w14:paraId="4AD83ACF" w14:textId="77777777" w:rsidR="00F155A5" w:rsidRDefault="00F155A5">
            <w:pPr>
              <w:pStyle w:val="berschrift1"/>
              <w:spacing w:after="60"/>
            </w:pPr>
            <w:r>
              <w:t>7.2.</w:t>
            </w:r>
          </w:p>
        </w:tc>
        <w:tc>
          <w:tcPr>
            <w:tcW w:w="8401" w:type="dxa"/>
            <w:gridSpan w:val="2"/>
            <w:tcBorders>
              <w:left w:val="nil"/>
              <w:right w:val="single" w:sz="4" w:space="0" w:color="auto"/>
            </w:tcBorders>
          </w:tcPr>
          <w:p w14:paraId="4AD83AD0" w14:textId="77777777" w:rsidR="00A72AA3" w:rsidRPr="00A72AA3" w:rsidRDefault="00F155A5" w:rsidP="00A72AA3">
            <w:pPr>
              <w:pStyle w:val="berschrift1"/>
              <w:tabs>
                <w:tab w:val="clear" w:pos="567"/>
              </w:tabs>
              <w:spacing w:after="60"/>
              <w:ind w:left="71" w:firstLine="0"/>
            </w:pPr>
            <w:r>
              <w:t xml:space="preserve">Daraus ergeben sich im </w:t>
            </w:r>
            <w:r w:rsidR="00FC2F16">
              <w:t>E</w:t>
            </w:r>
            <w:r>
              <w:t>inzelnen folgende Aufgaben: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AD83AD1" w14:textId="77777777" w:rsidR="00F155A5" w:rsidRDefault="00F155A5">
            <w:pPr>
              <w:pStyle w:val="berschrift1"/>
              <w:rPr>
                <w:b w:val="0"/>
                <w:bCs/>
              </w:rPr>
            </w:pPr>
          </w:p>
        </w:tc>
      </w:tr>
      <w:tr w:rsidR="00201331" w14:paraId="4AD83AD8" w14:textId="77777777" w:rsidTr="00A72AA3">
        <w:tc>
          <w:tcPr>
            <w:tcW w:w="709" w:type="dxa"/>
            <w:tcBorders>
              <w:left w:val="single" w:sz="4" w:space="0" w:color="auto"/>
            </w:tcBorders>
          </w:tcPr>
          <w:p w14:paraId="4AD83AD3" w14:textId="77777777" w:rsidR="00201331" w:rsidRDefault="00201331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567" w:type="dxa"/>
          </w:tcPr>
          <w:p w14:paraId="4AD83AD4" w14:textId="77777777" w:rsidR="00201331" w:rsidRPr="00775C67" w:rsidRDefault="002D762A">
            <w:pPr>
              <w:pStyle w:val="berschrift1"/>
              <w:spacing w:after="60"/>
              <w:ind w:left="538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7834" w:type="dxa"/>
            <w:tcBorders>
              <w:right w:val="single" w:sz="4" w:space="0" w:color="auto"/>
            </w:tcBorders>
          </w:tcPr>
          <w:p w14:paraId="4AD83AD5" w14:textId="77777777" w:rsidR="00775C67" w:rsidRDefault="00775C67" w:rsidP="00775C67">
            <w:pPr>
              <w:pStyle w:val="berschrift1"/>
              <w:spacing w:after="60"/>
              <w:ind w:left="538"/>
              <w:rPr>
                <w:bCs/>
              </w:rPr>
            </w:pPr>
            <w:r>
              <w:rPr>
                <w:bCs/>
              </w:rPr>
              <w:t>Konzeptionsarbeit</w:t>
            </w:r>
          </w:p>
          <w:p w14:paraId="4AD83AD6" w14:textId="77777777" w:rsidR="00D2513F" w:rsidRPr="004D679B" w:rsidRDefault="004D679B" w:rsidP="00DA5C56">
            <w:pPr>
              <w:numPr>
                <w:ilvl w:val="0"/>
                <w:numId w:val="35"/>
              </w:numPr>
            </w:pPr>
            <w:r w:rsidRPr="004D679B">
              <w:t xml:space="preserve">Mitwirkung bei der Umsetzung der Konzeption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AD83AD7" w14:textId="77777777" w:rsidR="00201331" w:rsidRDefault="00A67DEA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10 </w:t>
            </w:r>
            <w:r w:rsidR="005E677B">
              <w:rPr>
                <w:b w:val="0"/>
                <w:bCs/>
              </w:rPr>
              <w:t>%</w:t>
            </w:r>
          </w:p>
        </w:tc>
      </w:tr>
      <w:tr w:rsidR="00775C67" w14:paraId="4AD83AE0" w14:textId="77777777" w:rsidTr="00A72AA3">
        <w:tc>
          <w:tcPr>
            <w:tcW w:w="709" w:type="dxa"/>
            <w:tcBorders>
              <w:left w:val="single" w:sz="4" w:space="0" w:color="auto"/>
            </w:tcBorders>
          </w:tcPr>
          <w:p w14:paraId="4AD83AD9" w14:textId="77777777" w:rsidR="00775C67" w:rsidRDefault="00775C67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567" w:type="dxa"/>
          </w:tcPr>
          <w:p w14:paraId="4AD83ADA" w14:textId="77777777" w:rsidR="00775C67" w:rsidRPr="00775C67" w:rsidRDefault="002D762A">
            <w:pPr>
              <w:pStyle w:val="berschrift1"/>
              <w:spacing w:after="60"/>
              <w:ind w:left="538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834" w:type="dxa"/>
            <w:tcBorders>
              <w:right w:val="single" w:sz="4" w:space="0" w:color="auto"/>
            </w:tcBorders>
          </w:tcPr>
          <w:p w14:paraId="4AD83ADB" w14:textId="77777777" w:rsidR="00775C67" w:rsidRPr="00871482" w:rsidRDefault="00672236" w:rsidP="00775C67">
            <w:pPr>
              <w:pStyle w:val="berschrift1"/>
              <w:spacing w:after="60"/>
              <w:ind w:left="538"/>
              <w:rPr>
                <w:bCs/>
              </w:rPr>
            </w:pPr>
            <w:r>
              <w:rPr>
                <w:bCs/>
              </w:rPr>
              <w:t xml:space="preserve">Angebotsplanung und </w:t>
            </w:r>
            <w:r w:rsidR="001C6118">
              <w:rPr>
                <w:bCs/>
              </w:rPr>
              <w:t>-k</w:t>
            </w:r>
            <w:r>
              <w:rPr>
                <w:bCs/>
              </w:rPr>
              <w:t>oordination</w:t>
            </w:r>
          </w:p>
          <w:p w14:paraId="4AD83ADC" w14:textId="77777777" w:rsidR="004D679B" w:rsidRPr="004D679B" w:rsidRDefault="004D679B" w:rsidP="00DA5C56">
            <w:pPr>
              <w:numPr>
                <w:ilvl w:val="0"/>
                <w:numId w:val="36"/>
              </w:numPr>
            </w:pPr>
            <w:r w:rsidRPr="004D679B">
              <w:t>In Abstimmung mit der/dem Koordinator/in/Leitung Planung passgenauer Angebote für die unterschiedlichen Säulen</w:t>
            </w:r>
          </w:p>
          <w:p w14:paraId="4AD83ADD" w14:textId="77777777" w:rsidR="005511CE" w:rsidRDefault="003412CA" w:rsidP="00DA5C56">
            <w:pPr>
              <w:numPr>
                <w:ilvl w:val="0"/>
                <w:numId w:val="36"/>
              </w:numPr>
            </w:pPr>
            <w:r>
              <w:t xml:space="preserve">Unterstützung bei der </w:t>
            </w:r>
            <w:r w:rsidR="004D679B" w:rsidRPr="004D679B">
              <w:t>Umsetzung und Durchführung der geplanten Angebote</w:t>
            </w:r>
            <w:r>
              <w:t xml:space="preserve"> für Familien</w:t>
            </w:r>
          </w:p>
          <w:p w14:paraId="4AD83ADE" w14:textId="77777777" w:rsidR="004D679B" w:rsidRPr="00272249" w:rsidRDefault="004D679B" w:rsidP="00DA5C56">
            <w:pPr>
              <w:numPr>
                <w:ilvl w:val="0"/>
                <w:numId w:val="36"/>
              </w:numPr>
            </w:pPr>
            <w:r w:rsidRPr="004D679B">
              <w:t xml:space="preserve">Veröffentlichung der Angebote, Aktualisierung der Homepage, Erstellung von Beiträgen zur Veröffentlichung in Printmedien, Gemeindebriefen, Facebook, </w:t>
            </w:r>
            <w:proofErr w:type="spellStart"/>
            <w:r w:rsidRPr="004D679B">
              <w:t>Social</w:t>
            </w:r>
            <w:proofErr w:type="spellEnd"/>
            <w:r w:rsidRPr="004D679B">
              <w:t xml:space="preserve"> Media u.a. auf Basis des Öffentlichkeitskonzeptes in Rücksprache mit dem/der Vorgesetzten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AD83ADF" w14:textId="77777777" w:rsidR="00775C67" w:rsidRDefault="00A67DEA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55 </w:t>
            </w:r>
            <w:r w:rsidR="005E677B">
              <w:rPr>
                <w:b w:val="0"/>
                <w:bCs/>
              </w:rPr>
              <w:t>%</w:t>
            </w:r>
          </w:p>
        </w:tc>
      </w:tr>
      <w:tr w:rsidR="00201331" w14:paraId="4AD83AE7" w14:textId="77777777" w:rsidTr="003412CA">
        <w:trPr>
          <w:trHeight w:val="1743"/>
        </w:trPr>
        <w:tc>
          <w:tcPr>
            <w:tcW w:w="709" w:type="dxa"/>
            <w:tcBorders>
              <w:left w:val="single" w:sz="4" w:space="0" w:color="auto"/>
            </w:tcBorders>
          </w:tcPr>
          <w:p w14:paraId="4AD83AE1" w14:textId="77777777" w:rsidR="00201331" w:rsidRDefault="00201331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567" w:type="dxa"/>
          </w:tcPr>
          <w:p w14:paraId="4AD83AE2" w14:textId="77777777" w:rsidR="00201331" w:rsidRPr="00775C67" w:rsidRDefault="002D762A">
            <w:pPr>
              <w:pStyle w:val="berschrift1"/>
              <w:spacing w:after="60"/>
              <w:ind w:left="538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834" w:type="dxa"/>
            <w:tcBorders>
              <w:right w:val="single" w:sz="4" w:space="0" w:color="auto"/>
            </w:tcBorders>
          </w:tcPr>
          <w:p w14:paraId="4AD83AE3" w14:textId="77777777" w:rsidR="00201331" w:rsidRDefault="00E94E02" w:rsidP="00775C67">
            <w:pPr>
              <w:pStyle w:val="berschrift1"/>
              <w:spacing w:after="60"/>
              <w:ind w:left="538"/>
              <w:rPr>
                <w:bCs/>
              </w:rPr>
            </w:pPr>
            <w:r>
              <w:rPr>
                <w:bCs/>
              </w:rPr>
              <w:t xml:space="preserve">Kooperationsarbeit </w:t>
            </w:r>
          </w:p>
          <w:p w14:paraId="4AD83AE4" w14:textId="77777777" w:rsidR="005442C9" w:rsidRDefault="005442C9" w:rsidP="00DA5C56">
            <w:pPr>
              <w:numPr>
                <w:ilvl w:val="0"/>
                <w:numId w:val="37"/>
              </w:numPr>
            </w:pPr>
            <w:r w:rsidRPr="005442C9">
              <w:t>Mitwirkung bei der Erarbeitung von Kooperationsmodellen in Rücksprache mit der/dem Vorgesetzten auf dem Hintergrund der Organisationsstruktur des Familienzentrums</w:t>
            </w:r>
          </w:p>
          <w:p w14:paraId="4AD83AE5" w14:textId="77777777" w:rsidR="00736ED5" w:rsidRPr="003412CA" w:rsidRDefault="00B13430" w:rsidP="00DA5C56">
            <w:pPr>
              <w:numPr>
                <w:ilvl w:val="0"/>
                <w:numId w:val="37"/>
              </w:numPr>
            </w:pPr>
            <w:r w:rsidRPr="00B13430">
              <w:t>Mitwirkung bei der Akquise neuer Kooperationspartner/innen für familienunterstützende Angebote in Rücksprache mit der/dem Vorgesetzten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AD83AE6" w14:textId="77777777" w:rsidR="00201331" w:rsidRDefault="00A67DEA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10 </w:t>
            </w:r>
            <w:r w:rsidR="005E677B">
              <w:rPr>
                <w:b w:val="0"/>
                <w:bCs/>
              </w:rPr>
              <w:t>%</w:t>
            </w:r>
          </w:p>
        </w:tc>
      </w:tr>
      <w:tr w:rsidR="00775C67" w14:paraId="4AD83AED" w14:textId="77777777" w:rsidTr="00A72AA3">
        <w:tc>
          <w:tcPr>
            <w:tcW w:w="709" w:type="dxa"/>
            <w:tcBorders>
              <w:left w:val="single" w:sz="4" w:space="0" w:color="auto"/>
            </w:tcBorders>
          </w:tcPr>
          <w:p w14:paraId="4AD83AE8" w14:textId="77777777" w:rsidR="00775C67" w:rsidRDefault="00775C67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567" w:type="dxa"/>
          </w:tcPr>
          <w:p w14:paraId="4AD83AE9" w14:textId="77777777" w:rsidR="00775C67" w:rsidRPr="00775C67" w:rsidRDefault="004D679B">
            <w:pPr>
              <w:pStyle w:val="berschrift1"/>
              <w:spacing w:after="60"/>
              <w:ind w:left="538"/>
              <w:rPr>
                <w:bCs/>
              </w:rPr>
            </w:pPr>
            <w:r>
              <w:rPr>
                <w:bCs/>
              </w:rPr>
              <w:t>4</w:t>
            </w:r>
            <w:r w:rsidR="002D762A">
              <w:rPr>
                <w:bCs/>
              </w:rPr>
              <w:t>.</w:t>
            </w:r>
          </w:p>
        </w:tc>
        <w:tc>
          <w:tcPr>
            <w:tcW w:w="7834" w:type="dxa"/>
            <w:tcBorders>
              <w:right w:val="single" w:sz="4" w:space="0" w:color="auto"/>
            </w:tcBorders>
          </w:tcPr>
          <w:p w14:paraId="4AD83AEA" w14:textId="77777777" w:rsidR="00775C67" w:rsidRPr="0020559A" w:rsidRDefault="00775C67" w:rsidP="00775C67">
            <w:pPr>
              <w:pStyle w:val="berschrift1"/>
              <w:spacing w:after="60"/>
              <w:ind w:left="538"/>
              <w:rPr>
                <w:bCs/>
              </w:rPr>
            </w:pPr>
            <w:r w:rsidRPr="0020559A">
              <w:rPr>
                <w:bCs/>
              </w:rPr>
              <w:t>Qualifikation von Ehrenamtlichen</w:t>
            </w:r>
          </w:p>
          <w:p w14:paraId="4AD83AEB" w14:textId="77777777" w:rsidR="00E63473" w:rsidRPr="0020559A" w:rsidRDefault="004D679B" w:rsidP="00DA5C56">
            <w:pPr>
              <w:numPr>
                <w:ilvl w:val="0"/>
                <w:numId w:val="38"/>
              </w:numPr>
            </w:pPr>
            <w:r w:rsidRPr="004D679B">
              <w:t>Unterstützung bei der Gewinnung, Qualifizierung von Ehrenamtlichen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AD83AEC" w14:textId="77777777" w:rsidR="00775C67" w:rsidRDefault="00A67DEA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25</w:t>
            </w:r>
            <w:r w:rsidR="00775C67">
              <w:rPr>
                <w:b w:val="0"/>
                <w:bCs/>
              </w:rPr>
              <w:t xml:space="preserve"> %</w:t>
            </w:r>
          </w:p>
        </w:tc>
      </w:tr>
      <w:tr w:rsidR="00F155A5" w14:paraId="4AD83B04" w14:textId="77777777" w:rsidTr="0037390E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AD83AEE" w14:textId="77777777" w:rsidR="00F155A5" w:rsidRDefault="00F155A5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D83AEF" w14:textId="77777777" w:rsidR="00F155A5" w:rsidRDefault="00F155A5">
            <w:pPr>
              <w:pStyle w:val="berschrift1"/>
              <w:spacing w:after="60"/>
              <w:ind w:left="538"/>
              <w:rPr>
                <w:b w:val="0"/>
                <w:bCs/>
              </w:rPr>
            </w:pPr>
          </w:p>
        </w:tc>
        <w:tc>
          <w:tcPr>
            <w:tcW w:w="7834" w:type="dxa"/>
            <w:tcBorders>
              <w:bottom w:val="single" w:sz="4" w:space="0" w:color="auto"/>
              <w:right w:val="single" w:sz="4" w:space="0" w:color="auto"/>
            </w:tcBorders>
          </w:tcPr>
          <w:p w14:paraId="4AD83AF0" w14:textId="77777777" w:rsidR="001463B2" w:rsidRDefault="001463B2" w:rsidP="001463B2"/>
          <w:p w14:paraId="4AD83AF1" w14:textId="77777777" w:rsidR="001463B2" w:rsidRDefault="001463B2" w:rsidP="001463B2"/>
          <w:p w14:paraId="4AD83AF2" w14:textId="77777777" w:rsidR="00A67DEA" w:rsidRDefault="00A67DEA" w:rsidP="001463B2"/>
          <w:p w14:paraId="4AD83AF3" w14:textId="77777777" w:rsidR="00A67DEA" w:rsidRDefault="00A67DEA" w:rsidP="001463B2"/>
          <w:p w14:paraId="4AD83AF4" w14:textId="77777777" w:rsidR="00A67DEA" w:rsidRDefault="00A67DEA" w:rsidP="001463B2"/>
          <w:p w14:paraId="4AD83AF5" w14:textId="77777777" w:rsidR="00A67DEA" w:rsidRDefault="00A67DEA" w:rsidP="001463B2"/>
          <w:p w14:paraId="4AD83AF6" w14:textId="77777777" w:rsidR="00A67DEA" w:rsidRDefault="00A67DEA" w:rsidP="001463B2"/>
          <w:p w14:paraId="4AD83AF7" w14:textId="77777777" w:rsidR="00A67DEA" w:rsidRDefault="00A67DEA" w:rsidP="001463B2"/>
          <w:p w14:paraId="4AD83AF8" w14:textId="77777777" w:rsidR="00A67DEA" w:rsidRDefault="00A67DEA" w:rsidP="001463B2"/>
          <w:p w14:paraId="4AD83AF9" w14:textId="77777777" w:rsidR="00A67DEA" w:rsidRDefault="00A67DEA" w:rsidP="001463B2"/>
          <w:p w14:paraId="4AD83AFA" w14:textId="77777777" w:rsidR="00A67DEA" w:rsidRDefault="00A67DEA" w:rsidP="001463B2"/>
          <w:p w14:paraId="4AD83AFB" w14:textId="77777777" w:rsidR="00A67DEA" w:rsidRDefault="00A67DEA" w:rsidP="001463B2"/>
          <w:p w14:paraId="4AD83AFC" w14:textId="77777777" w:rsidR="00A67DEA" w:rsidRDefault="00A67DEA" w:rsidP="001463B2"/>
          <w:p w14:paraId="4AD83AFD" w14:textId="77777777" w:rsidR="00A67DEA" w:rsidRDefault="00A67DEA" w:rsidP="001463B2"/>
          <w:p w14:paraId="4AD83AFE" w14:textId="77777777" w:rsidR="00A67DEA" w:rsidRDefault="00A67DEA" w:rsidP="001463B2"/>
          <w:p w14:paraId="4AD83AFF" w14:textId="77777777" w:rsidR="00A67DEA" w:rsidRDefault="00A67DEA" w:rsidP="001463B2"/>
          <w:p w14:paraId="4AD83B00" w14:textId="77777777" w:rsidR="00A67DEA" w:rsidRDefault="00A67DEA" w:rsidP="001463B2"/>
          <w:p w14:paraId="4AD83B01" w14:textId="77777777" w:rsidR="00A67DEA" w:rsidRDefault="00A67DEA" w:rsidP="001463B2"/>
          <w:p w14:paraId="4AD83B02" w14:textId="77777777" w:rsidR="00A67DEA" w:rsidRPr="001463B2" w:rsidRDefault="00A67DEA" w:rsidP="001463B2"/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AD83B03" w14:textId="77777777" w:rsidR="00F155A5" w:rsidRDefault="00F155A5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/>
            </w:r>
            <w:r>
              <w:rPr>
                <w:b w:val="0"/>
                <w:bCs/>
              </w:rPr>
              <w:instrText xml:space="preserve">  </w:instrText>
            </w:r>
            <w:r>
              <w:rPr>
                <w:b w:val="0"/>
                <w:bCs/>
              </w:rPr>
              <w:fldChar w:fldCharType="end"/>
            </w:r>
            <w:r w:rsidR="007D260C">
              <w:rPr>
                <w:b w:val="0"/>
                <w:bCs/>
              </w:rPr>
              <w:t xml:space="preserve"> </w:t>
            </w:r>
          </w:p>
        </w:tc>
      </w:tr>
    </w:tbl>
    <w:p w14:paraId="4AD83B05" w14:textId="77777777" w:rsidR="00F155A5" w:rsidRDefault="00F155A5">
      <w:pPr>
        <w:spacing w:line="14" w:lineRule="exact"/>
        <w:ind w:left="-57"/>
      </w:pPr>
    </w:p>
    <w:tbl>
      <w:tblPr>
        <w:tblW w:w="0" w:type="auto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10"/>
        <w:gridCol w:w="1134"/>
      </w:tblGrid>
      <w:tr w:rsidR="00F155A5" w14:paraId="4AD83B08" w14:textId="77777777">
        <w:trPr>
          <w:hidden w:val="0"/>
        </w:trPr>
        <w:tc>
          <w:tcPr>
            <w:tcW w:w="9110" w:type="dxa"/>
          </w:tcPr>
          <w:p w14:paraId="4AD83B06" w14:textId="77777777" w:rsidR="00F155A5" w:rsidRDefault="00F155A5">
            <w:pPr>
              <w:pStyle w:val="Erluterungen"/>
              <w:tabs>
                <w:tab w:val="clear" w:pos="992"/>
              </w:tabs>
              <w:spacing w:before="80" w:after="80"/>
              <w:ind w:left="142" w:firstLine="0"/>
              <w:rPr>
                <w:b/>
                <w:i w:val="0"/>
                <w:iCs w:val="0"/>
                <w:vanish w:val="0"/>
              </w:rPr>
            </w:pPr>
            <w:r>
              <w:rPr>
                <w:b/>
                <w:i w:val="0"/>
                <w:iCs w:val="0"/>
                <w:vanish w:val="0"/>
              </w:rPr>
              <w:t>Der Stelleninhaber/ die Stelleninhaberin ist verpflichtet, auf Weisung der Vorgesetzten/des Vorgesetzten Einzelaufträge auszuführen, die nach dem Wesen zu seinem/ ihrem Aufgabenbereich zählen oder sich aus betrieblichen Notwendigkeiten ergeben. Dies ist fester Bestandteil einer jeden Stellenbeschreibung.</w:t>
            </w:r>
          </w:p>
        </w:tc>
        <w:tc>
          <w:tcPr>
            <w:tcW w:w="1134" w:type="dxa"/>
          </w:tcPr>
          <w:p w14:paraId="4AD83B07" w14:textId="77777777" w:rsidR="00F155A5" w:rsidRDefault="00F155A5">
            <w:pPr>
              <w:pStyle w:val="Zeitaufwand"/>
              <w:spacing w:before="80" w:after="80"/>
              <w:ind w:right="250"/>
              <w:jc w:val="right"/>
            </w:pPr>
          </w:p>
        </w:tc>
      </w:tr>
    </w:tbl>
    <w:p w14:paraId="4AD83B09" w14:textId="77777777" w:rsidR="00F155A5" w:rsidRDefault="00F155A5">
      <w:pPr>
        <w:spacing w:line="10" w:lineRule="exact"/>
        <w:rPr>
          <w:sz w:val="18"/>
        </w:rPr>
      </w:pPr>
      <w:r>
        <w:rPr>
          <w:sz w:val="18"/>
        </w:rPr>
        <w:br w:type="page"/>
      </w: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2186"/>
        <w:gridCol w:w="6782"/>
      </w:tblGrid>
      <w:tr w:rsidR="00F155A5" w14:paraId="4AD83B0C" w14:textId="77777777">
        <w:trPr>
          <w:cantSplit/>
        </w:trPr>
        <w:tc>
          <w:tcPr>
            <w:tcW w:w="709" w:type="dxa"/>
            <w:tcBorders>
              <w:left w:val="single" w:sz="6" w:space="0" w:color="auto"/>
            </w:tcBorders>
          </w:tcPr>
          <w:p w14:paraId="4AD83B0A" w14:textId="77777777" w:rsidR="00F155A5" w:rsidRDefault="00F155A5">
            <w:pPr>
              <w:pStyle w:val="berschrift1"/>
              <w:spacing w:after="60"/>
            </w:pPr>
            <w:r>
              <w:lastRenderedPageBreak/>
              <w:t>8.</w:t>
            </w:r>
          </w:p>
        </w:tc>
        <w:tc>
          <w:tcPr>
            <w:tcW w:w="9535" w:type="dxa"/>
            <w:gridSpan w:val="3"/>
            <w:tcBorders>
              <w:left w:val="nil"/>
              <w:right w:val="single" w:sz="6" w:space="0" w:color="auto"/>
            </w:tcBorders>
          </w:tcPr>
          <w:p w14:paraId="4AD83B0B" w14:textId="77777777" w:rsidR="00F155A5" w:rsidRDefault="00F155A5">
            <w:pPr>
              <w:pStyle w:val="berschrift1"/>
              <w:tabs>
                <w:tab w:val="clear" w:pos="567"/>
              </w:tabs>
              <w:ind w:left="71" w:firstLine="0"/>
              <w:rPr>
                <w:b w:val="0"/>
                <w:bCs/>
              </w:rPr>
            </w:pPr>
            <w:r>
              <w:t>Anforderungen an den Stelleninhaber/die Stelleninhaberin</w:t>
            </w:r>
          </w:p>
        </w:tc>
      </w:tr>
      <w:tr w:rsidR="00F155A5" w14:paraId="4AD83B17" w14:textId="77777777">
        <w:trPr>
          <w:cantSplit/>
        </w:trPr>
        <w:tc>
          <w:tcPr>
            <w:tcW w:w="709" w:type="dxa"/>
            <w:tcBorders>
              <w:left w:val="single" w:sz="6" w:space="0" w:color="auto"/>
            </w:tcBorders>
          </w:tcPr>
          <w:p w14:paraId="4AD83B0D" w14:textId="77777777" w:rsidR="00F155A5" w:rsidRDefault="00F155A5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AD83B0E" w14:textId="77777777" w:rsidR="00F155A5" w:rsidRDefault="00F155A5">
            <w:pPr>
              <w:pStyle w:val="berschrift1"/>
              <w:spacing w:after="60"/>
              <w:ind w:left="538"/>
              <w:rPr>
                <w:b w:val="0"/>
                <w:bCs/>
              </w:rPr>
            </w:pPr>
            <w:r>
              <w:rPr>
                <w:b w:val="0"/>
                <w:bCs/>
              </w:rPr>
              <w:t>1.</w:t>
            </w:r>
          </w:p>
        </w:tc>
        <w:tc>
          <w:tcPr>
            <w:tcW w:w="8968" w:type="dxa"/>
            <w:gridSpan w:val="2"/>
            <w:tcBorders>
              <w:left w:val="nil"/>
              <w:right w:val="single" w:sz="6" w:space="0" w:color="auto"/>
            </w:tcBorders>
          </w:tcPr>
          <w:p w14:paraId="4AD83B0F" w14:textId="77777777" w:rsidR="001B5446" w:rsidRPr="00A67DEA" w:rsidRDefault="007B78C3" w:rsidP="00A67DEA">
            <w:pPr>
              <w:pStyle w:val="berschrift1"/>
              <w:tabs>
                <w:tab w:val="clear" w:pos="567"/>
              </w:tabs>
              <w:ind w:left="0" w:right="392" w:firstLine="0"/>
              <w:jc w:val="both"/>
              <w:rPr>
                <w:bCs/>
              </w:rPr>
            </w:pPr>
            <w:r w:rsidRPr="003412CA">
              <w:rPr>
                <w:bCs/>
              </w:rPr>
              <w:t>Voraussetzungen</w:t>
            </w:r>
          </w:p>
          <w:p w14:paraId="4AD83B10" w14:textId="77777777" w:rsidR="00144730" w:rsidRDefault="00144730" w:rsidP="00144730">
            <w:pPr>
              <w:rPr>
                <w:rFonts w:cs="Arial"/>
              </w:rPr>
            </w:pPr>
            <w:bookmarkStart w:id="0" w:name="OLE_LINK3"/>
            <w:bookmarkStart w:id="1" w:name="OLE_LINK4"/>
          </w:p>
          <w:p w14:paraId="4AD83B11" w14:textId="77777777" w:rsidR="00144730" w:rsidRPr="00D34BB3" w:rsidRDefault="00144730" w:rsidP="00144730">
            <w:pPr>
              <w:rPr>
                <w:rFonts w:cs="Arial"/>
              </w:rPr>
            </w:pPr>
            <w:r w:rsidRPr="00D34BB3">
              <w:rPr>
                <w:rFonts w:cs="Arial"/>
              </w:rPr>
              <w:t>Die Tätigkeiten sind schwierig und vielseitig und erfordern selbstständige Leistungen.</w:t>
            </w:r>
          </w:p>
          <w:p w14:paraId="4AD83B12" w14:textId="77777777" w:rsidR="00144730" w:rsidRPr="00D34BB3" w:rsidRDefault="00144730" w:rsidP="00144730">
            <w:pPr>
              <w:rPr>
                <w:rFonts w:cs="Arial"/>
              </w:rPr>
            </w:pPr>
          </w:p>
          <w:p w14:paraId="4AD83B13" w14:textId="77777777" w:rsidR="00144730" w:rsidRPr="00D34BB3" w:rsidRDefault="00144730" w:rsidP="00144730">
            <w:pPr>
              <w:rPr>
                <w:rFonts w:cs="Arial"/>
              </w:rPr>
            </w:pPr>
            <w:r w:rsidRPr="00D34BB3">
              <w:rPr>
                <w:rFonts w:cs="Arial"/>
              </w:rPr>
              <w:t xml:space="preserve">Erwartet werden gründliche und vielseitige Fachkenntnisse, die in der Regel durch eine dreijährige abgeschlossene Berufsausbildung (z.B. </w:t>
            </w:r>
            <w:r>
              <w:rPr>
                <w:rFonts w:cs="Arial"/>
              </w:rPr>
              <w:t>staatlich anerkannte/n Erzieher/in</w:t>
            </w:r>
            <w:r w:rsidRPr="00D34BB3">
              <w:rPr>
                <w:rFonts w:cs="Arial"/>
              </w:rPr>
              <w:t xml:space="preserve">) oder einen entsprechenden Weiterbildungsabschluss oder mehrjährige Berufserfahrung in den Bereichen </w:t>
            </w:r>
            <w:r>
              <w:rPr>
                <w:rFonts w:cs="Arial"/>
              </w:rPr>
              <w:t>Angebotsplanung, Arbeit mit Familien, Gewinnung von Ehrenamtlichen, etc.</w:t>
            </w:r>
            <w:r w:rsidRPr="00D34BB3">
              <w:rPr>
                <w:rFonts w:cs="Arial"/>
              </w:rPr>
              <w:t xml:space="preserve"> nachgewiesen werden.</w:t>
            </w:r>
          </w:p>
          <w:bookmarkEnd w:id="0"/>
          <w:bookmarkEnd w:id="1"/>
          <w:p w14:paraId="4AD83B14" w14:textId="77777777" w:rsidR="00A67DEA" w:rsidRPr="001B5446" w:rsidRDefault="00A67DEA" w:rsidP="00A67DEA">
            <w:pPr>
              <w:spacing w:line="240" w:lineRule="auto"/>
            </w:pPr>
          </w:p>
          <w:p w14:paraId="4AD83B15" w14:textId="77777777" w:rsidR="00707B05" w:rsidRPr="003412CA" w:rsidRDefault="008C0375" w:rsidP="00963368">
            <w:r w:rsidRPr="003412CA">
              <w:t>Erweitertes polizeiliches Führungszeugnis ohne Eintragung</w:t>
            </w:r>
            <w:r w:rsidR="002F5B96" w:rsidRPr="003412CA">
              <w:t>.</w:t>
            </w:r>
          </w:p>
          <w:p w14:paraId="4AD83B16" w14:textId="77777777" w:rsidR="00F155A5" w:rsidRPr="004D679B" w:rsidRDefault="00707B05" w:rsidP="00963368">
            <w:pPr>
              <w:rPr>
                <w:b/>
                <w:bCs/>
                <w:color w:val="FF0000"/>
              </w:rPr>
            </w:pPr>
            <w:r w:rsidRPr="003412CA">
              <w:t>Mitgliedschaft in einer der ACK angeschlossenen Kirche</w:t>
            </w:r>
            <w:r w:rsidR="002F5B96" w:rsidRPr="003412CA">
              <w:t>.</w:t>
            </w:r>
            <w:r w:rsidRPr="003412CA">
              <w:t xml:space="preserve"> </w:t>
            </w:r>
            <w:r w:rsidR="00F155A5" w:rsidRPr="004D679B">
              <w:rPr>
                <w:b/>
                <w:bCs/>
                <w:color w:val="FF0000"/>
              </w:rPr>
              <w:fldChar w:fldCharType="begin"/>
            </w:r>
            <w:r w:rsidR="00F155A5" w:rsidRPr="004D679B">
              <w:rPr>
                <w:b/>
                <w:bCs/>
                <w:color w:val="FF0000"/>
              </w:rPr>
              <w:instrText xml:space="preserve">  </w:instrText>
            </w:r>
            <w:r w:rsidR="00F155A5" w:rsidRPr="004D679B">
              <w:rPr>
                <w:b/>
                <w:bCs/>
                <w:color w:val="FF0000"/>
              </w:rPr>
              <w:fldChar w:fldCharType="end"/>
            </w:r>
          </w:p>
        </w:tc>
      </w:tr>
      <w:tr w:rsidR="0048275B" w14:paraId="4AD83B1D" w14:textId="77777777">
        <w:trPr>
          <w:cantSplit/>
        </w:trPr>
        <w:tc>
          <w:tcPr>
            <w:tcW w:w="709" w:type="dxa"/>
            <w:tcBorders>
              <w:left w:val="single" w:sz="6" w:space="0" w:color="auto"/>
            </w:tcBorders>
          </w:tcPr>
          <w:p w14:paraId="4AD83B18" w14:textId="77777777" w:rsidR="0048275B" w:rsidRDefault="0048275B" w:rsidP="0048275B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AD83B19" w14:textId="77777777" w:rsidR="0048275B" w:rsidRDefault="0048275B" w:rsidP="0048275B">
            <w:pPr>
              <w:pStyle w:val="berschrift1"/>
              <w:spacing w:after="60"/>
              <w:ind w:left="538"/>
              <w:rPr>
                <w:b w:val="0"/>
                <w:bCs/>
              </w:rPr>
            </w:pPr>
            <w:r>
              <w:rPr>
                <w:b w:val="0"/>
                <w:bCs/>
              </w:rPr>
              <w:t>2.</w:t>
            </w:r>
          </w:p>
        </w:tc>
        <w:tc>
          <w:tcPr>
            <w:tcW w:w="8968" w:type="dxa"/>
            <w:gridSpan w:val="2"/>
            <w:tcBorders>
              <w:left w:val="nil"/>
              <w:right w:val="single" w:sz="6" w:space="0" w:color="auto"/>
            </w:tcBorders>
          </w:tcPr>
          <w:p w14:paraId="4AD83B1A" w14:textId="77777777" w:rsidR="00A67DEA" w:rsidRPr="00A67DEA" w:rsidRDefault="0048275B" w:rsidP="00A67DEA">
            <w:pPr>
              <w:pStyle w:val="berschrift1"/>
              <w:tabs>
                <w:tab w:val="clear" w:pos="567"/>
              </w:tabs>
              <w:ind w:left="0" w:right="392" w:firstLine="0"/>
              <w:jc w:val="both"/>
              <w:rPr>
                <w:bCs/>
              </w:rPr>
            </w:pPr>
            <w:r w:rsidRPr="003412CA">
              <w:rPr>
                <w:bCs/>
              </w:rPr>
              <w:t>Kenntnisse</w:t>
            </w:r>
          </w:p>
          <w:p w14:paraId="4AD83B1B" w14:textId="77777777" w:rsidR="00E63473" w:rsidRPr="003412CA" w:rsidRDefault="0048275B" w:rsidP="00A67DEA">
            <w:pPr>
              <w:numPr>
                <w:ilvl w:val="0"/>
                <w:numId w:val="34"/>
              </w:numPr>
            </w:pPr>
            <w:r w:rsidRPr="003412CA">
              <w:t>EDV-Kenntnisse</w:t>
            </w:r>
            <w:r w:rsidR="002F5B96" w:rsidRPr="003412CA">
              <w:t xml:space="preserve"> </w:t>
            </w:r>
          </w:p>
          <w:p w14:paraId="4AD83B1C" w14:textId="77777777" w:rsidR="0048275B" w:rsidRPr="003412CA" w:rsidRDefault="0048275B" w:rsidP="00A67DEA">
            <w:pPr>
              <w:numPr>
                <w:ilvl w:val="0"/>
                <w:numId w:val="34"/>
              </w:numPr>
              <w:rPr>
                <w:b/>
                <w:bCs/>
              </w:rPr>
            </w:pPr>
            <w:r w:rsidRPr="003412CA">
              <w:t>je nach Organigramm des Familienzentrums: Führerschein</w:t>
            </w:r>
            <w:r w:rsidRPr="003412CA">
              <w:rPr>
                <w:b/>
                <w:bCs/>
              </w:rPr>
              <w:fldChar w:fldCharType="begin"/>
            </w:r>
            <w:r w:rsidRPr="003412CA">
              <w:rPr>
                <w:b/>
                <w:bCs/>
              </w:rPr>
              <w:instrText xml:space="preserve">  </w:instrText>
            </w:r>
            <w:r w:rsidRPr="003412CA">
              <w:rPr>
                <w:b/>
                <w:bCs/>
              </w:rPr>
              <w:fldChar w:fldCharType="end"/>
            </w:r>
          </w:p>
        </w:tc>
      </w:tr>
      <w:tr w:rsidR="0048275B" w14:paraId="4AD83B21" w14:textId="77777777">
        <w:trPr>
          <w:cantSplit/>
        </w:trPr>
        <w:tc>
          <w:tcPr>
            <w:tcW w:w="709" w:type="dxa"/>
            <w:tcBorders>
              <w:left w:val="single" w:sz="6" w:space="0" w:color="auto"/>
            </w:tcBorders>
          </w:tcPr>
          <w:p w14:paraId="4AD83B1E" w14:textId="77777777" w:rsidR="0048275B" w:rsidRDefault="0048275B" w:rsidP="0048275B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AD83B1F" w14:textId="77777777" w:rsidR="0048275B" w:rsidRDefault="0048275B" w:rsidP="0048275B">
            <w:pPr>
              <w:pStyle w:val="berschrift1"/>
              <w:spacing w:after="60"/>
              <w:ind w:left="538"/>
              <w:rPr>
                <w:b w:val="0"/>
                <w:bCs/>
              </w:rPr>
            </w:pPr>
            <w:r>
              <w:rPr>
                <w:b w:val="0"/>
                <w:bCs/>
              </w:rPr>
              <w:t>3.</w:t>
            </w:r>
          </w:p>
        </w:tc>
        <w:tc>
          <w:tcPr>
            <w:tcW w:w="8968" w:type="dxa"/>
            <w:gridSpan w:val="2"/>
            <w:tcBorders>
              <w:left w:val="nil"/>
              <w:right w:val="single" w:sz="6" w:space="0" w:color="auto"/>
            </w:tcBorders>
          </w:tcPr>
          <w:p w14:paraId="4AD83B20" w14:textId="77777777" w:rsidR="00A67DEA" w:rsidRPr="00A67DEA" w:rsidRDefault="0048275B" w:rsidP="00A67DEA">
            <w:pPr>
              <w:pStyle w:val="berschrift1"/>
              <w:tabs>
                <w:tab w:val="clear" w:pos="567"/>
              </w:tabs>
              <w:ind w:left="0" w:right="392" w:firstLine="0"/>
              <w:jc w:val="both"/>
              <w:rPr>
                <w:bCs/>
              </w:rPr>
            </w:pPr>
            <w:r w:rsidRPr="003412CA">
              <w:rPr>
                <w:bCs/>
              </w:rPr>
              <w:t>Eigenschaften</w:t>
            </w:r>
          </w:p>
        </w:tc>
      </w:tr>
      <w:tr w:rsidR="0048275B" w14:paraId="4AD83B26" w14:textId="77777777">
        <w:trPr>
          <w:cantSplit/>
        </w:trPr>
        <w:tc>
          <w:tcPr>
            <w:tcW w:w="709" w:type="dxa"/>
            <w:tcBorders>
              <w:left w:val="single" w:sz="6" w:space="0" w:color="auto"/>
            </w:tcBorders>
          </w:tcPr>
          <w:p w14:paraId="4AD83B22" w14:textId="77777777" w:rsidR="0048275B" w:rsidRDefault="0048275B" w:rsidP="0048275B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AD83B23" w14:textId="77777777" w:rsidR="0048275B" w:rsidRDefault="0048275B" w:rsidP="0048275B">
            <w:pPr>
              <w:pStyle w:val="berschrift1"/>
              <w:spacing w:after="60"/>
              <w:ind w:left="538"/>
              <w:rPr>
                <w:b w:val="0"/>
                <w:bCs/>
              </w:rPr>
            </w:pPr>
          </w:p>
        </w:tc>
        <w:tc>
          <w:tcPr>
            <w:tcW w:w="8968" w:type="dxa"/>
            <w:gridSpan w:val="2"/>
            <w:tcBorders>
              <w:left w:val="nil"/>
              <w:right w:val="single" w:sz="6" w:space="0" w:color="auto"/>
            </w:tcBorders>
          </w:tcPr>
          <w:p w14:paraId="4AD83B24" w14:textId="77777777" w:rsidR="0048275B" w:rsidRPr="003412CA" w:rsidRDefault="0048275B" w:rsidP="00A67DEA">
            <w:r w:rsidRPr="003412CA">
              <w:t>Kommunikationsfähigkeit, Reflexionsbereitschaft, Organisationsfähigkeit, partizipative und vorurteilsbewusste Grundhaltung, Fach- und Methodenkompetenz, Termintreue, Verschwiegenheit</w:t>
            </w:r>
          </w:p>
          <w:p w14:paraId="4AD83B25" w14:textId="77777777" w:rsidR="00707B05" w:rsidRPr="003412CA" w:rsidRDefault="00707B05" w:rsidP="00A67DEA">
            <w:pPr>
              <w:ind w:left="360"/>
            </w:pPr>
          </w:p>
        </w:tc>
      </w:tr>
      <w:tr w:rsidR="0048275B" w14:paraId="4AD83B29" w14:textId="77777777" w:rsidTr="00FE732F">
        <w:trPr>
          <w:cantSplit/>
        </w:trPr>
        <w:tc>
          <w:tcPr>
            <w:tcW w:w="3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27" w14:textId="77777777" w:rsidR="0048275B" w:rsidRDefault="0048275B" w:rsidP="0048275B">
            <w:pPr>
              <w:pStyle w:val="berschrift5"/>
              <w:spacing w:after="120"/>
            </w:pPr>
            <w:r>
              <w:t>Stelleninhaber/in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28" w14:textId="77777777" w:rsidR="0048275B" w:rsidRDefault="0048275B" w:rsidP="0048275B">
            <w:pPr>
              <w:pStyle w:val="berschrift4"/>
              <w:spacing w:after="120"/>
              <w:ind w:left="142"/>
            </w:pPr>
          </w:p>
        </w:tc>
      </w:tr>
      <w:tr w:rsidR="0048275B" w14:paraId="4AD83B2C" w14:textId="77777777" w:rsidTr="00FE732F">
        <w:trPr>
          <w:cantSplit/>
        </w:trPr>
        <w:tc>
          <w:tcPr>
            <w:tcW w:w="3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2A" w14:textId="77777777" w:rsidR="0048275B" w:rsidRPr="00FE732F" w:rsidRDefault="0048275B" w:rsidP="0048275B">
            <w:pPr>
              <w:spacing w:before="120" w:after="120"/>
              <w:ind w:left="142"/>
              <w:rPr>
                <w:b/>
                <w:sz w:val="18"/>
              </w:rPr>
            </w:pPr>
            <w:r w:rsidRPr="00FE732F">
              <w:rPr>
                <w:b/>
                <w:sz w:val="18"/>
              </w:rPr>
              <w:t>Seit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2B" w14:textId="77777777" w:rsidR="0048275B" w:rsidRDefault="0048275B" w:rsidP="0048275B">
            <w:pPr>
              <w:spacing w:before="120" w:after="120"/>
              <w:ind w:left="142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8275B" w14:paraId="4AD83B2F" w14:textId="77777777" w:rsidTr="00F155A5">
        <w:trPr>
          <w:cantSplit/>
          <w:trHeight w:val="794"/>
        </w:trPr>
        <w:tc>
          <w:tcPr>
            <w:tcW w:w="34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2D" w14:textId="77777777" w:rsidR="0048275B" w:rsidRDefault="0048275B" w:rsidP="0048275B">
            <w:pPr>
              <w:pStyle w:val="berschrift5"/>
              <w:spacing w:after="120"/>
            </w:pPr>
            <w:r>
              <w:t>Eingruppierung</w:t>
            </w:r>
          </w:p>
        </w:tc>
        <w:tc>
          <w:tcPr>
            <w:tcW w:w="6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2E" w14:textId="77777777" w:rsidR="0048275B" w:rsidRDefault="0048275B" w:rsidP="0048275B">
            <w:pPr>
              <w:spacing w:before="120" w:after="120"/>
              <w:ind w:left="142"/>
            </w:pPr>
            <w:r>
              <w:t xml:space="preserve">E </w:t>
            </w:r>
            <w:r w:rsidR="00891484">
              <w:t xml:space="preserve">… </w:t>
            </w:r>
            <w:r>
              <w:t>KDO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8275B" w14:paraId="4AD83B32" w14:textId="77777777" w:rsidTr="00F155A5">
        <w:trPr>
          <w:cantSplit/>
          <w:trHeight w:val="794"/>
        </w:trPr>
        <w:tc>
          <w:tcPr>
            <w:tcW w:w="34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30" w14:textId="77777777" w:rsidR="0048275B" w:rsidRDefault="0048275B" w:rsidP="0048275B">
            <w:pPr>
              <w:spacing w:before="120" w:after="120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Bewertung (Stellenplan)</w:t>
            </w:r>
          </w:p>
        </w:tc>
        <w:tc>
          <w:tcPr>
            <w:tcW w:w="6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31" w14:textId="77777777" w:rsidR="0048275B" w:rsidRDefault="0048275B" w:rsidP="0048275B">
            <w:pPr>
              <w:spacing w:before="120" w:after="120"/>
              <w:ind w:left="142"/>
            </w:pPr>
            <w:r>
              <w:t xml:space="preserve">E </w:t>
            </w:r>
            <w:r w:rsidR="00503186">
              <w:t>7</w:t>
            </w:r>
            <w:r w:rsidR="00891484">
              <w:t xml:space="preserve"> </w:t>
            </w:r>
            <w:r>
              <w:t>KDO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8275B" w14:paraId="4AD83B3A" w14:textId="77777777" w:rsidTr="00F155A5">
        <w:trPr>
          <w:cantSplit/>
        </w:trPr>
        <w:tc>
          <w:tcPr>
            <w:tcW w:w="34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33" w14:textId="77777777" w:rsidR="0048275B" w:rsidRDefault="0048275B" w:rsidP="0048275B">
            <w:pPr>
              <w:pStyle w:val="berschrift5"/>
            </w:pPr>
            <w:r>
              <w:t>Unterschrift</w:t>
            </w:r>
          </w:p>
          <w:p w14:paraId="4AD83B34" w14:textId="77777777" w:rsidR="0048275B" w:rsidRDefault="0048275B" w:rsidP="0048275B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des Stelleninhabers/</w:t>
            </w:r>
          </w:p>
          <w:p w14:paraId="4AD83B35" w14:textId="77777777" w:rsidR="0048275B" w:rsidRDefault="0048275B" w:rsidP="0048275B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der Stelleninhaberin,</w:t>
            </w:r>
          </w:p>
          <w:p w14:paraId="4AD83B36" w14:textId="77777777" w:rsidR="0048275B" w:rsidRDefault="0048275B" w:rsidP="0048275B">
            <w:pPr>
              <w:spacing w:after="120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  <w:tc>
          <w:tcPr>
            <w:tcW w:w="6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37" w14:textId="77777777" w:rsidR="00891484" w:rsidRDefault="00891484" w:rsidP="0048275B">
            <w:pPr>
              <w:spacing w:before="120"/>
              <w:ind w:left="142"/>
              <w:rPr>
                <w:i/>
              </w:rPr>
            </w:pPr>
          </w:p>
          <w:p w14:paraId="4AD83B38" w14:textId="77777777" w:rsidR="00891484" w:rsidRDefault="00891484" w:rsidP="0048275B">
            <w:pPr>
              <w:spacing w:before="120"/>
              <w:ind w:left="142"/>
              <w:rPr>
                <w:i/>
              </w:rPr>
            </w:pPr>
          </w:p>
          <w:p w14:paraId="4AD83B39" w14:textId="77777777" w:rsidR="0048275B" w:rsidRDefault="00891484" w:rsidP="0048275B">
            <w:pPr>
              <w:spacing w:before="120"/>
              <w:ind w:left="142"/>
              <w:rPr>
                <w:b/>
                <w:sz w:val="18"/>
              </w:rPr>
            </w:pPr>
            <w:r w:rsidRPr="001B00E6">
              <w:rPr>
                <w:i/>
              </w:rPr>
              <w:t>(Dokumentation der Kenntnisnahme)</w:t>
            </w:r>
          </w:p>
        </w:tc>
      </w:tr>
      <w:tr w:rsidR="0048275B" w14:paraId="4AD83B42" w14:textId="77777777" w:rsidTr="00F155A5">
        <w:trPr>
          <w:cantSplit/>
        </w:trPr>
        <w:tc>
          <w:tcPr>
            <w:tcW w:w="34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3B" w14:textId="77777777" w:rsidR="0048275B" w:rsidRDefault="0048275B" w:rsidP="0048275B">
            <w:pPr>
              <w:spacing w:before="120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Unterschrift</w:t>
            </w:r>
          </w:p>
          <w:p w14:paraId="4AD83B3C" w14:textId="77777777" w:rsidR="0048275B" w:rsidRDefault="0048275B" w:rsidP="0048275B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des Dienstvorgesetzten/</w:t>
            </w:r>
          </w:p>
          <w:p w14:paraId="4AD83B3D" w14:textId="77777777" w:rsidR="0048275B" w:rsidRDefault="0048275B" w:rsidP="0048275B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der Dienstvorgesetzten,</w:t>
            </w:r>
          </w:p>
          <w:p w14:paraId="4AD83B3E" w14:textId="77777777" w:rsidR="0048275B" w:rsidRDefault="0048275B" w:rsidP="0048275B">
            <w:pPr>
              <w:pStyle w:val="berschrift5"/>
              <w:spacing w:before="0" w:after="120"/>
            </w:pPr>
            <w:r>
              <w:t>Datum</w:t>
            </w:r>
          </w:p>
        </w:tc>
        <w:tc>
          <w:tcPr>
            <w:tcW w:w="6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3F" w14:textId="77777777" w:rsidR="00891484" w:rsidRDefault="00891484" w:rsidP="0048275B">
            <w:pPr>
              <w:spacing w:before="120"/>
              <w:ind w:left="142"/>
              <w:rPr>
                <w:i/>
              </w:rPr>
            </w:pPr>
          </w:p>
          <w:p w14:paraId="4AD83B40" w14:textId="77777777" w:rsidR="00891484" w:rsidRDefault="00891484" w:rsidP="0048275B">
            <w:pPr>
              <w:spacing w:before="120"/>
              <w:ind w:left="142"/>
              <w:rPr>
                <w:i/>
              </w:rPr>
            </w:pPr>
          </w:p>
          <w:p w14:paraId="4AD83B41" w14:textId="77777777" w:rsidR="0048275B" w:rsidRDefault="00891484" w:rsidP="0048275B">
            <w:pPr>
              <w:spacing w:before="120"/>
              <w:ind w:left="142"/>
              <w:rPr>
                <w:b/>
                <w:sz w:val="18"/>
              </w:rPr>
            </w:pPr>
            <w:r w:rsidRPr="001B00E6">
              <w:rPr>
                <w:i/>
              </w:rPr>
              <w:t>(Bestätigung der Aufgaben)</w:t>
            </w:r>
          </w:p>
        </w:tc>
      </w:tr>
      <w:tr w:rsidR="0048275B" w14:paraId="4AD83B4A" w14:textId="77777777" w:rsidTr="00F155A5">
        <w:trPr>
          <w:cantSplit/>
        </w:trPr>
        <w:tc>
          <w:tcPr>
            <w:tcW w:w="34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43" w14:textId="77777777" w:rsidR="0048275B" w:rsidRPr="00F61193" w:rsidRDefault="0048275B" w:rsidP="0048275B">
            <w:pPr>
              <w:spacing w:before="120"/>
              <w:ind w:left="142"/>
              <w:rPr>
                <w:b/>
                <w:sz w:val="18"/>
              </w:rPr>
            </w:pPr>
            <w:r w:rsidRPr="00F61193">
              <w:rPr>
                <w:b/>
                <w:sz w:val="18"/>
              </w:rPr>
              <w:t>Unterschrift</w:t>
            </w:r>
            <w:r w:rsidRPr="00F61193">
              <w:rPr>
                <w:b/>
                <w:sz w:val="18"/>
              </w:rPr>
              <w:br/>
              <w:t>der Regionalverwaltung,</w:t>
            </w:r>
          </w:p>
          <w:p w14:paraId="4AD83B44" w14:textId="77777777" w:rsidR="0048275B" w:rsidRPr="00F61193" w:rsidRDefault="0048275B" w:rsidP="0048275B">
            <w:pPr>
              <w:spacing w:before="120"/>
              <w:ind w:left="142"/>
              <w:rPr>
                <w:b/>
                <w:sz w:val="18"/>
              </w:rPr>
            </w:pPr>
            <w:r w:rsidRPr="00F61193">
              <w:rPr>
                <w:b/>
                <w:sz w:val="18"/>
              </w:rPr>
              <w:t xml:space="preserve">Datum </w:t>
            </w:r>
          </w:p>
          <w:p w14:paraId="4AD83B45" w14:textId="77777777" w:rsidR="0048275B" w:rsidRPr="00F61193" w:rsidRDefault="0048275B" w:rsidP="0048275B"/>
        </w:tc>
        <w:tc>
          <w:tcPr>
            <w:tcW w:w="6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B46" w14:textId="77777777" w:rsidR="00891484" w:rsidRDefault="00891484" w:rsidP="00891484">
            <w:pPr>
              <w:spacing w:before="120"/>
              <w:ind w:left="142"/>
              <w:rPr>
                <w:i/>
              </w:rPr>
            </w:pPr>
          </w:p>
          <w:p w14:paraId="4AD83B47" w14:textId="77777777" w:rsidR="00891484" w:rsidRDefault="00891484" w:rsidP="00891484">
            <w:pPr>
              <w:spacing w:before="120"/>
              <w:ind w:left="142"/>
              <w:rPr>
                <w:i/>
              </w:rPr>
            </w:pPr>
          </w:p>
          <w:p w14:paraId="4AD83B48" w14:textId="77777777" w:rsidR="00891484" w:rsidRPr="001B00E6" w:rsidRDefault="00891484" w:rsidP="00891484">
            <w:pPr>
              <w:spacing w:before="120"/>
              <w:ind w:left="142"/>
              <w:rPr>
                <w:i/>
              </w:rPr>
            </w:pPr>
            <w:r w:rsidRPr="001B00E6">
              <w:rPr>
                <w:i/>
              </w:rPr>
              <w:t>(Verfahrensbestätigung</w:t>
            </w:r>
          </w:p>
          <w:p w14:paraId="4AD83B49" w14:textId="77777777" w:rsidR="0048275B" w:rsidRDefault="00891484" w:rsidP="00891484">
            <w:pPr>
              <w:spacing w:before="120"/>
              <w:ind w:left="142"/>
              <w:rPr>
                <w:b/>
                <w:sz w:val="18"/>
              </w:rPr>
            </w:pPr>
            <w:r w:rsidRPr="000F60B6">
              <w:rPr>
                <w:i/>
              </w:rPr>
              <w:t>1. Muster- oder Einzelbewertung</w:t>
            </w:r>
            <w:r w:rsidRPr="000F60B6">
              <w:rPr>
                <w:i/>
              </w:rPr>
              <w:br/>
              <w:t>2. Über</w:t>
            </w:r>
            <w:r>
              <w:rPr>
                <w:i/>
              </w:rPr>
              <w:t xml:space="preserve">einstimmung mit Dienstvertrag  und </w:t>
            </w:r>
            <w:r w:rsidRPr="000F60B6">
              <w:rPr>
                <w:i/>
              </w:rPr>
              <w:t>Stellenplan)</w:t>
            </w:r>
          </w:p>
        </w:tc>
      </w:tr>
    </w:tbl>
    <w:p w14:paraId="4AD83B4B" w14:textId="77777777" w:rsidR="00F155A5" w:rsidRDefault="00F155A5">
      <w:pPr>
        <w:spacing w:line="240" w:lineRule="auto"/>
        <w:rPr>
          <w:sz w:val="18"/>
        </w:rPr>
      </w:pPr>
    </w:p>
    <w:sectPr w:rsidR="00F155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567" w:bottom="567" w:left="1304" w:header="567" w:footer="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3B4E" w14:textId="77777777" w:rsidR="00AB4C79" w:rsidRDefault="00AB4C79">
      <w:r>
        <w:separator/>
      </w:r>
    </w:p>
  </w:endnote>
  <w:endnote w:type="continuationSeparator" w:id="0">
    <w:p w14:paraId="4AD83B4F" w14:textId="77777777" w:rsidR="00AB4C79" w:rsidRDefault="00AB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B55" w14:textId="77777777" w:rsidR="00F155A5" w:rsidRDefault="00F155A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AD83B56" w14:textId="77777777" w:rsidR="00F155A5" w:rsidRDefault="00F155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B57" w14:textId="77777777" w:rsidR="00F155A5" w:rsidRDefault="00F155A5">
    <w:pPr>
      <w:tabs>
        <w:tab w:val="right" w:pos="9639"/>
      </w:tabs>
      <w:spacing w:line="20" w:lineRule="exact"/>
      <w:ind w:right="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B5F" w14:textId="77777777" w:rsidR="00F155A5" w:rsidRDefault="00F155A5">
    <w:pPr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3B4C" w14:textId="77777777" w:rsidR="00AB4C79" w:rsidRDefault="00AB4C79">
      <w:r>
        <w:separator/>
      </w:r>
    </w:p>
  </w:footnote>
  <w:footnote w:type="continuationSeparator" w:id="0">
    <w:p w14:paraId="4AD83B4D" w14:textId="77777777" w:rsidR="00AB4C79" w:rsidRDefault="00AB4C79">
      <w:r>
        <w:continuationSeparator/>
      </w:r>
    </w:p>
  </w:footnote>
  <w:footnote w:id="1">
    <w:p w14:paraId="4AD83B62" w14:textId="77777777" w:rsidR="006C562A" w:rsidRDefault="006C562A">
      <w:pPr>
        <w:pStyle w:val="Funotentext"/>
      </w:pPr>
      <w:r>
        <w:rPr>
          <w:rStyle w:val="Funotenzeichen"/>
        </w:rPr>
        <w:footnoteRef/>
      </w:r>
      <w:r>
        <w:t xml:space="preserve"> Mitarbeitende der Einrichtung umfasst alle Personen, die in der Einrichtung beschäftigt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B50" w14:textId="77777777" w:rsidR="00F155A5" w:rsidRDefault="00F155A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AD83B51" w14:textId="77777777" w:rsidR="00F155A5" w:rsidRDefault="00F155A5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244"/>
    </w:tblGrid>
    <w:tr w:rsidR="00F155A5" w14:paraId="4AD83B53" w14:textId="77777777">
      <w:tc>
        <w:tcPr>
          <w:tcW w:w="10244" w:type="dxa"/>
          <w:shd w:val="pct10" w:color="auto" w:fill="auto"/>
        </w:tcPr>
        <w:p w14:paraId="4AD83B52" w14:textId="77777777" w:rsidR="00F155A5" w:rsidRDefault="00F155A5">
          <w:pPr>
            <w:pStyle w:val="Zeitaufwand"/>
            <w:tabs>
              <w:tab w:val="right" w:pos="9852"/>
            </w:tabs>
            <w:spacing w:before="360" w:after="360"/>
            <w:ind w:left="74" w:right="249"/>
            <w:jc w:val="left"/>
          </w:pPr>
          <w:r>
            <w:rPr>
              <w:b/>
            </w:rPr>
            <w:t>Fortsetzung der Stellenbeschreibung</w:t>
          </w:r>
          <w:r>
            <w:rPr>
              <w:b/>
            </w:rPr>
            <w:tab/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E65F11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/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E65F11">
            <w:rPr>
              <w:noProof/>
              <w:snapToGrid w:val="0"/>
              <w:sz w:val="16"/>
            </w:rPr>
            <w:t>4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4AD83B54" w14:textId="77777777" w:rsidR="00F155A5" w:rsidRDefault="00F155A5">
    <w:pPr>
      <w:spacing w:line="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293"/>
      <w:gridCol w:w="1879"/>
    </w:tblGrid>
    <w:tr w:rsidR="00F155A5" w14:paraId="4AD83B5A" w14:textId="77777777">
      <w:tc>
        <w:tcPr>
          <w:tcW w:w="8293" w:type="dxa"/>
          <w:shd w:val="pct5" w:color="auto" w:fill="auto"/>
        </w:tcPr>
        <w:p w14:paraId="4AD83B58" w14:textId="77777777" w:rsidR="00F155A5" w:rsidRPr="00B048FB" w:rsidRDefault="006C562A" w:rsidP="006C562A">
          <w:pPr>
            <w:pStyle w:val="berschr-zentr"/>
            <w:tabs>
              <w:tab w:val="right" w:pos="9781"/>
            </w:tabs>
            <w:spacing w:after="0"/>
            <w:ind w:left="1843"/>
            <w:rPr>
              <w:smallCaps/>
              <w:spacing w:val="38"/>
              <w:sz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proofErr w:type="spellStart"/>
          <w:r>
            <w:rPr>
              <w:smallCaps/>
              <w:spacing w:val="38"/>
              <w:sz w:val="32"/>
            </w:rPr>
            <w:t>s</w:t>
          </w:r>
          <w:r w:rsidR="00F155A5">
            <w:rPr>
              <w:smallCaps/>
              <w:spacing w:val="38"/>
              <w:sz w:val="32"/>
            </w:rPr>
            <w:t>tellenbeschreibung</w:t>
          </w:r>
          <w:proofErr w:type="spellEnd"/>
        </w:p>
      </w:tc>
      <w:tc>
        <w:tcPr>
          <w:tcW w:w="1879" w:type="dxa"/>
          <w:shd w:val="pct5" w:color="auto" w:fill="auto"/>
        </w:tcPr>
        <w:p w14:paraId="4AD83B59" w14:textId="77777777" w:rsidR="00F155A5" w:rsidRPr="00B048FB" w:rsidRDefault="00B048FB">
          <w:pPr>
            <w:pStyle w:val="berschr-zentr"/>
            <w:tabs>
              <w:tab w:val="center" w:pos="4962"/>
              <w:tab w:val="right" w:pos="9781"/>
            </w:tabs>
            <w:spacing w:before="120" w:after="0" w:line="240" w:lineRule="auto"/>
            <w:ind w:right="108"/>
            <w:jc w:val="right"/>
            <w:rPr>
              <w:smallCaps/>
              <w:spacing w:val="60"/>
              <w:sz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Arial"/>
              <w:smallCaps/>
              <w:noProof/>
            </w:rPr>
            <w:drawing>
              <wp:inline distT="0" distB="0" distL="0" distR="0" wp14:anchorId="4AD83B60" wp14:editId="4AD83B61">
                <wp:extent cx="350520" cy="350520"/>
                <wp:effectExtent l="0" t="0" r="0" b="0"/>
                <wp:docPr id="1" name="Bild 1" descr="LOGO-SW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SW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55A5" w14:paraId="4AD83B5D" w14:textId="77777777">
      <w:tc>
        <w:tcPr>
          <w:tcW w:w="8293" w:type="dxa"/>
          <w:shd w:val="pct5" w:color="auto" w:fill="auto"/>
        </w:tcPr>
        <w:p w14:paraId="4AD83B5B" w14:textId="77777777" w:rsidR="00F155A5" w:rsidRDefault="00F155A5">
          <w:pPr>
            <w:pStyle w:val="berschr-zentr"/>
            <w:tabs>
              <w:tab w:val="center" w:pos="4962"/>
              <w:tab w:val="right" w:pos="9781"/>
            </w:tabs>
            <w:spacing w:before="120" w:after="0" w:line="240" w:lineRule="auto"/>
            <w:rPr>
              <w:spacing w:val="60"/>
              <w:sz w:val="24"/>
            </w:rPr>
          </w:pPr>
        </w:p>
      </w:tc>
      <w:tc>
        <w:tcPr>
          <w:tcW w:w="1879" w:type="dxa"/>
          <w:shd w:val="pct5" w:color="auto" w:fill="auto"/>
        </w:tcPr>
        <w:p w14:paraId="4AD83B5C" w14:textId="77777777" w:rsidR="00F155A5" w:rsidRDefault="00F155A5">
          <w:pPr>
            <w:pStyle w:val="berschr-zentr"/>
            <w:tabs>
              <w:tab w:val="center" w:pos="4962"/>
              <w:tab w:val="right" w:pos="9781"/>
            </w:tabs>
            <w:spacing w:before="120" w:after="0" w:line="240" w:lineRule="auto"/>
            <w:ind w:right="108"/>
            <w:jc w:val="right"/>
            <w:rPr>
              <w:rStyle w:val="Seitenzahl"/>
              <w:b w:val="0"/>
              <w:spacing w:val="0"/>
            </w:rPr>
          </w:pPr>
          <w:r>
            <w:rPr>
              <w:rStyle w:val="Seitenzahl"/>
              <w:b w:val="0"/>
              <w:spacing w:val="0"/>
              <w:sz w:val="18"/>
            </w:rPr>
            <w:fldChar w:fldCharType="begin"/>
          </w:r>
          <w:r>
            <w:rPr>
              <w:rStyle w:val="Seitenzahl"/>
              <w:b w:val="0"/>
              <w:spacing w:val="0"/>
              <w:sz w:val="18"/>
            </w:rPr>
            <w:instrText xml:space="preserve"> PAGE </w:instrText>
          </w:r>
          <w:r>
            <w:rPr>
              <w:rStyle w:val="Seitenzahl"/>
              <w:b w:val="0"/>
              <w:spacing w:val="0"/>
              <w:sz w:val="18"/>
            </w:rPr>
            <w:fldChar w:fldCharType="separate"/>
          </w:r>
          <w:r w:rsidR="00E65F11">
            <w:rPr>
              <w:rStyle w:val="Seitenzahl"/>
              <w:b w:val="0"/>
              <w:noProof/>
              <w:spacing w:val="0"/>
              <w:sz w:val="18"/>
            </w:rPr>
            <w:t>1</w:t>
          </w:r>
          <w:r>
            <w:rPr>
              <w:rStyle w:val="Seitenzahl"/>
              <w:b w:val="0"/>
              <w:spacing w:val="0"/>
              <w:sz w:val="18"/>
            </w:rPr>
            <w:fldChar w:fldCharType="end"/>
          </w:r>
          <w:r>
            <w:rPr>
              <w:rStyle w:val="Seitenzahl"/>
              <w:b w:val="0"/>
              <w:spacing w:val="0"/>
              <w:sz w:val="18"/>
            </w:rPr>
            <w:t>/</w:t>
          </w:r>
          <w:r>
            <w:rPr>
              <w:rStyle w:val="Seitenzahl"/>
              <w:b w:val="0"/>
              <w:spacing w:val="0"/>
              <w:sz w:val="18"/>
            </w:rPr>
            <w:fldChar w:fldCharType="begin"/>
          </w:r>
          <w:r>
            <w:rPr>
              <w:rStyle w:val="Seitenzahl"/>
              <w:b w:val="0"/>
              <w:spacing w:val="0"/>
              <w:sz w:val="18"/>
            </w:rPr>
            <w:instrText xml:space="preserve"> NUMPAGES </w:instrText>
          </w:r>
          <w:r>
            <w:rPr>
              <w:rStyle w:val="Seitenzahl"/>
              <w:b w:val="0"/>
              <w:spacing w:val="0"/>
              <w:sz w:val="18"/>
            </w:rPr>
            <w:fldChar w:fldCharType="separate"/>
          </w:r>
          <w:r w:rsidR="00E65F11">
            <w:rPr>
              <w:rStyle w:val="Seitenzahl"/>
              <w:b w:val="0"/>
              <w:noProof/>
              <w:spacing w:val="0"/>
              <w:sz w:val="18"/>
            </w:rPr>
            <w:t>4</w:t>
          </w:r>
          <w:r>
            <w:rPr>
              <w:rStyle w:val="Seitenzahl"/>
              <w:b w:val="0"/>
              <w:spacing w:val="0"/>
              <w:sz w:val="18"/>
            </w:rPr>
            <w:fldChar w:fldCharType="end"/>
          </w:r>
        </w:p>
      </w:tc>
    </w:tr>
  </w:tbl>
  <w:p w14:paraId="4AD83B5E" w14:textId="77777777" w:rsidR="00F155A5" w:rsidRDefault="00F155A5">
    <w:pPr>
      <w:pStyle w:val="Kopfzeile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 %1."/>
      <w:lvlJc w:val="left"/>
      <w:pPr>
        <w:tabs>
          <w:tab w:val="num" w:pos="331"/>
        </w:tabs>
        <w:ind w:left="331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/>
      </w:rPr>
    </w:lvl>
  </w:abstractNum>
  <w:abstractNum w:abstractNumId="2" w15:restartNumberingAfterBreak="0">
    <w:nsid w:val="00741990"/>
    <w:multiLevelType w:val="hybridMultilevel"/>
    <w:tmpl w:val="B694028C"/>
    <w:lvl w:ilvl="0" w:tplc="0407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049A402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A6393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5748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841063"/>
    <w:multiLevelType w:val="hybridMultilevel"/>
    <w:tmpl w:val="CCEC29FE"/>
    <w:lvl w:ilvl="0" w:tplc="64CC4752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8592CCE0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236AF63C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768E76C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C042249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2091D4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E662EB24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6DEE99C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9FECC8C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8F42CF2"/>
    <w:multiLevelType w:val="hybridMultilevel"/>
    <w:tmpl w:val="20FE0F18"/>
    <w:lvl w:ilvl="0" w:tplc="8E1A1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57FB5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331"/>
        </w:tabs>
        <w:ind w:left="331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B697448"/>
    <w:multiLevelType w:val="hybridMultilevel"/>
    <w:tmpl w:val="94B20226"/>
    <w:lvl w:ilvl="0" w:tplc="A4AE3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A668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D8720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5145D8"/>
    <w:multiLevelType w:val="hybridMultilevel"/>
    <w:tmpl w:val="5CBC3324"/>
    <w:lvl w:ilvl="0" w:tplc="A4AE3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5E6C53"/>
    <w:multiLevelType w:val="hybridMultilevel"/>
    <w:tmpl w:val="14126774"/>
    <w:lvl w:ilvl="0" w:tplc="A4AE3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AA58E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D5A4C35"/>
    <w:multiLevelType w:val="hybridMultilevel"/>
    <w:tmpl w:val="65E68824"/>
    <w:lvl w:ilvl="0" w:tplc="8A766E14"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20AA440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2EB583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9814E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AD15E91"/>
    <w:multiLevelType w:val="hybridMultilevel"/>
    <w:tmpl w:val="6E761540"/>
    <w:lvl w:ilvl="0" w:tplc="033ECB1A">
      <w:start w:val="7"/>
      <w:numFmt w:val="bullet"/>
      <w:lvlText w:val="-"/>
      <w:lvlJc w:val="left"/>
      <w:pPr>
        <w:ind w:left="791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2CD92AF3"/>
    <w:multiLevelType w:val="hybridMultilevel"/>
    <w:tmpl w:val="7CAC4C2A"/>
    <w:lvl w:ilvl="0" w:tplc="6E12088E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1" w:hanging="360"/>
      </w:pPr>
    </w:lvl>
    <w:lvl w:ilvl="2" w:tplc="0407001B" w:tentative="1">
      <w:start w:val="1"/>
      <w:numFmt w:val="lowerRoman"/>
      <w:lvlText w:val="%3."/>
      <w:lvlJc w:val="right"/>
      <w:pPr>
        <w:ind w:left="1871" w:hanging="180"/>
      </w:pPr>
    </w:lvl>
    <w:lvl w:ilvl="3" w:tplc="0407000F" w:tentative="1">
      <w:start w:val="1"/>
      <w:numFmt w:val="decimal"/>
      <w:lvlText w:val="%4."/>
      <w:lvlJc w:val="left"/>
      <w:pPr>
        <w:ind w:left="2591" w:hanging="360"/>
      </w:pPr>
    </w:lvl>
    <w:lvl w:ilvl="4" w:tplc="04070019" w:tentative="1">
      <w:start w:val="1"/>
      <w:numFmt w:val="lowerLetter"/>
      <w:lvlText w:val="%5."/>
      <w:lvlJc w:val="left"/>
      <w:pPr>
        <w:ind w:left="3311" w:hanging="360"/>
      </w:pPr>
    </w:lvl>
    <w:lvl w:ilvl="5" w:tplc="0407001B" w:tentative="1">
      <w:start w:val="1"/>
      <w:numFmt w:val="lowerRoman"/>
      <w:lvlText w:val="%6."/>
      <w:lvlJc w:val="right"/>
      <w:pPr>
        <w:ind w:left="4031" w:hanging="180"/>
      </w:pPr>
    </w:lvl>
    <w:lvl w:ilvl="6" w:tplc="0407000F" w:tentative="1">
      <w:start w:val="1"/>
      <w:numFmt w:val="decimal"/>
      <w:lvlText w:val="%7."/>
      <w:lvlJc w:val="left"/>
      <w:pPr>
        <w:ind w:left="4751" w:hanging="360"/>
      </w:pPr>
    </w:lvl>
    <w:lvl w:ilvl="7" w:tplc="04070019" w:tentative="1">
      <w:start w:val="1"/>
      <w:numFmt w:val="lowerLetter"/>
      <w:lvlText w:val="%8."/>
      <w:lvlJc w:val="left"/>
      <w:pPr>
        <w:ind w:left="5471" w:hanging="360"/>
      </w:pPr>
    </w:lvl>
    <w:lvl w:ilvl="8" w:tplc="0407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1" w15:restartNumberingAfterBreak="0">
    <w:nsid w:val="31891391"/>
    <w:multiLevelType w:val="singleLevel"/>
    <w:tmpl w:val="C6B8F3AA"/>
    <w:lvl w:ilvl="0">
      <w:start w:val="4"/>
      <w:numFmt w:val="bullet"/>
      <w:lvlText w:val="-"/>
      <w:lvlJc w:val="left"/>
      <w:pPr>
        <w:tabs>
          <w:tab w:val="num" w:pos="513"/>
        </w:tabs>
        <w:ind w:left="513" w:hanging="360"/>
      </w:pPr>
      <w:rPr>
        <w:rFonts w:ascii="Times New Roman" w:hAnsi="Times New Roman" w:hint="default"/>
      </w:rPr>
    </w:lvl>
  </w:abstractNum>
  <w:abstractNum w:abstractNumId="22" w15:restartNumberingAfterBreak="0">
    <w:nsid w:val="31E276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4F65E0"/>
    <w:multiLevelType w:val="hybridMultilevel"/>
    <w:tmpl w:val="13FC1C90"/>
    <w:lvl w:ilvl="0" w:tplc="A4AE3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4B1318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331"/>
        </w:tabs>
        <w:ind w:left="331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5" w15:restartNumberingAfterBreak="0">
    <w:nsid w:val="3A9C38E8"/>
    <w:multiLevelType w:val="hybridMultilevel"/>
    <w:tmpl w:val="AEEC2CBA"/>
    <w:lvl w:ilvl="0" w:tplc="8A766E14"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481F1D42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331"/>
        </w:tabs>
        <w:ind w:left="331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7" w15:restartNumberingAfterBreak="0">
    <w:nsid w:val="50C0220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4D272D"/>
    <w:multiLevelType w:val="singleLevel"/>
    <w:tmpl w:val="59C68E34"/>
    <w:lvl w:ilvl="0">
      <w:start w:val="5"/>
      <w:numFmt w:val="decimal"/>
      <w:lvlText w:val="%1."/>
      <w:lvlJc w:val="left"/>
      <w:pPr>
        <w:tabs>
          <w:tab w:val="num" w:pos="605"/>
        </w:tabs>
        <w:ind w:left="605" w:hanging="435"/>
      </w:pPr>
      <w:rPr>
        <w:rFonts w:hint="default"/>
      </w:rPr>
    </w:lvl>
  </w:abstractNum>
  <w:abstractNum w:abstractNumId="29" w15:restartNumberingAfterBreak="0">
    <w:nsid w:val="5F1905E6"/>
    <w:multiLevelType w:val="hybridMultilevel"/>
    <w:tmpl w:val="011E3C76"/>
    <w:lvl w:ilvl="0" w:tplc="B39262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F547BE"/>
    <w:multiLevelType w:val="hybridMultilevel"/>
    <w:tmpl w:val="EB6AFCC6"/>
    <w:lvl w:ilvl="0" w:tplc="7F2E9AD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631E0C84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8AA4513A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8CD43EC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8D769230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A1DADA8C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A70E750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A5E4B86A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3B1AB71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6FE69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9BB6DAA"/>
    <w:multiLevelType w:val="hybridMultilevel"/>
    <w:tmpl w:val="D6865A4C"/>
    <w:lvl w:ilvl="0" w:tplc="A4AE3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A5007F"/>
    <w:multiLevelType w:val="hybridMultilevel"/>
    <w:tmpl w:val="5DE6A6AE"/>
    <w:lvl w:ilvl="0" w:tplc="3FFC3568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38B25EC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750CB71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7CA8A7FE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D626C4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1368FBC4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20941ED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15F6DB3C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3B42B0B2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EAF7FAA"/>
    <w:multiLevelType w:val="hybridMultilevel"/>
    <w:tmpl w:val="E0583084"/>
    <w:lvl w:ilvl="0" w:tplc="A4AE3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2A054A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331"/>
        </w:tabs>
        <w:ind w:left="331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6" w15:restartNumberingAfterBreak="0">
    <w:nsid w:val="7EA978B4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331"/>
        </w:tabs>
        <w:ind w:left="331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7" w15:restartNumberingAfterBreak="0">
    <w:nsid w:val="7F041FD0"/>
    <w:multiLevelType w:val="hybridMultilevel"/>
    <w:tmpl w:val="38F0DADC"/>
    <w:lvl w:ilvl="0" w:tplc="033ECB1A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193637">
    <w:abstractNumId w:val="21"/>
  </w:num>
  <w:num w:numId="2" w16cid:durableId="1024550834">
    <w:abstractNumId w:val="28"/>
  </w:num>
  <w:num w:numId="3" w16cid:durableId="1470897380">
    <w:abstractNumId w:val="10"/>
  </w:num>
  <w:num w:numId="4" w16cid:durableId="645360156">
    <w:abstractNumId w:val="14"/>
  </w:num>
  <w:num w:numId="5" w16cid:durableId="925843195">
    <w:abstractNumId w:val="31"/>
  </w:num>
  <w:num w:numId="6" w16cid:durableId="44566250">
    <w:abstractNumId w:val="17"/>
  </w:num>
  <w:num w:numId="7" w16cid:durableId="1739204482">
    <w:abstractNumId w:val="16"/>
  </w:num>
  <w:num w:numId="8" w16cid:durableId="885726734">
    <w:abstractNumId w:val="22"/>
  </w:num>
  <w:num w:numId="9" w16cid:durableId="378365244">
    <w:abstractNumId w:val="4"/>
  </w:num>
  <w:num w:numId="10" w16cid:durableId="71465772">
    <w:abstractNumId w:val="18"/>
  </w:num>
  <w:num w:numId="11" w16cid:durableId="35667407">
    <w:abstractNumId w:val="5"/>
  </w:num>
  <w:num w:numId="12" w16cid:durableId="1096942734">
    <w:abstractNumId w:val="11"/>
  </w:num>
  <w:num w:numId="13" w16cid:durableId="1887449269">
    <w:abstractNumId w:val="3"/>
  </w:num>
  <w:num w:numId="14" w16cid:durableId="291635451">
    <w:abstractNumId w:val="27"/>
  </w:num>
  <w:num w:numId="15" w16cid:durableId="1847938766">
    <w:abstractNumId w:val="30"/>
  </w:num>
  <w:num w:numId="16" w16cid:durableId="944651516">
    <w:abstractNumId w:val="33"/>
  </w:num>
  <w:num w:numId="17" w16cid:durableId="192962485">
    <w:abstractNumId w:val="6"/>
  </w:num>
  <w:num w:numId="18" w16cid:durableId="1732118847">
    <w:abstractNumId w:val="0"/>
  </w:num>
  <w:num w:numId="19" w16cid:durableId="1345208566">
    <w:abstractNumId w:val="26"/>
  </w:num>
  <w:num w:numId="20" w16cid:durableId="164515317">
    <w:abstractNumId w:val="24"/>
  </w:num>
  <w:num w:numId="21" w16cid:durableId="1912275366">
    <w:abstractNumId w:val="8"/>
  </w:num>
  <w:num w:numId="22" w16cid:durableId="1420369782">
    <w:abstractNumId w:val="35"/>
  </w:num>
  <w:num w:numId="23" w16cid:durableId="1342273845">
    <w:abstractNumId w:val="1"/>
  </w:num>
  <w:num w:numId="24" w16cid:durableId="1705133724">
    <w:abstractNumId w:val="36"/>
  </w:num>
  <w:num w:numId="25" w16cid:durableId="727725236">
    <w:abstractNumId w:val="7"/>
  </w:num>
  <w:num w:numId="26" w16cid:durableId="1961719338">
    <w:abstractNumId w:val="25"/>
  </w:num>
  <w:num w:numId="27" w16cid:durableId="940913013">
    <w:abstractNumId w:val="15"/>
  </w:num>
  <w:num w:numId="28" w16cid:durableId="1874228416">
    <w:abstractNumId w:val="20"/>
  </w:num>
  <w:num w:numId="29" w16cid:durableId="1265042375">
    <w:abstractNumId w:val="2"/>
  </w:num>
  <w:num w:numId="30" w16cid:durableId="302001627">
    <w:abstractNumId w:val="19"/>
  </w:num>
  <w:num w:numId="31" w16cid:durableId="1277638437">
    <w:abstractNumId w:val="37"/>
  </w:num>
  <w:num w:numId="32" w16cid:durableId="1366247083">
    <w:abstractNumId w:val="29"/>
  </w:num>
  <w:num w:numId="33" w16cid:durableId="389619432">
    <w:abstractNumId w:val="13"/>
  </w:num>
  <w:num w:numId="34" w16cid:durableId="1412048741">
    <w:abstractNumId w:val="23"/>
  </w:num>
  <w:num w:numId="35" w16cid:durableId="1610698870">
    <w:abstractNumId w:val="34"/>
  </w:num>
  <w:num w:numId="36" w16cid:durableId="727001324">
    <w:abstractNumId w:val="32"/>
  </w:num>
  <w:num w:numId="37" w16cid:durableId="149292303">
    <w:abstractNumId w:val="9"/>
  </w:num>
  <w:num w:numId="38" w16cid:durableId="998076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2F"/>
    <w:rsid w:val="00000267"/>
    <w:rsid w:val="00037E0C"/>
    <w:rsid w:val="000523D9"/>
    <w:rsid w:val="000675CD"/>
    <w:rsid w:val="00071239"/>
    <w:rsid w:val="00081E9C"/>
    <w:rsid w:val="000958F8"/>
    <w:rsid w:val="000B1072"/>
    <w:rsid w:val="000E0386"/>
    <w:rsid w:val="000F29E3"/>
    <w:rsid w:val="000F73D5"/>
    <w:rsid w:val="0010711C"/>
    <w:rsid w:val="001108EE"/>
    <w:rsid w:val="00117231"/>
    <w:rsid w:val="001251E8"/>
    <w:rsid w:val="001302E2"/>
    <w:rsid w:val="0013481B"/>
    <w:rsid w:val="00144730"/>
    <w:rsid w:val="001463B2"/>
    <w:rsid w:val="0018382B"/>
    <w:rsid w:val="001A5E9B"/>
    <w:rsid w:val="001A7244"/>
    <w:rsid w:val="001B5446"/>
    <w:rsid w:val="001C6118"/>
    <w:rsid w:val="001D0C45"/>
    <w:rsid w:val="001D2F9B"/>
    <w:rsid w:val="001E0441"/>
    <w:rsid w:val="001E52B1"/>
    <w:rsid w:val="001F15B6"/>
    <w:rsid w:val="00201331"/>
    <w:rsid w:val="0020559A"/>
    <w:rsid w:val="00212F3D"/>
    <w:rsid w:val="002144F5"/>
    <w:rsid w:val="002273D2"/>
    <w:rsid w:val="00256E3D"/>
    <w:rsid w:val="00260100"/>
    <w:rsid w:val="0027166C"/>
    <w:rsid w:val="00272249"/>
    <w:rsid w:val="002C273F"/>
    <w:rsid w:val="002D762A"/>
    <w:rsid w:val="002D7AE4"/>
    <w:rsid w:val="002F3463"/>
    <w:rsid w:val="002F38A6"/>
    <w:rsid w:val="002F5B96"/>
    <w:rsid w:val="002F7858"/>
    <w:rsid w:val="00304D51"/>
    <w:rsid w:val="003412CA"/>
    <w:rsid w:val="00347AC4"/>
    <w:rsid w:val="00356BBD"/>
    <w:rsid w:val="0036563E"/>
    <w:rsid w:val="0037390E"/>
    <w:rsid w:val="00380381"/>
    <w:rsid w:val="003A353F"/>
    <w:rsid w:val="003A4810"/>
    <w:rsid w:val="003A7936"/>
    <w:rsid w:val="003B27A2"/>
    <w:rsid w:val="003B2E17"/>
    <w:rsid w:val="003C2EBE"/>
    <w:rsid w:val="003C3BAB"/>
    <w:rsid w:val="003C6358"/>
    <w:rsid w:val="003E0A1C"/>
    <w:rsid w:val="003E6464"/>
    <w:rsid w:val="003F48F5"/>
    <w:rsid w:val="0042376E"/>
    <w:rsid w:val="004239F7"/>
    <w:rsid w:val="00425587"/>
    <w:rsid w:val="00441E1D"/>
    <w:rsid w:val="00445A9C"/>
    <w:rsid w:val="00454F45"/>
    <w:rsid w:val="00466E14"/>
    <w:rsid w:val="00467F5F"/>
    <w:rsid w:val="0048275B"/>
    <w:rsid w:val="00484A0D"/>
    <w:rsid w:val="00496386"/>
    <w:rsid w:val="004A54E5"/>
    <w:rsid w:val="004C5453"/>
    <w:rsid w:val="004D679B"/>
    <w:rsid w:val="004E2704"/>
    <w:rsid w:val="00503186"/>
    <w:rsid w:val="005442C9"/>
    <w:rsid w:val="00547201"/>
    <w:rsid w:val="005511CE"/>
    <w:rsid w:val="00552A0E"/>
    <w:rsid w:val="00575C26"/>
    <w:rsid w:val="005B3679"/>
    <w:rsid w:val="005D4855"/>
    <w:rsid w:val="005D5FF8"/>
    <w:rsid w:val="005E677B"/>
    <w:rsid w:val="00604BDA"/>
    <w:rsid w:val="00624BB2"/>
    <w:rsid w:val="00644CC3"/>
    <w:rsid w:val="00672236"/>
    <w:rsid w:val="00682635"/>
    <w:rsid w:val="006A5CFB"/>
    <w:rsid w:val="006B05B0"/>
    <w:rsid w:val="006C562A"/>
    <w:rsid w:val="006D4C0A"/>
    <w:rsid w:val="006F46B7"/>
    <w:rsid w:val="00707B05"/>
    <w:rsid w:val="00727554"/>
    <w:rsid w:val="00736ED5"/>
    <w:rsid w:val="0077353A"/>
    <w:rsid w:val="00773787"/>
    <w:rsid w:val="00775C67"/>
    <w:rsid w:val="0077618C"/>
    <w:rsid w:val="00776AB0"/>
    <w:rsid w:val="00777410"/>
    <w:rsid w:val="00783256"/>
    <w:rsid w:val="00790C9B"/>
    <w:rsid w:val="007B6FA1"/>
    <w:rsid w:val="007B78C3"/>
    <w:rsid w:val="007C7836"/>
    <w:rsid w:val="007D260C"/>
    <w:rsid w:val="007D407B"/>
    <w:rsid w:val="007F488A"/>
    <w:rsid w:val="0082116D"/>
    <w:rsid w:val="008313E3"/>
    <w:rsid w:val="00832918"/>
    <w:rsid w:val="008513C3"/>
    <w:rsid w:val="008610F2"/>
    <w:rsid w:val="00867FFA"/>
    <w:rsid w:val="00871482"/>
    <w:rsid w:val="00891484"/>
    <w:rsid w:val="008B5DE9"/>
    <w:rsid w:val="008C0375"/>
    <w:rsid w:val="008C3577"/>
    <w:rsid w:val="008C7D7C"/>
    <w:rsid w:val="008E641F"/>
    <w:rsid w:val="008F306C"/>
    <w:rsid w:val="008F4280"/>
    <w:rsid w:val="008F5330"/>
    <w:rsid w:val="009142F8"/>
    <w:rsid w:val="00917E7E"/>
    <w:rsid w:val="00930125"/>
    <w:rsid w:val="00963368"/>
    <w:rsid w:val="0096568B"/>
    <w:rsid w:val="0099139A"/>
    <w:rsid w:val="00996103"/>
    <w:rsid w:val="009A28F9"/>
    <w:rsid w:val="009E024F"/>
    <w:rsid w:val="009F26FC"/>
    <w:rsid w:val="009F79ED"/>
    <w:rsid w:val="00A01998"/>
    <w:rsid w:val="00A13593"/>
    <w:rsid w:val="00A23E65"/>
    <w:rsid w:val="00A37BBB"/>
    <w:rsid w:val="00A54B3E"/>
    <w:rsid w:val="00A6511A"/>
    <w:rsid w:val="00A67DEA"/>
    <w:rsid w:val="00A72AA3"/>
    <w:rsid w:val="00A84A45"/>
    <w:rsid w:val="00A84BFC"/>
    <w:rsid w:val="00A902C0"/>
    <w:rsid w:val="00AB4C79"/>
    <w:rsid w:val="00AC38C0"/>
    <w:rsid w:val="00AF15F1"/>
    <w:rsid w:val="00B044FD"/>
    <w:rsid w:val="00B048FB"/>
    <w:rsid w:val="00B13430"/>
    <w:rsid w:val="00B364CD"/>
    <w:rsid w:val="00B411A5"/>
    <w:rsid w:val="00B438C4"/>
    <w:rsid w:val="00B45416"/>
    <w:rsid w:val="00B52C16"/>
    <w:rsid w:val="00B83A73"/>
    <w:rsid w:val="00B842A2"/>
    <w:rsid w:val="00B9288F"/>
    <w:rsid w:val="00B93340"/>
    <w:rsid w:val="00B979A3"/>
    <w:rsid w:val="00BB1E84"/>
    <w:rsid w:val="00BC753E"/>
    <w:rsid w:val="00BD1632"/>
    <w:rsid w:val="00C01FF6"/>
    <w:rsid w:val="00C023B3"/>
    <w:rsid w:val="00C05675"/>
    <w:rsid w:val="00C06608"/>
    <w:rsid w:val="00C76477"/>
    <w:rsid w:val="00CB43AC"/>
    <w:rsid w:val="00CB69F7"/>
    <w:rsid w:val="00CD7359"/>
    <w:rsid w:val="00CE6498"/>
    <w:rsid w:val="00D036B6"/>
    <w:rsid w:val="00D04283"/>
    <w:rsid w:val="00D0601D"/>
    <w:rsid w:val="00D15830"/>
    <w:rsid w:val="00D2513F"/>
    <w:rsid w:val="00D332EE"/>
    <w:rsid w:val="00D902BD"/>
    <w:rsid w:val="00DA4BFA"/>
    <w:rsid w:val="00DA5C56"/>
    <w:rsid w:val="00DE3204"/>
    <w:rsid w:val="00DE4B60"/>
    <w:rsid w:val="00E02715"/>
    <w:rsid w:val="00E155EA"/>
    <w:rsid w:val="00E167DE"/>
    <w:rsid w:val="00E250C6"/>
    <w:rsid w:val="00E405D3"/>
    <w:rsid w:val="00E51235"/>
    <w:rsid w:val="00E56B04"/>
    <w:rsid w:val="00E63473"/>
    <w:rsid w:val="00E65F11"/>
    <w:rsid w:val="00E878D2"/>
    <w:rsid w:val="00E92063"/>
    <w:rsid w:val="00E94E02"/>
    <w:rsid w:val="00E96428"/>
    <w:rsid w:val="00EA0B41"/>
    <w:rsid w:val="00EA10CC"/>
    <w:rsid w:val="00EB6411"/>
    <w:rsid w:val="00ED402C"/>
    <w:rsid w:val="00EE03F4"/>
    <w:rsid w:val="00F01E8F"/>
    <w:rsid w:val="00F06D47"/>
    <w:rsid w:val="00F10E54"/>
    <w:rsid w:val="00F11BEC"/>
    <w:rsid w:val="00F155A5"/>
    <w:rsid w:val="00F21A37"/>
    <w:rsid w:val="00F33513"/>
    <w:rsid w:val="00F52753"/>
    <w:rsid w:val="00F53984"/>
    <w:rsid w:val="00F54649"/>
    <w:rsid w:val="00F61193"/>
    <w:rsid w:val="00F62D26"/>
    <w:rsid w:val="00FA5837"/>
    <w:rsid w:val="00FB138A"/>
    <w:rsid w:val="00FC292E"/>
    <w:rsid w:val="00FC2F16"/>
    <w:rsid w:val="00FD3A5A"/>
    <w:rsid w:val="00FD77F7"/>
    <w:rsid w:val="00FE732F"/>
    <w:rsid w:val="00FE7B8B"/>
    <w:rsid w:val="00FF0B27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AD83A90"/>
  <w15:chartTrackingRefBased/>
  <w15:docId w15:val="{3EDEF941-FEE6-4840-8D41-EEEB7121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567"/>
      </w:tabs>
      <w:spacing w:before="120"/>
      <w:ind w:left="567" w:hanging="425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/>
      <w:ind w:left="159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120"/>
      <w:ind w:left="165"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212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spacing w:before="120"/>
      <w:ind w:left="142"/>
      <w:outlineLvl w:val="4"/>
    </w:pPr>
    <w:rPr>
      <w:b/>
      <w:sz w:val="18"/>
    </w:rPr>
  </w:style>
  <w:style w:type="paragraph" w:styleId="berschrift6">
    <w:name w:val="heading 6"/>
    <w:basedOn w:val="Standard"/>
    <w:next w:val="Standard"/>
    <w:qFormat/>
    <w:pPr>
      <w:keepNext/>
      <w:spacing w:before="240" w:after="240"/>
      <w:ind w:left="71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-Einz-zu-7-und-8">
    <w:name w:val="1-Einz-zu-7-und-8"/>
    <w:pPr>
      <w:tabs>
        <w:tab w:val="left" w:pos="992"/>
      </w:tabs>
      <w:spacing w:before="120" w:after="120"/>
      <w:ind w:left="992" w:right="142" w:hanging="425"/>
      <w:jc w:val="both"/>
    </w:pPr>
    <w:rPr>
      <w:rFonts w:ascii="Arial" w:hAnsi="Arial"/>
    </w:rPr>
  </w:style>
  <w:style w:type="paragraph" w:customStyle="1" w:styleId="2-Einz-zu-7-und-8">
    <w:name w:val="2-Einz-zu-7-und-8"/>
    <w:basedOn w:val="1-Einz-zu-7-und-8"/>
    <w:pPr>
      <w:tabs>
        <w:tab w:val="clear" w:pos="992"/>
        <w:tab w:val="left" w:pos="1276"/>
      </w:tabs>
      <w:ind w:left="1304" w:hanging="312"/>
    </w:pPr>
  </w:style>
  <w:style w:type="paragraph" w:customStyle="1" w:styleId="Einz-1-Seite1-re">
    <w:name w:val="Einz-1-Seite1-re"/>
    <w:basedOn w:val="Standard"/>
    <w:pPr>
      <w:tabs>
        <w:tab w:val="left" w:pos="295"/>
      </w:tabs>
      <w:spacing w:before="120"/>
      <w:ind w:left="295" w:hanging="295"/>
    </w:pPr>
  </w:style>
  <w:style w:type="paragraph" w:customStyle="1" w:styleId="Einz-1-Seite1-li">
    <w:name w:val="Einz-1-Seite1-li"/>
    <w:basedOn w:val="Standard"/>
    <w:pPr>
      <w:tabs>
        <w:tab w:val="left" w:pos="709"/>
      </w:tabs>
      <w:spacing w:before="240" w:after="240"/>
      <w:ind w:left="709" w:hanging="283"/>
    </w:pPr>
    <w:rPr>
      <w:b/>
    </w:rPr>
  </w:style>
  <w:style w:type="paragraph" w:customStyle="1" w:styleId="Einz-2-Seite1-li">
    <w:name w:val="Einz-2-Seite1-li"/>
    <w:basedOn w:val="Einz-1-Seite1-li"/>
  </w:style>
  <w:style w:type="paragraph" w:customStyle="1" w:styleId="Zeitaufwand">
    <w:name w:val="Zeitaufwand"/>
    <w:basedOn w:val="Standard"/>
    <w:pPr>
      <w:jc w:val="center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-oEinz-re">
    <w:name w:val="Text-o.Einz-re"/>
    <w:basedOn w:val="Standard"/>
    <w:pPr>
      <w:ind w:left="153"/>
    </w:pPr>
  </w:style>
  <w:style w:type="paragraph" w:customStyle="1" w:styleId="berschr-zentr">
    <w:name w:val="Überschr-zentr"/>
    <w:basedOn w:val="Standard"/>
    <w:pPr>
      <w:spacing w:before="360" w:after="360"/>
      <w:jc w:val="center"/>
    </w:pPr>
    <w:rPr>
      <w:b/>
      <w:spacing w:val="120"/>
    </w:rPr>
  </w:style>
  <w:style w:type="character" w:styleId="Seitenzahl">
    <w:name w:val="page number"/>
    <w:basedOn w:val="Absatz-Standardschriftart"/>
  </w:style>
  <w:style w:type="paragraph" w:customStyle="1" w:styleId="Erluterungen">
    <w:name w:val="Erläuterungen"/>
    <w:basedOn w:val="1-Einz-zu-7-und-8"/>
    <w:pPr>
      <w:spacing w:before="0" w:after="0"/>
      <w:ind w:left="567"/>
    </w:pPr>
    <w:rPr>
      <w:i/>
      <w:iCs/>
      <w:vanish/>
      <w:sz w:val="17"/>
    </w:rPr>
  </w:style>
  <w:style w:type="paragraph" w:customStyle="1" w:styleId="3-Einz-zu-7-und-8">
    <w:name w:val="3-Einz-zu-7-und-8"/>
    <w:basedOn w:val="2-Einz-zu-7-und-8"/>
    <w:pPr>
      <w:tabs>
        <w:tab w:val="left" w:pos="1559"/>
      </w:tabs>
      <w:ind w:left="1560" w:hanging="284"/>
    </w:pPr>
    <w:rPr>
      <w:lang w:val="it-IT"/>
    </w:rPr>
  </w:style>
  <w:style w:type="character" w:styleId="Kommentarzeichen">
    <w:name w:val="annotation reference"/>
    <w:rsid w:val="003E0A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E0A1C"/>
  </w:style>
  <w:style w:type="character" w:customStyle="1" w:styleId="KommentartextZchn">
    <w:name w:val="Kommentartext Zchn"/>
    <w:link w:val="Kommentartext"/>
    <w:rsid w:val="003E0A1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E0A1C"/>
    <w:rPr>
      <w:b/>
      <w:bCs/>
    </w:rPr>
  </w:style>
  <w:style w:type="character" w:customStyle="1" w:styleId="KommentarthemaZchn">
    <w:name w:val="Kommentarthema Zchn"/>
    <w:link w:val="Kommentarthema"/>
    <w:rsid w:val="003E0A1C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3E0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E0A1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212F3D"/>
    <w:rPr>
      <w:rFonts w:ascii="Arial" w:hAnsi="Arial"/>
      <w:b/>
    </w:rPr>
  </w:style>
  <w:style w:type="character" w:customStyle="1" w:styleId="CharacterStyle1">
    <w:name w:val="Character Style 1"/>
    <w:uiPriority w:val="99"/>
    <w:rsid w:val="00F61193"/>
    <w:rPr>
      <w:sz w:val="20"/>
      <w:szCs w:val="20"/>
    </w:rPr>
  </w:style>
  <w:style w:type="paragraph" w:styleId="Funotentext">
    <w:name w:val="footnote text"/>
    <w:basedOn w:val="Standard"/>
    <w:link w:val="FunotentextZchn"/>
    <w:rsid w:val="00F61193"/>
  </w:style>
  <w:style w:type="character" w:customStyle="1" w:styleId="FunotentextZchn">
    <w:name w:val="Fußnotentext Zchn"/>
    <w:link w:val="Funotentext"/>
    <w:rsid w:val="00F61193"/>
    <w:rPr>
      <w:rFonts w:ascii="Arial" w:hAnsi="Arial"/>
    </w:rPr>
  </w:style>
  <w:style w:type="character" w:styleId="Funotenzeichen">
    <w:name w:val="footnote reference"/>
    <w:rsid w:val="00F6119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F75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Hoyer\Stellenbeschreibung-Stand-01-02-0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ED08-4A97-4BD7-AFA6-0E5981B2E9E0}">
  <ds:schemaRefs>
    <ds:schemaRef ds:uri="http://schemas.microsoft.com/office/2006/metadata/properties"/>
    <ds:schemaRef ds:uri="http://schemas.microsoft.com/office/infopath/2007/PartnerControls"/>
    <ds:schemaRef ds:uri="d58e7250-322f-4fb0-8a37-d0078292320e"/>
    <ds:schemaRef ds:uri="ae6f2b44-40b1-40e6-ac8f-78bd261fe57f"/>
  </ds:schemaRefs>
</ds:datastoreItem>
</file>

<file path=customXml/itemProps2.xml><?xml version="1.0" encoding="utf-8"?>
<ds:datastoreItem xmlns:ds="http://schemas.openxmlformats.org/officeDocument/2006/customXml" ds:itemID="{D35478B0-4489-41C0-985B-F79D6FBC8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CC120-23C5-47BA-9A7D-9541E1F47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7250-322f-4fb0-8a37-d0078292320e"/>
    <ds:schemaRef ds:uri="ae6f2b44-40b1-40e6-ac8f-78bd261f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2845F-43C8-4BC3-B639-FC1DC2D7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Stellenbeschreibung-Stand-01-02-01</Template>
  <TotalTime>0</TotalTime>
  <Pages>3</Pages>
  <Words>411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Darmstadt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>Seiten 1-3</dc:subject>
  <dc:creator>Jutta Roller</dc:creator>
  <cp:keywords>Dokumentvorlage</cp:keywords>
  <cp:lastModifiedBy>Philip Deprosse</cp:lastModifiedBy>
  <cp:revision>3</cp:revision>
  <cp:lastPrinted>2014-02-20T14:09:00Z</cp:lastPrinted>
  <dcterms:created xsi:type="dcterms:W3CDTF">2024-04-10T06:56:00Z</dcterms:created>
  <dcterms:modified xsi:type="dcterms:W3CDTF">2025-10-02T11:30:00Z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  <property fmtid="{D5CDD505-2E9C-101B-9397-08002B2CF9AE}" pid="3" name="MediaServiceImageTags">
    <vt:lpwstr/>
  </property>
</Properties>
</file>