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1FDF" w14:textId="77777777" w:rsidR="008B5887" w:rsidRDefault="0058602F" w:rsidP="00CF7E3B">
      <w:pPr>
        <w:ind w:left="142" w:hanging="709"/>
        <w:rPr>
          <w:b/>
          <w:bCs/>
          <w:color w:val="00B0F0"/>
          <w:sz w:val="32"/>
          <w:szCs w:val="32"/>
        </w:rPr>
      </w:pPr>
      <w:bookmarkStart w:id="0" w:name="_Hlk203567249"/>
      <w:r w:rsidRPr="00CF7E3B">
        <w:rPr>
          <w:b/>
          <w:bCs/>
          <w:color w:val="00B0F0"/>
          <w:sz w:val="32"/>
          <w:szCs w:val="32"/>
        </w:rPr>
        <w:t>Projekteinreichung FRZ-Nachhaltigkeitsnavigator</w:t>
      </w:r>
    </w:p>
    <w:p w14:paraId="4EA6C198" w14:textId="65C09DBD" w:rsidR="0058602F" w:rsidRPr="00CF7E3B" w:rsidRDefault="008B5887" w:rsidP="00CF7E3B">
      <w:pPr>
        <w:ind w:left="142" w:hanging="709"/>
        <w:rPr>
          <w:b/>
          <w:bCs/>
          <w:color w:val="00B0F0"/>
          <w:sz w:val="32"/>
          <w:szCs w:val="32"/>
        </w:rPr>
      </w:pPr>
      <w:r w:rsidRPr="008B5887">
        <w:rPr>
          <w:sz w:val="22"/>
          <w:szCs w:val="22"/>
        </w:rPr>
        <w:t>(Die Veröffentlichung auf unserer Webseite ist FRZ Mitgliedern vorenthalten</w:t>
      </w:r>
      <w:r w:rsidR="00BB2998">
        <w:rPr>
          <w:sz w:val="22"/>
          <w:szCs w:val="22"/>
        </w:rPr>
        <w:t>.</w:t>
      </w:r>
      <w:r w:rsidRPr="008B5887">
        <w:rPr>
          <w:sz w:val="22"/>
          <w:szCs w:val="22"/>
        </w:rPr>
        <w:t>)</w:t>
      </w:r>
    </w:p>
    <w:p w14:paraId="6E5DC22D" w14:textId="77777777" w:rsidR="0058602F" w:rsidRPr="00CF7E3B" w:rsidRDefault="0058602F" w:rsidP="00CF7E3B">
      <w:pPr>
        <w:ind w:left="-142" w:hanging="360"/>
        <w:rPr>
          <w:sz w:val="22"/>
          <w:szCs w:val="22"/>
        </w:rPr>
      </w:pPr>
    </w:p>
    <w:p w14:paraId="1DEF3003" w14:textId="6BBB3890" w:rsidR="000E3A50" w:rsidRPr="00CF7E3B" w:rsidRDefault="00A1193B" w:rsidP="00CF7E3B">
      <w:pPr>
        <w:pStyle w:val="Listenabsatz"/>
        <w:numPr>
          <w:ilvl w:val="0"/>
          <w:numId w:val="35"/>
        </w:numPr>
        <w:ind w:left="-142"/>
        <w:rPr>
          <w:sz w:val="22"/>
          <w:szCs w:val="22"/>
        </w:rPr>
      </w:pPr>
      <w:bookmarkStart w:id="1" w:name="_Hlk203557850"/>
      <w:bookmarkStart w:id="2" w:name="_Hlk203557817"/>
      <w:r w:rsidRPr="00226128">
        <w:rPr>
          <w:b/>
          <w:bCs/>
          <w:color w:val="0B2869"/>
          <w:sz w:val="22"/>
          <w:szCs w:val="22"/>
        </w:rPr>
        <w:t>Titel des Projekts</w:t>
      </w:r>
      <w:r w:rsidRPr="00226128">
        <w:rPr>
          <w:color w:val="0B2869"/>
          <w:sz w:val="22"/>
          <w:szCs w:val="22"/>
        </w:rPr>
        <w:t xml:space="preserve"> </w:t>
      </w:r>
      <w:r w:rsidRPr="00CF7E3B">
        <w:rPr>
          <w:sz w:val="22"/>
          <w:szCs w:val="22"/>
        </w:rPr>
        <w:t xml:space="preserve">(max. </w:t>
      </w:r>
      <w:r w:rsidR="000E3A50" w:rsidRPr="00CF7E3B">
        <w:rPr>
          <w:sz w:val="22"/>
          <w:szCs w:val="22"/>
        </w:rPr>
        <w:t>30 Zeichen inkl. Leerzeiche</w:t>
      </w:r>
      <w:r w:rsidR="001317A6" w:rsidRPr="00CF7E3B">
        <w:rPr>
          <w:sz w:val="22"/>
          <w:szCs w:val="22"/>
        </w:rPr>
        <w:t xml:space="preserve">n): </w:t>
      </w:r>
      <w:r w:rsidR="004812BE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812BE">
        <w:rPr>
          <w:sz w:val="22"/>
          <w:szCs w:val="22"/>
        </w:rPr>
        <w:instrText xml:space="preserve"> FORMTEXT </w:instrText>
      </w:r>
      <w:r w:rsidR="004812BE">
        <w:rPr>
          <w:sz w:val="22"/>
          <w:szCs w:val="22"/>
        </w:rPr>
      </w:r>
      <w:r w:rsidR="004812BE">
        <w:rPr>
          <w:sz w:val="22"/>
          <w:szCs w:val="22"/>
        </w:rPr>
        <w:fldChar w:fldCharType="separate"/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sz w:val="22"/>
          <w:szCs w:val="22"/>
        </w:rPr>
        <w:fldChar w:fldCharType="end"/>
      </w:r>
      <w:bookmarkEnd w:id="3"/>
    </w:p>
    <w:bookmarkEnd w:id="1"/>
    <w:p w14:paraId="7C1199B6" w14:textId="77777777" w:rsidR="000E3A50" w:rsidRPr="00CF7E3B" w:rsidRDefault="000E3A50" w:rsidP="00CF7E3B">
      <w:pPr>
        <w:ind w:left="-142"/>
        <w:rPr>
          <w:sz w:val="22"/>
          <w:szCs w:val="22"/>
        </w:rPr>
      </w:pPr>
    </w:p>
    <w:p w14:paraId="2F38E515" w14:textId="2C907CB0" w:rsidR="009F22E3" w:rsidRDefault="001317A6" w:rsidP="004812BE">
      <w:pPr>
        <w:pStyle w:val="Listenabsatz"/>
        <w:numPr>
          <w:ilvl w:val="0"/>
          <w:numId w:val="35"/>
        </w:numPr>
        <w:ind w:left="-142"/>
        <w:rPr>
          <w:sz w:val="22"/>
          <w:szCs w:val="22"/>
        </w:rPr>
      </w:pPr>
      <w:r w:rsidRPr="00226128">
        <w:rPr>
          <w:b/>
          <w:bCs/>
          <w:color w:val="0B2869"/>
          <w:sz w:val="22"/>
          <w:szCs w:val="22"/>
        </w:rPr>
        <w:t>Name</w:t>
      </w:r>
      <w:r w:rsidRPr="00CF7E3B">
        <w:rPr>
          <w:b/>
          <w:bCs/>
          <w:color w:val="0B2869"/>
          <w:sz w:val="22"/>
          <w:szCs w:val="22"/>
        </w:rPr>
        <w:t xml:space="preserve"> der </w:t>
      </w:r>
      <w:r w:rsidR="00A0542C" w:rsidRPr="00CF7E3B">
        <w:rPr>
          <w:b/>
          <w:bCs/>
          <w:color w:val="0B2869"/>
          <w:sz w:val="22"/>
          <w:szCs w:val="22"/>
        </w:rPr>
        <w:t>Firma</w:t>
      </w:r>
      <w:r w:rsidR="00435D0F" w:rsidRPr="00CF7E3B">
        <w:rPr>
          <w:b/>
          <w:bCs/>
          <w:color w:val="0B2869"/>
          <w:sz w:val="22"/>
          <w:szCs w:val="22"/>
        </w:rPr>
        <w:t>/Firmen</w:t>
      </w:r>
      <w:r w:rsidR="00A0542C" w:rsidRPr="00CF7E3B">
        <w:rPr>
          <w:b/>
          <w:bCs/>
          <w:color w:val="0B2869"/>
          <w:sz w:val="22"/>
          <w:szCs w:val="22"/>
        </w:rPr>
        <w:t xml:space="preserve"> </w:t>
      </w:r>
      <w:r w:rsidR="00A0542C" w:rsidRPr="00CF7E3B">
        <w:rPr>
          <w:sz w:val="22"/>
          <w:szCs w:val="22"/>
        </w:rPr>
        <w:t>die das Projekt umgesetzt hat</w:t>
      </w:r>
      <w:r w:rsidR="00435D0F" w:rsidRPr="00CF7E3B">
        <w:rPr>
          <w:sz w:val="22"/>
          <w:szCs w:val="22"/>
        </w:rPr>
        <w:t>/haben</w:t>
      </w:r>
      <w:r w:rsidR="004812BE">
        <w:rPr>
          <w:sz w:val="22"/>
          <w:szCs w:val="22"/>
        </w:rPr>
        <w:t xml:space="preserve">: </w:t>
      </w:r>
      <w:r w:rsidR="00226128" w:rsidRPr="004812B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226128" w:rsidRPr="004812BE">
        <w:rPr>
          <w:sz w:val="22"/>
          <w:szCs w:val="22"/>
        </w:rPr>
        <w:instrText xml:space="preserve"> FORMTEXT </w:instrText>
      </w:r>
      <w:r w:rsidR="00226128" w:rsidRPr="004812BE">
        <w:rPr>
          <w:sz w:val="22"/>
          <w:szCs w:val="22"/>
        </w:rPr>
      </w:r>
      <w:r w:rsidR="00226128" w:rsidRPr="004812BE">
        <w:rPr>
          <w:sz w:val="22"/>
          <w:szCs w:val="22"/>
        </w:rPr>
        <w:fldChar w:fldCharType="separate"/>
      </w:r>
      <w:r w:rsidR="00226128">
        <w:rPr>
          <w:noProof/>
        </w:rPr>
        <w:t> </w:t>
      </w:r>
      <w:r w:rsidR="00226128">
        <w:rPr>
          <w:noProof/>
        </w:rPr>
        <w:t> </w:t>
      </w:r>
      <w:r w:rsidR="00226128">
        <w:rPr>
          <w:noProof/>
        </w:rPr>
        <w:t> </w:t>
      </w:r>
      <w:r w:rsidR="00226128">
        <w:rPr>
          <w:noProof/>
        </w:rPr>
        <w:t> </w:t>
      </w:r>
      <w:r w:rsidR="00226128">
        <w:rPr>
          <w:noProof/>
        </w:rPr>
        <w:t> </w:t>
      </w:r>
      <w:r w:rsidR="00226128" w:rsidRPr="004812BE">
        <w:rPr>
          <w:sz w:val="22"/>
          <w:szCs w:val="22"/>
        </w:rPr>
        <w:fldChar w:fldCharType="end"/>
      </w:r>
      <w:bookmarkEnd w:id="4"/>
    </w:p>
    <w:p w14:paraId="766DC584" w14:textId="77777777" w:rsidR="004812BE" w:rsidRPr="004812BE" w:rsidRDefault="004812BE" w:rsidP="004812BE">
      <w:pPr>
        <w:pStyle w:val="Listenabsatz"/>
        <w:numPr>
          <w:ilvl w:val="0"/>
          <w:numId w:val="0"/>
        </w:numPr>
        <w:ind w:left="227"/>
        <w:rPr>
          <w:sz w:val="22"/>
          <w:szCs w:val="22"/>
        </w:rPr>
      </w:pPr>
    </w:p>
    <w:p w14:paraId="7741B7E6" w14:textId="602B9476" w:rsidR="009F22E3" w:rsidRDefault="009F22E3" w:rsidP="00CF7E3B">
      <w:pPr>
        <w:pStyle w:val="Listenabsatz"/>
        <w:numPr>
          <w:ilvl w:val="0"/>
          <w:numId w:val="35"/>
        </w:numPr>
        <w:ind w:left="-142"/>
        <w:rPr>
          <w:sz w:val="22"/>
          <w:szCs w:val="22"/>
        </w:rPr>
      </w:pPr>
      <w:r w:rsidRPr="00226128">
        <w:rPr>
          <w:b/>
          <w:bCs/>
          <w:color w:val="0B2869"/>
          <w:sz w:val="22"/>
          <w:szCs w:val="22"/>
        </w:rPr>
        <w:t>Pr</w:t>
      </w:r>
      <w:r w:rsidRPr="009F22E3">
        <w:rPr>
          <w:b/>
          <w:bCs/>
          <w:color w:val="0B2869"/>
          <w:sz w:val="22"/>
          <w:szCs w:val="22"/>
        </w:rPr>
        <w:t>ojektbeschreibung</w:t>
      </w:r>
      <w:r w:rsidRPr="00CF7E3B">
        <w:rPr>
          <w:sz w:val="22"/>
          <w:szCs w:val="22"/>
        </w:rPr>
        <w:br/>
        <w:t xml:space="preserve">(Bitte mit einem Fliesstext </w:t>
      </w:r>
      <w:r w:rsidRPr="00CF7E3B">
        <w:rPr>
          <w:sz w:val="22"/>
          <w:szCs w:val="22"/>
          <w:u w:val="single"/>
        </w:rPr>
        <w:t>kurz</w:t>
      </w:r>
      <w:r w:rsidRPr="00CF7E3B">
        <w:rPr>
          <w:sz w:val="22"/>
          <w:szCs w:val="22"/>
        </w:rPr>
        <w:t xml:space="preserve"> beschreiben, um was es bei dem Projekt geht; was die Ziele sind oder waren und welche Massnahmen umgesetzt wurden (400 – 600 Zeichen inkl. Leerzeichen)).</w:t>
      </w:r>
      <w:r w:rsidR="004812BE">
        <w:rPr>
          <w:sz w:val="22"/>
          <w:szCs w:val="22"/>
        </w:rPr>
        <w:t xml:space="preserve"> </w:t>
      </w:r>
      <w:r w:rsidR="004812BE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812BE">
        <w:rPr>
          <w:sz w:val="22"/>
          <w:szCs w:val="22"/>
        </w:rPr>
        <w:instrText xml:space="preserve"> FORMTEXT </w:instrText>
      </w:r>
      <w:r w:rsidR="004812BE">
        <w:rPr>
          <w:sz w:val="22"/>
          <w:szCs w:val="22"/>
        </w:rPr>
      </w:r>
      <w:r w:rsidR="004812BE">
        <w:rPr>
          <w:sz w:val="22"/>
          <w:szCs w:val="22"/>
        </w:rPr>
        <w:fldChar w:fldCharType="separate"/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sz w:val="22"/>
          <w:szCs w:val="22"/>
        </w:rPr>
        <w:fldChar w:fldCharType="end"/>
      </w:r>
      <w:bookmarkEnd w:id="5"/>
    </w:p>
    <w:p w14:paraId="7D5110A7" w14:textId="77777777" w:rsidR="009F22E3" w:rsidRPr="009F22E3" w:rsidRDefault="009F22E3" w:rsidP="009F22E3">
      <w:pPr>
        <w:pStyle w:val="Listenabsatz"/>
        <w:numPr>
          <w:ilvl w:val="0"/>
          <w:numId w:val="0"/>
        </w:numPr>
        <w:ind w:left="227"/>
        <w:rPr>
          <w:sz w:val="22"/>
          <w:szCs w:val="22"/>
        </w:rPr>
      </w:pPr>
    </w:p>
    <w:p w14:paraId="48F86BEC" w14:textId="326D4C88" w:rsidR="009F22E3" w:rsidRPr="00CF7E3B" w:rsidRDefault="009F22E3" w:rsidP="00CF7E3B">
      <w:pPr>
        <w:pStyle w:val="Listenabsatz"/>
        <w:numPr>
          <w:ilvl w:val="0"/>
          <w:numId w:val="35"/>
        </w:numPr>
        <w:ind w:left="-142"/>
        <w:rPr>
          <w:sz w:val="22"/>
          <w:szCs w:val="22"/>
        </w:rPr>
      </w:pPr>
      <w:r w:rsidRPr="009F22E3">
        <w:rPr>
          <w:b/>
          <w:bCs/>
          <w:color w:val="0B2869"/>
          <w:sz w:val="22"/>
          <w:szCs w:val="22"/>
        </w:rPr>
        <w:t>Link zum Projekt:</w:t>
      </w:r>
      <w:r w:rsidRPr="009F22E3">
        <w:rPr>
          <w:color w:val="0B2869"/>
          <w:sz w:val="22"/>
          <w:szCs w:val="22"/>
        </w:rPr>
        <w:t xml:space="preserve"> </w:t>
      </w:r>
      <w:r w:rsidRPr="00CF7E3B">
        <w:rPr>
          <w:sz w:val="22"/>
          <w:szCs w:val="22"/>
        </w:rPr>
        <w:t>https://</w:t>
      </w:r>
      <w:r w:rsidR="004812BE">
        <w:rPr>
          <w:sz w:val="22"/>
          <w:szCs w:val="22"/>
        </w:rPr>
        <w:t xml:space="preserve"> </w:t>
      </w:r>
      <w:r w:rsidR="004812BE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812BE">
        <w:rPr>
          <w:sz w:val="22"/>
          <w:szCs w:val="22"/>
        </w:rPr>
        <w:instrText xml:space="preserve"> FORMTEXT </w:instrText>
      </w:r>
      <w:r w:rsidR="004812BE">
        <w:rPr>
          <w:sz w:val="22"/>
          <w:szCs w:val="22"/>
        </w:rPr>
      </w:r>
      <w:r w:rsidR="004812BE">
        <w:rPr>
          <w:sz w:val="22"/>
          <w:szCs w:val="22"/>
        </w:rPr>
        <w:fldChar w:fldCharType="separate"/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noProof/>
          <w:sz w:val="22"/>
          <w:szCs w:val="22"/>
        </w:rPr>
        <w:t> </w:t>
      </w:r>
      <w:r w:rsidR="004812BE">
        <w:rPr>
          <w:sz w:val="22"/>
          <w:szCs w:val="22"/>
        </w:rPr>
        <w:fldChar w:fldCharType="end"/>
      </w:r>
      <w:bookmarkEnd w:id="6"/>
    </w:p>
    <w:p w14:paraId="7E893120" w14:textId="77777777" w:rsidR="00A0542C" w:rsidRPr="00CF7E3B" w:rsidRDefault="00A0542C" w:rsidP="00CF7E3B">
      <w:pPr>
        <w:ind w:left="-142"/>
        <w:rPr>
          <w:sz w:val="22"/>
          <w:szCs w:val="22"/>
        </w:rPr>
      </w:pPr>
    </w:p>
    <w:p w14:paraId="539A167B" w14:textId="14A07618" w:rsidR="00A91573" w:rsidRPr="0098256E" w:rsidRDefault="00A91573" w:rsidP="00CF7E3B">
      <w:pPr>
        <w:pStyle w:val="Listenabsatz"/>
        <w:numPr>
          <w:ilvl w:val="0"/>
          <w:numId w:val="35"/>
        </w:numPr>
        <w:ind w:left="-142"/>
        <w:rPr>
          <w:sz w:val="22"/>
          <w:szCs w:val="22"/>
        </w:rPr>
      </w:pPr>
      <w:r w:rsidRPr="00A91573">
        <w:rPr>
          <w:b/>
          <w:bCs/>
          <w:color w:val="0B2869"/>
          <w:sz w:val="22"/>
          <w:szCs w:val="22"/>
        </w:rPr>
        <w:t>Nachhaltigkeitsdimensionen &amp; Wirkung</w:t>
      </w:r>
      <w:r w:rsidR="0098256E">
        <w:rPr>
          <w:b/>
          <w:bCs/>
          <w:color w:val="0B2869"/>
          <w:sz w:val="22"/>
          <w:szCs w:val="22"/>
        </w:rPr>
        <w:br/>
      </w:r>
      <w:r w:rsidR="0098256E" w:rsidRPr="0098256E">
        <w:rPr>
          <w:sz w:val="22"/>
          <w:szCs w:val="22"/>
        </w:rPr>
        <w:t xml:space="preserve">Bitte begründe wieso Du </w:t>
      </w:r>
      <w:r w:rsidR="00FF2473">
        <w:rPr>
          <w:sz w:val="22"/>
          <w:szCs w:val="22"/>
        </w:rPr>
        <w:t>die Kreuze</w:t>
      </w:r>
      <w:r w:rsidR="0098256E" w:rsidRPr="0098256E">
        <w:rPr>
          <w:sz w:val="22"/>
          <w:szCs w:val="22"/>
        </w:rPr>
        <w:t xml:space="preserve"> entsprechend gesetzt hast im Feld «Nachweisbare Effekte».</w:t>
      </w:r>
    </w:p>
    <w:p w14:paraId="5911517D" w14:textId="77777777" w:rsidR="00A91573" w:rsidRDefault="00A91573" w:rsidP="00A91573">
      <w:pPr>
        <w:pStyle w:val="Listenabsatz"/>
        <w:numPr>
          <w:ilvl w:val="0"/>
          <w:numId w:val="0"/>
        </w:numPr>
        <w:ind w:left="227"/>
        <w:rPr>
          <w:sz w:val="22"/>
          <w:szCs w:val="22"/>
        </w:rPr>
      </w:pPr>
    </w:p>
    <w:tbl>
      <w:tblPr>
        <w:tblStyle w:val="Gitternetztabelle4Akzent1"/>
        <w:tblW w:w="9867" w:type="dxa"/>
        <w:jc w:val="center"/>
        <w:tblLook w:val="04A0" w:firstRow="1" w:lastRow="0" w:firstColumn="1" w:lastColumn="0" w:noHBand="0" w:noVBand="1"/>
      </w:tblPr>
      <w:tblGrid>
        <w:gridCol w:w="2313"/>
        <w:gridCol w:w="636"/>
        <w:gridCol w:w="879"/>
        <w:gridCol w:w="850"/>
        <w:gridCol w:w="862"/>
        <w:gridCol w:w="4327"/>
      </w:tblGrid>
      <w:tr w:rsidR="00A91573" w:rsidRPr="00A91573" w14:paraId="0FB808D1" w14:textId="77777777" w:rsidTr="00226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FFFFFF" w:themeColor="background1"/>
            </w:tcBorders>
            <w:shd w:val="clear" w:color="auto" w:fill="0B2869"/>
            <w:hideMark/>
          </w:tcPr>
          <w:p w14:paraId="6DEA4D3C" w14:textId="5BB712A3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Nachhaltigkeits</w:t>
            </w:r>
            <w:r>
              <w:rPr>
                <w:sz w:val="22"/>
                <w:szCs w:val="22"/>
              </w:rPr>
              <w:t>-</w:t>
            </w:r>
            <w:r w:rsidRPr="00A91573">
              <w:rPr>
                <w:sz w:val="22"/>
                <w:szCs w:val="22"/>
              </w:rPr>
              <w:t>dimension</w:t>
            </w:r>
          </w:p>
        </w:tc>
        <w:tc>
          <w:tcPr>
            <w:tcW w:w="636" w:type="dxa"/>
            <w:tcBorders>
              <w:top w:val="single" w:sz="4" w:space="0" w:color="0B2869"/>
              <w:left w:val="single" w:sz="4" w:space="0" w:color="FFFFFF" w:themeColor="background1"/>
              <w:bottom w:val="single" w:sz="4" w:space="0" w:color="0B2869"/>
              <w:right w:val="single" w:sz="4" w:space="0" w:color="FFFFFF" w:themeColor="background1"/>
            </w:tcBorders>
            <w:shd w:val="clear" w:color="auto" w:fill="0B2869"/>
            <w:hideMark/>
          </w:tcPr>
          <w:p w14:paraId="1AFF62AE" w14:textId="17731110" w:rsidR="00A91573" w:rsidRPr="00A91573" w:rsidRDefault="00A91573" w:rsidP="00A91573">
            <w:pPr>
              <w:ind w:left="227" w:hanging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A91573">
              <w:rPr>
                <w:sz w:val="18"/>
              </w:rPr>
              <w:t>Gar</w:t>
            </w:r>
          </w:p>
          <w:p w14:paraId="50A1F773" w14:textId="1952DD45" w:rsidR="00A91573" w:rsidRPr="00A91573" w:rsidRDefault="00A91573" w:rsidP="00A91573">
            <w:pPr>
              <w:ind w:left="227" w:hanging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91573">
              <w:rPr>
                <w:sz w:val="18"/>
              </w:rPr>
              <w:t>nicht</w:t>
            </w:r>
          </w:p>
        </w:tc>
        <w:tc>
          <w:tcPr>
            <w:tcW w:w="879" w:type="dxa"/>
            <w:tcBorders>
              <w:top w:val="single" w:sz="4" w:space="0" w:color="0B2869"/>
              <w:left w:val="single" w:sz="4" w:space="0" w:color="FFFFFF" w:themeColor="background1"/>
              <w:bottom w:val="single" w:sz="4" w:space="0" w:color="0B2869"/>
              <w:right w:val="single" w:sz="4" w:space="0" w:color="FFFFFF" w:themeColor="background1"/>
            </w:tcBorders>
            <w:shd w:val="clear" w:color="auto" w:fill="0B2869"/>
            <w:hideMark/>
          </w:tcPr>
          <w:p w14:paraId="709ECBF8" w14:textId="1E1BAF3D" w:rsidR="00A91573" w:rsidRPr="00A91573" w:rsidRDefault="00A91573" w:rsidP="00A91573">
            <w:pPr>
              <w:ind w:left="227" w:hanging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91573">
              <w:rPr>
                <w:sz w:val="18"/>
              </w:rPr>
              <w:t>W</w:t>
            </w:r>
            <w:r>
              <w:rPr>
                <w:sz w:val="18"/>
              </w:rPr>
              <w:t>e</w:t>
            </w:r>
            <w:r w:rsidRPr="00A91573">
              <w:rPr>
                <w:sz w:val="18"/>
              </w:rPr>
              <w:t>nig</w:t>
            </w:r>
          </w:p>
        </w:tc>
        <w:tc>
          <w:tcPr>
            <w:tcW w:w="850" w:type="dxa"/>
            <w:tcBorders>
              <w:top w:val="single" w:sz="4" w:space="0" w:color="0B2869"/>
              <w:left w:val="single" w:sz="4" w:space="0" w:color="FFFFFF" w:themeColor="background1"/>
              <w:bottom w:val="single" w:sz="4" w:space="0" w:color="0B2869"/>
              <w:right w:val="single" w:sz="4" w:space="0" w:color="FFFFFF" w:themeColor="background1"/>
            </w:tcBorders>
            <w:shd w:val="clear" w:color="auto" w:fill="0B2869"/>
            <w:hideMark/>
          </w:tcPr>
          <w:p w14:paraId="1703D717" w14:textId="77777777" w:rsidR="00A91573" w:rsidRPr="00A91573" w:rsidRDefault="00A91573" w:rsidP="00A91573">
            <w:pPr>
              <w:ind w:left="227" w:hanging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91573">
              <w:rPr>
                <w:sz w:val="18"/>
              </w:rPr>
              <w:t>Mittel</w:t>
            </w:r>
          </w:p>
        </w:tc>
        <w:tc>
          <w:tcPr>
            <w:tcW w:w="759" w:type="dxa"/>
            <w:tcBorders>
              <w:top w:val="single" w:sz="4" w:space="0" w:color="0B2869"/>
              <w:left w:val="single" w:sz="4" w:space="0" w:color="FFFFFF" w:themeColor="background1"/>
              <w:bottom w:val="single" w:sz="4" w:space="0" w:color="0B2869"/>
              <w:right w:val="single" w:sz="4" w:space="0" w:color="FFFFFF" w:themeColor="background1"/>
            </w:tcBorders>
            <w:shd w:val="clear" w:color="auto" w:fill="0B2869"/>
            <w:hideMark/>
          </w:tcPr>
          <w:p w14:paraId="095F59B6" w14:textId="77777777" w:rsidR="00A91573" w:rsidRPr="00A91573" w:rsidRDefault="00A91573" w:rsidP="00A91573">
            <w:pPr>
              <w:ind w:left="227" w:hanging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91573">
              <w:rPr>
                <w:sz w:val="18"/>
              </w:rPr>
              <w:t>Sehr stark</w:t>
            </w:r>
          </w:p>
        </w:tc>
        <w:tc>
          <w:tcPr>
            <w:tcW w:w="0" w:type="auto"/>
            <w:tcBorders>
              <w:top w:val="single" w:sz="4" w:space="0" w:color="0B2869"/>
              <w:left w:val="single" w:sz="4" w:space="0" w:color="FFFFFF" w:themeColor="background1"/>
              <w:bottom w:val="single" w:sz="4" w:space="0" w:color="0B2869"/>
              <w:right w:val="single" w:sz="4" w:space="0" w:color="0B2869"/>
            </w:tcBorders>
            <w:shd w:val="clear" w:color="auto" w:fill="0B2869"/>
            <w:hideMark/>
          </w:tcPr>
          <w:p w14:paraId="2A01521E" w14:textId="4DADE21F" w:rsidR="00A91573" w:rsidRPr="00A91573" w:rsidRDefault="00A91573" w:rsidP="00A91573">
            <w:pPr>
              <w:ind w:left="227" w:hanging="2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Nachweisbare Effekte (mit Zahlen,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91573">
              <w:rPr>
                <w:sz w:val="22"/>
                <w:szCs w:val="22"/>
              </w:rPr>
              <w:t>fallsmöglich</w:t>
            </w:r>
            <w:proofErr w:type="spellEnd"/>
            <w:r w:rsidRPr="00A91573">
              <w:rPr>
                <w:sz w:val="22"/>
                <w:szCs w:val="22"/>
              </w:rPr>
              <w:t>)</w:t>
            </w:r>
          </w:p>
        </w:tc>
      </w:tr>
      <w:tr w:rsidR="00A91573" w:rsidRPr="00A91573" w14:paraId="2713A285" w14:textId="77777777" w:rsidTr="00226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16127E36" w14:textId="77777777" w:rsid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rPr>
                <w:b w:val="0"/>
                <w:bCs w:val="0"/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 xml:space="preserve">Nachhaltige </w:t>
            </w:r>
          </w:p>
          <w:p w14:paraId="2236EB15" w14:textId="440BDC62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Unternehmensführung</w:t>
            </w:r>
          </w:p>
        </w:tc>
        <w:sdt>
          <w:sdtPr>
            <w:rPr>
              <w:rFonts w:ascii="MS Gothic" w:eastAsia="MS Gothic" w:hAnsi="MS Gothic"/>
              <w:sz w:val="22"/>
              <w:szCs w:val="22"/>
            </w:rPr>
            <w:id w:val="6999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2FE53E1A" w14:textId="0FF06DDA" w:rsidR="00A91573" w:rsidRPr="00226128" w:rsidRDefault="00226128" w:rsidP="00226128">
                <w:pPr>
                  <w:ind w:left="227" w:hanging="22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463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088C2B23" w14:textId="58705C71" w:rsidR="00A91573" w:rsidRPr="00226128" w:rsidRDefault="00226128" w:rsidP="00226128">
                <w:pPr>
                  <w:ind w:left="227" w:hanging="22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989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045FA054" w14:textId="7C9AACC4" w:rsidR="00A91573" w:rsidRPr="00A91573" w:rsidRDefault="00226128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2688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63967C59" w14:textId="63B527CE" w:rsidR="00A91573" w:rsidRPr="00A91573" w:rsidRDefault="00226128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1F2D4743" w14:textId="77777777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z.</w:t>
            </w:r>
            <w:r w:rsidRPr="00A91573">
              <w:rPr>
                <w:rFonts w:ascii="Arial" w:hAnsi="Arial" w:cs="Arial"/>
                <w:sz w:val="22"/>
                <w:szCs w:val="22"/>
              </w:rPr>
              <w:t> </w:t>
            </w:r>
            <w:r w:rsidRPr="00A91573">
              <w:rPr>
                <w:sz w:val="22"/>
                <w:szCs w:val="22"/>
              </w:rPr>
              <w:t>B. neue Richtlinien, interne Standards, Mitarbeiterprogramme</w:t>
            </w:r>
          </w:p>
        </w:tc>
      </w:tr>
      <w:tr w:rsidR="00A91573" w:rsidRPr="00A91573" w14:paraId="0943962E" w14:textId="77777777" w:rsidTr="002261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374E7F3D" w14:textId="77777777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Ökologie</w:t>
            </w:r>
          </w:p>
        </w:tc>
        <w:sdt>
          <w:sdtPr>
            <w:rPr>
              <w:sz w:val="22"/>
              <w:szCs w:val="22"/>
            </w:rPr>
            <w:id w:val="-194013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59742678" w14:textId="2C74619F" w:rsidR="00A91573" w:rsidRPr="00226128" w:rsidRDefault="00226128" w:rsidP="00226128">
                <w:pPr>
                  <w:ind w:left="227" w:hanging="22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2800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57F4A53B" w14:textId="2CF0572A" w:rsidR="00A91573" w:rsidRPr="00226128" w:rsidRDefault="004812BE" w:rsidP="00226128">
                <w:pPr>
                  <w:ind w:left="227" w:hanging="22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278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5F73A7E4" w14:textId="67442BEA" w:rsidR="00A91573" w:rsidRPr="00A91573" w:rsidRDefault="00226128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568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72FCBF66" w14:textId="7FF59392" w:rsidR="00A91573" w:rsidRPr="00A91573" w:rsidRDefault="00226128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6547A9A2" w14:textId="77777777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z.</w:t>
            </w:r>
            <w:r w:rsidRPr="00A91573">
              <w:rPr>
                <w:rFonts w:ascii="Arial" w:hAnsi="Arial" w:cs="Arial"/>
                <w:sz w:val="22"/>
                <w:szCs w:val="22"/>
              </w:rPr>
              <w:t> </w:t>
            </w:r>
            <w:r w:rsidRPr="00A91573">
              <w:rPr>
                <w:sz w:val="22"/>
                <w:szCs w:val="22"/>
              </w:rPr>
              <w:t>B. CO</w:t>
            </w:r>
            <w:r w:rsidRPr="00A91573">
              <w:rPr>
                <w:rFonts w:cs="Aptos"/>
                <w:sz w:val="22"/>
                <w:szCs w:val="22"/>
              </w:rPr>
              <w:t>₂</w:t>
            </w:r>
            <w:r w:rsidRPr="00A91573">
              <w:rPr>
                <w:sz w:val="22"/>
                <w:szCs w:val="22"/>
              </w:rPr>
              <w:t>-Einsparung (in t), Materialreduktion (%), Energieverbrauch (kWh)</w:t>
            </w:r>
          </w:p>
        </w:tc>
      </w:tr>
      <w:tr w:rsidR="00A91573" w:rsidRPr="00A91573" w14:paraId="219C9E3C" w14:textId="77777777" w:rsidTr="00226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00E50C86" w14:textId="77777777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Soziales</w:t>
            </w:r>
          </w:p>
        </w:tc>
        <w:sdt>
          <w:sdtPr>
            <w:rPr>
              <w:sz w:val="22"/>
              <w:szCs w:val="22"/>
            </w:rPr>
            <w:id w:val="-22021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6E1E31CA" w14:textId="45346467" w:rsidR="00A91573" w:rsidRPr="00226128" w:rsidRDefault="004812BE" w:rsidP="00226128">
                <w:pPr>
                  <w:ind w:left="227" w:hanging="22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vAlign w:val="center"/>
            <w:hideMark/>
          </w:tcPr>
          <w:p w14:paraId="17690CAB" w14:textId="25CA49BC" w:rsidR="00A91573" w:rsidRPr="00226128" w:rsidRDefault="00000000" w:rsidP="00226128">
            <w:pPr>
              <w:ind w:left="227" w:hanging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82840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1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46038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3417CBEC" w14:textId="1C3F7FE2" w:rsidR="00A91573" w:rsidRPr="00A91573" w:rsidRDefault="004812BE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3656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0FF6E15F" w14:textId="6FA438AD" w:rsidR="00A91573" w:rsidRPr="00A91573" w:rsidRDefault="00226128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0D30BBAD" w14:textId="68759826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z.</w:t>
            </w:r>
            <w:r w:rsidRPr="00A91573">
              <w:rPr>
                <w:rFonts w:ascii="Arial" w:hAnsi="Arial" w:cs="Arial"/>
                <w:sz w:val="22"/>
                <w:szCs w:val="22"/>
              </w:rPr>
              <w:t> </w:t>
            </w:r>
            <w:r w:rsidRPr="00A91573">
              <w:rPr>
                <w:sz w:val="22"/>
                <w:szCs w:val="22"/>
              </w:rPr>
              <w:t xml:space="preserve">B. Anzahl </w:t>
            </w:r>
            <w:r w:rsidR="00226128">
              <w:rPr>
                <w:sz w:val="22"/>
                <w:szCs w:val="22"/>
              </w:rPr>
              <w:t>Freiwilligeneinsätze</w:t>
            </w:r>
            <w:r w:rsidRPr="00A91573">
              <w:rPr>
                <w:sz w:val="22"/>
                <w:szCs w:val="22"/>
              </w:rPr>
              <w:t>, soziale Teilhabe</w:t>
            </w:r>
            <w:r w:rsidR="00226128">
              <w:rPr>
                <w:sz w:val="22"/>
                <w:szCs w:val="22"/>
              </w:rPr>
              <w:t>, Inklusion</w:t>
            </w:r>
          </w:p>
        </w:tc>
      </w:tr>
      <w:tr w:rsidR="00A91573" w:rsidRPr="00A91573" w14:paraId="39B1F7EA" w14:textId="77777777" w:rsidTr="002261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106F3B17" w14:textId="77777777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Wirtschaft</w:t>
            </w:r>
          </w:p>
        </w:tc>
        <w:sdt>
          <w:sdtPr>
            <w:rPr>
              <w:sz w:val="22"/>
              <w:szCs w:val="22"/>
            </w:rPr>
            <w:id w:val="102398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163AAC49" w14:textId="0E05B64A" w:rsidR="00A91573" w:rsidRPr="00226128" w:rsidRDefault="00226128" w:rsidP="00226128">
                <w:pPr>
                  <w:ind w:left="227" w:hanging="22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000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63F03892" w14:textId="3086ECCB" w:rsidR="00A91573" w:rsidRPr="00A91573" w:rsidRDefault="004812BE" w:rsidP="00226128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975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11B720E5" w14:textId="1E3CA842" w:rsidR="00A91573" w:rsidRPr="00A91573" w:rsidRDefault="004812BE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1306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  <w:tcBorders>
                  <w:top w:val="single" w:sz="4" w:space="0" w:color="0B2869"/>
                  <w:left w:val="single" w:sz="4" w:space="0" w:color="0B2869"/>
                  <w:bottom w:val="single" w:sz="4" w:space="0" w:color="0B2869"/>
                  <w:right w:val="single" w:sz="4" w:space="0" w:color="0B2869"/>
                </w:tcBorders>
                <w:vAlign w:val="center"/>
                <w:hideMark/>
              </w:tcPr>
              <w:p w14:paraId="39759B3A" w14:textId="68A7CEF1" w:rsidR="00A91573" w:rsidRPr="00A91573" w:rsidRDefault="00226128" w:rsidP="00A91573">
                <w:pPr>
                  <w:pStyle w:val="Listenabsatz"/>
                  <w:numPr>
                    <w:ilvl w:val="0"/>
                    <w:numId w:val="0"/>
                  </w:numPr>
                  <w:spacing w:line="260" w:lineRule="atLeast"/>
                  <w:ind w:left="22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B2869"/>
              <w:left w:val="single" w:sz="4" w:space="0" w:color="0B2869"/>
              <w:bottom w:val="single" w:sz="4" w:space="0" w:color="0B2869"/>
              <w:right w:val="single" w:sz="4" w:space="0" w:color="0B2869"/>
            </w:tcBorders>
            <w:hideMark/>
          </w:tcPr>
          <w:p w14:paraId="6FD0D616" w14:textId="77777777" w:rsidR="00A91573" w:rsidRPr="00A91573" w:rsidRDefault="00A91573" w:rsidP="00A91573">
            <w:pPr>
              <w:pStyle w:val="Listenabsatz"/>
              <w:numPr>
                <w:ilvl w:val="0"/>
                <w:numId w:val="0"/>
              </w:numPr>
              <w:spacing w:line="260" w:lineRule="atLeast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91573">
              <w:rPr>
                <w:sz w:val="22"/>
                <w:szCs w:val="22"/>
              </w:rPr>
              <w:t>z.</w:t>
            </w:r>
            <w:r w:rsidRPr="00A91573">
              <w:rPr>
                <w:rFonts w:ascii="Arial" w:hAnsi="Arial" w:cs="Arial"/>
                <w:sz w:val="22"/>
                <w:szCs w:val="22"/>
              </w:rPr>
              <w:t> </w:t>
            </w:r>
            <w:r w:rsidRPr="00A91573">
              <w:rPr>
                <w:sz w:val="22"/>
                <w:szCs w:val="22"/>
              </w:rPr>
              <w:t>B. Einsparungen (CHF), neue Gesch</w:t>
            </w:r>
            <w:r w:rsidRPr="00A91573">
              <w:rPr>
                <w:rFonts w:cs="Aptos"/>
                <w:sz w:val="22"/>
                <w:szCs w:val="22"/>
              </w:rPr>
              <w:t>ä</w:t>
            </w:r>
            <w:r w:rsidRPr="00A91573">
              <w:rPr>
                <w:sz w:val="22"/>
                <w:szCs w:val="22"/>
              </w:rPr>
              <w:t xml:space="preserve">ftsmodelle, </w:t>
            </w:r>
            <w:proofErr w:type="spellStart"/>
            <w:r w:rsidRPr="00A91573">
              <w:rPr>
                <w:sz w:val="22"/>
                <w:szCs w:val="22"/>
              </w:rPr>
              <w:t>Marktresilienz</w:t>
            </w:r>
            <w:proofErr w:type="spellEnd"/>
          </w:p>
        </w:tc>
      </w:tr>
    </w:tbl>
    <w:p w14:paraId="3E3640BD" w14:textId="77777777" w:rsidR="00226128" w:rsidRDefault="00226128" w:rsidP="00226128">
      <w:pPr>
        <w:ind w:left="-709" w:firstLine="142"/>
        <w:rPr>
          <w:b/>
          <w:bCs/>
          <w:color w:val="0B2869"/>
          <w:sz w:val="22"/>
          <w:szCs w:val="22"/>
        </w:rPr>
      </w:pPr>
    </w:p>
    <w:p w14:paraId="3BAC38F1" w14:textId="3E2B78BD" w:rsidR="00A91573" w:rsidRPr="00226128" w:rsidRDefault="00226128" w:rsidP="00226128">
      <w:pPr>
        <w:pStyle w:val="Listenabsatz"/>
        <w:numPr>
          <w:ilvl w:val="0"/>
          <w:numId w:val="35"/>
        </w:numPr>
        <w:ind w:left="-284" w:hanging="283"/>
        <w:rPr>
          <w:b/>
          <w:bCs/>
          <w:color w:val="0B2869"/>
          <w:sz w:val="22"/>
          <w:szCs w:val="22"/>
        </w:rPr>
      </w:pPr>
      <w:r w:rsidRPr="00226128">
        <w:rPr>
          <w:b/>
          <w:bCs/>
          <w:color w:val="0B2869"/>
          <w:sz w:val="22"/>
          <w:szCs w:val="22"/>
        </w:rPr>
        <w:t xml:space="preserve"> </w:t>
      </w:r>
      <w:r w:rsidR="009F22E3" w:rsidRPr="00226128">
        <w:rPr>
          <w:b/>
          <w:bCs/>
          <w:color w:val="0B2869"/>
          <w:sz w:val="22"/>
          <w:szCs w:val="22"/>
        </w:rPr>
        <w:t>Innovationsgrad</w:t>
      </w:r>
    </w:p>
    <w:p w14:paraId="08A19FCD" w14:textId="434478C3" w:rsidR="009F22E3" w:rsidRDefault="009F22E3" w:rsidP="009F22E3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9F22E3">
        <w:rPr>
          <w:sz w:val="22"/>
          <w:szCs w:val="22"/>
        </w:rPr>
        <w:t xml:space="preserve">Was macht </w:t>
      </w:r>
      <w:r w:rsidR="008D6E95">
        <w:rPr>
          <w:sz w:val="22"/>
          <w:szCs w:val="22"/>
        </w:rPr>
        <w:t>Dein</w:t>
      </w:r>
      <w:r w:rsidRPr="009F22E3">
        <w:rPr>
          <w:sz w:val="22"/>
          <w:szCs w:val="22"/>
        </w:rPr>
        <w:t xml:space="preserve"> Projekt neuartig oder besonders? Gibt es kreative, digitale oder systemverändernde Elemente?</w:t>
      </w:r>
    </w:p>
    <w:p w14:paraId="76F58AAA" w14:textId="604E4B9B" w:rsidR="00226128" w:rsidRDefault="00226128" w:rsidP="009F22E3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14:paraId="06B51BC9" w14:textId="77777777" w:rsidR="009F22E3" w:rsidRDefault="009F22E3" w:rsidP="009F22E3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</w:p>
    <w:p w14:paraId="157F65CC" w14:textId="77777777" w:rsidR="00226128" w:rsidRDefault="00226128" w:rsidP="009F22E3">
      <w:pPr>
        <w:pStyle w:val="Listenabsatz"/>
        <w:numPr>
          <w:ilvl w:val="0"/>
          <w:numId w:val="0"/>
        </w:numPr>
        <w:ind w:left="-567"/>
        <w:rPr>
          <w:b/>
          <w:bCs/>
          <w:color w:val="0B2869"/>
          <w:sz w:val="22"/>
          <w:szCs w:val="22"/>
        </w:rPr>
      </w:pPr>
      <w:r>
        <w:rPr>
          <w:b/>
          <w:bCs/>
          <w:color w:val="0B2869"/>
          <w:sz w:val="22"/>
          <w:szCs w:val="22"/>
        </w:rPr>
        <w:t xml:space="preserve">7) </w:t>
      </w:r>
      <w:r w:rsidR="009F22E3" w:rsidRPr="009F22E3">
        <w:rPr>
          <w:b/>
          <w:bCs/>
          <w:color w:val="0B2869"/>
          <w:sz w:val="22"/>
          <w:szCs w:val="22"/>
        </w:rPr>
        <w:t>Übertragbarkeit und Vorbildfunktion</w:t>
      </w:r>
    </w:p>
    <w:p w14:paraId="74EF804E" w14:textId="53711049" w:rsidR="009F22E3" w:rsidRDefault="009F22E3" w:rsidP="009F22E3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9F22E3">
        <w:rPr>
          <w:sz w:val="22"/>
          <w:szCs w:val="22"/>
        </w:rPr>
        <w:t>Ist das Projekt auch für andere Unternehmen, Regionen oder Zielgruppen übertragbar? Können andere davon lernen</w:t>
      </w:r>
      <w:r>
        <w:rPr>
          <w:sz w:val="22"/>
          <w:szCs w:val="22"/>
        </w:rPr>
        <w:t xml:space="preserve"> und es selbst anwenden</w:t>
      </w:r>
      <w:r w:rsidRPr="009F22E3">
        <w:rPr>
          <w:sz w:val="22"/>
          <w:szCs w:val="22"/>
        </w:rPr>
        <w:t>?</w:t>
      </w:r>
    </w:p>
    <w:p w14:paraId="337A0A03" w14:textId="5CA332F9" w:rsidR="004812BE" w:rsidRPr="00CF7E3B" w:rsidRDefault="004812BE" w:rsidP="009F22E3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</w:p>
    <w:p w14:paraId="4747E7B9" w14:textId="77777777" w:rsidR="00300F87" w:rsidRDefault="00300F87" w:rsidP="009F22E3">
      <w:pPr>
        <w:ind w:left="-567"/>
        <w:rPr>
          <w:sz w:val="22"/>
          <w:szCs w:val="22"/>
        </w:rPr>
      </w:pPr>
    </w:p>
    <w:p w14:paraId="21347D09" w14:textId="61104F57" w:rsidR="009F22E3" w:rsidRPr="004812BE" w:rsidRDefault="004812BE" w:rsidP="009F22E3">
      <w:pPr>
        <w:ind w:left="-567"/>
        <w:rPr>
          <w:b/>
          <w:bCs/>
          <w:color w:val="0B2869"/>
          <w:sz w:val="22"/>
          <w:szCs w:val="22"/>
        </w:rPr>
      </w:pPr>
      <w:r w:rsidRPr="004812BE">
        <w:rPr>
          <w:b/>
          <w:bCs/>
          <w:color w:val="0B2869"/>
          <w:sz w:val="22"/>
          <w:szCs w:val="22"/>
        </w:rPr>
        <w:t xml:space="preserve">8) </w:t>
      </w:r>
      <w:r w:rsidR="009F22E3" w:rsidRPr="004812BE">
        <w:rPr>
          <w:b/>
          <w:bCs/>
          <w:color w:val="0B2869"/>
          <w:sz w:val="22"/>
          <w:szCs w:val="22"/>
        </w:rPr>
        <w:t>Wissenschaftliche Fundieru</w:t>
      </w:r>
      <w:r w:rsidRPr="004812BE">
        <w:rPr>
          <w:b/>
          <w:bCs/>
          <w:color w:val="0B2869"/>
          <w:sz w:val="22"/>
          <w:szCs w:val="22"/>
        </w:rPr>
        <w:t>ng (Optional)</w:t>
      </w:r>
    </w:p>
    <w:p w14:paraId="2ECFDF43" w14:textId="1A22250A" w:rsidR="009F22E3" w:rsidRDefault="009F22E3" w:rsidP="009F22E3">
      <w:pPr>
        <w:ind w:left="-567"/>
        <w:rPr>
          <w:sz w:val="22"/>
          <w:szCs w:val="22"/>
        </w:rPr>
      </w:pPr>
      <w:r w:rsidRPr="009F22E3">
        <w:rPr>
          <w:sz w:val="22"/>
          <w:szCs w:val="22"/>
        </w:rPr>
        <w:t>Gibt es Studien, Analysen oder Partnerschaften mit Hochschulen/Forschungseinrichtungen, auf die sich das Projekt stützt?</w:t>
      </w:r>
    </w:p>
    <w:p w14:paraId="015BDB4F" w14:textId="4EE57915" w:rsidR="004812BE" w:rsidRDefault="004812BE" w:rsidP="009F22E3">
      <w:pPr>
        <w:ind w:left="-567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</w:p>
    <w:p w14:paraId="1D1A5493" w14:textId="77777777" w:rsidR="009F22E3" w:rsidRPr="00CF7E3B" w:rsidRDefault="009F22E3" w:rsidP="00CF7E3B">
      <w:pPr>
        <w:ind w:left="-142"/>
        <w:rPr>
          <w:sz w:val="22"/>
          <w:szCs w:val="22"/>
        </w:rPr>
      </w:pPr>
    </w:p>
    <w:p w14:paraId="30CDD3E1" w14:textId="4CE736E7" w:rsidR="0004650C" w:rsidRPr="004812BE" w:rsidRDefault="0004650C" w:rsidP="004812BE">
      <w:pPr>
        <w:pStyle w:val="Listenabsatz"/>
        <w:numPr>
          <w:ilvl w:val="0"/>
          <w:numId w:val="39"/>
        </w:numPr>
        <w:ind w:left="-284" w:hanging="283"/>
        <w:rPr>
          <w:b/>
          <w:bCs/>
          <w:sz w:val="22"/>
          <w:szCs w:val="22"/>
        </w:rPr>
      </w:pPr>
      <w:r w:rsidRPr="004812BE">
        <w:rPr>
          <w:sz w:val="22"/>
          <w:szCs w:val="22"/>
        </w:rPr>
        <w:t>Unter welcher</w:t>
      </w:r>
      <w:r w:rsidRPr="004812BE">
        <w:rPr>
          <w:b/>
          <w:bCs/>
          <w:sz w:val="22"/>
          <w:szCs w:val="22"/>
        </w:rPr>
        <w:t xml:space="preserve"> </w:t>
      </w:r>
      <w:r w:rsidRPr="004812BE">
        <w:rPr>
          <w:b/>
          <w:bCs/>
          <w:color w:val="0B2869"/>
          <w:sz w:val="22"/>
          <w:szCs w:val="22"/>
        </w:rPr>
        <w:t>Kategorie</w:t>
      </w:r>
      <w:r w:rsidRPr="004812BE">
        <w:rPr>
          <w:color w:val="0B2869"/>
          <w:sz w:val="22"/>
          <w:szCs w:val="22"/>
        </w:rPr>
        <w:t xml:space="preserve"> </w:t>
      </w:r>
      <w:r w:rsidRPr="004812BE">
        <w:rPr>
          <w:sz w:val="22"/>
          <w:szCs w:val="22"/>
        </w:rPr>
        <w:t xml:space="preserve">soll das Projekt aufgelistet werden </w:t>
      </w:r>
      <w:r w:rsidRPr="004812BE">
        <w:rPr>
          <w:b/>
          <w:bCs/>
          <w:sz w:val="22"/>
          <w:szCs w:val="22"/>
        </w:rPr>
        <w:t>(bitte hier nur eine wählen):</w:t>
      </w:r>
    </w:p>
    <w:p w14:paraId="3789A37A" w14:textId="3651515E" w:rsidR="00A52607" w:rsidRDefault="00A52607" w:rsidP="004812BE">
      <w:pPr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-1367589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812BE">
        <w:rPr>
          <w:sz w:val="22"/>
          <w:szCs w:val="22"/>
        </w:rPr>
        <w:t>Nachhaltige Unternehmensführung</w:t>
      </w:r>
    </w:p>
    <w:p w14:paraId="6753C408" w14:textId="783F82CB" w:rsidR="004812BE" w:rsidRPr="004812BE" w:rsidRDefault="00000000" w:rsidP="004812BE">
      <w:pPr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185106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60E2E" w:rsidRPr="004812BE">
        <w:rPr>
          <w:sz w:val="22"/>
          <w:szCs w:val="22"/>
        </w:rPr>
        <w:t>Ökologie</w:t>
      </w:r>
      <w:r w:rsidR="00333F85" w:rsidRPr="004812BE">
        <w:rPr>
          <w:sz w:val="22"/>
          <w:szCs w:val="22"/>
        </w:rPr>
        <w:t xml:space="preserve"> </w:t>
      </w:r>
    </w:p>
    <w:p w14:paraId="4AEDF35C" w14:textId="77777777" w:rsidR="00A52607" w:rsidRPr="004812BE" w:rsidRDefault="00A52607" w:rsidP="00A52607">
      <w:pPr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88968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812BE">
        <w:rPr>
          <w:sz w:val="22"/>
          <w:szCs w:val="22"/>
        </w:rPr>
        <w:t xml:space="preserve">Soziales </w:t>
      </w:r>
    </w:p>
    <w:p w14:paraId="13D0A729" w14:textId="54024A9C" w:rsidR="009D3312" w:rsidRPr="004812BE" w:rsidRDefault="00000000" w:rsidP="004812BE">
      <w:pPr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186301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60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3312" w:rsidRPr="004812BE">
        <w:rPr>
          <w:sz w:val="22"/>
          <w:szCs w:val="22"/>
        </w:rPr>
        <w:t xml:space="preserve">Wirtschaft </w:t>
      </w:r>
    </w:p>
    <w:p w14:paraId="73BC5BAB" w14:textId="1BCCEE37" w:rsidR="009D3312" w:rsidRDefault="009D3312" w:rsidP="004812BE">
      <w:pPr>
        <w:ind w:left="-567"/>
        <w:rPr>
          <w:sz w:val="22"/>
          <w:szCs w:val="22"/>
        </w:rPr>
      </w:pPr>
    </w:p>
    <w:p w14:paraId="07986616" w14:textId="77777777" w:rsidR="00FF2473" w:rsidRDefault="00FF2473" w:rsidP="004812BE">
      <w:pPr>
        <w:ind w:left="-567"/>
        <w:rPr>
          <w:sz w:val="22"/>
          <w:szCs w:val="22"/>
        </w:rPr>
      </w:pPr>
    </w:p>
    <w:p w14:paraId="626875A7" w14:textId="39D964C6" w:rsidR="00FF2473" w:rsidRPr="00A52607" w:rsidRDefault="00FF2473" w:rsidP="00A52607">
      <w:pPr>
        <w:pStyle w:val="Listenabsatz"/>
        <w:numPr>
          <w:ilvl w:val="0"/>
          <w:numId w:val="39"/>
        </w:numPr>
        <w:ind w:left="-284"/>
        <w:rPr>
          <w:sz w:val="22"/>
          <w:szCs w:val="22"/>
        </w:rPr>
      </w:pPr>
      <w:r w:rsidRPr="00A52607">
        <w:rPr>
          <w:sz w:val="22"/>
          <w:szCs w:val="22"/>
        </w:rPr>
        <w:t xml:space="preserve">Nenne </w:t>
      </w:r>
      <w:r w:rsidRPr="00A52607">
        <w:rPr>
          <w:b/>
          <w:bCs/>
          <w:color w:val="0B2869"/>
          <w:sz w:val="22"/>
          <w:szCs w:val="22"/>
        </w:rPr>
        <w:t>drei</w:t>
      </w:r>
      <w:r w:rsidR="000E076F" w:rsidRPr="00A52607">
        <w:rPr>
          <w:b/>
          <w:bCs/>
          <w:color w:val="0B2869"/>
          <w:sz w:val="22"/>
          <w:szCs w:val="22"/>
        </w:rPr>
        <w:t xml:space="preserve"> aussagekräftige</w:t>
      </w:r>
      <w:r w:rsidRPr="00A52607">
        <w:rPr>
          <w:b/>
          <w:bCs/>
          <w:color w:val="0B2869"/>
          <w:sz w:val="22"/>
          <w:szCs w:val="22"/>
        </w:rPr>
        <w:t xml:space="preserve"> Fakten</w:t>
      </w:r>
      <w:r w:rsidR="000E076F" w:rsidRPr="00A52607">
        <w:rPr>
          <w:sz w:val="22"/>
          <w:szCs w:val="22"/>
        </w:rPr>
        <w:t xml:space="preserve"> zum Projekt</w:t>
      </w:r>
      <w:r w:rsidRPr="00A52607">
        <w:rPr>
          <w:sz w:val="22"/>
          <w:szCs w:val="22"/>
        </w:rPr>
        <w:t>, welche auf der Webseite publiziert werden dürfen</w:t>
      </w:r>
      <w:r w:rsidR="000E076F" w:rsidRPr="00A52607">
        <w:rPr>
          <w:sz w:val="22"/>
          <w:szCs w:val="22"/>
        </w:rPr>
        <w:t>:</w:t>
      </w:r>
      <w:r w:rsidR="00A52607" w:rsidRPr="00A52607">
        <w:rPr>
          <w:sz w:val="22"/>
          <w:szCs w:val="22"/>
        </w:rPr>
        <w:t xml:space="preserve"> </w:t>
      </w:r>
      <w:r w:rsidR="00A52607" w:rsidRPr="00A52607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52607" w:rsidRPr="00A52607">
        <w:rPr>
          <w:sz w:val="22"/>
          <w:szCs w:val="22"/>
        </w:rPr>
        <w:instrText xml:space="preserve"> FORMTEXT </w:instrText>
      </w:r>
      <w:r w:rsidR="00A52607" w:rsidRPr="00A52607">
        <w:rPr>
          <w:sz w:val="22"/>
          <w:szCs w:val="22"/>
        </w:rPr>
        <w:fldChar w:fldCharType="separate"/>
      </w:r>
      <w:r w:rsidR="00A52607">
        <w:rPr>
          <w:noProof/>
        </w:rPr>
        <w:t> </w:t>
      </w:r>
      <w:r w:rsidR="00A52607">
        <w:rPr>
          <w:noProof/>
        </w:rPr>
        <w:t> </w:t>
      </w:r>
      <w:r w:rsidR="00A52607">
        <w:rPr>
          <w:noProof/>
        </w:rPr>
        <w:t> </w:t>
      </w:r>
      <w:r w:rsidR="00A52607">
        <w:rPr>
          <w:noProof/>
        </w:rPr>
        <w:t> </w:t>
      </w:r>
      <w:r w:rsidR="00A52607">
        <w:rPr>
          <w:noProof/>
        </w:rPr>
        <w:t> </w:t>
      </w:r>
      <w:r w:rsidR="00A52607" w:rsidRPr="00A52607">
        <w:rPr>
          <w:sz w:val="22"/>
          <w:szCs w:val="22"/>
        </w:rPr>
        <w:fldChar w:fldCharType="end"/>
      </w:r>
    </w:p>
    <w:p w14:paraId="25B3306B" w14:textId="77777777" w:rsidR="004812BE" w:rsidRDefault="004812BE" w:rsidP="004812BE">
      <w:pPr>
        <w:ind w:left="227" w:hanging="227"/>
        <w:rPr>
          <w:sz w:val="22"/>
          <w:szCs w:val="22"/>
        </w:rPr>
      </w:pPr>
    </w:p>
    <w:p w14:paraId="6FFCFCB0" w14:textId="4B41E35A" w:rsidR="004812BE" w:rsidRPr="004812BE" w:rsidRDefault="004812BE" w:rsidP="00992EF4">
      <w:pPr>
        <w:pStyle w:val="Listenabsatz"/>
        <w:numPr>
          <w:ilvl w:val="0"/>
          <w:numId w:val="39"/>
        </w:numPr>
        <w:ind w:left="-284"/>
        <w:rPr>
          <w:sz w:val="22"/>
          <w:szCs w:val="22"/>
        </w:rPr>
      </w:pPr>
      <w:r w:rsidRPr="004812BE">
        <w:rPr>
          <w:b/>
          <w:bCs/>
          <w:color w:val="0B2869"/>
          <w:sz w:val="22"/>
          <w:szCs w:val="22"/>
        </w:rPr>
        <w:t xml:space="preserve">1 Titelbild </w:t>
      </w:r>
      <w:r w:rsidRPr="004812BE">
        <w:rPr>
          <w:sz w:val="22"/>
          <w:szCs w:val="22"/>
        </w:rPr>
        <w:t>(als separate Datei im Querformat, .</w:t>
      </w:r>
      <w:proofErr w:type="spellStart"/>
      <w:r w:rsidRPr="004812BE">
        <w:rPr>
          <w:sz w:val="22"/>
          <w:szCs w:val="22"/>
        </w:rPr>
        <w:t>jpg</w:t>
      </w:r>
      <w:proofErr w:type="spellEnd"/>
      <w:r w:rsidRPr="004812BE">
        <w:rPr>
          <w:sz w:val="22"/>
          <w:szCs w:val="22"/>
        </w:rPr>
        <w:t xml:space="preserve"> oder </w:t>
      </w:r>
      <w:proofErr w:type="spellStart"/>
      <w:r w:rsidRPr="004812BE">
        <w:rPr>
          <w:sz w:val="22"/>
          <w:szCs w:val="22"/>
        </w:rPr>
        <w:t>png</w:t>
      </w:r>
      <w:proofErr w:type="spellEnd"/>
      <w:r w:rsidRPr="004812BE">
        <w:rPr>
          <w:sz w:val="22"/>
          <w:szCs w:val="22"/>
        </w:rPr>
        <w:t>)</w:t>
      </w:r>
    </w:p>
    <w:p w14:paraId="5F57F267" w14:textId="77777777" w:rsidR="004812BE" w:rsidRPr="004812BE" w:rsidRDefault="004812BE" w:rsidP="004812BE">
      <w:pPr>
        <w:ind w:left="227" w:hanging="227"/>
        <w:rPr>
          <w:sz w:val="22"/>
          <w:szCs w:val="22"/>
        </w:rPr>
      </w:pPr>
    </w:p>
    <w:p w14:paraId="66C74E9E" w14:textId="77777777" w:rsidR="007B0FAA" w:rsidRPr="00226128" w:rsidRDefault="007B0FAA" w:rsidP="00992EF4">
      <w:pPr>
        <w:pStyle w:val="Listenabsatz"/>
        <w:numPr>
          <w:ilvl w:val="0"/>
          <w:numId w:val="39"/>
        </w:numPr>
        <w:ind w:left="-284"/>
        <w:rPr>
          <w:b/>
          <w:bCs/>
          <w:color w:val="0B2869"/>
          <w:sz w:val="22"/>
          <w:szCs w:val="22"/>
        </w:rPr>
      </w:pPr>
      <w:r w:rsidRPr="00226128">
        <w:rPr>
          <w:b/>
          <w:bCs/>
          <w:color w:val="0B2869"/>
          <w:sz w:val="22"/>
          <w:szCs w:val="22"/>
        </w:rPr>
        <w:t>Nutzung für di</w:t>
      </w:r>
      <w:r w:rsidR="00DE52D5" w:rsidRPr="00226128">
        <w:rPr>
          <w:b/>
          <w:bCs/>
          <w:color w:val="0B2869"/>
          <w:sz w:val="22"/>
          <w:szCs w:val="22"/>
        </w:rPr>
        <w:t>e Kommunikat</w:t>
      </w:r>
      <w:r w:rsidR="00D36BAF" w:rsidRPr="00226128">
        <w:rPr>
          <w:b/>
          <w:bCs/>
          <w:color w:val="0B2869"/>
          <w:sz w:val="22"/>
          <w:szCs w:val="22"/>
        </w:rPr>
        <w:t>ion der FRZ Flughafenregion</w:t>
      </w:r>
    </w:p>
    <w:p w14:paraId="071FEF86" w14:textId="77777777" w:rsidR="00AB62E7" w:rsidRPr="00CF7E3B" w:rsidRDefault="00D36BAF" w:rsidP="00992EF4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CF7E3B">
        <w:rPr>
          <w:sz w:val="22"/>
          <w:szCs w:val="22"/>
        </w:rPr>
        <w:t xml:space="preserve">Die FRZ Flughafenregion darf über das von uns eingereichte Projekt </w:t>
      </w:r>
      <w:r w:rsidR="005800E9" w:rsidRPr="00CF7E3B">
        <w:rPr>
          <w:sz w:val="22"/>
          <w:szCs w:val="22"/>
        </w:rPr>
        <w:t xml:space="preserve">kommunizieren, bspw. im Newsletter, in den sozialen Medien, </w:t>
      </w:r>
      <w:r w:rsidR="00AB62E7" w:rsidRPr="00CF7E3B">
        <w:rPr>
          <w:sz w:val="22"/>
          <w:szCs w:val="22"/>
        </w:rPr>
        <w:t xml:space="preserve">in Interviews, Präsentationen, etc.  </w:t>
      </w:r>
    </w:p>
    <w:p w14:paraId="6F349F46" w14:textId="095C904F" w:rsidR="00D36BAF" w:rsidRDefault="00AB62E7" w:rsidP="00992EF4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CF7E3B">
        <w:rPr>
          <w:sz w:val="22"/>
          <w:szCs w:val="22"/>
        </w:rPr>
        <w:t xml:space="preserve">Ja </w:t>
      </w:r>
      <w:sdt>
        <w:sdtPr>
          <w:rPr>
            <w:sz w:val="22"/>
            <w:szCs w:val="22"/>
          </w:rPr>
          <w:id w:val="-47915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E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6128">
        <w:rPr>
          <w:sz w:val="22"/>
          <w:szCs w:val="22"/>
        </w:rPr>
        <w:t xml:space="preserve">        </w:t>
      </w:r>
      <w:r w:rsidR="007A0682" w:rsidRPr="00CF7E3B">
        <w:rPr>
          <w:sz w:val="22"/>
          <w:szCs w:val="22"/>
        </w:rPr>
        <w:t xml:space="preserve">Nein </w:t>
      </w:r>
      <w:sdt>
        <w:sdtPr>
          <w:rPr>
            <w:sz w:val="22"/>
            <w:szCs w:val="22"/>
          </w:rPr>
          <w:id w:val="-55794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1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434458A" w14:textId="77777777" w:rsidR="00226128" w:rsidRPr="00CF7E3B" w:rsidRDefault="00226128" w:rsidP="00CF7E3B">
      <w:pPr>
        <w:pStyle w:val="Listenabsatz"/>
        <w:numPr>
          <w:ilvl w:val="0"/>
          <w:numId w:val="0"/>
        </w:numPr>
        <w:ind w:left="-142"/>
        <w:rPr>
          <w:sz w:val="22"/>
          <w:szCs w:val="22"/>
        </w:rPr>
      </w:pPr>
    </w:p>
    <w:p w14:paraId="50CF3817" w14:textId="38961B97" w:rsidR="00FB7786" w:rsidRPr="00226128" w:rsidRDefault="00992EF4" w:rsidP="00992EF4">
      <w:pPr>
        <w:pStyle w:val="Listenabsatz"/>
        <w:numPr>
          <w:ilvl w:val="0"/>
          <w:numId w:val="0"/>
        </w:numPr>
        <w:ind w:left="-567"/>
        <w:rPr>
          <w:b/>
          <w:bCs/>
          <w:color w:val="0B2869"/>
          <w:sz w:val="22"/>
          <w:szCs w:val="22"/>
        </w:rPr>
      </w:pPr>
      <w:r>
        <w:rPr>
          <w:b/>
          <w:bCs/>
          <w:color w:val="0B2869"/>
          <w:sz w:val="22"/>
          <w:szCs w:val="22"/>
        </w:rPr>
        <w:t xml:space="preserve">12) </w:t>
      </w:r>
      <w:r w:rsidR="001A1337" w:rsidRPr="00226128">
        <w:rPr>
          <w:b/>
          <w:bCs/>
          <w:color w:val="0B2869"/>
          <w:sz w:val="22"/>
          <w:szCs w:val="22"/>
        </w:rPr>
        <w:t>Ansprechpartner</w:t>
      </w:r>
    </w:p>
    <w:p w14:paraId="38A7A758" w14:textId="7676A8DD" w:rsidR="001A1337" w:rsidRPr="00226128" w:rsidRDefault="001A1337" w:rsidP="00992EF4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226128">
        <w:rPr>
          <w:sz w:val="22"/>
          <w:szCs w:val="22"/>
        </w:rPr>
        <w:t>Vorname</w:t>
      </w:r>
      <w:r w:rsidR="00226128">
        <w:rPr>
          <w:sz w:val="22"/>
          <w:szCs w:val="22"/>
        </w:rPr>
        <w:t>,</w:t>
      </w:r>
      <w:r w:rsidRPr="00226128">
        <w:rPr>
          <w:sz w:val="22"/>
          <w:szCs w:val="22"/>
        </w:rPr>
        <w:t xml:space="preserve"> </w:t>
      </w:r>
      <w:r w:rsidR="00FF2348" w:rsidRPr="00226128">
        <w:rPr>
          <w:sz w:val="22"/>
          <w:szCs w:val="22"/>
        </w:rPr>
        <w:t>Name:</w:t>
      </w:r>
      <w:r w:rsidR="006526C3">
        <w:rPr>
          <w:sz w:val="22"/>
          <w:szCs w:val="22"/>
        </w:rPr>
        <w:t xml:space="preserve"> </w:t>
      </w:r>
      <w:r w:rsidR="006526C3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6526C3">
        <w:rPr>
          <w:sz w:val="22"/>
          <w:szCs w:val="22"/>
        </w:rPr>
        <w:instrText xml:space="preserve"> FORMTEXT </w:instrText>
      </w:r>
      <w:r w:rsidR="006526C3">
        <w:rPr>
          <w:sz w:val="22"/>
          <w:szCs w:val="22"/>
        </w:rPr>
      </w:r>
      <w:r w:rsidR="006526C3">
        <w:rPr>
          <w:sz w:val="22"/>
          <w:szCs w:val="22"/>
        </w:rPr>
        <w:fldChar w:fldCharType="separate"/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sz w:val="22"/>
          <w:szCs w:val="22"/>
        </w:rPr>
        <w:fldChar w:fldCharType="end"/>
      </w:r>
      <w:bookmarkEnd w:id="10"/>
    </w:p>
    <w:p w14:paraId="12CB9E68" w14:textId="52DB919F" w:rsidR="00FF2348" w:rsidRPr="00226128" w:rsidRDefault="00FF2348" w:rsidP="00992EF4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226128">
        <w:rPr>
          <w:sz w:val="22"/>
          <w:szCs w:val="22"/>
        </w:rPr>
        <w:t>Email:</w:t>
      </w:r>
      <w:r w:rsidR="006526C3">
        <w:rPr>
          <w:sz w:val="22"/>
          <w:szCs w:val="22"/>
        </w:rPr>
        <w:t xml:space="preserve"> </w:t>
      </w:r>
      <w:r w:rsidR="006526C3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6526C3">
        <w:rPr>
          <w:sz w:val="22"/>
          <w:szCs w:val="22"/>
        </w:rPr>
        <w:instrText xml:space="preserve"> FORMTEXT </w:instrText>
      </w:r>
      <w:r w:rsidR="006526C3">
        <w:rPr>
          <w:sz w:val="22"/>
          <w:szCs w:val="22"/>
        </w:rPr>
      </w:r>
      <w:r w:rsidR="006526C3">
        <w:rPr>
          <w:sz w:val="22"/>
          <w:szCs w:val="22"/>
        </w:rPr>
        <w:fldChar w:fldCharType="separate"/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sz w:val="22"/>
          <w:szCs w:val="22"/>
        </w:rPr>
        <w:fldChar w:fldCharType="end"/>
      </w:r>
      <w:bookmarkEnd w:id="11"/>
    </w:p>
    <w:p w14:paraId="2888C18B" w14:textId="1FA170EA" w:rsidR="00FB7786" w:rsidRPr="00226128" w:rsidRDefault="00FF2348" w:rsidP="00992EF4">
      <w:pPr>
        <w:pStyle w:val="Listenabsatz"/>
        <w:numPr>
          <w:ilvl w:val="0"/>
          <w:numId w:val="0"/>
        </w:numPr>
        <w:ind w:left="-567"/>
        <w:rPr>
          <w:sz w:val="22"/>
          <w:szCs w:val="22"/>
        </w:rPr>
      </w:pPr>
      <w:r w:rsidRPr="00226128">
        <w:rPr>
          <w:sz w:val="22"/>
          <w:szCs w:val="22"/>
        </w:rPr>
        <w:t>Telefonnummer:</w:t>
      </w:r>
      <w:r w:rsidR="006526C3">
        <w:rPr>
          <w:sz w:val="22"/>
          <w:szCs w:val="22"/>
        </w:rPr>
        <w:t xml:space="preserve"> </w:t>
      </w:r>
      <w:r w:rsidR="006526C3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6526C3">
        <w:rPr>
          <w:sz w:val="22"/>
          <w:szCs w:val="22"/>
        </w:rPr>
        <w:instrText xml:space="preserve"> FORMTEXT </w:instrText>
      </w:r>
      <w:r w:rsidR="006526C3">
        <w:rPr>
          <w:sz w:val="22"/>
          <w:szCs w:val="22"/>
        </w:rPr>
      </w:r>
      <w:r w:rsidR="006526C3">
        <w:rPr>
          <w:sz w:val="22"/>
          <w:szCs w:val="22"/>
        </w:rPr>
        <w:fldChar w:fldCharType="separate"/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noProof/>
          <w:sz w:val="22"/>
          <w:szCs w:val="22"/>
        </w:rPr>
        <w:t> </w:t>
      </w:r>
      <w:r w:rsidR="006526C3">
        <w:rPr>
          <w:sz w:val="22"/>
          <w:szCs w:val="22"/>
        </w:rPr>
        <w:fldChar w:fldCharType="end"/>
      </w:r>
      <w:bookmarkEnd w:id="12"/>
    </w:p>
    <w:p w14:paraId="2175A918" w14:textId="77777777" w:rsidR="00B42F45" w:rsidRPr="00CF7E3B" w:rsidRDefault="00B42F45" w:rsidP="00CF7E3B">
      <w:pPr>
        <w:ind w:left="-142" w:hanging="227"/>
        <w:rPr>
          <w:b/>
          <w:bCs/>
          <w:sz w:val="22"/>
          <w:szCs w:val="22"/>
        </w:rPr>
      </w:pPr>
    </w:p>
    <w:p w14:paraId="42FAB6F8" w14:textId="77777777" w:rsidR="00226128" w:rsidRDefault="00226128" w:rsidP="00226128">
      <w:pPr>
        <w:ind w:left="-567"/>
        <w:rPr>
          <w:b/>
          <w:bCs/>
          <w:sz w:val="22"/>
          <w:szCs w:val="22"/>
        </w:rPr>
      </w:pPr>
    </w:p>
    <w:p w14:paraId="4243E7B2" w14:textId="68EC0EA5" w:rsidR="00226128" w:rsidRPr="00CF7E3B" w:rsidRDefault="00226128" w:rsidP="00226128">
      <w:pPr>
        <w:ind w:left="-567"/>
        <w:rPr>
          <w:b/>
          <w:bCs/>
          <w:sz w:val="22"/>
          <w:szCs w:val="22"/>
        </w:rPr>
      </w:pPr>
      <w:r w:rsidRPr="00CF7E3B">
        <w:rPr>
          <w:b/>
          <w:bCs/>
          <w:sz w:val="22"/>
          <w:szCs w:val="22"/>
        </w:rPr>
        <w:t xml:space="preserve">Bitte beachten: </w:t>
      </w:r>
      <w:r w:rsidRPr="00226128">
        <w:rPr>
          <w:sz w:val="22"/>
          <w:szCs w:val="22"/>
        </w:rPr>
        <w:t>Das einreichende Unternehmen muss sicherstellen, dass es die in diesem Dokument gemachten Behauptungen belegen kann.</w:t>
      </w:r>
      <w:r w:rsidRPr="00CF7E3B">
        <w:rPr>
          <w:b/>
          <w:bCs/>
          <w:sz w:val="22"/>
          <w:szCs w:val="22"/>
        </w:rPr>
        <w:t xml:space="preserve"> </w:t>
      </w:r>
    </w:p>
    <w:p w14:paraId="39E4CF04" w14:textId="77777777" w:rsidR="0042053C" w:rsidRPr="00CF7E3B" w:rsidRDefault="0042053C" w:rsidP="00CF7E3B">
      <w:pPr>
        <w:ind w:left="-142"/>
        <w:rPr>
          <w:b/>
          <w:bCs/>
          <w:sz w:val="22"/>
          <w:szCs w:val="22"/>
        </w:rPr>
      </w:pPr>
    </w:p>
    <w:p w14:paraId="19E6A95E" w14:textId="3F1C9BC7" w:rsidR="004C3736" w:rsidRPr="00226128" w:rsidRDefault="004C3736" w:rsidP="00226128">
      <w:pPr>
        <w:ind w:left="-567"/>
        <w:rPr>
          <w:sz w:val="22"/>
          <w:szCs w:val="22"/>
        </w:rPr>
      </w:pPr>
      <w:r w:rsidRPr="00226128">
        <w:rPr>
          <w:sz w:val="22"/>
          <w:szCs w:val="22"/>
        </w:rPr>
        <w:t xml:space="preserve">Mit </w:t>
      </w:r>
      <w:bookmarkStart w:id="13" w:name="_Hlk202271568"/>
      <w:r w:rsidRPr="00226128">
        <w:rPr>
          <w:sz w:val="22"/>
          <w:szCs w:val="22"/>
        </w:rPr>
        <w:t>dem Zurückschicken dieses Formulars bestätig</w:t>
      </w:r>
      <w:r w:rsidR="00740D65">
        <w:rPr>
          <w:sz w:val="22"/>
          <w:szCs w:val="22"/>
        </w:rPr>
        <w:t>st Du</w:t>
      </w:r>
      <w:r w:rsidRPr="00226128">
        <w:rPr>
          <w:sz w:val="22"/>
          <w:szCs w:val="22"/>
        </w:rPr>
        <w:t xml:space="preserve">, dass die genannten Informationen </w:t>
      </w:r>
      <w:bookmarkEnd w:id="13"/>
      <w:r w:rsidRPr="00226128">
        <w:rPr>
          <w:sz w:val="22"/>
          <w:szCs w:val="22"/>
        </w:rPr>
        <w:t>unentgeltlich in unseren Medien veröffentlicht und genannt werden dürfen.</w:t>
      </w:r>
    </w:p>
    <w:p w14:paraId="40FC379E" w14:textId="77777777" w:rsidR="00527B22" w:rsidRPr="00CF7E3B" w:rsidRDefault="00527B22" w:rsidP="00CF7E3B">
      <w:pPr>
        <w:ind w:left="-142" w:hanging="227"/>
        <w:rPr>
          <w:b/>
          <w:bCs/>
          <w:sz w:val="22"/>
          <w:szCs w:val="22"/>
        </w:rPr>
      </w:pPr>
    </w:p>
    <w:p w14:paraId="26EE7248" w14:textId="412CDB5E" w:rsidR="0090544D" w:rsidRDefault="004B6C35" w:rsidP="004B6C35">
      <w:pPr>
        <w:ind w:left="-567" w:hanging="14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40D65">
        <w:rPr>
          <w:sz w:val="22"/>
          <w:szCs w:val="22"/>
        </w:rPr>
        <w:t>Bitte sende dieses Formular ausgefüllt an F</w:t>
      </w:r>
      <w:r w:rsidR="00B42F45" w:rsidRPr="00CF7E3B">
        <w:rPr>
          <w:b/>
          <w:bCs/>
          <w:sz w:val="22"/>
          <w:szCs w:val="22"/>
        </w:rPr>
        <w:t>ernanda Frighetto</w:t>
      </w:r>
      <w:r w:rsidR="00740D65">
        <w:rPr>
          <w:sz w:val="22"/>
          <w:szCs w:val="22"/>
        </w:rPr>
        <w:t xml:space="preserve">, welche Dir bei Fragen auch </w:t>
      </w:r>
      <w:r w:rsidR="001835AB" w:rsidRPr="00CF7E3B">
        <w:rPr>
          <w:sz w:val="22"/>
          <w:szCs w:val="22"/>
        </w:rPr>
        <w:t>ger</w:t>
      </w:r>
      <w:r>
        <w:rPr>
          <w:sz w:val="22"/>
          <w:szCs w:val="22"/>
        </w:rPr>
        <w:t xml:space="preserve">ne </w:t>
      </w:r>
      <w:r w:rsidR="001835AB" w:rsidRPr="00CF7E3B">
        <w:rPr>
          <w:sz w:val="22"/>
          <w:szCs w:val="22"/>
        </w:rPr>
        <w:t>zur Verfügung</w:t>
      </w:r>
      <w:r w:rsidR="00740D65">
        <w:rPr>
          <w:sz w:val="22"/>
          <w:szCs w:val="22"/>
        </w:rPr>
        <w:t xml:space="preserve"> steht</w:t>
      </w:r>
      <w:r w:rsidR="007D21C6">
        <w:rPr>
          <w:sz w:val="22"/>
          <w:szCs w:val="22"/>
        </w:rPr>
        <w:t>.</w:t>
      </w:r>
    </w:p>
    <w:p w14:paraId="022C64CA" w14:textId="77777777" w:rsidR="00046E0E" w:rsidRPr="00CF7E3B" w:rsidRDefault="00046E0E" w:rsidP="004B6C35">
      <w:pPr>
        <w:ind w:left="-567" w:hanging="141"/>
        <w:rPr>
          <w:sz w:val="22"/>
          <w:szCs w:val="22"/>
        </w:rPr>
      </w:pPr>
    </w:p>
    <w:p w14:paraId="24A2EB61" w14:textId="77777777" w:rsidR="009F48AA" w:rsidRPr="00CF7E3B" w:rsidRDefault="001835AB" w:rsidP="00226128">
      <w:pPr>
        <w:ind w:left="-426" w:hanging="141"/>
        <w:rPr>
          <w:sz w:val="22"/>
          <w:szCs w:val="22"/>
        </w:rPr>
      </w:pPr>
      <w:r w:rsidRPr="00CF7E3B">
        <w:rPr>
          <w:b/>
          <w:bCs/>
          <w:sz w:val="22"/>
          <w:szCs w:val="22"/>
        </w:rPr>
        <w:t>Email</w:t>
      </w:r>
      <w:r w:rsidRPr="00CF7E3B">
        <w:rPr>
          <w:sz w:val="22"/>
          <w:szCs w:val="22"/>
        </w:rPr>
        <w:t xml:space="preserve">: </w:t>
      </w:r>
      <w:hyperlink r:id="rId11" w:history="1">
        <w:r w:rsidR="009F48AA" w:rsidRPr="00CF7E3B">
          <w:rPr>
            <w:rStyle w:val="Hyperlink"/>
            <w:sz w:val="22"/>
            <w:szCs w:val="22"/>
          </w:rPr>
          <w:t>fernanda.frighetto@flughafenregion.ch</w:t>
        </w:r>
      </w:hyperlink>
    </w:p>
    <w:p w14:paraId="192CBD0F" w14:textId="77777777" w:rsidR="001835AB" w:rsidRPr="00CF7E3B" w:rsidRDefault="00C01D1F" w:rsidP="00226128">
      <w:pPr>
        <w:ind w:left="-426" w:hanging="141"/>
        <w:rPr>
          <w:sz w:val="22"/>
          <w:szCs w:val="22"/>
        </w:rPr>
      </w:pPr>
      <w:r w:rsidRPr="00CF7E3B">
        <w:rPr>
          <w:b/>
          <w:bCs/>
          <w:sz w:val="22"/>
          <w:szCs w:val="22"/>
        </w:rPr>
        <w:t>Tel</w:t>
      </w:r>
      <w:r w:rsidR="009F48AA" w:rsidRPr="00CF7E3B">
        <w:rPr>
          <w:b/>
          <w:bCs/>
          <w:sz w:val="22"/>
          <w:szCs w:val="22"/>
        </w:rPr>
        <w:t>efon</w:t>
      </w:r>
      <w:r w:rsidR="009F48AA" w:rsidRPr="00CF7E3B">
        <w:rPr>
          <w:sz w:val="22"/>
          <w:szCs w:val="22"/>
        </w:rPr>
        <w:t>:</w:t>
      </w:r>
      <w:r w:rsidRPr="00CF7E3B">
        <w:rPr>
          <w:sz w:val="22"/>
          <w:szCs w:val="22"/>
        </w:rPr>
        <w:t xml:space="preserve"> +41 44 525 05 29 </w:t>
      </w:r>
    </w:p>
    <w:bookmarkEnd w:id="0"/>
    <w:p w14:paraId="645DB39A" w14:textId="77777777" w:rsidR="00B42F45" w:rsidRPr="00CF7E3B" w:rsidRDefault="00B42F45" w:rsidP="00CF7E3B">
      <w:pPr>
        <w:ind w:left="-142" w:hanging="227"/>
        <w:rPr>
          <w:sz w:val="22"/>
          <w:szCs w:val="22"/>
        </w:rPr>
      </w:pPr>
    </w:p>
    <w:bookmarkEnd w:id="2"/>
    <w:p w14:paraId="77B7E346" w14:textId="3F18D169" w:rsidR="004A5A6D" w:rsidRPr="00CF7E3B" w:rsidRDefault="004A5A6D" w:rsidP="00CF7E3B">
      <w:pPr>
        <w:ind w:left="-142"/>
        <w:rPr>
          <w:sz w:val="22"/>
          <w:szCs w:val="22"/>
        </w:rPr>
      </w:pPr>
    </w:p>
    <w:sectPr w:rsidR="004A5A6D" w:rsidRPr="00CF7E3B" w:rsidSect="00CF7E3B">
      <w:headerReference w:type="default" r:id="rId12"/>
      <w:headerReference w:type="first" r:id="rId13"/>
      <w:footerReference w:type="first" r:id="rId14"/>
      <w:pgSz w:w="11906" w:h="16838" w:code="9"/>
      <w:pgMar w:top="2127" w:right="1418" w:bottom="1474" w:left="1843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49C" w14:textId="77777777" w:rsidR="006B148B" w:rsidRDefault="006B148B" w:rsidP="00570551">
      <w:pPr>
        <w:spacing w:line="240" w:lineRule="auto"/>
      </w:pPr>
      <w:r>
        <w:separator/>
      </w:r>
    </w:p>
  </w:endnote>
  <w:endnote w:type="continuationSeparator" w:id="0">
    <w:p w14:paraId="03BA85D5" w14:textId="77777777" w:rsidR="006B148B" w:rsidRDefault="006B148B" w:rsidP="00570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uisse Int'l Light">
    <w:altName w:val="Microsoft Sans Serif"/>
    <w:charset w:val="00"/>
    <w:family w:val="swiss"/>
    <w:pitch w:val="variable"/>
    <w:sig w:usb0="A000227F" w:usb1="D000203B" w:usb2="00000008" w:usb3="00000000" w:csb0="000000D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isse Int'l Semi Bold">
    <w:altName w:val="Arial"/>
    <w:charset w:val="00"/>
    <w:family w:val="swiss"/>
    <w:pitch w:val="variable"/>
    <w:sig w:usb0="A000227F" w:usb1="D000203B" w:usb2="00000008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3" w:type="dxa"/>
      <w:tblBorders>
        <w:bottom w:val="none" w:sz="0" w:space="0" w:color="auto"/>
        <w:insideH w:val="none" w:sz="0" w:space="0" w:color="auto"/>
      </w:tblBorders>
      <w:tblCellMar>
        <w:top w:w="0" w:type="dxa"/>
        <w:bottom w:w="0" w:type="dxa"/>
      </w:tblCellMar>
      <w:tblLook w:val="0600" w:firstRow="0" w:lastRow="0" w:firstColumn="0" w:lastColumn="0" w:noHBand="1" w:noVBand="1"/>
    </w:tblPr>
    <w:tblGrid>
      <w:gridCol w:w="2977"/>
      <w:gridCol w:w="5526"/>
    </w:tblGrid>
    <w:tr w:rsidR="0037177A" w:rsidRPr="0037177A" w14:paraId="2D617C06" w14:textId="77777777" w:rsidTr="00980A97">
      <w:tc>
        <w:tcPr>
          <w:tcW w:w="2977" w:type="dxa"/>
        </w:tcPr>
        <w:p w14:paraId="5FD34575" w14:textId="77777777" w:rsidR="0037177A" w:rsidRPr="0037177A" w:rsidRDefault="0037177A" w:rsidP="0037177A">
          <w:pPr>
            <w:pStyle w:val="01Absender"/>
            <w:rPr>
              <w:color w:val="009DFF" w:themeColor="accent1"/>
            </w:rPr>
          </w:pPr>
          <w:r w:rsidRPr="0037177A">
            <w:rPr>
              <w:color w:val="009DFF" w:themeColor="accent1"/>
            </w:rPr>
            <w:sym w:font="Wingdings" w:char="F0E6"/>
          </w:r>
        </w:p>
      </w:tc>
      <w:tc>
        <w:tcPr>
          <w:tcW w:w="5526" w:type="dxa"/>
        </w:tcPr>
        <w:p w14:paraId="471C8D31" w14:textId="77777777" w:rsidR="0037177A" w:rsidRPr="0037177A" w:rsidRDefault="0037177A" w:rsidP="0037177A">
          <w:pPr>
            <w:pStyle w:val="01Absender"/>
            <w:rPr>
              <w:color w:val="009DFF" w:themeColor="accent1"/>
            </w:rPr>
          </w:pPr>
          <w:r w:rsidRPr="0037177A">
            <w:rPr>
              <w:color w:val="009DFF" w:themeColor="accent1"/>
            </w:rPr>
            <w:sym w:font="Wingdings" w:char="F0E6"/>
          </w:r>
        </w:p>
      </w:tc>
    </w:tr>
    <w:tr w:rsidR="0037177A" w:rsidRPr="00BC37A2" w14:paraId="66B91FD8" w14:textId="77777777" w:rsidTr="00980A97">
      <w:tc>
        <w:tcPr>
          <w:tcW w:w="2977" w:type="dxa"/>
        </w:tcPr>
        <w:p w14:paraId="0FDFC940" w14:textId="77777777" w:rsidR="0037177A" w:rsidRPr="00BC37A2" w:rsidRDefault="0037177A" w:rsidP="0037177A">
          <w:pPr>
            <w:pStyle w:val="01Absender"/>
          </w:pPr>
          <w:r w:rsidRPr="00BC37A2">
            <w:t xml:space="preserve">FRZ Flughafenregion </w:t>
          </w:r>
          <w:proofErr w:type="spellStart"/>
          <w:r w:rsidRPr="00BC37A2">
            <w:t>Zürich</w:t>
          </w:r>
          <w:proofErr w:type="spellEnd"/>
        </w:p>
      </w:tc>
      <w:tc>
        <w:tcPr>
          <w:tcW w:w="5526" w:type="dxa"/>
        </w:tcPr>
        <w:p w14:paraId="17385247" w14:textId="77777777" w:rsidR="0037177A" w:rsidRPr="0043133C" w:rsidRDefault="0037177A" w:rsidP="0037177A">
          <w:pPr>
            <w:pStyle w:val="01Absender"/>
          </w:pPr>
          <w:r w:rsidRPr="0043133C">
            <w:t>T +41 44 839 10 10</w:t>
          </w:r>
        </w:p>
      </w:tc>
    </w:tr>
    <w:tr w:rsidR="0037177A" w:rsidRPr="00BC37A2" w14:paraId="62FDD618" w14:textId="77777777" w:rsidTr="00980A97">
      <w:tc>
        <w:tcPr>
          <w:tcW w:w="2977" w:type="dxa"/>
        </w:tcPr>
        <w:p w14:paraId="67078832" w14:textId="77777777" w:rsidR="0037177A" w:rsidRPr="00BC37A2" w:rsidRDefault="0037177A" w:rsidP="0037177A">
          <w:pPr>
            <w:pStyle w:val="01Absender"/>
          </w:pPr>
          <w:r w:rsidRPr="00BC37A2">
            <w:t>Postfach</w:t>
          </w:r>
        </w:p>
      </w:tc>
      <w:tc>
        <w:tcPr>
          <w:tcW w:w="5526" w:type="dxa"/>
        </w:tcPr>
        <w:p w14:paraId="2700C121" w14:textId="77777777" w:rsidR="0037177A" w:rsidRPr="0043133C" w:rsidRDefault="0037177A" w:rsidP="0037177A">
          <w:pPr>
            <w:pStyle w:val="01Absender"/>
          </w:pPr>
          <w:r w:rsidRPr="0043133C">
            <w:t>office@flughafenregion.ch</w:t>
          </w:r>
        </w:p>
      </w:tc>
    </w:tr>
    <w:tr w:rsidR="0037177A" w14:paraId="413E150D" w14:textId="77777777" w:rsidTr="00980A97">
      <w:tc>
        <w:tcPr>
          <w:tcW w:w="2977" w:type="dxa"/>
        </w:tcPr>
        <w:p w14:paraId="3F0B3F05" w14:textId="77777777" w:rsidR="0037177A" w:rsidRPr="00BC37A2" w:rsidRDefault="0037177A" w:rsidP="0037177A">
          <w:pPr>
            <w:pStyle w:val="01Absender"/>
          </w:pPr>
          <w:r w:rsidRPr="00BC37A2">
            <w:t>8152 Glattbrugg</w:t>
          </w:r>
        </w:p>
      </w:tc>
      <w:tc>
        <w:tcPr>
          <w:tcW w:w="5526" w:type="dxa"/>
        </w:tcPr>
        <w:p w14:paraId="2D7D76AA" w14:textId="77777777" w:rsidR="0037177A" w:rsidRDefault="0037177A" w:rsidP="0037177A">
          <w:pPr>
            <w:pStyle w:val="01Absender"/>
          </w:pPr>
          <w:r w:rsidRPr="0043133C">
            <w:t>flughafenregion.ch</w:t>
          </w:r>
        </w:p>
      </w:tc>
    </w:tr>
  </w:tbl>
  <w:p w14:paraId="05BA5D88" w14:textId="77777777" w:rsidR="0037177A" w:rsidRDefault="0037177A" w:rsidP="0037177A">
    <w:pPr>
      <w:pStyle w:val="01Absend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FF36" w14:textId="77777777" w:rsidR="006B148B" w:rsidRDefault="006B148B" w:rsidP="00570551">
      <w:pPr>
        <w:spacing w:line="240" w:lineRule="auto"/>
      </w:pPr>
      <w:r>
        <w:separator/>
      </w:r>
    </w:p>
  </w:footnote>
  <w:footnote w:type="continuationSeparator" w:id="0">
    <w:p w14:paraId="53ED618A" w14:textId="77777777" w:rsidR="006B148B" w:rsidRDefault="006B148B" w:rsidP="00570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C213" w14:textId="77777777" w:rsidR="00862A80" w:rsidRPr="006B343E" w:rsidRDefault="00862A80" w:rsidP="00862A80">
    <w:pPr>
      <w:pStyle w:val="Kopfzeile"/>
      <w:ind w:left="-1304"/>
    </w:pPr>
    <w:r>
      <w:rPr>
        <w:noProof/>
        <w:lang w:eastAsia="de-CH"/>
        <w14:numSpacing w14:val="default"/>
      </w:rPr>
      <w:drawing>
        <wp:anchor distT="0" distB="0" distL="114300" distR="114300" simplePos="0" relativeHeight="251658241" behindDoc="1" locked="0" layoutInCell="1" allowOverlap="1" wp14:anchorId="644ED405" wp14:editId="5C1ABAB8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2052000" cy="532800"/>
          <wp:effectExtent l="0" t="0" r="5715" b="635"/>
          <wp:wrapTight wrapText="bothSides">
            <wp:wrapPolygon edited="0">
              <wp:start x="2206" y="0"/>
              <wp:lineTo x="0" y="9268"/>
              <wp:lineTo x="0" y="11585"/>
              <wp:lineTo x="2006" y="20853"/>
              <wp:lineTo x="2206" y="20853"/>
              <wp:lineTo x="3209" y="20853"/>
              <wp:lineTo x="21460" y="19309"/>
              <wp:lineTo x="21460" y="3089"/>
              <wp:lineTo x="7019" y="0"/>
              <wp:lineTo x="2206" y="0"/>
            </wp:wrapPolygon>
          </wp:wrapTight>
          <wp:docPr id="337320719" name="Grafik 337320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Z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E55B" w14:textId="77777777" w:rsidR="006D5D5A" w:rsidRPr="006B343E" w:rsidRDefault="006D5D5A" w:rsidP="006D5D5A">
    <w:pPr>
      <w:pStyle w:val="Kopfzeile"/>
      <w:ind w:left="-1304"/>
    </w:pPr>
    <w:r>
      <w:rPr>
        <w:noProof/>
        <w:lang w:eastAsia="de-CH"/>
        <w14:numSpacing w14:val="default"/>
      </w:rPr>
      <w:drawing>
        <wp:anchor distT="0" distB="0" distL="114300" distR="114300" simplePos="0" relativeHeight="251658240" behindDoc="1" locked="0" layoutInCell="1" allowOverlap="1" wp14:anchorId="15CD3557" wp14:editId="78DFD2F4">
          <wp:simplePos x="0" y="0"/>
          <wp:positionH relativeFrom="margin">
            <wp:align>right</wp:align>
          </wp:positionH>
          <wp:positionV relativeFrom="paragraph">
            <wp:posOffset>-7620</wp:posOffset>
          </wp:positionV>
          <wp:extent cx="2052000" cy="532800"/>
          <wp:effectExtent l="0" t="0" r="5715" b="635"/>
          <wp:wrapTight wrapText="bothSides">
            <wp:wrapPolygon edited="0">
              <wp:start x="2206" y="0"/>
              <wp:lineTo x="0" y="9268"/>
              <wp:lineTo x="0" y="11585"/>
              <wp:lineTo x="2006" y="20853"/>
              <wp:lineTo x="2206" y="20853"/>
              <wp:lineTo x="3209" y="20853"/>
              <wp:lineTo x="21460" y="19309"/>
              <wp:lineTo x="21460" y="3089"/>
              <wp:lineTo x="7019" y="0"/>
              <wp:lineTo x="2206" y="0"/>
            </wp:wrapPolygon>
          </wp:wrapTight>
          <wp:docPr id="715369954" name="Grafik 71536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Z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82F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4C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E891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0889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B67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B6E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EAFA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EAF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CA398"/>
    <w:lvl w:ilvl="0">
      <w:start w:val="1"/>
      <w:numFmt w:val="decimal"/>
      <w:pStyle w:val="Listennummer"/>
      <w:lvlText w:val="%1."/>
      <w:lvlJc w:val="left"/>
      <w:pPr>
        <w:tabs>
          <w:tab w:val="num" w:pos="198"/>
        </w:tabs>
        <w:ind w:left="198" w:hanging="19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C40B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E0232"/>
    <w:multiLevelType w:val="hybridMultilevel"/>
    <w:tmpl w:val="BE3EC566"/>
    <w:lvl w:ilvl="0" w:tplc="2A322344">
      <w:start w:val="1"/>
      <w:numFmt w:val="bullet"/>
      <w:lvlText w:val="•"/>
      <w:lvlJc w:val="left"/>
      <w:pPr>
        <w:tabs>
          <w:tab w:val="num" w:pos="198"/>
        </w:tabs>
        <w:ind w:left="198" w:hanging="198"/>
      </w:pPr>
      <w:rPr>
        <w:rFonts w:ascii="Arial" w:hAnsi="Arial" w:hint="default"/>
      </w:rPr>
    </w:lvl>
    <w:lvl w:ilvl="1" w:tplc="B28C1A4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12628"/>
    <w:multiLevelType w:val="hybridMultilevel"/>
    <w:tmpl w:val="A7DAE572"/>
    <w:lvl w:ilvl="0" w:tplc="CE8C6C9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25743"/>
    <w:multiLevelType w:val="multilevel"/>
    <w:tmpl w:val="7DD4A556"/>
    <w:styleLink w:val="FormatvorlageAufgezhltLateinArialLinks035cmHngend035cm"/>
    <w:lvl w:ilvl="0">
      <w:start w:val="1"/>
      <w:numFmt w:val="bullet"/>
      <w:lvlText w:val="•"/>
      <w:lvlJc w:val="left"/>
      <w:pPr>
        <w:tabs>
          <w:tab w:val="num" w:pos="198"/>
        </w:tabs>
        <w:ind w:left="198" w:hanging="198"/>
      </w:pPr>
      <w:rPr>
        <w:rFonts w:ascii="Aptos" w:hAnsi="Aptos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397" w:hanging="199"/>
      </w:pPr>
      <w:rPr>
        <w:rFonts w:ascii="Aptos" w:hAnsi="Aptos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B0223"/>
    <w:multiLevelType w:val="multilevel"/>
    <w:tmpl w:val="7DD4A556"/>
    <w:numStyleLink w:val="FormatvorlageAufgezhltLateinArialLinks035cmHngend035cm"/>
  </w:abstractNum>
  <w:abstractNum w:abstractNumId="14" w15:restartNumberingAfterBreak="0">
    <w:nsid w:val="2BBC053B"/>
    <w:multiLevelType w:val="hybridMultilevel"/>
    <w:tmpl w:val="1EE6C6CC"/>
    <w:lvl w:ilvl="0" w:tplc="1EF0614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B2869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3E0D"/>
    <w:multiLevelType w:val="hybridMultilevel"/>
    <w:tmpl w:val="5330DFAC"/>
    <w:lvl w:ilvl="0" w:tplc="B3122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14646"/>
    <w:multiLevelType w:val="hybridMultilevel"/>
    <w:tmpl w:val="DEE22726"/>
    <w:lvl w:ilvl="0" w:tplc="DD746F9A">
      <w:start w:val="1"/>
      <w:numFmt w:val="lowerLetter"/>
      <w:pStyle w:val="Listenabsatz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3E21B0F"/>
    <w:multiLevelType w:val="multilevel"/>
    <w:tmpl w:val="7DD4A556"/>
    <w:numStyleLink w:val="FormatvorlageAufgezhltLateinArialLinks035cmHngend035cm"/>
  </w:abstractNum>
  <w:abstractNum w:abstractNumId="18" w15:restartNumberingAfterBreak="0">
    <w:nsid w:val="39AB169B"/>
    <w:multiLevelType w:val="multilevel"/>
    <w:tmpl w:val="039A85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A75BE0"/>
    <w:multiLevelType w:val="hybridMultilevel"/>
    <w:tmpl w:val="D03E5B8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6D78A0"/>
    <w:multiLevelType w:val="hybridMultilevel"/>
    <w:tmpl w:val="461607EE"/>
    <w:lvl w:ilvl="0" w:tplc="ACBACBFC">
      <w:start w:val="9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B2869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15AF2"/>
    <w:multiLevelType w:val="hybridMultilevel"/>
    <w:tmpl w:val="8DA8F77C"/>
    <w:lvl w:ilvl="0" w:tplc="B3122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2803"/>
    <w:multiLevelType w:val="hybridMultilevel"/>
    <w:tmpl w:val="62F85D9A"/>
    <w:lvl w:ilvl="0" w:tplc="9E28E20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175A41D8">
      <w:start w:val="1"/>
      <w:numFmt w:val="bullet"/>
      <w:lvlText w:val="•"/>
      <w:lvlJc w:val="left"/>
      <w:pPr>
        <w:tabs>
          <w:tab w:val="num" w:pos="397"/>
        </w:tabs>
        <w:ind w:left="397" w:hanging="199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6444B"/>
    <w:multiLevelType w:val="hybridMultilevel"/>
    <w:tmpl w:val="89F89ABC"/>
    <w:lvl w:ilvl="0" w:tplc="B3122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F0E87"/>
    <w:multiLevelType w:val="multilevel"/>
    <w:tmpl w:val="242E65B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656372D"/>
    <w:multiLevelType w:val="hybridMultilevel"/>
    <w:tmpl w:val="3440D7B2"/>
    <w:lvl w:ilvl="0" w:tplc="2A322344">
      <w:start w:val="1"/>
      <w:numFmt w:val="bullet"/>
      <w:pStyle w:val="Liste"/>
      <w:lvlText w:val="•"/>
      <w:lvlJc w:val="left"/>
      <w:pPr>
        <w:tabs>
          <w:tab w:val="num" w:pos="198"/>
        </w:tabs>
        <w:ind w:left="198" w:hanging="198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01DF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D20A69"/>
    <w:multiLevelType w:val="hybridMultilevel"/>
    <w:tmpl w:val="A48281AE"/>
    <w:lvl w:ilvl="0" w:tplc="A59A8BB2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13" w:hanging="360"/>
      </w:pPr>
    </w:lvl>
    <w:lvl w:ilvl="2" w:tplc="0807001B" w:tentative="1">
      <w:start w:val="1"/>
      <w:numFmt w:val="lowerRoman"/>
      <w:lvlText w:val="%3."/>
      <w:lvlJc w:val="right"/>
      <w:pPr>
        <w:ind w:left="1233" w:hanging="180"/>
      </w:pPr>
    </w:lvl>
    <w:lvl w:ilvl="3" w:tplc="0807000F" w:tentative="1">
      <w:start w:val="1"/>
      <w:numFmt w:val="decimal"/>
      <w:lvlText w:val="%4."/>
      <w:lvlJc w:val="left"/>
      <w:pPr>
        <w:ind w:left="1953" w:hanging="360"/>
      </w:pPr>
    </w:lvl>
    <w:lvl w:ilvl="4" w:tplc="08070019" w:tentative="1">
      <w:start w:val="1"/>
      <w:numFmt w:val="lowerLetter"/>
      <w:lvlText w:val="%5."/>
      <w:lvlJc w:val="left"/>
      <w:pPr>
        <w:ind w:left="2673" w:hanging="360"/>
      </w:pPr>
    </w:lvl>
    <w:lvl w:ilvl="5" w:tplc="0807001B" w:tentative="1">
      <w:start w:val="1"/>
      <w:numFmt w:val="lowerRoman"/>
      <w:lvlText w:val="%6."/>
      <w:lvlJc w:val="right"/>
      <w:pPr>
        <w:ind w:left="3393" w:hanging="180"/>
      </w:pPr>
    </w:lvl>
    <w:lvl w:ilvl="6" w:tplc="0807000F" w:tentative="1">
      <w:start w:val="1"/>
      <w:numFmt w:val="decimal"/>
      <w:lvlText w:val="%7."/>
      <w:lvlJc w:val="left"/>
      <w:pPr>
        <w:ind w:left="4113" w:hanging="360"/>
      </w:pPr>
    </w:lvl>
    <w:lvl w:ilvl="7" w:tplc="08070019" w:tentative="1">
      <w:start w:val="1"/>
      <w:numFmt w:val="lowerLetter"/>
      <w:lvlText w:val="%8."/>
      <w:lvlJc w:val="left"/>
      <w:pPr>
        <w:ind w:left="4833" w:hanging="360"/>
      </w:pPr>
    </w:lvl>
    <w:lvl w:ilvl="8" w:tplc="08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76061CEB"/>
    <w:multiLevelType w:val="hybridMultilevel"/>
    <w:tmpl w:val="1DACA89C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78713F"/>
    <w:multiLevelType w:val="hybridMultilevel"/>
    <w:tmpl w:val="07F6CA6A"/>
    <w:lvl w:ilvl="0" w:tplc="D72C2E78">
      <w:start w:val="1"/>
      <w:numFmt w:val="bullet"/>
      <w:pStyle w:val="Liste0"/>
      <w:lvlText w:val=""/>
      <w:lvlJc w:val="left"/>
      <w:pPr>
        <w:tabs>
          <w:tab w:val="num" w:pos="397"/>
        </w:tabs>
        <w:ind w:left="397" w:hanging="199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0" w15:restartNumberingAfterBreak="0">
    <w:nsid w:val="791D274E"/>
    <w:multiLevelType w:val="multilevel"/>
    <w:tmpl w:val="58B6AD06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31" w15:restartNumberingAfterBreak="0">
    <w:nsid w:val="7DAE4DE7"/>
    <w:multiLevelType w:val="multilevel"/>
    <w:tmpl w:val="B088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91815">
    <w:abstractNumId w:val="9"/>
  </w:num>
  <w:num w:numId="2" w16cid:durableId="1113205954">
    <w:abstractNumId w:val="7"/>
  </w:num>
  <w:num w:numId="3" w16cid:durableId="91971201">
    <w:abstractNumId w:val="6"/>
  </w:num>
  <w:num w:numId="4" w16cid:durableId="78525886">
    <w:abstractNumId w:val="5"/>
  </w:num>
  <w:num w:numId="5" w16cid:durableId="147674625">
    <w:abstractNumId w:val="4"/>
  </w:num>
  <w:num w:numId="6" w16cid:durableId="1716390715">
    <w:abstractNumId w:val="8"/>
  </w:num>
  <w:num w:numId="7" w16cid:durableId="1665426975">
    <w:abstractNumId w:val="3"/>
  </w:num>
  <w:num w:numId="8" w16cid:durableId="54671619">
    <w:abstractNumId w:val="2"/>
  </w:num>
  <w:num w:numId="9" w16cid:durableId="236212502">
    <w:abstractNumId w:val="1"/>
  </w:num>
  <w:num w:numId="10" w16cid:durableId="2072075833">
    <w:abstractNumId w:val="0"/>
  </w:num>
  <w:num w:numId="11" w16cid:durableId="1111632996">
    <w:abstractNumId w:val="29"/>
  </w:num>
  <w:num w:numId="12" w16cid:durableId="767433067">
    <w:abstractNumId w:val="30"/>
  </w:num>
  <w:num w:numId="13" w16cid:durableId="988022346">
    <w:abstractNumId w:val="15"/>
  </w:num>
  <w:num w:numId="14" w16cid:durableId="1625185679">
    <w:abstractNumId w:val="23"/>
  </w:num>
  <w:num w:numId="15" w16cid:durableId="1849641282">
    <w:abstractNumId w:val="21"/>
  </w:num>
  <w:num w:numId="16" w16cid:durableId="1832406276">
    <w:abstractNumId w:val="16"/>
  </w:num>
  <w:num w:numId="17" w16cid:durableId="688483966">
    <w:abstractNumId w:val="24"/>
  </w:num>
  <w:num w:numId="18" w16cid:durableId="389381778">
    <w:abstractNumId w:val="18"/>
  </w:num>
  <w:num w:numId="19" w16cid:durableId="1660500379">
    <w:abstractNumId w:val="26"/>
  </w:num>
  <w:num w:numId="20" w16cid:durableId="1500197401">
    <w:abstractNumId w:val="29"/>
    <w:lvlOverride w:ilvl="0">
      <w:startOverride w:val="1"/>
    </w:lvlOverride>
  </w:num>
  <w:num w:numId="21" w16cid:durableId="1536231888">
    <w:abstractNumId w:val="11"/>
  </w:num>
  <w:num w:numId="22" w16cid:durableId="2009211400">
    <w:abstractNumId w:val="8"/>
    <w:lvlOverride w:ilvl="0">
      <w:startOverride w:val="1"/>
    </w:lvlOverride>
  </w:num>
  <w:num w:numId="23" w16cid:durableId="1150243509">
    <w:abstractNumId w:val="8"/>
    <w:lvlOverride w:ilvl="0">
      <w:startOverride w:val="1"/>
    </w:lvlOverride>
  </w:num>
  <w:num w:numId="24" w16cid:durableId="1333333205">
    <w:abstractNumId w:val="25"/>
  </w:num>
  <w:num w:numId="25" w16cid:durableId="193156971">
    <w:abstractNumId w:val="25"/>
    <w:lvlOverride w:ilvl="0">
      <w:startOverride w:val="1"/>
    </w:lvlOverride>
  </w:num>
  <w:num w:numId="26" w16cid:durableId="290944890">
    <w:abstractNumId w:val="22"/>
  </w:num>
  <w:num w:numId="27" w16cid:durableId="2075082259">
    <w:abstractNumId w:val="29"/>
    <w:lvlOverride w:ilvl="0">
      <w:startOverride w:val="1"/>
    </w:lvlOverride>
  </w:num>
  <w:num w:numId="28" w16cid:durableId="1088504033">
    <w:abstractNumId w:val="29"/>
    <w:lvlOverride w:ilvl="0">
      <w:startOverride w:val="1"/>
    </w:lvlOverride>
  </w:num>
  <w:num w:numId="29" w16cid:durableId="1965883932">
    <w:abstractNumId w:val="25"/>
    <w:lvlOverride w:ilvl="0">
      <w:startOverride w:val="1"/>
    </w:lvlOverride>
  </w:num>
  <w:num w:numId="30" w16cid:durableId="1310787489">
    <w:abstractNumId w:val="10"/>
  </w:num>
  <w:num w:numId="31" w16cid:durableId="1483160874">
    <w:abstractNumId w:val="12"/>
  </w:num>
  <w:num w:numId="32" w16cid:durableId="1996451572">
    <w:abstractNumId w:val="13"/>
  </w:num>
  <w:num w:numId="33" w16cid:durableId="2137748966">
    <w:abstractNumId w:val="17"/>
  </w:num>
  <w:num w:numId="34" w16cid:durableId="557516702">
    <w:abstractNumId w:val="28"/>
  </w:num>
  <w:num w:numId="35" w16cid:durableId="642273416">
    <w:abstractNumId w:val="14"/>
  </w:num>
  <w:num w:numId="36" w16cid:durableId="1045832787">
    <w:abstractNumId w:val="31"/>
  </w:num>
  <w:num w:numId="37" w16cid:durableId="279338268">
    <w:abstractNumId w:val="19"/>
  </w:num>
  <w:num w:numId="38" w16cid:durableId="803547610">
    <w:abstractNumId w:val="27"/>
  </w:num>
  <w:num w:numId="39" w16cid:durableId="1381435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78"/>
    <w:rsid w:val="000028BB"/>
    <w:rsid w:val="00003201"/>
    <w:rsid w:val="00007B0F"/>
    <w:rsid w:val="00016CD1"/>
    <w:rsid w:val="000230AE"/>
    <w:rsid w:val="000270CC"/>
    <w:rsid w:val="0004650C"/>
    <w:rsid w:val="00046E0E"/>
    <w:rsid w:val="00060E2E"/>
    <w:rsid w:val="00083DD0"/>
    <w:rsid w:val="000912B1"/>
    <w:rsid w:val="000A3184"/>
    <w:rsid w:val="000B0699"/>
    <w:rsid w:val="000C064E"/>
    <w:rsid w:val="000C7EA0"/>
    <w:rsid w:val="000D060B"/>
    <w:rsid w:val="000D60CD"/>
    <w:rsid w:val="000E076F"/>
    <w:rsid w:val="000E1CD1"/>
    <w:rsid w:val="000E3A50"/>
    <w:rsid w:val="000E6DF5"/>
    <w:rsid w:val="00112875"/>
    <w:rsid w:val="00115EBB"/>
    <w:rsid w:val="001317A6"/>
    <w:rsid w:val="0013411F"/>
    <w:rsid w:val="001432A7"/>
    <w:rsid w:val="001538CA"/>
    <w:rsid w:val="00162325"/>
    <w:rsid w:val="00165574"/>
    <w:rsid w:val="00165780"/>
    <w:rsid w:val="00171B98"/>
    <w:rsid w:val="001771CE"/>
    <w:rsid w:val="0017747D"/>
    <w:rsid w:val="001835AB"/>
    <w:rsid w:val="00185311"/>
    <w:rsid w:val="0018622E"/>
    <w:rsid w:val="00187834"/>
    <w:rsid w:val="001A1337"/>
    <w:rsid w:val="001A4BDA"/>
    <w:rsid w:val="001B1089"/>
    <w:rsid w:val="001C71A3"/>
    <w:rsid w:val="001D4157"/>
    <w:rsid w:val="001E3D9D"/>
    <w:rsid w:val="001F47B6"/>
    <w:rsid w:val="00202A16"/>
    <w:rsid w:val="002115EE"/>
    <w:rsid w:val="00215C6A"/>
    <w:rsid w:val="00220943"/>
    <w:rsid w:val="00226128"/>
    <w:rsid w:val="00227FC4"/>
    <w:rsid w:val="0023496A"/>
    <w:rsid w:val="00237C7F"/>
    <w:rsid w:val="002569F3"/>
    <w:rsid w:val="002802E6"/>
    <w:rsid w:val="0028034C"/>
    <w:rsid w:val="00280447"/>
    <w:rsid w:val="002A2D87"/>
    <w:rsid w:val="002A7D71"/>
    <w:rsid w:val="002B6913"/>
    <w:rsid w:val="002C3C5F"/>
    <w:rsid w:val="002C65ED"/>
    <w:rsid w:val="002D0583"/>
    <w:rsid w:val="002D6625"/>
    <w:rsid w:val="002F22F4"/>
    <w:rsid w:val="00300F87"/>
    <w:rsid w:val="00301F47"/>
    <w:rsid w:val="00303EA0"/>
    <w:rsid w:val="003050F9"/>
    <w:rsid w:val="0031467D"/>
    <w:rsid w:val="00332629"/>
    <w:rsid w:val="00333379"/>
    <w:rsid w:val="00333F85"/>
    <w:rsid w:val="003606EF"/>
    <w:rsid w:val="0036354F"/>
    <w:rsid w:val="0037177A"/>
    <w:rsid w:val="00374DBC"/>
    <w:rsid w:val="00397194"/>
    <w:rsid w:val="003A7DB3"/>
    <w:rsid w:val="003B2EEC"/>
    <w:rsid w:val="003B3F03"/>
    <w:rsid w:val="003D4F83"/>
    <w:rsid w:val="003D5EEF"/>
    <w:rsid w:val="003E51EF"/>
    <w:rsid w:val="004007C3"/>
    <w:rsid w:val="00417F64"/>
    <w:rsid w:val="0042053C"/>
    <w:rsid w:val="004268F1"/>
    <w:rsid w:val="00435D0F"/>
    <w:rsid w:val="00457A07"/>
    <w:rsid w:val="004634C0"/>
    <w:rsid w:val="004714AC"/>
    <w:rsid w:val="004748A9"/>
    <w:rsid w:val="00475DD7"/>
    <w:rsid w:val="004812BE"/>
    <w:rsid w:val="00482979"/>
    <w:rsid w:val="0048340D"/>
    <w:rsid w:val="00487805"/>
    <w:rsid w:val="004A26FC"/>
    <w:rsid w:val="004A5A6D"/>
    <w:rsid w:val="004A5ECA"/>
    <w:rsid w:val="004B5F8F"/>
    <w:rsid w:val="004B6C35"/>
    <w:rsid w:val="004C3736"/>
    <w:rsid w:val="004E09DB"/>
    <w:rsid w:val="004E4402"/>
    <w:rsid w:val="004E4B67"/>
    <w:rsid w:val="004F0E8B"/>
    <w:rsid w:val="004F54FB"/>
    <w:rsid w:val="00506219"/>
    <w:rsid w:val="00510A87"/>
    <w:rsid w:val="00513824"/>
    <w:rsid w:val="0051597A"/>
    <w:rsid w:val="0051742E"/>
    <w:rsid w:val="0052732E"/>
    <w:rsid w:val="00527B22"/>
    <w:rsid w:val="00530252"/>
    <w:rsid w:val="00535A37"/>
    <w:rsid w:val="005613F7"/>
    <w:rsid w:val="00563A12"/>
    <w:rsid w:val="00570551"/>
    <w:rsid w:val="005800E9"/>
    <w:rsid w:val="00581BC9"/>
    <w:rsid w:val="005832A9"/>
    <w:rsid w:val="0058602F"/>
    <w:rsid w:val="005A3C3D"/>
    <w:rsid w:val="005A7FE2"/>
    <w:rsid w:val="005C19B2"/>
    <w:rsid w:val="005D162E"/>
    <w:rsid w:val="005D72C6"/>
    <w:rsid w:val="00610E8D"/>
    <w:rsid w:val="0061514D"/>
    <w:rsid w:val="006526C3"/>
    <w:rsid w:val="0065574D"/>
    <w:rsid w:val="00656128"/>
    <w:rsid w:val="006918C7"/>
    <w:rsid w:val="006950B4"/>
    <w:rsid w:val="006B148B"/>
    <w:rsid w:val="006B343E"/>
    <w:rsid w:val="006B4494"/>
    <w:rsid w:val="006C63CD"/>
    <w:rsid w:val="006D5D5A"/>
    <w:rsid w:val="00705639"/>
    <w:rsid w:val="00705CB7"/>
    <w:rsid w:val="007114C4"/>
    <w:rsid w:val="0071155B"/>
    <w:rsid w:val="007217F3"/>
    <w:rsid w:val="00730BBB"/>
    <w:rsid w:val="00736082"/>
    <w:rsid w:val="00736475"/>
    <w:rsid w:val="00740D65"/>
    <w:rsid w:val="007433DC"/>
    <w:rsid w:val="007509A5"/>
    <w:rsid w:val="00755851"/>
    <w:rsid w:val="00766878"/>
    <w:rsid w:val="00780074"/>
    <w:rsid w:val="0078194E"/>
    <w:rsid w:val="00784130"/>
    <w:rsid w:val="00794041"/>
    <w:rsid w:val="007A0682"/>
    <w:rsid w:val="007B0FAA"/>
    <w:rsid w:val="007B229C"/>
    <w:rsid w:val="007C0D91"/>
    <w:rsid w:val="007C5B03"/>
    <w:rsid w:val="007D131B"/>
    <w:rsid w:val="007D14C3"/>
    <w:rsid w:val="007D21C6"/>
    <w:rsid w:val="007D59C4"/>
    <w:rsid w:val="007E2654"/>
    <w:rsid w:val="007E39AA"/>
    <w:rsid w:val="007E6C1D"/>
    <w:rsid w:val="0082405B"/>
    <w:rsid w:val="00855813"/>
    <w:rsid w:val="00862A80"/>
    <w:rsid w:val="00864C7E"/>
    <w:rsid w:val="00877449"/>
    <w:rsid w:val="00897C6A"/>
    <w:rsid w:val="008A158E"/>
    <w:rsid w:val="008A3577"/>
    <w:rsid w:val="008A4F4E"/>
    <w:rsid w:val="008A7B80"/>
    <w:rsid w:val="008B4640"/>
    <w:rsid w:val="008B5887"/>
    <w:rsid w:val="008C1E05"/>
    <w:rsid w:val="008D3B7A"/>
    <w:rsid w:val="008D4368"/>
    <w:rsid w:val="008D6E95"/>
    <w:rsid w:val="008E1F4B"/>
    <w:rsid w:val="00903A84"/>
    <w:rsid w:val="0090544D"/>
    <w:rsid w:val="0092514C"/>
    <w:rsid w:val="00925596"/>
    <w:rsid w:val="00971D3E"/>
    <w:rsid w:val="0098256E"/>
    <w:rsid w:val="00992EF4"/>
    <w:rsid w:val="009D3312"/>
    <w:rsid w:val="009E77C1"/>
    <w:rsid w:val="009F22E3"/>
    <w:rsid w:val="009F3338"/>
    <w:rsid w:val="009F48AA"/>
    <w:rsid w:val="00A02583"/>
    <w:rsid w:val="00A0542C"/>
    <w:rsid w:val="00A1193B"/>
    <w:rsid w:val="00A21058"/>
    <w:rsid w:val="00A273E2"/>
    <w:rsid w:val="00A52607"/>
    <w:rsid w:val="00A56EA3"/>
    <w:rsid w:val="00A769C0"/>
    <w:rsid w:val="00A8009F"/>
    <w:rsid w:val="00A91573"/>
    <w:rsid w:val="00A979C5"/>
    <w:rsid w:val="00AB4DCD"/>
    <w:rsid w:val="00AB62E7"/>
    <w:rsid w:val="00AC7861"/>
    <w:rsid w:val="00AE3743"/>
    <w:rsid w:val="00AF0512"/>
    <w:rsid w:val="00AF745C"/>
    <w:rsid w:val="00B16917"/>
    <w:rsid w:val="00B207A4"/>
    <w:rsid w:val="00B24C43"/>
    <w:rsid w:val="00B25E74"/>
    <w:rsid w:val="00B35D90"/>
    <w:rsid w:val="00B366A6"/>
    <w:rsid w:val="00B42F45"/>
    <w:rsid w:val="00B575AA"/>
    <w:rsid w:val="00B8410C"/>
    <w:rsid w:val="00BA2A32"/>
    <w:rsid w:val="00BB2998"/>
    <w:rsid w:val="00BC37A2"/>
    <w:rsid w:val="00BC5A8E"/>
    <w:rsid w:val="00BF396F"/>
    <w:rsid w:val="00C01D1F"/>
    <w:rsid w:val="00C3240E"/>
    <w:rsid w:val="00C40C9D"/>
    <w:rsid w:val="00C51991"/>
    <w:rsid w:val="00C60118"/>
    <w:rsid w:val="00C75513"/>
    <w:rsid w:val="00C815B2"/>
    <w:rsid w:val="00C84471"/>
    <w:rsid w:val="00C867F0"/>
    <w:rsid w:val="00C94DB5"/>
    <w:rsid w:val="00CA7F42"/>
    <w:rsid w:val="00CB6DBC"/>
    <w:rsid w:val="00CC342B"/>
    <w:rsid w:val="00CE65C1"/>
    <w:rsid w:val="00CF5923"/>
    <w:rsid w:val="00CF7E3B"/>
    <w:rsid w:val="00D11DC7"/>
    <w:rsid w:val="00D36BAF"/>
    <w:rsid w:val="00D42A9E"/>
    <w:rsid w:val="00D46C7C"/>
    <w:rsid w:val="00D849B2"/>
    <w:rsid w:val="00D92ED1"/>
    <w:rsid w:val="00D96D0D"/>
    <w:rsid w:val="00D96D2B"/>
    <w:rsid w:val="00DA7400"/>
    <w:rsid w:val="00DC631B"/>
    <w:rsid w:val="00DE52D5"/>
    <w:rsid w:val="00E10C1B"/>
    <w:rsid w:val="00E326BB"/>
    <w:rsid w:val="00E32C4E"/>
    <w:rsid w:val="00E35A09"/>
    <w:rsid w:val="00E447FE"/>
    <w:rsid w:val="00E76786"/>
    <w:rsid w:val="00E84DD3"/>
    <w:rsid w:val="00E86B3D"/>
    <w:rsid w:val="00EA7201"/>
    <w:rsid w:val="00EA7E32"/>
    <w:rsid w:val="00EB236B"/>
    <w:rsid w:val="00ED0530"/>
    <w:rsid w:val="00EE6490"/>
    <w:rsid w:val="00EF5C07"/>
    <w:rsid w:val="00EF64C4"/>
    <w:rsid w:val="00F02D6E"/>
    <w:rsid w:val="00F23E09"/>
    <w:rsid w:val="00F24DE9"/>
    <w:rsid w:val="00F26542"/>
    <w:rsid w:val="00F30EBF"/>
    <w:rsid w:val="00F402D4"/>
    <w:rsid w:val="00F4295C"/>
    <w:rsid w:val="00F478E2"/>
    <w:rsid w:val="00F6208F"/>
    <w:rsid w:val="00F659BD"/>
    <w:rsid w:val="00F70F2C"/>
    <w:rsid w:val="00F72444"/>
    <w:rsid w:val="00F97448"/>
    <w:rsid w:val="00FA54BE"/>
    <w:rsid w:val="00FB2DFB"/>
    <w:rsid w:val="00FB7786"/>
    <w:rsid w:val="00FB7EA4"/>
    <w:rsid w:val="00FC7DC0"/>
    <w:rsid w:val="00FE6523"/>
    <w:rsid w:val="00FF234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231366"/>
  <w14:defaultImageDpi w14:val="330"/>
  <w15:chartTrackingRefBased/>
  <w15:docId w15:val="{CD6FFBD3-12F8-44FE-B6DC-CC0E2BE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uisse Int'l Light" w:eastAsiaTheme="minorHAnsi" w:hAnsi="Suisse Int'l Light" w:cstheme="minorBidi"/>
        <w:sz w:val="18"/>
        <w:szCs w:val="18"/>
        <w:lang w:val="de-CH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64E"/>
    <w:pPr>
      <w:spacing w:after="0"/>
    </w:pPr>
    <w:rPr>
      <w:rFonts w:ascii="Aptos" w:hAnsi="Aptos"/>
      <w:sz w:val="20"/>
      <w14:numSpacing w14:val="tabular"/>
    </w:rPr>
  </w:style>
  <w:style w:type="paragraph" w:styleId="berschrift1">
    <w:name w:val="heading 1"/>
    <w:basedOn w:val="Standard"/>
    <w:next w:val="Standard"/>
    <w:link w:val="berschrift1Zchn"/>
    <w:uiPriority w:val="9"/>
    <w:rsid w:val="003D4F83"/>
    <w:pPr>
      <w:keepNext/>
      <w:keepLines/>
      <w:numPr>
        <w:numId w:val="12"/>
      </w:numPr>
      <w:tabs>
        <w:tab w:val="left" w:pos="794"/>
      </w:tabs>
      <w:spacing w:after="460" w:line="520" w:lineRule="exact"/>
      <w:outlineLvl w:val="0"/>
    </w:pPr>
    <w:rPr>
      <w:rFonts w:eastAsiaTheme="majorEastAsia" w:cstheme="majorBidi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D4F83"/>
    <w:pPr>
      <w:keepNext/>
      <w:keepLines/>
      <w:numPr>
        <w:ilvl w:val="1"/>
        <w:numId w:val="12"/>
      </w:numPr>
      <w:tabs>
        <w:tab w:val="left" w:pos="794"/>
      </w:tabs>
      <w:spacing w:before="280" w:line="360" w:lineRule="exact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D4F83"/>
    <w:pPr>
      <w:keepNext/>
      <w:keepLines/>
      <w:numPr>
        <w:ilvl w:val="2"/>
        <w:numId w:val="12"/>
      </w:numPr>
      <w:tabs>
        <w:tab w:val="left" w:pos="794"/>
      </w:tabs>
      <w:spacing w:before="280" w:after="120" w:line="360" w:lineRule="exact"/>
      <w:outlineLvl w:val="2"/>
    </w:pPr>
    <w:rPr>
      <w:rFonts w:eastAsiaTheme="majorEastAsia" w:cstheme="majorBidi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D4F83"/>
    <w:pPr>
      <w:keepNext/>
      <w:keepLines/>
      <w:numPr>
        <w:ilvl w:val="3"/>
        <w:numId w:val="12"/>
      </w:numPr>
      <w:tabs>
        <w:tab w:val="left" w:pos="794"/>
      </w:tabs>
      <w:spacing w:before="340" w:line="250" w:lineRule="exact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2C3C5F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0075B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2C3C5F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004E7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C5F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E7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C5F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C5F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1D3E"/>
    <w:pPr>
      <w:tabs>
        <w:tab w:val="center" w:pos="4536"/>
        <w:tab w:val="right" w:pos="9072"/>
      </w:tabs>
      <w:spacing w:line="240" w:lineRule="auto"/>
      <w:ind w:left="-1361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D3E"/>
    <w:rPr>
      <w:rFonts w:ascii="Aptos" w:hAnsi="Aptos"/>
      <w:spacing w:val="4"/>
      <w14:numSpacing w14:val="tabular"/>
    </w:rPr>
  </w:style>
  <w:style w:type="paragraph" w:styleId="Fuzeile">
    <w:name w:val="footer"/>
    <w:link w:val="FuzeileZchn"/>
    <w:uiPriority w:val="99"/>
    <w:unhideWhenUsed/>
    <w:rsid w:val="0037177A"/>
    <w:pPr>
      <w:spacing w:after="0" w:line="220" w:lineRule="atLeast"/>
    </w:pPr>
    <w:rPr>
      <w:rFonts w:ascii="Aptos" w:hAnsi="Aptos"/>
      <w:spacing w:val="4"/>
      <w:sz w:val="16"/>
      <w14:numSpacing w14:val="tabular"/>
    </w:rPr>
  </w:style>
  <w:style w:type="character" w:customStyle="1" w:styleId="FuzeileZchn">
    <w:name w:val="Fußzeile Zchn"/>
    <w:basedOn w:val="Absatz-Standardschriftart"/>
    <w:link w:val="Fuzeile"/>
    <w:uiPriority w:val="99"/>
    <w:rsid w:val="0037177A"/>
    <w:rPr>
      <w:rFonts w:ascii="Aptos" w:hAnsi="Aptos"/>
      <w:spacing w:val="4"/>
      <w:sz w:val="16"/>
      <w14:numSpacing w14:val="tabula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4F83"/>
    <w:rPr>
      <w:rFonts w:ascii="Suisse Int'l Light" w:eastAsiaTheme="majorEastAsia" w:hAnsi="Suisse Int'l Light" w:cstheme="majorBidi"/>
      <w:spacing w:val="4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064E"/>
    <w:rPr>
      <w:rFonts w:ascii="Aptos" w:eastAsiaTheme="majorEastAsia" w:hAnsi="Aptos" w:cstheme="majorBidi"/>
      <w:sz w:val="26"/>
      <w:szCs w:val="26"/>
      <w14:numSpacing w14:val="tabula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064E"/>
    <w:rPr>
      <w:rFonts w:ascii="Aptos" w:eastAsiaTheme="majorEastAsia" w:hAnsi="Aptos" w:cstheme="majorBidi"/>
      <w:sz w:val="26"/>
      <w:szCs w:val="24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064E"/>
    <w:rPr>
      <w:rFonts w:ascii="Aptos" w:eastAsiaTheme="majorEastAsia" w:hAnsi="Aptos" w:cstheme="majorBidi"/>
      <w:iCs/>
      <w:sz w:val="20"/>
      <w14:numSpacing w14:val="tabular"/>
    </w:rPr>
  </w:style>
  <w:style w:type="paragraph" w:styleId="Liste0">
    <w:name w:val="List"/>
    <w:basedOn w:val="Standard"/>
    <w:uiPriority w:val="99"/>
    <w:unhideWhenUsed/>
    <w:rsid w:val="00D92ED1"/>
    <w:pPr>
      <w:numPr>
        <w:numId w:val="11"/>
      </w:numPr>
      <w:ind w:left="198" w:hanging="198"/>
      <w:contextualSpacing/>
    </w:pPr>
  </w:style>
  <w:style w:type="table" w:styleId="Tabellenraster">
    <w:name w:val="Table Grid"/>
    <w:basedOn w:val="NormaleTabelle"/>
    <w:uiPriority w:val="59"/>
    <w:rsid w:val="006B343E"/>
    <w:pPr>
      <w:spacing w:after="0" w:line="240" w:lineRule="exact"/>
    </w:pPr>
    <w:rPr>
      <w:rFonts w:ascii="Aptos" w:hAnsi="Aptos"/>
      <w:spacing w:val="4"/>
      <w:sz w:val="16"/>
      <w14:numSpacing w14:val="tabular"/>
    </w:rPr>
    <w:tblPr>
      <w:tblStyleRowBandSize w:val="1"/>
      <w:tblBorders>
        <w:bottom w:val="single" w:sz="2" w:space="0" w:color="auto"/>
        <w:insideH w:val="single" w:sz="2" w:space="0" w:color="auto"/>
      </w:tblBorders>
      <w:tblCellMar>
        <w:top w:w="57" w:type="dxa"/>
        <w:left w:w="0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tLeast"/>
      </w:pPr>
      <w:rPr>
        <w:spacing w:val="0"/>
        <w:w w:val="100"/>
        <w:sz w:val="14"/>
        <w14:numSpacing w14:val="tabular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ptos" w:hAnsi="Aptos"/>
        <w:b/>
        <w:sz w:val="16"/>
      </w:rPr>
    </w:tblStylePr>
  </w:style>
  <w:style w:type="paragraph" w:styleId="Listenabsatz">
    <w:name w:val="List Paragraph"/>
    <w:basedOn w:val="Liste0"/>
    <w:uiPriority w:val="34"/>
    <w:rsid w:val="00F23E09"/>
    <w:pPr>
      <w:numPr>
        <w:numId w:val="16"/>
      </w:numPr>
    </w:pPr>
  </w:style>
  <w:style w:type="paragraph" w:styleId="Titel">
    <w:name w:val="Title"/>
    <w:basedOn w:val="03Betreff"/>
    <w:next w:val="Standard"/>
    <w:link w:val="TitelZchn"/>
    <w:uiPriority w:val="10"/>
    <w:rsid w:val="001771CE"/>
    <w:pPr>
      <w:keepNext/>
      <w:spacing w:before="520" w:after="260"/>
      <w:contextualSpacing/>
    </w:pPr>
    <w:rPr>
      <w:rFonts w:eastAsiaTheme="majorEastAsia" w:cstheme="majorBidi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71CE"/>
    <w:rPr>
      <w:rFonts w:ascii="Aptos" w:eastAsiaTheme="majorEastAsia" w:hAnsi="Aptos" w:cstheme="majorBidi"/>
      <w:b/>
      <w:sz w:val="28"/>
      <w:szCs w:val="56"/>
      <w14:numSpacing w14:val="tabular"/>
    </w:rPr>
  </w:style>
  <w:style w:type="paragraph" w:styleId="Untertitel">
    <w:name w:val="Subtitle"/>
    <w:next w:val="Standard"/>
    <w:link w:val="UntertitelZchn"/>
    <w:uiPriority w:val="11"/>
    <w:unhideWhenUsed/>
    <w:rsid w:val="00185311"/>
    <w:pPr>
      <w:keepNext/>
      <w:numPr>
        <w:ilvl w:val="1"/>
      </w:numPr>
      <w:spacing w:before="340" w:after="170" w:line="260" w:lineRule="exact"/>
    </w:pPr>
    <w:rPr>
      <w:rFonts w:ascii="Aptos" w:eastAsiaTheme="minorEastAsia" w:hAnsi="Aptos"/>
      <w:spacing w:val="4"/>
      <w:sz w:val="20"/>
      <w14:numSpacing w14:val="tabular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064E"/>
    <w:rPr>
      <w:rFonts w:ascii="Aptos" w:eastAsiaTheme="minorEastAsia" w:hAnsi="Aptos"/>
      <w:spacing w:val="4"/>
      <w:sz w:val="20"/>
      <w14:numSpacing w14:val="tabular"/>
    </w:rPr>
  </w:style>
  <w:style w:type="paragraph" w:styleId="Verzeichnis1">
    <w:name w:val="toc 1"/>
    <w:next w:val="Standard"/>
    <w:uiPriority w:val="39"/>
    <w:unhideWhenUsed/>
    <w:rsid w:val="00185311"/>
    <w:pPr>
      <w:tabs>
        <w:tab w:val="left" w:pos="567"/>
        <w:tab w:val="right" w:leader="dot" w:pos="8505"/>
      </w:tabs>
      <w:spacing w:after="0" w:line="220" w:lineRule="exact"/>
      <w:ind w:left="567" w:hanging="567"/>
    </w:pPr>
    <w:rPr>
      <w:rFonts w:ascii="Aptos" w:hAnsi="Aptos"/>
      <w14:numSpacing w14:val="tabular"/>
    </w:rPr>
  </w:style>
  <w:style w:type="numbering" w:customStyle="1" w:styleId="FormatvorlageAufgezhltLateinArialLinks035cmHngend035cm">
    <w:name w:val="Formatvorlage Aufgezählt (Latein) Arial Links:  0.35 cm Hängend:  0.35 cm"/>
    <w:basedOn w:val="KeineListe"/>
    <w:rsid w:val="00F26542"/>
    <w:pPr>
      <w:numPr>
        <w:numId w:val="31"/>
      </w:numPr>
    </w:pPr>
  </w:style>
  <w:style w:type="character" w:styleId="Hyperlink">
    <w:name w:val="Hyperlink"/>
    <w:basedOn w:val="Absatz-Standardschriftart"/>
    <w:uiPriority w:val="99"/>
    <w:unhideWhenUsed/>
    <w:rsid w:val="00F26542"/>
    <w:rPr>
      <w:color w:val="009DFF" w:themeColor="accent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786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78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A7F42"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rsid w:val="00CA7F42"/>
    <w:pPr>
      <w:spacing w:line="240" w:lineRule="auto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C064E"/>
    <w:rPr>
      <w:rFonts w:ascii="Aptos" w:hAnsi="Aptos"/>
      <w:i/>
      <w:iCs/>
      <w:color w:val="404040" w:themeColor="text1" w:themeTint="BF"/>
      <w:sz w:val="20"/>
      <w14:numSpacing w14:val="tabular"/>
    </w:rPr>
  </w:style>
  <w:style w:type="table" w:customStyle="1" w:styleId="Stmpfli">
    <w:name w:val="Stämpfli"/>
    <w:basedOn w:val="NormaleTabelle"/>
    <w:uiPriority w:val="99"/>
    <w:rsid w:val="00BA2A32"/>
    <w:pPr>
      <w:spacing w:after="0" w:line="250" w:lineRule="exact"/>
    </w:pPr>
    <w:tblPr>
      <w:tblInd w:w="794" w:type="dxa"/>
      <w:tblBorders>
        <w:bottom w:val="single" w:sz="2" w:space="0" w:color="auto"/>
        <w:insideH w:val="single" w:sz="2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rFonts w:ascii="Suisse Int'l Semi Bold" w:hAnsi="Suisse Int'l Semi Bold"/>
        <w:b w:val="0"/>
        <w:color w:val="1405B4"/>
      </w:rPr>
    </w:tblStylePr>
  </w:style>
  <w:style w:type="character" w:styleId="Buchtitel">
    <w:name w:val="Book Title"/>
    <w:basedOn w:val="Absatz-Standardschriftart"/>
    <w:uiPriority w:val="33"/>
    <w:semiHidden/>
    <w:rsid w:val="00F26542"/>
    <w:rPr>
      <w:b w:val="0"/>
      <w:bCs/>
      <w:i w:val="0"/>
      <w:iCs/>
      <w:spacing w:val="0"/>
    </w:rPr>
  </w:style>
  <w:style w:type="paragraph" w:customStyle="1" w:styleId="Liste">
    <w:name w:val="Liste •"/>
    <w:basedOn w:val="Listenabsatz"/>
    <w:qFormat/>
    <w:rsid w:val="00333379"/>
    <w:pPr>
      <w:numPr>
        <w:numId w:val="24"/>
      </w:numPr>
      <w:tabs>
        <w:tab w:val="left" w:pos="198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C064E"/>
    <w:rPr>
      <w:rFonts w:asciiTheme="majorHAnsi" w:eastAsiaTheme="majorEastAsia" w:hAnsiTheme="majorHAnsi" w:cstheme="majorBidi"/>
      <w:color w:val="0075BF" w:themeColor="accent1" w:themeShade="BF"/>
      <w:sz w:val="20"/>
      <w14:numSpacing w14:val="tabula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C5F"/>
    <w:rPr>
      <w:rFonts w:asciiTheme="majorHAnsi" w:eastAsiaTheme="majorEastAsia" w:hAnsiTheme="majorHAnsi" w:cstheme="majorBidi"/>
      <w:color w:val="004E7F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C5F"/>
    <w:rPr>
      <w:rFonts w:asciiTheme="majorHAnsi" w:eastAsiaTheme="majorEastAsia" w:hAnsiTheme="majorHAnsi" w:cstheme="majorBidi"/>
      <w:i/>
      <w:iCs/>
      <w:color w:val="004E7F" w:themeColor="accent1" w:themeShade="7F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C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C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2">
    <w:name w:val="List 2"/>
    <w:basedOn w:val="Liste0"/>
    <w:uiPriority w:val="99"/>
    <w:unhideWhenUsed/>
    <w:rsid w:val="00185311"/>
    <w:pPr>
      <w:ind w:left="454"/>
    </w:pPr>
  </w:style>
  <w:style w:type="paragraph" w:styleId="Listennummer">
    <w:name w:val="List Number"/>
    <w:basedOn w:val="Liste0"/>
    <w:uiPriority w:val="99"/>
    <w:unhideWhenUsed/>
    <w:rsid w:val="00D92ED1"/>
    <w:pPr>
      <w:numPr>
        <w:numId w:val="6"/>
      </w:numPr>
    </w:pPr>
  </w:style>
  <w:style w:type="paragraph" w:customStyle="1" w:styleId="00DatumVersion">
    <w:name w:val="00_Datum_Version"/>
    <w:rsid w:val="00BC37A2"/>
    <w:pPr>
      <w:spacing w:after="0"/>
    </w:pPr>
    <w:rPr>
      <w:rFonts w:ascii="Aptos" w:hAnsi="Aptos"/>
      <w:sz w:val="20"/>
      <w:szCs w:val="20"/>
    </w:rPr>
  </w:style>
  <w:style w:type="paragraph" w:customStyle="1" w:styleId="02Adressblock">
    <w:name w:val="02_Adressblock"/>
    <w:qFormat/>
    <w:rsid w:val="00397194"/>
    <w:pPr>
      <w:spacing w:after="0"/>
    </w:pPr>
    <w:rPr>
      <w:rFonts w:ascii="Aptos" w:hAnsi="Aptos"/>
      <w:sz w:val="20"/>
      <w:szCs w:val="20"/>
      <w14:numSpacing w14:val="tabular"/>
    </w:rPr>
  </w:style>
  <w:style w:type="paragraph" w:customStyle="1" w:styleId="TabelleKopfBlau">
    <w:name w:val="Tabelle Kopf Blau"/>
    <w:rsid w:val="00F26542"/>
    <w:pPr>
      <w:spacing w:after="0" w:line="240" w:lineRule="atLeast"/>
    </w:pPr>
    <w:rPr>
      <w:rFonts w:ascii="Aptos" w:hAnsi="Aptos" w:cs="Suisse Int'l Semi Bold"/>
      <w:b/>
      <w:color w:val="009DFF" w:themeColor="accent1"/>
      <w14:numSpacing w14:val="tabular"/>
    </w:rPr>
  </w:style>
  <w:style w:type="paragraph" w:customStyle="1" w:styleId="TabelleTextkleinfett">
    <w:name w:val="Tabelle Text klein fett"/>
    <w:rsid w:val="00F26542"/>
    <w:pPr>
      <w:spacing w:after="0" w:line="200" w:lineRule="atLeast"/>
    </w:pPr>
    <w:rPr>
      <w:rFonts w:ascii="Aptos" w:hAnsi="Aptos" w:cs="Suisse Int'l Semi Bold"/>
      <w:b/>
      <w:sz w:val="14"/>
      <w:szCs w:val="14"/>
      <w14:numSpacing w14:val="tabular"/>
    </w:rPr>
  </w:style>
  <w:style w:type="paragraph" w:customStyle="1" w:styleId="TabelleTextkleingewhnlich">
    <w:name w:val="Tabelle Text klein gewöhnlich"/>
    <w:rsid w:val="00F26542"/>
    <w:pPr>
      <w:spacing w:after="0" w:line="200" w:lineRule="atLeast"/>
    </w:pPr>
    <w:rPr>
      <w:rFonts w:ascii="Aptos" w:hAnsi="Aptos"/>
      <w:sz w:val="14"/>
      <w:szCs w:val="14"/>
      <w14:numSpacing w14:val="tabular"/>
    </w:rPr>
  </w:style>
  <w:style w:type="paragraph" w:customStyle="1" w:styleId="TabelleTextnormallinks">
    <w:name w:val="Tabelle Text normal links"/>
    <w:rsid w:val="00F26542"/>
    <w:pPr>
      <w:spacing w:after="0" w:line="240" w:lineRule="atLeast"/>
    </w:pPr>
    <w:rPr>
      <w:rFonts w:ascii="Aptos" w:hAnsi="Aptos"/>
      <w:spacing w:val="4"/>
    </w:rPr>
  </w:style>
  <w:style w:type="paragraph" w:customStyle="1" w:styleId="TabelleTextfett">
    <w:name w:val="Tabelle Text fett"/>
    <w:basedOn w:val="TabelleTextnormallinks"/>
    <w:rsid w:val="00F26542"/>
    <w:rPr>
      <w:b/>
    </w:rPr>
  </w:style>
  <w:style w:type="paragraph" w:customStyle="1" w:styleId="TabelleTextAufzhlung">
    <w:name w:val="Tabelle Text Aufzählung"/>
    <w:basedOn w:val="TabelleTextnormallinks"/>
    <w:rsid w:val="00F26542"/>
    <w:pPr>
      <w:tabs>
        <w:tab w:val="left" w:pos="198"/>
      </w:tabs>
      <w:ind w:left="198" w:hanging="198"/>
    </w:pPr>
  </w:style>
  <w:style w:type="paragraph" w:styleId="Funotentext">
    <w:name w:val="footnote text"/>
    <w:link w:val="FunotentextZchn"/>
    <w:uiPriority w:val="99"/>
    <w:semiHidden/>
    <w:unhideWhenUsed/>
    <w:rsid w:val="00487805"/>
    <w:pPr>
      <w:spacing w:after="0" w:line="180" w:lineRule="exact"/>
      <w:ind w:left="1021" w:hanging="227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7805"/>
    <w:rPr>
      <w:rFonts w:ascii="Suisse Int'l Light" w:hAnsi="Suisse Int'l Light"/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7805"/>
    <w:rPr>
      <w:vertAlign w:val="superscript"/>
    </w:rPr>
  </w:style>
  <w:style w:type="paragraph" w:customStyle="1" w:styleId="Hauptbild">
    <w:name w:val="Hauptbild"/>
    <w:semiHidden/>
    <w:rsid w:val="00F26542"/>
    <w:pPr>
      <w:spacing w:line="240" w:lineRule="auto"/>
    </w:pPr>
    <w:rPr>
      <w:rFonts w:ascii="Aptos" w:hAnsi="Aptos"/>
      <w:i/>
      <w:iCs/>
      <w:noProof/>
      <w:lang w:eastAsia="de-CH"/>
    </w:rPr>
  </w:style>
  <w:style w:type="paragraph" w:customStyle="1" w:styleId="04Unterschrift">
    <w:name w:val="04_Unterschrift"/>
    <w:qFormat/>
    <w:rsid w:val="00F26542"/>
    <w:pPr>
      <w:spacing w:after="0" w:line="240" w:lineRule="auto"/>
    </w:pPr>
    <w:rPr>
      <w:rFonts w:ascii="Aptos" w:hAnsi="Aptos"/>
      <w:sz w:val="20"/>
      <w:szCs w:val="20"/>
    </w:rPr>
  </w:style>
  <w:style w:type="paragraph" w:customStyle="1" w:styleId="01Absender">
    <w:name w:val="01_Absender"/>
    <w:qFormat/>
    <w:rsid w:val="00BC37A2"/>
    <w:pPr>
      <w:spacing w:after="0" w:line="240" w:lineRule="auto"/>
    </w:pPr>
    <w:rPr>
      <w:rFonts w:ascii="Aptos" w:hAnsi="Aptos"/>
      <w:sz w:val="16"/>
      <w:szCs w:val="14"/>
    </w:rPr>
  </w:style>
  <w:style w:type="paragraph" w:customStyle="1" w:styleId="03Betreff">
    <w:name w:val="03_Betreff"/>
    <w:qFormat/>
    <w:rsid w:val="001771CE"/>
    <w:pPr>
      <w:spacing w:after="0" w:line="360" w:lineRule="atLeast"/>
    </w:pPr>
    <w:rPr>
      <w:rFonts w:ascii="Aptos" w:hAnsi="Aptos"/>
      <w:b/>
      <w:sz w:val="28"/>
      <w14:numSpacing w14:val="tabular"/>
    </w:rPr>
  </w:style>
  <w:style w:type="table" w:styleId="Gitternetztabelle1hell">
    <w:name w:val="Grid Table 1 Light"/>
    <w:basedOn w:val="NormaleTabelle"/>
    <w:uiPriority w:val="46"/>
    <w:rsid w:val="003A7D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198" w:type="dxa"/>
        <w:left w:w="0" w:type="dxa"/>
        <w:bottom w:w="198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B36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z w:val="16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06Beilagen">
    <w:name w:val="06_Beilagen"/>
    <w:qFormat/>
    <w:rsid w:val="0037177A"/>
    <w:pPr>
      <w:spacing w:after="0" w:line="220" w:lineRule="atLeast"/>
    </w:pPr>
    <w:rPr>
      <w:rFonts w:ascii="Aptos" w:hAnsi="Aptos"/>
      <w:sz w:val="16"/>
    </w:rPr>
  </w:style>
  <w:style w:type="table" w:styleId="Tabellendesign">
    <w:name w:val="Table Theme"/>
    <w:basedOn w:val="NormaleTabelle"/>
    <w:uiPriority w:val="99"/>
    <w:semiHidden/>
    <w:unhideWhenUsed/>
    <w:rsid w:val="00B366A6"/>
    <w:pPr>
      <w:spacing w:after="170" w:line="260" w:lineRule="exact"/>
      <w:ind w:left="79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normalrechts">
    <w:name w:val="Tabelle Text normal rechts"/>
    <w:basedOn w:val="TabelleTextnormallinks"/>
    <w:rsid w:val="00F26542"/>
    <w:pPr>
      <w:jc w:val="right"/>
    </w:pPr>
  </w:style>
  <w:style w:type="paragraph" w:customStyle="1" w:styleId="TabelleKopfkleinlinks">
    <w:name w:val="Tabelle Kopf klein links"/>
    <w:basedOn w:val="TabelleTextkleingewhnlich"/>
    <w:rsid w:val="00202A16"/>
  </w:style>
  <w:style w:type="paragraph" w:customStyle="1" w:styleId="TabelleKopfrechts">
    <w:name w:val="Tabelle Kopf rechts"/>
    <w:basedOn w:val="TabelleTextkleingewhnlich"/>
    <w:rsid w:val="00202A16"/>
    <w:pPr>
      <w:jc w:val="right"/>
    </w:pPr>
  </w:style>
  <w:style w:type="paragraph" w:customStyle="1" w:styleId="05UnterschriftVornameName">
    <w:name w:val="05_Unterschrift Vorname Name"/>
    <w:basedOn w:val="02Adressblock"/>
    <w:qFormat/>
    <w:rsid w:val="00FB2DFB"/>
  </w:style>
  <w:style w:type="character" w:styleId="NichtaufgelsteErwhnung">
    <w:name w:val="Unresolved Mention"/>
    <w:basedOn w:val="Absatz-Standardschriftart"/>
    <w:uiPriority w:val="99"/>
    <w:semiHidden/>
    <w:unhideWhenUsed/>
    <w:rsid w:val="00C01D1F"/>
    <w:rPr>
      <w:color w:val="605E5C"/>
      <w:shd w:val="clear" w:color="auto" w:fill="E1DFDD"/>
    </w:rPr>
  </w:style>
  <w:style w:type="table" w:styleId="Gitternetztabelle3Akzent1">
    <w:name w:val="Grid Table 3 Accent 1"/>
    <w:basedOn w:val="NormaleTabelle"/>
    <w:uiPriority w:val="48"/>
    <w:rsid w:val="00A91573"/>
    <w:pPr>
      <w:spacing w:after="0" w:line="240" w:lineRule="auto"/>
    </w:pPr>
    <w:tblPr>
      <w:tblStyleRowBandSize w:val="1"/>
      <w:tblStyleColBandSize w:val="1"/>
      <w:tblBorders>
        <w:top w:val="single" w:sz="4" w:space="0" w:color="66C4FF" w:themeColor="accent1" w:themeTint="99"/>
        <w:left w:val="single" w:sz="4" w:space="0" w:color="66C4FF" w:themeColor="accent1" w:themeTint="99"/>
        <w:bottom w:val="single" w:sz="4" w:space="0" w:color="66C4FF" w:themeColor="accent1" w:themeTint="99"/>
        <w:right w:val="single" w:sz="4" w:space="0" w:color="66C4FF" w:themeColor="accent1" w:themeTint="99"/>
        <w:insideH w:val="single" w:sz="4" w:space="0" w:color="66C4FF" w:themeColor="accent1" w:themeTint="99"/>
        <w:insideV w:val="single" w:sz="4" w:space="0" w:color="66C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BFF" w:themeFill="accent1" w:themeFillTint="33"/>
      </w:tcPr>
    </w:tblStylePr>
    <w:tblStylePr w:type="band1Horz">
      <w:tblPr/>
      <w:tcPr>
        <w:shd w:val="clear" w:color="auto" w:fill="CCEBFF" w:themeFill="accent1" w:themeFillTint="33"/>
      </w:tcPr>
    </w:tblStylePr>
    <w:tblStylePr w:type="neCell">
      <w:tblPr/>
      <w:tcPr>
        <w:tcBorders>
          <w:bottom w:val="single" w:sz="4" w:space="0" w:color="66C4FF" w:themeColor="accent1" w:themeTint="99"/>
        </w:tcBorders>
      </w:tcPr>
    </w:tblStylePr>
    <w:tblStylePr w:type="nwCell">
      <w:tblPr/>
      <w:tcPr>
        <w:tcBorders>
          <w:bottom w:val="single" w:sz="4" w:space="0" w:color="66C4FF" w:themeColor="accent1" w:themeTint="99"/>
        </w:tcBorders>
      </w:tcPr>
    </w:tblStylePr>
    <w:tblStylePr w:type="seCell">
      <w:tblPr/>
      <w:tcPr>
        <w:tcBorders>
          <w:top w:val="single" w:sz="4" w:space="0" w:color="66C4FF" w:themeColor="accent1" w:themeTint="99"/>
        </w:tcBorders>
      </w:tcPr>
    </w:tblStylePr>
    <w:tblStylePr w:type="swCell">
      <w:tblPr/>
      <w:tcPr>
        <w:tcBorders>
          <w:top w:val="single" w:sz="4" w:space="0" w:color="66C4FF" w:themeColor="accent1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A91573"/>
    <w:pPr>
      <w:spacing w:after="0" w:line="240" w:lineRule="auto"/>
    </w:pPr>
    <w:tblPr>
      <w:tblStyleRowBandSize w:val="1"/>
      <w:tblStyleColBandSize w:val="1"/>
      <w:tblBorders>
        <w:top w:val="single" w:sz="4" w:space="0" w:color="66C4FF" w:themeColor="accent1" w:themeTint="99"/>
        <w:left w:val="single" w:sz="4" w:space="0" w:color="66C4FF" w:themeColor="accent1" w:themeTint="99"/>
        <w:bottom w:val="single" w:sz="4" w:space="0" w:color="66C4FF" w:themeColor="accent1" w:themeTint="99"/>
        <w:right w:val="single" w:sz="4" w:space="0" w:color="66C4FF" w:themeColor="accent1" w:themeTint="99"/>
        <w:insideH w:val="single" w:sz="4" w:space="0" w:color="66C4FF" w:themeColor="accent1" w:themeTint="99"/>
        <w:insideV w:val="single" w:sz="4" w:space="0" w:color="66C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FF" w:themeColor="accent1"/>
          <w:left w:val="single" w:sz="4" w:space="0" w:color="009DFF" w:themeColor="accent1"/>
          <w:bottom w:val="single" w:sz="4" w:space="0" w:color="009DFF" w:themeColor="accent1"/>
          <w:right w:val="single" w:sz="4" w:space="0" w:color="009DFF" w:themeColor="accent1"/>
          <w:insideH w:val="nil"/>
          <w:insideV w:val="nil"/>
        </w:tcBorders>
        <w:shd w:val="clear" w:color="auto" w:fill="009DFF" w:themeFill="accent1"/>
      </w:tcPr>
    </w:tblStylePr>
    <w:tblStylePr w:type="lastRow">
      <w:rPr>
        <w:b/>
        <w:bCs/>
      </w:rPr>
      <w:tblPr/>
      <w:tcPr>
        <w:tcBorders>
          <w:top w:val="double" w:sz="4" w:space="0" w:color="009D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F" w:themeFill="accent1" w:themeFillTint="33"/>
      </w:tcPr>
    </w:tblStylePr>
    <w:tblStylePr w:type="band1Horz">
      <w:tblPr/>
      <w:tcPr>
        <w:shd w:val="clear" w:color="auto" w:fill="CCEB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rnanda.frighetto@flughafenregion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liSanne\Flughafenregion%20Z&#252;rich\Datenablage%20-%20Dokumente\MARKOM\10_Vorlagen\09_Briefvorlage\Word%20Vorlagen\FRZ_Briefpapier%20-%20ohne_Adresse.dotx" TargetMode="External"/></Relationships>
</file>

<file path=word/theme/theme1.xml><?xml version="1.0" encoding="utf-8"?>
<a:theme xmlns:a="http://schemas.openxmlformats.org/drawingml/2006/main" name="Office">
  <a:themeElements>
    <a:clrScheme name="FRZ">
      <a:dk1>
        <a:sysClr val="windowText" lastClr="000000"/>
      </a:dk1>
      <a:lt1>
        <a:sysClr val="window" lastClr="FFFFFF"/>
      </a:lt1>
      <a:dk2>
        <a:srgbClr val="009DFF"/>
      </a:dk2>
      <a:lt2>
        <a:srgbClr val="F2F2F2"/>
      </a:lt2>
      <a:accent1>
        <a:srgbClr val="009DFF"/>
      </a:accent1>
      <a:accent2>
        <a:srgbClr val="00B050"/>
      </a:accent2>
      <a:accent3>
        <a:srgbClr val="7030A0"/>
      </a:accent3>
      <a:accent4>
        <a:srgbClr val="FF0000"/>
      </a:accent4>
      <a:accent5>
        <a:srgbClr val="FFC000"/>
      </a:accent5>
      <a:accent6>
        <a:srgbClr val="FFFF00"/>
      </a:accent6>
      <a:hlink>
        <a:srgbClr val="009DFF"/>
      </a:hlink>
      <a:folHlink>
        <a:srgbClr val="000000"/>
      </a:folHlink>
    </a:clrScheme>
    <a:fontScheme name="FRZ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7f1863b-15e7-41ea-ad20-ee8a84cdc818" xsi:nil="true"/>
    <TaxCatchAll xmlns="ca0b1408-3630-4e6a-bd89-835cec6720fa" xsi:nil="true"/>
    <lcf76f155ced4ddcb4097134ff3c332f xmlns="f7f1863b-15e7-41ea-ad20-ee8a84cdc8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2FCD42059344E89D16A91CC8732F3" ma:contentTypeVersion="15" ma:contentTypeDescription="Ein neues Dokument erstellen." ma:contentTypeScope="" ma:versionID="3590f15784a768a3481ea5d993ff42b7">
  <xsd:schema xmlns:xsd="http://www.w3.org/2001/XMLSchema" xmlns:xs="http://www.w3.org/2001/XMLSchema" xmlns:p="http://schemas.microsoft.com/office/2006/metadata/properties" xmlns:ns2="f7f1863b-15e7-41ea-ad20-ee8a84cdc818" xmlns:ns3="ca0b1408-3630-4e6a-bd89-835cec6720fa" targetNamespace="http://schemas.microsoft.com/office/2006/metadata/properties" ma:root="true" ma:fieldsID="7c5fc75391c84e7bb57d055ac1e9e4c5" ns2:_="" ns3:_="">
    <xsd:import namespace="f7f1863b-15e7-41ea-ad20-ee8a84cdc818"/>
    <xsd:import namespace="ca0b1408-3630-4e6a-bd89-835cec6720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Vorschau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1863b-15e7-41ea-ad20-ee8a84cdc8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feac474a-41e1-4b3c-a8d5-887ef3e0d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Vorschau" ma:index="21" nillable="true" ma:displayName="Vorschau" ma:format="Thumbnail" ma:internalName="Vorschau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b1408-3630-4e6a-bd89-835cec6720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8b8961-5cb6-4725-b612-651d031e556c}" ma:internalName="TaxCatchAll" ma:showField="CatchAllData" ma:web="ca0b1408-3630-4e6a-bd89-835cec672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8A807-57B3-450E-A908-5558080634C5}">
  <ds:schemaRefs>
    <ds:schemaRef ds:uri="http://schemas.microsoft.com/office/2006/metadata/properties"/>
    <ds:schemaRef ds:uri="http://schemas.microsoft.com/office/infopath/2007/PartnerControls"/>
    <ds:schemaRef ds:uri="f7f1863b-15e7-41ea-ad20-ee8a84cdc818"/>
    <ds:schemaRef ds:uri="ca0b1408-3630-4e6a-bd89-835cec6720fa"/>
  </ds:schemaRefs>
</ds:datastoreItem>
</file>

<file path=customXml/itemProps2.xml><?xml version="1.0" encoding="utf-8"?>
<ds:datastoreItem xmlns:ds="http://schemas.openxmlformats.org/officeDocument/2006/customXml" ds:itemID="{9CC6BDBE-A6F7-468A-B335-AB09780EE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21EE3-D697-40CD-8407-9B41BDEFF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1863b-15e7-41ea-ad20-ee8a84cdc818"/>
    <ds:schemaRef ds:uri="ca0b1408-3630-4e6a-bd89-835cec672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5EB27-0891-498C-9032-D977F0960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FRZ_Briefpapier - ohne_Adresse.dotx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StÃ¤mpfli AG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Sanne</dc:creator>
  <cp:keywords/>
  <dc:description/>
  <cp:lastModifiedBy>Fernanda Frighetto</cp:lastModifiedBy>
  <cp:revision>15</cp:revision>
  <cp:lastPrinted>2021-07-27T05:43:00Z</cp:lastPrinted>
  <dcterms:created xsi:type="dcterms:W3CDTF">2025-07-16T12:25:00Z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0x01010095C2FCD42059344E89D16A91CC8732F3</vt:lpwstr>
  </property>
  <property fmtid="{D5CDD505-2E9C-101B-9397-08002B2CF9AE}" pid="3" name="MediaServiceImageTags">
    <vt:lpwstr/>
  </property>
</Properties>
</file>