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</w:pPr>
    </w:p>
    <w:p>
      <w:pPr>
        <w:spacing w:after="80"/>
        <w:jc w:val="center"/>
      </w:pPr>
      <w:r>
        <w:rPr>
          <w:b/>
          <w:sz w:val="32"/>
          <w:szCs w:val="32"/>
        </w:rPr>
        <w:t>Protokoll der ASA-Sitzung</w:t>
      </w:r>
    </w:p>
    <w:p>
      <w:pPr>
        <w:spacing w:after="200"/>
        <w:jc w:val="center"/>
      </w:pPr>
      <w:r>
        <w:rPr>
          <w:i/>
          <w:sz w:val="22"/>
          <w:szCs w:val="22"/>
          <w:color w:val="666666"/>
        </w:rPr>
        <w:t>gem. § 11 ASiG – Arbeitsschutzausschuss</w:t>
      </w:r>
    </w:p>
    <w:tbl>
      <w:tblPr>
        <w:tblW w:w="99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3200"/>
        <w:gridCol w:w="6721"/>
      </w:tblGrid>
      <w:tr>
        <w:tc>
          <w:tcPr>
            <w:tcW w:w="9921" w:type="dxa"/>
            <w:gridSpan w:val="2"/>
            <w:shd w:val="clear" w:color="auto" w:fill="D9D9D9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Allgemeine Angaben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Datum der Sitzung</w:t>
            </w:r>
          </w:p>
        </w:tc>
        <w:tc>
          <w:tcPr>
            <w:tcW w:w="67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Uhrzeit (von – bis)</w:t>
            </w:r>
          </w:p>
        </w:tc>
        <w:tc>
          <w:tcPr>
            <w:tcW w:w="67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Ort / Sitzungsraum</w:t>
            </w:r>
          </w:p>
        </w:tc>
        <w:tc>
          <w:tcPr>
            <w:tcW w:w="67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Unternehmen / Betrieb</w:t>
            </w:r>
          </w:p>
        </w:tc>
        <w:tc>
          <w:tcPr>
            <w:tcW w:w="67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Protokollführer/in</w:t>
            </w:r>
          </w:p>
        </w:tc>
        <w:tc>
          <w:tcPr>
            <w:tcW w:w="67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w="99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3200"/>
        <w:gridCol w:w="4221"/>
        <w:gridCol w:w="2500"/>
      </w:tblGrid>
      <w:tr>
        <w:tc>
          <w:tcPr>
            <w:tcW w:w="9921" w:type="dxa"/>
            <w:gridSpan w:val="3"/>
            <w:shd w:val="clear" w:color="auto" w:fill="D9D9D9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Teilnehmer/innen (gem. § 11 ASiG)</w:t>
            </w:r>
          </w:p>
        </w:tc>
      </w:tr>
      <w:tr>
        <w:tc>
          <w:tcPr>
            <w:tcW w:w="3200" w:type="dxa"/>
            <w:shd w:val="clear" w:color="auto" w:fill="F2F2F2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0"/>
                <w:szCs w:val="20"/>
              </w:rPr>
              <w:t>Funktion</w:t>
            </w:r>
          </w:p>
        </w:tc>
        <w:tc>
          <w:tcPr>
            <w:tcW w:w="4221" w:type="dxa"/>
            <w:shd w:val="clear" w:color="auto" w:fill="F2F2F2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500" w:type="dxa"/>
            <w:shd w:val="clear" w:color="auto" w:fill="F2F2F2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0"/>
                <w:szCs w:val="20"/>
              </w:rPr>
              <w:t>Anwesend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Arbeitgeber/Vertreter</w:t>
            </w:r>
          </w:p>
        </w:tc>
        <w:tc>
          <w:tcPr>
            <w:tcW w:w="4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☐ ja  ☐ nein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Betriebsarzt/ärztin</w:t>
            </w:r>
          </w:p>
        </w:tc>
        <w:tc>
          <w:tcPr>
            <w:tcW w:w="4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☐ ja  ☐ nein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Fachkraft für Arbeitssicherheit</w:t>
            </w:r>
          </w:p>
        </w:tc>
        <w:tc>
          <w:tcPr>
            <w:tcW w:w="4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☐ ja  ☐ nein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Betriebsrat / Personalrat</w:t>
            </w:r>
          </w:p>
        </w:tc>
        <w:tc>
          <w:tcPr>
            <w:tcW w:w="4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☐ ja  ☐ nein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Sicherheitsbeauftragte/r</w:t>
            </w:r>
          </w:p>
        </w:tc>
        <w:tc>
          <w:tcPr>
            <w:tcW w:w="4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☐ ja  ☐ nein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Weitere/r Teilnehmer/in</w:t>
            </w:r>
          </w:p>
        </w:tc>
        <w:tc>
          <w:tcPr>
            <w:tcW w:w="4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☐ ja  ☐ nein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Weitere/r Teilnehmer/in</w:t>
            </w:r>
          </w:p>
        </w:tc>
        <w:tc>
          <w:tcPr>
            <w:tcW w:w="4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>☐ ja  ☐ nein</w:t>
            </w:r>
          </w:p>
        </w:tc>
      </w:tr>
    </w:tbl>
    <w:p>
      <w:pPr>
        <w:spacing w:after="120"/>
      </w:pPr>
    </w:p>
    <w:tbl>
      <w:tblPr>
        <w:tblW w:w="99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700"/>
        <w:gridCol w:w="9221"/>
      </w:tblGrid>
      <w:tr>
        <w:tc>
          <w:tcPr>
            <w:tcW w:w="9921" w:type="dxa"/>
            <w:gridSpan w:val="2"/>
            <w:shd w:val="clear" w:color="auto" w:fill="D9D9D9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Tagesordnung / Besprochene Themen</w:t>
            </w:r>
          </w:p>
        </w:tc>
      </w:tr>
      <w:tr>
        <w:tc>
          <w:tcPr>
            <w:tcW w:w="7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sz w:val="20"/>
                <w:szCs w:val="20"/>
              </w:rPr>
              <w:t>TOP</w:t>
            </w:r>
          </w:p>
        </w:tc>
        <w:tc>
          <w:tcPr>
            <w:tcW w:w="9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0"/>
                <w:szCs w:val="20"/>
              </w:rPr>
              <w:t>Thema / Inhalt</w:t>
            </w:r>
          </w:p>
        </w:tc>
      </w:tr>
      <w:tr>
        <w:tc>
          <w:tcPr>
            <w:tcW w:w="7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i/>
                <w:sz w:val="22"/>
                <w:szCs w:val="22"/>
                <w:color w:val="999999"/>
              </w:rPr>
              <w:t>Genehmigung des letzten Protokolls</w:t>
            </w:r>
          </w:p>
        </w:tc>
      </w:tr>
      <w:tr>
        <w:tc>
          <w:tcPr>
            <w:tcW w:w="7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i/>
                <w:sz w:val="22"/>
                <w:szCs w:val="22"/>
                <w:color w:val="999999"/>
              </w:rPr>
              <w:t>Unfallgeschehen / Beinaheunfälle seit letzter Sitzung</w:t>
            </w:r>
          </w:p>
        </w:tc>
      </w:tr>
      <w:tr>
        <w:tc>
          <w:tcPr>
            <w:tcW w:w="7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i/>
                <w:sz w:val="22"/>
                <w:szCs w:val="22"/>
                <w:color w:val="999999"/>
              </w:rPr>
              <w:t>Stand der Gefährdungsbeurteilungen</w:t>
            </w:r>
          </w:p>
        </w:tc>
      </w:tr>
      <w:tr>
        <w:tc>
          <w:tcPr>
            <w:tcW w:w="7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i/>
                <w:sz w:val="22"/>
                <w:szCs w:val="22"/>
                <w:color w:val="999999"/>
              </w:rPr>
              <w:t>Arbeitsmedizinische Vorsorge / Vorsorgekartei</w:t>
            </w:r>
          </w:p>
        </w:tc>
      </w:tr>
      <w:tr>
        <w:tc>
          <w:tcPr>
            <w:tcW w:w="7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i/>
                <w:sz w:val="22"/>
                <w:szCs w:val="22"/>
                <w:color w:val="999999"/>
              </w:rPr>
              <w:t>Begehungen / Betriebsbegehungen</w:t>
            </w:r>
          </w:p>
        </w:tc>
      </w:tr>
      <w:tr>
        <w:tc>
          <w:tcPr>
            <w:tcW w:w="7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i/>
                <w:sz w:val="22"/>
                <w:szCs w:val="22"/>
                <w:color w:val="999999"/>
              </w:rPr>
              <w:t>Unterweisungen / Schulungen</w:t>
            </w:r>
          </w:p>
        </w:tc>
      </w:tr>
      <w:tr>
        <w:tc>
          <w:tcPr>
            <w:tcW w:w="7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i/>
                <w:sz w:val="22"/>
                <w:szCs w:val="22"/>
                <w:color w:val="999999"/>
              </w:rPr>
              <w:t>Brandschutz / Erste Hilfe</w:t>
            </w:r>
          </w:p>
        </w:tc>
      </w:tr>
      <w:tr>
        <w:tc>
          <w:tcPr>
            <w:tcW w:w="7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i/>
                <w:sz w:val="22"/>
                <w:szCs w:val="22"/>
                <w:color w:val="999999"/>
              </w:rPr>
              <w:t>Sonstiges / Verschiedenes</w:t>
            </w:r>
          </w:p>
        </w:tc>
      </w:tr>
    </w:tbl>
    <w:p>
      <w:pPr>
        <w:spacing w:after="120"/>
      </w:pPr>
    </w:p>
    <w:tbl>
      <w:tblPr>
        <w:tblW w:w="99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9921"/>
      </w:tblGrid>
      <w:tr>
        <w:tc>
          <w:tcPr>
            <w:tcW w:w="9921" w:type="dxa"/>
            <w:shd w:val="clear" w:color="auto" w:fill="D9D9D9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Besprechungsnotizen (Zusammenfassung je TOP)</w:t>
            </w:r>
          </w:p>
        </w:tc>
      </w:tr>
      <w:tr>
        <w:trPr>
          <w:trHeight w:val="4000" w:hRule="atLeast"/>
        </w:trPr>
        <w:tc>
          <w:tcPr>
            <w:tcW w:w="9921" w:type="dxa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tbl>
      <w:tblPr>
        <w:tblW w:w="99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600"/>
        <w:gridCol w:w="4321"/>
        <w:gridCol w:w="2500"/>
        <w:gridCol w:w="1500"/>
        <w:gridCol w:w="1000"/>
      </w:tblGrid>
      <w:tr>
        <w:tc>
          <w:tcPr>
            <w:tcW w:w="9921" w:type="dxa"/>
            <w:gridSpan w:val="5"/>
            <w:shd w:val="clear" w:color="auto" w:fill="D9D9D9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Maßnahmen und Beschlüsse</w:t>
            </w:r>
          </w:p>
        </w:tc>
      </w:tr>
      <w:tr>
        <w:tc>
          <w:tcPr>
            <w:tcW w:w="600" w:type="dxa"/>
            <w:shd w:val="clear" w:color="auto" w:fill="F2F2F2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4321" w:type="dxa"/>
            <w:shd w:val="clear" w:color="auto" w:fill="F2F2F2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18"/>
                <w:szCs w:val="18"/>
              </w:rPr>
              <w:t>Maßnahme / Beschluss</w:t>
            </w:r>
          </w:p>
        </w:tc>
        <w:tc>
          <w:tcPr>
            <w:tcW w:w="2500" w:type="dxa"/>
            <w:shd w:val="clear" w:color="auto" w:fill="F2F2F2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18"/>
                <w:szCs w:val="18"/>
              </w:rPr>
              <w:t>Verantwortlich</w:t>
            </w:r>
          </w:p>
        </w:tc>
        <w:tc>
          <w:tcPr>
            <w:tcW w:w="1500" w:type="dxa"/>
            <w:shd w:val="clear" w:color="auto" w:fill="F2F2F2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18"/>
                <w:szCs w:val="18"/>
              </w:rPr>
              <w:t>Frist</w:t>
            </w:r>
          </w:p>
        </w:tc>
        <w:tc>
          <w:tcPr>
            <w:tcW w:w="1000" w:type="dxa"/>
            <w:shd w:val="clear" w:color="auto" w:fill="F2F2F2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Status</w:t>
            </w:r>
          </w:p>
        </w:tc>
      </w:tr>
      <w:tr>
        <w:tc>
          <w:tcPr>
            <w:tcW w:w="6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>
        <w:tc>
          <w:tcPr>
            <w:tcW w:w="6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>
        <w:tc>
          <w:tcPr>
            <w:tcW w:w="6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>
        <w:tc>
          <w:tcPr>
            <w:tcW w:w="6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>
        <w:tc>
          <w:tcPr>
            <w:tcW w:w="6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>
        <w:tc>
          <w:tcPr>
            <w:tcW w:w="6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Mar>
              <w:top w:w="40" w:type="dxa"/>
              <w:start w:w="60" w:type="dxa"/>
              <w:bottom w:w="40" w:type="dxa"/>
              <w:end w:w="60" w:type="dxa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</w:tbl>
    <w:p>
      <w:pPr>
        <w:spacing w:after="120"/>
      </w:pPr>
    </w:p>
    <w:tbl>
      <w:tblPr>
        <w:tblW w:w="99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3200"/>
        <w:gridCol w:w="6721"/>
      </w:tblGrid>
      <w:tr>
        <w:tc>
          <w:tcPr>
            <w:tcW w:w="9921" w:type="dxa"/>
            <w:gridSpan w:val="2"/>
            <w:shd w:val="clear" w:color="auto" w:fill="D9D9D9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Nächste ASA-Sitzung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67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w="3200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b/>
                <w:sz w:val="22"/>
                <w:szCs w:val="22"/>
              </w:rPr>
              <w:t>Ort</w:t>
            </w:r>
          </w:p>
        </w:tc>
        <w:tc>
          <w:tcPr>
            <w:tcW w:w="6721" w:type="dxa"/>
            <w:tcMar>
              <w:top w:w="40" w:type="dxa"/>
              <w:start w:w="100" w:type="dxa"/>
              <w:bottom w:w="40" w:type="dxa"/>
              <w:end w:w="100" w:type="dxa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200"/>
      </w:pPr>
    </w:p>
    <w:tbl>
      <w:tblPr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60"/>
        <w:gridCol w:w="1000"/>
        <w:gridCol w:w="4461"/>
      </w:tblGrid>
      <w:tr>
        <w:tc>
          <w:tcPr>
            <w:tcW w:w="4460" w:type="dxa"/>
            <w:tcBorders>
              <w:bottom w:val="single" w:sz="4" w:space="0" w:color="808080"/>
            </w:tcBorders>
          </w:tcPr>
          <w:p>
            <w:pPr>
              <w:spacing w:before="60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61" w:type="dxa"/>
            <w:tcBorders>
              <w:bottom w:val="single" w:sz="4" w:space="0" w:color="808080"/>
            </w:tcBorders>
          </w:tcPr>
          <w:p>
            <w:pPr>
              <w:spacing w:before="60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w="4460" w:type="dxa"/>
          </w:tcPr>
          <w:p>
            <w:pPr>
              <w:jc w:val="center"/>
            </w:pPr>
            <w:r>
              <w:rPr>
                <w:sz w:val="18"/>
                <w:szCs w:val="18"/>
                <w:color w:val="666666"/>
              </w:rPr>
              <w:t>Ort, Datum / Unterschrift Vorsitzende/r</w:t>
            </w:r>
          </w:p>
        </w:tc>
        <w:tc>
          <w:tcPr>
            <w:tcW w:w="1000" w:type="dxa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w="4461" w:type="dxa"/>
          </w:tcPr>
          <w:p>
            <w:pPr>
              <w:jc w:val="center"/>
            </w:pPr>
            <w:r>
              <w:rPr>
                <w:sz w:val="18"/>
                <w:szCs w:val="18"/>
                <w:color w:val="666666"/>
              </w:rPr>
              <w:t>Ort, Datum / Unterschrift Protokollführer/in</w:t>
            </w:r>
          </w:p>
        </w:tc>
      </w:tr>
    </w:tbl>
    <w:p>
      <w:pPr>
        <w:spacing w:before="300" w:after="0"/>
      </w:pPr>
      <w:r>
        <w:rPr>
          <w:sz w:val="16"/>
          <w:szCs w:val="16"/>
          <w:color w:val="999999"/>
          <w:i/>
        </w:rPr>
        <w:t>Rechtsgrundlage: § 11 Arbeitssicherheitsgesetz (ASiG). Der Arbeitsschutzausschuss tritt mindestens vierteljährlich zusammen. Mitglieder: Arbeitgeber oder Beauftragte/r, zwei Betriebsratsmitglieder, Betriebsärzt/innen, Fachkräfte für Arbeitssicherheit und Sicherheitsbeauftragte. Das Protokoll ist allen Mitgliedern zeitnah zur Verfügung zu stellen.</w:t>
      </w:r>
    </w:p>
    <w:sectPr w:rsidR="0079677C" w:rsidRPr="003462E6" w:rsidSect="006559AF">
      <w:headerReference w:type="default" r:id="rId6"/>
      <w:footerReference w:type="default" r:id="rId7"/>
      <w:pgSz w:w="11906" w:h="16838"/>
      <w:pgMar w:top="1418" w:right="851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2E34" w14:textId="77777777" w:rsidR="006559AF" w:rsidRDefault="006559AF">
      <w:r>
        <w:separator/>
      </w:r>
    </w:p>
  </w:endnote>
  <w:endnote w:type="continuationSeparator" w:id="0">
    <w:p w14:paraId="3486C5EA" w14:textId="77777777" w:rsidR="006559AF" w:rsidRDefault="006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4999" w14:textId="77777777" w:rsidR="00F967C5" w:rsidRPr="00611B8E" w:rsidRDefault="00F967C5" w:rsidP="00F967C5">
    <w:pPr>
      <w:pStyle w:val="Fuzeile"/>
    </w:pPr>
    <w: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080D18" wp14:editId="48EB2C02">
              <wp:simplePos x="0" y="0"/>
              <wp:positionH relativeFrom="column">
                <wp:posOffset>-290830</wp:posOffset>
              </wp:positionH>
              <wp:positionV relativeFrom="page">
                <wp:posOffset>9752965</wp:posOffset>
              </wp:positionV>
              <wp:extent cx="6607810" cy="80708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781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73AE9D" w14:textId="77777777" w:rsidR="00F967C5" w:rsidRDefault="00F967C5" w:rsidP="00F967C5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0FFE7F2A" w14:textId="77777777" w:rsidR="00F967C5" w:rsidRDefault="00F967C5" w:rsidP="00F967C5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316119FB" w14:textId="77777777" w:rsidR="00F967C5" w:rsidRDefault="00F967C5" w:rsidP="00F967C5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EE5796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IAAI Arbeitssicherheit GmbH • Institut für Arbeitsmedizin, Arbeitssicherheit und Ingenieurdienstleistungen • Roßfeldstraße 102, 83471 Berchtesgaden </w:t>
                          </w:r>
                        </w:p>
                        <w:p w14:paraId="752E785A" w14:textId="77777777" w:rsidR="00F967C5" w:rsidRDefault="00F967C5" w:rsidP="00F967C5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EE5796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Geschäftsführung: Dr. Johannes A. Angerer </w:t>
                          </w:r>
                        </w:p>
                        <w:p w14:paraId="12CC05CD" w14:textId="5128A5D9" w:rsidR="00F967C5" w:rsidRDefault="00F967C5" w:rsidP="00F967C5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EE5796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Sitz: 83471 Berchtesgaden • AG Traunstein HRB 14414 • Steuernummer: 163/129/00029 • USt.-ID: DE </w:t>
                          </w:r>
                          <w:r w:rsidR="0059237A">
                            <w:rPr>
                              <w:rFonts w:cs="Arial"/>
                              <w:sz w:val="14"/>
                              <w:szCs w:val="14"/>
                            </w:rPr>
                            <w:t>117910645</w:t>
                          </w:r>
                          <w:r w:rsidRPr="00EE5796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• Gläubiger-ID: 17ZZZ00000326262 </w:t>
                          </w:r>
                        </w:p>
                        <w:p w14:paraId="38075753" w14:textId="77777777" w:rsidR="00F967C5" w:rsidRDefault="00F967C5" w:rsidP="00F967C5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EE5796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Internet: www.iaai.de • E-Mail: institut@iaai.de • Telefon: 08652/977288-0 • E-Mail: kundenservice@iaai.de • E-Mail: buchhaltung@iaai.de </w:t>
                          </w:r>
                        </w:p>
                        <w:p w14:paraId="0CADDA6E" w14:textId="77777777" w:rsidR="00F967C5" w:rsidRPr="00EE5796" w:rsidRDefault="00F967C5" w:rsidP="00F967C5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EE5796">
                            <w:rPr>
                              <w:rFonts w:cs="Arial"/>
                              <w:sz w:val="14"/>
                              <w:szCs w:val="14"/>
                            </w:rPr>
                            <w:t>Sparkasse LeerWittmund: IBAN: DE91285500000000090001 • BIC: BRLADE21LER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080D1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2.9pt;margin-top:767.95pt;width:520.3pt;height:63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PVbXCwIAAPYDAAAOAAAAZHJzL2Uyb0RvYy54bWysU9tu2zAMfR+wfxD0vtgJcqsRp+jSZRjQ XYBuHyDLcixMFjVKid19/SjFTbPtbZgeBFGkDsnDo83t0Bl2Uug12JJPJzlnykqotT2U/NvX/Zs1 Zz4IWwsDVpX8SXl+u339atO7Qs2gBVMrZARifdG7krchuCLLvGxVJ/wEnLLkbAA7EcjEQ1aj6Am9 M9ksz5dZD1g7BKm8p9v7s5NvE37TKBk+N41XgZmSU20h7Zj2Ku7ZdiOKAwrXajmWIf6hik5oS0kv UPciCHZE/RdUpyWChyZMJHQZNI2WKvVA3UzzP7p5bIVTqRcix7sLTf7/wcpPp0f3BVkY3sJAA0xN ePcA8rtnFnatsAd1hwh9q0RNiaeRsqx3vhifRqp94SNI1X+EmoYsjgES0NBgF1mhPhmh0wCeLqSr ITBJl8tlvlpPySXJt85X+XqRUoji+bVDH94r6Fg8lBxpqAldnB58iNWI4jkkJvNgdL3XxiQDD9XO IDsJEsA+rRH9tzBjWV/ym8VskZAtxPdJG50OJFCju1hcXGfJRDbe2TqFBKHN+UyVGDvSExk5cxOG aqDASFMF9RMRhXAWIn0cOrSAPznrSYQl9z+OAhVn5oMlsm+m83lUbTLmi9WMDLz2VNceYSVBlTxw dj7uQlJ64sHd0VD2OvH1UslYK4kr0Th+hKjeaztFvXzX7S8AAAD//wMAUEsDBBQABgAIAAAAIQAR XJwn4QAAAA0BAAAPAAAAZHJzL2Rvd25yZXYueG1sTI/BTsMwEETvSPyDtUjcWgfaRCSNU1VUXDgg UZDo0Y2dOCJeW7abhr9nOdHjzoxm39Tb2Y5s0iEODgU8LDNgGlunBuwFfH68LJ6AxSRRydGhFvCj I2yb25taVspd8F1Ph9QzKsFYSQEmJV9xHlujrYxL5zWS17lgZaIz9FwFeaFyO/LHLCu4lQPSByO9 fja6/T6crYAvawa1D2/HTo3T/rXb5X4OXoj7u3m3AZb0nP7D8IdP6NAQ08mdUUU2Clisc0JPZOSr vARGkbJck3QiqShWGfCm5tcrml8AAAD//wMAUEsBAi0AFAAGAAgAAAAhALaDOJL+AAAA4QEAABMA AAAAAAAAAAAAAAAAAAAAAFtDb250ZW50X1R5cGVzXS54bWxQSwECLQAUAAYACAAAACEAOP0h/9YA AACUAQAACwAAAAAAAAAAAAAAAAAvAQAAX3JlbHMvLnJlbHNQSwECLQAUAAYACAAAACEAwD1W1wsC AAD2AwAADgAAAAAAAAAAAAAAAAAuAgAAZHJzL2Uyb0RvYy54bWxQSwECLQAUAAYACAAAACEAEVyc J+EAAAANAQAADwAAAAAAAAAAAAAAAABlBAAAZHJzL2Rvd25yZXYueG1sUEsFBgAAAAAEAAQA8wAA AHMFAAAAAA== " stroked="f">
              <v:textbox style="mso-fit-shape-to-text:t">
                <w:txbxContent>
                  <w:p w14:paraId="2B73AE9D" w14:textId="77777777" w:rsidR="00F967C5" w:rsidRDefault="00F967C5" w:rsidP="00F967C5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0FFE7F2A" w14:textId="77777777" w:rsidR="00F967C5" w:rsidRDefault="00F967C5" w:rsidP="00F967C5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316119FB" w14:textId="77777777" w:rsidR="00F967C5" w:rsidRDefault="00F967C5" w:rsidP="00F967C5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 w:rsidRPr="00EE5796">
                      <w:rPr>
                        <w:rFonts w:cs="Arial"/>
                        <w:sz w:val="14"/>
                        <w:szCs w:val="14"/>
                      </w:rPr>
                      <w:t xml:space="preserve">IAAI Arbeitssicherheit GmbH • Institut für Arbeitsmedizin, Arbeitssicherheit und Ingenieurdienstleistungen • Roßfeldstraße 102, 83471 Berchtesgaden </w:t>
                    </w:r>
                  </w:p>
                  <w:p w14:paraId="752E785A" w14:textId="77777777" w:rsidR="00F967C5" w:rsidRDefault="00F967C5" w:rsidP="00F967C5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 w:rsidRPr="00EE5796">
                      <w:rPr>
                        <w:rFonts w:cs="Arial"/>
                        <w:sz w:val="14"/>
                        <w:szCs w:val="14"/>
                      </w:rPr>
                      <w:t xml:space="preserve">Geschäftsführung: Dr. Johannes A. Angerer </w:t>
                    </w:r>
                  </w:p>
                  <w:p w14:paraId="12CC05CD" w14:textId="5128A5D9" w:rsidR="00F967C5" w:rsidRDefault="00F967C5" w:rsidP="00F967C5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 w:rsidRPr="00EE5796">
                      <w:rPr>
                        <w:rFonts w:cs="Arial"/>
                        <w:sz w:val="14"/>
                        <w:szCs w:val="14"/>
                      </w:rPr>
                      <w:t xml:space="preserve">Sitz: 83471 Berchtesgaden • AG Traunstein HRB 14414 • Steuernummer: 163/129/00029 • USt.-ID: DE </w:t>
                    </w:r>
                    <w:r w:rsidR="0059237A">
                      <w:rPr>
                        <w:rFonts w:cs="Arial"/>
                        <w:sz w:val="14"/>
                        <w:szCs w:val="14"/>
                      </w:rPr>
                      <w:t>117910645</w:t>
                    </w:r>
                    <w:r w:rsidRPr="00EE5796">
                      <w:rPr>
                        <w:rFonts w:cs="Arial"/>
                        <w:sz w:val="14"/>
                        <w:szCs w:val="14"/>
                      </w:rPr>
                      <w:t xml:space="preserve"> • Gläubiger-ID: 17ZZZ00000326262 </w:t>
                    </w:r>
                  </w:p>
                  <w:p w14:paraId="38075753" w14:textId="77777777" w:rsidR="00F967C5" w:rsidRDefault="00F967C5" w:rsidP="00F967C5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 w:rsidRPr="00EE5796">
                      <w:rPr>
                        <w:rFonts w:cs="Arial"/>
                        <w:sz w:val="14"/>
                        <w:szCs w:val="14"/>
                      </w:rPr>
                      <w:t xml:space="preserve">Internet: www.iaai.de • E-Mail: institut@iaai.de • Telefon: 08652/977288-0 • E-Mail: kundenservice@iaai.de • E-Mail: buchhaltung@iaai.de </w:t>
                    </w:r>
                  </w:p>
                  <w:p w14:paraId="0CADDA6E" w14:textId="77777777" w:rsidR="00F967C5" w:rsidRPr="00EE5796" w:rsidRDefault="00F967C5" w:rsidP="00F967C5">
                    <w:pPr>
                      <w:jc w:val="center"/>
                      <w:rPr>
                        <w:rFonts w:cs="Arial"/>
                      </w:rPr>
                    </w:pPr>
                    <w:r w:rsidRPr="00EE5796">
                      <w:rPr>
                        <w:rFonts w:cs="Arial"/>
                        <w:sz w:val="14"/>
                        <w:szCs w:val="14"/>
                      </w:rPr>
                      <w:t>Sparkasse LeerWittmund: IBAN: DE91285500000000090001 • BIC: BRLADE21LER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1041DD9" wp14:editId="15F9CE7F">
              <wp:simplePos x="0" y="0"/>
              <wp:positionH relativeFrom="column">
                <wp:posOffset>-360045</wp:posOffset>
              </wp:positionH>
              <wp:positionV relativeFrom="page">
                <wp:posOffset>9958704</wp:posOffset>
              </wp:positionV>
              <wp:extent cx="6607810" cy="0"/>
              <wp:effectExtent l="0" t="0" r="0" b="0"/>
              <wp:wrapNone/>
              <wp:docPr id="1" name="Gerader Verbinde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78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0DAC2" id="Gerader Verbinder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28.35pt,784.15pt" to="491.95pt,78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7y/VvgEAAHUDAAAOAAAAZHJzL2Uyb0RvYy54bWysU8tu2zAQvBfoPxC815QT1DUEyznESC9B GyDpB2woUiLCF7isJf99l/SjTnsrqgOx5HJnZ4ejzd3sLNurhCb4ji8XDWfKy9AbP3T8x8vDpzVn mMH3YINXHT8o5Hfbjx82U2zVTRiD7VViBOKxnWLHx5xjKwTKUTnARYjKU1KH5CDTNg2iTzARurPi pmlWYgqpjylIhUinu2OSbyu+1krm71qjysx2nLjluqa6vpZVbDfQDgniaOSJBvwDCwfGU9ML1A4y sJ/J/AXljEwBg84LGZwIWhup6gw0zbL5Y5rnEaKqs5A4GC8y4f+Dld/29/4pFepy9s/xMcg3JFHE FLG9JMsG4/HarJMr14k7m6uQh4uQas5M0uFq1XxZL0lvec4JaM+FMWH+qoJjJei4Nb7MCC3sHzGX 1tCer5RjHx6MtfWdrGcTgd9+LshAbtEWMoUu9h1HP3AGdiAbypwqIgZr+lJdcPCA9zaxPZATyEB9 mF6ILmcWMFOCZqhfcQQxeFda6OwAx2NxTR2N40wm91rjOr6+rra+dFTVf6ehfktYotfQH57SWWd6 29r05MNinus9xdd/y/YXAAAA//8DAFBLAwQUAAYACAAAACEAYGkFQN8AAAANAQAADwAAAGRycy9k b3ducmV2LnhtbEyPTU/DMAyG70j8h8hI3LYUqnVdaTqhoR24jQISx6xxP6Bxqibdyr/HHNA42u+j 14/z7Wx7ccLRd44U3C0jEEiVMx01Ct5e94sUhA+ajO4doYJv9LAtrq9ynRl3phc8laERXEI+0wra EIZMSl+1aLVfugGJs9qNVgcex0aaUZ+53PbyPooSaXVHfKHVA+5arL7KySqYDrs66vbx/PkRl3J6 Xh/en+pGqdub+fEBRMA5XGD41Wd1KNjp6CYyXvQKFqtkzSgHqySNQTCySeMNiOPfSha5/P9F8QMA AP//AwBQSwECLQAUAAYACAAAACEAtoM4kv4AAADhAQAAEwAAAAAAAAAAAAAAAAAAAAAAW0NvbnRl bnRfVHlwZXNdLnhtbFBLAQItABQABgAIAAAAIQA4/SH/1gAAAJQBAAALAAAAAAAAAAAAAAAAAC8B AABfcmVscy8ucmVsc1BLAQItABQABgAIAAAAIQD87y/VvgEAAHUDAAAOAAAAAAAAAAAAAAAAAC4C AABkcnMvZTJvRG9jLnhtbFBLAQItABQABgAIAAAAIQBgaQVA3wAAAA0BAAAPAAAAAAAAAAAAAAAA ABgEAABkcnMvZG93bnJldi54bWxQSwUGAAAAAAQABADzAAAAJAUAAAAA " strokecolor="windowText" strokeweight=".5pt">
              <v:stroke joinstyle="miter"/>
              <o:lock v:ext="edit" shapetype="f"/>
              <w10:wrap anchory="page"/>
            </v:line>
          </w:pict>
        </mc:Fallback>
      </mc:AlternateContent>
    </w:r>
  </w:p>
  <w:p w14:paraId="3E5D4F32" w14:textId="77777777" w:rsidR="00F967C5" w:rsidRDefault="00F967C5" w:rsidP="00F967C5">
    <w:pPr>
      <w:pStyle w:val="Fuzeile"/>
      <w:tabs>
        <w:tab w:val="clear" w:pos="4536"/>
        <w:tab w:val="clear" w:pos="9072"/>
        <w:tab w:val="left" w:pos="12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411E" w14:textId="77777777" w:rsidR="006559AF" w:rsidRDefault="006559AF">
      <w:r>
        <w:separator/>
      </w:r>
    </w:p>
  </w:footnote>
  <w:footnote w:type="continuationSeparator" w:id="0">
    <w:p w14:paraId="570AF6B8" w14:textId="77777777" w:rsidR="006559AF" w:rsidRDefault="0065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3C3A" w14:textId="24DEDC55" w:rsidR="00457758" w:rsidRDefault="0059237A" w:rsidP="00457758">
    <w:pPr>
      <w:pStyle w:val="Kopfzeile"/>
      <w:jc w:val="right"/>
    </w:pPr>
    <w:r w:rsidRPr="0045356D">
      <w:rPr>
        <w:noProof/>
      </w:rPr>
      <w:drawing>
        <wp:inline distT="0" distB="0" distL="0" distR="0" wp14:anchorId="14B76619" wp14:editId="5AD48FEB">
          <wp:extent cx="847725" cy="476250"/>
          <wp:effectExtent l="0" t="0" r="0" b="0"/>
          <wp:docPr id="1959003586" name="Grafik 1959003586" descr="Ein Bild, das Grafiken, Design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Grafiken, Design enthält.  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477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7A"/>
    <w:rsid w:val="00000034"/>
    <w:rsid w:val="00002952"/>
    <w:rsid w:val="000131AB"/>
    <w:rsid w:val="00036489"/>
    <w:rsid w:val="00075B7F"/>
    <w:rsid w:val="000823B2"/>
    <w:rsid w:val="000D6BB7"/>
    <w:rsid w:val="000E0053"/>
    <w:rsid w:val="000F70BF"/>
    <w:rsid w:val="0011346B"/>
    <w:rsid w:val="00113A77"/>
    <w:rsid w:val="001305E1"/>
    <w:rsid w:val="001416BB"/>
    <w:rsid w:val="00163D80"/>
    <w:rsid w:val="00174812"/>
    <w:rsid w:val="001E69EA"/>
    <w:rsid w:val="001E7A88"/>
    <w:rsid w:val="002D608C"/>
    <w:rsid w:val="002E6CD1"/>
    <w:rsid w:val="00326765"/>
    <w:rsid w:val="003414E0"/>
    <w:rsid w:val="003B7222"/>
    <w:rsid w:val="003E06BC"/>
    <w:rsid w:val="003E24DE"/>
    <w:rsid w:val="00407347"/>
    <w:rsid w:val="00456F62"/>
    <w:rsid w:val="00457758"/>
    <w:rsid w:val="00531E6C"/>
    <w:rsid w:val="005362E5"/>
    <w:rsid w:val="00553024"/>
    <w:rsid w:val="0059237A"/>
    <w:rsid w:val="005A29A4"/>
    <w:rsid w:val="005A2EE1"/>
    <w:rsid w:val="006559AF"/>
    <w:rsid w:val="00687B44"/>
    <w:rsid w:val="00793489"/>
    <w:rsid w:val="00793F51"/>
    <w:rsid w:val="0079677C"/>
    <w:rsid w:val="007D5591"/>
    <w:rsid w:val="00803078"/>
    <w:rsid w:val="00821542"/>
    <w:rsid w:val="00835AF7"/>
    <w:rsid w:val="00836FEF"/>
    <w:rsid w:val="00841DB9"/>
    <w:rsid w:val="008A0E67"/>
    <w:rsid w:val="008E7244"/>
    <w:rsid w:val="009347D0"/>
    <w:rsid w:val="00972909"/>
    <w:rsid w:val="00972D96"/>
    <w:rsid w:val="00974E51"/>
    <w:rsid w:val="0099211A"/>
    <w:rsid w:val="009A00C9"/>
    <w:rsid w:val="009C5938"/>
    <w:rsid w:val="009F5F04"/>
    <w:rsid w:val="00A269DD"/>
    <w:rsid w:val="00A5420D"/>
    <w:rsid w:val="00A5458A"/>
    <w:rsid w:val="00AB0378"/>
    <w:rsid w:val="00AE5D03"/>
    <w:rsid w:val="00B00F27"/>
    <w:rsid w:val="00B46A5F"/>
    <w:rsid w:val="00BC744C"/>
    <w:rsid w:val="00BE507C"/>
    <w:rsid w:val="00C47F05"/>
    <w:rsid w:val="00C616C4"/>
    <w:rsid w:val="00C7676A"/>
    <w:rsid w:val="00D50033"/>
    <w:rsid w:val="00D86083"/>
    <w:rsid w:val="00DA2329"/>
    <w:rsid w:val="00DA4CA2"/>
    <w:rsid w:val="00DC0D8B"/>
    <w:rsid w:val="00E219EE"/>
    <w:rsid w:val="00E51AF0"/>
    <w:rsid w:val="00E528CF"/>
    <w:rsid w:val="00E70680"/>
    <w:rsid w:val="00E8578B"/>
    <w:rsid w:val="00E92276"/>
    <w:rsid w:val="00EF7130"/>
    <w:rsid w:val="00F03386"/>
    <w:rsid w:val="00F039FA"/>
    <w:rsid w:val="00F049A6"/>
    <w:rsid w:val="00F06F39"/>
    <w:rsid w:val="00F9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4A2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4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577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5775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0IAAI_Logo2.dotx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IAAI ∙ Rossfeldstr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IAAI ∙ Rossfeldstr</dc:title>
  <dc:subject/>
  <dc:creator>Dr. Johannes A. Angerer</dc:creator>
  <cp:keywords/>
  <dc:description/>
  <cp:lastModifiedBy>Johannes A. Angerer</cp:lastModifiedBy>
  <cp:revision>1</cp:revision>
  <cp:lastPrinted>2006-04-25T14:27:00Z</cp:lastPrinted>
  <dcterms:created xsi:type="dcterms:W3CDTF">2024-03-18T21:18:00Z</dcterms:created>
  <dcterms:modified xsi:type="dcterms:W3CDTF">2024-03-18T21:20:00Z</dcterms:modified>
</cp:coreProperties>
</file>